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4984" w14:textId="64C8CAAF" w:rsidR="001F658C" w:rsidRDefault="00E6623F" w:rsidP="00E6623F">
      <w:pPr>
        <w:pStyle w:val="ULG"/>
        <w:keepLines/>
      </w:pPr>
      <w:r>
        <w:t>61.BA</w:t>
      </w:r>
      <w:r>
        <w:rPr>
          <w:sz w:val="12"/>
        </w:rPr>
        <w:t xml:space="preserve"> + </w:t>
      </w:r>
      <w:r>
        <w:t>Badentwässerung Duschrinne (ACO)</w:t>
      </w:r>
    </w:p>
    <w:p w14:paraId="3F6A9987" w14:textId="5A8913D9" w:rsidR="00E6623F" w:rsidRDefault="00E6623F" w:rsidP="00E6623F">
      <w:pPr>
        <w:pStyle w:val="Langtext"/>
      </w:pPr>
      <w:r>
        <w:t>Version: 2024-04</w:t>
      </w:r>
    </w:p>
    <w:p w14:paraId="6769E07E" w14:textId="153111C8" w:rsidR="00E6623F" w:rsidRDefault="00E6623F" w:rsidP="00E6623F">
      <w:pPr>
        <w:pStyle w:val="Langtext"/>
      </w:pPr>
      <w:r>
        <w:t>Einheitspreis:</w:t>
      </w:r>
    </w:p>
    <w:p w14:paraId="3F876746" w14:textId="3B5594D7" w:rsidR="00E6623F" w:rsidRDefault="00E6623F" w:rsidP="00E6623F">
      <w:pPr>
        <w:pStyle w:val="Langtext"/>
      </w:pPr>
      <w:r>
        <w:t>In den Einheitspreisen ist das Liefern und Versetzen einkalkuliert.</w:t>
      </w:r>
    </w:p>
    <w:p w14:paraId="27CEF411" w14:textId="35B059F8" w:rsidR="00E6623F" w:rsidRDefault="00E6623F" w:rsidP="00E6623F">
      <w:pPr>
        <w:pStyle w:val="Langtext"/>
      </w:pPr>
      <w:r>
        <w:t>Verarbeitungsrichtlinien:</w:t>
      </w:r>
    </w:p>
    <w:p w14:paraId="63E05242" w14:textId="7492E400" w:rsidR="00E6623F" w:rsidRDefault="00E6623F" w:rsidP="00E6623F">
      <w:pPr>
        <w:pStyle w:val="Langtext"/>
      </w:pPr>
      <w:r>
        <w:t>Die Verarbeitungsrichtlinien des Erzeugers werden eingehalten.</w:t>
      </w:r>
    </w:p>
    <w:p w14:paraId="41D38E89" w14:textId="77777777" w:rsidR="00E6623F" w:rsidRDefault="00E6623F" w:rsidP="00E6623F">
      <w:pPr>
        <w:pStyle w:val="Kommentar"/>
      </w:pPr>
    </w:p>
    <w:p w14:paraId="3845EE33" w14:textId="3174722C" w:rsidR="00E6623F" w:rsidRDefault="00E6623F" w:rsidP="00E6623F">
      <w:pPr>
        <w:pStyle w:val="Kommentar"/>
      </w:pPr>
      <w:r>
        <w:t>Kommentar:</w:t>
      </w:r>
    </w:p>
    <w:p w14:paraId="04019B76" w14:textId="6A93CF48" w:rsidR="00E6623F" w:rsidRDefault="00E6623F" w:rsidP="00E6623F">
      <w:pPr>
        <w:pStyle w:val="Kommentar"/>
      </w:pPr>
      <w:r>
        <w:t>Produktspezifische Ausschreibungstexte (Produktbeschreibungen) sind für Ausschreibungen gemäß Bundesvergabegesetz (BVergG) nicht geeignet.</w:t>
      </w:r>
    </w:p>
    <w:p w14:paraId="57674579" w14:textId="1986FE15" w:rsidR="00E6623F" w:rsidRDefault="00E6623F" w:rsidP="00E6623F">
      <w:pPr>
        <w:pStyle w:val="Kommentar"/>
      </w:pPr>
      <w:r>
        <w:t>Sie dienen als Vorlage für frei formulierte Positionen und müssen inhaltlich so abgeändert werden, dass den Anforderungen des BVergG entsprochen wird (z.B. Kriterien der Gleichwertigkeit ergänzen).</w:t>
      </w:r>
    </w:p>
    <w:p w14:paraId="22BFB230" w14:textId="77777777" w:rsidR="00E6623F" w:rsidRDefault="00E6623F" w:rsidP="00E6623F">
      <w:pPr>
        <w:pStyle w:val="TrennungPOS"/>
      </w:pPr>
    </w:p>
    <w:p w14:paraId="460E9E17" w14:textId="29F560C3" w:rsidR="00E6623F" w:rsidRDefault="00E6623F" w:rsidP="00E6623F">
      <w:pPr>
        <w:pStyle w:val="GrundtextPosNr"/>
        <w:keepNext/>
        <w:keepLines/>
      </w:pPr>
      <w:r>
        <w:t>61.BA 13</w:t>
      </w:r>
    </w:p>
    <w:p w14:paraId="4C58F9FA" w14:textId="5F89666F" w:rsidR="00E6623F" w:rsidRDefault="00E6623F" w:rsidP="00E6623F">
      <w:pPr>
        <w:pStyle w:val="Grundtext"/>
      </w:pPr>
      <w:r>
        <w:t>Komplettrinne aus Edelstahl, Oberfläche e-poliert,</w:t>
      </w:r>
    </w:p>
    <w:p w14:paraId="7AE940F1" w14:textId="7E2A554F" w:rsidR="00E6623F" w:rsidRDefault="00E6623F" w:rsidP="00E6623F">
      <w:pPr>
        <w:pStyle w:val="Grundtext"/>
      </w:pPr>
      <w:r>
        <w:t>mit integrierter Sekundärentwässerung</w:t>
      </w:r>
    </w:p>
    <w:p w14:paraId="2BE4677B" w14:textId="0E3E20CF" w:rsidR="00E6623F" w:rsidRDefault="00E6623F" w:rsidP="00E6623F">
      <w:pPr>
        <w:pStyle w:val="Grundtext"/>
      </w:pPr>
      <w:r>
        <w:t>sowie werkseitig angebrachter Dichtmanschette</w:t>
      </w:r>
    </w:p>
    <w:p w14:paraId="6C8D5972" w14:textId="1E87D3DA" w:rsidR="00E6623F" w:rsidRDefault="00E6623F" w:rsidP="00E6623F">
      <w:pPr>
        <w:pStyle w:val="Grundtext"/>
      </w:pPr>
      <w:r>
        <w:t>zum sicheren Anschluss an Verbundabdichtungen</w:t>
      </w:r>
    </w:p>
    <w:p w14:paraId="06130282" w14:textId="299B5C2F" w:rsidR="00E6623F" w:rsidRDefault="00E6623F" w:rsidP="00E6623F">
      <w:pPr>
        <w:pStyle w:val="Grundtext"/>
      </w:pPr>
      <w:r>
        <w:t>gemäß DIN EN 1253-1,</w:t>
      </w:r>
    </w:p>
    <w:p w14:paraId="45C99406" w14:textId="7F84D977" w:rsidR="00E6623F" w:rsidRDefault="00E6623F" w:rsidP="00E6623F">
      <w:pPr>
        <w:pStyle w:val="Grundtext"/>
      </w:pPr>
      <w:r>
        <w:t>waagerechter Ablaufstutzen DN 50</w:t>
      </w:r>
    </w:p>
    <w:p w14:paraId="4D4BEEF5" w14:textId="6B7F4397" w:rsidR="00E6623F" w:rsidRDefault="00E6623F" w:rsidP="00E6623F">
      <w:pPr>
        <w:pStyle w:val="Grundtext"/>
      </w:pPr>
      <w:r>
        <w:t>(Stutzenrichtung parallel zur Rinne)</w:t>
      </w:r>
    </w:p>
    <w:p w14:paraId="64835E39" w14:textId="4C3FFEAB" w:rsidR="00E6623F" w:rsidRDefault="00E6623F" w:rsidP="00E6623F">
      <w:pPr>
        <w:pStyle w:val="Grundtext"/>
      </w:pPr>
      <w:r>
        <w:t>mit herausnehmbaren zweiteiligem Geruchverschluss,</w:t>
      </w:r>
    </w:p>
    <w:p w14:paraId="1620B92D" w14:textId="185AED2C" w:rsidR="00E6623F" w:rsidRDefault="00E6623F" w:rsidP="00E6623F">
      <w:pPr>
        <w:pStyle w:val="Grundtext"/>
      </w:pPr>
      <w:r>
        <w:t>50 mm Sperrwasserhöhe,</w:t>
      </w:r>
    </w:p>
    <w:p w14:paraId="2A06A08B" w14:textId="78320826" w:rsidR="00E6623F" w:rsidRDefault="00E6623F" w:rsidP="00E6623F">
      <w:pPr>
        <w:pStyle w:val="Grundtext"/>
      </w:pPr>
      <w:r>
        <w:t>Rinnenkörper mit seitlichem Gefälle,</w:t>
      </w:r>
    </w:p>
    <w:p w14:paraId="10766EF4" w14:textId="4C721678" w:rsidR="00E6623F" w:rsidRDefault="00E6623F" w:rsidP="00E6623F">
      <w:pPr>
        <w:pStyle w:val="Grundtext"/>
      </w:pPr>
      <w:r>
        <w:t>mit Schallschutzkit für Erfüllung DIN 4109 sowie VDI 4100</w:t>
      </w:r>
    </w:p>
    <w:p w14:paraId="10A2DC09" w14:textId="0EBA1FC6" w:rsidR="00E6623F" w:rsidRDefault="00E6623F" w:rsidP="00E6623F">
      <w:pPr>
        <w:pStyle w:val="Grundtext"/>
      </w:pPr>
      <w:r>
        <w:t>inkl. Befestigungsmaterial und höhenverstellbaren</w:t>
      </w:r>
    </w:p>
    <w:p w14:paraId="7873AADF" w14:textId="34C6AFF5" w:rsidR="00E6623F" w:rsidRDefault="00E6623F" w:rsidP="00E6623F">
      <w:pPr>
        <w:pStyle w:val="Grundtext"/>
      </w:pPr>
      <w:r>
        <w:t>Montagefüßen Höhenverstellbar</w:t>
      </w:r>
    </w:p>
    <w:p w14:paraId="4A19746C" w14:textId="007B49E2" w:rsidR="00E6623F" w:rsidRDefault="00E6623F" w:rsidP="00E6623F">
      <w:pPr>
        <w:pStyle w:val="Grundtext"/>
      </w:pPr>
      <w:r>
        <w:t>Höhe Fliesenrahmen: 12 mm</w:t>
      </w:r>
    </w:p>
    <w:p w14:paraId="75204B1B" w14:textId="750EF0A3" w:rsidR="00E6623F" w:rsidRDefault="00E6623F" w:rsidP="00E6623F">
      <w:pPr>
        <w:pStyle w:val="Grundtext"/>
      </w:pPr>
      <w:r>
        <w:t>Abflusswert: 0,6 l/s mit 20 mm Aufstau gemäß DIN EN 1253-1</w:t>
      </w:r>
    </w:p>
    <w:p w14:paraId="32BA315B" w14:textId="1DC9EAF7" w:rsidR="00E6623F" w:rsidRDefault="00E6623F" w:rsidP="00E6623F">
      <w:pPr>
        <w:pStyle w:val="Grundtext"/>
      </w:pPr>
      <w:r>
        <w:t>(0,4 l/s ohne Aufstau) ohne Rostabdeckung</w:t>
      </w:r>
    </w:p>
    <w:p w14:paraId="750370A3" w14:textId="15367597" w:rsidR="00E6623F" w:rsidRDefault="00E6623F" w:rsidP="00E6623F">
      <w:pPr>
        <w:pStyle w:val="Grundtext"/>
      </w:pPr>
      <w:r>
        <w:t>Angegeben ist die Einbauhöhe bis OK Estrich, Einlaufbreite und Aufkantung Flansch</w:t>
      </w:r>
    </w:p>
    <w:p w14:paraId="4647A4FD" w14:textId="6796E975" w:rsidR="00E6623F" w:rsidRDefault="00E6623F" w:rsidP="00E6623F">
      <w:pPr>
        <w:pStyle w:val="Folgeposition"/>
        <w:keepNext/>
        <w:keepLines/>
      </w:pPr>
      <w:r>
        <w:t>A</w:t>
      </w:r>
      <w:r>
        <w:rPr>
          <w:sz w:val="12"/>
        </w:rPr>
        <w:t>+</w:t>
      </w:r>
      <w:r>
        <w:tab/>
        <w:t>Showerdrain E+ 92-140mm, 600mm, umlauf. Flansch</w:t>
      </w:r>
      <w:r>
        <w:tab/>
        <w:t xml:space="preserve">Stk </w:t>
      </w:r>
    </w:p>
    <w:p w14:paraId="5EDF3171" w14:textId="1F017BF3" w:rsidR="00E6623F" w:rsidRDefault="00E6623F" w:rsidP="00E6623F">
      <w:pPr>
        <w:pStyle w:val="Langtext"/>
      </w:pPr>
      <w:r>
        <w:t>z.B. ACO Showerdrain E+ 9010.77.30 oder Gleichwertiges.</w:t>
      </w:r>
    </w:p>
    <w:p w14:paraId="7ED9B8F9" w14:textId="1C97A193" w:rsidR="00E6623F" w:rsidRDefault="00E6623F" w:rsidP="00E6623F">
      <w:pPr>
        <w:pStyle w:val="Langtext"/>
      </w:pPr>
      <w:r>
        <w:t>Angebotenes Erzeugnis/Type:</w:t>
      </w:r>
    </w:p>
    <w:p w14:paraId="04DAE080" w14:textId="30A0180B" w:rsidR="00E6623F" w:rsidRDefault="00E6623F" w:rsidP="00E6623F">
      <w:pPr>
        <w:pStyle w:val="Folgeposition"/>
        <w:keepNext/>
        <w:keepLines/>
      </w:pPr>
      <w:r>
        <w:t>B</w:t>
      </w:r>
      <w:r>
        <w:rPr>
          <w:sz w:val="12"/>
        </w:rPr>
        <w:t>+</w:t>
      </w:r>
      <w:r>
        <w:tab/>
        <w:t>Showerdrain E+ 92-140mm, 700mm, umlauf. Flansch</w:t>
      </w:r>
      <w:r>
        <w:tab/>
        <w:t xml:space="preserve">Stk </w:t>
      </w:r>
    </w:p>
    <w:p w14:paraId="6DCFEE85" w14:textId="488E9567" w:rsidR="00E6623F" w:rsidRDefault="00E6623F" w:rsidP="00E6623F">
      <w:pPr>
        <w:pStyle w:val="Langtext"/>
      </w:pPr>
      <w:r>
        <w:t>z.B. ACO Showerdrain E+ 9010.77.00 oder Gleichwertiges.</w:t>
      </w:r>
    </w:p>
    <w:p w14:paraId="3A68FF55" w14:textId="25CC0EAD" w:rsidR="00E6623F" w:rsidRDefault="00E6623F" w:rsidP="00E6623F">
      <w:pPr>
        <w:pStyle w:val="Langtext"/>
      </w:pPr>
      <w:r>
        <w:t>Angebotenes Erzeugnis/Type:</w:t>
      </w:r>
    </w:p>
    <w:p w14:paraId="375D690C" w14:textId="0AD6164D" w:rsidR="00E6623F" w:rsidRDefault="00E6623F" w:rsidP="00E6623F">
      <w:pPr>
        <w:pStyle w:val="Folgeposition"/>
        <w:keepNext/>
        <w:keepLines/>
      </w:pPr>
      <w:r>
        <w:t>C</w:t>
      </w:r>
      <w:r>
        <w:rPr>
          <w:sz w:val="12"/>
        </w:rPr>
        <w:t>+</w:t>
      </w:r>
      <w:r>
        <w:tab/>
        <w:t>Showerdrain E+ 92-140mm, 800mm, umlauf. Flansch</w:t>
      </w:r>
      <w:r>
        <w:tab/>
        <w:t xml:space="preserve">Stk </w:t>
      </w:r>
    </w:p>
    <w:p w14:paraId="4AF957A1" w14:textId="6ABC9453" w:rsidR="00E6623F" w:rsidRDefault="00E6623F" w:rsidP="00E6623F">
      <w:pPr>
        <w:pStyle w:val="Langtext"/>
      </w:pPr>
      <w:r>
        <w:t>z.B. ACO Showerdrain E+ 9010.77.01 oder Gleichwertiges.</w:t>
      </w:r>
    </w:p>
    <w:p w14:paraId="61EB9D6E" w14:textId="79331FD3" w:rsidR="00E6623F" w:rsidRDefault="00E6623F" w:rsidP="00E6623F">
      <w:pPr>
        <w:pStyle w:val="Langtext"/>
      </w:pPr>
      <w:r>
        <w:t>Angebotenes Erzeugnis/Type:</w:t>
      </w:r>
    </w:p>
    <w:p w14:paraId="1F69748F" w14:textId="15164AC8" w:rsidR="00E6623F" w:rsidRDefault="00E6623F" w:rsidP="00E6623F">
      <w:pPr>
        <w:pStyle w:val="Folgeposition"/>
        <w:keepNext/>
        <w:keepLines/>
      </w:pPr>
      <w:r>
        <w:t>D</w:t>
      </w:r>
      <w:r>
        <w:rPr>
          <w:sz w:val="12"/>
        </w:rPr>
        <w:t>+</w:t>
      </w:r>
      <w:r>
        <w:tab/>
        <w:t>Showerdrain E+ 92-140mm, 900mm, umlauf. Flansch</w:t>
      </w:r>
      <w:r>
        <w:tab/>
        <w:t xml:space="preserve">Stk </w:t>
      </w:r>
    </w:p>
    <w:p w14:paraId="33D23380" w14:textId="42BE614D" w:rsidR="00E6623F" w:rsidRDefault="00E6623F" w:rsidP="00E6623F">
      <w:pPr>
        <w:pStyle w:val="Langtext"/>
      </w:pPr>
      <w:r>
        <w:t>z.B. ACO Showerdrain E+ 9010.77.02 oder Gleichwertiges.</w:t>
      </w:r>
    </w:p>
    <w:p w14:paraId="79C5254D" w14:textId="385D411A" w:rsidR="00E6623F" w:rsidRDefault="00E6623F" w:rsidP="00E6623F">
      <w:pPr>
        <w:pStyle w:val="Langtext"/>
      </w:pPr>
      <w:r>
        <w:t>Angebotenes Erzeugnis/Type:</w:t>
      </w:r>
    </w:p>
    <w:p w14:paraId="5CEC1B4F" w14:textId="4E9E5500" w:rsidR="00E6623F" w:rsidRDefault="00E6623F" w:rsidP="00E6623F">
      <w:pPr>
        <w:pStyle w:val="Folgeposition"/>
        <w:keepNext/>
        <w:keepLines/>
      </w:pPr>
      <w:r>
        <w:t>E</w:t>
      </w:r>
      <w:r>
        <w:rPr>
          <w:sz w:val="12"/>
        </w:rPr>
        <w:t>+</w:t>
      </w:r>
      <w:r>
        <w:tab/>
        <w:t>Showerdrain E+ 92-140mm, 1000mm, umlauf. Flansch</w:t>
      </w:r>
      <w:r>
        <w:tab/>
        <w:t xml:space="preserve">Stk </w:t>
      </w:r>
    </w:p>
    <w:p w14:paraId="30FBF483" w14:textId="21668617" w:rsidR="00E6623F" w:rsidRDefault="00E6623F" w:rsidP="00E6623F">
      <w:pPr>
        <w:pStyle w:val="Langtext"/>
      </w:pPr>
      <w:r>
        <w:t>z.B. ACO Showerdrain E+ 9010.77.03 oder Gleichwertiges.</w:t>
      </w:r>
    </w:p>
    <w:p w14:paraId="3F0522AB" w14:textId="633B4F9F" w:rsidR="00E6623F" w:rsidRDefault="00E6623F" w:rsidP="00E6623F">
      <w:pPr>
        <w:pStyle w:val="Langtext"/>
      </w:pPr>
      <w:r>
        <w:t>Angebotenes Erzeugnis/Type:</w:t>
      </w:r>
    </w:p>
    <w:p w14:paraId="20101EB9" w14:textId="65EB3228" w:rsidR="00E6623F" w:rsidRDefault="00E6623F" w:rsidP="00E6623F">
      <w:pPr>
        <w:pStyle w:val="Folgeposition"/>
        <w:keepNext/>
        <w:keepLines/>
      </w:pPr>
      <w:r>
        <w:t>F</w:t>
      </w:r>
      <w:r>
        <w:rPr>
          <w:sz w:val="12"/>
        </w:rPr>
        <w:t>+</w:t>
      </w:r>
      <w:r>
        <w:tab/>
        <w:t>Showerdrain E+ 92-140mm, 1200mm, umlauf. Flansch</w:t>
      </w:r>
      <w:r>
        <w:tab/>
        <w:t xml:space="preserve">Stk </w:t>
      </w:r>
    </w:p>
    <w:p w14:paraId="28C6F915" w14:textId="34DCDC3F" w:rsidR="00E6623F" w:rsidRDefault="00E6623F" w:rsidP="00E6623F">
      <w:pPr>
        <w:pStyle w:val="Langtext"/>
      </w:pPr>
      <w:r>
        <w:t>z.B. ACO Showerdrain E+ 9010.77.04 oder Gleichwertiges.</w:t>
      </w:r>
    </w:p>
    <w:p w14:paraId="0855BC18" w14:textId="1EE82879" w:rsidR="00E6623F" w:rsidRDefault="00E6623F" w:rsidP="00E6623F">
      <w:pPr>
        <w:pStyle w:val="Langtext"/>
      </w:pPr>
      <w:r>
        <w:t>Angebotenes Erzeugnis/Type:</w:t>
      </w:r>
    </w:p>
    <w:p w14:paraId="47C18FB1" w14:textId="77777777" w:rsidR="00E6623F" w:rsidRDefault="00E6623F" w:rsidP="00E6623F">
      <w:pPr>
        <w:pStyle w:val="TrennungPOS"/>
      </w:pPr>
    </w:p>
    <w:p w14:paraId="071CCAC7" w14:textId="62F77698" w:rsidR="00E6623F" w:rsidRDefault="00E6623F" w:rsidP="00E6623F">
      <w:pPr>
        <w:pStyle w:val="GrundtextPosNr"/>
        <w:keepNext/>
        <w:keepLines/>
      </w:pPr>
      <w:r>
        <w:t>61.BA 14</w:t>
      </w:r>
    </w:p>
    <w:p w14:paraId="1539D365" w14:textId="790A0924" w:rsidR="00E6623F" w:rsidRDefault="00E6623F" w:rsidP="00E6623F">
      <w:pPr>
        <w:pStyle w:val="Grundtext"/>
      </w:pPr>
      <w:r>
        <w:t>Komplettrinne aus Edelstahl, Oberfläche e-poliert,</w:t>
      </w:r>
    </w:p>
    <w:p w14:paraId="5330B098" w14:textId="2B3F1C3A" w:rsidR="00E6623F" w:rsidRDefault="00E6623F" w:rsidP="00E6623F">
      <w:pPr>
        <w:pStyle w:val="Grundtext"/>
      </w:pPr>
      <w:r>
        <w:t>mit integrierter Sekundärentwässerung</w:t>
      </w:r>
    </w:p>
    <w:p w14:paraId="5F27A095" w14:textId="26C3EB2F" w:rsidR="00E6623F" w:rsidRDefault="00E6623F" w:rsidP="00E6623F">
      <w:pPr>
        <w:pStyle w:val="Grundtext"/>
      </w:pPr>
      <w:r>
        <w:t>sowie werkseitig angebrachter Dichtmanschette</w:t>
      </w:r>
    </w:p>
    <w:p w14:paraId="4F0EF5D8" w14:textId="09600A12" w:rsidR="00E6623F" w:rsidRDefault="00E6623F" w:rsidP="00E6623F">
      <w:pPr>
        <w:pStyle w:val="Grundtext"/>
      </w:pPr>
      <w:r>
        <w:t>zum sicheren Anschluss an Verbundabdichtungen</w:t>
      </w:r>
    </w:p>
    <w:p w14:paraId="54AB8CCE" w14:textId="13C4B268" w:rsidR="00E6623F" w:rsidRDefault="00E6623F" w:rsidP="00E6623F">
      <w:pPr>
        <w:pStyle w:val="Grundtext"/>
      </w:pPr>
      <w:r>
        <w:t>gemäß DIN EN 1253-1,</w:t>
      </w:r>
    </w:p>
    <w:p w14:paraId="6BCFB34C" w14:textId="77B536AD" w:rsidR="00E6623F" w:rsidRDefault="00E6623F" w:rsidP="00E6623F">
      <w:pPr>
        <w:pStyle w:val="Grundtext"/>
      </w:pPr>
      <w:r>
        <w:t>waagerechter Ablaufstutzen DN 40</w:t>
      </w:r>
    </w:p>
    <w:p w14:paraId="6F3E0CE6" w14:textId="31E60367" w:rsidR="00E6623F" w:rsidRDefault="00E6623F" w:rsidP="00E6623F">
      <w:pPr>
        <w:pStyle w:val="Grundtext"/>
      </w:pPr>
      <w:r>
        <w:t>(Stutzenrichtung parallel zur Rinne)</w:t>
      </w:r>
    </w:p>
    <w:p w14:paraId="4339BF86" w14:textId="497E39A8" w:rsidR="00E6623F" w:rsidRDefault="00E6623F" w:rsidP="00E6623F">
      <w:pPr>
        <w:pStyle w:val="Grundtext"/>
      </w:pPr>
      <w:r>
        <w:t>mit herausnehmbaren zweiteiligem Geruchverschluss,</w:t>
      </w:r>
    </w:p>
    <w:p w14:paraId="4FA292C5" w14:textId="575FFBEF" w:rsidR="00E6623F" w:rsidRDefault="00E6623F" w:rsidP="00E6623F">
      <w:pPr>
        <w:pStyle w:val="Grundtext"/>
      </w:pPr>
      <w:r>
        <w:t>25 mm Sperrwasserhöhe,</w:t>
      </w:r>
    </w:p>
    <w:p w14:paraId="7DA8BD78" w14:textId="386FB5E4" w:rsidR="00E6623F" w:rsidRDefault="00E6623F" w:rsidP="00E6623F">
      <w:pPr>
        <w:pStyle w:val="Grundtext"/>
      </w:pPr>
      <w:r>
        <w:t>Rinnenkörper mit seitlichem Gefälle,</w:t>
      </w:r>
    </w:p>
    <w:p w14:paraId="4B218298" w14:textId="7457A05A" w:rsidR="00E6623F" w:rsidRDefault="00E6623F" w:rsidP="00E6623F">
      <w:pPr>
        <w:pStyle w:val="Grundtext"/>
      </w:pPr>
      <w:r>
        <w:t>mit Schallschutzkit für Erfüllung DIN 4109 sowie VDI 4100</w:t>
      </w:r>
    </w:p>
    <w:p w14:paraId="1F87B087" w14:textId="2D7A621B" w:rsidR="00E6623F" w:rsidRDefault="00E6623F" w:rsidP="00E6623F">
      <w:pPr>
        <w:pStyle w:val="Grundtext"/>
      </w:pPr>
      <w:r>
        <w:t>inkl. Befestigungsmaterial und höhenverstellbaren</w:t>
      </w:r>
    </w:p>
    <w:p w14:paraId="59CE5CCA" w14:textId="4AC021AC" w:rsidR="00E6623F" w:rsidRDefault="00E6623F" w:rsidP="00E6623F">
      <w:pPr>
        <w:pStyle w:val="Grundtext"/>
      </w:pPr>
      <w:r>
        <w:lastRenderedPageBreak/>
        <w:t>Montagefüßen Höhenverstellbar</w:t>
      </w:r>
    </w:p>
    <w:p w14:paraId="1E1A7B28" w14:textId="491558BF" w:rsidR="00E6623F" w:rsidRDefault="00E6623F" w:rsidP="00E6623F">
      <w:pPr>
        <w:pStyle w:val="Grundtext"/>
      </w:pPr>
      <w:r>
        <w:t>Höhe Fliesenrahmen: 12 mm</w:t>
      </w:r>
    </w:p>
    <w:p w14:paraId="4E8D2E88" w14:textId="2C628846" w:rsidR="00E6623F" w:rsidRDefault="00E6623F" w:rsidP="00E6623F">
      <w:pPr>
        <w:pStyle w:val="Grundtext"/>
      </w:pPr>
      <w:r>
        <w:t>Abflusswert: 0,6 l/s mit 20 mm Aufstau gemäß DIN EN 1253-1</w:t>
      </w:r>
    </w:p>
    <w:p w14:paraId="394678E6" w14:textId="1C6CFCE8" w:rsidR="00E6623F" w:rsidRDefault="00E6623F" w:rsidP="00E6623F">
      <w:pPr>
        <w:pStyle w:val="Grundtext"/>
      </w:pPr>
      <w:r>
        <w:t>(0,4 l/s ohne Aufstau) ohne Rostabdeckung</w:t>
      </w:r>
    </w:p>
    <w:p w14:paraId="428A7219" w14:textId="5DF878D2" w:rsidR="00E6623F" w:rsidRDefault="00E6623F" w:rsidP="00E6623F">
      <w:pPr>
        <w:pStyle w:val="Grundtext"/>
      </w:pPr>
      <w:r>
        <w:t>Angegeben ist die Einbauhöhe bis OK Estrich, Einlaufbreite und Aufkantung Flansch</w:t>
      </w:r>
    </w:p>
    <w:p w14:paraId="1E9879AA" w14:textId="3CC5D978" w:rsidR="00E6623F" w:rsidRDefault="00E6623F" w:rsidP="00E6623F">
      <w:pPr>
        <w:pStyle w:val="Folgeposition"/>
        <w:keepNext/>
        <w:keepLines/>
      </w:pPr>
      <w:r>
        <w:t>A</w:t>
      </w:r>
      <w:r>
        <w:rPr>
          <w:sz w:val="12"/>
        </w:rPr>
        <w:t>+</w:t>
      </w:r>
      <w:r>
        <w:tab/>
        <w:t>Showerdrain E+ 66-140mm, 600mm, umlauf. Flansch</w:t>
      </w:r>
      <w:r>
        <w:tab/>
        <w:t xml:space="preserve">Stk </w:t>
      </w:r>
    </w:p>
    <w:p w14:paraId="254325F1" w14:textId="3761322B" w:rsidR="00E6623F" w:rsidRDefault="00E6623F" w:rsidP="00E6623F">
      <w:pPr>
        <w:pStyle w:val="Langtext"/>
      </w:pPr>
      <w:r>
        <w:t>z.B. ACO Showerdrain E+ 9010.77.32 oder Gleichwertiges.</w:t>
      </w:r>
    </w:p>
    <w:p w14:paraId="6F7F6651" w14:textId="301CD1EF" w:rsidR="00E6623F" w:rsidRDefault="00E6623F" w:rsidP="00E6623F">
      <w:pPr>
        <w:pStyle w:val="Langtext"/>
      </w:pPr>
      <w:r>
        <w:t>Angebotenes Erzeugnis/Type:</w:t>
      </w:r>
    </w:p>
    <w:p w14:paraId="16E4AD86" w14:textId="3BA43FDE" w:rsidR="00E6623F" w:rsidRDefault="00E6623F" w:rsidP="00E6623F">
      <w:pPr>
        <w:pStyle w:val="Folgeposition"/>
        <w:keepNext/>
        <w:keepLines/>
      </w:pPr>
      <w:r>
        <w:t>B</w:t>
      </w:r>
      <w:r>
        <w:rPr>
          <w:sz w:val="12"/>
        </w:rPr>
        <w:t>+</w:t>
      </w:r>
      <w:r>
        <w:tab/>
        <w:t>Showerdrain E+ 66-140mm, 700mm, umlauf. Flansch</w:t>
      </w:r>
      <w:r>
        <w:tab/>
        <w:t xml:space="preserve">Stk </w:t>
      </w:r>
    </w:p>
    <w:p w14:paraId="5A90CAE0" w14:textId="474D9DE6" w:rsidR="00E6623F" w:rsidRDefault="00E6623F" w:rsidP="00E6623F">
      <w:pPr>
        <w:pStyle w:val="Langtext"/>
      </w:pPr>
      <w:r>
        <w:t>z.B. ACO Showerdrain E+ 9010.77.10 oder Gleichwertiges.</w:t>
      </w:r>
    </w:p>
    <w:p w14:paraId="31C17C09" w14:textId="33F89AFC" w:rsidR="00E6623F" w:rsidRDefault="00E6623F" w:rsidP="00E6623F">
      <w:pPr>
        <w:pStyle w:val="Langtext"/>
      </w:pPr>
      <w:r>
        <w:t>Angebotenes Erzeugnis/Type:</w:t>
      </w:r>
    </w:p>
    <w:p w14:paraId="527B066D" w14:textId="25F22117" w:rsidR="00E6623F" w:rsidRDefault="00E6623F" w:rsidP="00E6623F">
      <w:pPr>
        <w:pStyle w:val="Folgeposition"/>
        <w:keepNext/>
        <w:keepLines/>
      </w:pPr>
      <w:r>
        <w:t>C</w:t>
      </w:r>
      <w:r>
        <w:rPr>
          <w:sz w:val="12"/>
        </w:rPr>
        <w:t>+</w:t>
      </w:r>
      <w:r>
        <w:tab/>
        <w:t>Showerdrain E+ 66-140mm, 800mm, umlauf. Flansch</w:t>
      </w:r>
      <w:r>
        <w:tab/>
        <w:t xml:space="preserve">Stk </w:t>
      </w:r>
    </w:p>
    <w:p w14:paraId="337C6CBD" w14:textId="2BB0E6D2" w:rsidR="00E6623F" w:rsidRDefault="00E6623F" w:rsidP="00E6623F">
      <w:pPr>
        <w:pStyle w:val="Langtext"/>
      </w:pPr>
      <w:r>
        <w:t>z.B. ACO Showerdrain E+ 9010.77.11 oder Gleichwertiges.</w:t>
      </w:r>
    </w:p>
    <w:p w14:paraId="4DB586C0" w14:textId="034A6D92" w:rsidR="00E6623F" w:rsidRDefault="00E6623F" w:rsidP="00E6623F">
      <w:pPr>
        <w:pStyle w:val="Langtext"/>
      </w:pPr>
      <w:r>
        <w:t>Angebotenes Erzeugnis/Type:</w:t>
      </w:r>
    </w:p>
    <w:p w14:paraId="6BCC81E6" w14:textId="77E2F436" w:rsidR="00E6623F" w:rsidRDefault="00E6623F" w:rsidP="00E6623F">
      <w:pPr>
        <w:pStyle w:val="Folgeposition"/>
        <w:keepNext/>
        <w:keepLines/>
      </w:pPr>
      <w:r>
        <w:t>D</w:t>
      </w:r>
      <w:r>
        <w:rPr>
          <w:sz w:val="12"/>
        </w:rPr>
        <w:t>+</w:t>
      </w:r>
      <w:r>
        <w:tab/>
        <w:t>Showerdrain E+ 66-140mm, 900mm, umlauf. Flansch</w:t>
      </w:r>
      <w:r>
        <w:tab/>
        <w:t xml:space="preserve">Stk </w:t>
      </w:r>
    </w:p>
    <w:p w14:paraId="1D19CE4A" w14:textId="0F1CC39F" w:rsidR="00E6623F" w:rsidRDefault="00E6623F" w:rsidP="00E6623F">
      <w:pPr>
        <w:pStyle w:val="Langtext"/>
      </w:pPr>
      <w:r>
        <w:t>z.B. ACO Showerdrain E+ 9010.77.12 oder Gleichwertiges.</w:t>
      </w:r>
    </w:p>
    <w:p w14:paraId="5FA9B202" w14:textId="77C41E16" w:rsidR="00E6623F" w:rsidRDefault="00E6623F" w:rsidP="00E6623F">
      <w:pPr>
        <w:pStyle w:val="Langtext"/>
      </w:pPr>
      <w:r>
        <w:t>Angebotenes Erzeugnis/Type:</w:t>
      </w:r>
    </w:p>
    <w:p w14:paraId="14C66F11" w14:textId="3DCA7B3D" w:rsidR="00E6623F" w:rsidRDefault="00E6623F" w:rsidP="00E6623F">
      <w:pPr>
        <w:pStyle w:val="Folgeposition"/>
        <w:keepNext/>
        <w:keepLines/>
      </w:pPr>
      <w:r>
        <w:t>E</w:t>
      </w:r>
      <w:r>
        <w:rPr>
          <w:sz w:val="12"/>
        </w:rPr>
        <w:t>+</w:t>
      </w:r>
      <w:r>
        <w:tab/>
        <w:t>Showerdrain E+ 66-140mm, 1000mm, umlauf. Flansch</w:t>
      </w:r>
      <w:r>
        <w:tab/>
        <w:t xml:space="preserve">Stk </w:t>
      </w:r>
    </w:p>
    <w:p w14:paraId="61871CAE" w14:textId="6004DCDF" w:rsidR="00E6623F" w:rsidRDefault="00E6623F" w:rsidP="00E6623F">
      <w:pPr>
        <w:pStyle w:val="Langtext"/>
      </w:pPr>
      <w:r>
        <w:t>z.B. ACO Showerdrain E+ 9010.77.13 oder Gleichwertiges.</w:t>
      </w:r>
    </w:p>
    <w:p w14:paraId="57B288BE" w14:textId="639E43A8" w:rsidR="00E6623F" w:rsidRDefault="00E6623F" w:rsidP="00E6623F">
      <w:pPr>
        <w:pStyle w:val="Langtext"/>
      </w:pPr>
      <w:r>
        <w:t>Angebotenes Erzeugnis/Type:</w:t>
      </w:r>
    </w:p>
    <w:p w14:paraId="17903D72" w14:textId="7A3EEDA9" w:rsidR="00E6623F" w:rsidRDefault="00E6623F" w:rsidP="00E6623F">
      <w:pPr>
        <w:pStyle w:val="Folgeposition"/>
        <w:keepNext/>
        <w:keepLines/>
      </w:pPr>
      <w:r>
        <w:t>F</w:t>
      </w:r>
      <w:r>
        <w:rPr>
          <w:sz w:val="12"/>
        </w:rPr>
        <w:t>+</w:t>
      </w:r>
      <w:r>
        <w:tab/>
        <w:t>Showerdrain E+ 66-140mm, 1200mm, umlauf. Flansch</w:t>
      </w:r>
      <w:r>
        <w:tab/>
        <w:t xml:space="preserve">Stk </w:t>
      </w:r>
    </w:p>
    <w:p w14:paraId="36D79B29" w14:textId="2C6834CB" w:rsidR="00E6623F" w:rsidRDefault="00E6623F" w:rsidP="00E6623F">
      <w:pPr>
        <w:pStyle w:val="Langtext"/>
      </w:pPr>
      <w:r>
        <w:t>z.B. ACO Showerdrain E+ 9010.77.14 oder Gleichwertiges.</w:t>
      </w:r>
    </w:p>
    <w:p w14:paraId="4128FE83" w14:textId="74271949" w:rsidR="00E6623F" w:rsidRDefault="00E6623F" w:rsidP="00E6623F">
      <w:pPr>
        <w:pStyle w:val="Langtext"/>
      </w:pPr>
      <w:r>
        <w:t>Angebotenes Erzeugnis/Type:</w:t>
      </w:r>
    </w:p>
    <w:p w14:paraId="31382D31" w14:textId="77777777" w:rsidR="00E6623F" w:rsidRDefault="00E6623F" w:rsidP="00E6623F">
      <w:pPr>
        <w:pStyle w:val="TrennungPOS"/>
      </w:pPr>
    </w:p>
    <w:p w14:paraId="2772E22B" w14:textId="5D062121" w:rsidR="00E6623F" w:rsidRDefault="00E6623F" w:rsidP="00E6623F">
      <w:pPr>
        <w:pStyle w:val="GrundtextPosNr"/>
        <w:keepNext/>
        <w:keepLines/>
      </w:pPr>
      <w:r>
        <w:t>61.BA 15</w:t>
      </w:r>
    </w:p>
    <w:p w14:paraId="7C271838" w14:textId="3879146B" w:rsidR="00E6623F" w:rsidRDefault="00E6623F" w:rsidP="00E6623F">
      <w:pPr>
        <w:pStyle w:val="Grundtext"/>
      </w:pPr>
      <w:r>
        <w:t>Komplettrinne aus Edelstahl, Oberfläche e-poliert,</w:t>
      </w:r>
    </w:p>
    <w:p w14:paraId="0F7732D7" w14:textId="62D97494" w:rsidR="00E6623F" w:rsidRDefault="00E6623F" w:rsidP="00E6623F">
      <w:pPr>
        <w:pStyle w:val="Grundtext"/>
      </w:pPr>
      <w:r>
        <w:t>mit integrierter Sekundärentwässerung</w:t>
      </w:r>
    </w:p>
    <w:p w14:paraId="5C318E20" w14:textId="0732FE96" w:rsidR="00E6623F" w:rsidRDefault="00E6623F" w:rsidP="00E6623F">
      <w:pPr>
        <w:pStyle w:val="Grundtext"/>
      </w:pPr>
      <w:r>
        <w:t>sowie werkseitig angebrachter Dichtmanschette</w:t>
      </w:r>
    </w:p>
    <w:p w14:paraId="5398E245" w14:textId="5805A279" w:rsidR="00E6623F" w:rsidRDefault="00E6623F" w:rsidP="00E6623F">
      <w:pPr>
        <w:pStyle w:val="Grundtext"/>
      </w:pPr>
      <w:r>
        <w:t>zum sicheren Anschluss an Verbundabdichtungen</w:t>
      </w:r>
    </w:p>
    <w:p w14:paraId="116491CF" w14:textId="73DAA2E1" w:rsidR="00E6623F" w:rsidRDefault="00E6623F" w:rsidP="00E6623F">
      <w:pPr>
        <w:pStyle w:val="Grundtext"/>
      </w:pPr>
      <w:r>
        <w:t>gemäß DIN EN 1253-1,</w:t>
      </w:r>
    </w:p>
    <w:p w14:paraId="06820B11" w14:textId="41564C3E" w:rsidR="00E6623F" w:rsidRDefault="00E6623F" w:rsidP="00E6623F">
      <w:pPr>
        <w:pStyle w:val="Grundtext"/>
      </w:pPr>
      <w:r>
        <w:t>waagerechter Ablaufstutzen DN 50</w:t>
      </w:r>
    </w:p>
    <w:p w14:paraId="2194B54B" w14:textId="553DCAC4" w:rsidR="00E6623F" w:rsidRDefault="00E6623F" w:rsidP="00E6623F">
      <w:pPr>
        <w:pStyle w:val="Grundtext"/>
      </w:pPr>
      <w:r>
        <w:t>(Stutzenrichtung links)</w:t>
      </w:r>
    </w:p>
    <w:p w14:paraId="36DBF55A" w14:textId="154E5D1D" w:rsidR="00E6623F" w:rsidRDefault="00E6623F" w:rsidP="00E6623F">
      <w:pPr>
        <w:pStyle w:val="Grundtext"/>
      </w:pPr>
      <w:r>
        <w:t>mit herausnehmbaren zweiteiligem Geruchverschluss,</w:t>
      </w:r>
    </w:p>
    <w:p w14:paraId="47AE7546" w14:textId="02291317" w:rsidR="00E6623F" w:rsidRDefault="00E6623F" w:rsidP="00E6623F">
      <w:pPr>
        <w:pStyle w:val="Grundtext"/>
      </w:pPr>
      <w:r>
        <w:t>50 mm Sperrwasserhöhe,</w:t>
      </w:r>
    </w:p>
    <w:p w14:paraId="0F58DDD3" w14:textId="3D3584FA" w:rsidR="00E6623F" w:rsidRDefault="00E6623F" w:rsidP="00E6623F">
      <w:pPr>
        <w:pStyle w:val="Grundtext"/>
      </w:pPr>
      <w:r>
        <w:t>Rinnenkörper mit seitlichem Gefälle,</w:t>
      </w:r>
    </w:p>
    <w:p w14:paraId="5D105030" w14:textId="53D083D4" w:rsidR="00E6623F" w:rsidRDefault="00E6623F" w:rsidP="00E6623F">
      <w:pPr>
        <w:pStyle w:val="Grundtext"/>
      </w:pPr>
      <w:r>
        <w:t>mit Schallschutzkit für Erfüllung DIN 4109 sowie VDI 4100</w:t>
      </w:r>
    </w:p>
    <w:p w14:paraId="7165C187" w14:textId="1E298553" w:rsidR="00E6623F" w:rsidRDefault="00E6623F" w:rsidP="00E6623F">
      <w:pPr>
        <w:pStyle w:val="Grundtext"/>
      </w:pPr>
      <w:r>
        <w:t>inkl. Befestigungsmaterial und höhenverstellbaren</w:t>
      </w:r>
    </w:p>
    <w:p w14:paraId="6F134F20" w14:textId="031BB9D1" w:rsidR="00E6623F" w:rsidRDefault="00E6623F" w:rsidP="00E6623F">
      <w:pPr>
        <w:pStyle w:val="Grundtext"/>
      </w:pPr>
      <w:r>
        <w:t>Montagefüßen Höhenverstellbar</w:t>
      </w:r>
    </w:p>
    <w:p w14:paraId="4CFA6638" w14:textId="25EFF56C" w:rsidR="00E6623F" w:rsidRDefault="00751045" w:rsidP="00751045">
      <w:pPr>
        <w:pStyle w:val="Grundtext"/>
      </w:pPr>
      <w:r>
        <w:t>Höhe Fliesenrahmen: 12 mm</w:t>
      </w:r>
    </w:p>
    <w:p w14:paraId="306D909E" w14:textId="0D2C4FAE" w:rsidR="00751045" w:rsidRDefault="00751045" w:rsidP="00751045">
      <w:pPr>
        <w:pStyle w:val="Grundtext"/>
      </w:pPr>
      <w:r>
        <w:t>Abflusswert: 0,6 l/s mit 20 mm Aufstau gemäß DIN EN 1253-1</w:t>
      </w:r>
    </w:p>
    <w:p w14:paraId="18E074D5" w14:textId="4C84FB98" w:rsidR="00751045" w:rsidRDefault="00751045" w:rsidP="00751045">
      <w:pPr>
        <w:pStyle w:val="Grundtext"/>
      </w:pPr>
      <w:r>
        <w:t>(0,4 l/s ohne Aufstau) ohne Rostabdeckung</w:t>
      </w:r>
    </w:p>
    <w:p w14:paraId="01F1F6B9" w14:textId="60B6A4CA" w:rsidR="00751045" w:rsidRDefault="00751045" w:rsidP="00751045">
      <w:pPr>
        <w:pStyle w:val="Grundtext"/>
      </w:pPr>
      <w:r>
        <w:t>Angegeben ist die Einbauhöhe bis OK Estrich, Einlaufbreite und Aufkantung Flansch</w:t>
      </w:r>
    </w:p>
    <w:p w14:paraId="36B056F9" w14:textId="134DD3E0" w:rsidR="00751045" w:rsidRDefault="00751045" w:rsidP="00751045">
      <w:pPr>
        <w:pStyle w:val="Folgeposition"/>
        <w:keepNext/>
        <w:keepLines/>
      </w:pPr>
      <w:r>
        <w:t>A</w:t>
      </w:r>
      <w:r>
        <w:rPr>
          <w:sz w:val="12"/>
        </w:rPr>
        <w:t>+</w:t>
      </w:r>
      <w:r>
        <w:tab/>
        <w:t>Showerdrain E+ 92-140mm, 600mm, Aufkantung hinten</w:t>
      </w:r>
      <w:r>
        <w:tab/>
        <w:t xml:space="preserve">Stk </w:t>
      </w:r>
    </w:p>
    <w:p w14:paraId="19517994" w14:textId="24156554" w:rsidR="00751045" w:rsidRDefault="00751045" w:rsidP="00751045">
      <w:pPr>
        <w:pStyle w:val="Langtext"/>
      </w:pPr>
      <w:r>
        <w:t>z.B. ACO Showerdrain E+ 9010.77.31 oder Gleichwertiges.</w:t>
      </w:r>
    </w:p>
    <w:p w14:paraId="2AC2A193" w14:textId="77FD5D01" w:rsidR="00751045" w:rsidRDefault="00751045" w:rsidP="00751045">
      <w:pPr>
        <w:pStyle w:val="Langtext"/>
      </w:pPr>
      <w:r>
        <w:t>Angebotenes Erzeugnis/Type:</w:t>
      </w:r>
    </w:p>
    <w:p w14:paraId="437EC464" w14:textId="2A9966BF" w:rsidR="00751045" w:rsidRDefault="00751045" w:rsidP="00751045">
      <w:pPr>
        <w:pStyle w:val="Folgeposition"/>
        <w:keepNext/>
        <w:keepLines/>
      </w:pPr>
      <w:r>
        <w:t>B</w:t>
      </w:r>
      <w:r>
        <w:rPr>
          <w:sz w:val="12"/>
        </w:rPr>
        <w:t>+</w:t>
      </w:r>
      <w:r>
        <w:tab/>
        <w:t>Showerdrain E+ 92-140mm, 700mm, Aufkantung hinten</w:t>
      </w:r>
      <w:r>
        <w:tab/>
        <w:t xml:space="preserve">Stk </w:t>
      </w:r>
    </w:p>
    <w:p w14:paraId="710BC988" w14:textId="3F168095" w:rsidR="00751045" w:rsidRDefault="00751045" w:rsidP="00751045">
      <w:pPr>
        <w:pStyle w:val="Langtext"/>
      </w:pPr>
      <w:r>
        <w:t>z.B. ACO Showerdrain E+ 9010.77.05 oder Gleichwertiges.</w:t>
      </w:r>
    </w:p>
    <w:p w14:paraId="0595BD6F" w14:textId="69BE9937" w:rsidR="00751045" w:rsidRDefault="00751045" w:rsidP="00751045">
      <w:pPr>
        <w:pStyle w:val="Langtext"/>
      </w:pPr>
      <w:r>
        <w:t>Angebotenes Erzeugnis/Type:</w:t>
      </w:r>
    </w:p>
    <w:p w14:paraId="4597E21B" w14:textId="3202D28D" w:rsidR="00751045" w:rsidRDefault="00751045" w:rsidP="00751045">
      <w:pPr>
        <w:pStyle w:val="Folgeposition"/>
        <w:keepNext/>
        <w:keepLines/>
      </w:pPr>
      <w:r>
        <w:t>C</w:t>
      </w:r>
      <w:r>
        <w:rPr>
          <w:sz w:val="12"/>
        </w:rPr>
        <w:t>+</w:t>
      </w:r>
      <w:r>
        <w:tab/>
        <w:t>Showerdrain E+ 92-140mm, 800mm, Aufkantung hinten</w:t>
      </w:r>
      <w:r>
        <w:tab/>
        <w:t xml:space="preserve">Stk </w:t>
      </w:r>
    </w:p>
    <w:p w14:paraId="2E9D6F54" w14:textId="5B3FF237" w:rsidR="00751045" w:rsidRDefault="00751045" w:rsidP="00751045">
      <w:pPr>
        <w:pStyle w:val="Langtext"/>
      </w:pPr>
      <w:r>
        <w:t>z.B. ACO Showerdrain E+ 9010.77.06 oder Gleichwertiges.</w:t>
      </w:r>
    </w:p>
    <w:p w14:paraId="7373F182" w14:textId="799B7D62" w:rsidR="00751045" w:rsidRDefault="00751045" w:rsidP="00751045">
      <w:pPr>
        <w:pStyle w:val="Langtext"/>
      </w:pPr>
      <w:r>
        <w:t>Angebotenes Erzeugnis/Type:</w:t>
      </w:r>
    </w:p>
    <w:p w14:paraId="50955EDD" w14:textId="75A5801E" w:rsidR="00751045" w:rsidRDefault="00751045" w:rsidP="00751045">
      <w:pPr>
        <w:pStyle w:val="Folgeposition"/>
        <w:keepNext/>
        <w:keepLines/>
      </w:pPr>
      <w:r>
        <w:t>D</w:t>
      </w:r>
      <w:r>
        <w:rPr>
          <w:sz w:val="12"/>
        </w:rPr>
        <w:t>+</w:t>
      </w:r>
      <w:r>
        <w:tab/>
        <w:t>Showerdrain E+ 92-140mm, 900mm, Aufkantung hinten</w:t>
      </w:r>
      <w:r>
        <w:tab/>
        <w:t xml:space="preserve">Stk </w:t>
      </w:r>
    </w:p>
    <w:p w14:paraId="1B48FBB1" w14:textId="4B7E3A0A" w:rsidR="00751045" w:rsidRDefault="00751045" w:rsidP="00751045">
      <w:pPr>
        <w:pStyle w:val="Langtext"/>
      </w:pPr>
      <w:r>
        <w:t>z.B. ACO Showerdrain E+ 9010.77.07 oder Gleichwertiges.</w:t>
      </w:r>
    </w:p>
    <w:p w14:paraId="51338967" w14:textId="4E93801B" w:rsidR="00751045" w:rsidRDefault="00751045" w:rsidP="00751045">
      <w:pPr>
        <w:pStyle w:val="Langtext"/>
      </w:pPr>
      <w:r>
        <w:t>Angebotenes Erzeugnis/Type:</w:t>
      </w:r>
    </w:p>
    <w:p w14:paraId="65CC85AD" w14:textId="1935197B" w:rsidR="00751045" w:rsidRDefault="00751045" w:rsidP="00751045">
      <w:pPr>
        <w:pStyle w:val="Folgeposition"/>
        <w:keepNext/>
        <w:keepLines/>
      </w:pPr>
      <w:r>
        <w:t>E</w:t>
      </w:r>
      <w:r>
        <w:rPr>
          <w:sz w:val="12"/>
        </w:rPr>
        <w:t>+</w:t>
      </w:r>
      <w:r>
        <w:tab/>
        <w:t>Showerdrain E+ 92-140mm, 1000mm, Aufkantung hinten</w:t>
      </w:r>
      <w:r>
        <w:tab/>
        <w:t xml:space="preserve">Stk </w:t>
      </w:r>
    </w:p>
    <w:p w14:paraId="00959C5D" w14:textId="5F5C6A01" w:rsidR="00751045" w:rsidRDefault="00751045" w:rsidP="00751045">
      <w:pPr>
        <w:pStyle w:val="Langtext"/>
      </w:pPr>
      <w:r>
        <w:t>z.B. ACO Showerdrain E+ 9010.77.08 oder Gleichwertiges.</w:t>
      </w:r>
    </w:p>
    <w:p w14:paraId="6B34E1F9" w14:textId="7EA91BB6" w:rsidR="00751045" w:rsidRDefault="00751045" w:rsidP="00751045">
      <w:pPr>
        <w:pStyle w:val="Langtext"/>
      </w:pPr>
      <w:r>
        <w:t>Angebotenes Erzeugnis/Type:</w:t>
      </w:r>
    </w:p>
    <w:p w14:paraId="012618A3" w14:textId="38F493AB" w:rsidR="00751045" w:rsidRDefault="00751045" w:rsidP="00751045">
      <w:pPr>
        <w:pStyle w:val="Folgeposition"/>
        <w:keepNext/>
        <w:keepLines/>
      </w:pPr>
      <w:r>
        <w:t>F</w:t>
      </w:r>
      <w:r>
        <w:rPr>
          <w:sz w:val="12"/>
        </w:rPr>
        <w:t>+</w:t>
      </w:r>
      <w:r>
        <w:tab/>
        <w:t>Showerdrain E+ 92-140mm, 1200mm, Aufkantung hinten</w:t>
      </w:r>
      <w:r>
        <w:tab/>
        <w:t xml:space="preserve">Stk </w:t>
      </w:r>
    </w:p>
    <w:p w14:paraId="09269834" w14:textId="2A59C48B" w:rsidR="00751045" w:rsidRDefault="00751045" w:rsidP="00751045">
      <w:pPr>
        <w:pStyle w:val="Langtext"/>
      </w:pPr>
      <w:r>
        <w:t>z.B. ACO Showerdrain E+ 9010.77.09 oder Gleichwertiges.</w:t>
      </w:r>
    </w:p>
    <w:p w14:paraId="7AC508B1" w14:textId="68745244" w:rsidR="00751045" w:rsidRDefault="00751045" w:rsidP="00751045">
      <w:pPr>
        <w:pStyle w:val="Langtext"/>
      </w:pPr>
      <w:r>
        <w:t>Angebotenes Erzeugnis/Type:</w:t>
      </w:r>
    </w:p>
    <w:p w14:paraId="3B292D20" w14:textId="77777777" w:rsidR="00751045" w:rsidRDefault="00751045" w:rsidP="00751045">
      <w:pPr>
        <w:pStyle w:val="TrennungPOS"/>
      </w:pPr>
    </w:p>
    <w:p w14:paraId="1737A39C" w14:textId="7B395922" w:rsidR="00751045" w:rsidRDefault="00751045" w:rsidP="00751045">
      <w:pPr>
        <w:pStyle w:val="GrundtextPosNr"/>
        <w:keepNext/>
        <w:keepLines/>
      </w:pPr>
      <w:r>
        <w:t>61.BA 16</w:t>
      </w:r>
    </w:p>
    <w:p w14:paraId="57E98D99" w14:textId="03191884" w:rsidR="00751045" w:rsidRDefault="00751045" w:rsidP="00751045">
      <w:pPr>
        <w:pStyle w:val="Grundtext"/>
      </w:pPr>
      <w:r>
        <w:t>Komplettrinne aus Edelstahl, Oberfläche e-poliert,</w:t>
      </w:r>
    </w:p>
    <w:p w14:paraId="666EAFA7" w14:textId="28C9CAEF" w:rsidR="00751045" w:rsidRDefault="00751045" w:rsidP="00751045">
      <w:pPr>
        <w:pStyle w:val="Grundtext"/>
      </w:pPr>
      <w:r>
        <w:lastRenderedPageBreak/>
        <w:t>mit integrierter Sekundärentwässerung</w:t>
      </w:r>
    </w:p>
    <w:p w14:paraId="30B55E6E" w14:textId="6D90560B" w:rsidR="00751045" w:rsidRDefault="00751045" w:rsidP="00751045">
      <w:pPr>
        <w:pStyle w:val="Grundtext"/>
      </w:pPr>
      <w:r>
        <w:t>sowie werkseitig angebrachter Dichtmanschette</w:t>
      </w:r>
    </w:p>
    <w:p w14:paraId="7795D18D" w14:textId="514AF21D" w:rsidR="00751045" w:rsidRDefault="00751045" w:rsidP="00751045">
      <w:pPr>
        <w:pStyle w:val="Grundtext"/>
      </w:pPr>
      <w:r>
        <w:t>zum sicheren Anschluss an Verbundabdichtungen</w:t>
      </w:r>
    </w:p>
    <w:p w14:paraId="005F5925" w14:textId="2E832068" w:rsidR="00751045" w:rsidRDefault="00751045" w:rsidP="00751045">
      <w:pPr>
        <w:pStyle w:val="Grundtext"/>
      </w:pPr>
      <w:r>
        <w:t>gemäß DIN EN 1253-1,</w:t>
      </w:r>
    </w:p>
    <w:p w14:paraId="43E03E0A" w14:textId="137F03A0" w:rsidR="00751045" w:rsidRDefault="00751045" w:rsidP="00751045">
      <w:pPr>
        <w:pStyle w:val="Grundtext"/>
      </w:pPr>
      <w:r>
        <w:t>waagerechter Ablaufstutzen DN 40</w:t>
      </w:r>
    </w:p>
    <w:p w14:paraId="5913B08D" w14:textId="60240E68" w:rsidR="00751045" w:rsidRDefault="00751045" w:rsidP="00751045">
      <w:pPr>
        <w:pStyle w:val="Grundtext"/>
      </w:pPr>
      <w:r>
        <w:t>(Stutzenrichtung links)</w:t>
      </w:r>
    </w:p>
    <w:p w14:paraId="27CB9A5B" w14:textId="22608F55" w:rsidR="00751045" w:rsidRDefault="00751045" w:rsidP="00751045">
      <w:pPr>
        <w:pStyle w:val="Grundtext"/>
      </w:pPr>
      <w:r>
        <w:t>mit herausnehmbaren zweiteiligem Geruchverschluss,</w:t>
      </w:r>
    </w:p>
    <w:p w14:paraId="0885F6E9" w14:textId="34B67DFA" w:rsidR="00751045" w:rsidRDefault="00751045" w:rsidP="00751045">
      <w:pPr>
        <w:pStyle w:val="Grundtext"/>
      </w:pPr>
      <w:r>
        <w:t>25 mm Sperrwasserhöhe,</w:t>
      </w:r>
    </w:p>
    <w:p w14:paraId="4E9F1C50" w14:textId="5AAF6AA2" w:rsidR="00751045" w:rsidRDefault="00751045" w:rsidP="00751045">
      <w:pPr>
        <w:pStyle w:val="Grundtext"/>
      </w:pPr>
      <w:r>
        <w:t>Rinnenkörper mit seitlichem Gefälle,</w:t>
      </w:r>
    </w:p>
    <w:p w14:paraId="4AE48A8A" w14:textId="7B57FEF4" w:rsidR="00751045" w:rsidRDefault="00751045" w:rsidP="00751045">
      <w:pPr>
        <w:pStyle w:val="Grundtext"/>
      </w:pPr>
      <w:r>
        <w:t>mit Schallschutzkit für Erfüllung DIN 4109 sowie VDI 4100</w:t>
      </w:r>
    </w:p>
    <w:p w14:paraId="31213FC3" w14:textId="7366CB07" w:rsidR="00751045" w:rsidRDefault="00751045" w:rsidP="00751045">
      <w:pPr>
        <w:pStyle w:val="Grundtext"/>
      </w:pPr>
      <w:r>
        <w:t>inkl. Befestigungsmaterial und höhenverstellbaren</w:t>
      </w:r>
    </w:p>
    <w:p w14:paraId="2B1BC018" w14:textId="3765806D" w:rsidR="00751045" w:rsidRDefault="00751045" w:rsidP="00751045">
      <w:pPr>
        <w:pStyle w:val="Grundtext"/>
      </w:pPr>
      <w:r>
        <w:t>Montagefüßen Höhenverstellbar</w:t>
      </w:r>
    </w:p>
    <w:p w14:paraId="01338503" w14:textId="2DE7665A" w:rsidR="00751045" w:rsidRDefault="00751045" w:rsidP="00751045">
      <w:pPr>
        <w:pStyle w:val="Grundtext"/>
      </w:pPr>
      <w:r>
        <w:t>Höhe Fliesenrahmen: 12 mm</w:t>
      </w:r>
    </w:p>
    <w:p w14:paraId="4660D1CE" w14:textId="37FD9CD6" w:rsidR="00751045" w:rsidRDefault="00751045" w:rsidP="00751045">
      <w:pPr>
        <w:pStyle w:val="Grundtext"/>
      </w:pPr>
      <w:r>
        <w:t>Abflusswert: 0,6 l/s mit 20 mm Aufstau gemäß DIN EN 1253-1</w:t>
      </w:r>
    </w:p>
    <w:p w14:paraId="3EA1DA36" w14:textId="37C9CEE9" w:rsidR="00751045" w:rsidRDefault="00751045" w:rsidP="00751045">
      <w:pPr>
        <w:pStyle w:val="Grundtext"/>
      </w:pPr>
      <w:r>
        <w:t>(0,4 l/s ohne Aufstau) ohne Rostabdeckung</w:t>
      </w:r>
    </w:p>
    <w:p w14:paraId="33474076" w14:textId="2D35E746" w:rsidR="00751045" w:rsidRDefault="00751045" w:rsidP="00751045">
      <w:pPr>
        <w:pStyle w:val="Grundtext"/>
      </w:pPr>
      <w:r>
        <w:t>Angegeben ist die Einbauhöhe bis OK Estrich, Einlaufbreite und Aufkantung Flansch</w:t>
      </w:r>
    </w:p>
    <w:p w14:paraId="75A1899B" w14:textId="438EC9BA" w:rsidR="00751045" w:rsidRDefault="00751045" w:rsidP="00751045">
      <w:pPr>
        <w:pStyle w:val="Folgeposition"/>
        <w:keepNext/>
        <w:keepLines/>
      </w:pPr>
      <w:r>
        <w:t>A</w:t>
      </w:r>
      <w:r>
        <w:rPr>
          <w:sz w:val="12"/>
        </w:rPr>
        <w:t>+</w:t>
      </w:r>
      <w:r>
        <w:tab/>
        <w:t>Showerdrain E+ 66-140mm, 600mm, Aufkantung hinten</w:t>
      </w:r>
      <w:r>
        <w:tab/>
        <w:t xml:space="preserve">Stk </w:t>
      </w:r>
    </w:p>
    <w:p w14:paraId="5E9ECFEF" w14:textId="41721B2F" w:rsidR="00751045" w:rsidRDefault="00751045" w:rsidP="00751045">
      <w:pPr>
        <w:pStyle w:val="Langtext"/>
      </w:pPr>
      <w:r>
        <w:t>z.B. ACO Showerdrain E+ 9010.77.33 oder Gleichwertiges.</w:t>
      </w:r>
    </w:p>
    <w:p w14:paraId="04C7935E" w14:textId="69C24465" w:rsidR="00751045" w:rsidRDefault="00751045" w:rsidP="00751045">
      <w:pPr>
        <w:pStyle w:val="Langtext"/>
      </w:pPr>
      <w:r>
        <w:t>Angebotenes Erzeugnis/Type:</w:t>
      </w:r>
    </w:p>
    <w:p w14:paraId="34E86D0F" w14:textId="33994A64" w:rsidR="00751045" w:rsidRDefault="00751045" w:rsidP="00751045">
      <w:pPr>
        <w:pStyle w:val="Folgeposition"/>
        <w:keepNext/>
        <w:keepLines/>
      </w:pPr>
      <w:r>
        <w:t>B</w:t>
      </w:r>
      <w:r>
        <w:rPr>
          <w:sz w:val="12"/>
        </w:rPr>
        <w:t>+</w:t>
      </w:r>
      <w:r>
        <w:tab/>
        <w:t>Showerdrain E+ 66-140mm, 700mm, Aufkantung hinten</w:t>
      </w:r>
      <w:r>
        <w:tab/>
        <w:t xml:space="preserve">Stk </w:t>
      </w:r>
    </w:p>
    <w:p w14:paraId="6618C9F9" w14:textId="186162A0" w:rsidR="00751045" w:rsidRDefault="00751045" w:rsidP="00751045">
      <w:pPr>
        <w:pStyle w:val="Langtext"/>
      </w:pPr>
      <w:r>
        <w:t>z.B. ACO Showerdrain E+ 9010.77.15 oder Gleichwertiges.</w:t>
      </w:r>
    </w:p>
    <w:p w14:paraId="47B2EF80" w14:textId="7724B1F2" w:rsidR="00751045" w:rsidRDefault="00751045" w:rsidP="00751045">
      <w:pPr>
        <w:pStyle w:val="Langtext"/>
      </w:pPr>
      <w:r>
        <w:t>Angebotenes Erzeugnis/Type:</w:t>
      </w:r>
    </w:p>
    <w:p w14:paraId="7A599DBB" w14:textId="2B63886D" w:rsidR="00751045" w:rsidRDefault="00751045" w:rsidP="00751045">
      <w:pPr>
        <w:pStyle w:val="Folgeposition"/>
        <w:keepNext/>
        <w:keepLines/>
      </w:pPr>
      <w:r>
        <w:t>C</w:t>
      </w:r>
      <w:r>
        <w:rPr>
          <w:sz w:val="12"/>
        </w:rPr>
        <w:t>+</w:t>
      </w:r>
      <w:r>
        <w:tab/>
        <w:t>Showerdrain E+ 66-140mm, 800mm, Aufkantung hinten</w:t>
      </w:r>
      <w:r>
        <w:tab/>
        <w:t xml:space="preserve">Stk </w:t>
      </w:r>
    </w:p>
    <w:p w14:paraId="3278EC52" w14:textId="463A52B9" w:rsidR="00751045" w:rsidRDefault="00751045" w:rsidP="00751045">
      <w:pPr>
        <w:pStyle w:val="Langtext"/>
      </w:pPr>
      <w:r>
        <w:t>z.B. ACO Showerdrain E+ 9010.77.16 oder Gleichwertiges.</w:t>
      </w:r>
    </w:p>
    <w:p w14:paraId="2DC5F0C3" w14:textId="34B19D33" w:rsidR="00751045" w:rsidRDefault="00751045" w:rsidP="00751045">
      <w:pPr>
        <w:pStyle w:val="Langtext"/>
      </w:pPr>
      <w:r>
        <w:t>Angebotenes Erzeugnis/Type:</w:t>
      </w:r>
    </w:p>
    <w:p w14:paraId="6BCD7D9C" w14:textId="64C2AA6E" w:rsidR="00751045" w:rsidRDefault="00751045" w:rsidP="00751045">
      <w:pPr>
        <w:pStyle w:val="Folgeposition"/>
        <w:keepNext/>
        <w:keepLines/>
      </w:pPr>
      <w:r>
        <w:t>D</w:t>
      </w:r>
      <w:r>
        <w:rPr>
          <w:sz w:val="12"/>
        </w:rPr>
        <w:t>+</w:t>
      </w:r>
      <w:r>
        <w:tab/>
        <w:t>Showerdrain E+ 66-140mm, 900mm, Aufkantung hinten</w:t>
      </w:r>
      <w:r>
        <w:tab/>
        <w:t xml:space="preserve">Stk </w:t>
      </w:r>
    </w:p>
    <w:p w14:paraId="02367661" w14:textId="3D092A36" w:rsidR="00751045" w:rsidRDefault="00751045" w:rsidP="00751045">
      <w:pPr>
        <w:pStyle w:val="Langtext"/>
      </w:pPr>
      <w:r>
        <w:t>z.B. ACO Showerdrain E+ 9010.77.17 oder Gleichwertiges.</w:t>
      </w:r>
    </w:p>
    <w:p w14:paraId="13DCAC8A" w14:textId="4B2BEBA5" w:rsidR="00751045" w:rsidRDefault="00751045" w:rsidP="00751045">
      <w:pPr>
        <w:pStyle w:val="Langtext"/>
      </w:pPr>
      <w:r>
        <w:t>Angebotenes Erzeugnis/Type:</w:t>
      </w:r>
    </w:p>
    <w:p w14:paraId="54B1FE0D" w14:textId="66316BB0" w:rsidR="00751045" w:rsidRDefault="00751045" w:rsidP="00751045">
      <w:pPr>
        <w:pStyle w:val="Folgeposition"/>
        <w:keepNext/>
        <w:keepLines/>
      </w:pPr>
      <w:r>
        <w:t>E</w:t>
      </w:r>
      <w:r>
        <w:rPr>
          <w:sz w:val="12"/>
        </w:rPr>
        <w:t>+</w:t>
      </w:r>
      <w:r>
        <w:tab/>
        <w:t>Showerdrain E+ 66-140mm, 1000mm, Aufkantung hinten</w:t>
      </w:r>
      <w:r>
        <w:tab/>
        <w:t xml:space="preserve">Stk </w:t>
      </w:r>
    </w:p>
    <w:p w14:paraId="36FB0511" w14:textId="178DF58E" w:rsidR="00751045" w:rsidRDefault="00751045" w:rsidP="00751045">
      <w:pPr>
        <w:pStyle w:val="Langtext"/>
      </w:pPr>
      <w:r>
        <w:t>z.B. ACO Showerdrain E+ 9010.77.18 oder Gleichwertiges.</w:t>
      </w:r>
    </w:p>
    <w:p w14:paraId="32D2C035" w14:textId="7F7EE7C4" w:rsidR="00751045" w:rsidRDefault="00751045" w:rsidP="00751045">
      <w:pPr>
        <w:pStyle w:val="Langtext"/>
      </w:pPr>
      <w:r>
        <w:t>Angebotenes Erzeugnis/Type:</w:t>
      </w:r>
    </w:p>
    <w:p w14:paraId="5B2DA197" w14:textId="5D287E7B" w:rsidR="00751045" w:rsidRDefault="00751045" w:rsidP="00751045">
      <w:pPr>
        <w:pStyle w:val="Folgeposition"/>
        <w:keepNext/>
        <w:keepLines/>
      </w:pPr>
      <w:r>
        <w:t>F</w:t>
      </w:r>
      <w:r>
        <w:rPr>
          <w:sz w:val="12"/>
        </w:rPr>
        <w:t>+</w:t>
      </w:r>
      <w:r>
        <w:tab/>
        <w:t>Showerdrain E+ 66-140mm, 1200mm, Aufkantung hinten</w:t>
      </w:r>
      <w:r>
        <w:tab/>
        <w:t xml:space="preserve">Stk </w:t>
      </w:r>
    </w:p>
    <w:p w14:paraId="2FCF2701" w14:textId="7FA7DA43" w:rsidR="00751045" w:rsidRDefault="00751045" w:rsidP="00751045">
      <w:pPr>
        <w:pStyle w:val="Langtext"/>
      </w:pPr>
      <w:r>
        <w:t>z.B. ACO Showerdrain E+ 9010.77.19 oder Gleichwertiges.</w:t>
      </w:r>
    </w:p>
    <w:p w14:paraId="41573A1B" w14:textId="16E0882C" w:rsidR="00751045" w:rsidRDefault="00751045" w:rsidP="00751045">
      <w:pPr>
        <w:pStyle w:val="Langtext"/>
      </w:pPr>
      <w:r>
        <w:t>Angebotenes Erzeugnis/Type:</w:t>
      </w:r>
    </w:p>
    <w:p w14:paraId="1DBDC2B4" w14:textId="77777777" w:rsidR="00751045" w:rsidRDefault="00751045" w:rsidP="00751045">
      <w:pPr>
        <w:pStyle w:val="TrennungPOS"/>
      </w:pPr>
    </w:p>
    <w:p w14:paraId="178CBD0D" w14:textId="2C79BF53" w:rsidR="00751045" w:rsidRDefault="00751045" w:rsidP="00751045">
      <w:pPr>
        <w:pStyle w:val="GrundtextPosNr"/>
        <w:keepNext/>
        <w:keepLines/>
      </w:pPr>
      <w:r>
        <w:t>61.BA 21</w:t>
      </w:r>
    </w:p>
    <w:p w14:paraId="6907C0C9" w14:textId="01BDBBE7" w:rsidR="00751045" w:rsidRDefault="00751045" w:rsidP="00751045">
      <w:pPr>
        <w:pStyle w:val="Grundtext"/>
      </w:pPr>
      <w:r>
        <w:t>Rinnenkörper aus Edelstahl, Oberfläche e-poliert,</w:t>
      </w:r>
    </w:p>
    <w:p w14:paraId="26F549EF" w14:textId="414D20D6" w:rsidR="00751045" w:rsidRDefault="00751045" w:rsidP="00751045">
      <w:pPr>
        <w:pStyle w:val="Grundtext"/>
      </w:pPr>
      <w:r>
        <w:t>mit integrierter Sekundärentwässerung</w:t>
      </w:r>
    </w:p>
    <w:p w14:paraId="05BAFAE8" w14:textId="3457DC36" w:rsidR="00751045" w:rsidRDefault="00751045" w:rsidP="00751045">
      <w:pPr>
        <w:pStyle w:val="Grundtext"/>
      </w:pPr>
      <w:r>
        <w:t>mit umlaufendem Flansch</w:t>
      </w:r>
    </w:p>
    <w:p w14:paraId="7B6C80DC" w14:textId="1B375060" w:rsidR="00751045" w:rsidRDefault="00751045" w:rsidP="00751045">
      <w:pPr>
        <w:pStyle w:val="Grundtext"/>
      </w:pPr>
      <w:r>
        <w:t>sowie werkseitig angebrachter Dichtmanschette</w:t>
      </w:r>
    </w:p>
    <w:p w14:paraId="0AB3F22F" w14:textId="3C530F6A" w:rsidR="00751045" w:rsidRDefault="00751045" w:rsidP="00751045">
      <w:pPr>
        <w:pStyle w:val="Grundtext"/>
      </w:pPr>
      <w:r>
        <w:t>zum sicheren Anschluss an Verbundabdichtungen</w:t>
      </w:r>
    </w:p>
    <w:p w14:paraId="021EFE3B" w14:textId="4FAEF556" w:rsidR="00751045" w:rsidRDefault="00751045" w:rsidP="00751045">
      <w:pPr>
        <w:pStyle w:val="Grundtext"/>
      </w:pPr>
      <w:r>
        <w:t>Rinnenkörper mit seitlichem Gefälle,</w:t>
      </w:r>
    </w:p>
    <w:p w14:paraId="5395E65D" w14:textId="3131A88F" w:rsidR="00751045" w:rsidRDefault="00751045" w:rsidP="00751045">
      <w:pPr>
        <w:pStyle w:val="Grundtext"/>
      </w:pPr>
      <w:r>
        <w:t>mit Schallschutzkit für Erfüllung DIN 4109 sowie VDI 4100</w:t>
      </w:r>
    </w:p>
    <w:p w14:paraId="535A5D29" w14:textId="08EF117E" w:rsidR="00751045" w:rsidRDefault="00751045" w:rsidP="00751045">
      <w:pPr>
        <w:pStyle w:val="Grundtext"/>
      </w:pPr>
      <w:r>
        <w:t>inkl. Befestigungsmaterial und höhenverstellbaren</w:t>
      </w:r>
    </w:p>
    <w:p w14:paraId="2D2CEEF7" w14:textId="134A3FAA" w:rsidR="00751045" w:rsidRDefault="00751045" w:rsidP="00751045">
      <w:pPr>
        <w:pStyle w:val="Grundtext"/>
      </w:pPr>
      <w:r>
        <w:t>Montagefüßen Höhenverstellbar abhängig vom Ablaufkörper</w:t>
      </w:r>
    </w:p>
    <w:p w14:paraId="5A0B8779" w14:textId="5AA40E05" w:rsidR="00751045" w:rsidRDefault="00751045" w:rsidP="00751045">
      <w:pPr>
        <w:pStyle w:val="Grundtext"/>
      </w:pPr>
      <w:r>
        <w:t>Höhe Fliesenrahmen: 12 mm</w:t>
      </w:r>
    </w:p>
    <w:p w14:paraId="2262E18A" w14:textId="1C42AE72" w:rsidR="00751045" w:rsidRDefault="00751045" w:rsidP="00751045">
      <w:pPr>
        <w:pStyle w:val="Grundtext"/>
      </w:pPr>
      <w:r>
        <w:t>Ohne zugehörigen Ablaufkörper MG, ohne Rostabdeckung</w:t>
      </w:r>
    </w:p>
    <w:p w14:paraId="202DC372" w14:textId="2908FB57" w:rsidR="00751045" w:rsidRDefault="00751045" w:rsidP="00751045">
      <w:pPr>
        <w:pStyle w:val="Grundtext"/>
      </w:pPr>
      <w:r>
        <w:t>Angegeben ist die Einlaufbreite und Aufkantung Flansch</w:t>
      </w:r>
    </w:p>
    <w:p w14:paraId="56DD446C" w14:textId="336DF4F8" w:rsidR="00751045" w:rsidRDefault="00751045" w:rsidP="00751045">
      <w:pPr>
        <w:pStyle w:val="Folgeposition"/>
        <w:keepNext/>
        <w:keepLines/>
      </w:pPr>
      <w:r>
        <w:t>A</w:t>
      </w:r>
      <w:r>
        <w:rPr>
          <w:sz w:val="12"/>
        </w:rPr>
        <w:t>+</w:t>
      </w:r>
      <w:r>
        <w:tab/>
        <w:t>Showerdrain M+, 600mm, umlauf. Flansch</w:t>
      </w:r>
      <w:r>
        <w:tab/>
        <w:t xml:space="preserve">Stk </w:t>
      </w:r>
    </w:p>
    <w:p w14:paraId="2EE53C19" w14:textId="0B038B3B" w:rsidR="00751045" w:rsidRDefault="00751045" w:rsidP="00751045">
      <w:pPr>
        <w:pStyle w:val="Langtext"/>
      </w:pPr>
      <w:r>
        <w:t>z.B. ACO Showerdrain M+ 9010.87.06 oder Gleichwertiges.</w:t>
      </w:r>
    </w:p>
    <w:p w14:paraId="26BAA028" w14:textId="46BB5276" w:rsidR="00751045" w:rsidRDefault="00751045" w:rsidP="00751045">
      <w:pPr>
        <w:pStyle w:val="Langtext"/>
      </w:pPr>
      <w:r>
        <w:t>Angebotenes Erzeugnis/Type:</w:t>
      </w:r>
    </w:p>
    <w:p w14:paraId="2476F841" w14:textId="798EF523" w:rsidR="00751045" w:rsidRDefault="00751045" w:rsidP="00751045">
      <w:pPr>
        <w:pStyle w:val="Folgeposition"/>
        <w:keepNext/>
        <w:keepLines/>
      </w:pPr>
      <w:r>
        <w:t>B</w:t>
      </w:r>
      <w:r>
        <w:rPr>
          <w:sz w:val="12"/>
        </w:rPr>
        <w:t>+</w:t>
      </w:r>
      <w:r>
        <w:tab/>
        <w:t>Showerdrain M+, 700mm, umlauf. Flansch</w:t>
      </w:r>
      <w:r>
        <w:tab/>
        <w:t xml:space="preserve">Stk </w:t>
      </w:r>
    </w:p>
    <w:p w14:paraId="236EA7C4" w14:textId="73CF8C57" w:rsidR="00751045" w:rsidRDefault="00751045" w:rsidP="00751045">
      <w:pPr>
        <w:pStyle w:val="Langtext"/>
      </w:pPr>
      <w:r>
        <w:t>z.B. ACO Showerdrain M+ 9010.87.00 oder Gleichwertiges.</w:t>
      </w:r>
    </w:p>
    <w:p w14:paraId="5D108CB8" w14:textId="17837735" w:rsidR="00751045" w:rsidRDefault="00751045" w:rsidP="00751045">
      <w:pPr>
        <w:pStyle w:val="Langtext"/>
      </w:pPr>
      <w:r>
        <w:t>Angebotenes Erzeugnis/Type:</w:t>
      </w:r>
    </w:p>
    <w:p w14:paraId="4694B592" w14:textId="525CBD0E" w:rsidR="00751045" w:rsidRDefault="00751045" w:rsidP="00751045">
      <w:pPr>
        <w:pStyle w:val="Folgeposition"/>
        <w:keepNext/>
        <w:keepLines/>
      </w:pPr>
      <w:r>
        <w:t>C</w:t>
      </w:r>
      <w:r>
        <w:rPr>
          <w:sz w:val="12"/>
        </w:rPr>
        <w:t>+</w:t>
      </w:r>
      <w:r>
        <w:tab/>
        <w:t>Showerdrain M+, 800mm, umlauf. Flansch</w:t>
      </w:r>
      <w:r>
        <w:tab/>
        <w:t xml:space="preserve">Stk </w:t>
      </w:r>
    </w:p>
    <w:p w14:paraId="3AEEF0ED" w14:textId="262AC3FF" w:rsidR="00751045" w:rsidRDefault="00751045" w:rsidP="00751045">
      <w:pPr>
        <w:pStyle w:val="Langtext"/>
      </w:pPr>
      <w:r>
        <w:t>z.B. ACO Showerdrain M+ 9010.87.01 oder Gleichwertiges.</w:t>
      </w:r>
    </w:p>
    <w:p w14:paraId="5F37BBCD" w14:textId="433B04A8" w:rsidR="00751045" w:rsidRDefault="00751045" w:rsidP="00751045">
      <w:pPr>
        <w:pStyle w:val="Langtext"/>
      </w:pPr>
      <w:r>
        <w:t>Angebotenes Erzeugnis/Type:</w:t>
      </w:r>
    </w:p>
    <w:p w14:paraId="3F42317A" w14:textId="446C74F1" w:rsidR="00751045" w:rsidRDefault="00751045" w:rsidP="00751045">
      <w:pPr>
        <w:pStyle w:val="Folgeposition"/>
        <w:keepNext/>
        <w:keepLines/>
      </w:pPr>
      <w:r>
        <w:t>D</w:t>
      </w:r>
      <w:r>
        <w:rPr>
          <w:sz w:val="12"/>
        </w:rPr>
        <w:t>+</w:t>
      </w:r>
      <w:r>
        <w:tab/>
        <w:t>Showerdrain M+, 900mm, umlauf. Flansch</w:t>
      </w:r>
      <w:r>
        <w:tab/>
        <w:t xml:space="preserve">Stk </w:t>
      </w:r>
    </w:p>
    <w:p w14:paraId="3FE21668" w14:textId="6FC8ACEB" w:rsidR="00751045" w:rsidRDefault="00751045" w:rsidP="00751045">
      <w:pPr>
        <w:pStyle w:val="Langtext"/>
      </w:pPr>
      <w:r>
        <w:t>z.B. ACO Showerdrain M+ 9010.87.02 oder Gleichwertiges.</w:t>
      </w:r>
    </w:p>
    <w:p w14:paraId="1777996E" w14:textId="7132B3CB" w:rsidR="00751045" w:rsidRDefault="00751045" w:rsidP="00751045">
      <w:pPr>
        <w:pStyle w:val="Langtext"/>
      </w:pPr>
      <w:r>
        <w:t>Angebotenes Erzeugnis/Type:</w:t>
      </w:r>
    </w:p>
    <w:p w14:paraId="5BB9E951" w14:textId="37FF6AF4" w:rsidR="00751045" w:rsidRDefault="00751045" w:rsidP="00751045">
      <w:pPr>
        <w:pStyle w:val="Folgeposition"/>
        <w:keepNext/>
        <w:keepLines/>
      </w:pPr>
      <w:r>
        <w:t>E</w:t>
      </w:r>
      <w:r>
        <w:rPr>
          <w:sz w:val="12"/>
        </w:rPr>
        <w:t>+</w:t>
      </w:r>
      <w:r>
        <w:tab/>
        <w:t>Showerdrain M+, 1000mm, umlauf. Flansch</w:t>
      </w:r>
      <w:r>
        <w:tab/>
        <w:t xml:space="preserve">Stk </w:t>
      </w:r>
    </w:p>
    <w:p w14:paraId="68A1AC6F" w14:textId="0845BE11" w:rsidR="00751045" w:rsidRDefault="00751045" w:rsidP="00751045">
      <w:pPr>
        <w:pStyle w:val="Langtext"/>
      </w:pPr>
      <w:r>
        <w:t>z.B. ACO Showerdrain M+ 9010.87.03 oder Gleichwertiges.</w:t>
      </w:r>
    </w:p>
    <w:p w14:paraId="308747A5" w14:textId="44E556E8" w:rsidR="00751045" w:rsidRDefault="00751045" w:rsidP="00751045">
      <w:pPr>
        <w:pStyle w:val="Langtext"/>
      </w:pPr>
      <w:r>
        <w:t>Angebotenes Erzeugnis/Type:</w:t>
      </w:r>
    </w:p>
    <w:p w14:paraId="4BBD23CD" w14:textId="445147C6" w:rsidR="00751045" w:rsidRDefault="00751045" w:rsidP="00751045">
      <w:pPr>
        <w:pStyle w:val="Folgeposition"/>
        <w:keepNext/>
        <w:keepLines/>
      </w:pPr>
      <w:r>
        <w:lastRenderedPageBreak/>
        <w:t>F</w:t>
      </w:r>
      <w:r>
        <w:rPr>
          <w:sz w:val="12"/>
        </w:rPr>
        <w:t>+</w:t>
      </w:r>
      <w:r>
        <w:tab/>
        <w:t>Showerdrain M+, 1200mm, umlauf. Flansch</w:t>
      </w:r>
      <w:r>
        <w:tab/>
        <w:t xml:space="preserve">Stk </w:t>
      </w:r>
    </w:p>
    <w:p w14:paraId="2B3C69E3" w14:textId="23FB6E6D" w:rsidR="00751045" w:rsidRDefault="00751045" w:rsidP="00751045">
      <w:pPr>
        <w:pStyle w:val="Langtext"/>
      </w:pPr>
      <w:r>
        <w:t>z.B. ACO Showerdrain M+ 9010.87.04 oder Gleichwertiges.</w:t>
      </w:r>
    </w:p>
    <w:p w14:paraId="6045DE82" w14:textId="75A4B289" w:rsidR="00751045" w:rsidRDefault="00751045" w:rsidP="00751045">
      <w:pPr>
        <w:pStyle w:val="Langtext"/>
      </w:pPr>
      <w:r>
        <w:t>Angebotenes Erzeugnis/Type:</w:t>
      </w:r>
    </w:p>
    <w:p w14:paraId="4D76758F" w14:textId="695B7177" w:rsidR="00751045" w:rsidRDefault="00751045" w:rsidP="00751045">
      <w:pPr>
        <w:pStyle w:val="Folgeposition"/>
        <w:keepNext/>
        <w:keepLines/>
      </w:pPr>
      <w:r>
        <w:t>G</w:t>
      </w:r>
      <w:r>
        <w:rPr>
          <w:sz w:val="12"/>
        </w:rPr>
        <w:t>+</w:t>
      </w:r>
      <w:r>
        <w:tab/>
        <w:t>Showerdrain M+, 600mm, Aufkantung hinten</w:t>
      </w:r>
      <w:r>
        <w:tab/>
        <w:t xml:space="preserve">Stk </w:t>
      </w:r>
    </w:p>
    <w:p w14:paraId="30B3446A" w14:textId="6E2E01C7" w:rsidR="00751045" w:rsidRDefault="00751045" w:rsidP="00751045">
      <w:pPr>
        <w:pStyle w:val="Langtext"/>
      </w:pPr>
      <w:r>
        <w:t>z.B. ACO Showerdrain M+ 9010.87.16 oder Gleichwertiges.</w:t>
      </w:r>
    </w:p>
    <w:p w14:paraId="4E8134FF" w14:textId="6CC109F4" w:rsidR="00751045" w:rsidRDefault="00751045" w:rsidP="00751045">
      <w:pPr>
        <w:pStyle w:val="Langtext"/>
      </w:pPr>
      <w:r>
        <w:t>Angebotenes Erzeugnis/Type:</w:t>
      </w:r>
    </w:p>
    <w:p w14:paraId="0B88110F" w14:textId="519DDE8D" w:rsidR="00751045" w:rsidRDefault="00751045" w:rsidP="00751045">
      <w:pPr>
        <w:pStyle w:val="Folgeposition"/>
        <w:keepNext/>
        <w:keepLines/>
      </w:pPr>
      <w:r>
        <w:t>H</w:t>
      </w:r>
      <w:r>
        <w:rPr>
          <w:sz w:val="12"/>
        </w:rPr>
        <w:t>+</w:t>
      </w:r>
      <w:r>
        <w:tab/>
        <w:t>Showerdrain M+, 700mm, Aufkantung hinten</w:t>
      </w:r>
      <w:r>
        <w:tab/>
        <w:t xml:space="preserve">Stk </w:t>
      </w:r>
    </w:p>
    <w:p w14:paraId="50AE1530" w14:textId="6E3F426D" w:rsidR="00751045" w:rsidRDefault="00751045" w:rsidP="00751045">
      <w:pPr>
        <w:pStyle w:val="Langtext"/>
      </w:pPr>
      <w:r>
        <w:t>z.B. ACO Showerdrain M+ 9010.87.10 oder Gleichwertiges.</w:t>
      </w:r>
    </w:p>
    <w:p w14:paraId="4DD2E549" w14:textId="3116A47F" w:rsidR="00751045" w:rsidRDefault="00751045" w:rsidP="00751045">
      <w:pPr>
        <w:pStyle w:val="Langtext"/>
      </w:pPr>
      <w:r>
        <w:t>Angebotenes Erzeugnis/Type:</w:t>
      </w:r>
    </w:p>
    <w:p w14:paraId="7B284E5D" w14:textId="08894320" w:rsidR="00751045" w:rsidRDefault="00751045" w:rsidP="00751045">
      <w:pPr>
        <w:pStyle w:val="Folgeposition"/>
        <w:keepNext/>
        <w:keepLines/>
      </w:pPr>
      <w:r>
        <w:t>I</w:t>
      </w:r>
      <w:r>
        <w:rPr>
          <w:sz w:val="12"/>
        </w:rPr>
        <w:t>+</w:t>
      </w:r>
      <w:r>
        <w:tab/>
        <w:t>Showerdrain M+, 800mm, Aufkantung hinten</w:t>
      </w:r>
      <w:r>
        <w:tab/>
        <w:t xml:space="preserve">Stk </w:t>
      </w:r>
    </w:p>
    <w:p w14:paraId="4005E7C3" w14:textId="3C61AB8F" w:rsidR="00751045" w:rsidRDefault="00751045" w:rsidP="00751045">
      <w:pPr>
        <w:pStyle w:val="Langtext"/>
      </w:pPr>
      <w:r>
        <w:t>z.B. ACO Showerdrain M+ 9010.87.11 oder Gleichwertiges.</w:t>
      </w:r>
    </w:p>
    <w:p w14:paraId="24E6A476" w14:textId="4B46B1E3" w:rsidR="00751045" w:rsidRDefault="00751045" w:rsidP="00751045">
      <w:pPr>
        <w:pStyle w:val="Langtext"/>
      </w:pPr>
      <w:r>
        <w:t>Angebotenes Erzeugnis/Type:</w:t>
      </w:r>
    </w:p>
    <w:p w14:paraId="1BF3CD4E" w14:textId="0254AC50" w:rsidR="00751045" w:rsidRDefault="00292327" w:rsidP="00292327">
      <w:pPr>
        <w:pStyle w:val="Folgeposition"/>
        <w:keepNext/>
        <w:keepLines/>
      </w:pPr>
      <w:r>
        <w:t>J</w:t>
      </w:r>
      <w:r>
        <w:rPr>
          <w:sz w:val="12"/>
        </w:rPr>
        <w:t>+</w:t>
      </w:r>
      <w:r>
        <w:tab/>
        <w:t>Showerdrain M+, 900mm, Aufkantung hinten</w:t>
      </w:r>
      <w:r>
        <w:tab/>
        <w:t xml:space="preserve">Stk </w:t>
      </w:r>
    </w:p>
    <w:p w14:paraId="3C55C767" w14:textId="73F8A285" w:rsidR="00292327" w:rsidRDefault="00292327" w:rsidP="00292327">
      <w:pPr>
        <w:pStyle w:val="Langtext"/>
      </w:pPr>
      <w:r>
        <w:t>z.B. ACO Showerdrain M+ 9010.87.12 oder Gleichwertiges.</w:t>
      </w:r>
    </w:p>
    <w:p w14:paraId="45ED0C9F" w14:textId="5CC71488" w:rsidR="00292327" w:rsidRDefault="00292327" w:rsidP="00292327">
      <w:pPr>
        <w:pStyle w:val="Langtext"/>
      </w:pPr>
      <w:r>
        <w:t>Angebotenes Erzeugnis/Type:</w:t>
      </w:r>
    </w:p>
    <w:p w14:paraId="6FE269AD" w14:textId="595E443E" w:rsidR="00292327" w:rsidRDefault="00292327" w:rsidP="00292327">
      <w:pPr>
        <w:pStyle w:val="Folgeposition"/>
        <w:keepNext/>
        <w:keepLines/>
      </w:pPr>
      <w:r>
        <w:t>K</w:t>
      </w:r>
      <w:r>
        <w:rPr>
          <w:sz w:val="12"/>
        </w:rPr>
        <w:t>+</w:t>
      </w:r>
      <w:r>
        <w:tab/>
        <w:t>Showerdrain M+, 1000mm, Aufkantung hinten</w:t>
      </w:r>
      <w:r>
        <w:tab/>
        <w:t xml:space="preserve">Stk </w:t>
      </w:r>
    </w:p>
    <w:p w14:paraId="520E264B" w14:textId="62CAA697" w:rsidR="00292327" w:rsidRDefault="00292327" w:rsidP="00292327">
      <w:pPr>
        <w:pStyle w:val="Langtext"/>
      </w:pPr>
      <w:r>
        <w:t>z.B. ACO Showerdrain M+ 9010.87.13 oder Gleichwertiges.</w:t>
      </w:r>
    </w:p>
    <w:p w14:paraId="26EFB472" w14:textId="2335DB74" w:rsidR="00292327" w:rsidRDefault="00292327" w:rsidP="00292327">
      <w:pPr>
        <w:pStyle w:val="Langtext"/>
      </w:pPr>
      <w:r>
        <w:t>Angebotenes Erzeugnis/Type:</w:t>
      </w:r>
    </w:p>
    <w:p w14:paraId="296CB894" w14:textId="4DF4966A" w:rsidR="00292327" w:rsidRDefault="00292327" w:rsidP="00292327">
      <w:pPr>
        <w:pStyle w:val="Folgeposition"/>
        <w:keepNext/>
        <w:keepLines/>
      </w:pPr>
      <w:r>
        <w:t>L</w:t>
      </w:r>
      <w:r>
        <w:rPr>
          <w:sz w:val="12"/>
        </w:rPr>
        <w:t>+</w:t>
      </w:r>
      <w:r>
        <w:tab/>
        <w:t>Showerdrain M+, 1200mm, Aufkantung hinten</w:t>
      </w:r>
      <w:r>
        <w:tab/>
        <w:t xml:space="preserve">Stk </w:t>
      </w:r>
    </w:p>
    <w:p w14:paraId="16B26BF3" w14:textId="014062DD" w:rsidR="00292327" w:rsidRDefault="00292327" w:rsidP="00292327">
      <w:pPr>
        <w:pStyle w:val="Langtext"/>
      </w:pPr>
      <w:r>
        <w:t>z.B. ACO Showerdrain M+ 9010.87.14 oder Gleichwertiges.</w:t>
      </w:r>
    </w:p>
    <w:p w14:paraId="0084A5E7" w14:textId="41475513" w:rsidR="00292327" w:rsidRDefault="00292327" w:rsidP="00292327">
      <w:pPr>
        <w:pStyle w:val="Langtext"/>
      </w:pPr>
      <w:r>
        <w:t>Angebotenes Erzeugnis/Type:</w:t>
      </w:r>
    </w:p>
    <w:p w14:paraId="0B5F75A9" w14:textId="77777777" w:rsidR="00292327" w:rsidRDefault="00292327" w:rsidP="00292327">
      <w:pPr>
        <w:pStyle w:val="TrennungPOS"/>
      </w:pPr>
    </w:p>
    <w:p w14:paraId="7281C05E" w14:textId="454395C5" w:rsidR="00292327" w:rsidRDefault="00292327" w:rsidP="00292327">
      <w:pPr>
        <w:pStyle w:val="GrundtextPosNr"/>
        <w:keepNext/>
        <w:keepLines/>
      </w:pPr>
      <w:r>
        <w:t>61.BA 22</w:t>
      </w:r>
    </w:p>
    <w:p w14:paraId="6894DFA6" w14:textId="67F9A426" w:rsidR="00292327" w:rsidRDefault="00292327" w:rsidP="00292327">
      <w:pPr>
        <w:pStyle w:val="Grundtext"/>
      </w:pPr>
      <w:r>
        <w:t>Ablaufkörper M+</w:t>
      </w:r>
    </w:p>
    <w:p w14:paraId="4B16858C" w14:textId="453875F0" w:rsidR="00292327" w:rsidRDefault="00292327" w:rsidP="00292327">
      <w:pPr>
        <w:pStyle w:val="Grundtext"/>
      </w:pPr>
      <w:r>
        <w:t>aus Kunststoff, PP,</w:t>
      </w:r>
    </w:p>
    <w:p w14:paraId="279199BA" w14:textId="37823477" w:rsidR="00292327" w:rsidRDefault="00292327" w:rsidP="00292327">
      <w:pPr>
        <w:pStyle w:val="Grundtext"/>
      </w:pPr>
      <w:r>
        <w:t>geprüft gemäß DIN EN 1253-1,</w:t>
      </w:r>
    </w:p>
    <w:p w14:paraId="3A95D104" w14:textId="683EFF74" w:rsidR="00292327" w:rsidRDefault="00292327" w:rsidP="00292327">
      <w:pPr>
        <w:pStyle w:val="Grundtext"/>
      </w:pPr>
      <w:r>
        <w:t>mit herausnehmbarem Tauchrohr,</w:t>
      </w:r>
    </w:p>
    <w:p w14:paraId="3F1A0530" w14:textId="15F99465" w:rsidR="00292327" w:rsidRDefault="00292327" w:rsidP="00292327">
      <w:pPr>
        <w:pStyle w:val="Grundtext"/>
      </w:pPr>
      <w:r>
        <w:t>Abflussleistung 0,5 l/s</w:t>
      </w:r>
    </w:p>
    <w:p w14:paraId="7689F8E9" w14:textId="5D01EC09" w:rsidR="00292327" w:rsidRDefault="00292327" w:rsidP="00292327">
      <w:pPr>
        <w:pStyle w:val="Grundtext"/>
      </w:pPr>
      <w:r>
        <w:t>(20 mm Aufstau gemäß DIN EN 1253-1)</w:t>
      </w:r>
    </w:p>
    <w:p w14:paraId="00D2921D" w14:textId="7410940E" w:rsidR="00292327" w:rsidRDefault="00292327" w:rsidP="00292327">
      <w:pPr>
        <w:pStyle w:val="Grundtext"/>
      </w:pPr>
      <w:r>
        <w:t>Angegeben ist die Sperrwasserhöhe, Einbauhöhe inkl. Rinne bis OK Estrich und Anschlussdurchmesser</w:t>
      </w:r>
    </w:p>
    <w:p w14:paraId="69ABD16D" w14:textId="171BC1CA" w:rsidR="00292327" w:rsidRDefault="00292327" w:rsidP="00292327">
      <w:pPr>
        <w:pStyle w:val="Folgeposition"/>
        <w:keepNext/>
        <w:keepLines/>
      </w:pPr>
      <w:r>
        <w:t>A</w:t>
      </w:r>
      <w:r>
        <w:rPr>
          <w:sz w:val="12"/>
        </w:rPr>
        <w:t>+</w:t>
      </w:r>
      <w:r>
        <w:tab/>
        <w:t>Ablaufkörper M+, 50mm, 100-128mm, DN50</w:t>
      </w:r>
      <w:r>
        <w:tab/>
        <w:t xml:space="preserve">Stk </w:t>
      </w:r>
    </w:p>
    <w:p w14:paraId="2C17CA91" w14:textId="1648E30C" w:rsidR="00292327" w:rsidRDefault="00292327" w:rsidP="00292327">
      <w:pPr>
        <w:pStyle w:val="Langtext"/>
      </w:pPr>
      <w:r>
        <w:t>z.B. ACO Ablaufkörper Showerdrain M+ 9010.81.20 oder Gleichwertiges.</w:t>
      </w:r>
    </w:p>
    <w:p w14:paraId="7C589F4D" w14:textId="66317577" w:rsidR="00292327" w:rsidRDefault="00292327" w:rsidP="00292327">
      <w:pPr>
        <w:pStyle w:val="Langtext"/>
      </w:pPr>
      <w:r>
        <w:t>Angebotenes Erzeugnis/Type:</w:t>
      </w:r>
    </w:p>
    <w:p w14:paraId="2187B653" w14:textId="153615EC" w:rsidR="00292327" w:rsidRDefault="00292327" w:rsidP="00292327">
      <w:pPr>
        <w:pStyle w:val="Folgeposition"/>
        <w:keepNext/>
        <w:keepLines/>
      </w:pPr>
      <w:r>
        <w:t>B</w:t>
      </w:r>
      <w:r>
        <w:rPr>
          <w:sz w:val="12"/>
        </w:rPr>
        <w:t>+</w:t>
      </w:r>
      <w:r>
        <w:tab/>
        <w:t>Ablaufkörper M+, 30mm, 80-128mm, DN50</w:t>
      </w:r>
      <w:r>
        <w:tab/>
        <w:t xml:space="preserve">Stk </w:t>
      </w:r>
    </w:p>
    <w:p w14:paraId="0D60CC36" w14:textId="703928BC" w:rsidR="00292327" w:rsidRDefault="00292327" w:rsidP="00292327">
      <w:pPr>
        <w:pStyle w:val="Langtext"/>
      </w:pPr>
      <w:r>
        <w:t>z.B. ACO Ablaufkörper Showerdrain M+ 9010.81.21 oder Gleichwertiges.</w:t>
      </w:r>
    </w:p>
    <w:p w14:paraId="138E84A0" w14:textId="1A2B765F" w:rsidR="00292327" w:rsidRDefault="00292327" w:rsidP="00292327">
      <w:pPr>
        <w:pStyle w:val="Langtext"/>
      </w:pPr>
      <w:r>
        <w:t>Angebotenes Erzeugnis/Type:</w:t>
      </w:r>
    </w:p>
    <w:p w14:paraId="44A3A784" w14:textId="5762F312" w:rsidR="00292327" w:rsidRDefault="00292327" w:rsidP="00292327">
      <w:pPr>
        <w:pStyle w:val="Folgeposition"/>
        <w:keepNext/>
        <w:keepLines/>
      </w:pPr>
      <w:r>
        <w:t>C</w:t>
      </w:r>
      <w:r>
        <w:rPr>
          <w:sz w:val="12"/>
        </w:rPr>
        <w:t>+</w:t>
      </w:r>
      <w:r>
        <w:tab/>
        <w:t>Ablaufkörper M+, 25mm, 54-128mm, DN40</w:t>
      </w:r>
      <w:r>
        <w:tab/>
        <w:t xml:space="preserve">Stk </w:t>
      </w:r>
    </w:p>
    <w:p w14:paraId="697577B6" w14:textId="7E1C5DA8" w:rsidR="00292327" w:rsidRDefault="00292327" w:rsidP="00292327">
      <w:pPr>
        <w:pStyle w:val="Langtext"/>
      </w:pPr>
      <w:r>
        <w:t>z.B. ACO Ablaufkörper Showerdrain M+ 9010.81.22 oder Gleichwertiges.</w:t>
      </w:r>
    </w:p>
    <w:p w14:paraId="4DC76ED0" w14:textId="5EBDABE0" w:rsidR="00292327" w:rsidRDefault="00292327" w:rsidP="00292327">
      <w:pPr>
        <w:pStyle w:val="Langtext"/>
      </w:pPr>
      <w:r>
        <w:t>Angebotenes Erzeugnis/Type:</w:t>
      </w:r>
    </w:p>
    <w:p w14:paraId="584F8E4D" w14:textId="0A4C35D5" w:rsidR="00292327" w:rsidRDefault="00292327" w:rsidP="00292327">
      <w:pPr>
        <w:pStyle w:val="Folgeposition"/>
        <w:keepNext/>
        <w:keepLines/>
      </w:pPr>
      <w:r>
        <w:t>D</w:t>
      </w:r>
      <w:r>
        <w:rPr>
          <w:sz w:val="12"/>
        </w:rPr>
        <w:t>+</w:t>
      </w:r>
      <w:r>
        <w:tab/>
        <w:t>Ablaufkörper M+, 50mm, 15-128mm, DN50, senkrecht</w:t>
      </w:r>
      <w:r>
        <w:tab/>
        <w:t xml:space="preserve">Stk </w:t>
      </w:r>
    </w:p>
    <w:p w14:paraId="2D4C9013" w14:textId="46054B80" w:rsidR="00292327" w:rsidRDefault="00292327" w:rsidP="00292327">
      <w:pPr>
        <w:pStyle w:val="Langtext"/>
      </w:pPr>
      <w:r>
        <w:t>z.B. ACO Ablaufkörper Showerdrain M+ 9010.81.23 oder Gleichwertiges.</w:t>
      </w:r>
    </w:p>
    <w:p w14:paraId="4C08DFA5" w14:textId="7F08A576" w:rsidR="00292327" w:rsidRDefault="00292327" w:rsidP="00292327">
      <w:pPr>
        <w:pStyle w:val="Langtext"/>
      </w:pPr>
      <w:r>
        <w:t>Angebotenes Erzeugnis/Type:</w:t>
      </w:r>
    </w:p>
    <w:p w14:paraId="369C812F" w14:textId="77777777" w:rsidR="00292327" w:rsidRDefault="00292327" w:rsidP="00292327">
      <w:pPr>
        <w:pStyle w:val="TrennungPOS"/>
      </w:pPr>
    </w:p>
    <w:p w14:paraId="51A411F2" w14:textId="7C7D96B3" w:rsidR="00292327" w:rsidRDefault="00292327" w:rsidP="00292327">
      <w:pPr>
        <w:pStyle w:val="GrundtextPosNr"/>
        <w:keepNext/>
        <w:keepLines/>
      </w:pPr>
      <w:r>
        <w:t>61.BA 23</w:t>
      </w:r>
    </w:p>
    <w:p w14:paraId="3026FF0D" w14:textId="6ED7395C" w:rsidR="00292327" w:rsidRDefault="00292327" w:rsidP="00292327">
      <w:pPr>
        <w:pStyle w:val="Grundtext"/>
      </w:pPr>
      <w:r>
        <w:t>Haarsieb zu Duschrinnen M+, Haarsieb aus Kunststoff (Werkstoff: PP) Zubehör passend für Ablaufkörper Haarsieb zur Vorbeugung von Rohrverstopfungen. Einfache Entnahme und Reinigung Nachrüstbar für alle Duschrinnen M+, Badablauf MG, ShowerFloor</w:t>
      </w:r>
    </w:p>
    <w:p w14:paraId="64F1F4C0" w14:textId="10D1BB33" w:rsidR="00292327" w:rsidRDefault="00292327" w:rsidP="00292327">
      <w:pPr>
        <w:pStyle w:val="Folgeposition"/>
        <w:keepNext/>
        <w:keepLines/>
      </w:pPr>
      <w:r>
        <w:t>A</w:t>
      </w:r>
      <w:r>
        <w:rPr>
          <w:sz w:val="12"/>
        </w:rPr>
        <w:t>+</w:t>
      </w:r>
      <w:r>
        <w:tab/>
        <w:t>Haarsieb Showerdrain M+</w:t>
      </w:r>
      <w:r>
        <w:tab/>
        <w:t xml:space="preserve">Stk </w:t>
      </w:r>
    </w:p>
    <w:p w14:paraId="4920B0CA" w14:textId="7ECD17B6" w:rsidR="00292327" w:rsidRDefault="00292327" w:rsidP="00292327">
      <w:pPr>
        <w:pStyle w:val="Langtext"/>
      </w:pPr>
      <w:r>
        <w:t>z.B. ACO Showerdrain M+ Haarsieb 9010.81.24 oder Gleichwertiges.</w:t>
      </w:r>
    </w:p>
    <w:p w14:paraId="08F9E277" w14:textId="37628E4F" w:rsidR="00292327" w:rsidRDefault="00292327" w:rsidP="00292327">
      <w:pPr>
        <w:pStyle w:val="Langtext"/>
      </w:pPr>
      <w:r>
        <w:t>Angebotenes Erzeugnis/Type:</w:t>
      </w:r>
    </w:p>
    <w:p w14:paraId="77C0AA29" w14:textId="77777777" w:rsidR="00292327" w:rsidRDefault="00292327" w:rsidP="00292327">
      <w:pPr>
        <w:pStyle w:val="TrennungPOS"/>
      </w:pPr>
    </w:p>
    <w:p w14:paraId="1197B35F" w14:textId="5305549D" w:rsidR="00292327" w:rsidRDefault="00292327" w:rsidP="00292327">
      <w:pPr>
        <w:pStyle w:val="GrundtextPosNr"/>
        <w:keepNext/>
        <w:keepLines/>
      </w:pPr>
      <w:r>
        <w:t>61.BA 25</w:t>
      </w:r>
    </w:p>
    <w:p w14:paraId="5B463304" w14:textId="66B6EEBE" w:rsidR="00292327" w:rsidRDefault="00292327" w:rsidP="00292327">
      <w:pPr>
        <w:pStyle w:val="Grundtext"/>
      </w:pPr>
      <w:r>
        <w:t>ShowerDrain Designroste aus Edelstahl Werkstoff 1.4301, 76 mm Breite Edelstahl-Designroste mit elektropolierter Oberfläche</w:t>
      </w:r>
    </w:p>
    <w:p w14:paraId="1081D9C9" w14:textId="1CC02732" w:rsidR="00292327" w:rsidRDefault="00292327" w:rsidP="00292327">
      <w:pPr>
        <w:pStyle w:val="Grundtext"/>
      </w:pPr>
      <w:r>
        <w:t>Angegeben ist die Baulänge und Rostdesign</w:t>
      </w:r>
    </w:p>
    <w:p w14:paraId="220F7F0D" w14:textId="05DCE530" w:rsidR="00292327" w:rsidRDefault="00292327" w:rsidP="00292327">
      <w:pPr>
        <w:pStyle w:val="Folgeposition"/>
        <w:keepNext/>
        <w:keepLines/>
      </w:pPr>
      <w:r>
        <w:t>A</w:t>
      </w:r>
      <w:r>
        <w:rPr>
          <w:sz w:val="12"/>
        </w:rPr>
        <w:t>+</w:t>
      </w:r>
      <w:r>
        <w:tab/>
        <w:t>Rostabdeckung Showerdrain E+, M+ 600mm, Wave</w:t>
      </w:r>
      <w:r>
        <w:tab/>
        <w:t xml:space="preserve">Stk </w:t>
      </w:r>
    </w:p>
    <w:p w14:paraId="5BDD385C" w14:textId="46B044B9" w:rsidR="00292327" w:rsidRDefault="00292327" w:rsidP="00292327">
      <w:pPr>
        <w:pStyle w:val="Langtext"/>
      </w:pPr>
      <w:r>
        <w:t>z.B. ACO Showerdrain E+, M+ Designrost 0155.05.98 oder Gleichwertiges.</w:t>
      </w:r>
    </w:p>
    <w:p w14:paraId="054B274C" w14:textId="7F1F4558" w:rsidR="00292327" w:rsidRDefault="00292327" w:rsidP="00292327">
      <w:pPr>
        <w:pStyle w:val="Langtext"/>
      </w:pPr>
      <w:r>
        <w:t>Angebotenes Erzeugnis/Type:</w:t>
      </w:r>
    </w:p>
    <w:p w14:paraId="2F1A3482" w14:textId="05CD611F" w:rsidR="00292327" w:rsidRDefault="00292327" w:rsidP="00292327">
      <w:pPr>
        <w:pStyle w:val="Folgeposition"/>
        <w:keepNext/>
        <w:keepLines/>
      </w:pPr>
      <w:r>
        <w:t>B</w:t>
      </w:r>
      <w:r>
        <w:rPr>
          <w:sz w:val="12"/>
        </w:rPr>
        <w:t>+</w:t>
      </w:r>
      <w:r>
        <w:tab/>
        <w:t>Rostabdeckung Showerdrain E+, M+ 700mm, Wave</w:t>
      </w:r>
      <w:r>
        <w:tab/>
        <w:t xml:space="preserve">Stk </w:t>
      </w:r>
    </w:p>
    <w:p w14:paraId="30E3288F" w14:textId="3792586B" w:rsidR="00292327" w:rsidRDefault="00292327" w:rsidP="00292327">
      <w:pPr>
        <w:pStyle w:val="Langtext"/>
      </w:pPr>
      <w:r>
        <w:t>z.B. ACO Showerdrain E+, M+ Designrost 0153.73.42 oder Gleichwertiges.</w:t>
      </w:r>
    </w:p>
    <w:p w14:paraId="45269EBD" w14:textId="6A57506B" w:rsidR="00292327" w:rsidRDefault="00292327" w:rsidP="00292327">
      <w:pPr>
        <w:pStyle w:val="Langtext"/>
      </w:pPr>
      <w:r>
        <w:t>Angebotenes Erzeugnis/Type:</w:t>
      </w:r>
    </w:p>
    <w:p w14:paraId="1B0A8C72" w14:textId="568D3A37" w:rsidR="00292327" w:rsidRDefault="00292327" w:rsidP="00292327">
      <w:pPr>
        <w:pStyle w:val="Folgeposition"/>
        <w:keepNext/>
        <w:keepLines/>
      </w:pPr>
      <w:r>
        <w:t>C</w:t>
      </w:r>
      <w:r>
        <w:rPr>
          <w:sz w:val="12"/>
        </w:rPr>
        <w:t>+</w:t>
      </w:r>
      <w:r>
        <w:tab/>
        <w:t>Rostabdeckung Showerdrain E+, M+, 800mm, Wave</w:t>
      </w:r>
      <w:r>
        <w:tab/>
        <w:t xml:space="preserve">Stk </w:t>
      </w:r>
    </w:p>
    <w:p w14:paraId="32A27C40" w14:textId="6FA83C2F" w:rsidR="00292327" w:rsidRDefault="00292327" w:rsidP="00292327">
      <w:pPr>
        <w:pStyle w:val="Langtext"/>
      </w:pPr>
      <w:r>
        <w:t>z.B. ACO Showerdrain E+, M+ Designrost 0153.73.43 oder Gleichwertiges.</w:t>
      </w:r>
    </w:p>
    <w:p w14:paraId="3150E6BC" w14:textId="41FE47AC" w:rsidR="00292327" w:rsidRDefault="00292327" w:rsidP="00292327">
      <w:pPr>
        <w:pStyle w:val="Langtext"/>
      </w:pPr>
      <w:r>
        <w:lastRenderedPageBreak/>
        <w:t>Angebotenes Erzeugnis/Type:</w:t>
      </w:r>
    </w:p>
    <w:p w14:paraId="082B6E84" w14:textId="5632B8F2" w:rsidR="00292327" w:rsidRDefault="00292327" w:rsidP="00292327">
      <w:pPr>
        <w:pStyle w:val="Folgeposition"/>
        <w:keepNext/>
        <w:keepLines/>
      </w:pPr>
      <w:r>
        <w:t>D</w:t>
      </w:r>
      <w:r>
        <w:rPr>
          <w:sz w:val="12"/>
        </w:rPr>
        <w:t>+</w:t>
      </w:r>
      <w:r>
        <w:tab/>
        <w:t>Rostabdeckung Showerdrain E+, M+, 900mm, Wave</w:t>
      </w:r>
      <w:r>
        <w:tab/>
        <w:t xml:space="preserve">Stk </w:t>
      </w:r>
    </w:p>
    <w:p w14:paraId="706453D4" w14:textId="587931AB" w:rsidR="00292327" w:rsidRDefault="00292327" w:rsidP="00292327">
      <w:pPr>
        <w:pStyle w:val="Langtext"/>
      </w:pPr>
      <w:r>
        <w:t>z.B. ACO Showerdrain E+, M+ Designrost 0153.73.44 oder Gleichwertiges.</w:t>
      </w:r>
    </w:p>
    <w:p w14:paraId="2D547B16" w14:textId="57BA7E43" w:rsidR="00292327" w:rsidRDefault="00292327" w:rsidP="00292327">
      <w:pPr>
        <w:pStyle w:val="Langtext"/>
      </w:pPr>
      <w:r>
        <w:t>Angebotenes Erzeugnis/Type:</w:t>
      </w:r>
    </w:p>
    <w:p w14:paraId="3A33A061" w14:textId="351B0D53" w:rsidR="00292327" w:rsidRDefault="00292327" w:rsidP="00292327">
      <w:pPr>
        <w:pStyle w:val="Folgeposition"/>
        <w:keepNext/>
        <w:keepLines/>
      </w:pPr>
      <w:r>
        <w:t>E</w:t>
      </w:r>
      <w:r>
        <w:rPr>
          <w:sz w:val="12"/>
        </w:rPr>
        <w:t>+</w:t>
      </w:r>
      <w:r>
        <w:tab/>
        <w:t>Rostabdeckung Showerdrain E+, M+, 1000mm, Wave</w:t>
      </w:r>
      <w:r>
        <w:tab/>
        <w:t xml:space="preserve">Stk </w:t>
      </w:r>
    </w:p>
    <w:p w14:paraId="6C248A4B" w14:textId="3A8EA6A7" w:rsidR="00292327" w:rsidRDefault="00292327" w:rsidP="00292327">
      <w:pPr>
        <w:pStyle w:val="Langtext"/>
      </w:pPr>
      <w:r>
        <w:t>z.B. ACO Showerdrain E+, M+ Designrost 0153.73.45 oder Gleichwertiges.</w:t>
      </w:r>
    </w:p>
    <w:p w14:paraId="18B6FFF4" w14:textId="1B972AA6" w:rsidR="00292327" w:rsidRDefault="00292327" w:rsidP="00292327">
      <w:pPr>
        <w:pStyle w:val="Langtext"/>
      </w:pPr>
      <w:r>
        <w:t>Angebotenes Erzeugnis/Type:</w:t>
      </w:r>
    </w:p>
    <w:p w14:paraId="2FF9FF8F" w14:textId="55723625" w:rsidR="00292327" w:rsidRDefault="00292327" w:rsidP="00292327">
      <w:pPr>
        <w:pStyle w:val="Folgeposition"/>
        <w:keepNext/>
        <w:keepLines/>
      </w:pPr>
      <w:r>
        <w:t>F</w:t>
      </w:r>
      <w:r>
        <w:rPr>
          <w:sz w:val="12"/>
        </w:rPr>
        <w:t>+</w:t>
      </w:r>
      <w:r>
        <w:tab/>
        <w:t>Rostabdeckung Showerdrain E+, M+, 1200mm, Wave</w:t>
      </w:r>
      <w:r>
        <w:tab/>
        <w:t xml:space="preserve">Stk </w:t>
      </w:r>
    </w:p>
    <w:p w14:paraId="213B01C3" w14:textId="66D60C86" w:rsidR="00292327" w:rsidRDefault="00292327" w:rsidP="00292327">
      <w:pPr>
        <w:pStyle w:val="Langtext"/>
      </w:pPr>
      <w:r>
        <w:t>z.B. ACO Showerdrain E+, M+ Designrost 0153.73.46 oder Gleichwertiges.</w:t>
      </w:r>
    </w:p>
    <w:p w14:paraId="105967CE" w14:textId="6BD9D7C3" w:rsidR="00292327" w:rsidRDefault="00292327" w:rsidP="00292327">
      <w:pPr>
        <w:pStyle w:val="Langtext"/>
      </w:pPr>
      <w:r>
        <w:t>Angebotenes Erzeugnis/Type:</w:t>
      </w:r>
    </w:p>
    <w:p w14:paraId="05805945" w14:textId="08F2C689" w:rsidR="00292327" w:rsidRDefault="00292327" w:rsidP="00292327">
      <w:pPr>
        <w:pStyle w:val="Folgeposition"/>
        <w:keepNext/>
        <w:keepLines/>
      </w:pPr>
      <w:r>
        <w:t>G</w:t>
      </w:r>
      <w:r>
        <w:rPr>
          <w:sz w:val="12"/>
        </w:rPr>
        <w:t>+</w:t>
      </w:r>
      <w:r>
        <w:tab/>
        <w:t>Rostabdeckung Showerdrain E+, M+, 600mm, Quadrato</w:t>
      </w:r>
      <w:r>
        <w:tab/>
        <w:t xml:space="preserve">Stk </w:t>
      </w:r>
    </w:p>
    <w:p w14:paraId="57AEA911" w14:textId="7909D83D" w:rsidR="00292327" w:rsidRDefault="00292327" w:rsidP="00292327">
      <w:pPr>
        <w:pStyle w:val="Langtext"/>
      </w:pPr>
      <w:r>
        <w:t>z.B. ACO Showerdrain E+, M+ Designrost 0155.06.00 oder Gleichwertiges.</w:t>
      </w:r>
    </w:p>
    <w:p w14:paraId="36B3B6EA" w14:textId="48CD179C" w:rsidR="00292327" w:rsidRDefault="00292327" w:rsidP="00292327">
      <w:pPr>
        <w:pStyle w:val="Langtext"/>
      </w:pPr>
      <w:r>
        <w:t>Angebotenes Erzeugnis/Type:</w:t>
      </w:r>
    </w:p>
    <w:p w14:paraId="4D9CD31C" w14:textId="77C73878" w:rsidR="00292327" w:rsidRDefault="00292327" w:rsidP="00292327">
      <w:pPr>
        <w:pStyle w:val="Folgeposition"/>
        <w:keepNext/>
        <w:keepLines/>
      </w:pPr>
      <w:r>
        <w:t>H</w:t>
      </w:r>
      <w:r>
        <w:rPr>
          <w:sz w:val="12"/>
        </w:rPr>
        <w:t>+</w:t>
      </w:r>
      <w:r>
        <w:tab/>
        <w:t>Rostabdeckung Showerdrain E+, M+, 700mm, Quadrato</w:t>
      </w:r>
      <w:r>
        <w:tab/>
        <w:t xml:space="preserve">Stk </w:t>
      </w:r>
    </w:p>
    <w:p w14:paraId="3A008AA6" w14:textId="38B34B2B" w:rsidR="00292327" w:rsidRDefault="00292327" w:rsidP="00292327">
      <w:pPr>
        <w:pStyle w:val="Langtext"/>
      </w:pPr>
      <w:r>
        <w:t>z.B. ACO Showerdrain E+, M+ Designrost 0153.73.59 oder Gleichwertiges.</w:t>
      </w:r>
    </w:p>
    <w:p w14:paraId="4558E61B" w14:textId="44F19CAA" w:rsidR="00292327" w:rsidRDefault="00292327" w:rsidP="00292327">
      <w:pPr>
        <w:pStyle w:val="Langtext"/>
      </w:pPr>
      <w:r>
        <w:t>Angebotenes Erzeugnis/Type:</w:t>
      </w:r>
    </w:p>
    <w:p w14:paraId="332976C6" w14:textId="6CFF8102" w:rsidR="00292327" w:rsidRDefault="00292327" w:rsidP="00292327">
      <w:pPr>
        <w:pStyle w:val="Folgeposition"/>
        <w:keepNext/>
        <w:keepLines/>
      </w:pPr>
      <w:r>
        <w:t>I</w:t>
      </w:r>
      <w:r>
        <w:rPr>
          <w:sz w:val="12"/>
        </w:rPr>
        <w:t>+</w:t>
      </w:r>
      <w:r>
        <w:tab/>
        <w:t>Rostabdeckung Showerdrain E+, M+, 800mm, Quadrato</w:t>
      </w:r>
      <w:r>
        <w:tab/>
        <w:t xml:space="preserve">Stk </w:t>
      </w:r>
    </w:p>
    <w:p w14:paraId="773F01AA" w14:textId="4B3A5F74" w:rsidR="00292327" w:rsidRDefault="00292327" w:rsidP="00292327">
      <w:pPr>
        <w:pStyle w:val="Langtext"/>
      </w:pPr>
      <w:r>
        <w:t>z.B. ACO Showerdrain E+, M+ Designrost 0153.73.60 oder Gleichwertiges.</w:t>
      </w:r>
    </w:p>
    <w:p w14:paraId="1B61B6E3" w14:textId="5A65DD51" w:rsidR="00292327" w:rsidRDefault="00292327" w:rsidP="00292327">
      <w:pPr>
        <w:pStyle w:val="Langtext"/>
      </w:pPr>
      <w:r>
        <w:t>Angebotenes Erzeugnis/Type:</w:t>
      </w:r>
    </w:p>
    <w:p w14:paraId="37C9C8DF" w14:textId="228F2FD5" w:rsidR="00292327" w:rsidRDefault="00292327" w:rsidP="00292327">
      <w:pPr>
        <w:pStyle w:val="Folgeposition"/>
        <w:keepNext/>
        <w:keepLines/>
      </w:pPr>
      <w:r>
        <w:t>J</w:t>
      </w:r>
      <w:r>
        <w:rPr>
          <w:sz w:val="12"/>
        </w:rPr>
        <w:t>+</w:t>
      </w:r>
      <w:r>
        <w:tab/>
        <w:t>Rostabdeckung Showerdrain E+, M+, 900mm, Quadrato</w:t>
      </w:r>
      <w:r>
        <w:tab/>
        <w:t xml:space="preserve">Stk </w:t>
      </w:r>
    </w:p>
    <w:p w14:paraId="4A62A43D" w14:textId="422A5AF7" w:rsidR="00292327" w:rsidRDefault="00292327" w:rsidP="00292327">
      <w:pPr>
        <w:pStyle w:val="Langtext"/>
      </w:pPr>
      <w:r>
        <w:t>z.B. ACO Showerdrain E+, M+ Designrost 0153.73.61 oder Gleichwertiges.</w:t>
      </w:r>
    </w:p>
    <w:p w14:paraId="2D2AEDDE" w14:textId="50E6703D" w:rsidR="00292327" w:rsidRDefault="00292327" w:rsidP="00292327">
      <w:pPr>
        <w:pStyle w:val="Langtext"/>
      </w:pPr>
      <w:r>
        <w:t>Angebotenes Erzeugnis/Type:</w:t>
      </w:r>
    </w:p>
    <w:p w14:paraId="2A96DCBA" w14:textId="10165F49" w:rsidR="00292327" w:rsidRDefault="00292327" w:rsidP="00292327">
      <w:pPr>
        <w:pStyle w:val="Folgeposition"/>
        <w:keepNext/>
        <w:keepLines/>
      </w:pPr>
      <w:r>
        <w:t>K</w:t>
      </w:r>
      <w:r>
        <w:rPr>
          <w:sz w:val="12"/>
        </w:rPr>
        <w:t>+</w:t>
      </w:r>
      <w:r>
        <w:tab/>
        <w:t>Rostabdeckung Showerdrain E+, M+, 1000mm, Quadrato</w:t>
      </w:r>
      <w:r>
        <w:tab/>
        <w:t xml:space="preserve">Stk </w:t>
      </w:r>
    </w:p>
    <w:p w14:paraId="0151F4C0" w14:textId="19908671" w:rsidR="00292327" w:rsidRDefault="00292327" w:rsidP="00292327">
      <w:pPr>
        <w:pStyle w:val="Langtext"/>
      </w:pPr>
      <w:r>
        <w:t>z.B. ACO Showerdrain E+, M+ Designrost 0153.73.62 oder Gleichwertiges.</w:t>
      </w:r>
    </w:p>
    <w:p w14:paraId="138EB771" w14:textId="3A1D7262" w:rsidR="00292327" w:rsidRDefault="00292327" w:rsidP="00292327">
      <w:pPr>
        <w:pStyle w:val="Langtext"/>
      </w:pPr>
      <w:r>
        <w:t>Angebotenes Erzeugnis/Type:</w:t>
      </w:r>
    </w:p>
    <w:p w14:paraId="56B21593" w14:textId="550F34DD" w:rsidR="00292327" w:rsidRDefault="00292327" w:rsidP="00292327">
      <w:pPr>
        <w:pStyle w:val="Folgeposition"/>
        <w:keepNext/>
        <w:keepLines/>
      </w:pPr>
      <w:r>
        <w:t>L</w:t>
      </w:r>
      <w:r>
        <w:rPr>
          <w:sz w:val="12"/>
        </w:rPr>
        <w:t>+</w:t>
      </w:r>
      <w:r>
        <w:tab/>
        <w:t>Rostabdeckung Showerdrain E+, M+, 1200mm, Quadrato</w:t>
      </w:r>
      <w:r>
        <w:tab/>
        <w:t xml:space="preserve">Stk </w:t>
      </w:r>
    </w:p>
    <w:p w14:paraId="73E3FB6E" w14:textId="20D270F3" w:rsidR="00292327" w:rsidRDefault="00292327" w:rsidP="00292327">
      <w:pPr>
        <w:pStyle w:val="Langtext"/>
      </w:pPr>
      <w:r>
        <w:t>z.B. ACO Showerdrain E+, M+ Designrost 0153.73.63 oder Gleichwertiges.</w:t>
      </w:r>
    </w:p>
    <w:p w14:paraId="35483D2F" w14:textId="2BF26B2F" w:rsidR="00292327" w:rsidRDefault="00292327" w:rsidP="00292327">
      <w:pPr>
        <w:pStyle w:val="Langtext"/>
      </w:pPr>
      <w:r>
        <w:t>Angebotenes Erzeugnis/Type:</w:t>
      </w:r>
    </w:p>
    <w:p w14:paraId="62ECB5B9" w14:textId="5B15354D" w:rsidR="00292327" w:rsidRDefault="00292327" w:rsidP="00292327">
      <w:pPr>
        <w:pStyle w:val="Folgeposition"/>
        <w:keepNext/>
        <w:keepLines/>
      </w:pPr>
      <w:r>
        <w:t>M</w:t>
      </w:r>
      <w:r>
        <w:rPr>
          <w:sz w:val="12"/>
        </w:rPr>
        <w:t>+</w:t>
      </w:r>
      <w:r>
        <w:tab/>
        <w:t>Rostabdeckung Showerdrain E+, M+, 600mm, Flag</w:t>
      </w:r>
      <w:r>
        <w:tab/>
        <w:t xml:space="preserve">Stk </w:t>
      </w:r>
    </w:p>
    <w:p w14:paraId="547BF0C0" w14:textId="169DF211" w:rsidR="00292327" w:rsidRDefault="00292327" w:rsidP="00292327">
      <w:pPr>
        <w:pStyle w:val="Langtext"/>
      </w:pPr>
      <w:r>
        <w:t>z.B. ACO Showerdrain E+, M+ Designrost 0155.06.02 oder Gleichwertiges.</w:t>
      </w:r>
    </w:p>
    <w:p w14:paraId="604A3236" w14:textId="27F5CA84" w:rsidR="00292327" w:rsidRDefault="00292327" w:rsidP="00292327">
      <w:pPr>
        <w:pStyle w:val="Langtext"/>
      </w:pPr>
      <w:r>
        <w:t>Angebotenes Erzeugnis/Type:</w:t>
      </w:r>
    </w:p>
    <w:p w14:paraId="60194D26" w14:textId="660803D8" w:rsidR="00292327" w:rsidRDefault="00292327" w:rsidP="00292327">
      <w:pPr>
        <w:pStyle w:val="Folgeposition"/>
        <w:keepNext/>
        <w:keepLines/>
      </w:pPr>
      <w:r>
        <w:t>N</w:t>
      </w:r>
      <w:r>
        <w:rPr>
          <w:sz w:val="12"/>
        </w:rPr>
        <w:t>+</w:t>
      </w:r>
      <w:r>
        <w:tab/>
        <w:t>Rostabdeckung Showerdrain E+, M+, 700mm, Flag</w:t>
      </w:r>
      <w:r>
        <w:tab/>
        <w:t xml:space="preserve">Stk </w:t>
      </w:r>
    </w:p>
    <w:p w14:paraId="675567EB" w14:textId="53213913" w:rsidR="00292327" w:rsidRDefault="00292327" w:rsidP="00292327">
      <w:pPr>
        <w:pStyle w:val="Langtext"/>
      </w:pPr>
      <w:r>
        <w:t>z.B. ACO Showerdrain E+, M+ Designrost 0153.73.69 oder Gleichwertiges.</w:t>
      </w:r>
    </w:p>
    <w:p w14:paraId="5104CF51" w14:textId="3A472425" w:rsidR="00292327" w:rsidRDefault="00292327" w:rsidP="00292327">
      <w:pPr>
        <w:pStyle w:val="Langtext"/>
      </w:pPr>
      <w:r>
        <w:t>Angebotenes Erzeugnis/Type:</w:t>
      </w:r>
    </w:p>
    <w:p w14:paraId="77695D1C" w14:textId="134D6C61" w:rsidR="00292327" w:rsidRDefault="00292327" w:rsidP="00292327">
      <w:pPr>
        <w:pStyle w:val="Folgeposition"/>
        <w:keepNext/>
        <w:keepLines/>
      </w:pPr>
      <w:r>
        <w:t>O</w:t>
      </w:r>
      <w:r>
        <w:rPr>
          <w:sz w:val="12"/>
        </w:rPr>
        <w:t>+</w:t>
      </w:r>
      <w:r>
        <w:tab/>
        <w:t>Rostabdeckung Showerdrain E+, M+, 800mm, Flag</w:t>
      </w:r>
      <w:r>
        <w:tab/>
        <w:t xml:space="preserve">Stk </w:t>
      </w:r>
    </w:p>
    <w:p w14:paraId="5251F525" w14:textId="364FFA7F" w:rsidR="00292327" w:rsidRDefault="00292327" w:rsidP="00292327">
      <w:pPr>
        <w:pStyle w:val="Langtext"/>
      </w:pPr>
      <w:r>
        <w:t>z.B. ACO Showerdrain E+, M+ Designrost 0153.73.70 oder Gleichwertiges.</w:t>
      </w:r>
    </w:p>
    <w:p w14:paraId="157C092A" w14:textId="0DCACEC6" w:rsidR="00292327" w:rsidRDefault="00292327" w:rsidP="00292327">
      <w:pPr>
        <w:pStyle w:val="Langtext"/>
      </w:pPr>
      <w:r>
        <w:t>Angebotenes Erzeugnis/Type:</w:t>
      </w:r>
    </w:p>
    <w:p w14:paraId="72CAB1DC" w14:textId="616A8E8C" w:rsidR="00292327" w:rsidRDefault="00292327" w:rsidP="00292327">
      <w:pPr>
        <w:pStyle w:val="Folgeposition"/>
        <w:keepNext/>
        <w:keepLines/>
      </w:pPr>
      <w:r>
        <w:t>P</w:t>
      </w:r>
      <w:r>
        <w:rPr>
          <w:sz w:val="12"/>
        </w:rPr>
        <w:t>+</w:t>
      </w:r>
      <w:r>
        <w:tab/>
        <w:t>Rostabdeckung Showerdrain E+, M+, 900mm, Flag</w:t>
      </w:r>
      <w:r>
        <w:tab/>
        <w:t xml:space="preserve">Stk </w:t>
      </w:r>
    </w:p>
    <w:p w14:paraId="2ECA86F8" w14:textId="7B61303F" w:rsidR="00292327" w:rsidRDefault="00292327" w:rsidP="00292327">
      <w:pPr>
        <w:pStyle w:val="Langtext"/>
      </w:pPr>
      <w:r>
        <w:t>z.B. ACO Showerdrain E+, M+ Designrost 0153.73.71 oder Gleichwertiges.</w:t>
      </w:r>
    </w:p>
    <w:p w14:paraId="687FBD2E" w14:textId="50E5FE4B" w:rsidR="00292327" w:rsidRDefault="00292327" w:rsidP="00292327">
      <w:pPr>
        <w:pStyle w:val="Langtext"/>
      </w:pPr>
      <w:r>
        <w:t>Angebotenes Erzeugnis/Type:</w:t>
      </w:r>
    </w:p>
    <w:p w14:paraId="194D800A" w14:textId="229C35B1" w:rsidR="00292327" w:rsidRDefault="00292327" w:rsidP="00292327">
      <w:pPr>
        <w:pStyle w:val="Folgeposition"/>
        <w:keepNext/>
        <w:keepLines/>
      </w:pPr>
      <w:r>
        <w:t>Q</w:t>
      </w:r>
      <w:r>
        <w:rPr>
          <w:sz w:val="12"/>
        </w:rPr>
        <w:t>+</w:t>
      </w:r>
      <w:r>
        <w:tab/>
        <w:t>Rostabdeckung Showerdrain E+, M+, 1000mm, Flag</w:t>
      </w:r>
      <w:r>
        <w:tab/>
        <w:t xml:space="preserve">Stk </w:t>
      </w:r>
    </w:p>
    <w:p w14:paraId="39ABA095" w14:textId="18F8C9A8" w:rsidR="00292327" w:rsidRDefault="00292327" w:rsidP="00292327">
      <w:pPr>
        <w:pStyle w:val="Langtext"/>
      </w:pPr>
      <w:r>
        <w:t>z.B. ACO Showerdrain E+, M+ Designrost 0153.73.72 oder Gleichwertiges.</w:t>
      </w:r>
    </w:p>
    <w:p w14:paraId="6A37F3FB" w14:textId="3B95840F" w:rsidR="00292327" w:rsidRDefault="00292327" w:rsidP="00292327">
      <w:pPr>
        <w:pStyle w:val="Langtext"/>
      </w:pPr>
      <w:r>
        <w:t>Angebotenes Erzeugnis/Type:</w:t>
      </w:r>
    </w:p>
    <w:p w14:paraId="5F76103B" w14:textId="6CF727A7" w:rsidR="00292327" w:rsidRDefault="00292327" w:rsidP="00292327">
      <w:pPr>
        <w:pStyle w:val="Folgeposition"/>
        <w:keepNext/>
        <w:keepLines/>
      </w:pPr>
      <w:r>
        <w:t>R</w:t>
      </w:r>
      <w:r>
        <w:rPr>
          <w:sz w:val="12"/>
        </w:rPr>
        <w:t>+</w:t>
      </w:r>
      <w:r>
        <w:tab/>
        <w:t>Rostabdeckung Showerdrain E+, M+, 1200mm, Flag</w:t>
      </w:r>
      <w:r>
        <w:tab/>
        <w:t xml:space="preserve">Stk </w:t>
      </w:r>
    </w:p>
    <w:p w14:paraId="12438BCF" w14:textId="2A3FC1BE" w:rsidR="00292327" w:rsidRDefault="00292327" w:rsidP="00292327">
      <w:pPr>
        <w:pStyle w:val="Langtext"/>
      </w:pPr>
      <w:r>
        <w:t>z.B. ACO Showerdrain E+, M+ Designrost 0153.73.73 oder Gleichwertiges.</w:t>
      </w:r>
    </w:p>
    <w:p w14:paraId="4F2D5817" w14:textId="516B37F6" w:rsidR="00292327" w:rsidRDefault="00292327" w:rsidP="00292327">
      <w:pPr>
        <w:pStyle w:val="Langtext"/>
      </w:pPr>
      <w:r>
        <w:t>Angebotenes Erzeugnis/Type:</w:t>
      </w:r>
    </w:p>
    <w:p w14:paraId="4BFC10C3" w14:textId="135056C4" w:rsidR="00292327" w:rsidRDefault="00292327" w:rsidP="00292327">
      <w:pPr>
        <w:pStyle w:val="Folgeposition"/>
        <w:keepNext/>
        <w:keepLines/>
      </w:pPr>
      <w:r>
        <w:t>S</w:t>
      </w:r>
      <w:r>
        <w:rPr>
          <w:sz w:val="12"/>
        </w:rPr>
        <w:t>+</w:t>
      </w:r>
      <w:r>
        <w:tab/>
        <w:t>Rostabdeckung Showerdrain E+, M+, 600mm, Mix</w:t>
      </w:r>
      <w:r>
        <w:tab/>
        <w:t xml:space="preserve">Stk </w:t>
      </w:r>
    </w:p>
    <w:p w14:paraId="3D36C23E" w14:textId="5FFA6011" w:rsidR="00292327" w:rsidRDefault="00292327" w:rsidP="00292327">
      <w:pPr>
        <w:pStyle w:val="Langtext"/>
      </w:pPr>
      <w:r>
        <w:t>z.B. ACO Showerdrain E+, M+ Designrost 0155.06.08 oder Gleichwertiges.</w:t>
      </w:r>
    </w:p>
    <w:p w14:paraId="1635FE91" w14:textId="0A64A88F" w:rsidR="00292327" w:rsidRDefault="00292327" w:rsidP="00292327">
      <w:pPr>
        <w:pStyle w:val="Langtext"/>
      </w:pPr>
      <w:r>
        <w:t>Angebotenes Erzeugnis/Type:</w:t>
      </w:r>
    </w:p>
    <w:p w14:paraId="10EE414B" w14:textId="2E7D3A05" w:rsidR="00292327" w:rsidRDefault="00292327" w:rsidP="00292327">
      <w:pPr>
        <w:pStyle w:val="Folgeposition"/>
        <w:keepNext/>
        <w:keepLines/>
      </w:pPr>
      <w:r>
        <w:t>T</w:t>
      </w:r>
      <w:r>
        <w:rPr>
          <w:sz w:val="12"/>
        </w:rPr>
        <w:t>+</w:t>
      </w:r>
      <w:r>
        <w:tab/>
        <w:t>Rostabdeckung Showerdrain E+, M+, 700mm, Mix</w:t>
      </w:r>
      <w:r>
        <w:tab/>
        <w:t xml:space="preserve">Stk </w:t>
      </w:r>
    </w:p>
    <w:p w14:paraId="6BB0E45E" w14:textId="3979ABF7" w:rsidR="00292327" w:rsidRDefault="00292327" w:rsidP="00292327">
      <w:pPr>
        <w:pStyle w:val="Langtext"/>
      </w:pPr>
      <w:r>
        <w:t>z.B. ACO Showerdrain E+, M+ Designrost 9010.56.03 oder Gleichwertiges.</w:t>
      </w:r>
    </w:p>
    <w:p w14:paraId="78CF00F5" w14:textId="79BAF175" w:rsidR="00292327" w:rsidRDefault="00292327" w:rsidP="00292327">
      <w:pPr>
        <w:pStyle w:val="Langtext"/>
      </w:pPr>
      <w:r>
        <w:t>Angebotenes Erzeugnis/Type:</w:t>
      </w:r>
    </w:p>
    <w:p w14:paraId="29999C0E" w14:textId="4F435066" w:rsidR="00292327" w:rsidRDefault="008827CF" w:rsidP="008827CF">
      <w:pPr>
        <w:pStyle w:val="Folgeposition"/>
        <w:keepNext/>
        <w:keepLines/>
      </w:pPr>
      <w:r>
        <w:t>U</w:t>
      </w:r>
      <w:r>
        <w:rPr>
          <w:sz w:val="12"/>
        </w:rPr>
        <w:t>+</w:t>
      </w:r>
      <w:r>
        <w:tab/>
        <w:t>Rostabdeckung Showerdrain E+, M+, 800mm, Mix</w:t>
      </w:r>
      <w:r>
        <w:tab/>
        <w:t xml:space="preserve">Stk </w:t>
      </w:r>
    </w:p>
    <w:p w14:paraId="070FC29D" w14:textId="3D81A0E8" w:rsidR="008827CF" w:rsidRDefault="008827CF" w:rsidP="008827CF">
      <w:pPr>
        <w:pStyle w:val="Langtext"/>
      </w:pPr>
      <w:r>
        <w:t>z.B. ACO Showerdrain E+, M+ Designrost 9010.56.04 oder Gleichwertiges.</w:t>
      </w:r>
    </w:p>
    <w:p w14:paraId="72C1CDED" w14:textId="6E8AE4EA" w:rsidR="008827CF" w:rsidRDefault="008827CF" w:rsidP="008827CF">
      <w:pPr>
        <w:pStyle w:val="Langtext"/>
      </w:pPr>
      <w:r>
        <w:t>Angebotenes Erzeugnis/Type:</w:t>
      </w:r>
    </w:p>
    <w:p w14:paraId="73595C72" w14:textId="154EF81C" w:rsidR="008827CF" w:rsidRDefault="008827CF" w:rsidP="008827CF">
      <w:pPr>
        <w:pStyle w:val="Folgeposition"/>
        <w:keepNext/>
        <w:keepLines/>
      </w:pPr>
      <w:r>
        <w:t>V</w:t>
      </w:r>
      <w:r>
        <w:rPr>
          <w:sz w:val="12"/>
        </w:rPr>
        <w:t>+</w:t>
      </w:r>
      <w:r>
        <w:tab/>
        <w:t>Rostabdeckung Showerdrain E+, M+, 900mm, Mix</w:t>
      </w:r>
      <w:r>
        <w:tab/>
        <w:t xml:space="preserve">Stk </w:t>
      </w:r>
    </w:p>
    <w:p w14:paraId="68E14118" w14:textId="23C0E984" w:rsidR="008827CF" w:rsidRDefault="008827CF" w:rsidP="008827CF">
      <w:pPr>
        <w:pStyle w:val="Langtext"/>
      </w:pPr>
      <w:r>
        <w:t>z.B. ACO Showerdrain E+, M+ Designrost 9010.56.05 oder Gleichwertiges.</w:t>
      </w:r>
    </w:p>
    <w:p w14:paraId="5F961932" w14:textId="4F599C66" w:rsidR="008827CF" w:rsidRDefault="008827CF" w:rsidP="008827CF">
      <w:pPr>
        <w:pStyle w:val="Langtext"/>
      </w:pPr>
      <w:r>
        <w:t>Angebotenes Erzeugnis/Type:</w:t>
      </w:r>
    </w:p>
    <w:p w14:paraId="5F95E06F" w14:textId="53D5AB67" w:rsidR="008827CF" w:rsidRDefault="008827CF" w:rsidP="008827CF">
      <w:pPr>
        <w:pStyle w:val="Folgeposition"/>
        <w:keepNext/>
        <w:keepLines/>
      </w:pPr>
      <w:r>
        <w:t>W</w:t>
      </w:r>
      <w:r>
        <w:rPr>
          <w:sz w:val="12"/>
        </w:rPr>
        <w:t>+</w:t>
      </w:r>
      <w:r>
        <w:tab/>
        <w:t>Rostabdeckung Showerdrain E+, M+, 1000mm, Mix</w:t>
      </w:r>
      <w:r>
        <w:tab/>
        <w:t xml:space="preserve">Stk </w:t>
      </w:r>
    </w:p>
    <w:p w14:paraId="20ECC254" w14:textId="3FE53A20" w:rsidR="008827CF" w:rsidRDefault="008827CF" w:rsidP="008827CF">
      <w:pPr>
        <w:pStyle w:val="Langtext"/>
      </w:pPr>
      <w:r>
        <w:t>z.B. ACO Showerdrain E+, M+ Designrost 9010.56.06 oder Gleichwertiges.</w:t>
      </w:r>
    </w:p>
    <w:p w14:paraId="0F814DCB" w14:textId="44332E61" w:rsidR="008827CF" w:rsidRDefault="008827CF" w:rsidP="008827CF">
      <w:pPr>
        <w:pStyle w:val="Langtext"/>
      </w:pPr>
      <w:r>
        <w:t>Angebotenes Erzeugnis/Type:</w:t>
      </w:r>
    </w:p>
    <w:p w14:paraId="5AAE608C" w14:textId="25C99EAD" w:rsidR="008827CF" w:rsidRDefault="008827CF" w:rsidP="008827CF">
      <w:pPr>
        <w:pStyle w:val="Folgeposition"/>
        <w:keepNext/>
        <w:keepLines/>
      </w:pPr>
      <w:r>
        <w:t>X</w:t>
      </w:r>
      <w:r>
        <w:rPr>
          <w:sz w:val="12"/>
        </w:rPr>
        <w:t>+</w:t>
      </w:r>
      <w:r>
        <w:tab/>
        <w:t>Rostabdeckung Showerdrain E+, M+, 1200mm, Mix</w:t>
      </w:r>
      <w:r>
        <w:tab/>
        <w:t xml:space="preserve">Stk </w:t>
      </w:r>
    </w:p>
    <w:p w14:paraId="2018B004" w14:textId="3EA7943D" w:rsidR="008827CF" w:rsidRDefault="008827CF" w:rsidP="008827CF">
      <w:pPr>
        <w:pStyle w:val="Langtext"/>
      </w:pPr>
      <w:r>
        <w:t>z.B. ACO Showerdrain E+, M+ Designrost 9010.56.07 oder Gleichwertiges.</w:t>
      </w:r>
    </w:p>
    <w:p w14:paraId="1996B70F" w14:textId="5314CFF3" w:rsidR="008827CF" w:rsidRDefault="008827CF" w:rsidP="008827CF">
      <w:pPr>
        <w:pStyle w:val="Langtext"/>
      </w:pPr>
      <w:r>
        <w:lastRenderedPageBreak/>
        <w:t>Angebotenes Erzeugnis/Type:</w:t>
      </w:r>
    </w:p>
    <w:p w14:paraId="2C800E1D" w14:textId="77777777" w:rsidR="008827CF" w:rsidRDefault="008827CF" w:rsidP="008827CF">
      <w:pPr>
        <w:pStyle w:val="TrennungPOS"/>
      </w:pPr>
    </w:p>
    <w:p w14:paraId="3CC098EF" w14:textId="6F378CC8" w:rsidR="008827CF" w:rsidRDefault="008827CF" w:rsidP="008827CF">
      <w:pPr>
        <w:pStyle w:val="GrundtextPosNr"/>
        <w:keepNext/>
        <w:keepLines/>
      </w:pPr>
      <w:r>
        <w:t>61.BA 26</w:t>
      </w:r>
    </w:p>
    <w:p w14:paraId="039D4292" w14:textId="075A9406" w:rsidR="008827CF" w:rsidRDefault="008827CF" w:rsidP="008827CF">
      <w:pPr>
        <w:pStyle w:val="Grundtext"/>
      </w:pPr>
      <w:r>
        <w:t>ShowerDrain Designroste aus Edelstahl Werkstoff 1.4301, 76 mm Breite Edelstahl-Designroste mit elektropolierter Oberfläche</w:t>
      </w:r>
    </w:p>
    <w:p w14:paraId="0386EB98" w14:textId="3C554E94" w:rsidR="008827CF" w:rsidRDefault="008827CF" w:rsidP="008827CF">
      <w:pPr>
        <w:pStyle w:val="Grundtext"/>
      </w:pPr>
      <w:r>
        <w:t>Angegeben ist die Baulänge und Rostdesign</w:t>
      </w:r>
    </w:p>
    <w:p w14:paraId="679D1350" w14:textId="1E3F1174" w:rsidR="008827CF" w:rsidRDefault="008827CF" w:rsidP="008827CF">
      <w:pPr>
        <w:pStyle w:val="Folgeposition"/>
        <w:keepNext/>
        <w:keepLines/>
      </w:pPr>
      <w:r>
        <w:t>A</w:t>
      </w:r>
      <w:r>
        <w:rPr>
          <w:sz w:val="12"/>
        </w:rPr>
        <w:t>+</w:t>
      </w:r>
      <w:r>
        <w:tab/>
        <w:t>Rostabdeckung Showerdrain E+, M+, 600mm, Twist</w:t>
      </w:r>
      <w:r>
        <w:tab/>
        <w:t xml:space="preserve">Stk </w:t>
      </w:r>
    </w:p>
    <w:p w14:paraId="52A2664D" w14:textId="44850E82" w:rsidR="008827CF" w:rsidRDefault="008827CF" w:rsidP="008827CF">
      <w:pPr>
        <w:pStyle w:val="Langtext"/>
      </w:pPr>
      <w:r>
        <w:t>Wende-Designrost mit Kunststofffüßen</w:t>
      </w:r>
    </w:p>
    <w:p w14:paraId="28D36C50" w14:textId="544CA704" w:rsidR="008827CF" w:rsidRDefault="008827CF" w:rsidP="008827CF">
      <w:pPr>
        <w:pStyle w:val="Langtext"/>
      </w:pPr>
      <w:r>
        <w:t>Seite 1: Design Solid mit elektropolierter Oberfläche</w:t>
      </w:r>
    </w:p>
    <w:p w14:paraId="263C8A07" w14:textId="3FF0AB6D" w:rsidR="008827CF" w:rsidRDefault="008827CF" w:rsidP="008827CF">
      <w:pPr>
        <w:pStyle w:val="Langtext"/>
      </w:pPr>
      <w:r>
        <w:t>Seite 2: Design Tile, befliesbar, Höhe Innen 9,5mm</w:t>
      </w:r>
    </w:p>
    <w:p w14:paraId="36A1E16A" w14:textId="5F8913DE" w:rsidR="008827CF" w:rsidRDefault="008827CF" w:rsidP="008827CF">
      <w:pPr>
        <w:pStyle w:val="Langtext"/>
      </w:pPr>
      <w:r>
        <w:t>z.B. ACO Showerdrain E+, M+ Designrost 9010.79.15 oder Gleichwertiges.</w:t>
      </w:r>
    </w:p>
    <w:p w14:paraId="6AEC5BA0" w14:textId="531A6FAF" w:rsidR="008827CF" w:rsidRDefault="008827CF" w:rsidP="008827CF">
      <w:pPr>
        <w:pStyle w:val="Langtext"/>
      </w:pPr>
      <w:r>
        <w:t>Angebotenes Erzeugnis/Type:</w:t>
      </w:r>
    </w:p>
    <w:p w14:paraId="4683BD1F" w14:textId="3F248F8D" w:rsidR="008827CF" w:rsidRDefault="008827CF" w:rsidP="008827CF">
      <w:pPr>
        <w:pStyle w:val="Folgeposition"/>
        <w:keepNext/>
        <w:keepLines/>
      </w:pPr>
      <w:r>
        <w:t>B</w:t>
      </w:r>
      <w:r>
        <w:rPr>
          <w:sz w:val="12"/>
        </w:rPr>
        <w:t>+</w:t>
      </w:r>
      <w:r>
        <w:tab/>
        <w:t>Rostabdeckung Showerdrain E+, M+, 700mm, Twist</w:t>
      </w:r>
      <w:r>
        <w:tab/>
        <w:t xml:space="preserve">Stk </w:t>
      </w:r>
    </w:p>
    <w:p w14:paraId="7EB236A9" w14:textId="6C332F24" w:rsidR="008827CF" w:rsidRDefault="008827CF" w:rsidP="008827CF">
      <w:pPr>
        <w:pStyle w:val="Langtext"/>
      </w:pPr>
      <w:r>
        <w:t>Wende-Designrost mit Kunststofffüßen</w:t>
      </w:r>
    </w:p>
    <w:p w14:paraId="21A1AFB0" w14:textId="46244B28" w:rsidR="008827CF" w:rsidRDefault="008827CF" w:rsidP="008827CF">
      <w:pPr>
        <w:pStyle w:val="Langtext"/>
      </w:pPr>
      <w:r>
        <w:t>Seite 1: Design Solid mit elektropolierter Oberfläche</w:t>
      </w:r>
    </w:p>
    <w:p w14:paraId="4B4D3012" w14:textId="5C6F9282" w:rsidR="008827CF" w:rsidRDefault="008827CF" w:rsidP="008827CF">
      <w:pPr>
        <w:pStyle w:val="Langtext"/>
      </w:pPr>
      <w:r>
        <w:t>Seite 2: Design Tile, befliesbar, Höhe Innen 9,5mm</w:t>
      </w:r>
    </w:p>
    <w:p w14:paraId="0BB576D4" w14:textId="1F4B43A7" w:rsidR="008827CF" w:rsidRDefault="008827CF" w:rsidP="008827CF">
      <w:pPr>
        <w:pStyle w:val="Langtext"/>
      </w:pPr>
      <w:r>
        <w:t>z.B. ACO Showerdrain E+, M+ Designrost 9010.76.82 oder Gleichwertiges.</w:t>
      </w:r>
    </w:p>
    <w:p w14:paraId="4D8219DF" w14:textId="7649E788" w:rsidR="008827CF" w:rsidRDefault="008827CF" w:rsidP="008827CF">
      <w:pPr>
        <w:pStyle w:val="Langtext"/>
      </w:pPr>
      <w:r>
        <w:t>Angebotenes Erzeugnis/Type:</w:t>
      </w:r>
    </w:p>
    <w:p w14:paraId="360473E1" w14:textId="56E2C2EF" w:rsidR="008827CF" w:rsidRDefault="008827CF" w:rsidP="008827CF">
      <w:pPr>
        <w:pStyle w:val="Folgeposition"/>
        <w:keepNext/>
        <w:keepLines/>
      </w:pPr>
      <w:r>
        <w:t>C</w:t>
      </w:r>
      <w:r>
        <w:rPr>
          <w:sz w:val="12"/>
        </w:rPr>
        <w:t>+</w:t>
      </w:r>
      <w:r>
        <w:tab/>
        <w:t>Rostabdeckung Showerdrain E+, M+, 800mm, Twist</w:t>
      </w:r>
      <w:r>
        <w:tab/>
        <w:t xml:space="preserve">Stk </w:t>
      </w:r>
    </w:p>
    <w:p w14:paraId="5ED391C0" w14:textId="1383552E" w:rsidR="008827CF" w:rsidRDefault="008827CF" w:rsidP="008827CF">
      <w:pPr>
        <w:pStyle w:val="Langtext"/>
      </w:pPr>
      <w:r>
        <w:t>Wende-Designrost mit Kunststofffüßen</w:t>
      </w:r>
    </w:p>
    <w:p w14:paraId="7D8CCBF3" w14:textId="65EA2E84" w:rsidR="008827CF" w:rsidRDefault="008827CF" w:rsidP="008827CF">
      <w:pPr>
        <w:pStyle w:val="Langtext"/>
      </w:pPr>
      <w:r>
        <w:t>Seite 1: Design Solid mit elektropolierter Oberfläche</w:t>
      </w:r>
    </w:p>
    <w:p w14:paraId="7DA02279" w14:textId="27783710" w:rsidR="008827CF" w:rsidRDefault="008827CF" w:rsidP="008827CF">
      <w:pPr>
        <w:pStyle w:val="Langtext"/>
      </w:pPr>
      <w:r>
        <w:t>Seite 2: Design Tile, befliesbar, Höhe Innen 9,5mm</w:t>
      </w:r>
    </w:p>
    <w:p w14:paraId="670AC86F" w14:textId="01F678C8" w:rsidR="008827CF" w:rsidRDefault="008827CF" w:rsidP="008827CF">
      <w:pPr>
        <w:pStyle w:val="Langtext"/>
      </w:pPr>
      <w:r>
        <w:t>z.B. ACO Showerdrain E+, M+ Designrost 9010.76.83 oder Gleichwertiges.</w:t>
      </w:r>
    </w:p>
    <w:p w14:paraId="5BD54F13" w14:textId="608F0A92" w:rsidR="008827CF" w:rsidRDefault="008827CF" w:rsidP="008827CF">
      <w:pPr>
        <w:pStyle w:val="Langtext"/>
      </w:pPr>
      <w:r>
        <w:t>Angebotenes Erzeugnis/Type:</w:t>
      </w:r>
    </w:p>
    <w:p w14:paraId="02A88156" w14:textId="0ED04F09" w:rsidR="008827CF" w:rsidRDefault="008827CF" w:rsidP="008827CF">
      <w:pPr>
        <w:pStyle w:val="Folgeposition"/>
        <w:keepNext/>
        <w:keepLines/>
      </w:pPr>
      <w:r>
        <w:t>D</w:t>
      </w:r>
      <w:r>
        <w:rPr>
          <w:sz w:val="12"/>
        </w:rPr>
        <w:t>+</w:t>
      </w:r>
      <w:r>
        <w:tab/>
        <w:t>Rostabdeckung Showerdrain E+, M+, 900mm, Twist</w:t>
      </w:r>
      <w:r>
        <w:tab/>
        <w:t xml:space="preserve">Stk </w:t>
      </w:r>
    </w:p>
    <w:p w14:paraId="6098D9CF" w14:textId="6E8256E5" w:rsidR="008827CF" w:rsidRDefault="008827CF" w:rsidP="008827CF">
      <w:pPr>
        <w:pStyle w:val="Langtext"/>
      </w:pPr>
      <w:r>
        <w:t>Wende-Designrost mit Kunststofffüßen</w:t>
      </w:r>
    </w:p>
    <w:p w14:paraId="3B8BD61B" w14:textId="7F77A85B" w:rsidR="008827CF" w:rsidRDefault="008827CF" w:rsidP="008827CF">
      <w:pPr>
        <w:pStyle w:val="Langtext"/>
      </w:pPr>
      <w:r>
        <w:t>Seite 1: Design Solid mit elektropolierter Oberfläche</w:t>
      </w:r>
    </w:p>
    <w:p w14:paraId="3BF4DA8D" w14:textId="1D029FF6" w:rsidR="008827CF" w:rsidRDefault="008827CF" w:rsidP="008827CF">
      <w:pPr>
        <w:pStyle w:val="Langtext"/>
      </w:pPr>
      <w:r>
        <w:t>Seite 2: Design Tile, befliesbar, Höhe Innen 9,5mm</w:t>
      </w:r>
    </w:p>
    <w:p w14:paraId="3B109CB5" w14:textId="1CDFFE16" w:rsidR="008827CF" w:rsidRDefault="008827CF" w:rsidP="008827CF">
      <w:pPr>
        <w:pStyle w:val="Langtext"/>
      </w:pPr>
      <w:r>
        <w:t>z.B. ACO Showerdrain E+, M+ Designrost 9010.76.84 oder Gleichwertiges.</w:t>
      </w:r>
    </w:p>
    <w:p w14:paraId="75E906D4" w14:textId="5283ED8E" w:rsidR="008827CF" w:rsidRDefault="008827CF" w:rsidP="008827CF">
      <w:pPr>
        <w:pStyle w:val="Langtext"/>
      </w:pPr>
      <w:r>
        <w:t>Angebotenes Erzeugnis/Type:</w:t>
      </w:r>
    </w:p>
    <w:p w14:paraId="6338C89B" w14:textId="30BC1A1C" w:rsidR="008827CF" w:rsidRDefault="008827CF" w:rsidP="008827CF">
      <w:pPr>
        <w:pStyle w:val="Folgeposition"/>
        <w:keepNext/>
        <w:keepLines/>
      </w:pPr>
      <w:r>
        <w:t>E</w:t>
      </w:r>
      <w:r>
        <w:rPr>
          <w:sz w:val="12"/>
        </w:rPr>
        <w:t>+</w:t>
      </w:r>
      <w:r>
        <w:tab/>
        <w:t>Rostabdeckung Showerdrain E+, M+, 1000mm, Twist</w:t>
      </w:r>
      <w:r>
        <w:tab/>
        <w:t xml:space="preserve">Stk </w:t>
      </w:r>
    </w:p>
    <w:p w14:paraId="00AC4743" w14:textId="26501D29" w:rsidR="008827CF" w:rsidRDefault="008827CF" w:rsidP="008827CF">
      <w:pPr>
        <w:pStyle w:val="Langtext"/>
      </w:pPr>
      <w:r>
        <w:t>Wende-Designrost mit Kunststofffüßen</w:t>
      </w:r>
    </w:p>
    <w:p w14:paraId="6CB6E0D5" w14:textId="34150087" w:rsidR="008827CF" w:rsidRDefault="008827CF" w:rsidP="008827CF">
      <w:pPr>
        <w:pStyle w:val="Langtext"/>
      </w:pPr>
      <w:r>
        <w:t>Seite 1: Design Solid mit elektropolierter Oberfläche</w:t>
      </w:r>
    </w:p>
    <w:p w14:paraId="5BFF2BAC" w14:textId="7C08C3BA" w:rsidR="008827CF" w:rsidRDefault="008827CF" w:rsidP="008827CF">
      <w:pPr>
        <w:pStyle w:val="Langtext"/>
      </w:pPr>
      <w:r>
        <w:t>Seite 2: Design Tile, befliesbar, Höhe Innen 9,5mm</w:t>
      </w:r>
    </w:p>
    <w:p w14:paraId="064FF18D" w14:textId="61FC9C0D" w:rsidR="008827CF" w:rsidRDefault="008827CF" w:rsidP="008827CF">
      <w:pPr>
        <w:pStyle w:val="Langtext"/>
      </w:pPr>
      <w:r>
        <w:t>z.B. ACO Showerdrain E+, M+ Designrost 9010.76.85 oder Gleichwertiges.</w:t>
      </w:r>
    </w:p>
    <w:p w14:paraId="12E1B5A7" w14:textId="1823453C" w:rsidR="008827CF" w:rsidRDefault="008827CF" w:rsidP="008827CF">
      <w:pPr>
        <w:pStyle w:val="Langtext"/>
      </w:pPr>
      <w:r>
        <w:t>Angebotenes Erzeugnis/Type:</w:t>
      </w:r>
    </w:p>
    <w:p w14:paraId="3916DF52" w14:textId="757BAE31" w:rsidR="008827CF" w:rsidRDefault="008827CF" w:rsidP="008827CF">
      <w:pPr>
        <w:pStyle w:val="Folgeposition"/>
        <w:keepNext/>
        <w:keepLines/>
      </w:pPr>
      <w:r>
        <w:t>F</w:t>
      </w:r>
      <w:r>
        <w:rPr>
          <w:sz w:val="12"/>
        </w:rPr>
        <w:t>+</w:t>
      </w:r>
      <w:r>
        <w:tab/>
        <w:t>Rostabdeckung Showerdrain E+, M+, 1200mm, Twist</w:t>
      </w:r>
      <w:r>
        <w:tab/>
        <w:t xml:space="preserve">Stk </w:t>
      </w:r>
    </w:p>
    <w:p w14:paraId="6219FA6C" w14:textId="2328906B" w:rsidR="008827CF" w:rsidRDefault="008827CF" w:rsidP="008827CF">
      <w:pPr>
        <w:pStyle w:val="Langtext"/>
      </w:pPr>
      <w:r>
        <w:t>Wende-Designrost mit Kunststofffüßen</w:t>
      </w:r>
    </w:p>
    <w:p w14:paraId="7C79E6CB" w14:textId="26A38097" w:rsidR="008827CF" w:rsidRDefault="008827CF" w:rsidP="008827CF">
      <w:pPr>
        <w:pStyle w:val="Langtext"/>
      </w:pPr>
      <w:r>
        <w:t>Seite 1: Design Solid mit elektropolierter Oberfläche</w:t>
      </w:r>
    </w:p>
    <w:p w14:paraId="757B8D69" w14:textId="673AA732" w:rsidR="008827CF" w:rsidRDefault="008827CF" w:rsidP="008827CF">
      <w:pPr>
        <w:pStyle w:val="Langtext"/>
      </w:pPr>
      <w:r>
        <w:t>Seite 2: Design Tile, befliesbar, Höhe Innen 9,5mm</w:t>
      </w:r>
    </w:p>
    <w:p w14:paraId="4C77AB3A" w14:textId="1C7F66FD" w:rsidR="008827CF" w:rsidRDefault="008827CF" w:rsidP="008827CF">
      <w:pPr>
        <w:pStyle w:val="Langtext"/>
      </w:pPr>
      <w:r>
        <w:t>z.B. ACO Showerdrain E+, M+ Designrost 9010.76.86 oder Gleichwertiges.</w:t>
      </w:r>
    </w:p>
    <w:p w14:paraId="79F62DF1" w14:textId="4452248E" w:rsidR="008827CF" w:rsidRDefault="008827CF" w:rsidP="008827CF">
      <w:pPr>
        <w:pStyle w:val="Langtext"/>
      </w:pPr>
      <w:r>
        <w:t>Angebotenes Erzeugnis/Type:</w:t>
      </w:r>
    </w:p>
    <w:p w14:paraId="2AC0C5E3" w14:textId="1F1A1F88" w:rsidR="008827CF" w:rsidRDefault="008827CF" w:rsidP="008827CF">
      <w:pPr>
        <w:pStyle w:val="Folgeposition"/>
        <w:keepNext/>
        <w:keepLines/>
      </w:pPr>
      <w:r>
        <w:t>G</w:t>
      </w:r>
      <w:r>
        <w:rPr>
          <w:sz w:val="12"/>
        </w:rPr>
        <w:t>+</w:t>
      </w:r>
      <w:r>
        <w:tab/>
        <w:t>Rostabdeckung Showerdrain E+, M+, 600mm, Stripe</w:t>
      </w:r>
      <w:r>
        <w:tab/>
        <w:t xml:space="preserve">Stk </w:t>
      </w:r>
    </w:p>
    <w:p w14:paraId="08F973F0" w14:textId="570B5E5B" w:rsidR="008827CF" w:rsidRDefault="008827CF" w:rsidP="008827CF">
      <w:pPr>
        <w:pStyle w:val="Langtext"/>
      </w:pPr>
      <w:r>
        <w:t>z.B. ACO Showerdrain E+, M+ Designrost 9010.79.16 oder Gleichwertiges.</w:t>
      </w:r>
    </w:p>
    <w:p w14:paraId="17B4F8C1" w14:textId="424094C3" w:rsidR="008827CF" w:rsidRDefault="008827CF" w:rsidP="008827CF">
      <w:pPr>
        <w:pStyle w:val="Langtext"/>
      </w:pPr>
      <w:r>
        <w:t>Angebotenes Erzeugnis/Type:</w:t>
      </w:r>
    </w:p>
    <w:p w14:paraId="424990D3" w14:textId="20AA3674" w:rsidR="008827CF" w:rsidRDefault="008827CF" w:rsidP="008827CF">
      <w:pPr>
        <w:pStyle w:val="Folgeposition"/>
        <w:keepNext/>
        <w:keepLines/>
      </w:pPr>
      <w:r>
        <w:t>H</w:t>
      </w:r>
      <w:r>
        <w:rPr>
          <w:sz w:val="12"/>
        </w:rPr>
        <w:t>+</w:t>
      </w:r>
      <w:r>
        <w:tab/>
        <w:t>Rostabdeckung Showerdrain E+, M+, 700mm, Stripe</w:t>
      </w:r>
      <w:r>
        <w:tab/>
        <w:t xml:space="preserve">Stk </w:t>
      </w:r>
    </w:p>
    <w:p w14:paraId="18689851" w14:textId="563C25E2" w:rsidR="008827CF" w:rsidRDefault="008827CF" w:rsidP="008827CF">
      <w:pPr>
        <w:pStyle w:val="Langtext"/>
      </w:pPr>
      <w:r>
        <w:t>z.B. ACO Showerdrain E+, M+ Designrost 9010.78.82 oder Gleichwertiges.</w:t>
      </w:r>
    </w:p>
    <w:p w14:paraId="79903F58" w14:textId="2D7FECE1" w:rsidR="008827CF" w:rsidRDefault="008827CF" w:rsidP="008827CF">
      <w:pPr>
        <w:pStyle w:val="Langtext"/>
      </w:pPr>
      <w:r>
        <w:t>Angebotenes Erzeugnis/Type:</w:t>
      </w:r>
    </w:p>
    <w:p w14:paraId="274B4497" w14:textId="58B6EFD9" w:rsidR="008827CF" w:rsidRDefault="008827CF" w:rsidP="008827CF">
      <w:pPr>
        <w:pStyle w:val="Folgeposition"/>
        <w:keepNext/>
        <w:keepLines/>
      </w:pPr>
      <w:r>
        <w:t>I</w:t>
      </w:r>
      <w:r>
        <w:rPr>
          <w:sz w:val="12"/>
        </w:rPr>
        <w:t>+</w:t>
      </w:r>
      <w:r>
        <w:tab/>
        <w:t>Rostabdeckung Showerdrain E+, M+, 800mm, Stripe</w:t>
      </w:r>
      <w:r>
        <w:tab/>
        <w:t xml:space="preserve">Stk </w:t>
      </w:r>
    </w:p>
    <w:p w14:paraId="4E02E900" w14:textId="323AF413" w:rsidR="008827CF" w:rsidRDefault="008827CF" w:rsidP="008827CF">
      <w:pPr>
        <w:pStyle w:val="Langtext"/>
      </w:pPr>
      <w:r>
        <w:t>z.B. ACO Showerdrain E+, M+ Designrost 9010.78.83 oder Gleichwertiges.</w:t>
      </w:r>
    </w:p>
    <w:p w14:paraId="44C22812" w14:textId="202801DC" w:rsidR="008827CF" w:rsidRDefault="008827CF" w:rsidP="008827CF">
      <w:pPr>
        <w:pStyle w:val="Langtext"/>
      </w:pPr>
      <w:r>
        <w:t>Angebotenes Erzeugnis/Type:</w:t>
      </w:r>
    </w:p>
    <w:p w14:paraId="25BB2DB1" w14:textId="656259D9" w:rsidR="008827CF" w:rsidRDefault="008827CF" w:rsidP="008827CF">
      <w:pPr>
        <w:pStyle w:val="Folgeposition"/>
        <w:keepNext/>
        <w:keepLines/>
      </w:pPr>
      <w:r>
        <w:t>J</w:t>
      </w:r>
      <w:r>
        <w:rPr>
          <w:sz w:val="12"/>
        </w:rPr>
        <w:t>+</w:t>
      </w:r>
      <w:r>
        <w:tab/>
        <w:t>Rostabdeckung Showerdrain E+, M+, 900mm, Stripe</w:t>
      </w:r>
      <w:r>
        <w:tab/>
        <w:t xml:space="preserve">Stk </w:t>
      </w:r>
    </w:p>
    <w:p w14:paraId="6BF05AC3" w14:textId="11787913" w:rsidR="008827CF" w:rsidRDefault="008827CF" w:rsidP="008827CF">
      <w:pPr>
        <w:pStyle w:val="Langtext"/>
      </w:pPr>
      <w:r>
        <w:t>z.B. ACO Showerdrain E+, M+ Designrost 9010.78.84 oder Gleichwertiges.</w:t>
      </w:r>
    </w:p>
    <w:p w14:paraId="417EE146" w14:textId="56947390" w:rsidR="008827CF" w:rsidRDefault="008827CF" w:rsidP="008827CF">
      <w:pPr>
        <w:pStyle w:val="Langtext"/>
      </w:pPr>
      <w:r>
        <w:t>Angebotenes Erzeugnis/Type:</w:t>
      </w:r>
    </w:p>
    <w:p w14:paraId="3D4741CE" w14:textId="594DC522" w:rsidR="008827CF" w:rsidRDefault="008827CF" w:rsidP="008827CF">
      <w:pPr>
        <w:pStyle w:val="Folgeposition"/>
        <w:keepNext/>
        <w:keepLines/>
      </w:pPr>
      <w:r>
        <w:t>K</w:t>
      </w:r>
      <w:r>
        <w:rPr>
          <w:sz w:val="12"/>
        </w:rPr>
        <w:t>+</w:t>
      </w:r>
      <w:r>
        <w:tab/>
        <w:t>Rostabdeckung Showerdrain E+, M+, 1000mm, Stripe</w:t>
      </w:r>
      <w:r>
        <w:tab/>
        <w:t xml:space="preserve">Stk </w:t>
      </w:r>
    </w:p>
    <w:p w14:paraId="1F7CF069" w14:textId="519A8A37" w:rsidR="008827CF" w:rsidRDefault="008827CF" w:rsidP="008827CF">
      <w:pPr>
        <w:pStyle w:val="Langtext"/>
      </w:pPr>
      <w:r>
        <w:t>z.B. ACO Showerdrain E+, M+ Designrost 9010.78.85 oder Gleichwertiges.</w:t>
      </w:r>
    </w:p>
    <w:p w14:paraId="691D2AEF" w14:textId="789AAD2F" w:rsidR="008827CF" w:rsidRDefault="008827CF" w:rsidP="008827CF">
      <w:pPr>
        <w:pStyle w:val="Langtext"/>
      </w:pPr>
      <w:r>
        <w:t>Angebotenes Erzeugnis/Type:</w:t>
      </w:r>
    </w:p>
    <w:p w14:paraId="7F9FB7A8" w14:textId="16BCF327" w:rsidR="008827CF" w:rsidRDefault="008827CF" w:rsidP="008827CF">
      <w:pPr>
        <w:pStyle w:val="Folgeposition"/>
        <w:keepNext/>
        <w:keepLines/>
      </w:pPr>
      <w:r>
        <w:t>L</w:t>
      </w:r>
      <w:r>
        <w:rPr>
          <w:sz w:val="12"/>
        </w:rPr>
        <w:t>+</w:t>
      </w:r>
      <w:r>
        <w:tab/>
        <w:t>Rostabdeckung Showerdrain E+, M+, 1200mm, Stripe</w:t>
      </w:r>
      <w:r>
        <w:tab/>
        <w:t xml:space="preserve">Stk </w:t>
      </w:r>
    </w:p>
    <w:p w14:paraId="28B28C07" w14:textId="493EA588" w:rsidR="008827CF" w:rsidRDefault="008827CF" w:rsidP="008827CF">
      <w:pPr>
        <w:pStyle w:val="Langtext"/>
      </w:pPr>
      <w:r>
        <w:t>z.B. ACO Showerdrain E+, M+ Designrost 9010.78.86 oder Gleichwertiges.</w:t>
      </w:r>
    </w:p>
    <w:p w14:paraId="3C4AD5CB" w14:textId="715A564D" w:rsidR="008827CF" w:rsidRDefault="008827CF" w:rsidP="008827CF">
      <w:pPr>
        <w:pStyle w:val="Langtext"/>
      </w:pPr>
      <w:r>
        <w:t>Angebotenes Erzeugnis/Type:</w:t>
      </w:r>
    </w:p>
    <w:p w14:paraId="6DD20CD2" w14:textId="1CF44604" w:rsidR="008827CF" w:rsidRDefault="008827CF" w:rsidP="008827CF">
      <w:pPr>
        <w:pStyle w:val="Folgeposition"/>
        <w:keepNext/>
        <w:keepLines/>
      </w:pPr>
      <w:r>
        <w:t>S</w:t>
      </w:r>
      <w:r>
        <w:rPr>
          <w:sz w:val="12"/>
        </w:rPr>
        <w:t>+</w:t>
      </w:r>
      <w:r>
        <w:tab/>
        <w:t>Rostabdeckung Showerdrain E+, M+, 700mm, Piano</w:t>
      </w:r>
      <w:r>
        <w:tab/>
        <w:t xml:space="preserve">Stk </w:t>
      </w:r>
    </w:p>
    <w:p w14:paraId="22936D64" w14:textId="2E768342" w:rsidR="008827CF" w:rsidRDefault="008827CF" w:rsidP="008827CF">
      <w:pPr>
        <w:pStyle w:val="Langtext"/>
      </w:pPr>
      <w:r>
        <w:t>z.B. ACO Showerdrain E+, M+ Designrost 9010.72.12 oder Gleichwertiges.</w:t>
      </w:r>
    </w:p>
    <w:p w14:paraId="23C215E6" w14:textId="24BA1E4D" w:rsidR="008827CF" w:rsidRDefault="008827CF" w:rsidP="008827CF">
      <w:pPr>
        <w:pStyle w:val="Langtext"/>
      </w:pPr>
      <w:r>
        <w:t>Angebotenes Erzeugnis/Type:</w:t>
      </w:r>
    </w:p>
    <w:p w14:paraId="5749ABFE" w14:textId="5D9EC305" w:rsidR="008827CF" w:rsidRDefault="008827CF" w:rsidP="008827CF">
      <w:pPr>
        <w:pStyle w:val="Folgeposition"/>
        <w:keepNext/>
        <w:keepLines/>
      </w:pPr>
      <w:r>
        <w:lastRenderedPageBreak/>
        <w:t>T</w:t>
      </w:r>
      <w:r>
        <w:rPr>
          <w:sz w:val="12"/>
        </w:rPr>
        <w:t>+</w:t>
      </w:r>
      <w:r>
        <w:tab/>
        <w:t>Rostabdeckung Showerdrain E+, M+, 800mm, Piano</w:t>
      </w:r>
      <w:r>
        <w:tab/>
        <w:t xml:space="preserve">Stk </w:t>
      </w:r>
    </w:p>
    <w:p w14:paraId="0E1C450F" w14:textId="5E35A351" w:rsidR="008827CF" w:rsidRDefault="008827CF" w:rsidP="008827CF">
      <w:pPr>
        <w:pStyle w:val="Langtext"/>
      </w:pPr>
      <w:r>
        <w:t>z.B. ACO Showerdrain E+, M+ Designrost 9010.72.13 oder Gleichwertiges.</w:t>
      </w:r>
    </w:p>
    <w:p w14:paraId="25B6E4E3" w14:textId="36259F52" w:rsidR="008827CF" w:rsidRDefault="008827CF" w:rsidP="008827CF">
      <w:pPr>
        <w:pStyle w:val="Langtext"/>
      </w:pPr>
      <w:r>
        <w:t>Angebotenes Erzeugnis/Type:</w:t>
      </w:r>
    </w:p>
    <w:p w14:paraId="0C891070" w14:textId="4665595F" w:rsidR="008827CF" w:rsidRDefault="008827CF" w:rsidP="008827CF">
      <w:pPr>
        <w:pStyle w:val="Folgeposition"/>
        <w:keepNext/>
        <w:keepLines/>
      </w:pPr>
      <w:r>
        <w:t>U</w:t>
      </w:r>
      <w:r>
        <w:rPr>
          <w:sz w:val="12"/>
        </w:rPr>
        <w:t>+</w:t>
      </w:r>
      <w:r>
        <w:tab/>
        <w:t>Rostabdeckung Showerdrain E+, M+, 900mm, Piano</w:t>
      </w:r>
      <w:r>
        <w:tab/>
        <w:t xml:space="preserve">Stk </w:t>
      </w:r>
    </w:p>
    <w:p w14:paraId="22C7BA4F" w14:textId="77E4F493" w:rsidR="008827CF" w:rsidRDefault="008827CF" w:rsidP="008827CF">
      <w:pPr>
        <w:pStyle w:val="Langtext"/>
      </w:pPr>
      <w:r>
        <w:t>z.B. ACO Showerdrain E+, M+ Designrost 9010.72.14 oder Gleichwertiges.</w:t>
      </w:r>
    </w:p>
    <w:p w14:paraId="7E517256" w14:textId="4DE123BC" w:rsidR="008827CF" w:rsidRDefault="008827CF" w:rsidP="008827CF">
      <w:pPr>
        <w:pStyle w:val="Langtext"/>
      </w:pPr>
      <w:r>
        <w:t>Angebotenes Erzeugnis/Type:</w:t>
      </w:r>
    </w:p>
    <w:p w14:paraId="45179C09" w14:textId="02F0378D" w:rsidR="008827CF" w:rsidRDefault="008827CF" w:rsidP="008827CF">
      <w:pPr>
        <w:pStyle w:val="Folgeposition"/>
        <w:keepNext/>
        <w:keepLines/>
      </w:pPr>
      <w:r>
        <w:t>V</w:t>
      </w:r>
      <w:r>
        <w:rPr>
          <w:sz w:val="12"/>
        </w:rPr>
        <w:t>+</w:t>
      </w:r>
      <w:r>
        <w:tab/>
        <w:t>Rostabdeckung Showerdrain E+, M+, 1000mm, Piano</w:t>
      </w:r>
      <w:r>
        <w:tab/>
        <w:t xml:space="preserve">Stk </w:t>
      </w:r>
    </w:p>
    <w:p w14:paraId="1010A66A" w14:textId="45621E6A" w:rsidR="008827CF" w:rsidRDefault="008827CF" w:rsidP="008827CF">
      <w:pPr>
        <w:pStyle w:val="Langtext"/>
      </w:pPr>
      <w:r>
        <w:t>z.B. ACO Showerdrain E+, M+ Designrost 9010.72.15 oder Gleichwertiges.</w:t>
      </w:r>
    </w:p>
    <w:p w14:paraId="13F2093B" w14:textId="378FB90B" w:rsidR="008827CF" w:rsidRDefault="008827CF" w:rsidP="008827CF">
      <w:pPr>
        <w:pStyle w:val="Langtext"/>
      </w:pPr>
      <w:r>
        <w:t>Angebotenes Erzeugnis/Type:</w:t>
      </w:r>
    </w:p>
    <w:p w14:paraId="787DF2E4" w14:textId="2825A931" w:rsidR="008827CF" w:rsidRDefault="008827CF" w:rsidP="008827CF">
      <w:pPr>
        <w:pStyle w:val="Folgeposition"/>
        <w:keepNext/>
        <w:keepLines/>
      </w:pPr>
      <w:r>
        <w:t>W</w:t>
      </w:r>
      <w:r>
        <w:rPr>
          <w:sz w:val="12"/>
        </w:rPr>
        <w:t>+</w:t>
      </w:r>
      <w:r>
        <w:tab/>
        <w:t>Rostabdeckung Showerdrain E+, M+, 1200mm, Piano</w:t>
      </w:r>
      <w:r>
        <w:tab/>
        <w:t xml:space="preserve">Stk </w:t>
      </w:r>
    </w:p>
    <w:p w14:paraId="72546A46" w14:textId="4251E826" w:rsidR="008827CF" w:rsidRDefault="008827CF" w:rsidP="008827CF">
      <w:pPr>
        <w:pStyle w:val="Langtext"/>
      </w:pPr>
      <w:r>
        <w:t>z.B. ACO Showerdrain E+, M+ Designrost 9010.72.16 oder Gleichwertiges.</w:t>
      </w:r>
    </w:p>
    <w:p w14:paraId="4860EBC7" w14:textId="761AD0DF" w:rsidR="008827CF" w:rsidRDefault="008827CF" w:rsidP="008827CF">
      <w:pPr>
        <w:pStyle w:val="Langtext"/>
      </w:pPr>
      <w:r>
        <w:t>Angebotenes Erzeugnis/Type:</w:t>
      </w:r>
    </w:p>
    <w:p w14:paraId="6C398C47" w14:textId="77777777" w:rsidR="008827CF" w:rsidRDefault="008827CF" w:rsidP="008827CF">
      <w:pPr>
        <w:pStyle w:val="TrennungPOS"/>
      </w:pPr>
    </w:p>
    <w:p w14:paraId="71B54425" w14:textId="2D32D99B" w:rsidR="008827CF" w:rsidRDefault="008827CF" w:rsidP="008827CF">
      <w:pPr>
        <w:pStyle w:val="GrundtextPosNr"/>
        <w:keepNext/>
        <w:keepLines/>
      </w:pPr>
      <w:r>
        <w:t>61.BA 27</w:t>
      </w:r>
    </w:p>
    <w:p w14:paraId="6EF6ED83" w14:textId="4CBA6CD1" w:rsidR="008827CF" w:rsidRDefault="008827CF" w:rsidP="008827CF">
      <w:pPr>
        <w:pStyle w:val="Grundtext"/>
      </w:pPr>
      <w:r>
        <w:t>ShowerDrain Glasabdeckungen (ESG, Einscheibensicherheitsglas inkl. Trägersystem) Aushebehilfe im Lieferumfang enthalten Design Glas schwarz, 79 mm Breite</w:t>
      </w:r>
    </w:p>
    <w:p w14:paraId="33637CB3" w14:textId="7F22B262" w:rsidR="008827CF" w:rsidRDefault="008827CF" w:rsidP="008827CF">
      <w:pPr>
        <w:pStyle w:val="Grundtext"/>
      </w:pPr>
      <w:r>
        <w:t>Geeignet für ACO ShowerDrain Duschrinne</w:t>
      </w:r>
    </w:p>
    <w:p w14:paraId="0E1602A1" w14:textId="447FCCD8" w:rsidR="008827CF" w:rsidRDefault="008827CF" w:rsidP="008827CF">
      <w:pPr>
        <w:pStyle w:val="Grundtext"/>
      </w:pPr>
      <w:r>
        <w:t>Angegeben ist die Baulänge und Material, Farbe</w:t>
      </w:r>
    </w:p>
    <w:p w14:paraId="4C3BA834" w14:textId="1C9F3454" w:rsidR="008827CF" w:rsidRDefault="008827CF" w:rsidP="008827CF">
      <w:pPr>
        <w:pStyle w:val="Folgeposition"/>
        <w:keepNext/>
        <w:keepLines/>
      </w:pPr>
      <w:r>
        <w:t>A</w:t>
      </w:r>
      <w:r>
        <w:rPr>
          <w:sz w:val="12"/>
        </w:rPr>
        <w:t>+</w:t>
      </w:r>
      <w:r>
        <w:tab/>
        <w:t>Rostabdeckung Showerdrain E+, M+, 700mm, Glas schwarz</w:t>
      </w:r>
      <w:r>
        <w:tab/>
        <w:t xml:space="preserve">Stk </w:t>
      </w:r>
    </w:p>
    <w:p w14:paraId="772B4277" w14:textId="62E599D4" w:rsidR="008827CF" w:rsidRDefault="008827CF" w:rsidP="008827CF">
      <w:pPr>
        <w:pStyle w:val="Langtext"/>
      </w:pPr>
      <w:r>
        <w:t>z.B. ACO Showerdrain E+, M+ E Designrost 9010.56.67 oder Gleichwertiges.</w:t>
      </w:r>
    </w:p>
    <w:p w14:paraId="0E136E7C" w14:textId="3E3440F3" w:rsidR="008827CF" w:rsidRDefault="008827CF" w:rsidP="008827CF">
      <w:pPr>
        <w:pStyle w:val="Langtext"/>
      </w:pPr>
      <w:r>
        <w:t>Angebotenes Erzeugnis/Type:</w:t>
      </w:r>
    </w:p>
    <w:p w14:paraId="0E7B825A" w14:textId="67944D22" w:rsidR="008827CF" w:rsidRDefault="008827CF" w:rsidP="008827CF">
      <w:pPr>
        <w:pStyle w:val="Folgeposition"/>
        <w:keepNext/>
        <w:keepLines/>
      </w:pPr>
      <w:r>
        <w:t>B</w:t>
      </w:r>
      <w:r>
        <w:rPr>
          <w:sz w:val="12"/>
        </w:rPr>
        <w:t>+</w:t>
      </w:r>
      <w:r>
        <w:tab/>
        <w:t>Rostabdeckung Showerdrain E+, M+, 800mm, Glas schwarz</w:t>
      </w:r>
      <w:r>
        <w:tab/>
        <w:t xml:space="preserve">Stk </w:t>
      </w:r>
    </w:p>
    <w:p w14:paraId="0252FF0A" w14:textId="57DFD6EC" w:rsidR="008827CF" w:rsidRDefault="008827CF" w:rsidP="008827CF">
      <w:pPr>
        <w:pStyle w:val="Langtext"/>
      </w:pPr>
      <w:r>
        <w:t>z.B. ACO Showerdrain E+, M+ Designrost 9010.56.68 oder Gleichwertiges.</w:t>
      </w:r>
    </w:p>
    <w:p w14:paraId="2ECFCE0F" w14:textId="26F71A92" w:rsidR="008827CF" w:rsidRDefault="008827CF" w:rsidP="008827CF">
      <w:pPr>
        <w:pStyle w:val="Langtext"/>
      </w:pPr>
      <w:r>
        <w:t>Angebotenes Erzeugnis/Type:</w:t>
      </w:r>
    </w:p>
    <w:p w14:paraId="45627E08" w14:textId="15A5B2BE" w:rsidR="008827CF" w:rsidRDefault="008827CF" w:rsidP="008827CF">
      <w:pPr>
        <w:pStyle w:val="Folgeposition"/>
        <w:keepNext/>
        <w:keepLines/>
      </w:pPr>
      <w:r>
        <w:t>C</w:t>
      </w:r>
      <w:r>
        <w:rPr>
          <w:sz w:val="12"/>
        </w:rPr>
        <w:t>+</w:t>
      </w:r>
      <w:r>
        <w:tab/>
        <w:t>Rostabdeckung Showerdrain E+, M+, 900mm, Glas schwarz</w:t>
      </w:r>
      <w:r>
        <w:tab/>
        <w:t xml:space="preserve">Stk </w:t>
      </w:r>
    </w:p>
    <w:p w14:paraId="3EB7B7B3" w14:textId="75CFC50D" w:rsidR="008827CF" w:rsidRDefault="008827CF" w:rsidP="008827CF">
      <w:pPr>
        <w:pStyle w:val="Langtext"/>
      </w:pPr>
      <w:r>
        <w:t>z.B. ACO Showerdrain E+, M+ Designrost 9010.56.69 oder Gleichwertiges.</w:t>
      </w:r>
    </w:p>
    <w:p w14:paraId="7E3BF8A1" w14:textId="75C7589A" w:rsidR="008827CF" w:rsidRDefault="008827CF" w:rsidP="008827CF">
      <w:pPr>
        <w:pStyle w:val="Langtext"/>
      </w:pPr>
      <w:r>
        <w:t>Angebotenes Erzeugnis/Type:</w:t>
      </w:r>
    </w:p>
    <w:p w14:paraId="009940A5" w14:textId="5DAFDDA1" w:rsidR="008827CF" w:rsidRDefault="008827CF" w:rsidP="008827CF">
      <w:pPr>
        <w:pStyle w:val="Folgeposition"/>
        <w:keepNext/>
        <w:keepLines/>
      </w:pPr>
      <w:r>
        <w:t>D</w:t>
      </w:r>
      <w:r>
        <w:rPr>
          <w:sz w:val="12"/>
        </w:rPr>
        <w:t>+</w:t>
      </w:r>
      <w:r>
        <w:tab/>
        <w:t>Rostabdeckung Showerdrain E+, M+, 1000mm, Glas schwarz</w:t>
      </w:r>
      <w:r>
        <w:tab/>
        <w:t xml:space="preserve">Stk </w:t>
      </w:r>
    </w:p>
    <w:p w14:paraId="0BD3F5BB" w14:textId="3365E269" w:rsidR="008827CF" w:rsidRDefault="007138F8" w:rsidP="007138F8">
      <w:pPr>
        <w:pStyle w:val="Langtext"/>
      </w:pPr>
      <w:r>
        <w:t>z.B. ACO Showerdrain E+, M+ Designrost 9010.56.70 oder Gleichwertiges.</w:t>
      </w:r>
    </w:p>
    <w:p w14:paraId="3FBA5854" w14:textId="2A8DE404" w:rsidR="007138F8" w:rsidRDefault="007138F8" w:rsidP="007138F8">
      <w:pPr>
        <w:pStyle w:val="Langtext"/>
      </w:pPr>
      <w:r>
        <w:t>Angebotenes Erzeugnis/Type:</w:t>
      </w:r>
    </w:p>
    <w:p w14:paraId="022721A9" w14:textId="6D275B92" w:rsidR="007138F8" w:rsidRDefault="007138F8" w:rsidP="007138F8">
      <w:pPr>
        <w:pStyle w:val="Folgeposition"/>
        <w:keepNext/>
        <w:keepLines/>
      </w:pPr>
      <w:r>
        <w:t>E</w:t>
      </w:r>
      <w:r>
        <w:rPr>
          <w:sz w:val="12"/>
        </w:rPr>
        <w:t>+</w:t>
      </w:r>
      <w:r>
        <w:tab/>
        <w:t>Rostabdeckung Showerdrain E+, M+, 1200mm, Glas schwarz</w:t>
      </w:r>
      <w:r>
        <w:tab/>
        <w:t xml:space="preserve">Stk </w:t>
      </w:r>
    </w:p>
    <w:p w14:paraId="2DBF42EE" w14:textId="5D14AFE3" w:rsidR="007138F8" w:rsidRDefault="007138F8" w:rsidP="007138F8">
      <w:pPr>
        <w:pStyle w:val="Langtext"/>
      </w:pPr>
      <w:r>
        <w:t>z.B. ACO Showerdrain E+, M+ Designrost 9010.56.71 oder Gleichwertiges.</w:t>
      </w:r>
    </w:p>
    <w:p w14:paraId="6D730594" w14:textId="1C46C73B" w:rsidR="007138F8" w:rsidRDefault="007138F8" w:rsidP="007138F8">
      <w:pPr>
        <w:pStyle w:val="Langtext"/>
      </w:pPr>
      <w:r>
        <w:t>Angebotenes Erzeugnis/Type:</w:t>
      </w:r>
    </w:p>
    <w:p w14:paraId="7CFC5EF3" w14:textId="40525485" w:rsidR="007138F8" w:rsidRDefault="007138F8" w:rsidP="007138F8">
      <w:pPr>
        <w:pStyle w:val="Folgeposition"/>
        <w:keepNext/>
        <w:keepLines/>
      </w:pPr>
      <w:r>
        <w:t>F</w:t>
      </w:r>
      <w:r>
        <w:rPr>
          <w:sz w:val="12"/>
        </w:rPr>
        <w:t>+</w:t>
      </w:r>
      <w:r>
        <w:tab/>
        <w:t>Rostabdeckung Showerdrain E+, M+, 700mm, Glas weiß</w:t>
      </w:r>
      <w:r>
        <w:tab/>
        <w:t xml:space="preserve">Stk </w:t>
      </w:r>
    </w:p>
    <w:p w14:paraId="2E3A7ED8" w14:textId="38526760" w:rsidR="007138F8" w:rsidRDefault="007138F8" w:rsidP="007138F8">
      <w:pPr>
        <w:pStyle w:val="Langtext"/>
      </w:pPr>
      <w:r>
        <w:t>z.B. ACO Showerdrain E+, M+ Designrost 9010.56.72 oder Gleichwertiges.</w:t>
      </w:r>
    </w:p>
    <w:p w14:paraId="2464001E" w14:textId="5936B7EF" w:rsidR="007138F8" w:rsidRDefault="007138F8" w:rsidP="007138F8">
      <w:pPr>
        <w:pStyle w:val="Langtext"/>
      </w:pPr>
      <w:r>
        <w:t>Angebotenes Erzeugnis/Type:</w:t>
      </w:r>
    </w:p>
    <w:p w14:paraId="1B39BB3E" w14:textId="4ACBF5E8" w:rsidR="007138F8" w:rsidRDefault="007138F8" w:rsidP="007138F8">
      <w:pPr>
        <w:pStyle w:val="Folgeposition"/>
        <w:keepNext/>
        <w:keepLines/>
      </w:pPr>
      <w:r>
        <w:t>G</w:t>
      </w:r>
      <w:r>
        <w:rPr>
          <w:sz w:val="12"/>
        </w:rPr>
        <w:t>+</w:t>
      </w:r>
      <w:r>
        <w:tab/>
        <w:t>Rostabdeckung Showerdrain E+, M+, 800mm, Glas weiß</w:t>
      </w:r>
      <w:r>
        <w:tab/>
        <w:t xml:space="preserve">Stk </w:t>
      </w:r>
    </w:p>
    <w:p w14:paraId="0B158EE9" w14:textId="1749221E" w:rsidR="007138F8" w:rsidRDefault="007138F8" w:rsidP="007138F8">
      <w:pPr>
        <w:pStyle w:val="Langtext"/>
      </w:pPr>
      <w:r>
        <w:t>z.B. ACO Showerdrain E+, M+ Designrost 9010.56.73 oder Gleichwertiges.</w:t>
      </w:r>
    </w:p>
    <w:p w14:paraId="02ECB2A8" w14:textId="0D02660C" w:rsidR="007138F8" w:rsidRDefault="007138F8" w:rsidP="007138F8">
      <w:pPr>
        <w:pStyle w:val="Langtext"/>
      </w:pPr>
      <w:r>
        <w:t>Angebotenes Erzeugnis/Type:</w:t>
      </w:r>
    </w:p>
    <w:p w14:paraId="3D0181AA" w14:textId="77BAB1F4" w:rsidR="007138F8" w:rsidRDefault="007138F8" w:rsidP="007138F8">
      <w:pPr>
        <w:pStyle w:val="Folgeposition"/>
        <w:keepNext/>
        <w:keepLines/>
      </w:pPr>
      <w:r>
        <w:t>H</w:t>
      </w:r>
      <w:r>
        <w:rPr>
          <w:sz w:val="12"/>
        </w:rPr>
        <w:t>+</w:t>
      </w:r>
      <w:r>
        <w:tab/>
        <w:t>Rostabdeckung Showerdrain E+, M+, 900mm, Glas weiß</w:t>
      </w:r>
      <w:r>
        <w:tab/>
        <w:t xml:space="preserve">Stk </w:t>
      </w:r>
    </w:p>
    <w:p w14:paraId="155E0F5A" w14:textId="1D891312" w:rsidR="007138F8" w:rsidRDefault="007138F8" w:rsidP="007138F8">
      <w:pPr>
        <w:pStyle w:val="Langtext"/>
      </w:pPr>
      <w:r>
        <w:t>z.B. ACO Showerdrain E+, M+ Designrost 9010.56.74 oder Gleichwertiges.</w:t>
      </w:r>
    </w:p>
    <w:p w14:paraId="0169CF1F" w14:textId="34089C07" w:rsidR="007138F8" w:rsidRDefault="007138F8" w:rsidP="007138F8">
      <w:pPr>
        <w:pStyle w:val="Langtext"/>
      </w:pPr>
      <w:r>
        <w:t>Angebotenes Erzeugnis/Type:</w:t>
      </w:r>
    </w:p>
    <w:p w14:paraId="27C1EA4D" w14:textId="04841558" w:rsidR="007138F8" w:rsidRDefault="007138F8" w:rsidP="007138F8">
      <w:pPr>
        <w:pStyle w:val="Folgeposition"/>
        <w:keepNext/>
        <w:keepLines/>
      </w:pPr>
      <w:r>
        <w:t>I</w:t>
      </w:r>
      <w:r>
        <w:rPr>
          <w:sz w:val="12"/>
        </w:rPr>
        <w:t>+</w:t>
      </w:r>
      <w:r>
        <w:tab/>
        <w:t>Rostabdeckung Showerdrain E+, M+, 1000mm, Glas weiß</w:t>
      </w:r>
      <w:r>
        <w:tab/>
        <w:t xml:space="preserve">Stk </w:t>
      </w:r>
    </w:p>
    <w:p w14:paraId="4F34F196" w14:textId="3261B940" w:rsidR="007138F8" w:rsidRDefault="007138F8" w:rsidP="007138F8">
      <w:pPr>
        <w:pStyle w:val="Langtext"/>
      </w:pPr>
      <w:r>
        <w:t>z.B. ACO Showerdrain E+, M+ Designrost 9010.56.75 oder Gleichwertiges.</w:t>
      </w:r>
    </w:p>
    <w:p w14:paraId="3A58F333" w14:textId="3FF1013F" w:rsidR="007138F8" w:rsidRDefault="007138F8" w:rsidP="007138F8">
      <w:pPr>
        <w:pStyle w:val="Langtext"/>
      </w:pPr>
      <w:r>
        <w:t>Angebotenes Erzeugnis/Type:</w:t>
      </w:r>
    </w:p>
    <w:p w14:paraId="3FB7AADA" w14:textId="77F44684" w:rsidR="007138F8" w:rsidRDefault="007138F8" w:rsidP="007138F8">
      <w:pPr>
        <w:pStyle w:val="Folgeposition"/>
        <w:keepNext/>
        <w:keepLines/>
      </w:pPr>
      <w:r>
        <w:t>J</w:t>
      </w:r>
      <w:r>
        <w:rPr>
          <w:sz w:val="12"/>
        </w:rPr>
        <w:t>+</w:t>
      </w:r>
      <w:r>
        <w:tab/>
        <w:t>Rostabdeckung Showerdrain E+, M+, 1200mm, Glas weiß</w:t>
      </w:r>
      <w:r>
        <w:tab/>
        <w:t xml:space="preserve">Stk </w:t>
      </w:r>
    </w:p>
    <w:p w14:paraId="11460FBA" w14:textId="58D04BE8" w:rsidR="007138F8" w:rsidRDefault="007138F8" w:rsidP="007138F8">
      <w:pPr>
        <w:pStyle w:val="Langtext"/>
      </w:pPr>
      <w:r>
        <w:t>z.B. ACO Showerdrain E+, M+ Designrost 9010.56.76 oder Gleichwertiges.</w:t>
      </w:r>
    </w:p>
    <w:p w14:paraId="034AF6C7" w14:textId="181C8FF0" w:rsidR="007138F8" w:rsidRDefault="007138F8" w:rsidP="007138F8">
      <w:pPr>
        <w:pStyle w:val="Langtext"/>
      </w:pPr>
      <w:r>
        <w:t>Angebotenes Erzeugnis/Type:</w:t>
      </w:r>
    </w:p>
    <w:p w14:paraId="23466AEE" w14:textId="6838C2BE" w:rsidR="007138F8" w:rsidRDefault="007138F8" w:rsidP="007138F8">
      <w:pPr>
        <w:pStyle w:val="Folgeposition"/>
        <w:keepNext/>
        <w:keepLines/>
      </w:pPr>
      <w:r>
        <w:t>K</w:t>
      </w:r>
      <w:r>
        <w:rPr>
          <w:sz w:val="12"/>
        </w:rPr>
        <w:t>+</w:t>
      </w:r>
      <w:r>
        <w:tab/>
        <w:t>Rostabdeckung Showerdrain E+, M+, 700mm, Glas grau</w:t>
      </w:r>
      <w:r>
        <w:tab/>
        <w:t xml:space="preserve">Stk </w:t>
      </w:r>
    </w:p>
    <w:p w14:paraId="307DE668" w14:textId="66B032AB" w:rsidR="007138F8" w:rsidRDefault="007138F8" w:rsidP="007138F8">
      <w:pPr>
        <w:pStyle w:val="Langtext"/>
      </w:pPr>
      <w:r>
        <w:t>z.B. ACO Showerdrain E+, M+ Designrost 9010.56.77 oder Gleichwertiges.</w:t>
      </w:r>
    </w:p>
    <w:p w14:paraId="0335175F" w14:textId="31B0FD77" w:rsidR="007138F8" w:rsidRDefault="007138F8" w:rsidP="007138F8">
      <w:pPr>
        <w:pStyle w:val="Langtext"/>
      </w:pPr>
      <w:r>
        <w:t>Angebotenes Erzeugnis/Type:</w:t>
      </w:r>
    </w:p>
    <w:p w14:paraId="03ED959E" w14:textId="473D694D" w:rsidR="007138F8" w:rsidRDefault="007138F8" w:rsidP="007138F8">
      <w:pPr>
        <w:pStyle w:val="Folgeposition"/>
        <w:keepNext/>
        <w:keepLines/>
      </w:pPr>
      <w:r>
        <w:t>L</w:t>
      </w:r>
      <w:r>
        <w:rPr>
          <w:sz w:val="12"/>
        </w:rPr>
        <w:t>+</w:t>
      </w:r>
      <w:r>
        <w:tab/>
        <w:t>Rostabdeckung Showerdrain E+, M+, 800mm, Glas grau</w:t>
      </w:r>
      <w:r>
        <w:tab/>
        <w:t xml:space="preserve">Stk </w:t>
      </w:r>
    </w:p>
    <w:p w14:paraId="7A38FFFE" w14:textId="78BA10DA" w:rsidR="007138F8" w:rsidRDefault="007138F8" w:rsidP="007138F8">
      <w:pPr>
        <w:pStyle w:val="Langtext"/>
      </w:pPr>
      <w:r>
        <w:t>z.B. ACO Showerdrain E+, M+ Designrost 9010.56.78 oder Gleichwertiges.</w:t>
      </w:r>
    </w:p>
    <w:p w14:paraId="02413D0F" w14:textId="470C1215" w:rsidR="007138F8" w:rsidRDefault="007138F8" w:rsidP="007138F8">
      <w:pPr>
        <w:pStyle w:val="Langtext"/>
      </w:pPr>
      <w:r>
        <w:t>Angebotenes Erzeugnis/Type:</w:t>
      </w:r>
    </w:p>
    <w:p w14:paraId="4F3BC4F9" w14:textId="49676DF5" w:rsidR="007138F8" w:rsidRDefault="007138F8" w:rsidP="007138F8">
      <w:pPr>
        <w:pStyle w:val="Folgeposition"/>
        <w:keepNext/>
        <w:keepLines/>
      </w:pPr>
      <w:r>
        <w:t>M</w:t>
      </w:r>
      <w:r>
        <w:rPr>
          <w:sz w:val="12"/>
        </w:rPr>
        <w:t>+</w:t>
      </w:r>
      <w:r>
        <w:tab/>
        <w:t>Rostabdeckung Showerdrain E+, M+, 900mm, Glas grau</w:t>
      </w:r>
      <w:r>
        <w:tab/>
        <w:t xml:space="preserve">Stk </w:t>
      </w:r>
    </w:p>
    <w:p w14:paraId="3AFC4C07" w14:textId="48450E3E" w:rsidR="007138F8" w:rsidRDefault="007138F8" w:rsidP="007138F8">
      <w:pPr>
        <w:pStyle w:val="Langtext"/>
      </w:pPr>
      <w:r>
        <w:t>z.B. ACO Showerdrain E+, M+ Designrost 9010.56.79 oder Gleichwertiges.</w:t>
      </w:r>
    </w:p>
    <w:p w14:paraId="7AF1C5D9" w14:textId="0447290B" w:rsidR="007138F8" w:rsidRDefault="007138F8" w:rsidP="007138F8">
      <w:pPr>
        <w:pStyle w:val="Langtext"/>
      </w:pPr>
      <w:r>
        <w:t>Angebotenes Erzeugnis/Type:</w:t>
      </w:r>
    </w:p>
    <w:p w14:paraId="09143163" w14:textId="69F63CE7" w:rsidR="007138F8" w:rsidRDefault="007138F8" w:rsidP="007138F8">
      <w:pPr>
        <w:pStyle w:val="Folgeposition"/>
        <w:keepNext/>
        <w:keepLines/>
      </w:pPr>
      <w:r>
        <w:t>N</w:t>
      </w:r>
      <w:r>
        <w:rPr>
          <w:sz w:val="12"/>
        </w:rPr>
        <w:t>+</w:t>
      </w:r>
      <w:r>
        <w:tab/>
        <w:t>Rostabdeckung Showerdrain E+, M+, 1000mm, Glas grau</w:t>
      </w:r>
      <w:r>
        <w:tab/>
        <w:t xml:space="preserve">Stk </w:t>
      </w:r>
    </w:p>
    <w:p w14:paraId="0A9558CA" w14:textId="11FF8271" w:rsidR="007138F8" w:rsidRDefault="007138F8" w:rsidP="007138F8">
      <w:pPr>
        <w:pStyle w:val="Langtext"/>
      </w:pPr>
      <w:r>
        <w:t>z.B. ACO Showerdrain E+, M+ Designrost 9010.56.80 oder Gleichwertiges.</w:t>
      </w:r>
    </w:p>
    <w:p w14:paraId="08FA7A21" w14:textId="6CFD050C" w:rsidR="007138F8" w:rsidRDefault="007138F8" w:rsidP="007138F8">
      <w:pPr>
        <w:pStyle w:val="Langtext"/>
      </w:pPr>
      <w:r>
        <w:t>Angebotenes Erzeugnis/Type:</w:t>
      </w:r>
    </w:p>
    <w:p w14:paraId="137CB42C" w14:textId="660FD57D" w:rsidR="007138F8" w:rsidRDefault="007138F8" w:rsidP="007138F8">
      <w:pPr>
        <w:pStyle w:val="Folgeposition"/>
        <w:keepNext/>
        <w:keepLines/>
      </w:pPr>
      <w:r>
        <w:t>O</w:t>
      </w:r>
      <w:r>
        <w:rPr>
          <w:sz w:val="12"/>
        </w:rPr>
        <w:t>+</w:t>
      </w:r>
      <w:r>
        <w:tab/>
        <w:t>Rostabdeckung Showerdrain E+, M+, 1200mm, Glas grau</w:t>
      </w:r>
      <w:r>
        <w:tab/>
        <w:t xml:space="preserve">Stk </w:t>
      </w:r>
    </w:p>
    <w:p w14:paraId="49C41095" w14:textId="1654F7E0" w:rsidR="007138F8" w:rsidRDefault="007138F8" w:rsidP="007138F8">
      <w:pPr>
        <w:pStyle w:val="Langtext"/>
      </w:pPr>
      <w:r>
        <w:t>z.B. ACO Showerdrain E+, M+ Designrost 9010.56.81 oder Gleichwertiges.</w:t>
      </w:r>
    </w:p>
    <w:p w14:paraId="72E10C8D" w14:textId="3CA44FFC" w:rsidR="007138F8" w:rsidRDefault="007138F8" w:rsidP="007138F8">
      <w:pPr>
        <w:pStyle w:val="Langtext"/>
      </w:pPr>
      <w:r>
        <w:t>Angebotenes Erzeugnis/Type:</w:t>
      </w:r>
    </w:p>
    <w:p w14:paraId="2DFB9C98" w14:textId="77777777" w:rsidR="007138F8" w:rsidRDefault="007138F8" w:rsidP="007138F8">
      <w:pPr>
        <w:pStyle w:val="TrennungPOS"/>
      </w:pPr>
    </w:p>
    <w:p w14:paraId="2BD4351D" w14:textId="0BB3EB48" w:rsidR="007138F8" w:rsidRDefault="007138F8" w:rsidP="007138F8">
      <w:pPr>
        <w:pStyle w:val="GrundtextPosNr"/>
        <w:keepNext/>
        <w:keepLines/>
      </w:pPr>
      <w:r>
        <w:t>61.BA 28</w:t>
      </w:r>
    </w:p>
    <w:p w14:paraId="4B47DBD2" w14:textId="65CDB441" w:rsidR="007138F8" w:rsidRDefault="007138F8" w:rsidP="007138F8">
      <w:pPr>
        <w:pStyle w:val="Grundtext"/>
      </w:pPr>
      <w:r>
        <w:t>Haarsieb zu Duschrinnen E-line Haarsieb aus Kunststoff (Werkstoff: PP) Zubehör passend für runde Geruchsverschlüsse aus Kunststoff mit Sperrwasserhöhe 25 mm oder 50 mm Zubehör passend für runde Edelstahlgeruchsverschlüsse (alte Ausführung)mit Sperrwasserhöhe 25 mm oder 50 mm Haarsieb zur Vorbeugung von Rohrverstopfungen Einfache Entnahme und Reinigung Nachrüstbar für alle Duschrinnen E-line Verringert den Ablaufwert der Duschrinnen lediglich um 0,04 l/s</w:t>
      </w:r>
    </w:p>
    <w:p w14:paraId="0C57EB0F" w14:textId="3629E89E" w:rsidR="007138F8" w:rsidRDefault="007138F8" w:rsidP="007138F8">
      <w:pPr>
        <w:pStyle w:val="Folgeposition"/>
        <w:keepNext/>
        <w:keepLines/>
      </w:pPr>
      <w:r>
        <w:t>A</w:t>
      </w:r>
      <w:r>
        <w:rPr>
          <w:sz w:val="12"/>
        </w:rPr>
        <w:t>+</w:t>
      </w:r>
      <w:r>
        <w:tab/>
        <w:t>Haarsieb Showerdrain E+</w:t>
      </w:r>
      <w:r>
        <w:tab/>
        <w:t xml:space="preserve">Stk </w:t>
      </w:r>
    </w:p>
    <w:p w14:paraId="644BD563" w14:textId="25CD951F" w:rsidR="007138F8" w:rsidRDefault="007138F8" w:rsidP="007138F8">
      <w:pPr>
        <w:pStyle w:val="Langtext"/>
      </w:pPr>
      <w:r>
        <w:t>z.B. ACO Showerdrain E+ Haarsieb 9010.72.00 oder Gleichwertiges.</w:t>
      </w:r>
    </w:p>
    <w:p w14:paraId="58D927EE" w14:textId="7649D86B" w:rsidR="007138F8" w:rsidRDefault="007138F8" w:rsidP="007138F8">
      <w:pPr>
        <w:pStyle w:val="Langtext"/>
      </w:pPr>
      <w:r>
        <w:t>Angebotenes Erzeugnis/Type:</w:t>
      </w:r>
    </w:p>
    <w:p w14:paraId="77CA3A8F" w14:textId="77777777" w:rsidR="007138F8" w:rsidRDefault="007138F8" w:rsidP="007138F8">
      <w:pPr>
        <w:pStyle w:val="TrennungPOS"/>
      </w:pPr>
    </w:p>
    <w:p w14:paraId="06D7CB39" w14:textId="004DC79F" w:rsidR="007138F8" w:rsidRDefault="007138F8" w:rsidP="007138F8">
      <w:pPr>
        <w:pStyle w:val="GrundtextPosNr"/>
        <w:keepNext/>
        <w:keepLines/>
      </w:pPr>
      <w:r>
        <w:t>61.BA 29</w:t>
      </w:r>
    </w:p>
    <w:p w14:paraId="271E7CC6" w14:textId="727CAA26" w:rsidR="007138F8" w:rsidRDefault="007138F8" w:rsidP="007138F8">
      <w:pPr>
        <w:pStyle w:val="Grundtext"/>
      </w:pPr>
      <w:r>
        <w:t>EasyStop</w:t>
      </w:r>
    </w:p>
    <w:p w14:paraId="10B1E66F" w14:textId="10DFB1E5" w:rsidR="007138F8" w:rsidRDefault="007138F8" w:rsidP="007138F8">
      <w:pPr>
        <w:pStyle w:val="Grundtext"/>
      </w:pPr>
      <w:r>
        <w:t>verhindert unangenehme Gerüche aus der Kanalisation unabhängig von der Wasservorlage im Geruchsverschluss</w:t>
      </w:r>
    </w:p>
    <w:p w14:paraId="7E5B7BF1" w14:textId="61698B1F" w:rsidR="007138F8" w:rsidRDefault="007138F8" w:rsidP="007138F8">
      <w:pPr>
        <w:pStyle w:val="Grundtext"/>
      </w:pPr>
      <w:r>
        <w:t>Rauch- und Geruchstopp,</w:t>
      </w:r>
    </w:p>
    <w:p w14:paraId="2112462F" w14:textId="1B33907F" w:rsidR="007138F8" w:rsidRDefault="007138F8" w:rsidP="007138F8">
      <w:pPr>
        <w:pStyle w:val="Grundtext"/>
      </w:pPr>
      <w:r>
        <w:t>nachrüstbar,</w:t>
      </w:r>
    </w:p>
    <w:p w14:paraId="6CC71D37" w14:textId="5F200E9F" w:rsidR="007138F8" w:rsidRDefault="007138F8" w:rsidP="007138F8">
      <w:pPr>
        <w:pStyle w:val="Grundtext"/>
      </w:pPr>
      <w:r>
        <w:t>zum Einsatz in einen Stutzen,</w:t>
      </w:r>
    </w:p>
    <w:p w14:paraId="30B1D7D1" w14:textId="6B2A0CC0" w:rsidR="007138F8" w:rsidRDefault="007138F8" w:rsidP="007138F8">
      <w:pPr>
        <w:pStyle w:val="Grundtext"/>
      </w:pPr>
      <w:r>
        <w:t>von Showerdrain E+,</w:t>
      </w:r>
    </w:p>
    <w:p w14:paraId="24CDB5D6" w14:textId="0AD6D877" w:rsidR="007138F8" w:rsidRDefault="007138F8" w:rsidP="007138F8">
      <w:pPr>
        <w:pStyle w:val="Grundtext"/>
      </w:pPr>
      <w:r>
        <w:t>aus Kunststoff mit Membraneinsatz und</w:t>
      </w:r>
    </w:p>
    <w:p w14:paraId="3318212E" w14:textId="4DFF5568" w:rsidR="007138F8" w:rsidRDefault="007138F8" w:rsidP="007138F8">
      <w:pPr>
        <w:pStyle w:val="Grundtext"/>
      </w:pPr>
      <w:r>
        <w:t>Lippendichtung</w:t>
      </w:r>
    </w:p>
    <w:p w14:paraId="2720E430" w14:textId="2639E624" w:rsidR="007138F8" w:rsidRDefault="007138F8" w:rsidP="007138F8">
      <w:pPr>
        <w:pStyle w:val="Grundtext"/>
      </w:pPr>
      <w:r>
        <w:t>Angegeben ist Durchmesser und Ablaufleistung bei 20mm Aufstau</w:t>
      </w:r>
    </w:p>
    <w:p w14:paraId="6E1E1C75" w14:textId="28FA20E0" w:rsidR="007138F8" w:rsidRDefault="007138F8" w:rsidP="007138F8">
      <w:pPr>
        <w:pStyle w:val="Folgeposition"/>
        <w:keepNext/>
        <w:keepLines/>
      </w:pPr>
      <w:r>
        <w:t>A</w:t>
      </w:r>
      <w:r>
        <w:rPr>
          <w:sz w:val="12"/>
        </w:rPr>
        <w:t>+</w:t>
      </w:r>
      <w:r>
        <w:tab/>
        <w:t>Geruch- und Rauchstopp DN40 0,3l/s</w:t>
      </w:r>
      <w:r>
        <w:tab/>
        <w:t xml:space="preserve">Stk </w:t>
      </w:r>
    </w:p>
    <w:p w14:paraId="2C8881BD" w14:textId="40C55EC5" w:rsidR="007138F8" w:rsidRDefault="007138F8" w:rsidP="007138F8">
      <w:pPr>
        <w:pStyle w:val="Langtext"/>
      </w:pPr>
      <w:r>
        <w:t>z.B. ACO Easystop 9010.79.23 oder Gleichwertiges.</w:t>
      </w:r>
    </w:p>
    <w:p w14:paraId="2343B5E5" w14:textId="20F18211" w:rsidR="007138F8" w:rsidRDefault="007138F8" w:rsidP="007138F8">
      <w:pPr>
        <w:pStyle w:val="Langtext"/>
      </w:pPr>
      <w:r>
        <w:t>Angebotenes Erzeugnis/Type:</w:t>
      </w:r>
    </w:p>
    <w:p w14:paraId="162AD618" w14:textId="0D062233" w:rsidR="007138F8" w:rsidRDefault="007138F8" w:rsidP="007138F8">
      <w:pPr>
        <w:pStyle w:val="Folgeposition"/>
        <w:keepNext/>
        <w:keepLines/>
      </w:pPr>
      <w:r>
        <w:t>B</w:t>
      </w:r>
      <w:r>
        <w:rPr>
          <w:sz w:val="12"/>
        </w:rPr>
        <w:t>+</w:t>
      </w:r>
      <w:r>
        <w:tab/>
        <w:t>Geruch- und Rauchstopp DN50 0,4l/s</w:t>
      </w:r>
      <w:r>
        <w:tab/>
        <w:t xml:space="preserve">Stk </w:t>
      </w:r>
    </w:p>
    <w:p w14:paraId="377D391A" w14:textId="20727561" w:rsidR="007138F8" w:rsidRDefault="007138F8" w:rsidP="007138F8">
      <w:pPr>
        <w:pStyle w:val="Langtext"/>
      </w:pPr>
      <w:r>
        <w:t>z.B. ACO Easystop 9010.79.24 oder Gleichwertiges.</w:t>
      </w:r>
    </w:p>
    <w:p w14:paraId="334203C8" w14:textId="6AE44152" w:rsidR="007138F8" w:rsidRDefault="007138F8" w:rsidP="007138F8">
      <w:pPr>
        <w:pStyle w:val="Langtext"/>
      </w:pPr>
      <w:r>
        <w:t>Angebotenes Erzeugnis/Type:</w:t>
      </w:r>
    </w:p>
    <w:p w14:paraId="41201A29" w14:textId="77777777" w:rsidR="007138F8" w:rsidRDefault="007138F8" w:rsidP="007138F8">
      <w:pPr>
        <w:pStyle w:val="TrennungPOS"/>
      </w:pPr>
    </w:p>
    <w:p w14:paraId="5D5B667B" w14:textId="6973E39C" w:rsidR="007138F8" w:rsidRDefault="007138F8" w:rsidP="007138F8">
      <w:pPr>
        <w:pStyle w:val="GrundtextPosNr"/>
        <w:keepNext/>
        <w:keepLines/>
      </w:pPr>
      <w:r>
        <w:t>61.BA 32</w:t>
      </w:r>
    </w:p>
    <w:p w14:paraId="100CC322" w14:textId="0B90DA3C" w:rsidR="007138F8" w:rsidRDefault="007138F8" w:rsidP="007138F8">
      <w:pPr>
        <w:pStyle w:val="Grundtext"/>
      </w:pPr>
      <w:r>
        <w:t>Reihenduschrinne mit umlaufenden Flansch (Wahlweise horizontal oder aufgekantet)</w:t>
      </w:r>
    </w:p>
    <w:p w14:paraId="21386848" w14:textId="6340EE88" w:rsidR="007138F8" w:rsidRDefault="007138F8" w:rsidP="007138F8">
      <w:pPr>
        <w:pStyle w:val="Grundtext"/>
      </w:pPr>
      <w:r>
        <w:t>für den den Anschluss einer Dünnbettabdichtung,</w:t>
      </w:r>
    </w:p>
    <w:p w14:paraId="2297C183" w14:textId="64C310A6" w:rsidR="007138F8" w:rsidRDefault="007138F8" w:rsidP="007138F8">
      <w:pPr>
        <w:pStyle w:val="Grundtext"/>
      </w:pPr>
      <w:r>
        <w:t>mit höhenverstellbaren Montagefüßen</w:t>
      </w:r>
    </w:p>
    <w:p w14:paraId="4D6CDCA5" w14:textId="79C6516E" w:rsidR="007138F8" w:rsidRDefault="007138F8" w:rsidP="007138F8">
      <w:pPr>
        <w:pStyle w:val="Grundtext"/>
      </w:pPr>
      <w:r>
        <w:t>mit Mauerankern</w:t>
      </w:r>
    </w:p>
    <w:p w14:paraId="5077CE44" w14:textId="1546DE1D" w:rsidR="007138F8" w:rsidRDefault="007138F8" w:rsidP="007138F8">
      <w:pPr>
        <w:pStyle w:val="Grundtext"/>
      </w:pPr>
      <w:r>
        <w:t>mit angeschweißten Ablaufkörper(n) DN 50 waagrecht</w:t>
      </w:r>
    </w:p>
    <w:p w14:paraId="118575B6" w14:textId="02F26138" w:rsidR="007138F8" w:rsidRDefault="007138F8" w:rsidP="007138F8">
      <w:pPr>
        <w:pStyle w:val="Grundtext"/>
      </w:pPr>
      <w:r>
        <w:t>mit herausnehmbaren Geruchsverschlüssen</w:t>
      </w:r>
    </w:p>
    <w:p w14:paraId="54BA604D" w14:textId="275684FD" w:rsidR="007138F8" w:rsidRDefault="007138F8" w:rsidP="007138F8">
      <w:pPr>
        <w:pStyle w:val="Grundtext"/>
      </w:pPr>
      <w:r>
        <w:t>mit einliegenden Rosten, begehbar und rollstuhlbefahrbar</w:t>
      </w:r>
    </w:p>
    <w:p w14:paraId="2EC990BB" w14:textId="16C30BE3" w:rsidR="007138F8" w:rsidRDefault="007138F8" w:rsidP="007138F8">
      <w:pPr>
        <w:pStyle w:val="Grundtext"/>
      </w:pPr>
      <w:r>
        <w:t>mit Stellfüßen Länge 200mm</w:t>
      </w:r>
    </w:p>
    <w:p w14:paraId="122AD86E" w14:textId="2A197825" w:rsidR="007138F8" w:rsidRDefault="007138F8" w:rsidP="007138F8">
      <w:pPr>
        <w:pStyle w:val="Folgeposition"/>
        <w:keepNext/>
        <w:keepLines/>
      </w:pPr>
      <w:r>
        <w:t>A</w:t>
      </w:r>
      <w:r>
        <w:rPr>
          <w:sz w:val="12"/>
        </w:rPr>
        <w:t>+</w:t>
      </w:r>
      <w:r>
        <w:tab/>
        <w:t>Reihenduschrinne R70</w:t>
      </w:r>
      <w:r>
        <w:tab/>
        <w:t xml:space="preserve">Stk </w:t>
      </w:r>
    </w:p>
    <w:p w14:paraId="5247389A" w14:textId="16E03DDD" w:rsidR="007138F8" w:rsidRDefault="007138F8" w:rsidP="007138F8">
      <w:pPr>
        <w:pStyle w:val="Langtext"/>
      </w:pPr>
      <w:r>
        <w:t>Länge exkl. Flansch : _ _ _ mm</w:t>
      </w:r>
    </w:p>
    <w:p w14:paraId="65EEF663" w14:textId="18011D90" w:rsidR="007138F8" w:rsidRDefault="007138F8" w:rsidP="007138F8">
      <w:pPr>
        <w:pStyle w:val="Langtext"/>
      </w:pPr>
      <w:r>
        <w:t>Baubreite exkl. Flansch : 70 mm</w:t>
      </w:r>
    </w:p>
    <w:p w14:paraId="2ADBD7F9" w14:textId="3FF38DB5" w:rsidR="007138F8" w:rsidRDefault="007138F8" w:rsidP="007138F8">
      <w:pPr>
        <w:pStyle w:val="Langtext"/>
      </w:pPr>
      <w:r>
        <w:t>Bauhöhe inkl. Ablaufkörper : 85 mm</w:t>
      </w:r>
    </w:p>
    <w:p w14:paraId="53E0FF73" w14:textId="3E124C83" w:rsidR="007138F8" w:rsidRDefault="007138F8" w:rsidP="007138F8">
      <w:pPr>
        <w:pStyle w:val="Langtext"/>
      </w:pPr>
      <w:r>
        <w:t>Fliesenkantenhöhe : 12 mm</w:t>
      </w:r>
    </w:p>
    <w:p w14:paraId="7B1B1D6F" w14:textId="00E55CBD" w:rsidR="007138F8" w:rsidRDefault="007138F8" w:rsidP="007138F8">
      <w:pPr>
        <w:pStyle w:val="Langtext"/>
      </w:pPr>
      <w:r>
        <w:t>Material Edelstahl 1.4301</w:t>
      </w:r>
    </w:p>
    <w:p w14:paraId="497E72B6" w14:textId="045A2F33" w:rsidR="007138F8" w:rsidRDefault="007138F8" w:rsidP="007138F8">
      <w:pPr>
        <w:pStyle w:val="Langtext"/>
      </w:pPr>
      <w:r>
        <w:t>Wahlweise mit Rostabdeckung</w:t>
      </w:r>
    </w:p>
    <w:p w14:paraId="06571AC1" w14:textId="10A0A5B1" w:rsidR="007138F8" w:rsidRDefault="007138F8" w:rsidP="007138F8">
      <w:pPr>
        <w:pStyle w:val="Langtext"/>
      </w:pPr>
      <w:r>
        <w:t>- Wave</w:t>
      </w:r>
    </w:p>
    <w:p w14:paraId="26FDD132" w14:textId="79C70B06" w:rsidR="007138F8" w:rsidRDefault="007138F8" w:rsidP="007138F8">
      <w:pPr>
        <w:pStyle w:val="Langtext"/>
      </w:pPr>
      <w:r>
        <w:t>- Quadrato</w:t>
      </w:r>
    </w:p>
    <w:p w14:paraId="4A90A4C9" w14:textId="7E82029D" w:rsidR="007138F8" w:rsidRDefault="007138F8" w:rsidP="007138F8">
      <w:pPr>
        <w:pStyle w:val="Langtext"/>
      </w:pPr>
      <w:r>
        <w:t>- Tile (befliesbar, max.10 mm) ab 1000mm</w:t>
      </w:r>
    </w:p>
    <w:p w14:paraId="4DC44CD2" w14:textId="16A81F80" w:rsidR="007138F8" w:rsidRDefault="007138F8" w:rsidP="007138F8">
      <w:pPr>
        <w:pStyle w:val="Langtext"/>
      </w:pPr>
      <w:r>
        <w:t>z.B. ACO Showerdrain R70 oder Gleichwertiges.</w:t>
      </w:r>
    </w:p>
    <w:p w14:paraId="7C280422" w14:textId="7F16DB5B" w:rsidR="007138F8" w:rsidRDefault="007138F8" w:rsidP="007138F8">
      <w:pPr>
        <w:pStyle w:val="Langtext"/>
      </w:pPr>
      <w:r>
        <w:t>Angebotenes Erzeugnis/Type:</w:t>
      </w:r>
    </w:p>
    <w:p w14:paraId="32F18B91" w14:textId="77777777" w:rsidR="007138F8" w:rsidRDefault="007138F8" w:rsidP="007138F8">
      <w:pPr>
        <w:pStyle w:val="TrennungPOS"/>
      </w:pPr>
    </w:p>
    <w:p w14:paraId="28F6F3B9" w14:textId="57FD87D8" w:rsidR="007138F8" w:rsidRDefault="007138F8" w:rsidP="007138F8">
      <w:pPr>
        <w:pStyle w:val="GrundtextPosNr"/>
        <w:keepNext/>
        <w:keepLines/>
      </w:pPr>
      <w:r>
        <w:t>61.BA 33</w:t>
      </w:r>
    </w:p>
    <w:p w14:paraId="7175C90A" w14:textId="62CF04B7" w:rsidR="007138F8" w:rsidRDefault="007138F8" w:rsidP="007138F8">
      <w:pPr>
        <w:pStyle w:val="Grundtext"/>
      </w:pPr>
      <w:r>
        <w:t>ACO Showerdrain R 130</w:t>
      </w:r>
    </w:p>
    <w:p w14:paraId="4A60CE62" w14:textId="04F17CC2" w:rsidR="007138F8" w:rsidRDefault="007138F8" w:rsidP="007138F8">
      <w:pPr>
        <w:pStyle w:val="Grundtext"/>
      </w:pPr>
      <w:r>
        <w:t>Reihenduschrinne mit umlaufendem Flansch (wahlweiswe horizontal oder aufgekantet)</w:t>
      </w:r>
    </w:p>
    <w:p w14:paraId="7BB732A0" w14:textId="1A573950" w:rsidR="007138F8" w:rsidRDefault="007138F8" w:rsidP="007138F8">
      <w:pPr>
        <w:pStyle w:val="Grundtext"/>
      </w:pPr>
      <w:r>
        <w:t>für den Anschluss einer Dünnbettabdichtung,</w:t>
      </w:r>
    </w:p>
    <w:p w14:paraId="64B38B46" w14:textId="4DCE4872" w:rsidR="007138F8" w:rsidRDefault="007138F8" w:rsidP="007138F8">
      <w:pPr>
        <w:pStyle w:val="Grundtext"/>
      </w:pPr>
      <w:r>
        <w:t>mit höhenverstellbaren Montagefüßen</w:t>
      </w:r>
    </w:p>
    <w:p w14:paraId="73337729" w14:textId="2001586D" w:rsidR="007138F8" w:rsidRDefault="007138F8" w:rsidP="007138F8">
      <w:pPr>
        <w:pStyle w:val="Grundtext"/>
      </w:pPr>
      <w:r>
        <w:t>mit Mauerankern</w:t>
      </w:r>
    </w:p>
    <w:p w14:paraId="38FD6A6A" w14:textId="0C93CC93" w:rsidR="007138F8" w:rsidRDefault="007138F8" w:rsidP="007138F8">
      <w:pPr>
        <w:pStyle w:val="Grundtext"/>
      </w:pPr>
      <w:r>
        <w:t>mit integriertem Längsgefälle</w:t>
      </w:r>
    </w:p>
    <w:p w14:paraId="1B65B570" w14:textId="39E07665" w:rsidR="007138F8" w:rsidRDefault="007138F8" w:rsidP="007138F8">
      <w:pPr>
        <w:pStyle w:val="Grundtext"/>
      </w:pPr>
      <w:r>
        <w:t>mit Ablaufkörper(n) DN 70 waagrecht</w:t>
      </w:r>
    </w:p>
    <w:p w14:paraId="7B7908CB" w14:textId="7FC5D733" w:rsidR="007138F8" w:rsidRDefault="007138F8" w:rsidP="007138F8">
      <w:pPr>
        <w:pStyle w:val="Grundtext"/>
      </w:pPr>
      <w:r>
        <w:t>mit herausnehmbaren Geruchsverschlüssen</w:t>
      </w:r>
    </w:p>
    <w:p w14:paraId="09563CFA" w14:textId="080FDADA" w:rsidR="007138F8" w:rsidRDefault="007138F8" w:rsidP="007138F8">
      <w:pPr>
        <w:pStyle w:val="Grundtext"/>
      </w:pPr>
      <w:r>
        <w:t>mit einliegenden Rosten, begehbar und rollstuhlbefahrbar</w:t>
      </w:r>
    </w:p>
    <w:p w14:paraId="32B4B413" w14:textId="13656A41" w:rsidR="007138F8" w:rsidRDefault="007138F8" w:rsidP="007138F8">
      <w:pPr>
        <w:pStyle w:val="Grundtext"/>
      </w:pPr>
      <w:r>
        <w:t>mit Stellfüße Länge 200mm</w:t>
      </w:r>
    </w:p>
    <w:p w14:paraId="4EF64AF9" w14:textId="3A52AD56" w:rsidR="007138F8" w:rsidRDefault="007138F8" w:rsidP="007138F8">
      <w:pPr>
        <w:pStyle w:val="Folgeposition"/>
        <w:keepNext/>
        <w:keepLines/>
      </w:pPr>
      <w:r>
        <w:t>A</w:t>
      </w:r>
      <w:r>
        <w:rPr>
          <w:sz w:val="12"/>
        </w:rPr>
        <w:t>+</w:t>
      </w:r>
      <w:r>
        <w:tab/>
        <w:t>Reihenduschrinne R130</w:t>
      </w:r>
      <w:r>
        <w:tab/>
        <w:t xml:space="preserve">Stk </w:t>
      </w:r>
    </w:p>
    <w:p w14:paraId="2E327A31" w14:textId="1820AE2C" w:rsidR="007138F8" w:rsidRDefault="007138F8" w:rsidP="007138F8">
      <w:pPr>
        <w:pStyle w:val="Langtext"/>
      </w:pPr>
      <w:r>
        <w:t>Länge exkl. Flansch : _ _ _mm</w:t>
      </w:r>
    </w:p>
    <w:p w14:paraId="173E7F75" w14:textId="13F55AA3" w:rsidR="007138F8" w:rsidRDefault="007138F8" w:rsidP="007138F8">
      <w:pPr>
        <w:pStyle w:val="Langtext"/>
      </w:pPr>
      <w:r>
        <w:lastRenderedPageBreak/>
        <w:t>Baubreite exkl. Flansch : 130 mm,</w:t>
      </w:r>
    </w:p>
    <w:p w14:paraId="182DE2FC" w14:textId="27006405" w:rsidR="007138F8" w:rsidRDefault="007138F8" w:rsidP="007138F8">
      <w:pPr>
        <w:pStyle w:val="Langtext"/>
      </w:pPr>
      <w:r>
        <w:t>Bauhöhe inkl. Ablaufkörper: 149 - 184 mm</w:t>
      </w:r>
    </w:p>
    <w:p w14:paraId="4509B14C" w14:textId="2721E8F8" w:rsidR="007138F8" w:rsidRDefault="007138F8" w:rsidP="007138F8">
      <w:pPr>
        <w:pStyle w:val="Langtext"/>
      </w:pPr>
      <w:r>
        <w:t>Fliesenkantenhöhe: 13 mm</w:t>
      </w:r>
    </w:p>
    <w:p w14:paraId="03EB264B" w14:textId="191F9378" w:rsidR="007138F8" w:rsidRDefault="007138F8" w:rsidP="007138F8">
      <w:pPr>
        <w:pStyle w:val="Langtext"/>
      </w:pPr>
      <w:r>
        <w:t>Material Edelstahl 1.4301</w:t>
      </w:r>
    </w:p>
    <w:p w14:paraId="2DAA46AD" w14:textId="77777777" w:rsidR="007138F8" w:rsidRDefault="007138F8" w:rsidP="007138F8">
      <w:pPr>
        <w:pStyle w:val="Langtext"/>
      </w:pPr>
    </w:p>
    <w:p w14:paraId="2F915BD1" w14:textId="1D6D893F" w:rsidR="007138F8" w:rsidRDefault="007138F8" w:rsidP="007138F8">
      <w:pPr>
        <w:pStyle w:val="Langtext"/>
      </w:pPr>
      <w:r>
        <w:t>Wahlweise mit Rostabdeckung</w:t>
      </w:r>
    </w:p>
    <w:p w14:paraId="5C308178" w14:textId="0DFDAAFA" w:rsidR="007138F8" w:rsidRDefault="00A9633C" w:rsidP="00A9633C">
      <w:pPr>
        <w:pStyle w:val="Langtext"/>
      </w:pPr>
      <w:r>
        <w:t>- Wave</w:t>
      </w:r>
    </w:p>
    <w:p w14:paraId="4CABA63C" w14:textId="0D7115B0" w:rsidR="00A9633C" w:rsidRDefault="00A9633C" w:rsidP="00A9633C">
      <w:pPr>
        <w:pStyle w:val="Langtext"/>
      </w:pPr>
      <w:r>
        <w:t>- Quadrato</w:t>
      </w:r>
    </w:p>
    <w:p w14:paraId="5F31F237" w14:textId="18E895D6" w:rsidR="00A9633C" w:rsidRDefault="00A9633C" w:rsidP="00A9633C">
      <w:pPr>
        <w:pStyle w:val="Langtext"/>
      </w:pPr>
      <w:r>
        <w:t>- Tile (befliesbar, max.10 mm)</w:t>
      </w:r>
    </w:p>
    <w:p w14:paraId="4A279346" w14:textId="6BE04A42" w:rsidR="00A9633C" w:rsidRDefault="00A9633C" w:rsidP="00A9633C">
      <w:pPr>
        <w:pStyle w:val="Langtext"/>
      </w:pPr>
      <w:r>
        <w:t>z.B. ACO Showerdrain R130 oder Gleichwertiges.</w:t>
      </w:r>
    </w:p>
    <w:p w14:paraId="289DFD8B" w14:textId="77777777" w:rsidR="00A9633C" w:rsidRDefault="00A9633C" w:rsidP="00A9633C">
      <w:pPr>
        <w:pStyle w:val="Langtext"/>
      </w:pPr>
    </w:p>
    <w:p w14:paraId="0B466E17" w14:textId="5DFC6D69" w:rsidR="00A9633C" w:rsidRDefault="00A9633C" w:rsidP="00A9633C">
      <w:pPr>
        <w:pStyle w:val="Langtext"/>
      </w:pPr>
      <w:r>
        <w:t>Angebotenes Erzeugnis/Type:</w:t>
      </w:r>
    </w:p>
    <w:p w14:paraId="0AB2681D" w14:textId="77777777" w:rsidR="00A9633C" w:rsidRDefault="00A9633C" w:rsidP="00A9633C">
      <w:pPr>
        <w:pStyle w:val="TrennungPOS"/>
      </w:pPr>
    </w:p>
    <w:p w14:paraId="77FAF092" w14:textId="7A3620BF" w:rsidR="00A9633C" w:rsidRDefault="00A9633C" w:rsidP="00A9633C">
      <w:pPr>
        <w:pStyle w:val="GrundtextPosNr"/>
        <w:keepNext/>
        <w:keepLines/>
      </w:pPr>
      <w:r>
        <w:t>61.BA 40</w:t>
      </w:r>
    </w:p>
    <w:p w14:paraId="2D4FF98E" w14:textId="58FF4C1A" w:rsidR="00A9633C" w:rsidRDefault="00A9633C" w:rsidP="00A9633C">
      <w:pPr>
        <w:pStyle w:val="Grundtext"/>
      </w:pPr>
      <w:r>
        <w:t>Badschlitzrinne</w:t>
      </w:r>
    </w:p>
    <w:p w14:paraId="7EC7F60C" w14:textId="58527598" w:rsidR="00A9633C" w:rsidRDefault="00A9633C" w:rsidP="00A9633C">
      <w:pPr>
        <w:pStyle w:val="Grundtext"/>
      </w:pPr>
      <w:r>
        <w:t>Schlitzweite 8 mm</w:t>
      </w:r>
    </w:p>
    <w:p w14:paraId="294E9A89" w14:textId="1E2BCCAF" w:rsidR="00A9633C" w:rsidRDefault="00A9633C" w:rsidP="00A9633C">
      <w:pPr>
        <w:pStyle w:val="Grundtext"/>
      </w:pPr>
      <w:r>
        <w:t>aus Edelstahl, Werkstoff 1.4301 (V2A) oder 1.4404 (V4A)</w:t>
      </w:r>
    </w:p>
    <w:p w14:paraId="01550707" w14:textId="1EFA0D69" w:rsidR="00A9633C" w:rsidRDefault="00A9633C" w:rsidP="00A9633C">
      <w:pPr>
        <w:pStyle w:val="Grundtext"/>
      </w:pPr>
      <w:r>
        <w:t>geschweißt, Materialstärke 1,5mm</w:t>
      </w:r>
    </w:p>
    <w:p w14:paraId="7DDD4F8A" w14:textId="60DC984C" w:rsidR="00A9633C" w:rsidRDefault="00A9633C" w:rsidP="00A9633C">
      <w:pPr>
        <w:pStyle w:val="Grundtext"/>
      </w:pPr>
      <w:r>
        <w:t>mit umlaufendem Flansch für den</w:t>
      </w:r>
    </w:p>
    <w:p w14:paraId="04CC769F" w14:textId="78961B9A" w:rsidR="00A9633C" w:rsidRDefault="00A9633C" w:rsidP="00A9633C">
      <w:pPr>
        <w:pStyle w:val="Grundtext"/>
      </w:pPr>
      <w:r>
        <w:t>Anschluss einer Dünnbettabdichtung,</w:t>
      </w:r>
    </w:p>
    <w:p w14:paraId="736017EB" w14:textId="39073171" w:rsidR="00A9633C" w:rsidRDefault="00A9633C" w:rsidP="00A9633C">
      <w:pPr>
        <w:pStyle w:val="Grundtext"/>
      </w:pPr>
      <w:r>
        <w:t>begehbar und rollstuhlbefahrbar</w:t>
      </w:r>
    </w:p>
    <w:p w14:paraId="2B9B9F8D" w14:textId="37FA3F63" w:rsidR="00A9633C" w:rsidRDefault="00A9633C" w:rsidP="00A9633C">
      <w:pPr>
        <w:pStyle w:val="Grundtext"/>
      </w:pPr>
      <w:r>
        <w:t>mit integrierten Gefälle (abhängig von Rinnenlänge)</w:t>
      </w:r>
    </w:p>
    <w:p w14:paraId="76AD6618" w14:textId="506451B4" w:rsidR="00A9633C" w:rsidRDefault="00A9633C" w:rsidP="00A9633C">
      <w:pPr>
        <w:pStyle w:val="Grundtext"/>
      </w:pPr>
      <w:r>
        <w:t>mit höhenverstellbaren Montagefüßen und Mauerankern</w:t>
      </w:r>
    </w:p>
    <w:p w14:paraId="7DFEBEC5" w14:textId="341E4866" w:rsidR="00A9633C" w:rsidRDefault="00A9633C" w:rsidP="00A9633C">
      <w:pPr>
        <w:pStyle w:val="Grundtext"/>
      </w:pPr>
      <w:r>
        <w:t>mit Rohrstutzen zum Anschluss an den Ablaufkörper</w:t>
      </w:r>
    </w:p>
    <w:p w14:paraId="40F4563F" w14:textId="4E1576EF" w:rsidR="00A9633C" w:rsidRDefault="00A9633C" w:rsidP="00A9633C">
      <w:pPr>
        <w:pStyle w:val="Grundtext"/>
      </w:pPr>
      <w:r>
        <w:t>Anzugeben:</w:t>
      </w:r>
    </w:p>
    <w:p w14:paraId="53710AA5" w14:textId="26B17F75" w:rsidR="00A9633C" w:rsidRDefault="00A9633C" w:rsidP="00A9633C">
      <w:pPr>
        <w:pStyle w:val="Grundtext"/>
      </w:pPr>
      <w:r>
        <w:t>Länge in mm, Material 1.4301 oder 1.4404</w:t>
      </w:r>
    </w:p>
    <w:p w14:paraId="1AF05962" w14:textId="71604B10" w:rsidR="00A9633C" w:rsidRDefault="00A9633C" w:rsidP="00A9633C">
      <w:pPr>
        <w:pStyle w:val="Folgeposition"/>
        <w:keepNext/>
        <w:keepLines/>
      </w:pPr>
      <w:r>
        <w:t>A</w:t>
      </w:r>
      <w:r>
        <w:rPr>
          <w:sz w:val="12"/>
        </w:rPr>
        <w:t>+</w:t>
      </w:r>
      <w:r>
        <w:tab/>
        <w:t>Badschlitzrinne S8 Rinnenkörper</w:t>
      </w:r>
      <w:r>
        <w:tab/>
        <w:t xml:space="preserve">Stk </w:t>
      </w:r>
    </w:p>
    <w:p w14:paraId="524CFF88" w14:textId="53D55313" w:rsidR="00A9633C" w:rsidRDefault="00A9633C" w:rsidP="00A9633C">
      <w:pPr>
        <w:pStyle w:val="Langtext"/>
      </w:pPr>
      <w:r>
        <w:t>Länge : _ _ _mm (max.5865mm)</w:t>
      </w:r>
    </w:p>
    <w:p w14:paraId="21334C13" w14:textId="2FD07BCB" w:rsidR="00A9633C" w:rsidRDefault="00A9633C" w:rsidP="00A9633C">
      <w:pPr>
        <w:pStyle w:val="Langtext"/>
      </w:pPr>
      <w:r>
        <w:t xml:space="preserve">Material : _ _ _ </w:t>
      </w:r>
    </w:p>
    <w:p w14:paraId="79751665" w14:textId="57AA7F6E" w:rsidR="00A9633C" w:rsidRDefault="00A9633C" w:rsidP="00A9633C">
      <w:pPr>
        <w:pStyle w:val="Langtext"/>
      </w:pPr>
      <w:r>
        <w:t>Breite inkl. Flansch : 87mm</w:t>
      </w:r>
    </w:p>
    <w:p w14:paraId="0ACCA4BA" w14:textId="0A739367" w:rsidR="00A9633C" w:rsidRDefault="00A9633C" w:rsidP="00A9633C">
      <w:pPr>
        <w:pStyle w:val="Langtext"/>
      </w:pPr>
      <w:r>
        <w:t>Bauhöhe : 60 bis 90mm</w:t>
      </w:r>
    </w:p>
    <w:p w14:paraId="2FB4D1CF" w14:textId="537CA659" w:rsidR="00A9633C" w:rsidRDefault="00A9633C" w:rsidP="00A9633C">
      <w:pPr>
        <w:pStyle w:val="Langtext"/>
      </w:pPr>
      <w:r>
        <w:t>Fliesenkantenhöhe : 15mm</w:t>
      </w:r>
    </w:p>
    <w:p w14:paraId="23FEE809" w14:textId="70CF4867" w:rsidR="00A9633C" w:rsidRDefault="00A9633C" w:rsidP="00A9633C">
      <w:pPr>
        <w:pStyle w:val="Langtext"/>
      </w:pPr>
      <w:r>
        <w:t>z.B. ACO Showerdrain S8 oder Gleichwertiges.</w:t>
      </w:r>
    </w:p>
    <w:p w14:paraId="4C573197" w14:textId="6B680B34" w:rsidR="00A9633C" w:rsidRDefault="00A9633C" w:rsidP="00A9633C">
      <w:pPr>
        <w:pStyle w:val="Langtext"/>
      </w:pPr>
      <w:r>
        <w:t>Angebotenes Erzeugnis/Type:</w:t>
      </w:r>
    </w:p>
    <w:p w14:paraId="2098EB76" w14:textId="77777777" w:rsidR="00A9633C" w:rsidRDefault="00A9633C" w:rsidP="00A9633C">
      <w:pPr>
        <w:pStyle w:val="TrennungPOS"/>
      </w:pPr>
    </w:p>
    <w:p w14:paraId="5A92B259" w14:textId="6F58B50F" w:rsidR="00A9633C" w:rsidRDefault="00A9633C" w:rsidP="00A9633C">
      <w:pPr>
        <w:pStyle w:val="GrundtextPosNr"/>
        <w:keepNext/>
        <w:keepLines/>
      </w:pPr>
      <w:r>
        <w:t>61.BA 41</w:t>
      </w:r>
    </w:p>
    <w:p w14:paraId="30ADC1FF" w14:textId="3CF8BB9D" w:rsidR="00A9633C" w:rsidRDefault="00A9633C" w:rsidP="00A9633C">
      <w:pPr>
        <w:pStyle w:val="Grundtext"/>
      </w:pPr>
      <w:r>
        <w:t xml:space="preserve">Ablaufkörper </w:t>
      </w:r>
    </w:p>
    <w:p w14:paraId="407919D3" w14:textId="7C6DCF6E" w:rsidR="00A9633C" w:rsidRDefault="00A9633C" w:rsidP="00A9633C">
      <w:pPr>
        <w:pStyle w:val="Grundtext"/>
      </w:pPr>
      <w:r>
        <w:t>zu Badschlitzrinne ACO ShowerDrain S 8</w:t>
      </w:r>
    </w:p>
    <w:p w14:paraId="0D938922" w14:textId="2DB98D8D" w:rsidR="00A9633C" w:rsidRDefault="00A9633C" w:rsidP="00A9633C">
      <w:pPr>
        <w:pStyle w:val="Grundtext"/>
      </w:pPr>
      <w:r>
        <w:t>aus Edelstahl, Werkstoff 1.4301 (V2A) oder 1.4404 (V4A)</w:t>
      </w:r>
    </w:p>
    <w:p w14:paraId="5B0CCF01" w14:textId="3C0BB6FE" w:rsidR="00A9633C" w:rsidRDefault="00A9633C" w:rsidP="00A9633C">
      <w:pPr>
        <w:pStyle w:val="Grundtext"/>
      </w:pPr>
      <w:r>
        <w:t>Ablaufkörper mit umlaufendem Flansch für den</w:t>
      </w:r>
    </w:p>
    <w:p w14:paraId="42E2258C" w14:textId="15EDBC5D" w:rsidR="00A9633C" w:rsidRDefault="00A9633C" w:rsidP="00A9633C">
      <w:pPr>
        <w:pStyle w:val="Grundtext"/>
      </w:pPr>
      <w:r>
        <w:t>Anschluss einer Dünnbettabdichtung</w:t>
      </w:r>
    </w:p>
    <w:p w14:paraId="13BAD5DA" w14:textId="60B9E16B" w:rsidR="00A9633C" w:rsidRDefault="00A9633C" w:rsidP="00A9633C">
      <w:pPr>
        <w:pStyle w:val="Grundtext"/>
      </w:pPr>
      <w:r>
        <w:t>mit 3-seitige Anschlussmöglichkeit der Badschlitzrinne</w:t>
      </w:r>
    </w:p>
    <w:p w14:paraId="0990B912" w14:textId="16D28790" w:rsidR="00A9633C" w:rsidRDefault="00A9633C" w:rsidP="00A9633C">
      <w:pPr>
        <w:pStyle w:val="Grundtext"/>
      </w:pPr>
      <w:r>
        <w:t>mit angeformter Muffe DN50</w:t>
      </w:r>
    </w:p>
    <w:p w14:paraId="04619838" w14:textId="52F38186" w:rsidR="00A9633C" w:rsidRDefault="00A9633C" w:rsidP="00A9633C">
      <w:pPr>
        <w:pStyle w:val="Grundtext"/>
      </w:pPr>
      <w:r>
        <w:t>mit herausnehmbaren Geruchverschluss</w:t>
      </w:r>
    </w:p>
    <w:p w14:paraId="7C422A42" w14:textId="3502E5F6" w:rsidR="00A9633C" w:rsidRDefault="00A9633C" w:rsidP="00A9633C">
      <w:pPr>
        <w:pStyle w:val="Grundtext"/>
      </w:pPr>
      <w:r>
        <w:t>Rahmenaußenmaß : 200 x 200mm</w:t>
      </w:r>
    </w:p>
    <w:p w14:paraId="5F4EDE94" w14:textId="7E072C29" w:rsidR="00A9633C" w:rsidRDefault="00A9633C" w:rsidP="00A9633C">
      <w:pPr>
        <w:pStyle w:val="Grundtext"/>
      </w:pPr>
      <w:r>
        <w:t>Bauhöhe   : 118 mm ohne Ablaufstutzen</w:t>
      </w:r>
    </w:p>
    <w:p w14:paraId="5B63C504" w14:textId="6F833B0A" w:rsidR="00A9633C" w:rsidRDefault="00A9633C" w:rsidP="00A9633C">
      <w:pPr>
        <w:pStyle w:val="Grundtext"/>
      </w:pPr>
      <w:r>
        <w:t>Fliesenkantenhöhe : 15mm</w:t>
      </w:r>
    </w:p>
    <w:p w14:paraId="33A4BA31" w14:textId="60988731" w:rsidR="00A9633C" w:rsidRDefault="00A9633C" w:rsidP="00A9633C">
      <w:pPr>
        <w:pStyle w:val="Grundtext"/>
      </w:pPr>
      <w:r>
        <w:t>mit ausfliesbarem Rost</w:t>
      </w:r>
    </w:p>
    <w:p w14:paraId="1CE1D24C" w14:textId="631A19A2" w:rsidR="00A9633C" w:rsidRDefault="00A9633C" w:rsidP="00A9633C">
      <w:pPr>
        <w:pStyle w:val="Grundtext"/>
      </w:pPr>
      <w:r>
        <w:t>Angegeben ist der Ablaufdurchmesser und Lage Abgang</w:t>
      </w:r>
    </w:p>
    <w:p w14:paraId="14E06D97" w14:textId="167E3368" w:rsidR="00A9633C" w:rsidRDefault="00A9633C" w:rsidP="00A9633C">
      <w:pPr>
        <w:pStyle w:val="Grundtext"/>
      </w:pPr>
      <w:r>
        <w:t>Anzugeben:</w:t>
      </w:r>
    </w:p>
    <w:p w14:paraId="31F2AFD4" w14:textId="13D59A58" w:rsidR="00A9633C" w:rsidRDefault="00A9633C" w:rsidP="00A9633C">
      <w:pPr>
        <w:pStyle w:val="Grundtext"/>
      </w:pPr>
      <w:r>
        <w:t>Material 1.4301 oder 1.4404</w:t>
      </w:r>
    </w:p>
    <w:p w14:paraId="6869291D" w14:textId="2D2FBAA8" w:rsidR="00A9633C" w:rsidRDefault="00A9633C" w:rsidP="00A9633C">
      <w:pPr>
        <w:pStyle w:val="Folgeposition"/>
        <w:keepNext/>
        <w:keepLines/>
      </w:pPr>
      <w:r>
        <w:t>A</w:t>
      </w:r>
      <w:r>
        <w:rPr>
          <w:sz w:val="12"/>
        </w:rPr>
        <w:t>+</w:t>
      </w:r>
      <w:r>
        <w:tab/>
        <w:t>Badschlitzrinne S8 Ablaufkörper DN70 senkrecht</w:t>
      </w:r>
      <w:r>
        <w:tab/>
        <w:t xml:space="preserve">Stk </w:t>
      </w:r>
    </w:p>
    <w:p w14:paraId="71CD3E89" w14:textId="7ED29F19" w:rsidR="00A9633C" w:rsidRDefault="00A9633C" w:rsidP="00A9633C">
      <w:pPr>
        <w:pStyle w:val="Langtext"/>
      </w:pPr>
      <w:r>
        <w:t>Material :_ _ _</w:t>
      </w:r>
    </w:p>
    <w:p w14:paraId="24BC15D0" w14:textId="78E8BEF1" w:rsidR="00A9633C" w:rsidRDefault="00A9633C" w:rsidP="00A9633C">
      <w:pPr>
        <w:pStyle w:val="Langtext"/>
      </w:pPr>
      <w:r>
        <w:t>z.B. ACO Showerdrain S8 Ablaufkörper DN70 senkrecht oder Gleichwertiges.</w:t>
      </w:r>
    </w:p>
    <w:p w14:paraId="28BEE2E3" w14:textId="7D6C8A84" w:rsidR="00A9633C" w:rsidRDefault="00A9633C" w:rsidP="00A9633C">
      <w:pPr>
        <w:pStyle w:val="Langtext"/>
      </w:pPr>
      <w:r>
        <w:t>Angebotenes Erzeugnis/Type:</w:t>
      </w:r>
    </w:p>
    <w:p w14:paraId="37A8C5CB" w14:textId="1CCC5BD3" w:rsidR="00A9633C" w:rsidRDefault="00A9633C" w:rsidP="00A9633C">
      <w:pPr>
        <w:pStyle w:val="Folgeposition"/>
        <w:keepNext/>
        <w:keepLines/>
      </w:pPr>
      <w:r>
        <w:t>B</w:t>
      </w:r>
      <w:r>
        <w:rPr>
          <w:sz w:val="12"/>
        </w:rPr>
        <w:t>+</w:t>
      </w:r>
      <w:r>
        <w:tab/>
        <w:t>Badschlitzrinne S8 Ablaufkörper DN100 senkrecht</w:t>
      </w:r>
      <w:r>
        <w:tab/>
        <w:t xml:space="preserve">Stk </w:t>
      </w:r>
    </w:p>
    <w:p w14:paraId="49F36F04" w14:textId="02F91804" w:rsidR="00A9633C" w:rsidRDefault="00A9633C" w:rsidP="00A9633C">
      <w:pPr>
        <w:pStyle w:val="Langtext"/>
      </w:pPr>
      <w:r>
        <w:t>Material :_ _ _</w:t>
      </w:r>
    </w:p>
    <w:p w14:paraId="329BD816" w14:textId="26E9D725" w:rsidR="00A9633C" w:rsidRDefault="00A9633C" w:rsidP="00A9633C">
      <w:pPr>
        <w:pStyle w:val="Langtext"/>
      </w:pPr>
      <w:r>
        <w:t>z.B. ACO Showerdrain S8 Ablaufkörper DN100 senkrecht oder Gleichwertiges.</w:t>
      </w:r>
    </w:p>
    <w:p w14:paraId="4997AC87" w14:textId="15595222" w:rsidR="00A9633C" w:rsidRDefault="00A9633C" w:rsidP="00A9633C">
      <w:pPr>
        <w:pStyle w:val="Langtext"/>
      </w:pPr>
      <w:r>
        <w:t>Angebotenes Erzeugnis/Type:</w:t>
      </w:r>
    </w:p>
    <w:p w14:paraId="05EE5C3F" w14:textId="77777777" w:rsidR="00A9633C" w:rsidRDefault="00A9633C" w:rsidP="00A9633C">
      <w:pPr>
        <w:pStyle w:val="TrennungPOS"/>
      </w:pPr>
    </w:p>
    <w:p w14:paraId="2FBBE938" w14:textId="5DDA21B2" w:rsidR="00A9633C" w:rsidRDefault="00A9633C" w:rsidP="00A9633C">
      <w:pPr>
        <w:pStyle w:val="GrundtextPosNr"/>
        <w:keepNext/>
        <w:keepLines/>
      </w:pPr>
      <w:r>
        <w:t>61.BA 42</w:t>
      </w:r>
    </w:p>
    <w:p w14:paraId="1CCF1AE4" w14:textId="194317DF" w:rsidR="00A9633C" w:rsidRDefault="00A9633C" w:rsidP="00A9633C">
      <w:pPr>
        <w:pStyle w:val="Grundtext"/>
      </w:pPr>
      <w:r>
        <w:t xml:space="preserve">Ablaufkörper </w:t>
      </w:r>
    </w:p>
    <w:p w14:paraId="5281926A" w14:textId="78690169" w:rsidR="00A9633C" w:rsidRDefault="00A9633C" w:rsidP="00A9633C">
      <w:pPr>
        <w:pStyle w:val="Grundtext"/>
      </w:pPr>
      <w:r>
        <w:t>zu Badschlitzrinne ACO ShowerDrain S 8</w:t>
      </w:r>
    </w:p>
    <w:p w14:paraId="28BB9914" w14:textId="2B85611B" w:rsidR="00A9633C" w:rsidRDefault="00A9633C" w:rsidP="00A9633C">
      <w:pPr>
        <w:pStyle w:val="Grundtext"/>
      </w:pPr>
      <w:r>
        <w:lastRenderedPageBreak/>
        <w:t>aus Edelstahl, Werkstoff 1.4301 (V2A) oder 1.4404 (V4A)</w:t>
      </w:r>
    </w:p>
    <w:p w14:paraId="4435D5AC" w14:textId="06480E83" w:rsidR="00A9633C" w:rsidRDefault="00A9633C" w:rsidP="00A9633C">
      <w:pPr>
        <w:pStyle w:val="Grundtext"/>
      </w:pPr>
      <w:r>
        <w:t>Ablaufkörper mit umlaufendem Flansch für den</w:t>
      </w:r>
    </w:p>
    <w:p w14:paraId="21CD2203" w14:textId="2783815B" w:rsidR="00A9633C" w:rsidRDefault="00A9633C" w:rsidP="00A9633C">
      <w:pPr>
        <w:pStyle w:val="Grundtext"/>
      </w:pPr>
      <w:r>
        <w:t>Anschluss einer Dünnbettabdichtung</w:t>
      </w:r>
    </w:p>
    <w:p w14:paraId="688C6FC4" w14:textId="73ABF4BA" w:rsidR="00A9633C" w:rsidRDefault="00A9633C" w:rsidP="00A9633C">
      <w:pPr>
        <w:pStyle w:val="Grundtext"/>
      </w:pPr>
      <w:r>
        <w:t>mit 3-seitige Anschlussmöglichkeit der Badschlitzrinne</w:t>
      </w:r>
    </w:p>
    <w:p w14:paraId="2A835390" w14:textId="1F863449" w:rsidR="00A9633C" w:rsidRDefault="00A9633C" w:rsidP="00A9633C">
      <w:pPr>
        <w:pStyle w:val="Grundtext"/>
      </w:pPr>
      <w:r>
        <w:t>mit angeformter Muffe DN50</w:t>
      </w:r>
    </w:p>
    <w:p w14:paraId="16259F71" w14:textId="6AE40E6F" w:rsidR="00A9633C" w:rsidRDefault="00A9633C" w:rsidP="00A9633C">
      <w:pPr>
        <w:pStyle w:val="Grundtext"/>
      </w:pPr>
      <w:r>
        <w:t>Rahmenaußenmaß : 200 x 200mm</w:t>
      </w:r>
    </w:p>
    <w:p w14:paraId="3AB62551" w14:textId="79ED81ED" w:rsidR="00A9633C" w:rsidRDefault="00A9633C" w:rsidP="00A9633C">
      <w:pPr>
        <w:pStyle w:val="Grundtext"/>
      </w:pPr>
      <w:r>
        <w:t>Bauhöhe   : 118 mm ohne Ablaufstutzen</w:t>
      </w:r>
    </w:p>
    <w:p w14:paraId="6893A047" w14:textId="71B832ED" w:rsidR="00A9633C" w:rsidRDefault="00A9633C" w:rsidP="00A9633C">
      <w:pPr>
        <w:pStyle w:val="Grundtext"/>
      </w:pPr>
      <w:r>
        <w:t>Fliesenkantenhöhe : 15mm</w:t>
      </w:r>
    </w:p>
    <w:p w14:paraId="1DFF3090" w14:textId="26BA7B6D" w:rsidR="00A9633C" w:rsidRDefault="00A9633C" w:rsidP="00A9633C">
      <w:pPr>
        <w:pStyle w:val="Grundtext"/>
      </w:pPr>
      <w:r>
        <w:t>mit ausfliesbarem Rost</w:t>
      </w:r>
    </w:p>
    <w:p w14:paraId="38DBEB87" w14:textId="2FAA60C9" w:rsidR="00A9633C" w:rsidRDefault="00A9633C" w:rsidP="00A9633C">
      <w:pPr>
        <w:pStyle w:val="Grundtext"/>
      </w:pPr>
      <w:r>
        <w:t>Passend nur mit Bodenablauf 142 aus Edelstahl</w:t>
      </w:r>
    </w:p>
    <w:p w14:paraId="4D14B3F1" w14:textId="5E477350" w:rsidR="00A9633C" w:rsidRDefault="00A9633C" w:rsidP="00A9633C">
      <w:pPr>
        <w:pStyle w:val="Grundtext"/>
      </w:pPr>
      <w:r>
        <w:t>Angegeben ist der Ablaufdurchmesser und Lage Abgang.</w:t>
      </w:r>
    </w:p>
    <w:p w14:paraId="2D239131" w14:textId="5C379F48" w:rsidR="00A9633C" w:rsidRDefault="00A9633C" w:rsidP="00A9633C">
      <w:pPr>
        <w:pStyle w:val="Grundtext"/>
      </w:pPr>
      <w:r>
        <w:t>Anzugeben:</w:t>
      </w:r>
    </w:p>
    <w:p w14:paraId="11060654" w14:textId="037FDE7F" w:rsidR="00A9633C" w:rsidRDefault="00A9633C" w:rsidP="00A9633C">
      <w:pPr>
        <w:pStyle w:val="Grundtext"/>
      </w:pPr>
      <w:r>
        <w:t>Material 1.4301 oder 1.4404</w:t>
      </w:r>
    </w:p>
    <w:p w14:paraId="49894119" w14:textId="175187FF" w:rsidR="00A9633C" w:rsidRDefault="00A9633C" w:rsidP="00A9633C">
      <w:pPr>
        <w:pStyle w:val="Folgeposition"/>
        <w:keepNext/>
        <w:keepLines/>
      </w:pPr>
      <w:r>
        <w:t>A</w:t>
      </w:r>
      <w:r>
        <w:rPr>
          <w:sz w:val="12"/>
        </w:rPr>
        <w:t>+</w:t>
      </w:r>
      <w:r>
        <w:tab/>
        <w:t>Badschlitzrinne S8 Ablaufk. DN125 senkr für Bodenablauf 142</w:t>
      </w:r>
      <w:r>
        <w:tab/>
        <w:t xml:space="preserve">Stk </w:t>
      </w:r>
    </w:p>
    <w:p w14:paraId="27E49160" w14:textId="19BB47A5" w:rsidR="00A9633C" w:rsidRDefault="00A9633C" w:rsidP="00A9633C">
      <w:pPr>
        <w:pStyle w:val="Langtext"/>
      </w:pPr>
      <w:r>
        <w:t>Material :_ _ _</w:t>
      </w:r>
    </w:p>
    <w:p w14:paraId="17DDE713" w14:textId="74710937" w:rsidR="00A9633C" w:rsidRDefault="00A9633C" w:rsidP="00A9633C">
      <w:pPr>
        <w:pStyle w:val="Langtext"/>
      </w:pPr>
      <w:r>
        <w:t>z.B. ACO Showerdrain S8 Ablaufkörper DN125 senkrecht für ACO Bodenablauf 142 FHD oder Gleichwertiges.</w:t>
      </w:r>
    </w:p>
    <w:p w14:paraId="7C7551B1" w14:textId="2080AFCE" w:rsidR="00A9633C" w:rsidRDefault="00A9633C" w:rsidP="00A9633C">
      <w:pPr>
        <w:pStyle w:val="Langtext"/>
      </w:pPr>
      <w:r>
        <w:t>Angebotenes Erzeugnis/Type:</w:t>
      </w:r>
    </w:p>
    <w:p w14:paraId="5DA9546B" w14:textId="77777777" w:rsidR="00A9633C" w:rsidRDefault="00A9633C" w:rsidP="00A9633C">
      <w:pPr>
        <w:pStyle w:val="TrennungPOS"/>
      </w:pPr>
    </w:p>
    <w:p w14:paraId="48A12E2E" w14:textId="466D276F" w:rsidR="00A9633C" w:rsidRDefault="00A9633C" w:rsidP="00A9633C">
      <w:pPr>
        <w:pStyle w:val="GrundtextPosNr"/>
        <w:keepNext/>
        <w:keepLines/>
      </w:pPr>
      <w:r>
        <w:t>61.BA 43</w:t>
      </w:r>
    </w:p>
    <w:p w14:paraId="7586A7A2" w14:textId="77FAFF1E" w:rsidR="00A9633C" w:rsidRDefault="00A9633C" w:rsidP="00A9633C">
      <w:pPr>
        <w:pStyle w:val="Grundtext"/>
      </w:pPr>
      <w:r>
        <w:t xml:space="preserve">Ablaufkörper </w:t>
      </w:r>
    </w:p>
    <w:p w14:paraId="1C65C855" w14:textId="3ECB5AB6" w:rsidR="00A9633C" w:rsidRDefault="00A9633C" w:rsidP="00A9633C">
      <w:pPr>
        <w:pStyle w:val="Grundtext"/>
      </w:pPr>
      <w:r>
        <w:t>zu Badschlitzrinne ACO ShowerDrain S 8</w:t>
      </w:r>
    </w:p>
    <w:p w14:paraId="353FF1FC" w14:textId="49603BA2" w:rsidR="00A9633C" w:rsidRDefault="00A9633C" w:rsidP="00A9633C">
      <w:pPr>
        <w:pStyle w:val="Grundtext"/>
      </w:pPr>
      <w:r>
        <w:t>aus Edelstahl, Werkstoff 1.4301 (V2A) oder 1.4404 (V4A)</w:t>
      </w:r>
    </w:p>
    <w:p w14:paraId="3D0C179F" w14:textId="19DB1D9E" w:rsidR="00A9633C" w:rsidRDefault="00A9633C" w:rsidP="00A9633C">
      <w:pPr>
        <w:pStyle w:val="Grundtext"/>
      </w:pPr>
      <w:r>
        <w:t>Ablaufkörper mit umlaufendem Flansch für den</w:t>
      </w:r>
    </w:p>
    <w:p w14:paraId="5EF63D23" w14:textId="38524EF6" w:rsidR="00A9633C" w:rsidRDefault="00A9633C" w:rsidP="00A9633C">
      <w:pPr>
        <w:pStyle w:val="Grundtext"/>
      </w:pPr>
      <w:r>
        <w:t>Anschluss einer Dünnbettabdichtung</w:t>
      </w:r>
    </w:p>
    <w:p w14:paraId="4BE89914" w14:textId="7930424B" w:rsidR="00A9633C" w:rsidRDefault="00A9633C" w:rsidP="00A9633C">
      <w:pPr>
        <w:pStyle w:val="Grundtext"/>
      </w:pPr>
      <w:r>
        <w:t>mit 3-seitige Anschlussmöglichkeit der Badschlitzrinne</w:t>
      </w:r>
    </w:p>
    <w:p w14:paraId="5A2416BB" w14:textId="5B6A998C" w:rsidR="00A9633C" w:rsidRDefault="00A9633C" w:rsidP="00A9633C">
      <w:pPr>
        <w:pStyle w:val="Grundtext"/>
      </w:pPr>
      <w:r>
        <w:t>mit angeformter Muffe DN50</w:t>
      </w:r>
    </w:p>
    <w:p w14:paraId="12038537" w14:textId="5E972911" w:rsidR="00A9633C" w:rsidRDefault="00A9633C" w:rsidP="00A9633C">
      <w:pPr>
        <w:pStyle w:val="Grundtext"/>
      </w:pPr>
      <w:r>
        <w:t>mit herausnehmbaren Geruchverschluss</w:t>
      </w:r>
    </w:p>
    <w:p w14:paraId="2FD67550" w14:textId="11AE1DF1" w:rsidR="00A9633C" w:rsidRDefault="00A9633C" w:rsidP="00A9633C">
      <w:pPr>
        <w:pStyle w:val="Grundtext"/>
      </w:pPr>
      <w:r>
        <w:t>Rahmenaußenmaß : 200 x 200mm</w:t>
      </w:r>
    </w:p>
    <w:p w14:paraId="0162947B" w14:textId="2530EE6A" w:rsidR="00A9633C" w:rsidRDefault="00A9633C" w:rsidP="00A9633C">
      <w:pPr>
        <w:pStyle w:val="Grundtext"/>
      </w:pPr>
      <w:r>
        <w:t>Bauhöhe   : 162 mm</w:t>
      </w:r>
    </w:p>
    <w:p w14:paraId="6E989118" w14:textId="5B54337E" w:rsidR="00A9633C" w:rsidRDefault="00A9633C" w:rsidP="00A9633C">
      <w:pPr>
        <w:pStyle w:val="Grundtext"/>
      </w:pPr>
      <w:r>
        <w:t>Fliesenkantenhöhe : 15mm</w:t>
      </w:r>
    </w:p>
    <w:p w14:paraId="67FF8CE9" w14:textId="425E2F70" w:rsidR="00A9633C" w:rsidRDefault="00A9633C" w:rsidP="00A9633C">
      <w:pPr>
        <w:pStyle w:val="Grundtext"/>
      </w:pPr>
      <w:r>
        <w:t>mit ausfliesbarem Rost</w:t>
      </w:r>
    </w:p>
    <w:p w14:paraId="36C6DAF4" w14:textId="7B412820" w:rsidR="00A9633C" w:rsidRDefault="00A9633C" w:rsidP="00A9633C">
      <w:pPr>
        <w:pStyle w:val="Grundtext"/>
      </w:pPr>
      <w:r>
        <w:t>Angegeben ist der Ablaufdurchmesser und Lage Abgang</w:t>
      </w:r>
    </w:p>
    <w:p w14:paraId="2CBDA23A" w14:textId="7086C6CD" w:rsidR="00A9633C" w:rsidRDefault="00A9633C" w:rsidP="00A9633C">
      <w:pPr>
        <w:pStyle w:val="Grundtext"/>
      </w:pPr>
      <w:r>
        <w:t>Anzugeben:</w:t>
      </w:r>
    </w:p>
    <w:p w14:paraId="02AA03C9" w14:textId="569FAA8C" w:rsidR="00A9633C" w:rsidRDefault="00A9633C" w:rsidP="00A9633C">
      <w:pPr>
        <w:pStyle w:val="Grundtext"/>
      </w:pPr>
      <w:r>
        <w:t>Material 1.4301 oder 1.4404</w:t>
      </w:r>
    </w:p>
    <w:p w14:paraId="366F6D42" w14:textId="27CDD018" w:rsidR="00A9633C" w:rsidRDefault="00A9633C" w:rsidP="00A9633C">
      <w:pPr>
        <w:pStyle w:val="Folgeposition"/>
        <w:keepNext/>
        <w:keepLines/>
      </w:pPr>
      <w:r>
        <w:t>A</w:t>
      </w:r>
      <w:r>
        <w:rPr>
          <w:sz w:val="12"/>
        </w:rPr>
        <w:t>+</w:t>
      </w:r>
      <w:r>
        <w:tab/>
        <w:t>Badschlitzrinne S8 Ablaufkörper DN70 waagrecht</w:t>
      </w:r>
      <w:r>
        <w:tab/>
        <w:t xml:space="preserve">Stk </w:t>
      </w:r>
    </w:p>
    <w:p w14:paraId="028A1372" w14:textId="2D56540C" w:rsidR="00A9633C" w:rsidRDefault="00A9633C" w:rsidP="00A9633C">
      <w:pPr>
        <w:pStyle w:val="Langtext"/>
      </w:pPr>
      <w:r>
        <w:t>Material :_ _ _</w:t>
      </w:r>
    </w:p>
    <w:p w14:paraId="6FD42C65" w14:textId="3C08FE50" w:rsidR="00A9633C" w:rsidRDefault="00A9633C" w:rsidP="00A9633C">
      <w:pPr>
        <w:pStyle w:val="Langtext"/>
      </w:pPr>
      <w:r>
        <w:t>z.B. ACO Showerdrain S8 Ablaufkörper DN70 waagrecht oder Gleichwertiges.</w:t>
      </w:r>
    </w:p>
    <w:p w14:paraId="3559AE0B" w14:textId="0702979C" w:rsidR="00A9633C" w:rsidRDefault="00A9633C" w:rsidP="00A9633C">
      <w:pPr>
        <w:pStyle w:val="Langtext"/>
      </w:pPr>
      <w:r>
        <w:t>Angebotenes Erzeugnis/Type:</w:t>
      </w:r>
    </w:p>
    <w:p w14:paraId="62A8E498" w14:textId="77777777" w:rsidR="00A9633C" w:rsidRDefault="00A9633C" w:rsidP="00A9633C">
      <w:pPr>
        <w:pStyle w:val="TrennungPOS"/>
      </w:pPr>
    </w:p>
    <w:p w14:paraId="622F6335" w14:textId="4EB83E21" w:rsidR="00A9633C" w:rsidRDefault="00A9633C" w:rsidP="00A9633C">
      <w:pPr>
        <w:pStyle w:val="GrundtextPosNr"/>
        <w:keepNext/>
        <w:keepLines/>
      </w:pPr>
      <w:r>
        <w:t>61.BA 44</w:t>
      </w:r>
    </w:p>
    <w:p w14:paraId="54C68FDA" w14:textId="371D1FE8" w:rsidR="00A9633C" w:rsidRDefault="00A9633C" w:rsidP="00A9633C">
      <w:pPr>
        <w:pStyle w:val="Grundtext"/>
      </w:pPr>
      <w:r>
        <w:t xml:space="preserve">Ablaufkörper </w:t>
      </w:r>
    </w:p>
    <w:p w14:paraId="6033DB63" w14:textId="19DA69B0" w:rsidR="00A9633C" w:rsidRDefault="00A9633C" w:rsidP="00A9633C">
      <w:pPr>
        <w:pStyle w:val="Grundtext"/>
      </w:pPr>
      <w:r>
        <w:t>aus Edelstahl, Werkstoff 1.4301 (V2A) oder 1.4404 (V4A)</w:t>
      </w:r>
    </w:p>
    <w:p w14:paraId="3EF2034E" w14:textId="0474B863" w:rsidR="00A9633C" w:rsidRDefault="00A9633C" w:rsidP="00A9633C">
      <w:pPr>
        <w:pStyle w:val="Grundtext"/>
      </w:pPr>
      <w:r>
        <w:t>Ablaufkörper mit umlaufendem Flansch für den</w:t>
      </w:r>
    </w:p>
    <w:p w14:paraId="78BA1099" w14:textId="7F766A92" w:rsidR="00A9633C" w:rsidRDefault="001768C9" w:rsidP="001768C9">
      <w:pPr>
        <w:pStyle w:val="Grundtext"/>
      </w:pPr>
      <w:r>
        <w:t>Anschluss einer Dünnbettabdichtung</w:t>
      </w:r>
    </w:p>
    <w:p w14:paraId="396FC9BF" w14:textId="5A2B7318" w:rsidR="001768C9" w:rsidRDefault="001768C9" w:rsidP="001768C9">
      <w:pPr>
        <w:pStyle w:val="Grundtext"/>
      </w:pPr>
      <w:r>
        <w:t>ohne Anschlussmöglichkeit der Badschlitzrinne</w:t>
      </w:r>
    </w:p>
    <w:p w14:paraId="348E0618" w14:textId="7FEE6560" w:rsidR="001768C9" w:rsidRDefault="001768C9" w:rsidP="001768C9">
      <w:pPr>
        <w:pStyle w:val="Grundtext"/>
      </w:pPr>
      <w:r>
        <w:t>mit herausnehmbaren Geruchverschluss</w:t>
      </w:r>
    </w:p>
    <w:p w14:paraId="1B0F5B0C" w14:textId="73FBE048" w:rsidR="001768C9" w:rsidRDefault="001768C9" w:rsidP="001768C9">
      <w:pPr>
        <w:pStyle w:val="Grundtext"/>
      </w:pPr>
      <w:r>
        <w:t>Rahmenaußenmaß : 200 x 200mm</w:t>
      </w:r>
    </w:p>
    <w:p w14:paraId="096A67FD" w14:textId="7C5BC0D4" w:rsidR="001768C9" w:rsidRDefault="001768C9" w:rsidP="001768C9">
      <w:pPr>
        <w:pStyle w:val="Grundtext"/>
      </w:pPr>
      <w:r>
        <w:t>Bauhöhe   : 118 mm ohne Ablaufstutzen</w:t>
      </w:r>
    </w:p>
    <w:p w14:paraId="6EDD86D4" w14:textId="504A9BF9" w:rsidR="001768C9" w:rsidRDefault="001768C9" w:rsidP="001768C9">
      <w:pPr>
        <w:pStyle w:val="Grundtext"/>
      </w:pPr>
      <w:r>
        <w:t>Fliesenkantenhöhe : 15mm</w:t>
      </w:r>
    </w:p>
    <w:p w14:paraId="259EA982" w14:textId="455FFB71" w:rsidR="001768C9" w:rsidRDefault="001768C9" w:rsidP="001768C9">
      <w:pPr>
        <w:pStyle w:val="Grundtext"/>
      </w:pPr>
      <w:r>
        <w:t>mit ausfliesbarem Rost</w:t>
      </w:r>
    </w:p>
    <w:p w14:paraId="4F57351A" w14:textId="7FAF6194" w:rsidR="001768C9" w:rsidRDefault="001768C9" w:rsidP="001768C9">
      <w:pPr>
        <w:pStyle w:val="Grundtext"/>
      </w:pPr>
      <w:r>
        <w:t>Angegeben ist der Ablaufdurchmesser und Lage Abgang</w:t>
      </w:r>
    </w:p>
    <w:p w14:paraId="29D2590C" w14:textId="54DB1F24" w:rsidR="001768C9" w:rsidRDefault="001768C9" w:rsidP="001768C9">
      <w:pPr>
        <w:pStyle w:val="Grundtext"/>
      </w:pPr>
      <w:r>
        <w:t>Anzugeben:</w:t>
      </w:r>
    </w:p>
    <w:p w14:paraId="4909D5EF" w14:textId="6E3D95D2" w:rsidR="001768C9" w:rsidRDefault="001768C9" w:rsidP="001768C9">
      <w:pPr>
        <w:pStyle w:val="Grundtext"/>
      </w:pPr>
      <w:r>
        <w:t>Material 1.4301 oder 1.4404</w:t>
      </w:r>
    </w:p>
    <w:p w14:paraId="4612FFF8" w14:textId="299E4DB8" w:rsidR="001768C9" w:rsidRDefault="001768C9" w:rsidP="001768C9">
      <w:pPr>
        <w:pStyle w:val="Folgeposition"/>
        <w:keepNext/>
        <w:keepLines/>
      </w:pPr>
      <w:r>
        <w:t>A</w:t>
      </w:r>
      <w:r>
        <w:rPr>
          <w:sz w:val="12"/>
        </w:rPr>
        <w:t>+</w:t>
      </w:r>
      <w:r>
        <w:tab/>
        <w:t>Badschlitzrinne S8 Ablaufkörper DN100 senk ohne Anschluss</w:t>
      </w:r>
      <w:r>
        <w:tab/>
        <w:t xml:space="preserve">Stk </w:t>
      </w:r>
    </w:p>
    <w:p w14:paraId="276779BD" w14:textId="4FA2F86C" w:rsidR="001768C9" w:rsidRDefault="001768C9" w:rsidP="001768C9">
      <w:pPr>
        <w:pStyle w:val="Langtext"/>
      </w:pPr>
      <w:r>
        <w:t>Material :_ _ _</w:t>
      </w:r>
    </w:p>
    <w:p w14:paraId="4D05E311" w14:textId="1ADDBDC2" w:rsidR="001768C9" w:rsidRDefault="001768C9" w:rsidP="001768C9">
      <w:pPr>
        <w:pStyle w:val="Langtext"/>
      </w:pPr>
      <w:r>
        <w:t>z.B. ACO Showerdrain S8 Ablaufkörper DN100 senkrecht ohne Anschluss für Badschlitzrinne S8oder Gleichwertiges.</w:t>
      </w:r>
    </w:p>
    <w:p w14:paraId="7C30CF39" w14:textId="26BAA670" w:rsidR="001768C9" w:rsidRDefault="001768C9" w:rsidP="001768C9">
      <w:pPr>
        <w:pStyle w:val="Langtext"/>
      </w:pPr>
      <w:r>
        <w:t>Angebotenes Erzeugnis/Type:</w:t>
      </w:r>
    </w:p>
    <w:p w14:paraId="02C0705F" w14:textId="77777777" w:rsidR="001768C9" w:rsidRDefault="001768C9" w:rsidP="001768C9">
      <w:pPr>
        <w:pStyle w:val="TrennungPOS"/>
      </w:pPr>
    </w:p>
    <w:p w14:paraId="1EDCFA27" w14:textId="7DCA864A" w:rsidR="001768C9" w:rsidRDefault="001768C9" w:rsidP="001768C9">
      <w:pPr>
        <w:pStyle w:val="GrundtextPosNr"/>
        <w:keepNext/>
        <w:keepLines/>
      </w:pPr>
      <w:r>
        <w:t>61.BA 57</w:t>
      </w:r>
    </w:p>
    <w:p w14:paraId="30C88ED6" w14:textId="16E13842" w:rsidR="001768C9" w:rsidRDefault="001768C9" w:rsidP="001768C9">
      <w:pPr>
        <w:pStyle w:val="Grundtext"/>
      </w:pPr>
      <w:r>
        <w:t>Badschlitzrinne</w:t>
      </w:r>
    </w:p>
    <w:p w14:paraId="56130434" w14:textId="5D3ECD64" w:rsidR="001768C9" w:rsidRDefault="001768C9" w:rsidP="001768C9">
      <w:pPr>
        <w:pStyle w:val="Grundtext"/>
      </w:pPr>
      <w:r>
        <w:t>Schlitzweite 8 mm</w:t>
      </w:r>
    </w:p>
    <w:p w14:paraId="0419CB32" w14:textId="3636621C" w:rsidR="001768C9" w:rsidRDefault="001768C9" w:rsidP="001768C9">
      <w:pPr>
        <w:pStyle w:val="Grundtext"/>
      </w:pPr>
      <w:r>
        <w:t>aus Edelstahl, Werkstoff 1.4301 (V2A) oder 1.4404 (V4A)</w:t>
      </w:r>
    </w:p>
    <w:p w14:paraId="60AE6EAE" w14:textId="185261B5" w:rsidR="001768C9" w:rsidRDefault="001768C9" w:rsidP="001768C9">
      <w:pPr>
        <w:pStyle w:val="Grundtext"/>
      </w:pPr>
      <w:r>
        <w:t>geschweißt, Materialstärke 1,5mm</w:t>
      </w:r>
    </w:p>
    <w:p w14:paraId="14643FBC" w14:textId="76C450C3" w:rsidR="001768C9" w:rsidRDefault="001768C9" w:rsidP="001768C9">
      <w:pPr>
        <w:pStyle w:val="Grundtext"/>
      </w:pPr>
      <w:r>
        <w:lastRenderedPageBreak/>
        <w:t>2- teilig mit Sickeröffnungen</w:t>
      </w:r>
    </w:p>
    <w:p w14:paraId="4FD427B7" w14:textId="1C089C09" w:rsidR="001768C9" w:rsidRDefault="001768C9" w:rsidP="001768C9">
      <w:pPr>
        <w:pStyle w:val="Grundtext"/>
      </w:pPr>
      <w:r>
        <w:t>umlaufendem Flansch</w:t>
      </w:r>
    </w:p>
    <w:p w14:paraId="04EA2A26" w14:textId="38532F3F" w:rsidR="001768C9" w:rsidRDefault="001768C9" w:rsidP="001768C9">
      <w:pPr>
        <w:pStyle w:val="Grundtext"/>
      </w:pPr>
      <w:r>
        <w:t>für den Anschluss einer Dünnbettabdichtung,</w:t>
      </w:r>
    </w:p>
    <w:p w14:paraId="082110DB" w14:textId="784945FC" w:rsidR="001768C9" w:rsidRDefault="001768C9" w:rsidP="001768C9">
      <w:pPr>
        <w:pStyle w:val="Grundtext"/>
      </w:pPr>
      <w:r>
        <w:t>begehbar und rollstuhlbefahrbar</w:t>
      </w:r>
    </w:p>
    <w:p w14:paraId="6ECEF160" w14:textId="2C5E6F6F" w:rsidR="001768C9" w:rsidRDefault="001768C9" w:rsidP="001768C9">
      <w:pPr>
        <w:pStyle w:val="Grundtext"/>
      </w:pPr>
      <w:r>
        <w:t>mit integrierten Gefälle (abhängig von Rinnenlänge)</w:t>
      </w:r>
    </w:p>
    <w:p w14:paraId="793D7626" w14:textId="513FDCE7" w:rsidR="001768C9" w:rsidRDefault="001768C9" w:rsidP="001768C9">
      <w:pPr>
        <w:pStyle w:val="Grundtext"/>
      </w:pPr>
      <w:r>
        <w:t>mit höhenverstellbaren Montagefüßen und Mauerankern</w:t>
      </w:r>
    </w:p>
    <w:p w14:paraId="0A784156" w14:textId="01A4D2B5" w:rsidR="001768C9" w:rsidRDefault="001768C9" w:rsidP="001768C9">
      <w:pPr>
        <w:pStyle w:val="Grundtext"/>
      </w:pPr>
      <w:r>
        <w:t>mit Rohrstutzen zum Anschluss an den Ablaufkörper</w:t>
      </w:r>
    </w:p>
    <w:p w14:paraId="6158E496" w14:textId="3C0C5C5F" w:rsidR="001768C9" w:rsidRDefault="001768C9" w:rsidP="001768C9">
      <w:pPr>
        <w:pStyle w:val="Grundtext"/>
      </w:pPr>
      <w:r>
        <w:t>Anzugeben:</w:t>
      </w:r>
    </w:p>
    <w:p w14:paraId="49FB1448" w14:textId="7B50C897" w:rsidR="001768C9" w:rsidRDefault="001768C9" w:rsidP="001768C9">
      <w:pPr>
        <w:pStyle w:val="Grundtext"/>
      </w:pPr>
      <w:r>
        <w:t>Länge in mm, Material 1.4301 oder 1.4404</w:t>
      </w:r>
    </w:p>
    <w:p w14:paraId="0E87B66E" w14:textId="5D4BFE18" w:rsidR="001768C9" w:rsidRDefault="001768C9" w:rsidP="001768C9">
      <w:pPr>
        <w:pStyle w:val="Folgeposition"/>
        <w:keepNext/>
        <w:keepLines/>
      </w:pPr>
      <w:r>
        <w:t>A</w:t>
      </w:r>
      <w:r>
        <w:rPr>
          <w:sz w:val="12"/>
        </w:rPr>
        <w:t>+</w:t>
      </w:r>
      <w:r>
        <w:tab/>
        <w:t>Badschlitzrinne S8 Rinnenkörper sickerwasseroffen</w:t>
      </w:r>
      <w:r>
        <w:tab/>
        <w:t xml:space="preserve">Stk </w:t>
      </w:r>
    </w:p>
    <w:p w14:paraId="5426BC1C" w14:textId="3A60E8FA" w:rsidR="001768C9" w:rsidRDefault="001768C9" w:rsidP="001768C9">
      <w:pPr>
        <w:pStyle w:val="Langtext"/>
      </w:pPr>
      <w:r>
        <w:t>Länge : _ _ _mm (max.5865mm)</w:t>
      </w:r>
    </w:p>
    <w:p w14:paraId="5F034EFD" w14:textId="311FC0E4" w:rsidR="001768C9" w:rsidRDefault="001768C9" w:rsidP="001768C9">
      <w:pPr>
        <w:pStyle w:val="Langtext"/>
      </w:pPr>
      <w:r>
        <w:t xml:space="preserve">Material : _ _ _ </w:t>
      </w:r>
    </w:p>
    <w:p w14:paraId="58E86644" w14:textId="189E6C55" w:rsidR="001768C9" w:rsidRDefault="001768C9" w:rsidP="001768C9">
      <w:pPr>
        <w:pStyle w:val="Langtext"/>
      </w:pPr>
      <w:r>
        <w:t>Breite inkl. Flansch : 120mm</w:t>
      </w:r>
    </w:p>
    <w:p w14:paraId="5BEB7AEB" w14:textId="3AA59AB2" w:rsidR="001768C9" w:rsidRDefault="001768C9" w:rsidP="001768C9">
      <w:pPr>
        <w:pStyle w:val="Langtext"/>
      </w:pPr>
      <w:r>
        <w:t>Bauhöhe : 60 bis 90mm</w:t>
      </w:r>
    </w:p>
    <w:p w14:paraId="40D72399" w14:textId="0E296890" w:rsidR="001768C9" w:rsidRDefault="001768C9" w:rsidP="001768C9">
      <w:pPr>
        <w:pStyle w:val="Langtext"/>
      </w:pPr>
      <w:r>
        <w:t>Fliesenkantenhöhe : 15mm</w:t>
      </w:r>
    </w:p>
    <w:p w14:paraId="00D2420A" w14:textId="59D44822" w:rsidR="001768C9" w:rsidRDefault="001768C9" w:rsidP="001768C9">
      <w:pPr>
        <w:pStyle w:val="Langtext"/>
      </w:pPr>
      <w:r>
        <w:t>z.B. ACO Showerdrain S8 sickeroffen oder Gleichwertiges.</w:t>
      </w:r>
    </w:p>
    <w:p w14:paraId="1A92E12B" w14:textId="19E586D1" w:rsidR="001768C9" w:rsidRDefault="001768C9" w:rsidP="001768C9">
      <w:pPr>
        <w:pStyle w:val="Langtext"/>
      </w:pPr>
      <w:r>
        <w:t>Angebotenes Erzeugnis/Type:</w:t>
      </w:r>
    </w:p>
    <w:p w14:paraId="2D762F71" w14:textId="77777777" w:rsidR="001768C9" w:rsidRDefault="001768C9" w:rsidP="001768C9">
      <w:pPr>
        <w:pStyle w:val="TrennungPOS"/>
      </w:pPr>
    </w:p>
    <w:p w14:paraId="6B58AC41" w14:textId="379A62CA" w:rsidR="001768C9" w:rsidRDefault="001768C9" w:rsidP="001768C9">
      <w:pPr>
        <w:pStyle w:val="GrundtextPosNr"/>
        <w:keepNext/>
        <w:keepLines/>
      </w:pPr>
      <w:r>
        <w:t>61.BA 58</w:t>
      </w:r>
    </w:p>
    <w:p w14:paraId="348F275C" w14:textId="1AC2D148" w:rsidR="001768C9" w:rsidRDefault="001768C9" w:rsidP="001768C9">
      <w:pPr>
        <w:pStyle w:val="Grundtext"/>
      </w:pPr>
      <w:r>
        <w:t xml:space="preserve">Ablaufkörper </w:t>
      </w:r>
    </w:p>
    <w:p w14:paraId="18BB15ED" w14:textId="65B7DA9A" w:rsidR="001768C9" w:rsidRDefault="001768C9" w:rsidP="001768C9">
      <w:pPr>
        <w:pStyle w:val="Grundtext"/>
      </w:pPr>
      <w:r>
        <w:t>zu Badschlitzrinne ACO ShowerDrain S 8 sickerwasseroffen</w:t>
      </w:r>
    </w:p>
    <w:p w14:paraId="543EABAF" w14:textId="3C603EEC" w:rsidR="001768C9" w:rsidRDefault="001768C9" w:rsidP="001768C9">
      <w:pPr>
        <w:pStyle w:val="Grundtext"/>
      </w:pPr>
      <w:r>
        <w:t>aus Edelstahl, Werkstoff 1.4301 (V2A) oder 1.4404 (V4A)</w:t>
      </w:r>
    </w:p>
    <w:p w14:paraId="4FF1551D" w14:textId="63D16546" w:rsidR="001768C9" w:rsidRDefault="001768C9" w:rsidP="001768C9">
      <w:pPr>
        <w:pStyle w:val="Grundtext"/>
      </w:pPr>
      <w:r>
        <w:t>Ablaufkörper mit umlaufendem Flansch für den</w:t>
      </w:r>
    </w:p>
    <w:p w14:paraId="75BBB831" w14:textId="52697FD1" w:rsidR="001768C9" w:rsidRDefault="001768C9" w:rsidP="001768C9">
      <w:pPr>
        <w:pStyle w:val="Grundtext"/>
      </w:pPr>
      <w:r>
        <w:t>Anschluss einer Dünnbettabdichtung und Sickeröffnungen</w:t>
      </w:r>
    </w:p>
    <w:p w14:paraId="611413B8" w14:textId="70DFEC38" w:rsidR="001768C9" w:rsidRDefault="001768C9" w:rsidP="001768C9">
      <w:pPr>
        <w:pStyle w:val="Grundtext"/>
      </w:pPr>
      <w:r>
        <w:t>mit 3-seitige Anschlussmöglichkeit der Badschlitzrinne</w:t>
      </w:r>
    </w:p>
    <w:p w14:paraId="2D1D14B3" w14:textId="23F51F2F" w:rsidR="001768C9" w:rsidRDefault="001768C9" w:rsidP="001768C9">
      <w:pPr>
        <w:pStyle w:val="Grundtext"/>
      </w:pPr>
      <w:r>
        <w:t>mit angeformter Muffe DN50</w:t>
      </w:r>
    </w:p>
    <w:p w14:paraId="42418DE0" w14:textId="6D76E2CC" w:rsidR="001768C9" w:rsidRDefault="001768C9" w:rsidP="001768C9">
      <w:pPr>
        <w:pStyle w:val="Grundtext"/>
      </w:pPr>
      <w:r>
        <w:t>mit herausnehmbaren Geruchverschluss</w:t>
      </w:r>
    </w:p>
    <w:p w14:paraId="1FD46536" w14:textId="799CA147" w:rsidR="001768C9" w:rsidRDefault="001768C9" w:rsidP="001768C9">
      <w:pPr>
        <w:pStyle w:val="Grundtext"/>
      </w:pPr>
      <w:r>
        <w:t>Rahmenaußenmaß : 200 x 200mm</w:t>
      </w:r>
    </w:p>
    <w:p w14:paraId="28B76BCA" w14:textId="44AC1C27" w:rsidR="001768C9" w:rsidRDefault="001768C9" w:rsidP="001768C9">
      <w:pPr>
        <w:pStyle w:val="Grundtext"/>
      </w:pPr>
      <w:r>
        <w:t>Bauhöhe   : 180 mm mit Ablaufstutzen</w:t>
      </w:r>
    </w:p>
    <w:p w14:paraId="29076DEF" w14:textId="3E01585E" w:rsidR="001768C9" w:rsidRDefault="001768C9" w:rsidP="001768C9">
      <w:pPr>
        <w:pStyle w:val="Grundtext"/>
      </w:pPr>
      <w:r>
        <w:t>Fliesenkantenhöhe : 15mm</w:t>
      </w:r>
    </w:p>
    <w:p w14:paraId="03B41901" w14:textId="3E9F50BF" w:rsidR="001768C9" w:rsidRDefault="001768C9" w:rsidP="001768C9">
      <w:pPr>
        <w:pStyle w:val="Grundtext"/>
      </w:pPr>
      <w:r>
        <w:t>mit ausfliesbarem Rost</w:t>
      </w:r>
    </w:p>
    <w:p w14:paraId="00C9FF3A" w14:textId="1D78F1AD" w:rsidR="001768C9" w:rsidRDefault="001768C9" w:rsidP="001768C9">
      <w:pPr>
        <w:pStyle w:val="Grundtext"/>
      </w:pPr>
      <w:r>
        <w:t>Angegeben ist der Ablaufdurchmesser und Lage Abgang</w:t>
      </w:r>
    </w:p>
    <w:p w14:paraId="41796ED8" w14:textId="75800695" w:rsidR="001768C9" w:rsidRDefault="001768C9" w:rsidP="001768C9">
      <w:pPr>
        <w:pStyle w:val="Grundtext"/>
      </w:pPr>
      <w:r>
        <w:t>Anzugeben:</w:t>
      </w:r>
    </w:p>
    <w:p w14:paraId="52B33B33" w14:textId="51399420" w:rsidR="001768C9" w:rsidRDefault="001768C9" w:rsidP="001768C9">
      <w:pPr>
        <w:pStyle w:val="Grundtext"/>
      </w:pPr>
      <w:r>
        <w:t>Material 1.4301 oder 1.4404</w:t>
      </w:r>
    </w:p>
    <w:p w14:paraId="2C52EFFE" w14:textId="697B566D" w:rsidR="001768C9" w:rsidRDefault="001768C9" w:rsidP="001768C9">
      <w:pPr>
        <w:pStyle w:val="Folgeposition"/>
        <w:keepNext/>
        <w:keepLines/>
      </w:pPr>
      <w:r>
        <w:t>A</w:t>
      </w:r>
      <w:r>
        <w:rPr>
          <w:sz w:val="12"/>
        </w:rPr>
        <w:t>+</w:t>
      </w:r>
      <w:r>
        <w:tab/>
        <w:t>Badschlitzrinne S8 Ablaufkörper DN100 senkrecht, sickeroffen</w:t>
      </w:r>
      <w:r>
        <w:tab/>
        <w:t xml:space="preserve">Stk </w:t>
      </w:r>
    </w:p>
    <w:p w14:paraId="6063110D" w14:textId="2DFD8B83" w:rsidR="001768C9" w:rsidRDefault="001768C9" w:rsidP="001768C9">
      <w:pPr>
        <w:pStyle w:val="Langtext"/>
      </w:pPr>
      <w:r>
        <w:t>Material :_ _ _</w:t>
      </w:r>
    </w:p>
    <w:p w14:paraId="4336DD39" w14:textId="6BB230C7" w:rsidR="001768C9" w:rsidRDefault="001768C9" w:rsidP="001768C9">
      <w:pPr>
        <w:pStyle w:val="Langtext"/>
      </w:pPr>
      <w:r>
        <w:t>z.B. ACO Showerdrain S8 Ablaufkörper DN100 senkrecht sickerwasseroffen, oder Gleichwertiges.</w:t>
      </w:r>
    </w:p>
    <w:p w14:paraId="2B8C3106" w14:textId="0922C1E7" w:rsidR="001768C9" w:rsidRDefault="001768C9" w:rsidP="001768C9">
      <w:pPr>
        <w:pStyle w:val="Langtext"/>
      </w:pPr>
      <w:r>
        <w:t>Angebotenes Erzeugnis/Type:</w:t>
      </w:r>
    </w:p>
    <w:p w14:paraId="4E73740C" w14:textId="77777777" w:rsidR="001768C9" w:rsidRDefault="001768C9" w:rsidP="001768C9">
      <w:pPr>
        <w:pStyle w:val="TrennungPOS"/>
      </w:pPr>
    </w:p>
    <w:p w14:paraId="15841DFA" w14:textId="0D1C696C" w:rsidR="001768C9" w:rsidRDefault="001768C9" w:rsidP="001768C9">
      <w:pPr>
        <w:pStyle w:val="GrundtextPosNr"/>
        <w:keepNext/>
        <w:keepLines/>
      </w:pPr>
      <w:r>
        <w:t>61.BA 59</w:t>
      </w:r>
    </w:p>
    <w:p w14:paraId="24933A76" w14:textId="343BC65C" w:rsidR="001768C9" w:rsidRDefault="001768C9" w:rsidP="001768C9">
      <w:pPr>
        <w:pStyle w:val="Grundtext"/>
      </w:pPr>
      <w:r>
        <w:t xml:space="preserve">Ablaufkörper </w:t>
      </w:r>
    </w:p>
    <w:p w14:paraId="48EC9DEA" w14:textId="08675FB0" w:rsidR="001768C9" w:rsidRDefault="001768C9" w:rsidP="001768C9">
      <w:pPr>
        <w:pStyle w:val="Grundtext"/>
      </w:pPr>
      <w:r>
        <w:t>zu Badschlitzrinne ACO ShowerDrain S 8 sickerwasseroffen</w:t>
      </w:r>
    </w:p>
    <w:p w14:paraId="0C94FC7D" w14:textId="76972A37" w:rsidR="001768C9" w:rsidRDefault="001768C9" w:rsidP="001768C9">
      <w:pPr>
        <w:pStyle w:val="Grundtext"/>
      </w:pPr>
      <w:r>
        <w:t>aus Edelstahl, Werkstoff 1.4301 (V2A) oder 1.4404 (V4A)</w:t>
      </w:r>
    </w:p>
    <w:p w14:paraId="0065C515" w14:textId="11277936" w:rsidR="001768C9" w:rsidRDefault="001768C9" w:rsidP="001768C9">
      <w:pPr>
        <w:pStyle w:val="Grundtext"/>
      </w:pPr>
      <w:r>
        <w:t>Ablaufkörper mit umlaufendem Flansch für den</w:t>
      </w:r>
    </w:p>
    <w:p w14:paraId="69F42F2E" w14:textId="31E3363B" w:rsidR="001768C9" w:rsidRDefault="001768C9" w:rsidP="001768C9">
      <w:pPr>
        <w:pStyle w:val="Grundtext"/>
      </w:pPr>
      <w:r>
        <w:t>Anschluss einer Dünnbettabdichtung</w:t>
      </w:r>
    </w:p>
    <w:p w14:paraId="4A9D324D" w14:textId="0CB0BEA2" w:rsidR="001768C9" w:rsidRDefault="001768C9" w:rsidP="001768C9">
      <w:pPr>
        <w:pStyle w:val="Grundtext"/>
      </w:pPr>
      <w:r>
        <w:t>mit 3-seitige Anschlussmöglichkeit der Badschlitzrinne</w:t>
      </w:r>
    </w:p>
    <w:p w14:paraId="2622EBA4" w14:textId="3150ED2E" w:rsidR="001768C9" w:rsidRDefault="001768C9" w:rsidP="001768C9">
      <w:pPr>
        <w:pStyle w:val="Grundtext"/>
      </w:pPr>
      <w:r>
        <w:t>mit angeformter Muffe DN50</w:t>
      </w:r>
    </w:p>
    <w:p w14:paraId="34E49B91" w14:textId="7C1ECB5B" w:rsidR="001768C9" w:rsidRDefault="001768C9" w:rsidP="001768C9">
      <w:pPr>
        <w:pStyle w:val="Grundtext"/>
      </w:pPr>
      <w:r>
        <w:t>Rahmenaußenmaß : 200 x 200mm</w:t>
      </w:r>
    </w:p>
    <w:p w14:paraId="78F21E02" w14:textId="36E482E1" w:rsidR="001768C9" w:rsidRDefault="001768C9" w:rsidP="001768C9">
      <w:pPr>
        <w:pStyle w:val="Grundtext"/>
      </w:pPr>
      <w:r>
        <w:t>Bauhöhe   : 250 mm mit Ablaufstutzen</w:t>
      </w:r>
    </w:p>
    <w:p w14:paraId="7EE01A9C" w14:textId="6F1D6EF1" w:rsidR="001768C9" w:rsidRDefault="001768C9" w:rsidP="001768C9">
      <w:pPr>
        <w:pStyle w:val="Grundtext"/>
      </w:pPr>
      <w:r>
        <w:t>Fliesenkantenhöhe : 15mm</w:t>
      </w:r>
    </w:p>
    <w:p w14:paraId="758DD6BF" w14:textId="452AE6CF" w:rsidR="001768C9" w:rsidRDefault="001768C9" w:rsidP="001768C9">
      <w:pPr>
        <w:pStyle w:val="Grundtext"/>
      </w:pPr>
      <w:r>
        <w:t>mit ausfliesbarem Rost</w:t>
      </w:r>
    </w:p>
    <w:p w14:paraId="566BA3DB" w14:textId="201BF49D" w:rsidR="001768C9" w:rsidRDefault="001768C9" w:rsidP="001768C9">
      <w:pPr>
        <w:pStyle w:val="Grundtext"/>
      </w:pPr>
      <w:r>
        <w:t>Passend nur mit Bodenablauf 142 aus Edelstahl</w:t>
      </w:r>
    </w:p>
    <w:p w14:paraId="2F749DEE" w14:textId="27C6C5CC" w:rsidR="001768C9" w:rsidRDefault="001768C9" w:rsidP="001768C9">
      <w:pPr>
        <w:pStyle w:val="Grundtext"/>
      </w:pPr>
      <w:r>
        <w:t>Angegeben ist der Ablaufdurchmesser und Lage Abgang</w:t>
      </w:r>
    </w:p>
    <w:p w14:paraId="66D130C9" w14:textId="2D2A85E0" w:rsidR="001768C9" w:rsidRDefault="001768C9" w:rsidP="001768C9">
      <w:pPr>
        <w:pStyle w:val="Grundtext"/>
      </w:pPr>
      <w:r>
        <w:t>Anzugeben:</w:t>
      </w:r>
    </w:p>
    <w:p w14:paraId="15045F21" w14:textId="35A79C32" w:rsidR="001768C9" w:rsidRDefault="001768C9" w:rsidP="001768C9">
      <w:pPr>
        <w:pStyle w:val="Grundtext"/>
      </w:pPr>
      <w:r>
        <w:t>Material 1.4301 oder 1.4404</w:t>
      </w:r>
    </w:p>
    <w:p w14:paraId="1B59B807" w14:textId="0708BB99" w:rsidR="001768C9" w:rsidRDefault="001768C9" w:rsidP="001768C9">
      <w:pPr>
        <w:pStyle w:val="Folgeposition"/>
        <w:keepNext/>
        <w:keepLines/>
      </w:pPr>
      <w:r>
        <w:t>A</w:t>
      </w:r>
      <w:r>
        <w:rPr>
          <w:sz w:val="12"/>
        </w:rPr>
        <w:t>+</w:t>
      </w:r>
      <w:r>
        <w:tab/>
        <w:t>Badschlitzrinne S8 Ablaufk. DN125 senkr für Bodenab 142 sick</w:t>
      </w:r>
      <w:r>
        <w:tab/>
        <w:t xml:space="preserve">Stk </w:t>
      </w:r>
    </w:p>
    <w:p w14:paraId="3B67BBBF" w14:textId="247FCB3C" w:rsidR="001768C9" w:rsidRDefault="001768C9" w:rsidP="001768C9">
      <w:pPr>
        <w:pStyle w:val="Langtext"/>
      </w:pPr>
      <w:r>
        <w:t>Material :_ _ _</w:t>
      </w:r>
    </w:p>
    <w:p w14:paraId="7EFA3F11" w14:textId="372996FE" w:rsidR="001768C9" w:rsidRDefault="001768C9" w:rsidP="001768C9">
      <w:pPr>
        <w:pStyle w:val="Langtext"/>
      </w:pPr>
      <w:r>
        <w:t>z.B. ACO Showerdrain S8 Ablaufkörper DN125 senkrecht sickerwasseroffen für ACO Bodenablauf 142 FHD oder Gleichwertiges.</w:t>
      </w:r>
    </w:p>
    <w:p w14:paraId="7A31B516" w14:textId="636C9D62" w:rsidR="001768C9" w:rsidRDefault="001768C9" w:rsidP="001768C9">
      <w:pPr>
        <w:pStyle w:val="Langtext"/>
      </w:pPr>
      <w:r>
        <w:t>Angebotenes Erzeugnis/Type:</w:t>
      </w:r>
    </w:p>
    <w:p w14:paraId="0D7D3859" w14:textId="77777777" w:rsidR="001768C9" w:rsidRDefault="001768C9" w:rsidP="001768C9">
      <w:pPr>
        <w:pStyle w:val="TrennungPOS"/>
      </w:pPr>
    </w:p>
    <w:p w14:paraId="34BD6618" w14:textId="2722D2B8" w:rsidR="001768C9" w:rsidRDefault="001768C9" w:rsidP="001768C9">
      <w:pPr>
        <w:pStyle w:val="GrundtextPosNr"/>
        <w:keepNext/>
        <w:keepLines/>
      </w:pPr>
      <w:r>
        <w:t>61.BA 60</w:t>
      </w:r>
    </w:p>
    <w:p w14:paraId="55BC04E8" w14:textId="27830F3D" w:rsidR="001768C9" w:rsidRDefault="001768C9" w:rsidP="001768C9">
      <w:pPr>
        <w:pStyle w:val="Grundtext"/>
      </w:pPr>
      <w:r>
        <w:t>Reihenduschrinne mit umlaufenden Flansch aus Edelstahl,</w:t>
      </w:r>
    </w:p>
    <w:p w14:paraId="4132C8E0" w14:textId="5C0AFA98" w:rsidR="001768C9" w:rsidRDefault="001768C9" w:rsidP="001768C9">
      <w:pPr>
        <w:pStyle w:val="Grundtext"/>
      </w:pPr>
      <w:r>
        <w:lastRenderedPageBreak/>
        <w:t>mit integrierter Sekundärentwässerung</w:t>
      </w:r>
    </w:p>
    <w:p w14:paraId="038B6590" w14:textId="0F80D4C6" w:rsidR="001768C9" w:rsidRDefault="001768C9" w:rsidP="001768C9">
      <w:pPr>
        <w:pStyle w:val="Grundtext"/>
      </w:pPr>
      <w:r>
        <w:t>sowie werkseitig angebrachter Dichtmanschette</w:t>
      </w:r>
    </w:p>
    <w:p w14:paraId="2DDF5627" w14:textId="1DE521A9" w:rsidR="001768C9" w:rsidRDefault="001768C9" w:rsidP="001768C9">
      <w:pPr>
        <w:pStyle w:val="Grundtext"/>
      </w:pPr>
      <w:r>
        <w:t>zum sicheren Anschluss an Verbundabdichtungen gemäß DIN EN 1253-1,</w:t>
      </w:r>
    </w:p>
    <w:p w14:paraId="7DD33A96" w14:textId="75187F94" w:rsidR="001768C9" w:rsidRDefault="001768C9" w:rsidP="001768C9">
      <w:pPr>
        <w:pStyle w:val="Grundtext"/>
      </w:pPr>
      <w:r>
        <w:t>mit herausnehmbaren zweiteiligem Geruchverschluss,</w:t>
      </w:r>
    </w:p>
    <w:p w14:paraId="53A22A40" w14:textId="794C711F" w:rsidR="001768C9" w:rsidRDefault="001768C9" w:rsidP="001768C9">
      <w:pPr>
        <w:pStyle w:val="Grundtext"/>
      </w:pPr>
      <w:r>
        <w:t>Rinnenkörper mit seitlichem Gefälle,</w:t>
      </w:r>
    </w:p>
    <w:p w14:paraId="3EF180A8" w14:textId="284C1BBE" w:rsidR="001768C9" w:rsidRDefault="001768C9" w:rsidP="001768C9">
      <w:pPr>
        <w:pStyle w:val="Grundtext"/>
      </w:pPr>
      <w:r>
        <w:t>inkl. Befestigungsmaterial und höhenverstellbaren Montagefüßen</w:t>
      </w:r>
    </w:p>
    <w:p w14:paraId="37A3FA7C" w14:textId="33F91286" w:rsidR="001768C9" w:rsidRDefault="001768C9" w:rsidP="001768C9">
      <w:pPr>
        <w:pStyle w:val="Grundtext"/>
      </w:pPr>
      <w:r>
        <w:t>Rinnenbreite Innen: 80mm</w:t>
      </w:r>
    </w:p>
    <w:p w14:paraId="7313C778" w14:textId="68AA95F7" w:rsidR="001768C9" w:rsidRDefault="001768C9" w:rsidP="001768C9">
      <w:pPr>
        <w:pStyle w:val="Grundtext"/>
      </w:pPr>
      <w:r>
        <w:t>Höhe Fliesenrahmen: 15 mm</w:t>
      </w:r>
    </w:p>
    <w:p w14:paraId="69218C50" w14:textId="73D05A7A" w:rsidR="001768C9" w:rsidRDefault="001768C9" w:rsidP="001768C9">
      <w:pPr>
        <w:pStyle w:val="Grundtext"/>
      </w:pPr>
      <w:r>
        <w:t>Abflusswerte bis 1,3l/s, abhängig von der Rinnenlänge</w:t>
      </w:r>
    </w:p>
    <w:p w14:paraId="38EDCC45" w14:textId="099EEC70" w:rsidR="001768C9" w:rsidRDefault="001768C9" w:rsidP="001768C9">
      <w:pPr>
        <w:pStyle w:val="Grundtext"/>
      </w:pPr>
      <w:r>
        <w:t>Ablaufkörper um 360° drehbar</w:t>
      </w:r>
    </w:p>
    <w:p w14:paraId="396E5082" w14:textId="575165FC" w:rsidR="001768C9" w:rsidRDefault="001768C9" w:rsidP="001768C9">
      <w:pPr>
        <w:pStyle w:val="Grundtext"/>
      </w:pPr>
      <w:r>
        <w:t>Belastungsklasse: K3 (ÖNORM EN 1253-1)</w:t>
      </w:r>
    </w:p>
    <w:p w14:paraId="6C85D0AE" w14:textId="23AA0523" w:rsidR="001768C9" w:rsidRDefault="001768C9" w:rsidP="001768C9">
      <w:pPr>
        <w:pStyle w:val="Grundtext"/>
      </w:pPr>
      <w:r>
        <w:t>Ohne zugehörigen Ablaufkörper, ohne Rostabdeckung</w:t>
      </w:r>
    </w:p>
    <w:p w14:paraId="2D5EE017" w14:textId="2AF39647" w:rsidR="001768C9" w:rsidRDefault="001768C9" w:rsidP="001768C9">
      <w:pPr>
        <w:pStyle w:val="Folgeposition"/>
        <w:keepNext/>
        <w:keepLines/>
      </w:pPr>
      <w:r>
        <w:t>A</w:t>
      </w:r>
      <w:r>
        <w:rPr>
          <w:sz w:val="12"/>
        </w:rPr>
        <w:t>+</w:t>
      </w:r>
      <w:r>
        <w:tab/>
        <w:t>Showerdrain Public 80, 1500mm, umlauf. Flansch</w:t>
      </w:r>
      <w:r>
        <w:tab/>
        <w:t xml:space="preserve">Stk </w:t>
      </w:r>
    </w:p>
    <w:p w14:paraId="58CF67FC" w14:textId="40314BC3" w:rsidR="001768C9" w:rsidRDefault="001768C9" w:rsidP="001768C9">
      <w:pPr>
        <w:pStyle w:val="Langtext"/>
      </w:pPr>
      <w:r>
        <w:t>1500x80, mit 2 Ablaufstutzen</w:t>
      </w:r>
    </w:p>
    <w:p w14:paraId="568DC8A7" w14:textId="4B74D9D7" w:rsidR="001768C9" w:rsidRDefault="001768C9" w:rsidP="001768C9">
      <w:pPr>
        <w:pStyle w:val="Langtext"/>
      </w:pPr>
      <w:r>
        <w:t>z.B. ACO Showerdrain Public 80, 9008.60.15 oder Gleichwertiges.</w:t>
      </w:r>
    </w:p>
    <w:p w14:paraId="54FC5A42" w14:textId="6F3A9E48" w:rsidR="001768C9" w:rsidRDefault="001768C9" w:rsidP="001768C9">
      <w:pPr>
        <w:pStyle w:val="Langtext"/>
      </w:pPr>
      <w:r>
        <w:t>Angebotenes Erzeugnis/Type:</w:t>
      </w:r>
    </w:p>
    <w:p w14:paraId="6A0F3DE1" w14:textId="2E8F452F" w:rsidR="001768C9" w:rsidRDefault="001768C9" w:rsidP="001768C9">
      <w:pPr>
        <w:pStyle w:val="Folgeposition"/>
        <w:keepNext/>
        <w:keepLines/>
      </w:pPr>
      <w:r>
        <w:t>B</w:t>
      </w:r>
      <w:r>
        <w:rPr>
          <w:sz w:val="12"/>
        </w:rPr>
        <w:t>+</w:t>
      </w:r>
      <w:r>
        <w:tab/>
        <w:t>Showerdrain Public 80, 2000mm, umlauf. Flansch</w:t>
      </w:r>
      <w:r>
        <w:tab/>
        <w:t xml:space="preserve">Stk </w:t>
      </w:r>
    </w:p>
    <w:p w14:paraId="7FCB01F0" w14:textId="6B08F251" w:rsidR="001768C9" w:rsidRDefault="001768C9" w:rsidP="001768C9">
      <w:pPr>
        <w:pStyle w:val="Langtext"/>
      </w:pPr>
      <w:r>
        <w:t>2000x80, mit 2 Ablaufstutzen</w:t>
      </w:r>
    </w:p>
    <w:p w14:paraId="089AAFAF" w14:textId="70A2CF54" w:rsidR="001768C9" w:rsidRDefault="00E53E7F" w:rsidP="00E53E7F">
      <w:pPr>
        <w:pStyle w:val="Langtext"/>
      </w:pPr>
      <w:r>
        <w:t>z.B. ACO Showerdrain Public 80, 9008.60.20 oder Gleichwertiges.</w:t>
      </w:r>
    </w:p>
    <w:p w14:paraId="77E81569" w14:textId="2831EFDD" w:rsidR="00E53E7F" w:rsidRDefault="00E53E7F" w:rsidP="00E53E7F">
      <w:pPr>
        <w:pStyle w:val="Langtext"/>
      </w:pPr>
      <w:r>
        <w:t>Angebotenes Erzeugnis/Type:</w:t>
      </w:r>
    </w:p>
    <w:p w14:paraId="459E558D" w14:textId="172E3CD7" w:rsidR="00E53E7F" w:rsidRDefault="00E53E7F" w:rsidP="00E53E7F">
      <w:pPr>
        <w:pStyle w:val="Folgeposition"/>
        <w:keepNext/>
        <w:keepLines/>
      </w:pPr>
      <w:r>
        <w:t>C</w:t>
      </w:r>
      <w:r>
        <w:rPr>
          <w:sz w:val="12"/>
        </w:rPr>
        <w:t>+</w:t>
      </w:r>
      <w:r>
        <w:tab/>
        <w:t>Showerdrain Public 80, 2500mm, umlauf. Flansch</w:t>
      </w:r>
      <w:r>
        <w:tab/>
        <w:t xml:space="preserve">Stk </w:t>
      </w:r>
    </w:p>
    <w:p w14:paraId="586E5C62" w14:textId="4E5B7453" w:rsidR="00E53E7F" w:rsidRDefault="00E53E7F" w:rsidP="00E53E7F">
      <w:pPr>
        <w:pStyle w:val="Langtext"/>
      </w:pPr>
      <w:r>
        <w:t>2500x80, mit 3 Ablaufstutzen</w:t>
      </w:r>
    </w:p>
    <w:p w14:paraId="39A70982" w14:textId="421044F5" w:rsidR="00E53E7F" w:rsidRDefault="00E53E7F" w:rsidP="00E53E7F">
      <w:pPr>
        <w:pStyle w:val="Langtext"/>
      </w:pPr>
      <w:r>
        <w:t>z.B. ACO Showerdrain Public 80, 9008.60.25 oder Gleichwertiges.</w:t>
      </w:r>
    </w:p>
    <w:p w14:paraId="352C5F46" w14:textId="5F8239BE" w:rsidR="00E53E7F" w:rsidRDefault="00E53E7F" w:rsidP="00E53E7F">
      <w:pPr>
        <w:pStyle w:val="Langtext"/>
      </w:pPr>
      <w:r>
        <w:t>Angebotenes Erzeugnis/Type:</w:t>
      </w:r>
    </w:p>
    <w:p w14:paraId="10C9F99C" w14:textId="1D50B013" w:rsidR="00E53E7F" w:rsidRDefault="00E53E7F" w:rsidP="00E53E7F">
      <w:pPr>
        <w:pStyle w:val="Folgeposition"/>
        <w:keepNext/>
        <w:keepLines/>
      </w:pPr>
      <w:r>
        <w:t>D</w:t>
      </w:r>
      <w:r>
        <w:rPr>
          <w:sz w:val="12"/>
        </w:rPr>
        <w:t>+</w:t>
      </w:r>
      <w:r>
        <w:tab/>
        <w:t>Showerdrain Public 80, 3000mm, umlauf. Flansch</w:t>
      </w:r>
      <w:r>
        <w:tab/>
        <w:t xml:space="preserve">Stk </w:t>
      </w:r>
    </w:p>
    <w:p w14:paraId="7678EF99" w14:textId="49BC88AD" w:rsidR="00E53E7F" w:rsidRDefault="00E53E7F" w:rsidP="00E53E7F">
      <w:pPr>
        <w:pStyle w:val="Langtext"/>
      </w:pPr>
      <w:r>
        <w:t>3000x80, mit 3 Ablaufstutzen</w:t>
      </w:r>
    </w:p>
    <w:p w14:paraId="5AF93039" w14:textId="7D0110D4" w:rsidR="00E53E7F" w:rsidRDefault="00E53E7F" w:rsidP="00E53E7F">
      <w:pPr>
        <w:pStyle w:val="Langtext"/>
      </w:pPr>
      <w:r>
        <w:t>z.B. ACO Showerdrain Public 80, 9008.60.30 oder Gleichwertiges.</w:t>
      </w:r>
    </w:p>
    <w:p w14:paraId="37A1B7E9" w14:textId="08AD5AAE" w:rsidR="00E53E7F" w:rsidRDefault="00E53E7F" w:rsidP="00E53E7F">
      <w:pPr>
        <w:pStyle w:val="Langtext"/>
      </w:pPr>
      <w:r>
        <w:t>Angebotenes Erzeugnis/Type:</w:t>
      </w:r>
    </w:p>
    <w:p w14:paraId="750D8472" w14:textId="24A7FCB0" w:rsidR="00E53E7F" w:rsidRDefault="00E53E7F" w:rsidP="00E53E7F">
      <w:pPr>
        <w:pStyle w:val="Folgeposition"/>
        <w:keepNext/>
        <w:keepLines/>
      </w:pPr>
      <w:r>
        <w:t>E</w:t>
      </w:r>
      <w:r>
        <w:rPr>
          <w:sz w:val="12"/>
        </w:rPr>
        <w:t>+</w:t>
      </w:r>
      <w:r>
        <w:tab/>
        <w:t>Showerdrain Public 80, Maßgefertigt, umlauf. Flansch</w:t>
      </w:r>
      <w:r>
        <w:tab/>
        <w:t xml:space="preserve">Stk </w:t>
      </w:r>
    </w:p>
    <w:p w14:paraId="68CAB091" w14:textId="6B53688C" w:rsidR="00E53E7F" w:rsidRDefault="00E53E7F" w:rsidP="00E53E7F">
      <w:pPr>
        <w:pStyle w:val="Langtext"/>
      </w:pPr>
      <w:r>
        <w:t>Länge exkl. Flansch : _ _ _ mm</w:t>
      </w:r>
    </w:p>
    <w:p w14:paraId="4C2DE7B4" w14:textId="52CB1349" w:rsidR="00E53E7F" w:rsidRDefault="00E53E7F" w:rsidP="00E53E7F">
      <w:pPr>
        <w:pStyle w:val="Langtext"/>
      </w:pPr>
      <w:r>
        <w:t xml:space="preserve">Ablaufstutzen : _ _ _ </w:t>
      </w:r>
    </w:p>
    <w:p w14:paraId="5970EA76" w14:textId="05BB79B2" w:rsidR="00E53E7F" w:rsidRDefault="00E53E7F" w:rsidP="00E53E7F">
      <w:pPr>
        <w:pStyle w:val="Langtext"/>
      </w:pPr>
      <w:r>
        <w:t>Baubreite exkl. Flansch : 80mm</w:t>
      </w:r>
    </w:p>
    <w:p w14:paraId="3103D2CC" w14:textId="6174DFE1" w:rsidR="00E53E7F" w:rsidRDefault="00E53E7F" w:rsidP="00E53E7F">
      <w:pPr>
        <w:pStyle w:val="Langtext"/>
      </w:pPr>
      <w:r>
        <w:t>Fliesenkantenhöhe : 15 mm</w:t>
      </w:r>
    </w:p>
    <w:p w14:paraId="5EF1CB7D" w14:textId="77777777" w:rsidR="00E53E7F" w:rsidRDefault="00E53E7F" w:rsidP="00E53E7F">
      <w:pPr>
        <w:pStyle w:val="Langtext"/>
      </w:pPr>
    </w:p>
    <w:p w14:paraId="49515E6D" w14:textId="2A934FEE" w:rsidR="00E53E7F" w:rsidRDefault="00E53E7F" w:rsidP="00E53E7F">
      <w:pPr>
        <w:pStyle w:val="Langtext"/>
      </w:pPr>
      <w:r>
        <w:t>Material Edelstahl 1.4301</w:t>
      </w:r>
    </w:p>
    <w:p w14:paraId="558AF869" w14:textId="62E1ADE1" w:rsidR="00E53E7F" w:rsidRDefault="00E53E7F" w:rsidP="00E53E7F">
      <w:pPr>
        <w:pStyle w:val="Langtext"/>
      </w:pPr>
      <w:r>
        <w:t>z.B. ACO Showerdrain Public 80 oder Gleichwertiges.</w:t>
      </w:r>
    </w:p>
    <w:p w14:paraId="4D55A0F2" w14:textId="3B3B3560" w:rsidR="00E53E7F" w:rsidRDefault="00E53E7F" w:rsidP="00E53E7F">
      <w:pPr>
        <w:pStyle w:val="Langtext"/>
      </w:pPr>
      <w:r>
        <w:t>Angebotenes Erzeugnis/Type:</w:t>
      </w:r>
    </w:p>
    <w:p w14:paraId="32FD9D30" w14:textId="77777777" w:rsidR="00E53E7F" w:rsidRDefault="00E53E7F" w:rsidP="00E53E7F">
      <w:pPr>
        <w:pStyle w:val="TrennungPOS"/>
      </w:pPr>
    </w:p>
    <w:p w14:paraId="3C206364" w14:textId="58CC4B5D" w:rsidR="00E53E7F" w:rsidRDefault="00E53E7F" w:rsidP="00E53E7F">
      <w:pPr>
        <w:pStyle w:val="GrundtextPosNr"/>
        <w:keepNext/>
        <w:keepLines/>
      </w:pPr>
      <w:r>
        <w:t>61.BA 61</w:t>
      </w:r>
    </w:p>
    <w:p w14:paraId="74C955AB" w14:textId="78EC48FB" w:rsidR="00E53E7F" w:rsidRDefault="00E53E7F" w:rsidP="00E53E7F">
      <w:pPr>
        <w:pStyle w:val="Grundtext"/>
      </w:pPr>
      <w:r>
        <w:t>Reihenduschrinne mit Wandaufkantung aus Edelstahl,</w:t>
      </w:r>
    </w:p>
    <w:p w14:paraId="30CC168F" w14:textId="254AD832" w:rsidR="00E53E7F" w:rsidRDefault="00E53E7F" w:rsidP="00E53E7F">
      <w:pPr>
        <w:pStyle w:val="Grundtext"/>
      </w:pPr>
      <w:r>
        <w:t>mit integrierter Sekundärentwässerung</w:t>
      </w:r>
    </w:p>
    <w:p w14:paraId="20821FB4" w14:textId="541D2EF0" w:rsidR="00E53E7F" w:rsidRDefault="00E53E7F" w:rsidP="00E53E7F">
      <w:pPr>
        <w:pStyle w:val="Grundtext"/>
      </w:pPr>
      <w:r>
        <w:t>sowie werkseitig angebrachter Dichtmanschette</w:t>
      </w:r>
    </w:p>
    <w:p w14:paraId="4B76A1C6" w14:textId="6F48D99B" w:rsidR="00E53E7F" w:rsidRDefault="00E53E7F" w:rsidP="00E53E7F">
      <w:pPr>
        <w:pStyle w:val="Grundtext"/>
      </w:pPr>
      <w:r>
        <w:t>zum sicheren Anschluss an Verbundabdichtungen gemäß DIN EN 1253-1,</w:t>
      </w:r>
    </w:p>
    <w:p w14:paraId="21F60935" w14:textId="1D59F1ED" w:rsidR="00E53E7F" w:rsidRDefault="00E53E7F" w:rsidP="00E53E7F">
      <w:pPr>
        <w:pStyle w:val="Grundtext"/>
      </w:pPr>
      <w:r>
        <w:t>mit herausnehmbaren zweiteiligem Geruchverschluss,</w:t>
      </w:r>
    </w:p>
    <w:p w14:paraId="018D28D9" w14:textId="37CFCCCD" w:rsidR="00E53E7F" w:rsidRDefault="00E53E7F" w:rsidP="00E53E7F">
      <w:pPr>
        <w:pStyle w:val="Grundtext"/>
      </w:pPr>
      <w:r>
        <w:t>Rinnenkörper mit seitlichem Gefälle,</w:t>
      </w:r>
    </w:p>
    <w:p w14:paraId="510EE9F3" w14:textId="063A6298" w:rsidR="00E53E7F" w:rsidRDefault="00E53E7F" w:rsidP="00E53E7F">
      <w:pPr>
        <w:pStyle w:val="Grundtext"/>
      </w:pPr>
      <w:r>
        <w:t>inkl. Befestigungsmaterial und höhenverstellbaren Montagefüßen</w:t>
      </w:r>
    </w:p>
    <w:p w14:paraId="578E8B41" w14:textId="5C93F8A2" w:rsidR="00E53E7F" w:rsidRDefault="00E53E7F" w:rsidP="00E53E7F">
      <w:pPr>
        <w:pStyle w:val="Grundtext"/>
      </w:pPr>
      <w:r>
        <w:t>Rinnenbreite Innen: 80mm</w:t>
      </w:r>
    </w:p>
    <w:p w14:paraId="0C8947BB" w14:textId="6587FF85" w:rsidR="00E53E7F" w:rsidRDefault="00E53E7F" w:rsidP="00E53E7F">
      <w:pPr>
        <w:pStyle w:val="Grundtext"/>
      </w:pPr>
      <w:r>
        <w:t>Höhe Fliesenrahmen: 15 mm</w:t>
      </w:r>
    </w:p>
    <w:p w14:paraId="765FE408" w14:textId="33CCFDED" w:rsidR="00E53E7F" w:rsidRDefault="00E53E7F" w:rsidP="00E53E7F">
      <w:pPr>
        <w:pStyle w:val="Grundtext"/>
      </w:pPr>
      <w:r>
        <w:t>Abflusswerte bis 1,3l/s, abhängig von der Rinnenlänge</w:t>
      </w:r>
    </w:p>
    <w:p w14:paraId="7F6A281E" w14:textId="64F76199" w:rsidR="00E53E7F" w:rsidRDefault="00E53E7F" w:rsidP="00E53E7F">
      <w:pPr>
        <w:pStyle w:val="Grundtext"/>
      </w:pPr>
      <w:r>
        <w:t>Ablaufkörper um 360° drehbar</w:t>
      </w:r>
    </w:p>
    <w:p w14:paraId="7EC58FE1" w14:textId="6546F738" w:rsidR="00E53E7F" w:rsidRDefault="00E53E7F" w:rsidP="00E53E7F">
      <w:pPr>
        <w:pStyle w:val="Grundtext"/>
      </w:pPr>
      <w:r>
        <w:t>Belastungsklasse: K3 (ÖNORM EN 1253-1)</w:t>
      </w:r>
    </w:p>
    <w:p w14:paraId="135C4555" w14:textId="17D3D89E" w:rsidR="00E53E7F" w:rsidRDefault="00E53E7F" w:rsidP="00E53E7F">
      <w:pPr>
        <w:pStyle w:val="Grundtext"/>
      </w:pPr>
      <w:r>
        <w:t>Ohne zugehörigen Ablaufkörper, ohne Rostabdeckung</w:t>
      </w:r>
    </w:p>
    <w:p w14:paraId="5C5FFED9" w14:textId="54E7545E" w:rsidR="00E53E7F" w:rsidRDefault="00E53E7F" w:rsidP="00E53E7F">
      <w:pPr>
        <w:pStyle w:val="Folgeposition"/>
        <w:keepNext/>
        <w:keepLines/>
      </w:pPr>
      <w:r>
        <w:t>A</w:t>
      </w:r>
      <w:r>
        <w:rPr>
          <w:sz w:val="12"/>
        </w:rPr>
        <w:t>+</w:t>
      </w:r>
      <w:r>
        <w:tab/>
        <w:t>Showerdrain Public 80, 1500mm, mit Wandaufkantung</w:t>
      </w:r>
      <w:r>
        <w:tab/>
        <w:t xml:space="preserve">Stk </w:t>
      </w:r>
    </w:p>
    <w:p w14:paraId="52B172FF" w14:textId="0BDBAAF7" w:rsidR="00E53E7F" w:rsidRDefault="00E53E7F" w:rsidP="00E53E7F">
      <w:pPr>
        <w:pStyle w:val="Langtext"/>
      </w:pPr>
      <w:r>
        <w:t>1500x80, mit 2 Ablaufstutzen</w:t>
      </w:r>
    </w:p>
    <w:p w14:paraId="750009FE" w14:textId="1B236646" w:rsidR="00E53E7F" w:rsidRDefault="00E53E7F" w:rsidP="00E53E7F">
      <w:pPr>
        <w:pStyle w:val="Langtext"/>
      </w:pPr>
      <w:r>
        <w:t>z.B. ACO Showerdrain Public 80, 9008.70.15 oder Gleichwertiges.</w:t>
      </w:r>
    </w:p>
    <w:p w14:paraId="7F5BF9AB" w14:textId="0F1410BF" w:rsidR="00E53E7F" w:rsidRDefault="00E53E7F" w:rsidP="00E53E7F">
      <w:pPr>
        <w:pStyle w:val="Langtext"/>
      </w:pPr>
      <w:r>
        <w:t>Angebotenes Erzeugnis/Type:</w:t>
      </w:r>
    </w:p>
    <w:p w14:paraId="4354A5E1" w14:textId="5AF3A898" w:rsidR="00E53E7F" w:rsidRDefault="00E53E7F" w:rsidP="00E53E7F">
      <w:pPr>
        <w:pStyle w:val="Folgeposition"/>
        <w:keepNext/>
        <w:keepLines/>
      </w:pPr>
      <w:r>
        <w:t>B</w:t>
      </w:r>
      <w:r>
        <w:rPr>
          <w:sz w:val="12"/>
        </w:rPr>
        <w:t>+</w:t>
      </w:r>
      <w:r>
        <w:tab/>
        <w:t>Showerdrain Public 80, 2000mm, mit Wandaufkantung</w:t>
      </w:r>
      <w:r>
        <w:tab/>
        <w:t xml:space="preserve">Stk </w:t>
      </w:r>
    </w:p>
    <w:p w14:paraId="073D8D61" w14:textId="250419FE" w:rsidR="00E53E7F" w:rsidRDefault="00E53E7F" w:rsidP="00E53E7F">
      <w:pPr>
        <w:pStyle w:val="Langtext"/>
      </w:pPr>
      <w:r>
        <w:t>2000x80, mit 2 Ablaufstutzen</w:t>
      </w:r>
    </w:p>
    <w:p w14:paraId="1F1F955F" w14:textId="4DDC88E3" w:rsidR="00E53E7F" w:rsidRDefault="00E53E7F" w:rsidP="00E53E7F">
      <w:pPr>
        <w:pStyle w:val="Langtext"/>
      </w:pPr>
      <w:r>
        <w:t>z.B. ACO Showerdrain Public 80, 9008.70.20 oder Gleichwertiges.</w:t>
      </w:r>
    </w:p>
    <w:p w14:paraId="03EA8A1F" w14:textId="61F7703B" w:rsidR="00E53E7F" w:rsidRDefault="00E53E7F" w:rsidP="00E53E7F">
      <w:pPr>
        <w:pStyle w:val="Langtext"/>
      </w:pPr>
      <w:r>
        <w:t>Angebotenes Erzeugnis/Type:</w:t>
      </w:r>
    </w:p>
    <w:p w14:paraId="74E276C7" w14:textId="67659A2B" w:rsidR="00E53E7F" w:rsidRDefault="00E53E7F" w:rsidP="00E53E7F">
      <w:pPr>
        <w:pStyle w:val="Folgeposition"/>
        <w:keepNext/>
        <w:keepLines/>
      </w:pPr>
      <w:r>
        <w:t>C</w:t>
      </w:r>
      <w:r>
        <w:rPr>
          <w:sz w:val="12"/>
        </w:rPr>
        <w:t>+</w:t>
      </w:r>
      <w:r>
        <w:tab/>
        <w:t>Showerdrain Public 80, 2500mm, mit Wandaufkantung</w:t>
      </w:r>
      <w:r>
        <w:tab/>
        <w:t xml:space="preserve">Stk </w:t>
      </w:r>
    </w:p>
    <w:p w14:paraId="321FAE53" w14:textId="187A5ABB" w:rsidR="00E53E7F" w:rsidRDefault="00E53E7F" w:rsidP="00E53E7F">
      <w:pPr>
        <w:pStyle w:val="Langtext"/>
      </w:pPr>
      <w:r>
        <w:t>2500x80, mit 3 Ablaufstutzen</w:t>
      </w:r>
    </w:p>
    <w:p w14:paraId="2868C03A" w14:textId="2939EF22" w:rsidR="00E53E7F" w:rsidRDefault="00E53E7F" w:rsidP="00E53E7F">
      <w:pPr>
        <w:pStyle w:val="Langtext"/>
      </w:pPr>
      <w:r>
        <w:t>z.B. ACO Showerdrain Public 80, 9008.70.25 oder Gleichwertiges.</w:t>
      </w:r>
    </w:p>
    <w:p w14:paraId="0DE31372" w14:textId="0A31504A" w:rsidR="00E53E7F" w:rsidRDefault="00E53E7F" w:rsidP="00E53E7F">
      <w:pPr>
        <w:pStyle w:val="Langtext"/>
      </w:pPr>
      <w:r>
        <w:lastRenderedPageBreak/>
        <w:t>Angebotenes Erzeugnis/Type:</w:t>
      </w:r>
    </w:p>
    <w:p w14:paraId="36F7835E" w14:textId="1412197F" w:rsidR="00E53E7F" w:rsidRDefault="00E53E7F" w:rsidP="00E53E7F">
      <w:pPr>
        <w:pStyle w:val="Folgeposition"/>
        <w:keepNext/>
        <w:keepLines/>
      </w:pPr>
      <w:r>
        <w:t>D</w:t>
      </w:r>
      <w:r>
        <w:rPr>
          <w:sz w:val="12"/>
        </w:rPr>
        <w:t>+</w:t>
      </w:r>
      <w:r>
        <w:tab/>
        <w:t>Showerdrain Public 80, 3000mm, mit Wandaufkantung</w:t>
      </w:r>
      <w:r>
        <w:tab/>
        <w:t xml:space="preserve">Stk </w:t>
      </w:r>
    </w:p>
    <w:p w14:paraId="2A982750" w14:textId="03355147" w:rsidR="00E53E7F" w:rsidRDefault="00E53E7F" w:rsidP="00E53E7F">
      <w:pPr>
        <w:pStyle w:val="Langtext"/>
      </w:pPr>
      <w:r>
        <w:t>3000x80, mit 3 Ablaufstutzen</w:t>
      </w:r>
    </w:p>
    <w:p w14:paraId="350C6EC1" w14:textId="042966B6" w:rsidR="00E53E7F" w:rsidRDefault="00E53E7F" w:rsidP="00E53E7F">
      <w:pPr>
        <w:pStyle w:val="Langtext"/>
      </w:pPr>
      <w:r>
        <w:t>z.B. ACO Showerdrain Public 80, 9008.70.30 oder Gleichwertiges.</w:t>
      </w:r>
    </w:p>
    <w:p w14:paraId="199AC1E6" w14:textId="1E287E2E" w:rsidR="00E53E7F" w:rsidRDefault="00E53E7F" w:rsidP="00E53E7F">
      <w:pPr>
        <w:pStyle w:val="Langtext"/>
      </w:pPr>
      <w:r>
        <w:t>Angebotenes Erzeugnis/Type:</w:t>
      </w:r>
    </w:p>
    <w:p w14:paraId="66475836" w14:textId="0CD0BD66" w:rsidR="00E53E7F" w:rsidRDefault="00E53E7F" w:rsidP="00E53E7F">
      <w:pPr>
        <w:pStyle w:val="Folgeposition"/>
        <w:keepNext/>
        <w:keepLines/>
      </w:pPr>
      <w:r>
        <w:t>E</w:t>
      </w:r>
      <w:r>
        <w:rPr>
          <w:sz w:val="12"/>
        </w:rPr>
        <w:t>+</w:t>
      </w:r>
      <w:r>
        <w:tab/>
        <w:t>Showerdrain Public 80, Maßgefertigt, mit Wandaufkantung</w:t>
      </w:r>
      <w:r>
        <w:tab/>
        <w:t xml:space="preserve">Stk </w:t>
      </w:r>
    </w:p>
    <w:p w14:paraId="403378FF" w14:textId="191DC77B" w:rsidR="00E53E7F" w:rsidRDefault="00E53E7F" w:rsidP="00E53E7F">
      <w:pPr>
        <w:pStyle w:val="Langtext"/>
      </w:pPr>
      <w:r>
        <w:t>Länge exkl. Flansch : _ _ _ mm</w:t>
      </w:r>
    </w:p>
    <w:p w14:paraId="1734277F" w14:textId="25D2A5C5" w:rsidR="00E53E7F" w:rsidRDefault="00E53E7F" w:rsidP="00E53E7F">
      <w:pPr>
        <w:pStyle w:val="Langtext"/>
      </w:pPr>
      <w:r>
        <w:t xml:space="preserve">Ablaufstutzen : _ _ _ </w:t>
      </w:r>
    </w:p>
    <w:p w14:paraId="13EB49B6" w14:textId="0D95B7D4" w:rsidR="00E53E7F" w:rsidRDefault="00E53E7F" w:rsidP="00E53E7F">
      <w:pPr>
        <w:pStyle w:val="Langtext"/>
      </w:pPr>
      <w:r>
        <w:t>Baubreite exkl. Flansch : 80mm</w:t>
      </w:r>
    </w:p>
    <w:p w14:paraId="17E8EA31" w14:textId="53C8F793" w:rsidR="00E53E7F" w:rsidRDefault="00E53E7F" w:rsidP="00E53E7F">
      <w:pPr>
        <w:pStyle w:val="Langtext"/>
      </w:pPr>
      <w:r>
        <w:t>Fliesenkantenhöhe : 15 mm</w:t>
      </w:r>
    </w:p>
    <w:p w14:paraId="106521B1" w14:textId="77777777" w:rsidR="00E53E7F" w:rsidRDefault="00E53E7F" w:rsidP="00E53E7F">
      <w:pPr>
        <w:pStyle w:val="Langtext"/>
      </w:pPr>
    </w:p>
    <w:p w14:paraId="50E9BFE7" w14:textId="61F9B3BD" w:rsidR="00E53E7F" w:rsidRDefault="00E53E7F" w:rsidP="00E53E7F">
      <w:pPr>
        <w:pStyle w:val="Langtext"/>
      </w:pPr>
      <w:r>
        <w:t>Material Edelstahl 1.4301</w:t>
      </w:r>
    </w:p>
    <w:p w14:paraId="49F3648C" w14:textId="4344751F" w:rsidR="00E53E7F" w:rsidRDefault="00E53E7F" w:rsidP="00E53E7F">
      <w:pPr>
        <w:pStyle w:val="Langtext"/>
      </w:pPr>
      <w:r>
        <w:t>z.B. ACO Showerdrain Public 80 oder Gleichwertiges.</w:t>
      </w:r>
    </w:p>
    <w:p w14:paraId="107834ED" w14:textId="44E89C8D" w:rsidR="00E53E7F" w:rsidRDefault="00E53E7F" w:rsidP="00E53E7F">
      <w:pPr>
        <w:pStyle w:val="Langtext"/>
      </w:pPr>
      <w:r>
        <w:t>Angebotenes Erzeugnis/Type:</w:t>
      </w:r>
    </w:p>
    <w:p w14:paraId="71904CF2" w14:textId="77777777" w:rsidR="00E53E7F" w:rsidRDefault="00E53E7F" w:rsidP="00E53E7F">
      <w:pPr>
        <w:pStyle w:val="TrennungPOS"/>
      </w:pPr>
    </w:p>
    <w:p w14:paraId="588C68EF" w14:textId="0CE0D4A1" w:rsidR="00E53E7F" w:rsidRDefault="00E53E7F" w:rsidP="00E53E7F">
      <w:pPr>
        <w:pStyle w:val="GrundtextPosNr"/>
        <w:keepNext/>
        <w:keepLines/>
      </w:pPr>
      <w:r>
        <w:t>61.BA 62</w:t>
      </w:r>
    </w:p>
    <w:p w14:paraId="19511F49" w14:textId="7EB3EB9E" w:rsidR="00E53E7F" w:rsidRDefault="00E53E7F" w:rsidP="00E53E7F">
      <w:pPr>
        <w:pStyle w:val="Grundtext"/>
      </w:pPr>
      <w:r>
        <w:t>Showerdrain Public 80 Designroste aus Edelstahl, Werkstoff 1.4301, Oberfläche elektropoliert und geschliffen, Belastungsklasse K3, Rutschhemmungsklasse C</w:t>
      </w:r>
    </w:p>
    <w:p w14:paraId="330BF9C9" w14:textId="54207738" w:rsidR="00E53E7F" w:rsidRDefault="00E53E7F" w:rsidP="00E53E7F">
      <w:pPr>
        <w:pStyle w:val="Grundtext"/>
      </w:pPr>
      <w:r>
        <w:t>Angegeben ist die Baulänge und Rostdesign</w:t>
      </w:r>
    </w:p>
    <w:p w14:paraId="30EBA553" w14:textId="0CA2B924" w:rsidR="00E53E7F" w:rsidRDefault="00E53E7F" w:rsidP="00E53E7F">
      <w:pPr>
        <w:pStyle w:val="Folgeposition"/>
        <w:keepNext/>
        <w:keepLines/>
      </w:pPr>
      <w:r>
        <w:t>A</w:t>
      </w:r>
      <w:r>
        <w:rPr>
          <w:sz w:val="12"/>
        </w:rPr>
        <w:t>+</w:t>
      </w:r>
      <w:r>
        <w:tab/>
        <w:t>Rostabdeckung Showerdrain Public 80, 1500mm, Quadrato</w:t>
      </w:r>
      <w:r>
        <w:tab/>
        <w:t xml:space="preserve">Stk </w:t>
      </w:r>
    </w:p>
    <w:p w14:paraId="1729EF88" w14:textId="17266209" w:rsidR="00E53E7F" w:rsidRDefault="00E53E7F" w:rsidP="00E53E7F">
      <w:pPr>
        <w:pStyle w:val="Langtext"/>
      </w:pPr>
      <w:r>
        <w:t>z.B. ACO Showerdrain Public 80 Designrost 9008.11.15 oder Gleichwertiges.</w:t>
      </w:r>
    </w:p>
    <w:p w14:paraId="578A333A" w14:textId="3A2689EF" w:rsidR="00E53E7F" w:rsidRDefault="00E53E7F" w:rsidP="00E53E7F">
      <w:pPr>
        <w:pStyle w:val="Langtext"/>
      </w:pPr>
      <w:r>
        <w:t>Angebotenes Erzeugnis/Type:</w:t>
      </w:r>
    </w:p>
    <w:p w14:paraId="384FF2ED" w14:textId="36F5AF0B" w:rsidR="00E53E7F" w:rsidRDefault="00E53E7F" w:rsidP="00E53E7F">
      <w:pPr>
        <w:pStyle w:val="Folgeposition"/>
        <w:keepNext/>
        <w:keepLines/>
      </w:pPr>
      <w:r>
        <w:t>B</w:t>
      </w:r>
      <w:r>
        <w:rPr>
          <w:sz w:val="12"/>
        </w:rPr>
        <w:t>+</w:t>
      </w:r>
      <w:r>
        <w:tab/>
        <w:t>Rostabdeckung Showerdrain Public 80, 2000mm, Quadrato</w:t>
      </w:r>
      <w:r>
        <w:tab/>
        <w:t xml:space="preserve">Stk </w:t>
      </w:r>
    </w:p>
    <w:p w14:paraId="64B28274" w14:textId="2565F05A" w:rsidR="00E53E7F" w:rsidRDefault="00E53E7F" w:rsidP="00E53E7F">
      <w:pPr>
        <w:pStyle w:val="Langtext"/>
      </w:pPr>
      <w:r>
        <w:t>z.B. ACO Showerdrain Public 80 Designrost 9008.11.20 oder Gleichwertiges.</w:t>
      </w:r>
    </w:p>
    <w:p w14:paraId="6A6422F5" w14:textId="4D0334EB" w:rsidR="00E53E7F" w:rsidRDefault="00E53E7F" w:rsidP="00E53E7F">
      <w:pPr>
        <w:pStyle w:val="Langtext"/>
      </w:pPr>
      <w:r>
        <w:t>Angebotenes Erzeugnis/Type:</w:t>
      </w:r>
    </w:p>
    <w:p w14:paraId="602616E6" w14:textId="42A7778C" w:rsidR="00E53E7F" w:rsidRDefault="00E53E7F" w:rsidP="00E53E7F">
      <w:pPr>
        <w:pStyle w:val="Folgeposition"/>
        <w:keepNext/>
        <w:keepLines/>
      </w:pPr>
      <w:r>
        <w:t>C</w:t>
      </w:r>
      <w:r>
        <w:rPr>
          <w:sz w:val="12"/>
        </w:rPr>
        <w:t>+</w:t>
      </w:r>
      <w:r>
        <w:tab/>
        <w:t>Rostabdeckung Showerdrain Public 80, 2500mm, Quadrato</w:t>
      </w:r>
      <w:r>
        <w:tab/>
        <w:t xml:space="preserve">Stk </w:t>
      </w:r>
    </w:p>
    <w:p w14:paraId="67289C73" w14:textId="57126D3A" w:rsidR="00E53E7F" w:rsidRDefault="00E53E7F" w:rsidP="00E53E7F">
      <w:pPr>
        <w:pStyle w:val="Langtext"/>
      </w:pPr>
      <w:r>
        <w:t>z.B. ACO Showerdrain Public 80 Designrost 9008.11.25 oder Gleichwertiges.</w:t>
      </w:r>
    </w:p>
    <w:p w14:paraId="77E7211C" w14:textId="54372D11" w:rsidR="00E53E7F" w:rsidRDefault="00E53E7F" w:rsidP="00E53E7F">
      <w:pPr>
        <w:pStyle w:val="Langtext"/>
      </w:pPr>
      <w:r>
        <w:t>Angebotenes Erzeugnis/Type:</w:t>
      </w:r>
    </w:p>
    <w:p w14:paraId="0D304164" w14:textId="4A6077E5" w:rsidR="00E53E7F" w:rsidRDefault="00E53E7F" w:rsidP="00E53E7F">
      <w:pPr>
        <w:pStyle w:val="Folgeposition"/>
        <w:keepNext/>
        <w:keepLines/>
      </w:pPr>
      <w:r>
        <w:t>D</w:t>
      </w:r>
      <w:r>
        <w:rPr>
          <w:sz w:val="12"/>
        </w:rPr>
        <w:t>+</w:t>
      </w:r>
      <w:r>
        <w:tab/>
        <w:t>Rostabdeckung Showerdrain Public 80, 3000mm, Quadrato</w:t>
      </w:r>
      <w:r>
        <w:tab/>
        <w:t xml:space="preserve">Stk </w:t>
      </w:r>
    </w:p>
    <w:p w14:paraId="791F44B9" w14:textId="38A33653" w:rsidR="00E53E7F" w:rsidRDefault="00E53E7F" w:rsidP="00E53E7F">
      <w:pPr>
        <w:pStyle w:val="Langtext"/>
      </w:pPr>
      <w:r>
        <w:t>z.B. ACO Showerdrain Public 80 Designrost 9008.11.30 oder Gleichwertiges.</w:t>
      </w:r>
    </w:p>
    <w:p w14:paraId="79DE1E01" w14:textId="56BAED0F" w:rsidR="00E53E7F" w:rsidRDefault="00E53E7F" w:rsidP="00E53E7F">
      <w:pPr>
        <w:pStyle w:val="Langtext"/>
      </w:pPr>
      <w:r>
        <w:t>Angebotenes Erzeugnis/Type:</w:t>
      </w:r>
    </w:p>
    <w:p w14:paraId="1E6FA0C3" w14:textId="77777777" w:rsidR="00E53E7F" w:rsidRDefault="00E53E7F" w:rsidP="00E53E7F">
      <w:pPr>
        <w:pStyle w:val="TrennungPOS"/>
      </w:pPr>
    </w:p>
    <w:p w14:paraId="1F037731" w14:textId="05719D85" w:rsidR="00E53E7F" w:rsidRDefault="00E53E7F" w:rsidP="00E53E7F">
      <w:pPr>
        <w:pStyle w:val="GrundtextPosNr"/>
        <w:keepNext/>
        <w:keepLines/>
      </w:pPr>
      <w:r>
        <w:t>61.BA 63</w:t>
      </w:r>
    </w:p>
    <w:p w14:paraId="7BE7C341" w14:textId="37F138EC" w:rsidR="00E53E7F" w:rsidRDefault="00E53E7F" w:rsidP="00E53E7F">
      <w:pPr>
        <w:pStyle w:val="Grundtext"/>
      </w:pPr>
      <w:r>
        <w:t>Showerdrain Public 80 Designroste aus Edelstahl, Werkstoff 1.4301, Oberfläche elektropoliert und geschliffen, Belastungsklasse K3,</w:t>
      </w:r>
    </w:p>
    <w:p w14:paraId="258689AF" w14:textId="1ABD8FE2" w:rsidR="00E53E7F" w:rsidRDefault="00E53E7F" w:rsidP="00E53E7F">
      <w:pPr>
        <w:pStyle w:val="Grundtext"/>
      </w:pPr>
      <w:r>
        <w:t>befliesbar, Höhe Innen 10mm, je nach verwendeten Fliesentyp</w:t>
      </w:r>
    </w:p>
    <w:p w14:paraId="540290B7" w14:textId="6E9A70FB" w:rsidR="00E53E7F" w:rsidRDefault="00E53E7F" w:rsidP="00E53E7F">
      <w:pPr>
        <w:pStyle w:val="Grundtext"/>
      </w:pPr>
      <w:r>
        <w:t>Angegeben ist die Baulänge und Rostdesign</w:t>
      </w:r>
    </w:p>
    <w:p w14:paraId="643E1519" w14:textId="48DE4588" w:rsidR="00E53E7F" w:rsidRDefault="00E53E7F" w:rsidP="00E53E7F">
      <w:pPr>
        <w:pStyle w:val="Folgeposition"/>
        <w:keepNext/>
        <w:keepLines/>
      </w:pPr>
      <w:r>
        <w:t>A</w:t>
      </w:r>
      <w:r>
        <w:rPr>
          <w:sz w:val="12"/>
        </w:rPr>
        <w:t>+</w:t>
      </w:r>
      <w:r>
        <w:tab/>
        <w:t>Rostabdeckung Showerdrain Public 80, 1500mm, Tile</w:t>
      </w:r>
      <w:r>
        <w:tab/>
        <w:t xml:space="preserve">Stk </w:t>
      </w:r>
    </w:p>
    <w:p w14:paraId="5FDC933B" w14:textId="30D88AAB" w:rsidR="00E53E7F" w:rsidRDefault="00E53E7F" w:rsidP="00E53E7F">
      <w:pPr>
        <w:pStyle w:val="Langtext"/>
      </w:pPr>
      <w:r>
        <w:t>z.B. ACO Showerdrain Public 80 Designrost 9008.20.15 oder Gleichwertiges.</w:t>
      </w:r>
    </w:p>
    <w:p w14:paraId="7CAB287F" w14:textId="2B00B343" w:rsidR="00E53E7F" w:rsidRDefault="00E53E7F" w:rsidP="00E53E7F">
      <w:pPr>
        <w:pStyle w:val="Langtext"/>
      </w:pPr>
      <w:r>
        <w:t>Angebotenes Erzeugnis/Type:</w:t>
      </w:r>
    </w:p>
    <w:p w14:paraId="444EE210" w14:textId="5C5E8DCC" w:rsidR="00E53E7F" w:rsidRDefault="00E53E7F" w:rsidP="00E53E7F">
      <w:pPr>
        <w:pStyle w:val="Folgeposition"/>
        <w:keepNext/>
        <w:keepLines/>
      </w:pPr>
      <w:r>
        <w:t>B</w:t>
      </w:r>
      <w:r>
        <w:rPr>
          <w:sz w:val="12"/>
        </w:rPr>
        <w:t>+</w:t>
      </w:r>
      <w:r>
        <w:tab/>
        <w:t>Rostabdeckung Showerdrain Public 80, 2000mm, Tile</w:t>
      </w:r>
      <w:r>
        <w:tab/>
        <w:t xml:space="preserve">Stk </w:t>
      </w:r>
    </w:p>
    <w:p w14:paraId="0BF3E623" w14:textId="5BB28176" w:rsidR="00E53E7F" w:rsidRDefault="00E53E7F" w:rsidP="00E53E7F">
      <w:pPr>
        <w:pStyle w:val="Langtext"/>
      </w:pPr>
      <w:r>
        <w:t>z.B. ACO Showerdrain Public 80 Designrost 9008.20.20 oder Gleichwertiges.</w:t>
      </w:r>
    </w:p>
    <w:p w14:paraId="0D6B1515" w14:textId="3E741DD8" w:rsidR="00E53E7F" w:rsidRDefault="00E53E7F" w:rsidP="00E53E7F">
      <w:pPr>
        <w:pStyle w:val="Langtext"/>
      </w:pPr>
      <w:r>
        <w:t>Angebotenes Erzeugnis/Type:</w:t>
      </w:r>
    </w:p>
    <w:p w14:paraId="3FCA040D" w14:textId="1C2443EF" w:rsidR="00E53E7F" w:rsidRDefault="00E53E7F" w:rsidP="00E53E7F">
      <w:pPr>
        <w:pStyle w:val="Folgeposition"/>
        <w:keepNext/>
        <w:keepLines/>
      </w:pPr>
      <w:r>
        <w:t>C</w:t>
      </w:r>
      <w:r>
        <w:rPr>
          <w:sz w:val="12"/>
        </w:rPr>
        <w:t>+</w:t>
      </w:r>
      <w:r>
        <w:tab/>
        <w:t>Rostabdeckung Showerdrain Public 80, 2500mm, Tile</w:t>
      </w:r>
      <w:r>
        <w:tab/>
        <w:t xml:space="preserve">Stk </w:t>
      </w:r>
    </w:p>
    <w:p w14:paraId="62650882" w14:textId="3B95B2D2" w:rsidR="00E53E7F" w:rsidRDefault="00E53E7F" w:rsidP="00E53E7F">
      <w:pPr>
        <w:pStyle w:val="Langtext"/>
      </w:pPr>
      <w:r>
        <w:t>z.B. ACO Showerdrain Public 80 Designrost 9008.20.25 oder Gleichwertiges.</w:t>
      </w:r>
    </w:p>
    <w:p w14:paraId="7FAE5903" w14:textId="14D725AB" w:rsidR="00E53E7F" w:rsidRDefault="00E53E7F" w:rsidP="00E53E7F">
      <w:pPr>
        <w:pStyle w:val="Langtext"/>
      </w:pPr>
      <w:r>
        <w:t>Angebotenes Erzeugnis/Type:</w:t>
      </w:r>
    </w:p>
    <w:p w14:paraId="73D7BB38" w14:textId="27BC36E7" w:rsidR="00E53E7F" w:rsidRDefault="00E53E7F" w:rsidP="00E53E7F">
      <w:pPr>
        <w:pStyle w:val="Folgeposition"/>
        <w:keepNext/>
        <w:keepLines/>
      </w:pPr>
      <w:r>
        <w:t>D</w:t>
      </w:r>
      <w:r>
        <w:rPr>
          <w:sz w:val="12"/>
        </w:rPr>
        <w:t>+</w:t>
      </w:r>
      <w:r>
        <w:tab/>
        <w:t>Rostabdeckung Showerdrain Public 80, 3000mm, Tile</w:t>
      </w:r>
      <w:r>
        <w:tab/>
        <w:t xml:space="preserve">Stk </w:t>
      </w:r>
    </w:p>
    <w:p w14:paraId="4C549C4A" w14:textId="06AF2DD2" w:rsidR="00E53E7F" w:rsidRDefault="00E53E7F" w:rsidP="00E53E7F">
      <w:pPr>
        <w:pStyle w:val="Langtext"/>
      </w:pPr>
      <w:r>
        <w:t>z.B. ACO Showerdrain Public 80 Designrost 9008.20.30 oder Gleichwertiges.</w:t>
      </w:r>
    </w:p>
    <w:p w14:paraId="0790E18D" w14:textId="0EF6D6EF" w:rsidR="00E53E7F" w:rsidRDefault="00E53E7F" w:rsidP="00E53E7F">
      <w:pPr>
        <w:pStyle w:val="Langtext"/>
      </w:pPr>
      <w:r>
        <w:t>Angebotenes Erzeugnis/Type:</w:t>
      </w:r>
    </w:p>
    <w:p w14:paraId="4EC8F810" w14:textId="77777777" w:rsidR="00E53E7F" w:rsidRDefault="00E53E7F" w:rsidP="00E53E7F">
      <w:pPr>
        <w:pStyle w:val="TrennungPOS"/>
      </w:pPr>
    </w:p>
    <w:p w14:paraId="5B34A71D" w14:textId="48A90598" w:rsidR="00E53E7F" w:rsidRDefault="00E53E7F" w:rsidP="00E53E7F">
      <w:pPr>
        <w:pStyle w:val="GrundtextPosNr"/>
        <w:keepNext/>
        <w:keepLines/>
      </w:pPr>
      <w:r>
        <w:t>61.BA 65</w:t>
      </w:r>
    </w:p>
    <w:p w14:paraId="67570B09" w14:textId="52CBE63E" w:rsidR="00E53E7F" w:rsidRDefault="00E53E7F" w:rsidP="00E53E7F">
      <w:pPr>
        <w:pStyle w:val="Grundtext"/>
      </w:pPr>
      <w:r>
        <w:t>M Ablauf</w:t>
      </w:r>
    </w:p>
    <w:p w14:paraId="08E339A2" w14:textId="3D7A186D" w:rsidR="00E53E7F" w:rsidRDefault="00E53E7F" w:rsidP="00E53E7F">
      <w:pPr>
        <w:pStyle w:val="Grundtext"/>
      </w:pPr>
      <w:r>
        <w:t>aus Kunststoff, PP,</w:t>
      </w:r>
    </w:p>
    <w:p w14:paraId="6245B981" w14:textId="29866BAB" w:rsidR="00E53E7F" w:rsidRDefault="00E53E7F" w:rsidP="00E53E7F">
      <w:pPr>
        <w:pStyle w:val="Grundtext"/>
      </w:pPr>
      <w:r>
        <w:t>geprüft gemäß DIN EN 1253-1,</w:t>
      </w:r>
    </w:p>
    <w:p w14:paraId="017D57CB" w14:textId="3F425897" w:rsidR="00E53E7F" w:rsidRDefault="00E53E7F" w:rsidP="00E53E7F">
      <w:pPr>
        <w:pStyle w:val="Grundtext"/>
      </w:pPr>
      <w:r>
        <w:t>mit herausnehmbarem Tauchrohr,</w:t>
      </w:r>
    </w:p>
    <w:p w14:paraId="23AE5CCD" w14:textId="09FD2BD8" w:rsidR="00E53E7F" w:rsidRDefault="00E53E7F" w:rsidP="00E53E7F">
      <w:pPr>
        <w:pStyle w:val="Grundtext"/>
      </w:pPr>
      <w:r>
        <w:t>Abflussleistung 0,5 l/s</w:t>
      </w:r>
    </w:p>
    <w:p w14:paraId="3C4D52ED" w14:textId="282AFA40" w:rsidR="00E53E7F" w:rsidRDefault="00E53E7F" w:rsidP="00E53E7F">
      <w:pPr>
        <w:pStyle w:val="Grundtext"/>
      </w:pPr>
      <w:r>
        <w:t>(20 mm Aufstau gemäß DIN EN 1253-1)</w:t>
      </w:r>
    </w:p>
    <w:p w14:paraId="50D37FCE" w14:textId="31847A1F" w:rsidR="00E53E7F" w:rsidRDefault="00577893" w:rsidP="00577893">
      <w:pPr>
        <w:pStyle w:val="Grundtext"/>
      </w:pPr>
      <w:r>
        <w:t>Sperrwasserhöhe 50mm</w:t>
      </w:r>
    </w:p>
    <w:p w14:paraId="6B1E685E" w14:textId="6BA59183" w:rsidR="00577893" w:rsidRDefault="00577893" w:rsidP="00577893">
      <w:pPr>
        <w:pStyle w:val="Grundtext"/>
      </w:pPr>
      <w:r>
        <w:t>Angegeben ist die Einbauhöhe inkl. Rinne bis OK Estrich und Anschlussdurchmesser</w:t>
      </w:r>
    </w:p>
    <w:p w14:paraId="1FAC3898" w14:textId="19059FE2" w:rsidR="00577893" w:rsidRDefault="00577893" w:rsidP="00577893">
      <w:pPr>
        <w:pStyle w:val="Folgeposition"/>
        <w:keepNext/>
        <w:keepLines/>
      </w:pPr>
      <w:r>
        <w:t>A</w:t>
      </w:r>
      <w:r>
        <w:rPr>
          <w:sz w:val="12"/>
        </w:rPr>
        <w:t>+</w:t>
      </w:r>
      <w:r>
        <w:tab/>
        <w:t>Ablaufkörper Showerdrain Public 80, 100-128mm, DN50</w:t>
      </w:r>
      <w:r>
        <w:tab/>
        <w:t xml:space="preserve">Stk </w:t>
      </w:r>
    </w:p>
    <w:p w14:paraId="7FF3FE73" w14:textId="274748B0" w:rsidR="00577893" w:rsidRDefault="00577893" w:rsidP="00577893">
      <w:pPr>
        <w:pStyle w:val="Langtext"/>
      </w:pPr>
      <w:r>
        <w:t>z.B. ACO Ablaufkörper Showerdrain Public 80, 9010.81.20 oder Gleichwertiges.</w:t>
      </w:r>
    </w:p>
    <w:p w14:paraId="6120182C" w14:textId="19F5DE3C" w:rsidR="00577893" w:rsidRDefault="00577893" w:rsidP="00577893">
      <w:pPr>
        <w:pStyle w:val="Langtext"/>
      </w:pPr>
      <w:r>
        <w:t>Angebotenes Erzeugnis/Type:</w:t>
      </w:r>
    </w:p>
    <w:p w14:paraId="4E34439E" w14:textId="699E8E1F" w:rsidR="00577893" w:rsidRDefault="00577893" w:rsidP="00577893">
      <w:pPr>
        <w:pStyle w:val="Folgeposition"/>
        <w:keepNext/>
        <w:keepLines/>
      </w:pPr>
      <w:r>
        <w:lastRenderedPageBreak/>
        <w:t>B</w:t>
      </w:r>
      <w:r>
        <w:rPr>
          <w:sz w:val="12"/>
        </w:rPr>
        <w:t>+</w:t>
      </w:r>
      <w:r>
        <w:tab/>
        <w:t>Ablaufkörper Showerdrain Public 80, 15-128mm, DN50, senkr.</w:t>
      </w:r>
      <w:r>
        <w:tab/>
        <w:t xml:space="preserve">Stk </w:t>
      </w:r>
    </w:p>
    <w:p w14:paraId="21141104" w14:textId="115F8E52" w:rsidR="00577893" w:rsidRDefault="00577893" w:rsidP="00577893">
      <w:pPr>
        <w:pStyle w:val="Langtext"/>
      </w:pPr>
      <w:r>
        <w:t>z.B. ACO Ablaufkörper Showerdrain Public 80, 9010.81.23 oder Gleichwertiges.</w:t>
      </w:r>
    </w:p>
    <w:p w14:paraId="3285AE57" w14:textId="0E788FD1" w:rsidR="00577893" w:rsidRDefault="00577893" w:rsidP="00577893">
      <w:pPr>
        <w:pStyle w:val="Langtext"/>
      </w:pPr>
      <w:r>
        <w:t>Angebotenes Erzeugnis/Type:</w:t>
      </w:r>
    </w:p>
    <w:p w14:paraId="6D65C623" w14:textId="77777777" w:rsidR="00577893" w:rsidRDefault="00577893" w:rsidP="00577893">
      <w:pPr>
        <w:pStyle w:val="TrennungPOS"/>
      </w:pPr>
    </w:p>
    <w:p w14:paraId="5E000544" w14:textId="48FDC603" w:rsidR="00577893" w:rsidRDefault="00577893" w:rsidP="00577893">
      <w:pPr>
        <w:pStyle w:val="GrundtextPosNr"/>
        <w:keepNext/>
        <w:keepLines/>
      </w:pPr>
      <w:r>
        <w:t>61.BA 68</w:t>
      </w:r>
    </w:p>
    <w:p w14:paraId="15AA1026" w14:textId="7511BBEC" w:rsidR="00577893" w:rsidRDefault="00577893" w:rsidP="00577893">
      <w:pPr>
        <w:pStyle w:val="Grundtext"/>
      </w:pPr>
      <w:r>
        <w:t>Reihenduschrinne mit umlaufenden Flansch aus Edelstahl,</w:t>
      </w:r>
    </w:p>
    <w:p w14:paraId="25CAD966" w14:textId="664FA1CD" w:rsidR="00577893" w:rsidRDefault="00577893" w:rsidP="00577893">
      <w:pPr>
        <w:pStyle w:val="Grundtext"/>
      </w:pPr>
      <w:r>
        <w:t>mit integrierter Sekundärentwässerung</w:t>
      </w:r>
    </w:p>
    <w:p w14:paraId="7C16FCB8" w14:textId="0C45423E" w:rsidR="00577893" w:rsidRDefault="00577893" w:rsidP="00577893">
      <w:pPr>
        <w:pStyle w:val="Grundtext"/>
      </w:pPr>
      <w:r>
        <w:t>sowie werkseitig angebrachter Dichtmanschette</w:t>
      </w:r>
    </w:p>
    <w:p w14:paraId="5DE8DFC7" w14:textId="3270B54E" w:rsidR="00577893" w:rsidRDefault="00577893" w:rsidP="00577893">
      <w:pPr>
        <w:pStyle w:val="Grundtext"/>
      </w:pPr>
      <w:r>
        <w:t>zum sicheren Anschluss an Verbundabdichtungen gemäß DIN EN 1253-1,</w:t>
      </w:r>
    </w:p>
    <w:p w14:paraId="2A3D3F7F" w14:textId="11F037DC" w:rsidR="00577893" w:rsidRDefault="00577893" w:rsidP="00577893">
      <w:pPr>
        <w:pStyle w:val="Grundtext"/>
      </w:pPr>
      <w:r>
        <w:t>Rinnenkörper mit seitlichem Gefälle,</w:t>
      </w:r>
    </w:p>
    <w:p w14:paraId="55F6B62B" w14:textId="34D96090" w:rsidR="00577893" w:rsidRDefault="00577893" w:rsidP="00577893">
      <w:pPr>
        <w:pStyle w:val="Grundtext"/>
      </w:pPr>
      <w:r>
        <w:t>Ablaufstutzen 90°, Ø125mm</w:t>
      </w:r>
    </w:p>
    <w:p w14:paraId="704312DB" w14:textId="5ACB5D68" w:rsidR="00577893" w:rsidRDefault="00577893" w:rsidP="00577893">
      <w:pPr>
        <w:pStyle w:val="Grundtext"/>
      </w:pPr>
      <w:r>
        <w:t>inkl. Befestigungsmaterial und höhenverstellbaren Montagefüßen</w:t>
      </w:r>
    </w:p>
    <w:p w14:paraId="425AB56F" w14:textId="703FC227" w:rsidR="00577893" w:rsidRDefault="00577893" w:rsidP="00577893">
      <w:pPr>
        <w:pStyle w:val="Grundtext"/>
      </w:pPr>
      <w:r>
        <w:t>Rinnenbreite Innen: 107mm</w:t>
      </w:r>
    </w:p>
    <w:p w14:paraId="6CE292FC" w14:textId="24772B4B" w:rsidR="00577893" w:rsidRDefault="00577893" w:rsidP="00577893">
      <w:pPr>
        <w:pStyle w:val="Grundtext"/>
      </w:pPr>
      <w:r>
        <w:t>Höhe Fliesenrahmen: 15 mm</w:t>
      </w:r>
    </w:p>
    <w:p w14:paraId="56B21672" w14:textId="31309B1F" w:rsidR="00577893" w:rsidRDefault="00577893" w:rsidP="00577893">
      <w:pPr>
        <w:pStyle w:val="Grundtext"/>
      </w:pPr>
      <w:r>
        <w:t>Abflusswerte bis 2l/s, abhängig von der Auswahl des Ablaufkörpers</w:t>
      </w:r>
    </w:p>
    <w:p w14:paraId="30010E33" w14:textId="19E7D915" w:rsidR="00577893" w:rsidRDefault="00577893" w:rsidP="00577893">
      <w:pPr>
        <w:pStyle w:val="Grundtext"/>
      </w:pPr>
      <w:r>
        <w:t xml:space="preserve">Belastungsklasse: K3 (ÖNORM EN 1253-1) </w:t>
      </w:r>
    </w:p>
    <w:p w14:paraId="0EBA8A64" w14:textId="3B0A5FA3" w:rsidR="00577893" w:rsidRDefault="00577893" w:rsidP="00577893">
      <w:pPr>
        <w:pStyle w:val="Grundtext"/>
      </w:pPr>
      <w:r>
        <w:t>Ohne zugehörigen Ablaufkörper, ohne Rostabdeckung</w:t>
      </w:r>
    </w:p>
    <w:p w14:paraId="49D005AD" w14:textId="50DEAF87" w:rsidR="00577893" w:rsidRDefault="00577893" w:rsidP="00577893">
      <w:pPr>
        <w:pStyle w:val="Folgeposition"/>
        <w:keepNext/>
        <w:keepLines/>
      </w:pPr>
      <w:r>
        <w:t>A</w:t>
      </w:r>
      <w:r>
        <w:rPr>
          <w:sz w:val="12"/>
        </w:rPr>
        <w:t>+</w:t>
      </w:r>
      <w:r>
        <w:tab/>
        <w:t>Showerdrain Public 110, 1500mm, umlauf. Flansch</w:t>
      </w:r>
      <w:r>
        <w:tab/>
        <w:t xml:space="preserve">Stk </w:t>
      </w:r>
    </w:p>
    <w:p w14:paraId="10CFA787" w14:textId="0BB38337" w:rsidR="00577893" w:rsidRDefault="00577893" w:rsidP="00577893">
      <w:pPr>
        <w:pStyle w:val="Langtext"/>
      </w:pPr>
      <w:r>
        <w:t>1500x110, mit 1 Ablaufstutzen</w:t>
      </w:r>
    </w:p>
    <w:p w14:paraId="58B22FD4" w14:textId="46B3B1AA" w:rsidR="00577893" w:rsidRDefault="00577893" w:rsidP="00577893">
      <w:pPr>
        <w:pStyle w:val="Langtext"/>
      </w:pPr>
      <w:r>
        <w:t>z.B. ACO Showerdrain Public 110, 9011.60.16 oder Gleichwertiges.</w:t>
      </w:r>
    </w:p>
    <w:p w14:paraId="65C01E3F" w14:textId="26D19925" w:rsidR="00577893" w:rsidRDefault="00577893" w:rsidP="00577893">
      <w:pPr>
        <w:pStyle w:val="Langtext"/>
      </w:pPr>
      <w:r>
        <w:t>Angebotenes Erzeugnis/Type:</w:t>
      </w:r>
    </w:p>
    <w:p w14:paraId="2FA68F84" w14:textId="532136E6" w:rsidR="00577893" w:rsidRDefault="00577893" w:rsidP="00577893">
      <w:pPr>
        <w:pStyle w:val="Folgeposition"/>
        <w:keepNext/>
        <w:keepLines/>
      </w:pPr>
      <w:r>
        <w:t>B</w:t>
      </w:r>
      <w:r>
        <w:rPr>
          <w:sz w:val="12"/>
        </w:rPr>
        <w:t>+</w:t>
      </w:r>
      <w:r>
        <w:tab/>
        <w:t>Showerdrain Public 110, 2000mm, umlauf. Flansch</w:t>
      </w:r>
      <w:r>
        <w:tab/>
        <w:t xml:space="preserve">Stk </w:t>
      </w:r>
    </w:p>
    <w:p w14:paraId="4E314CBE" w14:textId="7ACB93BF" w:rsidR="00577893" w:rsidRDefault="00577893" w:rsidP="00577893">
      <w:pPr>
        <w:pStyle w:val="Langtext"/>
      </w:pPr>
      <w:r>
        <w:t>2000x110, mit 1 Ablaufstutzen</w:t>
      </w:r>
    </w:p>
    <w:p w14:paraId="432EDFDC" w14:textId="704355F1" w:rsidR="00577893" w:rsidRDefault="00577893" w:rsidP="00577893">
      <w:pPr>
        <w:pStyle w:val="Langtext"/>
      </w:pPr>
      <w:r>
        <w:t>z.B. ACO Showerdrain Public 110, 9011.60.21 oder Gleichwertiges.</w:t>
      </w:r>
    </w:p>
    <w:p w14:paraId="7D8E1054" w14:textId="44FE1625" w:rsidR="00577893" w:rsidRDefault="00577893" w:rsidP="00577893">
      <w:pPr>
        <w:pStyle w:val="Langtext"/>
      </w:pPr>
      <w:r>
        <w:t>Angebotenes Erzeugnis/Type:</w:t>
      </w:r>
    </w:p>
    <w:p w14:paraId="4D350B6B" w14:textId="12F64DE3" w:rsidR="00577893" w:rsidRDefault="00577893" w:rsidP="00577893">
      <w:pPr>
        <w:pStyle w:val="Folgeposition"/>
        <w:keepNext/>
        <w:keepLines/>
      </w:pPr>
      <w:r>
        <w:t>C</w:t>
      </w:r>
      <w:r>
        <w:rPr>
          <w:sz w:val="12"/>
        </w:rPr>
        <w:t>+</w:t>
      </w:r>
      <w:r>
        <w:tab/>
        <w:t>Showerdrain Public 110, 2500mm, umlauf. Flansch</w:t>
      </w:r>
      <w:r>
        <w:tab/>
        <w:t xml:space="preserve">Stk </w:t>
      </w:r>
    </w:p>
    <w:p w14:paraId="57DF7623" w14:textId="297EDF8C" w:rsidR="00577893" w:rsidRDefault="00577893" w:rsidP="00577893">
      <w:pPr>
        <w:pStyle w:val="Langtext"/>
      </w:pPr>
      <w:r>
        <w:t>2500x110, mit 1Ablaufstutzen</w:t>
      </w:r>
    </w:p>
    <w:p w14:paraId="5CFB22CA" w14:textId="2EFFDF55" w:rsidR="00577893" w:rsidRDefault="00577893" w:rsidP="00577893">
      <w:pPr>
        <w:pStyle w:val="Langtext"/>
      </w:pPr>
      <w:r>
        <w:t>z.B. ACO Showerdrain Public 110, 9011.60.26 oder Gleichwertiges.</w:t>
      </w:r>
    </w:p>
    <w:p w14:paraId="59DCA12E" w14:textId="6DEB9768" w:rsidR="00577893" w:rsidRDefault="00577893" w:rsidP="00577893">
      <w:pPr>
        <w:pStyle w:val="Langtext"/>
      </w:pPr>
      <w:r>
        <w:t>Angebotenes Erzeugnis/Type:</w:t>
      </w:r>
    </w:p>
    <w:p w14:paraId="1C62045F" w14:textId="7849E39F" w:rsidR="00577893" w:rsidRDefault="00577893" w:rsidP="00577893">
      <w:pPr>
        <w:pStyle w:val="Folgeposition"/>
        <w:keepNext/>
        <w:keepLines/>
      </w:pPr>
      <w:r>
        <w:t>D</w:t>
      </w:r>
      <w:r>
        <w:rPr>
          <w:sz w:val="12"/>
        </w:rPr>
        <w:t>+</w:t>
      </w:r>
      <w:r>
        <w:tab/>
        <w:t>Showerdrain Public 110, 3000mm, umlauf. Flansch</w:t>
      </w:r>
      <w:r>
        <w:tab/>
        <w:t xml:space="preserve">Stk </w:t>
      </w:r>
    </w:p>
    <w:p w14:paraId="2A8A8543" w14:textId="5F10B86E" w:rsidR="00577893" w:rsidRDefault="00577893" w:rsidP="00577893">
      <w:pPr>
        <w:pStyle w:val="Langtext"/>
      </w:pPr>
      <w:r>
        <w:t>3000x110, mit 1Ablaufstutzen</w:t>
      </w:r>
    </w:p>
    <w:p w14:paraId="5F0DF1EA" w14:textId="3DB92ABA" w:rsidR="00577893" w:rsidRDefault="00577893" w:rsidP="00577893">
      <w:pPr>
        <w:pStyle w:val="Langtext"/>
      </w:pPr>
      <w:r>
        <w:t>z.B. ACO Showerdrain Public 110, 9011.60.31 oder Gleichwertiges.</w:t>
      </w:r>
    </w:p>
    <w:p w14:paraId="788D9B5C" w14:textId="7F795E31" w:rsidR="00577893" w:rsidRDefault="00577893" w:rsidP="00577893">
      <w:pPr>
        <w:pStyle w:val="Langtext"/>
      </w:pPr>
      <w:r>
        <w:t>Angebotenes Erzeugnis/Type:</w:t>
      </w:r>
    </w:p>
    <w:p w14:paraId="424B9FB8" w14:textId="41C32D99" w:rsidR="00577893" w:rsidRDefault="00577893" w:rsidP="00577893">
      <w:pPr>
        <w:pStyle w:val="Folgeposition"/>
        <w:keepNext/>
        <w:keepLines/>
      </w:pPr>
      <w:r>
        <w:t>E</w:t>
      </w:r>
      <w:r>
        <w:rPr>
          <w:sz w:val="12"/>
        </w:rPr>
        <w:t>+</w:t>
      </w:r>
      <w:r>
        <w:tab/>
        <w:t>Showerdrain Public 110, Maßgefertigt , umlauf. Flansch</w:t>
      </w:r>
      <w:r>
        <w:tab/>
        <w:t xml:space="preserve">Stk </w:t>
      </w:r>
    </w:p>
    <w:p w14:paraId="0E2B3264" w14:textId="677CC408" w:rsidR="00577893" w:rsidRDefault="00577893" w:rsidP="00577893">
      <w:pPr>
        <w:pStyle w:val="Langtext"/>
      </w:pPr>
      <w:r>
        <w:t>Länge exkl. Flansch : _ _ _ mm</w:t>
      </w:r>
    </w:p>
    <w:p w14:paraId="37462A99" w14:textId="69D0B55A" w:rsidR="00577893" w:rsidRDefault="00577893" w:rsidP="00577893">
      <w:pPr>
        <w:pStyle w:val="Langtext"/>
      </w:pPr>
      <w:r>
        <w:t xml:space="preserve">Ablaufstutzen : _ _ _ </w:t>
      </w:r>
    </w:p>
    <w:p w14:paraId="6E187279" w14:textId="51B1C67B" w:rsidR="00577893" w:rsidRDefault="00577893" w:rsidP="00577893">
      <w:pPr>
        <w:pStyle w:val="Langtext"/>
      </w:pPr>
      <w:r>
        <w:t>Baubreite exkl. Flansch : 110mm</w:t>
      </w:r>
    </w:p>
    <w:p w14:paraId="461FE888" w14:textId="7F32769C" w:rsidR="00577893" w:rsidRDefault="00577893" w:rsidP="00577893">
      <w:pPr>
        <w:pStyle w:val="Langtext"/>
      </w:pPr>
      <w:r>
        <w:t>Fliesenkantenhöhe : 15 mm</w:t>
      </w:r>
    </w:p>
    <w:p w14:paraId="4A80CD47" w14:textId="77777777" w:rsidR="00577893" w:rsidRDefault="00577893" w:rsidP="00577893">
      <w:pPr>
        <w:pStyle w:val="Langtext"/>
      </w:pPr>
    </w:p>
    <w:p w14:paraId="043CAE36" w14:textId="6F979A55" w:rsidR="00577893" w:rsidRDefault="00577893" w:rsidP="00577893">
      <w:pPr>
        <w:pStyle w:val="Langtext"/>
      </w:pPr>
      <w:r>
        <w:t>Material Edelstahl 1.4301</w:t>
      </w:r>
    </w:p>
    <w:p w14:paraId="107147EC" w14:textId="6366E275" w:rsidR="00577893" w:rsidRDefault="00577893" w:rsidP="00577893">
      <w:pPr>
        <w:pStyle w:val="Langtext"/>
      </w:pPr>
      <w:r>
        <w:t>z.B. ACO Showerdrain Public 110 oder Gleichwertiges.</w:t>
      </w:r>
    </w:p>
    <w:p w14:paraId="2C423483" w14:textId="3FD965E8" w:rsidR="00577893" w:rsidRDefault="00577893" w:rsidP="00577893">
      <w:pPr>
        <w:pStyle w:val="Langtext"/>
      </w:pPr>
      <w:r>
        <w:t>Angebotenes Erzeugnis/Type:</w:t>
      </w:r>
    </w:p>
    <w:p w14:paraId="3DAEB6D3" w14:textId="77777777" w:rsidR="00577893" w:rsidRDefault="00577893" w:rsidP="00577893">
      <w:pPr>
        <w:pStyle w:val="TrennungPOS"/>
      </w:pPr>
    </w:p>
    <w:p w14:paraId="226CFEDB" w14:textId="396D504B" w:rsidR="00577893" w:rsidRDefault="00577893" w:rsidP="00577893">
      <w:pPr>
        <w:pStyle w:val="GrundtextPosNr"/>
        <w:keepNext/>
        <w:keepLines/>
      </w:pPr>
      <w:r>
        <w:t>61.BA 69</w:t>
      </w:r>
    </w:p>
    <w:p w14:paraId="77577630" w14:textId="0D6BF0C6" w:rsidR="00577893" w:rsidRDefault="00577893" w:rsidP="00577893">
      <w:pPr>
        <w:pStyle w:val="Grundtext"/>
      </w:pPr>
      <w:r>
        <w:t>Reihenduschrinne mit Wandaufkantung aus Edelstahl,</w:t>
      </w:r>
    </w:p>
    <w:p w14:paraId="7987E964" w14:textId="69B7D7BB" w:rsidR="00577893" w:rsidRDefault="00577893" w:rsidP="00577893">
      <w:pPr>
        <w:pStyle w:val="Grundtext"/>
      </w:pPr>
      <w:r>
        <w:t>mit integrierter Sekundärentwässerung</w:t>
      </w:r>
    </w:p>
    <w:p w14:paraId="3249D7BE" w14:textId="5DA14C57" w:rsidR="00577893" w:rsidRDefault="00577893" w:rsidP="00577893">
      <w:pPr>
        <w:pStyle w:val="Grundtext"/>
      </w:pPr>
      <w:r>
        <w:t>sowie werkseitig angebrachter Dichtmanschette</w:t>
      </w:r>
    </w:p>
    <w:p w14:paraId="24565155" w14:textId="40A525D9" w:rsidR="00577893" w:rsidRDefault="00577893" w:rsidP="00577893">
      <w:pPr>
        <w:pStyle w:val="Grundtext"/>
      </w:pPr>
      <w:r>
        <w:t>zum sicheren Anschluss an Verbundabdichtungen gemäß DIN EN 1253-1,</w:t>
      </w:r>
    </w:p>
    <w:p w14:paraId="106540C8" w14:textId="299C12DF" w:rsidR="00577893" w:rsidRDefault="00577893" w:rsidP="00577893">
      <w:pPr>
        <w:pStyle w:val="Grundtext"/>
      </w:pPr>
      <w:r>
        <w:t>Rinnenkörper mit seitlichem Gefälle,</w:t>
      </w:r>
    </w:p>
    <w:p w14:paraId="4CB8E65A" w14:textId="4A4D23FB" w:rsidR="00577893" w:rsidRDefault="00577893" w:rsidP="00577893">
      <w:pPr>
        <w:pStyle w:val="Grundtext"/>
      </w:pPr>
      <w:r>
        <w:t>Ablaufstutzen 90°, Ø125mm</w:t>
      </w:r>
    </w:p>
    <w:p w14:paraId="515F860E" w14:textId="23E88112" w:rsidR="00577893" w:rsidRDefault="00577893" w:rsidP="00577893">
      <w:pPr>
        <w:pStyle w:val="Grundtext"/>
      </w:pPr>
      <w:r>
        <w:t>inkl. Befestigungsmaterial und höhenverstellbaren Montagefüßen</w:t>
      </w:r>
    </w:p>
    <w:p w14:paraId="136AD95C" w14:textId="2532F17C" w:rsidR="00577893" w:rsidRDefault="00577893" w:rsidP="00577893">
      <w:pPr>
        <w:pStyle w:val="Grundtext"/>
      </w:pPr>
      <w:r>
        <w:t>Rinnenbreite Innen: 107mm</w:t>
      </w:r>
    </w:p>
    <w:p w14:paraId="67E71715" w14:textId="5C314D24" w:rsidR="00577893" w:rsidRDefault="00577893" w:rsidP="00577893">
      <w:pPr>
        <w:pStyle w:val="Grundtext"/>
      </w:pPr>
      <w:r>
        <w:t>Höhe Fliesenrahmen: 15 mm</w:t>
      </w:r>
    </w:p>
    <w:p w14:paraId="7D47851D" w14:textId="366ACCBB" w:rsidR="00577893" w:rsidRDefault="00577893" w:rsidP="00577893">
      <w:pPr>
        <w:pStyle w:val="Grundtext"/>
      </w:pPr>
      <w:r>
        <w:t>Abflusswerte bis 2l/s, abhängig von der Auswahl des Ablaufkörpers</w:t>
      </w:r>
    </w:p>
    <w:p w14:paraId="0E69782E" w14:textId="38053006" w:rsidR="00577893" w:rsidRDefault="00577893" w:rsidP="00577893">
      <w:pPr>
        <w:pStyle w:val="Grundtext"/>
      </w:pPr>
      <w:r>
        <w:t xml:space="preserve">Belastungsklasse: K3 (ÖNORM EN 1253-1) </w:t>
      </w:r>
    </w:p>
    <w:p w14:paraId="73CDB137" w14:textId="3C55811E" w:rsidR="00577893" w:rsidRDefault="00577893" w:rsidP="00577893">
      <w:pPr>
        <w:pStyle w:val="Grundtext"/>
      </w:pPr>
      <w:r>
        <w:t>Ohne zugehörigen Ablaufkörper, ohne Rostabdeckung</w:t>
      </w:r>
    </w:p>
    <w:p w14:paraId="530651B6" w14:textId="46803731" w:rsidR="00577893" w:rsidRDefault="00577893" w:rsidP="00577893">
      <w:pPr>
        <w:pStyle w:val="Folgeposition"/>
        <w:keepNext/>
        <w:keepLines/>
      </w:pPr>
      <w:r>
        <w:t>A</w:t>
      </w:r>
      <w:r>
        <w:rPr>
          <w:sz w:val="12"/>
        </w:rPr>
        <w:t>+</w:t>
      </w:r>
      <w:r>
        <w:tab/>
        <w:t>Showerdrain Public 110, 1500mm, mit Wandaufkantung</w:t>
      </w:r>
      <w:r>
        <w:tab/>
        <w:t xml:space="preserve">Stk </w:t>
      </w:r>
    </w:p>
    <w:p w14:paraId="45EE4817" w14:textId="2FB40369" w:rsidR="00577893" w:rsidRDefault="00577893" w:rsidP="00577893">
      <w:pPr>
        <w:pStyle w:val="Langtext"/>
      </w:pPr>
      <w:r>
        <w:t>1500x110, mit 1 Ablaufstutzen</w:t>
      </w:r>
    </w:p>
    <w:p w14:paraId="25FB7C55" w14:textId="6FC8CC7B" w:rsidR="00577893" w:rsidRDefault="00577893" w:rsidP="00577893">
      <w:pPr>
        <w:pStyle w:val="Langtext"/>
      </w:pPr>
      <w:r>
        <w:t>z.B. ACO Showerdrain Public 110, 9011.70.16 oder Gleichwertiges.</w:t>
      </w:r>
    </w:p>
    <w:p w14:paraId="088657D7" w14:textId="32452651" w:rsidR="00577893" w:rsidRDefault="00577893" w:rsidP="00577893">
      <w:pPr>
        <w:pStyle w:val="Langtext"/>
      </w:pPr>
      <w:r>
        <w:t>Angebotenes Erzeugnis/Type:</w:t>
      </w:r>
    </w:p>
    <w:p w14:paraId="61ABBB95" w14:textId="50645BF1" w:rsidR="00577893" w:rsidRDefault="00577893" w:rsidP="00577893">
      <w:pPr>
        <w:pStyle w:val="Folgeposition"/>
        <w:keepNext/>
        <w:keepLines/>
      </w:pPr>
      <w:r>
        <w:t>B</w:t>
      </w:r>
      <w:r>
        <w:rPr>
          <w:sz w:val="12"/>
        </w:rPr>
        <w:t>+</w:t>
      </w:r>
      <w:r>
        <w:tab/>
        <w:t>Showerdrain Public 110, 2000mm, mit Wandaufkantung</w:t>
      </w:r>
      <w:r>
        <w:tab/>
        <w:t xml:space="preserve">Stk </w:t>
      </w:r>
    </w:p>
    <w:p w14:paraId="5D1AC894" w14:textId="12884343" w:rsidR="00577893" w:rsidRDefault="00577893" w:rsidP="00577893">
      <w:pPr>
        <w:pStyle w:val="Langtext"/>
      </w:pPr>
      <w:r>
        <w:t>2000x110, mit 1 Ablaufstutzen</w:t>
      </w:r>
    </w:p>
    <w:p w14:paraId="0EA8FBCC" w14:textId="5D3C1D80" w:rsidR="00577893" w:rsidRDefault="00577893" w:rsidP="00577893">
      <w:pPr>
        <w:pStyle w:val="Langtext"/>
      </w:pPr>
      <w:r>
        <w:t>z.B. ACO Showerdrain Public 110, 9011.70.21 oder Gleichwertiges.</w:t>
      </w:r>
    </w:p>
    <w:p w14:paraId="01FF8C67" w14:textId="519F5D54" w:rsidR="00577893" w:rsidRDefault="00577893" w:rsidP="00577893">
      <w:pPr>
        <w:pStyle w:val="Langtext"/>
      </w:pPr>
      <w:r>
        <w:lastRenderedPageBreak/>
        <w:t>Angebotenes Erzeugnis/Type:</w:t>
      </w:r>
    </w:p>
    <w:p w14:paraId="6F95753F" w14:textId="222D4618" w:rsidR="00577893" w:rsidRDefault="00577893" w:rsidP="00577893">
      <w:pPr>
        <w:pStyle w:val="Folgeposition"/>
        <w:keepNext/>
        <w:keepLines/>
      </w:pPr>
      <w:r>
        <w:t>C</w:t>
      </w:r>
      <w:r>
        <w:rPr>
          <w:sz w:val="12"/>
        </w:rPr>
        <w:t>+</w:t>
      </w:r>
      <w:r>
        <w:tab/>
        <w:t>Showerdrain Public 110, 2500mm, mit Wandaufkantung</w:t>
      </w:r>
      <w:r>
        <w:tab/>
        <w:t xml:space="preserve">Stk </w:t>
      </w:r>
    </w:p>
    <w:p w14:paraId="6875A9E1" w14:textId="1B056851" w:rsidR="00577893" w:rsidRDefault="00577893" w:rsidP="00577893">
      <w:pPr>
        <w:pStyle w:val="Langtext"/>
      </w:pPr>
      <w:r>
        <w:t>2500x110, mit 1Ablaufstutzen</w:t>
      </w:r>
    </w:p>
    <w:p w14:paraId="14082674" w14:textId="529B367E" w:rsidR="00577893" w:rsidRDefault="00577893" w:rsidP="00577893">
      <w:pPr>
        <w:pStyle w:val="Langtext"/>
      </w:pPr>
      <w:r>
        <w:t>z.B. ACO Showerdrain Public 110, 9011.70.26 oder Gleichwertiges.</w:t>
      </w:r>
    </w:p>
    <w:p w14:paraId="0AE00B16" w14:textId="422C72C4" w:rsidR="00577893" w:rsidRDefault="00577893" w:rsidP="00577893">
      <w:pPr>
        <w:pStyle w:val="Langtext"/>
      </w:pPr>
      <w:r>
        <w:t>Angebotenes Erzeugnis/Type:</w:t>
      </w:r>
    </w:p>
    <w:p w14:paraId="148C2FC4" w14:textId="2F07BFAE" w:rsidR="00577893" w:rsidRDefault="00577893" w:rsidP="00577893">
      <w:pPr>
        <w:pStyle w:val="Folgeposition"/>
        <w:keepNext/>
        <w:keepLines/>
      </w:pPr>
      <w:r>
        <w:t>D</w:t>
      </w:r>
      <w:r>
        <w:rPr>
          <w:sz w:val="12"/>
        </w:rPr>
        <w:t>+</w:t>
      </w:r>
      <w:r>
        <w:tab/>
        <w:t>Showerdrain Public 110, 3000mm, mit Wandaufkantung</w:t>
      </w:r>
      <w:r>
        <w:tab/>
        <w:t xml:space="preserve">Stk </w:t>
      </w:r>
    </w:p>
    <w:p w14:paraId="04A37222" w14:textId="02C8CD57" w:rsidR="00577893" w:rsidRDefault="00577893" w:rsidP="00577893">
      <w:pPr>
        <w:pStyle w:val="Langtext"/>
      </w:pPr>
      <w:r>
        <w:t>3000x110, mit 1Ablaufstutzen</w:t>
      </w:r>
    </w:p>
    <w:p w14:paraId="395500A0" w14:textId="2FB1308B" w:rsidR="00577893" w:rsidRDefault="00577893" w:rsidP="00577893">
      <w:pPr>
        <w:pStyle w:val="Langtext"/>
      </w:pPr>
      <w:r>
        <w:t>z.B. ACO Showerdrain Public 110, 9011.70.31 oder Gleichwertiges.</w:t>
      </w:r>
    </w:p>
    <w:p w14:paraId="1DC541A8" w14:textId="4A53D1C3" w:rsidR="00577893" w:rsidRDefault="00577893" w:rsidP="00577893">
      <w:pPr>
        <w:pStyle w:val="Langtext"/>
      </w:pPr>
      <w:r>
        <w:t>Angebotenes Erzeugnis/Type:</w:t>
      </w:r>
    </w:p>
    <w:p w14:paraId="6115BA12" w14:textId="19D5E7B6" w:rsidR="00577893" w:rsidRDefault="00577893" w:rsidP="00577893">
      <w:pPr>
        <w:pStyle w:val="Folgeposition"/>
        <w:keepNext/>
        <w:keepLines/>
      </w:pPr>
      <w:r>
        <w:t>E</w:t>
      </w:r>
      <w:r>
        <w:rPr>
          <w:sz w:val="12"/>
        </w:rPr>
        <w:t>+</w:t>
      </w:r>
      <w:r>
        <w:tab/>
        <w:t>Showerdrain Public 110, Maßgefertigt, mit Wandaufkantung</w:t>
      </w:r>
      <w:r>
        <w:tab/>
        <w:t xml:space="preserve">Stk </w:t>
      </w:r>
    </w:p>
    <w:p w14:paraId="3D39BDBE" w14:textId="65851C38" w:rsidR="00577893" w:rsidRDefault="00577893" w:rsidP="00577893">
      <w:pPr>
        <w:pStyle w:val="Langtext"/>
      </w:pPr>
      <w:r>
        <w:t>Länge exkl. Flansch : _ _ _ mm</w:t>
      </w:r>
    </w:p>
    <w:p w14:paraId="06AFAE1F" w14:textId="26F59194" w:rsidR="00577893" w:rsidRDefault="00577893" w:rsidP="00577893">
      <w:pPr>
        <w:pStyle w:val="Langtext"/>
      </w:pPr>
      <w:r>
        <w:t xml:space="preserve">Ablaufstutzen : _ _ _ </w:t>
      </w:r>
    </w:p>
    <w:p w14:paraId="70DE622F" w14:textId="030CEA5C" w:rsidR="00577893" w:rsidRDefault="00577893" w:rsidP="00577893">
      <w:pPr>
        <w:pStyle w:val="Langtext"/>
      </w:pPr>
      <w:r>
        <w:t>Baubreite exkl. Flansch : 110mm</w:t>
      </w:r>
    </w:p>
    <w:p w14:paraId="17D412AA" w14:textId="34CB47FC" w:rsidR="00577893" w:rsidRDefault="00577893" w:rsidP="00577893">
      <w:pPr>
        <w:pStyle w:val="Langtext"/>
      </w:pPr>
      <w:r>
        <w:t>Fliesenkantenhöhe : 15 mm</w:t>
      </w:r>
    </w:p>
    <w:p w14:paraId="041FF8C2" w14:textId="77777777" w:rsidR="00577893" w:rsidRDefault="00577893" w:rsidP="00577893">
      <w:pPr>
        <w:pStyle w:val="Langtext"/>
      </w:pPr>
    </w:p>
    <w:p w14:paraId="45321D70" w14:textId="3A954054" w:rsidR="00577893" w:rsidRDefault="00577893" w:rsidP="00577893">
      <w:pPr>
        <w:pStyle w:val="Langtext"/>
      </w:pPr>
      <w:r>
        <w:t>Material Edelstahl 1.4301</w:t>
      </w:r>
    </w:p>
    <w:p w14:paraId="2824A939" w14:textId="2108ADFA" w:rsidR="00577893" w:rsidRDefault="00577893" w:rsidP="00577893">
      <w:pPr>
        <w:pStyle w:val="Langtext"/>
      </w:pPr>
      <w:r>
        <w:t>z.B. ACO Showerdrain Public 110 oder Gleichwertiges.</w:t>
      </w:r>
    </w:p>
    <w:p w14:paraId="4409708B" w14:textId="2F0782E5" w:rsidR="00577893" w:rsidRDefault="00577893" w:rsidP="00577893">
      <w:pPr>
        <w:pStyle w:val="Langtext"/>
      </w:pPr>
      <w:r>
        <w:t>Angebotenes Erzeugnis/Type:</w:t>
      </w:r>
    </w:p>
    <w:p w14:paraId="298446AA" w14:textId="77777777" w:rsidR="00577893" w:rsidRDefault="00577893" w:rsidP="00577893">
      <w:pPr>
        <w:pStyle w:val="TrennungPOS"/>
      </w:pPr>
    </w:p>
    <w:p w14:paraId="1AE82CA9" w14:textId="797A5923" w:rsidR="00577893" w:rsidRDefault="00577893" w:rsidP="00577893">
      <w:pPr>
        <w:pStyle w:val="GrundtextPosNr"/>
        <w:keepNext/>
        <w:keepLines/>
      </w:pPr>
      <w:r>
        <w:t>61.BA 70</w:t>
      </w:r>
    </w:p>
    <w:p w14:paraId="49CF5534" w14:textId="4F592837" w:rsidR="00577893" w:rsidRDefault="00577893" w:rsidP="00577893">
      <w:pPr>
        <w:pStyle w:val="Grundtext"/>
      </w:pPr>
      <w:r>
        <w:t>Showerdrain Public 110 Designroste aus Edelstahl, Werkstoff 1.4301, Oberfläche elektropoliert und geschliffen, Belastungsklasse K3, Rutschhemmungsklasse C, Anzahl der Roste 3</w:t>
      </w:r>
    </w:p>
    <w:p w14:paraId="0757A5BD" w14:textId="3D847E32" w:rsidR="00577893" w:rsidRDefault="00577893" w:rsidP="00577893">
      <w:pPr>
        <w:pStyle w:val="Grundtext"/>
      </w:pPr>
      <w:r>
        <w:t>Angegeben ist die Baulänge und Rostdesign</w:t>
      </w:r>
    </w:p>
    <w:p w14:paraId="2B9B6804" w14:textId="63D62025" w:rsidR="00577893" w:rsidRDefault="00577893" w:rsidP="00577893">
      <w:pPr>
        <w:pStyle w:val="Folgeposition"/>
        <w:keepNext/>
        <w:keepLines/>
      </w:pPr>
      <w:r>
        <w:t>A</w:t>
      </w:r>
      <w:r>
        <w:rPr>
          <w:sz w:val="12"/>
        </w:rPr>
        <w:t>+</w:t>
      </w:r>
      <w:r>
        <w:tab/>
        <w:t>Rostabdeckung Showerdrain Public 110, 1500mm, Quadrato</w:t>
      </w:r>
      <w:r>
        <w:tab/>
        <w:t xml:space="preserve">Stk </w:t>
      </w:r>
    </w:p>
    <w:p w14:paraId="49F94E9B" w14:textId="7793075B" w:rsidR="00577893" w:rsidRDefault="00577893" w:rsidP="00577893">
      <w:pPr>
        <w:pStyle w:val="Langtext"/>
      </w:pPr>
      <w:r>
        <w:t>z.B. ACO Showerdrain Public 110 Designrost 9011.11.15 oder Gleichwertiges.</w:t>
      </w:r>
    </w:p>
    <w:p w14:paraId="56D77DEE" w14:textId="5EE0963A" w:rsidR="00577893" w:rsidRDefault="00577893" w:rsidP="00577893">
      <w:pPr>
        <w:pStyle w:val="Langtext"/>
      </w:pPr>
      <w:r>
        <w:t>Angebotenes Erzeugnis/Type:</w:t>
      </w:r>
    </w:p>
    <w:p w14:paraId="34F5B8B3" w14:textId="758E99C5" w:rsidR="00577893" w:rsidRDefault="00577893" w:rsidP="00577893">
      <w:pPr>
        <w:pStyle w:val="Folgeposition"/>
        <w:keepNext/>
        <w:keepLines/>
      </w:pPr>
      <w:r>
        <w:t>B</w:t>
      </w:r>
      <w:r>
        <w:rPr>
          <w:sz w:val="12"/>
        </w:rPr>
        <w:t>+</w:t>
      </w:r>
      <w:r>
        <w:tab/>
        <w:t>Rostabdeckung Showerdrain Public 110, 2000mm, Quadrato</w:t>
      </w:r>
      <w:r>
        <w:tab/>
        <w:t xml:space="preserve">Stk </w:t>
      </w:r>
    </w:p>
    <w:p w14:paraId="068DFC91" w14:textId="55D6D7F5" w:rsidR="00577893" w:rsidRDefault="00577893" w:rsidP="00577893">
      <w:pPr>
        <w:pStyle w:val="Langtext"/>
      </w:pPr>
      <w:r>
        <w:t>z.B. ACO Showerdrain Public 110 Designrost 9011.11.20 oder Gleichwertiges.</w:t>
      </w:r>
    </w:p>
    <w:p w14:paraId="3B6A16C5" w14:textId="3B3C90E3" w:rsidR="00577893" w:rsidRDefault="00577893" w:rsidP="00577893">
      <w:pPr>
        <w:pStyle w:val="Langtext"/>
      </w:pPr>
      <w:r>
        <w:t>Angebotenes Erzeugnis/Type:</w:t>
      </w:r>
    </w:p>
    <w:p w14:paraId="19B452DD" w14:textId="06FA95E7" w:rsidR="00577893" w:rsidRDefault="00577893" w:rsidP="00577893">
      <w:pPr>
        <w:pStyle w:val="Folgeposition"/>
        <w:keepNext/>
        <w:keepLines/>
      </w:pPr>
      <w:r>
        <w:t>C</w:t>
      </w:r>
      <w:r>
        <w:rPr>
          <w:sz w:val="12"/>
        </w:rPr>
        <w:t>+</w:t>
      </w:r>
      <w:r>
        <w:tab/>
        <w:t>Rostabdeckung Showerdrain Public 110, 2500mm, Quadrato</w:t>
      </w:r>
      <w:r>
        <w:tab/>
        <w:t xml:space="preserve">Stk </w:t>
      </w:r>
    </w:p>
    <w:p w14:paraId="7D4964DD" w14:textId="6C653CB2" w:rsidR="00577893" w:rsidRDefault="00577893" w:rsidP="00577893">
      <w:pPr>
        <w:pStyle w:val="Langtext"/>
      </w:pPr>
      <w:r>
        <w:t>z.B. ACO Showerdrain Public 110 Designrost 9011.11.25 oder Gleichwertiges.</w:t>
      </w:r>
    </w:p>
    <w:p w14:paraId="27CC1883" w14:textId="1E7B2D96" w:rsidR="00577893" w:rsidRDefault="00577893" w:rsidP="00577893">
      <w:pPr>
        <w:pStyle w:val="Langtext"/>
      </w:pPr>
      <w:r>
        <w:t>Angebotenes Erzeugnis/Type:</w:t>
      </w:r>
    </w:p>
    <w:p w14:paraId="1FA9EA6A" w14:textId="4A275BC3" w:rsidR="00577893" w:rsidRDefault="00577893" w:rsidP="00577893">
      <w:pPr>
        <w:pStyle w:val="Folgeposition"/>
        <w:keepNext/>
        <w:keepLines/>
      </w:pPr>
      <w:r>
        <w:t>D</w:t>
      </w:r>
      <w:r>
        <w:rPr>
          <w:sz w:val="12"/>
        </w:rPr>
        <w:t>+</w:t>
      </w:r>
      <w:r>
        <w:tab/>
        <w:t>Rostabdeckung Showerdrain Public 110, 3000mm, Quadrato</w:t>
      </w:r>
      <w:r>
        <w:tab/>
        <w:t xml:space="preserve">Stk </w:t>
      </w:r>
    </w:p>
    <w:p w14:paraId="5D30B6EF" w14:textId="0258C5C8" w:rsidR="00577893" w:rsidRDefault="00D263E6" w:rsidP="00D263E6">
      <w:pPr>
        <w:pStyle w:val="Langtext"/>
      </w:pPr>
      <w:r>
        <w:t>z.B. ACO Showerdrain Public 110 Designrost 9011.11.30 oder Gleichwertiges.</w:t>
      </w:r>
    </w:p>
    <w:p w14:paraId="04D66D88" w14:textId="0AC7F01E" w:rsidR="00D263E6" w:rsidRDefault="00D263E6" w:rsidP="00D263E6">
      <w:pPr>
        <w:pStyle w:val="Langtext"/>
      </w:pPr>
      <w:r>
        <w:t>Angebotenes Erzeugnis/Type:</w:t>
      </w:r>
    </w:p>
    <w:p w14:paraId="0CAC2DB4" w14:textId="77777777" w:rsidR="00D263E6" w:rsidRDefault="00D263E6" w:rsidP="00D263E6">
      <w:pPr>
        <w:pStyle w:val="TrennungPOS"/>
      </w:pPr>
    </w:p>
    <w:p w14:paraId="710B95BF" w14:textId="20358517" w:rsidR="00D263E6" w:rsidRDefault="00D263E6" w:rsidP="00D263E6">
      <w:pPr>
        <w:pStyle w:val="GrundtextPosNr"/>
        <w:keepNext/>
        <w:keepLines/>
      </w:pPr>
      <w:r>
        <w:t>61.BA 71</w:t>
      </w:r>
    </w:p>
    <w:p w14:paraId="3FAC0BEB" w14:textId="7BDE1B07" w:rsidR="00D263E6" w:rsidRDefault="00D263E6" w:rsidP="00D263E6">
      <w:pPr>
        <w:pStyle w:val="Grundtext"/>
      </w:pPr>
      <w:r>
        <w:t>Showerdrain Public 110 Designroste aus Edelstahl, Werkstoff 1.4301, Oberfläche elektropoliert und geschliffen, Belastungsklasse K3,</w:t>
      </w:r>
    </w:p>
    <w:p w14:paraId="4971451C" w14:textId="4D0A28D6" w:rsidR="00D263E6" w:rsidRDefault="00D263E6" w:rsidP="00D263E6">
      <w:pPr>
        <w:pStyle w:val="Grundtext"/>
      </w:pPr>
      <w:r>
        <w:t>befliesbar, Höhe Innen 10mm, rutschhemmung bauseitig, je nach verwendeten Fliesentyp, Anzahl der Roste 3</w:t>
      </w:r>
    </w:p>
    <w:p w14:paraId="5EB159EB" w14:textId="7F399A37" w:rsidR="00D263E6" w:rsidRDefault="00D263E6" w:rsidP="00D263E6">
      <w:pPr>
        <w:pStyle w:val="Grundtext"/>
      </w:pPr>
      <w:r>
        <w:t>Angegeben ist die Baulänge und Rostdesign</w:t>
      </w:r>
    </w:p>
    <w:p w14:paraId="73ADFBE8" w14:textId="0962FCC7" w:rsidR="00D263E6" w:rsidRDefault="00D263E6" w:rsidP="00D263E6">
      <w:pPr>
        <w:pStyle w:val="Folgeposition"/>
        <w:keepNext/>
        <w:keepLines/>
      </w:pPr>
      <w:r>
        <w:t>A</w:t>
      </w:r>
      <w:r>
        <w:rPr>
          <w:sz w:val="12"/>
        </w:rPr>
        <w:t>+</w:t>
      </w:r>
      <w:r>
        <w:tab/>
        <w:t>Rostabdeckung Showerdrain Public 110, 1500mm, Tile</w:t>
      </w:r>
      <w:r>
        <w:tab/>
        <w:t xml:space="preserve">Stk </w:t>
      </w:r>
    </w:p>
    <w:p w14:paraId="59FD31AD" w14:textId="2030ACE7" w:rsidR="00D263E6" w:rsidRDefault="00D263E6" w:rsidP="00D263E6">
      <w:pPr>
        <w:pStyle w:val="Langtext"/>
      </w:pPr>
      <w:r>
        <w:t>z.B. ACO Showerdrain Public 110 Designrost 9011.20.15 oder Gleichwertiges.</w:t>
      </w:r>
    </w:p>
    <w:p w14:paraId="168CD9F9" w14:textId="781958F2" w:rsidR="00D263E6" w:rsidRDefault="00D263E6" w:rsidP="00D263E6">
      <w:pPr>
        <w:pStyle w:val="Langtext"/>
      </w:pPr>
      <w:r>
        <w:t>Angebotenes Erzeugnis/Type:</w:t>
      </w:r>
    </w:p>
    <w:p w14:paraId="08EF67CE" w14:textId="08F5DFB6" w:rsidR="00D263E6" w:rsidRDefault="00D263E6" w:rsidP="00D263E6">
      <w:pPr>
        <w:pStyle w:val="Folgeposition"/>
        <w:keepNext/>
        <w:keepLines/>
      </w:pPr>
      <w:r>
        <w:t>B</w:t>
      </w:r>
      <w:r>
        <w:rPr>
          <w:sz w:val="12"/>
        </w:rPr>
        <w:t>+</w:t>
      </w:r>
      <w:r>
        <w:tab/>
        <w:t>Rostabdeckung Showerdrain Public 110, 2000mm, Tile</w:t>
      </w:r>
      <w:r>
        <w:tab/>
        <w:t xml:space="preserve">Stk </w:t>
      </w:r>
    </w:p>
    <w:p w14:paraId="0AFE3F1A" w14:textId="3F71FCB9" w:rsidR="00D263E6" w:rsidRDefault="00D263E6" w:rsidP="00D263E6">
      <w:pPr>
        <w:pStyle w:val="Langtext"/>
      </w:pPr>
      <w:r>
        <w:t>z.B. ACO Showerdrain Public 110 Designrost 9011.20.20 oder Gleichwertiges.</w:t>
      </w:r>
    </w:p>
    <w:p w14:paraId="18F61C03" w14:textId="3996A95B" w:rsidR="00D263E6" w:rsidRDefault="00D263E6" w:rsidP="00D263E6">
      <w:pPr>
        <w:pStyle w:val="Langtext"/>
      </w:pPr>
      <w:r>
        <w:t>Angebotenes Erzeugnis/Type:</w:t>
      </w:r>
    </w:p>
    <w:p w14:paraId="5E13D489" w14:textId="2C2703D6" w:rsidR="00D263E6" w:rsidRDefault="00D263E6" w:rsidP="00D263E6">
      <w:pPr>
        <w:pStyle w:val="Folgeposition"/>
        <w:keepNext/>
        <w:keepLines/>
      </w:pPr>
      <w:r>
        <w:t>C</w:t>
      </w:r>
      <w:r>
        <w:rPr>
          <w:sz w:val="12"/>
        </w:rPr>
        <w:t>+</w:t>
      </w:r>
      <w:r>
        <w:tab/>
        <w:t>Rostabdeckung Showerdrain Public 110, 2500mm, Tile</w:t>
      </w:r>
      <w:r>
        <w:tab/>
        <w:t xml:space="preserve">Stk </w:t>
      </w:r>
    </w:p>
    <w:p w14:paraId="6C780AE2" w14:textId="3067DDF8" w:rsidR="00D263E6" w:rsidRDefault="00D263E6" w:rsidP="00D263E6">
      <w:pPr>
        <w:pStyle w:val="Langtext"/>
      </w:pPr>
      <w:r>
        <w:t>z.B. ACO Showerdrain Public 110 Designrost 9011.20.25 oder Gleichwertiges.</w:t>
      </w:r>
    </w:p>
    <w:p w14:paraId="25F82A7B" w14:textId="68AE5D13" w:rsidR="00D263E6" w:rsidRDefault="00D263E6" w:rsidP="00D263E6">
      <w:pPr>
        <w:pStyle w:val="Langtext"/>
      </w:pPr>
      <w:r>
        <w:t>Angebotenes Erzeugnis/Type:</w:t>
      </w:r>
    </w:p>
    <w:p w14:paraId="2725565E" w14:textId="7A433556" w:rsidR="00D263E6" w:rsidRDefault="00D263E6" w:rsidP="00D263E6">
      <w:pPr>
        <w:pStyle w:val="Folgeposition"/>
        <w:keepNext/>
        <w:keepLines/>
      </w:pPr>
      <w:r>
        <w:t>D</w:t>
      </w:r>
      <w:r>
        <w:rPr>
          <w:sz w:val="12"/>
        </w:rPr>
        <w:t>+</w:t>
      </w:r>
      <w:r>
        <w:tab/>
        <w:t>Rostabdeckung Showerdrain Public 110, 3000mm, Tile</w:t>
      </w:r>
      <w:r>
        <w:tab/>
        <w:t xml:space="preserve">Stk </w:t>
      </w:r>
    </w:p>
    <w:p w14:paraId="7BA70788" w14:textId="7D6436A1" w:rsidR="00D263E6" w:rsidRDefault="00D263E6" w:rsidP="00D263E6">
      <w:pPr>
        <w:pStyle w:val="Langtext"/>
      </w:pPr>
      <w:r>
        <w:t>z.B. ACO Showerdrain Public 110 Designrost 9011.20.30 oder Gleichwertiges.</w:t>
      </w:r>
    </w:p>
    <w:p w14:paraId="3752A737" w14:textId="482E4549" w:rsidR="00D263E6" w:rsidRDefault="00D263E6" w:rsidP="00D263E6">
      <w:pPr>
        <w:pStyle w:val="Langtext"/>
      </w:pPr>
      <w:r>
        <w:t>Angebotenes Erzeugnis/Type:</w:t>
      </w:r>
    </w:p>
    <w:p w14:paraId="6218CF4F" w14:textId="77777777" w:rsidR="00D263E6" w:rsidRDefault="00D263E6" w:rsidP="00D263E6">
      <w:pPr>
        <w:pStyle w:val="TrennungPOS"/>
      </w:pPr>
    </w:p>
    <w:p w14:paraId="61799E88" w14:textId="68FAE061" w:rsidR="00D263E6" w:rsidRDefault="00D263E6" w:rsidP="00D263E6">
      <w:pPr>
        <w:pStyle w:val="GrundtextPosNr"/>
        <w:keepNext/>
        <w:keepLines/>
      </w:pPr>
      <w:r>
        <w:t>61.BA 72</w:t>
      </w:r>
    </w:p>
    <w:p w14:paraId="27878C49" w14:textId="390B67FC" w:rsidR="00D263E6" w:rsidRDefault="00D263E6" w:rsidP="00D263E6">
      <w:pPr>
        <w:pStyle w:val="Grundtext"/>
      </w:pPr>
      <w:r>
        <w:t>Showerdrain Public 110 Rollroste aus Kunststoff, Farbe weiß, Schlitzweite 8mm, Belastungsklasse K3, Rutschhemmungsklasse C,</w:t>
      </w:r>
    </w:p>
    <w:p w14:paraId="63AE473A" w14:textId="617EE7F1" w:rsidR="00D263E6" w:rsidRDefault="00D263E6" w:rsidP="00D263E6">
      <w:pPr>
        <w:pStyle w:val="Grundtext"/>
      </w:pPr>
      <w:r>
        <w:t>Anzahl der Roste 3</w:t>
      </w:r>
    </w:p>
    <w:p w14:paraId="7645E256" w14:textId="63D3B813" w:rsidR="00D263E6" w:rsidRDefault="00D263E6" w:rsidP="00D263E6">
      <w:pPr>
        <w:pStyle w:val="Grundtext"/>
      </w:pPr>
      <w:r>
        <w:t>Angegeben ist die Baulänge und Rostdesign</w:t>
      </w:r>
    </w:p>
    <w:p w14:paraId="75DAD6DB" w14:textId="22AFB9EC" w:rsidR="00D263E6" w:rsidRDefault="00D263E6" w:rsidP="00D263E6">
      <w:pPr>
        <w:pStyle w:val="Folgeposition"/>
        <w:keepNext/>
        <w:keepLines/>
      </w:pPr>
      <w:r>
        <w:t>B</w:t>
      </w:r>
      <w:r>
        <w:rPr>
          <w:sz w:val="12"/>
        </w:rPr>
        <w:t>+</w:t>
      </w:r>
      <w:r>
        <w:tab/>
        <w:t>Rostabdeckung Showerdrain Public 110, 1500mm, Rollrost</w:t>
      </w:r>
      <w:r>
        <w:tab/>
        <w:t xml:space="preserve">Stk </w:t>
      </w:r>
    </w:p>
    <w:p w14:paraId="5FAD33FB" w14:textId="335BF79D" w:rsidR="00D263E6" w:rsidRDefault="00D263E6" w:rsidP="00D263E6">
      <w:pPr>
        <w:pStyle w:val="Langtext"/>
      </w:pPr>
      <w:r>
        <w:t>z.B. ACO Showerdrain Public 110 Rollrost 9011.30.15 oder Gleichwertiges.</w:t>
      </w:r>
    </w:p>
    <w:p w14:paraId="78AC0FDB" w14:textId="6B91A5A0" w:rsidR="00D263E6" w:rsidRDefault="00D263E6" w:rsidP="00D263E6">
      <w:pPr>
        <w:pStyle w:val="Langtext"/>
      </w:pPr>
      <w:r>
        <w:t>Angebotenes Erzeugnis/Type:</w:t>
      </w:r>
    </w:p>
    <w:p w14:paraId="0FB4ADAA" w14:textId="55BB6FD1" w:rsidR="00D263E6" w:rsidRDefault="00D263E6" w:rsidP="00D263E6">
      <w:pPr>
        <w:pStyle w:val="Folgeposition"/>
        <w:keepNext/>
        <w:keepLines/>
      </w:pPr>
      <w:r>
        <w:lastRenderedPageBreak/>
        <w:t>C</w:t>
      </w:r>
      <w:r>
        <w:rPr>
          <w:sz w:val="12"/>
        </w:rPr>
        <w:t>+</w:t>
      </w:r>
      <w:r>
        <w:tab/>
        <w:t>Rostabdeckung Showerdrain Public 110, 2000mm, Rollrost</w:t>
      </w:r>
      <w:r>
        <w:tab/>
        <w:t xml:space="preserve">Stk </w:t>
      </w:r>
    </w:p>
    <w:p w14:paraId="2A35006F" w14:textId="66131374" w:rsidR="00D263E6" w:rsidRDefault="00D263E6" w:rsidP="00D263E6">
      <w:pPr>
        <w:pStyle w:val="Langtext"/>
      </w:pPr>
      <w:r>
        <w:t>z.B. ACO Showerdrain Public 110 Rollrost 9011.30.20 oder Gleichwertiges.</w:t>
      </w:r>
    </w:p>
    <w:p w14:paraId="3CB3FAA6" w14:textId="6739401B" w:rsidR="00D263E6" w:rsidRDefault="00D263E6" w:rsidP="00D263E6">
      <w:pPr>
        <w:pStyle w:val="Langtext"/>
      </w:pPr>
      <w:r>
        <w:t>Angebotenes Erzeugnis/Type:</w:t>
      </w:r>
    </w:p>
    <w:p w14:paraId="3D8F5F32" w14:textId="6FD39AA7" w:rsidR="00D263E6" w:rsidRDefault="00D263E6" w:rsidP="00D263E6">
      <w:pPr>
        <w:pStyle w:val="Folgeposition"/>
        <w:keepNext/>
        <w:keepLines/>
      </w:pPr>
      <w:r>
        <w:t>D</w:t>
      </w:r>
      <w:r>
        <w:rPr>
          <w:sz w:val="12"/>
        </w:rPr>
        <w:t>+</w:t>
      </w:r>
      <w:r>
        <w:tab/>
        <w:t>Rostabdeckung Showerdrain Public 110, 2500mm, Rollrost</w:t>
      </w:r>
      <w:r>
        <w:tab/>
        <w:t xml:space="preserve">Stk </w:t>
      </w:r>
    </w:p>
    <w:p w14:paraId="733AE148" w14:textId="39615D00" w:rsidR="00D263E6" w:rsidRDefault="00D263E6" w:rsidP="00D263E6">
      <w:pPr>
        <w:pStyle w:val="Langtext"/>
      </w:pPr>
      <w:r>
        <w:t>z.B. ACO Showerdrain Public 110 Rollrost 9011.30.25 oder Gleichwertiges.</w:t>
      </w:r>
    </w:p>
    <w:p w14:paraId="202CE92C" w14:textId="19E94100" w:rsidR="00D263E6" w:rsidRDefault="00D263E6" w:rsidP="00D263E6">
      <w:pPr>
        <w:pStyle w:val="Langtext"/>
      </w:pPr>
      <w:r>
        <w:t>Angebotenes Erzeugnis/Type:</w:t>
      </w:r>
    </w:p>
    <w:p w14:paraId="0D1FAEFB" w14:textId="20C581E5" w:rsidR="00D263E6" w:rsidRDefault="00D263E6" w:rsidP="00D263E6">
      <w:pPr>
        <w:pStyle w:val="Folgeposition"/>
        <w:keepNext/>
        <w:keepLines/>
      </w:pPr>
      <w:r>
        <w:t>E</w:t>
      </w:r>
      <w:r>
        <w:rPr>
          <w:sz w:val="12"/>
        </w:rPr>
        <w:t>+</w:t>
      </w:r>
      <w:r>
        <w:tab/>
        <w:t>Rostabdeckung Showerdrain Public 110, 3000mm, Rollrost</w:t>
      </w:r>
      <w:r>
        <w:tab/>
        <w:t xml:space="preserve">Stk </w:t>
      </w:r>
    </w:p>
    <w:p w14:paraId="402E6C56" w14:textId="1EAABB63" w:rsidR="00D263E6" w:rsidRDefault="00D263E6" w:rsidP="00D263E6">
      <w:pPr>
        <w:pStyle w:val="Langtext"/>
      </w:pPr>
      <w:r>
        <w:t>z.B. ACO Showerdrain Public 110 Rollrost 9011.30.30 oder Gleichwertiges.</w:t>
      </w:r>
    </w:p>
    <w:p w14:paraId="318DB88C" w14:textId="0ACAC919" w:rsidR="00D263E6" w:rsidRDefault="00D263E6" w:rsidP="00D263E6">
      <w:pPr>
        <w:pStyle w:val="Langtext"/>
      </w:pPr>
      <w:r>
        <w:t>Angebotenes Erzeugnis/Type:</w:t>
      </w:r>
    </w:p>
    <w:p w14:paraId="4CD1DC09" w14:textId="77777777" w:rsidR="00D263E6" w:rsidRDefault="00D263E6" w:rsidP="00D263E6">
      <w:pPr>
        <w:pStyle w:val="TrennungPOS"/>
      </w:pPr>
    </w:p>
    <w:p w14:paraId="33851B50" w14:textId="791B9BF6" w:rsidR="00D263E6" w:rsidRDefault="00D263E6" w:rsidP="00D263E6">
      <w:pPr>
        <w:pStyle w:val="GrundtextPosNr"/>
        <w:keepNext/>
        <w:keepLines/>
      </w:pPr>
      <w:r>
        <w:t>61.BA 73</w:t>
      </w:r>
    </w:p>
    <w:p w14:paraId="52DE3CB6" w14:textId="6FE60F68" w:rsidR="00D263E6" w:rsidRDefault="00D263E6" w:rsidP="00D263E6">
      <w:pPr>
        <w:pStyle w:val="Grundtext"/>
      </w:pPr>
      <w:r>
        <w:t>Ablaufkörper aus Edelstahl</w:t>
      </w:r>
    </w:p>
    <w:p w14:paraId="2A134A5F" w14:textId="40307C08" w:rsidR="00D263E6" w:rsidRDefault="00D263E6" w:rsidP="00D263E6">
      <w:pPr>
        <w:pStyle w:val="Grundtext"/>
      </w:pPr>
      <w:r>
        <w:t>Hygienisches Design nach EN 14159 und EN ISO 14159</w:t>
      </w:r>
    </w:p>
    <w:p w14:paraId="50097124" w14:textId="3F29B8EB" w:rsidR="00D263E6" w:rsidRDefault="00D263E6" w:rsidP="00D263E6">
      <w:pPr>
        <w:pStyle w:val="Grundtext"/>
      </w:pPr>
      <w:r>
        <w:t>Edelstahlablauf entsprechend EN 1253</w:t>
      </w:r>
    </w:p>
    <w:p w14:paraId="442D949A" w14:textId="11407AEF" w:rsidR="00D263E6" w:rsidRDefault="00D263E6" w:rsidP="00D263E6">
      <w:pPr>
        <w:pStyle w:val="Grundtext"/>
      </w:pPr>
      <w:r>
        <w:t>Werkstoff 1.4301</w:t>
      </w:r>
    </w:p>
    <w:p w14:paraId="15EF6453" w14:textId="4FA5AA88" w:rsidR="00D263E6" w:rsidRDefault="00D263E6" w:rsidP="00D263E6">
      <w:pPr>
        <w:pStyle w:val="Grundtext"/>
      </w:pPr>
      <w:r>
        <w:t>Glatter Boden und abgerundete Ecken verhindern Restwasserbildung</w:t>
      </w:r>
    </w:p>
    <w:p w14:paraId="129C00A1" w14:textId="763DE0AF" w:rsidR="00D263E6" w:rsidRDefault="00D263E6" w:rsidP="00D263E6">
      <w:pPr>
        <w:pStyle w:val="Grundtext"/>
      </w:pPr>
      <w:r>
        <w:t>Komplett herausnehmbarer und einfach zu reinigender Geruchsverschluss</w:t>
      </w:r>
    </w:p>
    <w:p w14:paraId="7E3A51AE" w14:textId="47910388" w:rsidR="00D263E6" w:rsidRDefault="00D263E6" w:rsidP="00D263E6">
      <w:pPr>
        <w:pStyle w:val="Grundtext"/>
      </w:pPr>
      <w:r>
        <w:t>Sichtstege hinterfüttert</w:t>
      </w:r>
    </w:p>
    <w:p w14:paraId="38045A24" w14:textId="16CC6E3A" w:rsidR="00D263E6" w:rsidRDefault="00D263E6" w:rsidP="00D263E6">
      <w:pPr>
        <w:pStyle w:val="Grundtext"/>
      </w:pPr>
      <w:r>
        <w:t>Ablaufwerte von 1,4 l/s (DN 70) bis 1,6 l/s (DN 100)</w:t>
      </w:r>
    </w:p>
    <w:p w14:paraId="6600FE1C" w14:textId="6008CA61" w:rsidR="00D263E6" w:rsidRDefault="00D263E6" w:rsidP="00D263E6">
      <w:pPr>
        <w:pStyle w:val="Grundtext"/>
      </w:pPr>
      <w:r>
        <w:t>ohne Aufsatzstück</w:t>
      </w:r>
    </w:p>
    <w:p w14:paraId="3FF583A2" w14:textId="3233AE20" w:rsidR="00D263E6" w:rsidRDefault="00D263E6" w:rsidP="00D263E6">
      <w:pPr>
        <w:pStyle w:val="Grundtext"/>
      </w:pPr>
      <w:r>
        <w:t>ohne Rostabdeckung</w:t>
      </w:r>
    </w:p>
    <w:p w14:paraId="7E34320F" w14:textId="63BB0D12" w:rsidR="00D263E6" w:rsidRDefault="00D263E6" w:rsidP="00D263E6">
      <w:pPr>
        <w:pStyle w:val="Grundtext"/>
      </w:pPr>
      <w:r>
        <w:t>Angegeben ist der Ablaufkörper, die Mehrteiligkeit, der Anschlussdurchmesser, die Lage, der Flansch</w:t>
      </w:r>
    </w:p>
    <w:p w14:paraId="5ABDCB0F" w14:textId="34C84648" w:rsidR="00D263E6" w:rsidRDefault="00D263E6" w:rsidP="00D263E6">
      <w:pPr>
        <w:pStyle w:val="Folgeposition"/>
        <w:keepNext/>
        <w:keepLines/>
      </w:pPr>
      <w:r>
        <w:t>A</w:t>
      </w:r>
      <w:r>
        <w:rPr>
          <w:sz w:val="12"/>
        </w:rPr>
        <w:t>+</w:t>
      </w:r>
      <w:r>
        <w:tab/>
        <w:t>Bodenablauf 142, 2teilig, DN70, senk., Pressdichtungsfl.</w:t>
      </w:r>
      <w:r>
        <w:tab/>
        <w:t xml:space="preserve">Stk </w:t>
      </w:r>
    </w:p>
    <w:p w14:paraId="27746524" w14:textId="3F9DBDA2" w:rsidR="00D263E6" w:rsidRDefault="00D263E6" w:rsidP="00D263E6">
      <w:pPr>
        <w:pStyle w:val="Langtext"/>
      </w:pPr>
      <w:r>
        <w:t>z.B. Bodenablauf Showerdrain Public 110 FHD 142 ArtNr.: 414713_S oder gleichwertig</w:t>
      </w:r>
    </w:p>
    <w:p w14:paraId="57A8E8B4" w14:textId="7CC5F92A" w:rsidR="00D263E6" w:rsidRDefault="00D263E6" w:rsidP="00D263E6">
      <w:pPr>
        <w:pStyle w:val="Langtext"/>
      </w:pPr>
      <w:r>
        <w:t>Angebotenes Erzeugnis/Type:</w:t>
      </w:r>
    </w:p>
    <w:p w14:paraId="377CCDAF" w14:textId="5C2052F6" w:rsidR="00D263E6" w:rsidRDefault="00D263E6" w:rsidP="00D263E6">
      <w:pPr>
        <w:pStyle w:val="Folgeposition"/>
        <w:keepNext/>
        <w:keepLines/>
      </w:pPr>
      <w:r>
        <w:t>B</w:t>
      </w:r>
      <w:r>
        <w:rPr>
          <w:sz w:val="12"/>
        </w:rPr>
        <w:t>+</w:t>
      </w:r>
      <w:r>
        <w:tab/>
        <w:t>Bodenablauf 142, 2teilig, DN70, waag., Halterand</w:t>
      </w:r>
      <w:r>
        <w:tab/>
        <w:t xml:space="preserve">Stk </w:t>
      </w:r>
    </w:p>
    <w:p w14:paraId="754C2E25" w14:textId="1776984C" w:rsidR="00D263E6" w:rsidRDefault="00D263E6" w:rsidP="00D263E6">
      <w:pPr>
        <w:pStyle w:val="Langtext"/>
      </w:pPr>
      <w:r>
        <w:t>z.B. Bodenablauf Showerdrain Public 110 FHD 142 ArtNr.: 414721_S oder gleichwertig</w:t>
      </w:r>
    </w:p>
    <w:p w14:paraId="431A5AEF" w14:textId="68BCDC90" w:rsidR="00D263E6" w:rsidRDefault="00D263E6" w:rsidP="00D263E6">
      <w:pPr>
        <w:pStyle w:val="Langtext"/>
      </w:pPr>
      <w:r>
        <w:t>Angebotenes Erzeugnis/Type:</w:t>
      </w:r>
    </w:p>
    <w:p w14:paraId="3B78A5C3" w14:textId="7D1B27F2" w:rsidR="00D263E6" w:rsidRDefault="00D263E6" w:rsidP="00D263E6">
      <w:pPr>
        <w:pStyle w:val="Folgeposition"/>
        <w:keepNext/>
        <w:keepLines/>
      </w:pPr>
      <w:r>
        <w:t>E</w:t>
      </w:r>
      <w:r>
        <w:rPr>
          <w:sz w:val="12"/>
        </w:rPr>
        <w:t>+</w:t>
      </w:r>
      <w:r>
        <w:tab/>
        <w:t>Bodenablauf 142, 2teilig, DN100, senk., Pressdichtungsfl.</w:t>
      </w:r>
      <w:r>
        <w:tab/>
        <w:t xml:space="preserve">Stk </w:t>
      </w:r>
    </w:p>
    <w:p w14:paraId="0E4B64A6" w14:textId="74AD0EBB" w:rsidR="00D263E6" w:rsidRDefault="00D263E6" w:rsidP="00D263E6">
      <w:pPr>
        <w:pStyle w:val="Langtext"/>
      </w:pPr>
      <w:r>
        <w:t>z.B. Bodenablauf Showerdrain Public 110 FHD 142 ArtNr.: 414719_S oder gleichwertig</w:t>
      </w:r>
    </w:p>
    <w:p w14:paraId="589DA246" w14:textId="44CF7C92" w:rsidR="00D263E6" w:rsidRDefault="00D263E6" w:rsidP="00D263E6">
      <w:pPr>
        <w:pStyle w:val="Langtext"/>
      </w:pPr>
      <w:r>
        <w:t>Angebotenes Erzeugnis/Type:</w:t>
      </w:r>
    </w:p>
    <w:p w14:paraId="37D3AF17" w14:textId="372C566E" w:rsidR="00D263E6" w:rsidRDefault="00D263E6" w:rsidP="00D263E6">
      <w:pPr>
        <w:pStyle w:val="Folgeposition"/>
        <w:keepNext/>
        <w:keepLines/>
      </w:pPr>
      <w:r>
        <w:t>F</w:t>
      </w:r>
      <w:r>
        <w:rPr>
          <w:sz w:val="12"/>
        </w:rPr>
        <w:t>+</w:t>
      </w:r>
      <w:r>
        <w:tab/>
        <w:t>Bodenablauf 142, 2teilig, DN100, waag., Halterand</w:t>
      </w:r>
      <w:r>
        <w:tab/>
        <w:t xml:space="preserve">Stk </w:t>
      </w:r>
    </w:p>
    <w:p w14:paraId="628D7CE4" w14:textId="2B5853DE" w:rsidR="00D263E6" w:rsidRDefault="00D263E6" w:rsidP="00D263E6">
      <w:pPr>
        <w:pStyle w:val="Langtext"/>
      </w:pPr>
      <w:r>
        <w:t>z.B. Bodenablauf Showerdrain Public 110 FHD 142 ArtNr.: 414727_S oder gleichwertig</w:t>
      </w:r>
    </w:p>
    <w:p w14:paraId="220C7704" w14:textId="167FC52F" w:rsidR="00D263E6" w:rsidRDefault="00D263E6" w:rsidP="00D263E6">
      <w:pPr>
        <w:pStyle w:val="Langtext"/>
      </w:pPr>
      <w:r>
        <w:t>Angebotenes Erzeugnis/Type:</w:t>
      </w:r>
    </w:p>
    <w:p w14:paraId="40351FDF" w14:textId="77777777" w:rsidR="00D263E6" w:rsidRDefault="00D263E6" w:rsidP="00D263E6">
      <w:pPr>
        <w:pStyle w:val="TrennungPOS"/>
      </w:pPr>
    </w:p>
    <w:p w14:paraId="34C9D159" w14:textId="4253DA40" w:rsidR="00D263E6" w:rsidRDefault="00D263E6" w:rsidP="00D263E6">
      <w:pPr>
        <w:pStyle w:val="GrundtextPosNr"/>
        <w:keepNext/>
        <w:keepLines/>
      </w:pPr>
      <w:r>
        <w:t>61.BA 80</w:t>
      </w:r>
    </w:p>
    <w:p w14:paraId="10F34B9B" w14:textId="3573DF39" w:rsidR="00D263E6" w:rsidRDefault="00D263E6" w:rsidP="00D263E6">
      <w:pPr>
        <w:pStyle w:val="Grundtext"/>
      </w:pPr>
      <w:r>
        <w:t>Duschrinnenprofil Edelstahl mit Designrost Platte aus elektropoliertem Edelstahl</w:t>
      </w:r>
    </w:p>
    <w:p w14:paraId="27265813" w14:textId="15AC4DF7" w:rsidR="00D263E6" w:rsidRDefault="00D263E6" w:rsidP="00D263E6">
      <w:pPr>
        <w:pStyle w:val="Grundtext"/>
      </w:pPr>
      <w:r>
        <w:t>zum Einbau im Fliesenkleber, oberhalb des Estrichs und der Abdichtung.</w:t>
      </w:r>
    </w:p>
    <w:p w14:paraId="346E0FCB" w14:textId="185C4640" w:rsidR="00D263E6" w:rsidRDefault="00D263E6" w:rsidP="00D263E6">
      <w:pPr>
        <w:pStyle w:val="Grundtext"/>
      </w:pPr>
      <w:r>
        <w:t>Für Einbau an der Wand oder vor der Wand geeignet.</w:t>
      </w:r>
    </w:p>
    <w:p w14:paraId="4708D16E" w14:textId="19A7CE7D" w:rsidR="00D263E6" w:rsidRDefault="00D263E6" w:rsidP="00D263E6">
      <w:pPr>
        <w:pStyle w:val="Grundtext"/>
      </w:pPr>
      <w:r>
        <w:t>Elektropolierter Profilkörper mit Längs- und Quergefälle aus Material Edelstahl Werkstoff 1.4301.</w:t>
      </w:r>
    </w:p>
    <w:p w14:paraId="7224C4E8" w14:textId="567DA401" w:rsidR="00D263E6" w:rsidRDefault="00D263E6" w:rsidP="00D263E6">
      <w:pPr>
        <w:pStyle w:val="Grundtext"/>
      </w:pPr>
      <w:r>
        <w:t>Profilbreite: 55 mm</w:t>
      </w:r>
    </w:p>
    <w:p w14:paraId="7C6C0D7F" w14:textId="2C0C17A8" w:rsidR="00D263E6" w:rsidRDefault="00D263E6" w:rsidP="00D263E6">
      <w:pPr>
        <w:pStyle w:val="Grundtext"/>
      </w:pPr>
      <w:r>
        <w:t>Profil kann um bis zu 80 mm gekürzt werden.</w:t>
      </w:r>
    </w:p>
    <w:p w14:paraId="4EBBAFEA" w14:textId="47009A24" w:rsidR="00D263E6" w:rsidRDefault="00D263E6" w:rsidP="00D263E6">
      <w:pPr>
        <w:pStyle w:val="Grundtext"/>
      </w:pPr>
      <w:r>
        <w:t>Belastungsklasse K3, geprüft gemäß ÖNORM EN 1253-1.</w:t>
      </w:r>
    </w:p>
    <w:p w14:paraId="42B5814E" w14:textId="2D3F16A4" w:rsidR="00D263E6" w:rsidRDefault="00D263E6" w:rsidP="00D263E6">
      <w:pPr>
        <w:pStyle w:val="Grundtext"/>
      </w:pPr>
      <w:r>
        <w:t>Inklusive Verkrallungselemente für sicheren Einbau in den Fliesenkleber.</w:t>
      </w:r>
    </w:p>
    <w:p w14:paraId="53E2C790" w14:textId="5E5E7C69" w:rsidR="00D263E6" w:rsidRDefault="00D263E6" w:rsidP="00D263E6">
      <w:pPr>
        <w:pStyle w:val="Grundtext"/>
      </w:pPr>
      <w:r>
        <w:t>Werkzeugloses abnehmen des Designrostes durch "tip und flip" Funktion.</w:t>
      </w:r>
    </w:p>
    <w:p w14:paraId="6CB46DD7" w14:textId="48C65DE7" w:rsidR="00D263E6" w:rsidRDefault="00D263E6" w:rsidP="00D263E6">
      <w:pPr>
        <w:pStyle w:val="Grundtext"/>
      </w:pPr>
      <w:r>
        <w:t>Einbauhöhe für Bodenbelege ab Oberkante Estrich : 15 bis 35 mm</w:t>
      </w:r>
    </w:p>
    <w:p w14:paraId="3C9F9D14" w14:textId="462DD172" w:rsidR="00D263E6" w:rsidRDefault="00D263E6" w:rsidP="00D263E6">
      <w:pPr>
        <w:pStyle w:val="Grundtext"/>
      </w:pPr>
      <w:r>
        <w:t>Inklusive Haarsieb.</w:t>
      </w:r>
    </w:p>
    <w:p w14:paraId="10D849F5" w14:textId="3A14151F" w:rsidR="00D263E6" w:rsidRDefault="00D263E6" w:rsidP="00D263E6">
      <w:pPr>
        <w:pStyle w:val="Grundtext"/>
      </w:pPr>
      <w:r>
        <w:t>Zubehör: ACO ShowerDrain S+ Rohbauset</w:t>
      </w:r>
    </w:p>
    <w:p w14:paraId="006A174D" w14:textId="2B7FF589" w:rsidR="00D263E6" w:rsidRDefault="00D263E6" w:rsidP="00D263E6">
      <w:pPr>
        <w:pStyle w:val="Grundtext"/>
      </w:pPr>
      <w:r>
        <w:t>Angegeben ist Länge in mm</w:t>
      </w:r>
    </w:p>
    <w:p w14:paraId="49C8E438" w14:textId="6405B8C6" w:rsidR="00D263E6" w:rsidRDefault="00D263E6" w:rsidP="00D263E6">
      <w:pPr>
        <w:pStyle w:val="Folgeposition"/>
        <w:keepNext/>
        <w:keepLines/>
      </w:pPr>
      <w:r>
        <w:t>A</w:t>
      </w:r>
      <w:r>
        <w:rPr>
          <w:sz w:val="12"/>
        </w:rPr>
        <w:t>+</w:t>
      </w:r>
      <w:r>
        <w:tab/>
        <w:t>Showerdrain S+ Duschrinnenprofil aus Edelstahl, 800x55mm</w:t>
      </w:r>
      <w:r>
        <w:tab/>
        <w:t xml:space="preserve">Stk </w:t>
      </w:r>
    </w:p>
    <w:p w14:paraId="58907AD7" w14:textId="0F4A04C6" w:rsidR="00D263E6" w:rsidRDefault="00D263E6" w:rsidP="00D263E6">
      <w:pPr>
        <w:pStyle w:val="Langtext"/>
      </w:pPr>
      <w:r>
        <w:t>z.B. ACO Showerdrain S+ Duschrinnenprofil mit Rost aus Edelstahl, 9010.51.11 oder Gleichwertiges.</w:t>
      </w:r>
    </w:p>
    <w:p w14:paraId="126C73EC" w14:textId="7370D5AE" w:rsidR="00D263E6" w:rsidRDefault="00D263E6" w:rsidP="00D263E6">
      <w:pPr>
        <w:pStyle w:val="Langtext"/>
      </w:pPr>
      <w:r>
        <w:t>Angebotenes Erzeugnis/Type:</w:t>
      </w:r>
    </w:p>
    <w:p w14:paraId="6E3CD69C" w14:textId="12B50AD7" w:rsidR="00D263E6" w:rsidRDefault="00D263E6" w:rsidP="00D263E6">
      <w:pPr>
        <w:pStyle w:val="Folgeposition"/>
        <w:keepNext/>
        <w:keepLines/>
      </w:pPr>
      <w:r>
        <w:t>B</w:t>
      </w:r>
      <w:r>
        <w:rPr>
          <w:sz w:val="12"/>
        </w:rPr>
        <w:t>+</w:t>
      </w:r>
      <w:r>
        <w:tab/>
        <w:t>Showerdrain S+ Duschrinnenprofil aus Edelstahl, 900x55mm</w:t>
      </w:r>
      <w:r>
        <w:tab/>
        <w:t xml:space="preserve">Stk </w:t>
      </w:r>
    </w:p>
    <w:p w14:paraId="287DC3F2" w14:textId="318704D4" w:rsidR="00D263E6" w:rsidRDefault="00D263E6" w:rsidP="00D263E6">
      <w:pPr>
        <w:pStyle w:val="Langtext"/>
      </w:pPr>
      <w:r>
        <w:t>z.B. ACO Showerdrain S+ Duschrinnenprofil mit Rost aus Edelstahl, 9010.51.12 oder Gleichwertiges.</w:t>
      </w:r>
    </w:p>
    <w:p w14:paraId="6C55D413" w14:textId="081120ED" w:rsidR="00D263E6" w:rsidRDefault="00D263E6" w:rsidP="00D263E6">
      <w:pPr>
        <w:pStyle w:val="Langtext"/>
      </w:pPr>
      <w:r>
        <w:t>Angebotenes Erzeugnis/Type:</w:t>
      </w:r>
    </w:p>
    <w:p w14:paraId="7FAA4D0D" w14:textId="1F86D6BB" w:rsidR="00D263E6" w:rsidRDefault="00D263E6" w:rsidP="00D263E6">
      <w:pPr>
        <w:pStyle w:val="Folgeposition"/>
        <w:keepNext/>
        <w:keepLines/>
      </w:pPr>
      <w:r>
        <w:t>C</w:t>
      </w:r>
      <w:r>
        <w:rPr>
          <w:sz w:val="12"/>
        </w:rPr>
        <w:t>+</w:t>
      </w:r>
      <w:r>
        <w:tab/>
        <w:t>Showerdrain S+ Duschrinnenprofil aus Edelstahl, 1000x55mm</w:t>
      </w:r>
      <w:r>
        <w:tab/>
        <w:t xml:space="preserve">Stk </w:t>
      </w:r>
    </w:p>
    <w:p w14:paraId="4E97DEEA" w14:textId="74BDEE98" w:rsidR="00D263E6" w:rsidRDefault="00D263E6" w:rsidP="00D263E6">
      <w:pPr>
        <w:pStyle w:val="Langtext"/>
      </w:pPr>
      <w:r>
        <w:t>z.B. ACO Showerdrain S+ Duschrinnenprofil mit Rost aus Edelstahl, 9010.51.13 oder Gleichwertiges.</w:t>
      </w:r>
    </w:p>
    <w:p w14:paraId="0A20D105" w14:textId="25111E52" w:rsidR="00D263E6" w:rsidRDefault="00D263E6" w:rsidP="00D263E6">
      <w:pPr>
        <w:pStyle w:val="Langtext"/>
      </w:pPr>
      <w:r>
        <w:t>Angebotenes Erzeugnis/Type:</w:t>
      </w:r>
    </w:p>
    <w:p w14:paraId="5F82139D" w14:textId="68E7AB30" w:rsidR="00D263E6" w:rsidRDefault="00D263E6" w:rsidP="00D263E6">
      <w:pPr>
        <w:pStyle w:val="Folgeposition"/>
        <w:keepNext/>
        <w:keepLines/>
      </w:pPr>
      <w:r>
        <w:t>D</w:t>
      </w:r>
      <w:r>
        <w:rPr>
          <w:sz w:val="12"/>
        </w:rPr>
        <w:t>+</w:t>
      </w:r>
      <w:r>
        <w:tab/>
        <w:t>Showerdrain S+ Duschrinnenprofil aus Edelstahl, 1200x55mm</w:t>
      </w:r>
      <w:r>
        <w:tab/>
        <w:t xml:space="preserve">Stk </w:t>
      </w:r>
    </w:p>
    <w:p w14:paraId="103CEAB1" w14:textId="1F529546" w:rsidR="00D263E6" w:rsidRDefault="00D263E6" w:rsidP="00D263E6">
      <w:pPr>
        <w:pStyle w:val="Langtext"/>
      </w:pPr>
      <w:r>
        <w:t>z.B. ACO Showerdrain S+ Duschrinnenprofil mit Rost aus Edelstahl, 9010.51.14 oder Gleichwertiges.</w:t>
      </w:r>
    </w:p>
    <w:p w14:paraId="150C78EA" w14:textId="2928B134" w:rsidR="00D263E6" w:rsidRDefault="00D263E6" w:rsidP="00D263E6">
      <w:pPr>
        <w:pStyle w:val="Langtext"/>
      </w:pPr>
      <w:r>
        <w:t>Angebotenes Erzeugnis/Type:</w:t>
      </w:r>
    </w:p>
    <w:p w14:paraId="54D27A5C" w14:textId="77777777" w:rsidR="00D263E6" w:rsidRDefault="00D263E6" w:rsidP="00D263E6">
      <w:pPr>
        <w:pStyle w:val="TrennungPOS"/>
      </w:pPr>
    </w:p>
    <w:p w14:paraId="07E6A18F" w14:textId="4E94FEF5" w:rsidR="00D263E6" w:rsidRDefault="00D263E6" w:rsidP="00D263E6">
      <w:pPr>
        <w:pStyle w:val="GrundtextPosNr"/>
        <w:keepNext/>
        <w:keepLines/>
      </w:pPr>
      <w:r>
        <w:lastRenderedPageBreak/>
        <w:t>61.BA 81</w:t>
      </w:r>
    </w:p>
    <w:p w14:paraId="408C75D9" w14:textId="5DB3FCF5" w:rsidR="00D263E6" w:rsidRDefault="00D263E6" w:rsidP="00D263E6">
      <w:pPr>
        <w:pStyle w:val="Grundtext"/>
      </w:pPr>
      <w:r>
        <w:t>Duschrinnenprofil Edelstahl mit PVD Beschichtung schwarz, Designrost Platte aus elektropoliertem Edelstahl</w:t>
      </w:r>
    </w:p>
    <w:p w14:paraId="52FFD880" w14:textId="07AFD572" w:rsidR="00D263E6" w:rsidRDefault="00D263E6" w:rsidP="00D263E6">
      <w:pPr>
        <w:pStyle w:val="Grundtext"/>
      </w:pPr>
      <w:r>
        <w:t>zum Einbau im Fliesenkleber, oberhalb des Estrichs und der Abdichtung.</w:t>
      </w:r>
    </w:p>
    <w:p w14:paraId="73F4E7FD" w14:textId="7A9BA8E0" w:rsidR="00D263E6" w:rsidRDefault="00D263E6" w:rsidP="00D263E6">
      <w:pPr>
        <w:pStyle w:val="Grundtext"/>
      </w:pPr>
      <w:r>
        <w:t>Für Einbau an der Wand oder vor der Wand geeignet.</w:t>
      </w:r>
    </w:p>
    <w:p w14:paraId="634222BB" w14:textId="3358DE7B" w:rsidR="00D263E6" w:rsidRDefault="00D263E6" w:rsidP="00D263E6">
      <w:pPr>
        <w:pStyle w:val="Grundtext"/>
      </w:pPr>
      <w:r>
        <w:t>Elektropolierter Profilkörper mit Längs- und Quergefälle aus Material Edelstahl Werkstoff 1.4301.</w:t>
      </w:r>
    </w:p>
    <w:p w14:paraId="5D765593" w14:textId="5DB726D7" w:rsidR="00D263E6" w:rsidRDefault="00D263E6" w:rsidP="00D263E6">
      <w:pPr>
        <w:pStyle w:val="Grundtext"/>
      </w:pPr>
      <w:r>
        <w:t>Profilbreite: 55 mm</w:t>
      </w:r>
    </w:p>
    <w:p w14:paraId="6B67B9AC" w14:textId="7C7DD89C" w:rsidR="00D263E6" w:rsidRDefault="00D263E6" w:rsidP="00D263E6">
      <w:pPr>
        <w:pStyle w:val="Grundtext"/>
      </w:pPr>
      <w:r>
        <w:t>Profil kann um bis zu 80 mm gekürzt werden.</w:t>
      </w:r>
    </w:p>
    <w:p w14:paraId="64BF8E60" w14:textId="143966D8" w:rsidR="00D263E6" w:rsidRDefault="00D263E6" w:rsidP="00D263E6">
      <w:pPr>
        <w:pStyle w:val="Grundtext"/>
      </w:pPr>
      <w:r>
        <w:t>Belastungsklasse K3, geprüft gemäß ÖNORM EN 1253-1.</w:t>
      </w:r>
    </w:p>
    <w:p w14:paraId="66345BA9" w14:textId="17449AD3" w:rsidR="00D263E6" w:rsidRDefault="00D263E6" w:rsidP="00D263E6">
      <w:pPr>
        <w:pStyle w:val="Grundtext"/>
      </w:pPr>
      <w:r>
        <w:t>Inklusive Verkrallungselemente für sicheren Einbau in den Fliesenkleber.</w:t>
      </w:r>
    </w:p>
    <w:p w14:paraId="0224B417" w14:textId="2244F7E4" w:rsidR="00D263E6" w:rsidRDefault="00D263E6" w:rsidP="00D263E6">
      <w:pPr>
        <w:pStyle w:val="Grundtext"/>
      </w:pPr>
      <w:r>
        <w:t>Werkzeugloses abnehmen des Designrostes durch "tip und flip" Funktion.</w:t>
      </w:r>
    </w:p>
    <w:p w14:paraId="1491C3D4" w14:textId="292D89B1" w:rsidR="00D263E6" w:rsidRDefault="00D263E6" w:rsidP="00D263E6">
      <w:pPr>
        <w:pStyle w:val="Grundtext"/>
      </w:pPr>
      <w:r>
        <w:t>Einbauhöhe für Bodenbelege ab Oberkante Estrich : 15 bis 35 mm</w:t>
      </w:r>
    </w:p>
    <w:p w14:paraId="64E5199E" w14:textId="6C0C37D1" w:rsidR="00D263E6" w:rsidRDefault="00A87931" w:rsidP="00A87931">
      <w:pPr>
        <w:pStyle w:val="Grundtext"/>
      </w:pPr>
      <w:r>
        <w:t>Inklusive Haarsieb.</w:t>
      </w:r>
    </w:p>
    <w:p w14:paraId="68F15915" w14:textId="445A4180" w:rsidR="00A87931" w:rsidRDefault="00A87931" w:rsidP="00A87931">
      <w:pPr>
        <w:pStyle w:val="Grundtext"/>
      </w:pPr>
      <w:r>
        <w:t>Zubehör: ACO ShowerDrain S+ Rohbauset</w:t>
      </w:r>
    </w:p>
    <w:p w14:paraId="701190D1" w14:textId="465C3724" w:rsidR="00A87931" w:rsidRDefault="00A87931" w:rsidP="00A87931">
      <w:pPr>
        <w:pStyle w:val="Grundtext"/>
      </w:pPr>
      <w:r>
        <w:t>Angegeben ist Länge in mm</w:t>
      </w:r>
    </w:p>
    <w:p w14:paraId="481DA09E" w14:textId="49C44280" w:rsidR="00A87931" w:rsidRDefault="00A87931" w:rsidP="00A87931">
      <w:pPr>
        <w:pStyle w:val="Folgeposition"/>
        <w:keepNext/>
        <w:keepLines/>
      </w:pPr>
      <w:r>
        <w:t>A</w:t>
      </w:r>
      <w:r>
        <w:rPr>
          <w:sz w:val="12"/>
        </w:rPr>
        <w:t>+</w:t>
      </w:r>
      <w:r>
        <w:tab/>
        <w:t>Showerdrain S+ Duschrinnenprofil Schwarz aus Edel., 800x55mm</w:t>
      </w:r>
      <w:r>
        <w:tab/>
        <w:t xml:space="preserve">Stk </w:t>
      </w:r>
    </w:p>
    <w:p w14:paraId="55DA06E9" w14:textId="15644043" w:rsidR="00A87931" w:rsidRDefault="00A87931" w:rsidP="00A87931">
      <w:pPr>
        <w:pStyle w:val="Langtext"/>
      </w:pPr>
      <w:r>
        <w:t>z.B. ACO Showerdrain S+ Duschrinnenprofil Schwarz mit Rost aus Edelstahl, 9010.51.51 oder Gleichwertiges.</w:t>
      </w:r>
    </w:p>
    <w:p w14:paraId="2C05D523" w14:textId="527B087B" w:rsidR="00A87931" w:rsidRDefault="00A87931" w:rsidP="00A87931">
      <w:pPr>
        <w:pStyle w:val="Langtext"/>
      </w:pPr>
      <w:r>
        <w:t>Angebotenes Erzeugnis/Type:</w:t>
      </w:r>
    </w:p>
    <w:p w14:paraId="350BE129" w14:textId="65BF8002" w:rsidR="00A87931" w:rsidRDefault="00A87931" w:rsidP="00A87931">
      <w:pPr>
        <w:pStyle w:val="Folgeposition"/>
        <w:keepNext/>
        <w:keepLines/>
      </w:pPr>
      <w:r>
        <w:t>B</w:t>
      </w:r>
      <w:r>
        <w:rPr>
          <w:sz w:val="12"/>
        </w:rPr>
        <w:t>+</w:t>
      </w:r>
      <w:r>
        <w:tab/>
        <w:t>Showerdrain S+ Duschrinnenprofil Schwarz aus Edel., 900x55mm</w:t>
      </w:r>
      <w:r>
        <w:tab/>
        <w:t xml:space="preserve">Stk </w:t>
      </w:r>
    </w:p>
    <w:p w14:paraId="0AE39308" w14:textId="5129D43E" w:rsidR="00A87931" w:rsidRDefault="00A87931" w:rsidP="00A87931">
      <w:pPr>
        <w:pStyle w:val="Langtext"/>
      </w:pPr>
      <w:r>
        <w:t>z.B. ACO Showerdrain S+ Duschrinnenprofil Schwarz mit Rost aus Edelstahl, 9010.51.52 oder Gleichwertiges.</w:t>
      </w:r>
    </w:p>
    <w:p w14:paraId="558AAE63" w14:textId="033D7A3D" w:rsidR="00A87931" w:rsidRDefault="00A87931" w:rsidP="00A87931">
      <w:pPr>
        <w:pStyle w:val="Langtext"/>
      </w:pPr>
      <w:r>
        <w:t>Angebotenes Erzeugnis/Type:</w:t>
      </w:r>
    </w:p>
    <w:p w14:paraId="56281B5E" w14:textId="002791EB" w:rsidR="00A87931" w:rsidRDefault="00A87931" w:rsidP="00A87931">
      <w:pPr>
        <w:pStyle w:val="Folgeposition"/>
        <w:keepNext/>
        <w:keepLines/>
      </w:pPr>
      <w:r>
        <w:t>C</w:t>
      </w:r>
      <w:r>
        <w:rPr>
          <w:sz w:val="12"/>
        </w:rPr>
        <w:t>+</w:t>
      </w:r>
      <w:r>
        <w:tab/>
        <w:t>Showerdrain S+ Duschrinnenprofil Schwarz aus Edel.,1000x55mm</w:t>
      </w:r>
      <w:r>
        <w:tab/>
        <w:t xml:space="preserve">Stk </w:t>
      </w:r>
    </w:p>
    <w:p w14:paraId="74A2484E" w14:textId="508E8C12" w:rsidR="00A87931" w:rsidRDefault="00A87931" w:rsidP="00A87931">
      <w:pPr>
        <w:pStyle w:val="Langtext"/>
      </w:pPr>
      <w:r>
        <w:t>z.B. ACO Showerdrain S+ Duschrinnenprofil Schwarz mit Rost aus Edelstahl, 9010.51.53 oder Gleichwertiges.</w:t>
      </w:r>
    </w:p>
    <w:p w14:paraId="3E3339B8" w14:textId="5324CE3E" w:rsidR="00A87931" w:rsidRDefault="00A87931" w:rsidP="00A87931">
      <w:pPr>
        <w:pStyle w:val="Langtext"/>
      </w:pPr>
      <w:r>
        <w:t>Angebotenes Erzeugnis/Type:</w:t>
      </w:r>
    </w:p>
    <w:p w14:paraId="2C568203" w14:textId="226E359A" w:rsidR="00A87931" w:rsidRDefault="00A87931" w:rsidP="00A87931">
      <w:pPr>
        <w:pStyle w:val="Folgeposition"/>
        <w:keepNext/>
        <w:keepLines/>
      </w:pPr>
      <w:r>
        <w:t>D</w:t>
      </w:r>
      <w:r>
        <w:rPr>
          <w:sz w:val="12"/>
        </w:rPr>
        <w:t>+</w:t>
      </w:r>
      <w:r>
        <w:tab/>
        <w:t>Showerdrain S+ Duschrinnenprofil Schwarz aus Edel.,1200x55mm</w:t>
      </w:r>
      <w:r>
        <w:tab/>
        <w:t xml:space="preserve">Stk </w:t>
      </w:r>
    </w:p>
    <w:p w14:paraId="07FD7E78" w14:textId="4B03C141" w:rsidR="00A87931" w:rsidRDefault="00A87931" w:rsidP="00A87931">
      <w:pPr>
        <w:pStyle w:val="Langtext"/>
      </w:pPr>
      <w:r>
        <w:t>z.B. ACO Showerdrain S+ Duschrinnenprofil Schwarz mit Rost aus Edelstahl, 9010.51.54 oder Gleichwertiges.</w:t>
      </w:r>
    </w:p>
    <w:p w14:paraId="602F329C" w14:textId="48612B53" w:rsidR="00A87931" w:rsidRDefault="00A87931" w:rsidP="00A87931">
      <w:pPr>
        <w:pStyle w:val="Langtext"/>
      </w:pPr>
      <w:r>
        <w:t>Angebotenes Erzeugnis/Type:</w:t>
      </w:r>
    </w:p>
    <w:p w14:paraId="5BAC428D" w14:textId="77777777" w:rsidR="00A87931" w:rsidRDefault="00A87931" w:rsidP="00A87931">
      <w:pPr>
        <w:pStyle w:val="TrennungPOS"/>
      </w:pPr>
    </w:p>
    <w:p w14:paraId="5B80176C" w14:textId="55F808C2" w:rsidR="00A87931" w:rsidRDefault="00A87931" w:rsidP="00A87931">
      <w:pPr>
        <w:pStyle w:val="GrundtextPosNr"/>
        <w:keepNext/>
        <w:keepLines/>
      </w:pPr>
      <w:r>
        <w:t>61.BA 85</w:t>
      </w:r>
    </w:p>
    <w:p w14:paraId="557D4132" w14:textId="182D0913" w:rsidR="00A87931" w:rsidRDefault="00A87931" w:rsidP="00A87931">
      <w:pPr>
        <w:pStyle w:val="Grundtext"/>
      </w:pPr>
      <w:r>
        <w:t>Vormontierter Ablaufkörper zu Duschrinnenprofil mit waagerechtem Ablaufstutzen DN 50.</w:t>
      </w:r>
    </w:p>
    <w:p w14:paraId="5BE9F070" w14:textId="744813DE" w:rsidR="00A87931" w:rsidRDefault="00A87931" w:rsidP="00A87931">
      <w:pPr>
        <w:pStyle w:val="Grundtext"/>
      </w:pPr>
      <w:r>
        <w:t>Mit herausnehmbaren zweiteiligen Geruchverschluss aus Kunststoff für freien Rohrzugang,</w:t>
      </w:r>
    </w:p>
    <w:p w14:paraId="60E5F994" w14:textId="2EFE43CE" w:rsidR="00A87931" w:rsidRDefault="00A87931" w:rsidP="00A87931">
      <w:pPr>
        <w:pStyle w:val="Grundtext"/>
      </w:pPr>
      <w:r>
        <w:t>30 mm Sperrwasserhöhe, inkl. Befestigungsset sowie Bauschutzdeckel.</w:t>
      </w:r>
    </w:p>
    <w:p w14:paraId="4783DA21" w14:textId="494A4F3A" w:rsidR="00A87931" w:rsidRDefault="00A87931" w:rsidP="00A87931">
      <w:pPr>
        <w:pStyle w:val="Grundtext"/>
      </w:pPr>
      <w:r>
        <w:t>Werkseitig angebrachte Dichtmanschette zum sicheren Anschluss an Verbundabdichtungen (erfüllt Zugprüfung gemäß ÖNORM EN 1253-1) mit Sekundärentwässerung.</w:t>
      </w:r>
    </w:p>
    <w:p w14:paraId="47B05295" w14:textId="17CB95DA" w:rsidR="00A87931" w:rsidRDefault="00A87931" w:rsidP="00A87931">
      <w:pPr>
        <w:pStyle w:val="Grundtext"/>
      </w:pPr>
      <w:r>
        <w:t>Ablaufleistung in Kombination mit Duschrinnennprofil Edelstahl und Designrost Plate, gemäß ÖNORM EN 1253-1 (bei 20mm Aufstau): 0,5 l/s</w:t>
      </w:r>
    </w:p>
    <w:p w14:paraId="347B8C1D" w14:textId="6418BE3E" w:rsidR="00A87931" w:rsidRDefault="00A87931" w:rsidP="00A87931">
      <w:pPr>
        <w:pStyle w:val="Grundtext"/>
      </w:pPr>
      <w:r>
        <w:t>Ablaufkörper : Länge x Breite 320 x 90 mm</w:t>
      </w:r>
    </w:p>
    <w:p w14:paraId="67C64C97" w14:textId="41987F56" w:rsidR="00A87931" w:rsidRDefault="00A87931" w:rsidP="00A87931">
      <w:pPr>
        <w:pStyle w:val="Grundtext"/>
      </w:pPr>
      <w:r>
        <w:t>Flansch/Dichtmanschette : Länge x Breite 363mm x 216mm</w:t>
      </w:r>
    </w:p>
    <w:p w14:paraId="0CCE35A7" w14:textId="74207E07" w:rsidR="00A87931" w:rsidRDefault="00A87931" w:rsidP="00A87931">
      <w:pPr>
        <w:pStyle w:val="Grundtext"/>
      </w:pPr>
      <w:r>
        <w:t>Einbauhöhe bis Oberkante Estrich: 70 bis 160 mm</w:t>
      </w:r>
    </w:p>
    <w:p w14:paraId="1BBA113E" w14:textId="4C64CF2B" w:rsidR="00A87931" w:rsidRDefault="00A87931" w:rsidP="00A87931">
      <w:pPr>
        <w:pStyle w:val="Grundtext"/>
      </w:pPr>
      <w:r>
        <w:t>Zubehör: ShowerDrain S+ Duschrinnenprofil</w:t>
      </w:r>
    </w:p>
    <w:p w14:paraId="79D36A29" w14:textId="3C1850DE" w:rsidR="00A87931" w:rsidRDefault="00A87931" w:rsidP="00A87931">
      <w:pPr>
        <w:pStyle w:val="Folgeposition"/>
        <w:keepNext/>
        <w:keepLines/>
      </w:pPr>
      <w:r>
        <w:t>A</w:t>
      </w:r>
      <w:r>
        <w:rPr>
          <w:sz w:val="12"/>
        </w:rPr>
        <w:t>+</w:t>
      </w:r>
      <w:r>
        <w:tab/>
        <w:t>Showerdrain S+ Rohbauset, GV 50mm</w:t>
      </w:r>
      <w:r>
        <w:tab/>
        <w:t xml:space="preserve">Stk </w:t>
      </w:r>
    </w:p>
    <w:p w14:paraId="52C84CEE" w14:textId="26ABAAD0" w:rsidR="00A87931" w:rsidRDefault="00A87931" w:rsidP="00A87931">
      <w:pPr>
        <w:pStyle w:val="Langtext"/>
      </w:pPr>
      <w:r>
        <w:t>z.B. ACO Showerdrain S+ Rohbauset mit Geruchsverschluss 50mm, 9010.51.20 oder Gleichwertiges.</w:t>
      </w:r>
    </w:p>
    <w:p w14:paraId="12A22DFB" w14:textId="16B35F1A" w:rsidR="00A87931" w:rsidRDefault="00A87931" w:rsidP="00A87931">
      <w:pPr>
        <w:pStyle w:val="Langtext"/>
      </w:pPr>
      <w:r>
        <w:t>Angebotenes Erzeugnis/Type:</w:t>
      </w:r>
    </w:p>
    <w:p w14:paraId="7E4B9C60" w14:textId="2C1763DF" w:rsidR="00A87931" w:rsidRDefault="00A87931" w:rsidP="00A87931">
      <w:pPr>
        <w:pStyle w:val="Folgeposition"/>
        <w:keepNext/>
        <w:keepLines/>
      </w:pPr>
      <w:r>
        <w:t>B</w:t>
      </w:r>
      <w:r>
        <w:rPr>
          <w:sz w:val="12"/>
        </w:rPr>
        <w:t>+</w:t>
      </w:r>
      <w:r>
        <w:tab/>
        <w:t>Showerdrain S+ Rohbauset, GV 30mm</w:t>
      </w:r>
      <w:r>
        <w:tab/>
        <w:t xml:space="preserve">Stk </w:t>
      </w:r>
    </w:p>
    <w:p w14:paraId="53790275" w14:textId="621091F2" w:rsidR="00A87931" w:rsidRDefault="00A87931" w:rsidP="00A87931">
      <w:pPr>
        <w:pStyle w:val="Langtext"/>
      </w:pPr>
      <w:r>
        <w:t>z.B. ACO Showerdrain S+ Rohbauset mit Geruchsverschluss 30mm, 9010.51.21 oder Gleichwertiges.</w:t>
      </w:r>
    </w:p>
    <w:p w14:paraId="21FB0384" w14:textId="29BD3227" w:rsidR="00A87931" w:rsidRDefault="00A87931" w:rsidP="00A87931">
      <w:pPr>
        <w:pStyle w:val="Langtext"/>
      </w:pPr>
      <w:r>
        <w:t>Angebotenes Erzeugnis/Type:</w:t>
      </w:r>
    </w:p>
    <w:p w14:paraId="6F0A0D3D" w14:textId="77777777" w:rsidR="00A87931" w:rsidRDefault="00A87931" w:rsidP="00A87931">
      <w:pPr>
        <w:pStyle w:val="TrennungPOS"/>
      </w:pPr>
    </w:p>
    <w:p w14:paraId="14DAE6ED" w14:textId="00B0C150" w:rsidR="00A87931" w:rsidRDefault="00A87931" w:rsidP="00A87931">
      <w:pPr>
        <w:pStyle w:val="GrundtextPosNr"/>
        <w:keepNext/>
        <w:keepLines/>
      </w:pPr>
      <w:r>
        <w:t>61.BA 88</w:t>
      </w:r>
    </w:p>
    <w:p w14:paraId="3CEDB19A" w14:textId="44E71453" w:rsidR="00A87931" w:rsidRDefault="00A87931" w:rsidP="00A87931">
      <w:pPr>
        <w:pStyle w:val="Grundtext"/>
      </w:pPr>
      <w:r>
        <w:t>Wandmontagehalterung für Showerdrain S+, zur Ablaufkörpermotage direkt an der Wand</w:t>
      </w:r>
    </w:p>
    <w:p w14:paraId="5088C214" w14:textId="1793E6D2" w:rsidR="00A87931" w:rsidRDefault="00A87931" w:rsidP="00A87931">
      <w:pPr>
        <w:pStyle w:val="Folgeposition"/>
        <w:keepNext/>
        <w:keepLines/>
      </w:pPr>
      <w:r>
        <w:t>A</w:t>
      </w:r>
      <w:r>
        <w:rPr>
          <w:sz w:val="12"/>
        </w:rPr>
        <w:t>+</w:t>
      </w:r>
      <w:r>
        <w:tab/>
        <w:t>Wandmontagehalterung für Showerdrain S+</w:t>
      </w:r>
      <w:r>
        <w:tab/>
        <w:t xml:space="preserve">Stk </w:t>
      </w:r>
    </w:p>
    <w:p w14:paraId="2138AB79" w14:textId="7AB98B75" w:rsidR="00A87931" w:rsidRDefault="00A87931" w:rsidP="00A87931">
      <w:pPr>
        <w:pStyle w:val="Langtext"/>
      </w:pPr>
      <w:r>
        <w:t>z.B. ACO Wandmontagehalterung für Showerdrain S+, Z385661 oder Gleichwertiges.</w:t>
      </w:r>
    </w:p>
    <w:p w14:paraId="5FCBA529" w14:textId="67964D0D" w:rsidR="00A87931" w:rsidRDefault="00A87931" w:rsidP="00A87931">
      <w:pPr>
        <w:pStyle w:val="Langtext"/>
      </w:pPr>
      <w:r>
        <w:t>Angebotenes Erzeugnis/Type:</w:t>
      </w:r>
    </w:p>
    <w:p w14:paraId="1AB05918" w14:textId="77777777" w:rsidR="00A87931" w:rsidRDefault="00A87931" w:rsidP="00A87931">
      <w:pPr>
        <w:pStyle w:val="TrennungPOS"/>
      </w:pPr>
    </w:p>
    <w:p w14:paraId="5383B5B8" w14:textId="0F6C0EB2" w:rsidR="00A87931" w:rsidRDefault="00A87931" w:rsidP="00A87931">
      <w:pPr>
        <w:pStyle w:val="GrundtextPosNr"/>
        <w:keepNext/>
        <w:keepLines/>
      </w:pPr>
      <w:r>
        <w:t>61.BA 90</w:t>
      </w:r>
    </w:p>
    <w:p w14:paraId="28C2C6AC" w14:textId="0F4C9131" w:rsidR="00A87931" w:rsidRDefault="00A87931" w:rsidP="00A87931">
      <w:pPr>
        <w:pStyle w:val="Grundtext"/>
      </w:pPr>
      <w:r>
        <w:t>Reihenduschrinne mit Wärmerückgewinnung Edelstahl 1.4301,</w:t>
      </w:r>
    </w:p>
    <w:p w14:paraId="05F9B4A9" w14:textId="0C29D1F9" w:rsidR="00A87931" w:rsidRDefault="00A87931" w:rsidP="00A87931">
      <w:pPr>
        <w:pStyle w:val="Grundtext"/>
      </w:pPr>
      <w:r>
        <w:t>inkl. demontierbarem Wärmetauscher 10P, dadurch freier Zugang zur Rohrleitung für Reinigungsarbeiten</w:t>
      </w:r>
    </w:p>
    <w:p w14:paraId="5E08B951" w14:textId="46A9A5D8" w:rsidR="00A87931" w:rsidRDefault="00A87931" w:rsidP="00A87931">
      <w:pPr>
        <w:pStyle w:val="Grundtext"/>
      </w:pPr>
      <w:r>
        <w:t>Wärmetauscher mit doppelwandigen Kupferrohren</w:t>
      </w:r>
    </w:p>
    <w:p w14:paraId="394DC70C" w14:textId="0AD8EFFF" w:rsidR="00A87931" w:rsidRDefault="00A87931" w:rsidP="00A87931">
      <w:pPr>
        <w:pStyle w:val="Grundtext"/>
      </w:pPr>
      <w:r>
        <w:t>sowie akustischem Leckagemelder,</w:t>
      </w:r>
    </w:p>
    <w:p w14:paraId="31AEB0B5" w14:textId="7668BEF8" w:rsidR="00A87931" w:rsidRDefault="00A87931" w:rsidP="00A87931">
      <w:pPr>
        <w:pStyle w:val="Grundtext"/>
      </w:pPr>
      <w:r>
        <w:t>vormontiert, Frischwasser-Anschlüsse ½" IG</w:t>
      </w:r>
    </w:p>
    <w:p w14:paraId="1E12D823" w14:textId="58F9276A" w:rsidR="00A87931" w:rsidRDefault="00A87931" w:rsidP="00A87931">
      <w:pPr>
        <w:pStyle w:val="Grundtext"/>
      </w:pPr>
      <w:r>
        <w:t>Trinkwasser-zertifiziert nach DVGW/SVGW/WRAS</w:t>
      </w:r>
    </w:p>
    <w:p w14:paraId="16B9C9F7" w14:textId="763E6B42" w:rsidR="00A87931" w:rsidRDefault="00A87931" w:rsidP="00A87931">
      <w:pPr>
        <w:pStyle w:val="Grundtext"/>
      </w:pPr>
      <w:r>
        <w:t>Reihenduschrinne gemäß ÖNORM EN 1253-1,</w:t>
      </w:r>
    </w:p>
    <w:p w14:paraId="6E419E0D" w14:textId="24D585E0" w:rsidR="00A87931" w:rsidRDefault="00A87931" w:rsidP="00A87931">
      <w:pPr>
        <w:pStyle w:val="Grundtext"/>
      </w:pPr>
      <w:r>
        <w:t>Rinnenbreite Innen: 136 mm</w:t>
      </w:r>
    </w:p>
    <w:p w14:paraId="655DC50F" w14:textId="5F270394" w:rsidR="00A87931" w:rsidRDefault="00A87931" w:rsidP="00A87931">
      <w:pPr>
        <w:pStyle w:val="Grundtext"/>
      </w:pPr>
      <w:r>
        <w:t>mit Längs- und Quergefälle</w:t>
      </w:r>
    </w:p>
    <w:p w14:paraId="01852BEF" w14:textId="226AA955" w:rsidR="00A87931" w:rsidRDefault="00A87931" w:rsidP="00A87931">
      <w:pPr>
        <w:pStyle w:val="Grundtext"/>
      </w:pPr>
      <w:r>
        <w:t>Oberfläche gebeizt,</w:t>
      </w:r>
    </w:p>
    <w:p w14:paraId="646F2884" w14:textId="61DEFFB3" w:rsidR="00A87931" w:rsidRDefault="00A87931" w:rsidP="00A87931">
      <w:pPr>
        <w:pStyle w:val="Grundtext"/>
      </w:pPr>
      <w:r>
        <w:lastRenderedPageBreak/>
        <w:t>mit senkrechtem Ablaufstutzen DN 125 (passend für Bodenablauf 142 FHD)</w:t>
      </w:r>
    </w:p>
    <w:p w14:paraId="7498DB38" w14:textId="4A8CFC3D" w:rsidR="00A87931" w:rsidRDefault="00A87931" w:rsidP="00A87931">
      <w:pPr>
        <w:pStyle w:val="Grundtext"/>
      </w:pPr>
      <w:r>
        <w:t>mit umlaufendem Flansch, Flanschbreite 50 mm</w:t>
      </w:r>
    </w:p>
    <w:p w14:paraId="5E16099B" w14:textId="0951C98B" w:rsidR="00A87931" w:rsidRDefault="00A87931" w:rsidP="00A87931">
      <w:pPr>
        <w:pStyle w:val="Grundtext"/>
      </w:pPr>
      <w:r>
        <w:t>sowie werkseitig angebrachter Dichtmanschette</w:t>
      </w:r>
    </w:p>
    <w:p w14:paraId="00DB5FAB" w14:textId="46F9D553" w:rsidR="00A87931" w:rsidRDefault="00A87931" w:rsidP="00A87931">
      <w:pPr>
        <w:pStyle w:val="Grundtext"/>
      </w:pPr>
      <w:r>
        <w:t>zum sicheren Anschluss an Verbundabdichtungen</w:t>
      </w:r>
    </w:p>
    <w:p w14:paraId="7F94EC05" w14:textId="45797662" w:rsidR="00A87931" w:rsidRDefault="00A87931" w:rsidP="00A87931">
      <w:pPr>
        <w:pStyle w:val="Grundtext"/>
      </w:pPr>
      <w:r>
        <w:t>gemäß ÖNORM EN1253-1, inkl. höhenverstellbaren Montagefüßen,</w:t>
      </w:r>
    </w:p>
    <w:p w14:paraId="4F2FC400" w14:textId="7B1B69AB" w:rsidR="00A87931" w:rsidRDefault="00A87931" w:rsidP="00A87931">
      <w:pPr>
        <w:pStyle w:val="Grundtext"/>
      </w:pPr>
      <w:r>
        <w:t>Einbauhöhe bis OKE von 145 bis 190 mmm</w:t>
      </w:r>
    </w:p>
    <w:p w14:paraId="0A07486D" w14:textId="539688A6" w:rsidR="00A87931" w:rsidRDefault="00A87931" w:rsidP="00A87931">
      <w:pPr>
        <w:pStyle w:val="Grundtext"/>
      </w:pPr>
      <w:r>
        <w:t>Höhe Fliesenrahmen: 15 mm</w:t>
      </w:r>
    </w:p>
    <w:p w14:paraId="3922D960" w14:textId="6C121B04" w:rsidR="00A87931" w:rsidRDefault="00A87931" w:rsidP="00A87931">
      <w:pPr>
        <w:pStyle w:val="Grundtext"/>
      </w:pPr>
      <w:r>
        <w:t>Gesamthöhe bis OKFF von 160 bis 205 mm</w:t>
      </w:r>
    </w:p>
    <w:p w14:paraId="34055ED5" w14:textId="5C9E9E2A" w:rsidR="00A87931" w:rsidRDefault="00A87931" w:rsidP="00A87931">
      <w:pPr>
        <w:pStyle w:val="Grundtext"/>
      </w:pPr>
      <w:r>
        <w:t>Abflusswert (gemäß ÖNORM EN 1253-1):</w:t>
      </w:r>
    </w:p>
    <w:p w14:paraId="163D934D" w14:textId="0B50A741" w:rsidR="00A87931" w:rsidRDefault="00A87931" w:rsidP="00A87931">
      <w:pPr>
        <w:pStyle w:val="Grundtext"/>
      </w:pPr>
      <w:r>
        <w:t>0,8l/s mit 10 mm Aufstau</w:t>
      </w:r>
    </w:p>
    <w:p w14:paraId="4E00176A" w14:textId="6CC37A8B" w:rsidR="00A87931" w:rsidRDefault="00A87931" w:rsidP="00A87931">
      <w:pPr>
        <w:pStyle w:val="Grundtext"/>
      </w:pPr>
      <w:r>
        <w:t>1,0l/s mit 20 mm Aufstau</w:t>
      </w:r>
    </w:p>
    <w:p w14:paraId="0D37EA42" w14:textId="77777777" w:rsidR="00A87931" w:rsidRDefault="00A87931" w:rsidP="00A87931">
      <w:pPr>
        <w:pStyle w:val="Grundtext"/>
      </w:pPr>
    </w:p>
    <w:p w14:paraId="28F5659B" w14:textId="7874A7D1" w:rsidR="00A87931" w:rsidRDefault="00A87931" w:rsidP="00A87931">
      <w:pPr>
        <w:pStyle w:val="Grundtext"/>
      </w:pPr>
      <w:r>
        <w:t>Effizienz/Ersparnis bis zu 48 % (bei Brausekopf 9,2 l/min)</w:t>
      </w:r>
    </w:p>
    <w:p w14:paraId="4B53EBEC" w14:textId="1DC8708A" w:rsidR="00A87931" w:rsidRDefault="00A87931" w:rsidP="00A87931">
      <w:pPr>
        <w:pStyle w:val="Grundtext"/>
      </w:pPr>
      <w:r>
        <w:t>Effizienz ist abhängig von:</w:t>
      </w:r>
    </w:p>
    <w:p w14:paraId="6D290F63" w14:textId="08CA3701" w:rsidR="00A87931" w:rsidRDefault="00A87931" w:rsidP="00A87931">
      <w:pPr>
        <w:pStyle w:val="Grundtext"/>
      </w:pPr>
      <w:r>
        <w:t>- Anschlussschema</w:t>
      </w:r>
    </w:p>
    <w:p w14:paraId="0A99B2E8" w14:textId="49B5A383" w:rsidR="00A87931" w:rsidRDefault="00A87931" w:rsidP="00A87931">
      <w:pPr>
        <w:pStyle w:val="Grundtext"/>
      </w:pPr>
      <w:r>
        <w:t>- Anzahl der Duschen/Brauseköpfe</w:t>
      </w:r>
    </w:p>
    <w:p w14:paraId="5302E5D8" w14:textId="69A0970C" w:rsidR="00A87931" w:rsidRDefault="00A87931" w:rsidP="00A87931">
      <w:pPr>
        <w:pStyle w:val="Grundtext"/>
      </w:pPr>
      <w:r>
        <w:t>- Durchflussmenge der Brauseköpfe</w:t>
      </w:r>
    </w:p>
    <w:p w14:paraId="1473A204" w14:textId="1D42CEBA" w:rsidR="00A87931" w:rsidRDefault="00A87931" w:rsidP="00A87931">
      <w:pPr>
        <w:pStyle w:val="Grundtext"/>
      </w:pPr>
      <w:r>
        <w:t>Technische Daten zur Auslegung:</w:t>
      </w:r>
    </w:p>
    <w:p w14:paraId="64030A5D" w14:textId="7E80C13D" w:rsidR="00A87931" w:rsidRDefault="00A87931" w:rsidP="00A87931">
      <w:pPr>
        <w:pStyle w:val="Grundtext"/>
      </w:pPr>
      <w:r>
        <w:t>empfohlener Mindestfließdruck Frischwasser: 4 bar</w:t>
      </w:r>
    </w:p>
    <w:p w14:paraId="3FB32557" w14:textId="4217104F" w:rsidR="00A87931" w:rsidRDefault="00A87931" w:rsidP="00A87931">
      <w:pPr>
        <w:pStyle w:val="Grundtext"/>
      </w:pPr>
      <w:r>
        <w:t>maximaler Arbeitsdruck Frischwasser: 10 bar</w:t>
      </w:r>
    </w:p>
    <w:p w14:paraId="0127C608" w14:textId="1B8318C6" w:rsidR="00A87931" w:rsidRDefault="00A87931" w:rsidP="00A87931">
      <w:pPr>
        <w:pStyle w:val="Grundtext"/>
      </w:pPr>
      <w:r>
        <w:t>Druckverlust durch Wärmetauscher beachten!</w:t>
      </w:r>
    </w:p>
    <w:p w14:paraId="59F68F5B" w14:textId="6B07DD64" w:rsidR="00A87931" w:rsidRDefault="00A87931" w:rsidP="00A87931">
      <w:pPr>
        <w:pStyle w:val="Grundtext"/>
      </w:pPr>
      <w:r>
        <w:t>z.B bei Duchfluss am Brausekopf 12,5 l/min</w:t>
      </w:r>
    </w:p>
    <w:p w14:paraId="42656AD9" w14:textId="5E8913C8" w:rsidR="00A87931" w:rsidRDefault="00A87931" w:rsidP="00A87931">
      <w:pPr>
        <w:pStyle w:val="Grundtext"/>
      </w:pPr>
      <w:r>
        <w:t>1 Duschkopf im Betrieb: 0,32 bar</w:t>
      </w:r>
    </w:p>
    <w:p w14:paraId="25AE05D1" w14:textId="0B98F4AF" w:rsidR="00A87931" w:rsidRDefault="00A87931" w:rsidP="00A87931">
      <w:pPr>
        <w:pStyle w:val="Grundtext"/>
      </w:pPr>
      <w:r>
        <w:t>2 Duschköpfe im Betrieb: 1,10 bar</w:t>
      </w:r>
    </w:p>
    <w:p w14:paraId="1B5E66E0" w14:textId="2D361297" w:rsidR="00A87931" w:rsidRDefault="00A87931" w:rsidP="00A87931">
      <w:pPr>
        <w:pStyle w:val="Grundtext"/>
      </w:pPr>
      <w:r>
        <w:t>3 Duschköpfe im Betrieb: 1,60 bar</w:t>
      </w:r>
    </w:p>
    <w:p w14:paraId="002832A5" w14:textId="77777777" w:rsidR="00A87931" w:rsidRDefault="00A87931" w:rsidP="00A87931">
      <w:pPr>
        <w:pStyle w:val="Grundtext"/>
      </w:pPr>
    </w:p>
    <w:p w14:paraId="19407FFA" w14:textId="67B75F94" w:rsidR="00A87931" w:rsidRDefault="00A87931" w:rsidP="00A87931">
      <w:pPr>
        <w:pStyle w:val="Grundtext"/>
      </w:pPr>
      <w:r>
        <w:t>Designrost Quadrato</w:t>
      </w:r>
    </w:p>
    <w:p w14:paraId="31F1FA45" w14:textId="1F84BD01" w:rsidR="00A87931" w:rsidRDefault="00A87931" w:rsidP="00A87931">
      <w:pPr>
        <w:pStyle w:val="Grundtext"/>
      </w:pPr>
      <w:r>
        <w:t>Belastungsklasse K3, Edelstahl 1.4301, Oberfläche gebeizt</w:t>
      </w:r>
    </w:p>
    <w:p w14:paraId="596D3D5F" w14:textId="149AE835" w:rsidR="00A87931" w:rsidRDefault="00A87931" w:rsidP="00A87931">
      <w:pPr>
        <w:pStyle w:val="Folgeposition"/>
        <w:keepNext/>
        <w:keepLines/>
      </w:pPr>
      <w:r>
        <w:t>A</w:t>
      </w:r>
      <w:r>
        <w:rPr>
          <w:sz w:val="12"/>
        </w:rPr>
        <w:t>+</w:t>
      </w:r>
      <w:r>
        <w:tab/>
        <w:t>Showerdrain Public X, Maßgefertigt , umlauf. Flansch</w:t>
      </w:r>
      <w:r>
        <w:tab/>
        <w:t xml:space="preserve">Stk </w:t>
      </w:r>
    </w:p>
    <w:p w14:paraId="63BFFA54" w14:textId="7B312C23" w:rsidR="00A87931" w:rsidRDefault="00A87931" w:rsidP="00A87931">
      <w:pPr>
        <w:pStyle w:val="Langtext"/>
      </w:pPr>
      <w:r>
        <w:t>Länge exkl. Flansch : _ _ _ mm (1000 - 6000mm)</w:t>
      </w:r>
    </w:p>
    <w:p w14:paraId="375FEF15" w14:textId="076B336F" w:rsidR="00A87931" w:rsidRDefault="00A87931" w:rsidP="00A87931">
      <w:pPr>
        <w:pStyle w:val="Langtext"/>
      </w:pPr>
      <w:r>
        <w:t>Ablaufstutzen : _ _ _ (bis 3000mm 1 Stutzen, 3001 - 6000mm 2 Stutzen)</w:t>
      </w:r>
    </w:p>
    <w:p w14:paraId="55A29EE0" w14:textId="1A669A39" w:rsidR="00A87931" w:rsidRDefault="00A87931" w:rsidP="00A87931">
      <w:pPr>
        <w:pStyle w:val="Langtext"/>
      </w:pPr>
      <w:r>
        <w:t>Baubreite exkl. Flansch : 136mm</w:t>
      </w:r>
    </w:p>
    <w:p w14:paraId="7B5EE34A" w14:textId="21C0E40E" w:rsidR="00A87931" w:rsidRDefault="00A87931" w:rsidP="00A87931">
      <w:pPr>
        <w:pStyle w:val="Langtext"/>
      </w:pPr>
      <w:r>
        <w:t>Fliesenkantenhöhe : 15 mm</w:t>
      </w:r>
    </w:p>
    <w:p w14:paraId="1733DE92" w14:textId="77777777" w:rsidR="00A87931" w:rsidRDefault="00A87931" w:rsidP="00A87931">
      <w:pPr>
        <w:pStyle w:val="Langtext"/>
      </w:pPr>
    </w:p>
    <w:p w14:paraId="3496B393" w14:textId="03953D5F" w:rsidR="00A87931" w:rsidRDefault="00A87931" w:rsidP="00A87931">
      <w:pPr>
        <w:pStyle w:val="Langtext"/>
      </w:pPr>
      <w:r>
        <w:t>Material Edelstahl 1.4301</w:t>
      </w:r>
    </w:p>
    <w:p w14:paraId="46D420C6" w14:textId="2474FA48" w:rsidR="00A87931" w:rsidRDefault="00A87931" w:rsidP="00A87931">
      <w:pPr>
        <w:pStyle w:val="Langtext"/>
      </w:pPr>
      <w:r>
        <w:t>z.B. ACO Wärmetauscherduschrinne Showerdrain Public X oder Gleichwertiges.</w:t>
      </w:r>
    </w:p>
    <w:p w14:paraId="43448CCF" w14:textId="2302963D" w:rsidR="00A87931" w:rsidRDefault="00A87931" w:rsidP="00A87931">
      <w:pPr>
        <w:pStyle w:val="Langtext"/>
      </w:pPr>
      <w:r>
        <w:t>Angebotenes Erzeugnis/Type:</w:t>
      </w:r>
    </w:p>
    <w:p w14:paraId="4CB0866C" w14:textId="77777777" w:rsidR="00A87931" w:rsidRDefault="00A87931" w:rsidP="00A87931">
      <w:pPr>
        <w:pStyle w:val="TrennungPOS"/>
      </w:pPr>
    </w:p>
    <w:p w14:paraId="1A241A3E" w14:textId="755C260C" w:rsidR="00A87931" w:rsidRDefault="00A87931" w:rsidP="00A87931">
      <w:pPr>
        <w:pStyle w:val="GrundtextPosNr"/>
        <w:keepNext/>
        <w:keepLines/>
      </w:pPr>
      <w:r>
        <w:t>61.BA 91</w:t>
      </w:r>
    </w:p>
    <w:p w14:paraId="5D1E8335" w14:textId="29B19848" w:rsidR="00A87931" w:rsidRDefault="00A87931" w:rsidP="00A87931">
      <w:pPr>
        <w:pStyle w:val="Grundtext"/>
      </w:pPr>
      <w:r>
        <w:t>Reihenduschrinne mit Wärmerückgewinnung Edelstahl 1.4301,</w:t>
      </w:r>
    </w:p>
    <w:p w14:paraId="6CB04606" w14:textId="0B383F05" w:rsidR="00A87931" w:rsidRDefault="00A87931" w:rsidP="00A87931">
      <w:pPr>
        <w:pStyle w:val="Grundtext"/>
      </w:pPr>
      <w:r>
        <w:t>inkl. demontierbarem Wärmetauscher 10P, dadurch freier Zugang zur Rohrleitung für Reinigungsarbeiten</w:t>
      </w:r>
    </w:p>
    <w:p w14:paraId="3A07ED10" w14:textId="0BF608BA" w:rsidR="00A87931" w:rsidRDefault="00A87931" w:rsidP="00A87931">
      <w:pPr>
        <w:pStyle w:val="Grundtext"/>
      </w:pPr>
      <w:r>
        <w:t>Wärmetauscher mit doppelwandigen Kupferrohren</w:t>
      </w:r>
    </w:p>
    <w:p w14:paraId="79B4F194" w14:textId="6CE7010A" w:rsidR="00A87931" w:rsidRDefault="00A87931" w:rsidP="00A87931">
      <w:pPr>
        <w:pStyle w:val="Grundtext"/>
      </w:pPr>
      <w:r>
        <w:t>sowie akustischem Leckagemelder,</w:t>
      </w:r>
    </w:p>
    <w:p w14:paraId="3163028E" w14:textId="4CAE8934" w:rsidR="00A87931" w:rsidRDefault="00A87931" w:rsidP="00A87931">
      <w:pPr>
        <w:pStyle w:val="Grundtext"/>
      </w:pPr>
      <w:r>
        <w:t>vormontiert, Frischwasser-Anschlüsse ½" IG</w:t>
      </w:r>
    </w:p>
    <w:p w14:paraId="1A64D1E8" w14:textId="76EF9130" w:rsidR="00A87931" w:rsidRDefault="00A87931" w:rsidP="00A87931">
      <w:pPr>
        <w:pStyle w:val="Grundtext"/>
      </w:pPr>
      <w:r>
        <w:t>Trinkwasser-zertifiziert nach DVGW/SVGW/WRAS</w:t>
      </w:r>
    </w:p>
    <w:p w14:paraId="4A71947D" w14:textId="396A71E3" w:rsidR="00A87931" w:rsidRDefault="00A87931" w:rsidP="00A87931">
      <w:pPr>
        <w:pStyle w:val="Grundtext"/>
      </w:pPr>
      <w:r>
        <w:t>Reihenduschrinne gemäß ÖNORM EN 1253-1,</w:t>
      </w:r>
    </w:p>
    <w:p w14:paraId="25B0463B" w14:textId="5327FFEF" w:rsidR="00A87931" w:rsidRDefault="00A87931" w:rsidP="00A87931">
      <w:pPr>
        <w:pStyle w:val="Grundtext"/>
      </w:pPr>
      <w:r>
        <w:t>Rinnenbreite Innen: 136 mm</w:t>
      </w:r>
    </w:p>
    <w:p w14:paraId="6B2454D0" w14:textId="248CCAED" w:rsidR="00A87931" w:rsidRDefault="00A87931" w:rsidP="00A87931">
      <w:pPr>
        <w:pStyle w:val="Grundtext"/>
      </w:pPr>
      <w:r>
        <w:t>mit Längs- und Quergefälle</w:t>
      </w:r>
    </w:p>
    <w:p w14:paraId="37BE085D" w14:textId="5E77A48F" w:rsidR="00A87931" w:rsidRDefault="00A87931" w:rsidP="00A87931">
      <w:pPr>
        <w:pStyle w:val="Grundtext"/>
      </w:pPr>
      <w:r>
        <w:t>Oberfläche gebeizt,</w:t>
      </w:r>
    </w:p>
    <w:p w14:paraId="28BBAAB4" w14:textId="29660411" w:rsidR="00A87931" w:rsidRDefault="00A87931" w:rsidP="00A87931">
      <w:pPr>
        <w:pStyle w:val="Grundtext"/>
      </w:pPr>
      <w:r>
        <w:t>mit senkrechtem Ablaufstutzen DN 125 (passend für Bodenablauf 142 FHD)</w:t>
      </w:r>
    </w:p>
    <w:p w14:paraId="79626F9D" w14:textId="1CA9EF60" w:rsidR="00A87931" w:rsidRDefault="0023146B" w:rsidP="0023146B">
      <w:pPr>
        <w:pStyle w:val="Grundtext"/>
      </w:pPr>
      <w:r>
        <w:t>mit Wandaufkantung, Flanschbreite 50 mm</w:t>
      </w:r>
    </w:p>
    <w:p w14:paraId="79D8FADB" w14:textId="4B5B195F" w:rsidR="0023146B" w:rsidRDefault="0023146B" w:rsidP="0023146B">
      <w:pPr>
        <w:pStyle w:val="Grundtext"/>
      </w:pPr>
      <w:r>
        <w:t>sowie werkseitig angebrachter Dichtmanschette</w:t>
      </w:r>
    </w:p>
    <w:p w14:paraId="37112D8B" w14:textId="684CBEBE" w:rsidR="0023146B" w:rsidRDefault="0023146B" w:rsidP="0023146B">
      <w:pPr>
        <w:pStyle w:val="Grundtext"/>
      </w:pPr>
      <w:r>
        <w:t>zum sicheren Anschluss an Verbundabdichtungen</w:t>
      </w:r>
    </w:p>
    <w:p w14:paraId="0A995E78" w14:textId="29E24A56" w:rsidR="0023146B" w:rsidRDefault="0023146B" w:rsidP="0023146B">
      <w:pPr>
        <w:pStyle w:val="Grundtext"/>
      </w:pPr>
      <w:r>
        <w:t>gemäß ÖNORM EN1253-1, inkl. höhenverstellbaren Montagefüßen,</w:t>
      </w:r>
    </w:p>
    <w:p w14:paraId="64B05C44" w14:textId="3B533DBC" w:rsidR="0023146B" w:rsidRDefault="0023146B" w:rsidP="0023146B">
      <w:pPr>
        <w:pStyle w:val="Grundtext"/>
      </w:pPr>
      <w:r>
        <w:t>Einbauhöhe bis OKE von 145 bis 190 mmm</w:t>
      </w:r>
    </w:p>
    <w:p w14:paraId="1CCF1688" w14:textId="152ECA54" w:rsidR="0023146B" w:rsidRDefault="0023146B" w:rsidP="0023146B">
      <w:pPr>
        <w:pStyle w:val="Grundtext"/>
      </w:pPr>
      <w:r>
        <w:t>Höhe Fliesenrahmen: 15 mm</w:t>
      </w:r>
    </w:p>
    <w:p w14:paraId="6A65026C" w14:textId="5015028A" w:rsidR="0023146B" w:rsidRDefault="0023146B" w:rsidP="0023146B">
      <w:pPr>
        <w:pStyle w:val="Grundtext"/>
      </w:pPr>
      <w:r>
        <w:t>Gesamthöhe bis OKFF von 160 bis 205 mm</w:t>
      </w:r>
    </w:p>
    <w:p w14:paraId="2757E58F" w14:textId="2BE1A808" w:rsidR="0023146B" w:rsidRDefault="0023146B" w:rsidP="0023146B">
      <w:pPr>
        <w:pStyle w:val="Grundtext"/>
      </w:pPr>
      <w:r>
        <w:t>Abflusswert (gemäß ÖNORM EN 1253-1):</w:t>
      </w:r>
    </w:p>
    <w:p w14:paraId="6CA950F4" w14:textId="747A9EAD" w:rsidR="0023146B" w:rsidRDefault="0023146B" w:rsidP="0023146B">
      <w:pPr>
        <w:pStyle w:val="Grundtext"/>
      </w:pPr>
      <w:r>
        <w:t>0,8l/s mit 10 mm Aufstau</w:t>
      </w:r>
    </w:p>
    <w:p w14:paraId="6EE6D2ED" w14:textId="744770D2" w:rsidR="0023146B" w:rsidRDefault="0023146B" w:rsidP="0023146B">
      <w:pPr>
        <w:pStyle w:val="Grundtext"/>
      </w:pPr>
      <w:r>
        <w:t>1,0l/s mit 20 mm Aufstau</w:t>
      </w:r>
    </w:p>
    <w:p w14:paraId="16D256A3" w14:textId="77777777" w:rsidR="0023146B" w:rsidRDefault="0023146B" w:rsidP="0023146B">
      <w:pPr>
        <w:pStyle w:val="Grundtext"/>
      </w:pPr>
    </w:p>
    <w:p w14:paraId="51031954" w14:textId="436CC2B3" w:rsidR="0023146B" w:rsidRDefault="0023146B" w:rsidP="0023146B">
      <w:pPr>
        <w:pStyle w:val="Grundtext"/>
      </w:pPr>
      <w:r>
        <w:t>Effizienz/Ersparnis bis zu 48 % (bei Brausekopf 9,2 l/min)</w:t>
      </w:r>
    </w:p>
    <w:p w14:paraId="337BA03D" w14:textId="2084C594" w:rsidR="0023146B" w:rsidRDefault="0023146B" w:rsidP="0023146B">
      <w:pPr>
        <w:pStyle w:val="Grundtext"/>
      </w:pPr>
      <w:r>
        <w:t>Effizienz ist abhängig von:</w:t>
      </w:r>
    </w:p>
    <w:p w14:paraId="16FD6428" w14:textId="0C7B1B15" w:rsidR="0023146B" w:rsidRDefault="0023146B" w:rsidP="0023146B">
      <w:pPr>
        <w:pStyle w:val="Grundtext"/>
      </w:pPr>
      <w:r>
        <w:lastRenderedPageBreak/>
        <w:t>- Anschlussschema</w:t>
      </w:r>
    </w:p>
    <w:p w14:paraId="127021ED" w14:textId="48EF74A4" w:rsidR="0023146B" w:rsidRDefault="0023146B" w:rsidP="0023146B">
      <w:pPr>
        <w:pStyle w:val="Grundtext"/>
      </w:pPr>
      <w:r>
        <w:t>- Anzahl der Duschen/Brauseköpfe</w:t>
      </w:r>
    </w:p>
    <w:p w14:paraId="4FF7D0CF" w14:textId="22759348" w:rsidR="0023146B" w:rsidRDefault="0023146B" w:rsidP="0023146B">
      <w:pPr>
        <w:pStyle w:val="Grundtext"/>
      </w:pPr>
      <w:r>
        <w:t>- Durchflussmenge der Brauseköpfe</w:t>
      </w:r>
    </w:p>
    <w:p w14:paraId="65B0FDEC" w14:textId="5ED704E4" w:rsidR="0023146B" w:rsidRDefault="0023146B" w:rsidP="0023146B">
      <w:pPr>
        <w:pStyle w:val="Grundtext"/>
      </w:pPr>
      <w:r>
        <w:t>Technische Daten zur Auslegung:</w:t>
      </w:r>
    </w:p>
    <w:p w14:paraId="56FB239C" w14:textId="28A542E1" w:rsidR="0023146B" w:rsidRDefault="0023146B" w:rsidP="0023146B">
      <w:pPr>
        <w:pStyle w:val="Grundtext"/>
      </w:pPr>
      <w:r>
        <w:t>empfohlener Mindestfließdruck Frischwasser: 4 bar</w:t>
      </w:r>
    </w:p>
    <w:p w14:paraId="14A017B6" w14:textId="6694E40D" w:rsidR="0023146B" w:rsidRDefault="0023146B" w:rsidP="0023146B">
      <w:pPr>
        <w:pStyle w:val="Grundtext"/>
      </w:pPr>
      <w:r>
        <w:t>maximaler Arbeitsdruck Frischwasser: 10 bar</w:t>
      </w:r>
    </w:p>
    <w:p w14:paraId="555A0790" w14:textId="30722076" w:rsidR="0023146B" w:rsidRDefault="0023146B" w:rsidP="0023146B">
      <w:pPr>
        <w:pStyle w:val="Grundtext"/>
      </w:pPr>
      <w:r>
        <w:t>Druckverlust durch Wärmetauscher beachten!</w:t>
      </w:r>
    </w:p>
    <w:p w14:paraId="10C35C72" w14:textId="0606CD9D" w:rsidR="0023146B" w:rsidRDefault="0023146B" w:rsidP="0023146B">
      <w:pPr>
        <w:pStyle w:val="Grundtext"/>
      </w:pPr>
      <w:r>
        <w:t>z.B bei Duchfluss am Brausekopf 12,5 l/min</w:t>
      </w:r>
    </w:p>
    <w:p w14:paraId="50604196" w14:textId="1EF30F13" w:rsidR="0023146B" w:rsidRDefault="0023146B" w:rsidP="0023146B">
      <w:pPr>
        <w:pStyle w:val="Grundtext"/>
      </w:pPr>
      <w:r>
        <w:t>1 Duschkopf im Betrieb: 0,32 bar</w:t>
      </w:r>
    </w:p>
    <w:p w14:paraId="2B5A24AC" w14:textId="562A7BBB" w:rsidR="0023146B" w:rsidRDefault="0023146B" w:rsidP="0023146B">
      <w:pPr>
        <w:pStyle w:val="Grundtext"/>
      </w:pPr>
      <w:r>
        <w:t>2 Duschköpfe im Betrieb: 1,10 bar</w:t>
      </w:r>
    </w:p>
    <w:p w14:paraId="359FE0DF" w14:textId="5B9C5BF0" w:rsidR="0023146B" w:rsidRDefault="0023146B" w:rsidP="0023146B">
      <w:pPr>
        <w:pStyle w:val="Grundtext"/>
      </w:pPr>
      <w:r>
        <w:t>3 Duschköpfe im Betrieb: 1,60 bar</w:t>
      </w:r>
    </w:p>
    <w:p w14:paraId="0EB44FA9" w14:textId="77777777" w:rsidR="0023146B" w:rsidRDefault="0023146B" w:rsidP="0023146B">
      <w:pPr>
        <w:pStyle w:val="Grundtext"/>
      </w:pPr>
    </w:p>
    <w:p w14:paraId="233ACA51" w14:textId="21F5B811" w:rsidR="0023146B" w:rsidRDefault="0023146B" w:rsidP="0023146B">
      <w:pPr>
        <w:pStyle w:val="Grundtext"/>
      </w:pPr>
      <w:r>
        <w:t>Designrost Quadrato</w:t>
      </w:r>
    </w:p>
    <w:p w14:paraId="6EFDE143" w14:textId="2985ADD4" w:rsidR="0023146B" w:rsidRDefault="0023146B" w:rsidP="0023146B">
      <w:pPr>
        <w:pStyle w:val="Grundtext"/>
      </w:pPr>
      <w:r>
        <w:t>Belastungsklasse K3, Edelstahl 1.4301, Oberfläche gebeizt</w:t>
      </w:r>
    </w:p>
    <w:p w14:paraId="570FDA0E" w14:textId="6516EE73" w:rsidR="0023146B" w:rsidRDefault="0023146B" w:rsidP="0023146B">
      <w:pPr>
        <w:pStyle w:val="Folgeposition"/>
        <w:keepNext/>
        <w:keepLines/>
      </w:pPr>
      <w:r>
        <w:t>A</w:t>
      </w:r>
      <w:r>
        <w:rPr>
          <w:sz w:val="12"/>
        </w:rPr>
        <w:t>+</w:t>
      </w:r>
      <w:r>
        <w:tab/>
        <w:t>Showerdrain Public X, Maßgefertigt , mit Wandaufkantung</w:t>
      </w:r>
      <w:r>
        <w:tab/>
        <w:t xml:space="preserve">Stk </w:t>
      </w:r>
    </w:p>
    <w:p w14:paraId="4A7BCB86" w14:textId="609295EA" w:rsidR="0023146B" w:rsidRDefault="0023146B" w:rsidP="0023146B">
      <w:pPr>
        <w:pStyle w:val="Langtext"/>
      </w:pPr>
      <w:r>
        <w:t>Länge exkl. Flansch : _ _ _ mm (1000 - 6000mm)</w:t>
      </w:r>
    </w:p>
    <w:p w14:paraId="0BA58942" w14:textId="3A0B5E4E" w:rsidR="0023146B" w:rsidRDefault="0023146B" w:rsidP="0023146B">
      <w:pPr>
        <w:pStyle w:val="Langtext"/>
      </w:pPr>
      <w:r>
        <w:t>Ablaufstutzen : _ _ _ (bis 3000mm 1 Stutzen, 3001 - 6000mm 2 Stutzen)</w:t>
      </w:r>
    </w:p>
    <w:p w14:paraId="3A869CDE" w14:textId="21127331" w:rsidR="0023146B" w:rsidRDefault="0023146B" w:rsidP="0023146B">
      <w:pPr>
        <w:pStyle w:val="Langtext"/>
      </w:pPr>
      <w:r>
        <w:t>Baubreite exkl. Flansch : 136mm</w:t>
      </w:r>
    </w:p>
    <w:p w14:paraId="2F0C2EEB" w14:textId="7609C542" w:rsidR="0023146B" w:rsidRDefault="0023146B" w:rsidP="0023146B">
      <w:pPr>
        <w:pStyle w:val="Langtext"/>
      </w:pPr>
      <w:r>
        <w:t>Fliesenkantenhöhe : 15 mm</w:t>
      </w:r>
    </w:p>
    <w:p w14:paraId="490D0AF1" w14:textId="77777777" w:rsidR="0023146B" w:rsidRDefault="0023146B" w:rsidP="0023146B">
      <w:pPr>
        <w:pStyle w:val="Langtext"/>
      </w:pPr>
    </w:p>
    <w:p w14:paraId="04B52904" w14:textId="72067C72" w:rsidR="0023146B" w:rsidRDefault="0023146B" w:rsidP="0023146B">
      <w:pPr>
        <w:pStyle w:val="Langtext"/>
      </w:pPr>
      <w:r>
        <w:t>Material Edelstahl 1.4301</w:t>
      </w:r>
    </w:p>
    <w:p w14:paraId="62FE7761" w14:textId="6BAA7B20" w:rsidR="0023146B" w:rsidRDefault="0023146B" w:rsidP="0023146B">
      <w:pPr>
        <w:pStyle w:val="Langtext"/>
      </w:pPr>
      <w:r>
        <w:t>z.B. ACO Wärmetauscherduschrinne Showerdrain Public X oder Gleichwertiges.</w:t>
      </w:r>
    </w:p>
    <w:p w14:paraId="49515BF8" w14:textId="5F13F957" w:rsidR="0023146B" w:rsidRDefault="0023146B" w:rsidP="0023146B">
      <w:pPr>
        <w:pStyle w:val="Langtext"/>
      </w:pPr>
      <w:r>
        <w:t>Angebotenes Erzeugnis/Type:</w:t>
      </w:r>
    </w:p>
    <w:p w14:paraId="4ABF84D4" w14:textId="77777777" w:rsidR="0023146B" w:rsidRDefault="0023146B" w:rsidP="0023146B">
      <w:pPr>
        <w:pStyle w:val="TrennungULG"/>
        <w:keepNext w:val="0"/>
      </w:pPr>
    </w:p>
    <w:p w14:paraId="1598CB7E" w14:textId="5810ABD0" w:rsidR="0023146B" w:rsidRDefault="0023146B" w:rsidP="0023146B">
      <w:pPr>
        <w:pStyle w:val="ULG"/>
        <w:keepLines/>
      </w:pPr>
      <w:r>
        <w:t>61.BB</w:t>
      </w:r>
      <w:r>
        <w:rPr>
          <w:sz w:val="12"/>
        </w:rPr>
        <w:t xml:space="preserve"> + </w:t>
      </w:r>
      <w:r>
        <w:t>Badentwässerung Punktablauf (ACO)</w:t>
      </w:r>
    </w:p>
    <w:p w14:paraId="0B10E45F" w14:textId="2A88FD8D" w:rsidR="0023146B" w:rsidRDefault="0023146B" w:rsidP="0023146B">
      <w:pPr>
        <w:pStyle w:val="Langtext"/>
      </w:pPr>
      <w:r>
        <w:t>Version: 2024-04</w:t>
      </w:r>
    </w:p>
    <w:p w14:paraId="4A4D1481" w14:textId="3477419C" w:rsidR="0023146B" w:rsidRDefault="0023146B" w:rsidP="0023146B">
      <w:pPr>
        <w:pStyle w:val="Langtext"/>
      </w:pPr>
      <w:r>
        <w:t>Einheitspreis:</w:t>
      </w:r>
    </w:p>
    <w:p w14:paraId="47681E7A" w14:textId="5D477B0E" w:rsidR="0023146B" w:rsidRDefault="0023146B" w:rsidP="0023146B">
      <w:pPr>
        <w:pStyle w:val="Langtext"/>
      </w:pPr>
      <w:r>
        <w:t>In den Einheitspreisen ist das Liefern und Versetzen einkalkuliert.</w:t>
      </w:r>
    </w:p>
    <w:p w14:paraId="3AF2D6FA" w14:textId="0E04A1DF" w:rsidR="0023146B" w:rsidRDefault="0023146B" w:rsidP="0023146B">
      <w:pPr>
        <w:pStyle w:val="Langtext"/>
      </w:pPr>
      <w:r>
        <w:t>Verarbeitungsrichtlinien:</w:t>
      </w:r>
    </w:p>
    <w:p w14:paraId="6023B458" w14:textId="608D38AE" w:rsidR="0023146B" w:rsidRDefault="0023146B" w:rsidP="0023146B">
      <w:pPr>
        <w:pStyle w:val="Langtext"/>
      </w:pPr>
      <w:r>
        <w:t>Die Verarbeitungsrichtlinien des Erzeugers werden eingehalten.</w:t>
      </w:r>
    </w:p>
    <w:p w14:paraId="1C93AC3D" w14:textId="77777777" w:rsidR="0023146B" w:rsidRDefault="0023146B" w:rsidP="0023146B">
      <w:pPr>
        <w:pStyle w:val="Kommentar"/>
      </w:pPr>
    </w:p>
    <w:p w14:paraId="3AC6E3BA" w14:textId="72B9C229" w:rsidR="0023146B" w:rsidRDefault="0023146B" w:rsidP="0023146B">
      <w:pPr>
        <w:pStyle w:val="Kommentar"/>
      </w:pPr>
      <w:r>
        <w:t>Kommentar:</w:t>
      </w:r>
    </w:p>
    <w:p w14:paraId="65DB4771" w14:textId="4D43CAEE" w:rsidR="0023146B" w:rsidRDefault="0023146B" w:rsidP="0023146B">
      <w:pPr>
        <w:pStyle w:val="Kommentar"/>
      </w:pPr>
      <w:r>
        <w:t>Produktspezifische Ausschreibungstexte (Produktbeschreibungen) sind für Ausschreibungen gemäß Bundesvergabegesetz (BVergG) nicht geeignet.</w:t>
      </w:r>
    </w:p>
    <w:p w14:paraId="7FAFEE3E" w14:textId="028EE776" w:rsidR="0023146B" w:rsidRDefault="0023146B" w:rsidP="0023146B">
      <w:pPr>
        <w:pStyle w:val="Kommentar"/>
      </w:pPr>
      <w:r>
        <w:t>Sie dienen als Vorlage für frei formulierte Positionen und müssen inhaltlich so abgeändert werden, dass den Anforderungen des BVergG entsprochen wird (z.B. Kriterien der Gleichwertigkeit ergänzen).</w:t>
      </w:r>
    </w:p>
    <w:p w14:paraId="233D7E5B" w14:textId="77777777" w:rsidR="0023146B" w:rsidRDefault="0023146B" w:rsidP="0023146B">
      <w:pPr>
        <w:pStyle w:val="TrennungPOS"/>
      </w:pPr>
    </w:p>
    <w:p w14:paraId="37EB814C" w14:textId="12539F5D" w:rsidR="0023146B" w:rsidRDefault="0023146B" w:rsidP="0023146B">
      <w:pPr>
        <w:pStyle w:val="GrundtextPosNr"/>
        <w:keepNext/>
        <w:keepLines/>
      </w:pPr>
      <w:r>
        <w:t>61.BB 01</w:t>
      </w:r>
    </w:p>
    <w:p w14:paraId="14517CF8" w14:textId="11666C08" w:rsidR="0023146B" w:rsidRDefault="0023146B" w:rsidP="0023146B">
      <w:pPr>
        <w:pStyle w:val="Grundtext"/>
      </w:pPr>
      <w:r>
        <w:t>Easyflow Bodenablauf DN 50 aus Kunststoff geprüft nach DIN EN 1253 mit Halte-/Anschlussrand mit herausnehmbarem Geruchverschluss mit Bauzeitenschutzdeckel Abflussleistung 50mm Sperrwasserhöhe: 1,6 l/s 30mm Sperrwasserhöhe: 1,0l/s Gewicht 0,4 kg</w:t>
      </w:r>
    </w:p>
    <w:p w14:paraId="5FCE3C95" w14:textId="62111081" w:rsidR="0023146B" w:rsidRDefault="0023146B" w:rsidP="0023146B">
      <w:pPr>
        <w:pStyle w:val="Grundtext"/>
      </w:pPr>
      <w:r>
        <w:t>Angegeben ist Anschlussdurchmesser, Lage und Sperrwasserhöhe</w:t>
      </w:r>
    </w:p>
    <w:p w14:paraId="3BC381CF" w14:textId="1338653F" w:rsidR="0023146B" w:rsidRDefault="0023146B" w:rsidP="0023146B">
      <w:pPr>
        <w:pStyle w:val="Folgeposition"/>
        <w:keepNext/>
        <w:keepLines/>
      </w:pPr>
      <w:r>
        <w:t>A</w:t>
      </w:r>
      <w:r>
        <w:rPr>
          <w:sz w:val="12"/>
        </w:rPr>
        <w:t>+</w:t>
      </w:r>
      <w:r>
        <w:tab/>
        <w:t>Badablauf Easyflow; DN50; senkrecht, 50mm</w:t>
      </w:r>
      <w:r>
        <w:tab/>
        <w:t xml:space="preserve">Stk </w:t>
      </w:r>
    </w:p>
    <w:p w14:paraId="1B9A550E" w14:textId="6D7BCB1C" w:rsidR="0023146B" w:rsidRDefault="0023146B" w:rsidP="0023146B">
      <w:pPr>
        <w:pStyle w:val="Langtext"/>
      </w:pPr>
      <w:r>
        <w:t>z.B. ACO Easyflow 2500.55.00 oder Gleichwertiges.</w:t>
      </w:r>
    </w:p>
    <w:p w14:paraId="5EA7ABDB" w14:textId="4556D5B4" w:rsidR="0023146B" w:rsidRDefault="0023146B" w:rsidP="0023146B">
      <w:pPr>
        <w:pStyle w:val="Langtext"/>
      </w:pPr>
      <w:r>
        <w:t>Angebotenes Erzeugnis/Type:</w:t>
      </w:r>
    </w:p>
    <w:p w14:paraId="40F34F30" w14:textId="2F742C80" w:rsidR="0023146B" w:rsidRDefault="0023146B" w:rsidP="0023146B">
      <w:pPr>
        <w:pStyle w:val="Folgeposition"/>
        <w:keepNext/>
        <w:keepLines/>
      </w:pPr>
      <w:r>
        <w:t>B</w:t>
      </w:r>
      <w:r>
        <w:rPr>
          <w:sz w:val="12"/>
        </w:rPr>
        <w:t>+</w:t>
      </w:r>
      <w:r>
        <w:tab/>
        <w:t>Badablauf Easyflow; DN50; waagrecht; 50mm</w:t>
      </w:r>
      <w:r>
        <w:tab/>
        <w:t xml:space="preserve">Stk </w:t>
      </w:r>
    </w:p>
    <w:p w14:paraId="75D07B6F" w14:textId="67A3759F" w:rsidR="0023146B" w:rsidRDefault="0023146B" w:rsidP="0023146B">
      <w:pPr>
        <w:pStyle w:val="Langtext"/>
      </w:pPr>
      <w:r>
        <w:t>z.B. ACO Easyflow 2500.05.00 oder Gleichwertiges.</w:t>
      </w:r>
    </w:p>
    <w:p w14:paraId="5C521A55" w14:textId="0A44FAC4" w:rsidR="0023146B" w:rsidRDefault="0023146B" w:rsidP="0023146B">
      <w:pPr>
        <w:pStyle w:val="Langtext"/>
      </w:pPr>
      <w:r>
        <w:t>Angebotenes Erzeugnis/Type:</w:t>
      </w:r>
    </w:p>
    <w:p w14:paraId="2533A72C" w14:textId="7C3DA15B" w:rsidR="0023146B" w:rsidRDefault="0023146B" w:rsidP="0023146B">
      <w:pPr>
        <w:pStyle w:val="Folgeposition"/>
        <w:keepNext/>
        <w:keepLines/>
      </w:pPr>
      <w:r>
        <w:t>C</w:t>
      </w:r>
      <w:r>
        <w:rPr>
          <w:sz w:val="12"/>
        </w:rPr>
        <w:t>+</w:t>
      </w:r>
      <w:r>
        <w:tab/>
        <w:t>Badablauf Easyflow; DN50; waagrecht; 30mm</w:t>
      </w:r>
      <w:r>
        <w:tab/>
        <w:t xml:space="preserve">Stk </w:t>
      </w:r>
    </w:p>
    <w:p w14:paraId="5946DC2C" w14:textId="2E646929" w:rsidR="0023146B" w:rsidRDefault="0023146B" w:rsidP="0023146B">
      <w:pPr>
        <w:pStyle w:val="Langtext"/>
      </w:pPr>
      <w:r>
        <w:t>z.B. ACO Easyflow 2505.05.00 oder Gleichwertiges.</w:t>
      </w:r>
    </w:p>
    <w:p w14:paraId="1F05FA09" w14:textId="55B9D69A" w:rsidR="0023146B" w:rsidRDefault="0023146B" w:rsidP="0023146B">
      <w:pPr>
        <w:pStyle w:val="Langtext"/>
      </w:pPr>
      <w:r>
        <w:t>Angebotenes Erzeugnis/Type:</w:t>
      </w:r>
    </w:p>
    <w:p w14:paraId="1A0D0259" w14:textId="77777777" w:rsidR="0023146B" w:rsidRDefault="0023146B" w:rsidP="0023146B">
      <w:pPr>
        <w:pStyle w:val="TrennungPOS"/>
      </w:pPr>
    </w:p>
    <w:p w14:paraId="5AF380E6" w14:textId="67C9827F" w:rsidR="0023146B" w:rsidRDefault="0023146B" w:rsidP="0023146B">
      <w:pPr>
        <w:pStyle w:val="GrundtextPosNr"/>
        <w:keepNext/>
        <w:keepLines/>
      </w:pPr>
      <w:r>
        <w:t>61.BB 02</w:t>
      </w:r>
    </w:p>
    <w:p w14:paraId="69DA08FE" w14:textId="2FE2EB98" w:rsidR="0023146B" w:rsidRDefault="0023146B" w:rsidP="0023146B">
      <w:pPr>
        <w:pStyle w:val="Grundtext"/>
      </w:pPr>
      <w:r>
        <w:t>Easyflow Aufsatzstück aus Kunststoff, Rahmen aus Edelstahl elektropoliert Stutzendurchmesser 125 mm</w:t>
      </w:r>
    </w:p>
    <w:p w14:paraId="633A7319" w14:textId="6CA26E4E" w:rsidR="0023146B" w:rsidRDefault="0023146B" w:rsidP="0023146B">
      <w:pPr>
        <w:pStyle w:val="Grundtext"/>
      </w:pPr>
      <w:r>
        <w:t>Belastungsklasse K3</w:t>
      </w:r>
    </w:p>
    <w:p w14:paraId="221B9C29" w14:textId="57FB30B9" w:rsidR="0023146B" w:rsidRDefault="0023146B" w:rsidP="0023146B">
      <w:pPr>
        <w:pStyle w:val="Grundtext"/>
      </w:pPr>
      <w:r>
        <w:t>Angegeben ist die Ausführung</w:t>
      </w:r>
    </w:p>
    <w:p w14:paraId="197A2FC7" w14:textId="229CAB45" w:rsidR="0023146B" w:rsidRDefault="0023146B" w:rsidP="0023146B">
      <w:pPr>
        <w:pStyle w:val="Folgeposition"/>
        <w:keepNext/>
        <w:keepLines/>
      </w:pPr>
      <w:r>
        <w:t>A</w:t>
      </w:r>
      <w:r>
        <w:rPr>
          <w:sz w:val="12"/>
        </w:rPr>
        <w:t>+</w:t>
      </w:r>
      <w:r>
        <w:tab/>
        <w:t>Aufsatzstück Easyflow, rund</w:t>
      </w:r>
      <w:r>
        <w:tab/>
        <w:t xml:space="preserve">Stk </w:t>
      </w:r>
    </w:p>
    <w:p w14:paraId="5023F3D5" w14:textId="6FBB0213" w:rsidR="0023146B" w:rsidRDefault="0023146B" w:rsidP="0023146B">
      <w:pPr>
        <w:pStyle w:val="Langtext"/>
      </w:pPr>
      <w:r>
        <w:t>Rund Ø 136mm für runde Edelstahldesignroste Ø 126 mm</w:t>
      </w:r>
    </w:p>
    <w:p w14:paraId="036F07E8" w14:textId="08F7DC4D" w:rsidR="0023146B" w:rsidRDefault="0023146B" w:rsidP="0023146B">
      <w:pPr>
        <w:pStyle w:val="Langtext"/>
      </w:pPr>
      <w:r>
        <w:t>Höhenverstellbar 8-135 mm bei Kombination mit Ablaufkörpern aus Kunststoff</w:t>
      </w:r>
    </w:p>
    <w:p w14:paraId="4A5909B4" w14:textId="418BF7EA" w:rsidR="0023146B" w:rsidRDefault="0023146B" w:rsidP="0023146B">
      <w:pPr>
        <w:pStyle w:val="Langtext"/>
      </w:pPr>
      <w:r>
        <w:t>z.B. ACO Easyflow 5141.46.00 oder gleichwertig</w:t>
      </w:r>
    </w:p>
    <w:p w14:paraId="6535C406" w14:textId="76CDBCCC" w:rsidR="0023146B" w:rsidRDefault="0023146B" w:rsidP="0023146B">
      <w:pPr>
        <w:pStyle w:val="Langtext"/>
      </w:pPr>
      <w:r>
        <w:t>Angebotenes Erzeugnis/Type:</w:t>
      </w:r>
    </w:p>
    <w:p w14:paraId="0B3357B6" w14:textId="4BF61940" w:rsidR="0023146B" w:rsidRDefault="0023146B" w:rsidP="0023146B">
      <w:pPr>
        <w:pStyle w:val="Folgeposition"/>
        <w:keepNext/>
        <w:keepLines/>
      </w:pPr>
      <w:r>
        <w:t>B</w:t>
      </w:r>
      <w:r>
        <w:rPr>
          <w:sz w:val="12"/>
        </w:rPr>
        <w:t>+</w:t>
      </w:r>
      <w:r>
        <w:tab/>
        <w:t>Aufsatzstück Easyflow, quadratisch</w:t>
      </w:r>
      <w:r>
        <w:tab/>
        <w:t xml:space="preserve">Stk </w:t>
      </w:r>
    </w:p>
    <w:p w14:paraId="6D905AFD" w14:textId="030F1A2A" w:rsidR="0023146B" w:rsidRDefault="0023146B" w:rsidP="0023146B">
      <w:pPr>
        <w:pStyle w:val="Langtext"/>
      </w:pPr>
      <w:r>
        <w:t>149 x 149 mm für quadratische Edelstahldesignroste 140 x 140 mm (lose eingelegt oder verriegelbar)</w:t>
      </w:r>
    </w:p>
    <w:p w14:paraId="7572E247" w14:textId="50E44DF6" w:rsidR="0023146B" w:rsidRDefault="0023146B" w:rsidP="0023146B">
      <w:pPr>
        <w:pStyle w:val="Langtext"/>
      </w:pPr>
      <w:r>
        <w:lastRenderedPageBreak/>
        <w:t>Höhenverstellbar 20 -135 mm bei Kombination mit Ablaufkörpern aus Kunststoff</w:t>
      </w:r>
    </w:p>
    <w:p w14:paraId="13DC0EC1" w14:textId="0BCD9750" w:rsidR="0023146B" w:rsidRDefault="0023146B" w:rsidP="0023146B">
      <w:pPr>
        <w:pStyle w:val="Langtext"/>
      </w:pPr>
      <w:r>
        <w:t>z.B. ACO Easyflow 5141.43.00 oder gleichwertig</w:t>
      </w:r>
    </w:p>
    <w:p w14:paraId="71DBB3B6" w14:textId="5397928D" w:rsidR="0023146B" w:rsidRDefault="0023146B" w:rsidP="0023146B">
      <w:pPr>
        <w:pStyle w:val="Langtext"/>
      </w:pPr>
      <w:r>
        <w:t>Angebotenes Erzeugnis/Type:</w:t>
      </w:r>
    </w:p>
    <w:p w14:paraId="7B41800C" w14:textId="4CB71765" w:rsidR="0023146B" w:rsidRDefault="0023146B" w:rsidP="0023146B">
      <w:pPr>
        <w:pStyle w:val="Folgeposition"/>
        <w:keepNext/>
        <w:keepLines/>
      </w:pPr>
      <w:r>
        <w:t>C</w:t>
      </w:r>
      <w:r>
        <w:rPr>
          <w:sz w:val="12"/>
        </w:rPr>
        <w:t>+</w:t>
      </w:r>
      <w:r>
        <w:tab/>
        <w:t>Aufsatzstück Easyflow, quadratisch befliesbar</w:t>
      </w:r>
      <w:r>
        <w:tab/>
        <w:t xml:space="preserve">Stk </w:t>
      </w:r>
    </w:p>
    <w:p w14:paraId="3FE130D2" w14:textId="3DF7A142" w:rsidR="0023146B" w:rsidRDefault="0023146B" w:rsidP="0023146B">
      <w:pPr>
        <w:pStyle w:val="Langtext"/>
      </w:pPr>
      <w:r>
        <w:t>Rahmenmaß 149 x 149 mm Mit Einsatz zum befliesen (Aussenmaß 128x128 mm, Innenmaß 121 x 121 mm, max. 11,5 mm Fliesenhöhe inkl. Fliesenkleber)</w:t>
      </w:r>
    </w:p>
    <w:p w14:paraId="43885583" w14:textId="02EFF729" w:rsidR="0023146B" w:rsidRDefault="0023146B" w:rsidP="0023146B">
      <w:pPr>
        <w:pStyle w:val="Langtext"/>
      </w:pPr>
      <w:r>
        <w:t>Höhenverstellbar 26 -135 mm bei Kombination mit Ablaufkörpern aus Kunststoff Gewicht: 0,9 kg</w:t>
      </w:r>
    </w:p>
    <w:p w14:paraId="6F9C765B" w14:textId="63431BE1" w:rsidR="0023146B" w:rsidRDefault="0023146B" w:rsidP="0023146B">
      <w:pPr>
        <w:pStyle w:val="Langtext"/>
      </w:pPr>
      <w:r>
        <w:t>z.B. ACO Easyflow 5141.24.00 oder gleichwertig</w:t>
      </w:r>
    </w:p>
    <w:p w14:paraId="7C8ADFBD" w14:textId="4D4273E3" w:rsidR="0023146B" w:rsidRDefault="0023146B" w:rsidP="0023146B">
      <w:pPr>
        <w:pStyle w:val="Langtext"/>
      </w:pPr>
      <w:r>
        <w:t>Angebotenes Erzeugnis/Type:</w:t>
      </w:r>
    </w:p>
    <w:p w14:paraId="05B9FD0B" w14:textId="77777777" w:rsidR="0023146B" w:rsidRDefault="0023146B" w:rsidP="0023146B">
      <w:pPr>
        <w:pStyle w:val="TrennungPOS"/>
      </w:pPr>
    </w:p>
    <w:p w14:paraId="305F8A5D" w14:textId="720F6CEE" w:rsidR="0023146B" w:rsidRDefault="0023146B" w:rsidP="0023146B">
      <w:pPr>
        <w:pStyle w:val="GrundtextPosNr"/>
        <w:keepNext/>
        <w:keepLines/>
      </w:pPr>
      <w:r>
        <w:t>61.BB 03</w:t>
      </w:r>
    </w:p>
    <w:p w14:paraId="04AC42E0" w14:textId="7EBF5A2B" w:rsidR="0023146B" w:rsidRDefault="0023146B" w:rsidP="0023146B">
      <w:pPr>
        <w:pStyle w:val="Grundtext"/>
      </w:pPr>
      <w:r>
        <w:t>Easyflow Dünnbettflansch kombinierbar mit allen Kunststoffaufsatzstücken für ACO-Passavant Bodenabläufe aus Kunststoff mit Halterand, geeignet für die Aufnahme von durch den Auftraggeber eingebrachten Flüssigfolien für die Dünnbettabdichtung, Flansch aus Kunststoff, mit angespritztem Vlies Gewicht 0,1 kg</w:t>
      </w:r>
    </w:p>
    <w:p w14:paraId="62E8E420" w14:textId="6D414633" w:rsidR="0023146B" w:rsidRDefault="0023146B" w:rsidP="0023146B">
      <w:pPr>
        <w:pStyle w:val="Folgeposition"/>
        <w:keepNext/>
        <w:keepLines/>
      </w:pPr>
      <w:r>
        <w:t>A</w:t>
      </w:r>
      <w:r>
        <w:rPr>
          <w:sz w:val="12"/>
        </w:rPr>
        <w:t>+</w:t>
      </w:r>
      <w:r>
        <w:tab/>
        <w:t>Dünnbettflansch Easyflow</w:t>
      </w:r>
      <w:r>
        <w:tab/>
        <w:t xml:space="preserve">Stk </w:t>
      </w:r>
    </w:p>
    <w:p w14:paraId="6353057B" w14:textId="0C03C0E5" w:rsidR="0023146B" w:rsidRDefault="0023146B" w:rsidP="0023146B">
      <w:pPr>
        <w:pStyle w:val="Langtext"/>
      </w:pPr>
      <w:r>
        <w:t>z.B. ACO Easyflow 2040.00.01 oder gleichwertig</w:t>
      </w:r>
    </w:p>
    <w:p w14:paraId="3EC38EDC" w14:textId="48476964" w:rsidR="0023146B" w:rsidRDefault="0023146B" w:rsidP="0023146B">
      <w:pPr>
        <w:pStyle w:val="Langtext"/>
      </w:pPr>
      <w:r>
        <w:t>Angebotenes Erzeugnis/Type:</w:t>
      </w:r>
    </w:p>
    <w:p w14:paraId="16F2A1E8" w14:textId="77777777" w:rsidR="0023146B" w:rsidRDefault="0023146B" w:rsidP="0023146B">
      <w:pPr>
        <w:pStyle w:val="TrennungPOS"/>
      </w:pPr>
    </w:p>
    <w:p w14:paraId="4759B5E4" w14:textId="3E774883" w:rsidR="0023146B" w:rsidRDefault="0023146B" w:rsidP="0023146B">
      <w:pPr>
        <w:pStyle w:val="GrundtextPosNr"/>
        <w:keepNext/>
        <w:keepLines/>
      </w:pPr>
      <w:r>
        <w:t>61.BB 04</w:t>
      </w:r>
    </w:p>
    <w:p w14:paraId="0023542B" w14:textId="39412BB8" w:rsidR="0023146B" w:rsidRDefault="0023146B" w:rsidP="0023146B">
      <w:pPr>
        <w:pStyle w:val="Grundtext"/>
      </w:pPr>
      <w:r>
        <w:t>Easyflow Pressdichtungsflansch</w:t>
      </w:r>
    </w:p>
    <w:p w14:paraId="63BA1327" w14:textId="5D2CB3E2" w:rsidR="0023146B" w:rsidRDefault="0023146B" w:rsidP="0023146B">
      <w:pPr>
        <w:pStyle w:val="Grundtext"/>
      </w:pPr>
      <w:r>
        <w:t>kombinierbar mit allen ACO-Passavant</w:t>
      </w:r>
    </w:p>
    <w:p w14:paraId="1968ADE1" w14:textId="5EDA375C" w:rsidR="0023146B" w:rsidRDefault="0023146B" w:rsidP="0023146B">
      <w:pPr>
        <w:pStyle w:val="Grundtext"/>
      </w:pPr>
      <w:r>
        <w:t>Bodenabläufen aus Kunststoff mit</w:t>
      </w:r>
    </w:p>
    <w:p w14:paraId="18C394FF" w14:textId="27FBB62B" w:rsidR="0023146B" w:rsidRDefault="0023146B" w:rsidP="0023146B">
      <w:pPr>
        <w:pStyle w:val="Grundtext"/>
      </w:pPr>
      <w:r>
        <w:t>Halterand, geeignet für die</w:t>
      </w:r>
    </w:p>
    <w:p w14:paraId="1102161F" w14:textId="3BF1EC13" w:rsidR="0023146B" w:rsidRDefault="0023146B" w:rsidP="0023146B">
      <w:pPr>
        <w:pStyle w:val="Grundtext"/>
      </w:pPr>
      <w:r>
        <w:t>Aufnahme von bauseits eingebrachten</w:t>
      </w:r>
    </w:p>
    <w:p w14:paraId="36F87F3D" w14:textId="551BEDB6" w:rsidR="0023146B" w:rsidRDefault="0023146B" w:rsidP="0023146B">
      <w:pPr>
        <w:pStyle w:val="Grundtext"/>
      </w:pPr>
      <w:r>
        <w:t>Dichtungsbahnen aus Kunststoffen,</w:t>
      </w:r>
    </w:p>
    <w:p w14:paraId="06717451" w14:textId="2DDDF9E4" w:rsidR="0023146B" w:rsidRDefault="0023146B" w:rsidP="0023146B">
      <w:pPr>
        <w:pStyle w:val="Grundtext"/>
      </w:pPr>
      <w:r>
        <w:t>Elastomeren oder Bitumen</w:t>
      </w:r>
    </w:p>
    <w:p w14:paraId="5EADEC27" w14:textId="69AD0B79" w:rsidR="0023146B" w:rsidRDefault="0023146B" w:rsidP="0023146B">
      <w:pPr>
        <w:pStyle w:val="Grundtext"/>
      </w:pPr>
      <w:r>
        <w:t>für die Punktentwässerung,</w:t>
      </w:r>
    </w:p>
    <w:p w14:paraId="52CAFEAA" w14:textId="1A6ABC56" w:rsidR="0023146B" w:rsidRDefault="0023146B" w:rsidP="0023146B">
      <w:pPr>
        <w:pStyle w:val="Grundtext"/>
      </w:pPr>
      <w:r>
        <w:t>Festflansch aus Kunststoff,</w:t>
      </w:r>
    </w:p>
    <w:p w14:paraId="118404C0" w14:textId="4D3FD883" w:rsidR="0023146B" w:rsidRDefault="0023146B" w:rsidP="0023146B">
      <w:pPr>
        <w:pStyle w:val="Grundtext"/>
      </w:pPr>
      <w:r>
        <w:t>Losflansch aus Edelstahl, Werkstoff 1.4301</w:t>
      </w:r>
    </w:p>
    <w:p w14:paraId="05610E3F" w14:textId="6E9C7291" w:rsidR="0023146B" w:rsidRDefault="0023146B" w:rsidP="0023146B">
      <w:pPr>
        <w:pStyle w:val="Grundtext"/>
      </w:pPr>
      <w:r>
        <w:t>Gewicht 0,5 kg</w:t>
      </w:r>
    </w:p>
    <w:p w14:paraId="181D2F42" w14:textId="144EEFBC" w:rsidR="0023146B" w:rsidRDefault="0023146B" w:rsidP="0023146B">
      <w:pPr>
        <w:pStyle w:val="Folgeposition"/>
        <w:keepNext/>
        <w:keepLines/>
      </w:pPr>
      <w:r>
        <w:t>A</w:t>
      </w:r>
      <w:r>
        <w:rPr>
          <w:sz w:val="12"/>
        </w:rPr>
        <w:t>+</w:t>
      </w:r>
      <w:r>
        <w:tab/>
        <w:t>Pressdichtungsflansch Easyflow</w:t>
      </w:r>
      <w:r>
        <w:tab/>
        <w:t xml:space="preserve">Stk </w:t>
      </w:r>
    </w:p>
    <w:p w14:paraId="32E5D2D7" w14:textId="65559ED2" w:rsidR="0023146B" w:rsidRDefault="00456E80" w:rsidP="00456E80">
      <w:pPr>
        <w:pStyle w:val="Langtext"/>
      </w:pPr>
      <w:r>
        <w:t>z.B. ACO Easyflow Pressdichtungsflansch 2040.00.02 oder gleichwertig</w:t>
      </w:r>
    </w:p>
    <w:p w14:paraId="41A9C048" w14:textId="2A00218A" w:rsidR="00456E80" w:rsidRDefault="00456E80" w:rsidP="00456E80">
      <w:pPr>
        <w:pStyle w:val="Langtext"/>
      </w:pPr>
      <w:r>
        <w:t>Angebotenes Erzeugnis/Type:</w:t>
      </w:r>
    </w:p>
    <w:p w14:paraId="64C841EC" w14:textId="77777777" w:rsidR="00456E80" w:rsidRDefault="00456E80" w:rsidP="00456E80">
      <w:pPr>
        <w:pStyle w:val="TrennungPOS"/>
      </w:pPr>
    </w:p>
    <w:p w14:paraId="765A7806" w14:textId="27A9E736" w:rsidR="00456E80" w:rsidRDefault="00456E80" w:rsidP="00456E80">
      <w:pPr>
        <w:pStyle w:val="GrundtextPosNr"/>
        <w:keepNext/>
        <w:keepLines/>
      </w:pPr>
      <w:r>
        <w:t>61.BB 05</w:t>
      </w:r>
    </w:p>
    <w:p w14:paraId="273DAAE8" w14:textId="03BCA8A1" w:rsidR="00456E80" w:rsidRDefault="00456E80" w:rsidP="00456E80">
      <w:pPr>
        <w:pStyle w:val="Grundtext"/>
      </w:pPr>
      <w:r>
        <w:t>Easyflow Verlängerung aus Kunststoff</w:t>
      </w:r>
    </w:p>
    <w:p w14:paraId="17175EDF" w14:textId="07CF3C42" w:rsidR="00456E80" w:rsidRDefault="00456E80" w:rsidP="00456E80">
      <w:pPr>
        <w:pStyle w:val="Grundtext"/>
      </w:pPr>
      <w:r>
        <w:t>Stutzendurchmesser 125 mm</w:t>
      </w:r>
    </w:p>
    <w:p w14:paraId="3985AEE1" w14:textId="35E97125" w:rsidR="00456E80" w:rsidRDefault="00456E80" w:rsidP="00456E80">
      <w:pPr>
        <w:pStyle w:val="Grundtext"/>
      </w:pPr>
      <w:r>
        <w:t>mit Lippendichtung</w:t>
      </w:r>
    </w:p>
    <w:p w14:paraId="2F1B37AC" w14:textId="4EF1857D" w:rsidR="00456E80" w:rsidRDefault="00456E80" w:rsidP="00456E80">
      <w:pPr>
        <w:pStyle w:val="Grundtext"/>
      </w:pPr>
      <w:r>
        <w:t>Höhenausgleich ca. 160 mm</w:t>
      </w:r>
    </w:p>
    <w:p w14:paraId="1E881ACB" w14:textId="4FE915BC" w:rsidR="00456E80" w:rsidRDefault="00456E80" w:rsidP="00456E80">
      <w:pPr>
        <w:pStyle w:val="Grundtext"/>
      </w:pPr>
      <w:r>
        <w:t>für den vertieften Einbau von Bodenabläufen</w:t>
      </w:r>
    </w:p>
    <w:p w14:paraId="23599F97" w14:textId="4A85D34B" w:rsidR="00456E80" w:rsidRDefault="00456E80" w:rsidP="00456E80">
      <w:pPr>
        <w:pStyle w:val="Grundtext"/>
      </w:pPr>
      <w:r>
        <w:t>aus Kunststoff</w:t>
      </w:r>
    </w:p>
    <w:p w14:paraId="2875532C" w14:textId="7E6037F7" w:rsidR="00456E80" w:rsidRDefault="00456E80" w:rsidP="00456E80">
      <w:pPr>
        <w:pStyle w:val="Grundtext"/>
      </w:pPr>
      <w:r>
        <w:t>Geeignet für die Aufnahme von</w:t>
      </w:r>
    </w:p>
    <w:p w14:paraId="2D5F2FD2" w14:textId="63F251E6" w:rsidR="00456E80" w:rsidRDefault="00456E80" w:rsidP="00456E80">
      <w:pPr>
        <w:pStyle w:val="Grundtext"/>
      </w:pPr>
      <w:r>
        <w:t>Aufsatzstücken aus Kunststoff sowie</w:t>
      </w:r>
    </w:p>
    <w:p w14:paraId="75119283" w14:textId="11D00872" w:rsidR="00456E80" w:rsidRDefault="00456E80" w:rsidP="00456E80">
      <w:pPr>
        <w:pStyle w:val="Grundtext"/>
      </w:pPr>
      <w:r>
        <w:t>Pressdichtungsflanschen Gewicht 0,1 kg</w:t>
      </w:r>
    </w:p>
    <w:p w14:paraId="4D616C22" w14:textId="315E24CF" w:rsidR="00456E80" w:rsidRDefault="00456E80" w:rsidP="00456E80">
      <w:pPr>
        <w:pStyle w:val="Folgeposition"/>
        <w:keepNext/>
        <w:keepLines/>
      </w:pPr>
      <w:r>
        <w:t>A</w:t>
      </w:r>
      <w:r>
        <w:rPr>
          <w:sz w:val="12"/>
        </w:rPr>
        <w:t>+</w:t>
      </w:r>
      <w:r>
        <w:tab/>
        <w:t>Verlängerung Easyflow</w:t>
      </w:r>
      <w:r>
        <w:tab/>
        <w:t xml:space="preserve">Stk </w:t>
      </w:r>
    </w:p>
    <w:p w14:paraId="6A5C3817" w14:textId="2BF78212" w:rsidR="00456E80" w:rsidRDefault="00456E80" w:rsidP="00456E80">
      <w:pPr>
        <w:pStyle w:val="Langtext"/>
      </w:pPr>
      <w:r>
        <w:t>z.B. ACO Easyflow Verlängerung 2040.00.00 oder gleichwertig</w:t>
      </w:r>
    </w:p>
    <w:p w14:paraId="5821471E" w14:textId="3CC5DB15" w:rsidR="00456E80" w:rsidRDefault="00456E80" w:rsidP="00456E80">
      <w:pPr>
        <w:pStyle w:val="Langtext"/>
      </w:pPr>
      <w:r>
        <w:t>Angebotenes Erzeugnis/Type:</w:t>
      </w:r>
    </w:p>
    <w:p w14:paraId="04EDA27E" w14:textId="77777777" w:rsidR="00456E80" w:rsidRDefault="00456E80" w:rsidP="00456E80">
      <w:pPr>
        <w:pStyle w:val="TrennungPOS"/>
      </w:pPr>
    </w:p>
    <w:p w14:paraId="2E6F3338" w14:textId="588673F6" w:rsidR="00456E80" w:rsidRDefault="00456E80" w:rsidP="00456E80">
      <w:pPr>
        <w:pStyle w:val="GrundtextPosNr"/>
        <w:keepNext/>
        <w:keepLines/>
      </w:pPr>
      <w:r>
        <w:t>61.BB 08</w:t>
      </w:r>
    </w:p>
    <w:p w14:paraId="77AB9B05" w14:textId="051414CF" w:rsidR="00456E80" w:rsidRDefault="00456E80" w:rsidP="00456E80">
      <w:pPr>
        <w:pStyle w:val="Grundtext"/>
      </w:pPr>
      <w:r>
        <w:t>ShowerDrain Designrost aus Edelstahl Werkstoff 1.4301, lose eingelegt, Edelstahl Designrost mit elektropolierter Oberfläche Belastungsklasse K3</w:t>
      </w:r>
    </w:p>
    <w:p w14:paraId="273C6449" w14:textId="0137C078" w:rsidR="00456E80" w:rsidRDefault="00456E80" w:rsidP="00456E80">
      <w:pPr>
        <w:pStyle w:val="Grundtext"/>
      </w:pPr>
      <w:r>
        <w:t>Angegeben ist das Design und Ausführung</w:t>
      </w:r>
    </w:p>
    <w:p w14:paraId="61EAF7F1" w14:textId="4E966032" w:rsidR="00456E80" w:rsidRDefault="00456E80" w:rsidP="00456E80">
      <w:pPr>
        <w:pStyle w:val="Folgeposition"/>
        <w:keepNext/>
        <w:keepLines/>
      </w:pPr>
      <w:r>
        <w:t>A</w:t>
      </w:r>
      <w:r>
        <w:rPr>
          <w:sz w:val="12"/>
        </w:rPr>
        <w:t>+</w:t>
      </w:r>
      <w:r>
        <w:tab/>
        <w:t>Designrost Wave, rund</w:t>
      </w:r>
      <w:r>
        <w:tab/>
        <w:t xml:space="preserve">Stk </w:t>
      </w:r>
    </w:p>
    <w:p w14:paraId="0D931944" w14:textId="30B2C5E7" w:rsidR="00456E80" w:rsidRDefault="00456E80" w:rsidP="00456E80">
      <w:pPr>
        <w:pStyle w:val="Langtext"/>
      </w:pPr>
      <w:r>
        <w:t>z.B. ACO Designrost d= 127,2 mm 5141.25.28 oder gleichwertig</w:t>
      </w:r>
    </w:p>
    <w:p w14:paraId="36E70B36" w14:textId="3C4F36ED" w:rsidR="00456E80" w:rsidRDefault="00456E80" w:rsidP="00456E80">
      <w:pPr>
        <w:pStyle w:val="Langtext"/>
      </w:pPr>
      <w:r>
        <w:t>Angebotenes Erzeugnis/Type:</w:t>
      </w:r>
    </w:p>
    <w:p w14:paraId="3F6D382B" w14:textId="1425773D" w:rsidR="00456E80" w:rsidRDefault="00456E80" w:rsidP="00456E80">
      <w:pPr>
        <w:pStyle w:val="Folgeposition"/>
        <w:keepNext/>
        <w:keepLines/>
      </w:pPr>
      <w:r>
        <w:t>B</w:t>
      </w:r>
      <w:r>
        <w:rPr>
          <w:sz w:val="12"/>
        </w:rPr>
        <w:t>+</w:t>
      </w:r>
      <w:r>
        <w:tab/>
        <w:t>Designrost Quadrato, rund</w:t>
      </w:r>
      <w:r>
        <w:tab/>
        <w:t xml:space="preserve">Stk </w:t>
      </w:r>
    </w:p>
    <w:p w14:paraId="6F707A90" w14:textId="1E852786" w:rsidR="00456E80" w:rsidRDefault="00456E80" w:rsidP="00456E80">
      <w:pPr>
        <w:pStyle w:val="Langtext"/>
      </w:pPr>
      <w:r>
        <w:t>z.B. ACO Designrost d= 127,2 mm 5141.25.22 oder gleichwertig</w:t>
      </w:r>
    </w:p>
    <w:p w14:paraId="7EEF8F35" w14:textId="161DAA93" w:rsidR="00456E80" w:rsidRDefault="00456E80" w:rsidP="00456E80">
      <w:pPr>
        <w:pStyle w:val="Langtext"/>
      </w:pPr>
      <w:r>
        <w:t>Angebotenes Erzeugnis/Type:</w:t>
      </w:r>
    </w:p>
    <w:p w14:paraId="05330495" w14:textId="798305CD" w:rsidR="00456E80" w:rsidRDefault="00456E80" w:rsidP="00456E80">
      <w:pPr>
        <w:pStyle w:val="Folgeposition"/>
        <w:keepNext/>
        <w:keepLines/>
      </w:pPr>
      <w:r>
        <w:t>C</w:t>
      </w:r>
      <w:r>
        <w:rPr>
          <w:sz w:val="12"/>
        </w:rPr>
        <w:t>+</w:t>
      </w:r>
      <w:r>
        <w:tab/>
        <w:t>Designrost Hawaii, rund</w:t>
      </w:r>
      <w:r>
        <w:tab/>
        <w:t xml:space="preserve">Stk </w:t>
      </w:r>
    </w:p>
    <w:p w14:paraId="489E0D57" w14:textId="17EFCC1C" w:rsidR="00456E80" w:rsidRDefault="00456E80" w:rsidP="00456E80">
      <w:pPr>
        <w:pStyle w:val="Langtext"/>
      </w:pPr>
      <w:r>
        <w:t>z.B. ACO Designrost d= 127,2 mm 5141.25.29 oder gleichwertig</w:t>
      </w:r>
    </w:p>
    <w:p w14:paraId="2D988723" w14:textId="4354078D" w:rsidR="00456E80" w:rsidRDefault="00456E80" w:rsidP="00456E80">
      <w:pPr>
        <w:pStyle w:val="Langtext"/>
      </w:pPr>
      <w:r>
        <w:t>Angebotenes Erzeugnis/Type:</w:t>
      </w:r>
    </w:p>
    <w:p w14:paraId="69505A6D" w14:textId="0C436C65" w:rsidR="00456E80" w:rsidRDefault="00456E80" w:rsidP="00456E80">
      <w:pPr>
        <w:pStyle w:val="Folgeposition"/>
        <w:keepNext/>
        <w:keepLines/>
      </w:pPr>
      <w:r>
        <w:t>D</w:t>
      </w:r>
      <w:r>
        <w:rPr>
          <w:sz w:val="12"/>
        </w:rPr>
        <w:t>+</w:t>
      </w:r>
      <w:r>
        <w:tab/>
        <w:t>Designrost Forest, rund</w:t>
      </w:r>
      <w:r>
        <w:tab/>
        <w:t xml:space="preserve">Stk </w:t>
      </w:r>
    </w:p>
    <w:p w14:paraId="33C20603" w14:textId="02BF1096" w:rsidR="00456E80" w:rsidRDefault="00456E80" w:rsidP="00456E80">
      <w:pPr>
        <w:pStyle w:val="Langtext"/>
      </w:pPr>
      <w:r>
        <w:t>z.B. ACO Designrost d= 127,2 mm 5141.25.26 oder gleichwertig</w:t>
      </w:r>
    </w:p>
    <w:p w14:paraId="2FDB9902" w14:textId="61E54A15" w:rsidR="00456E80" w:rsidRDefault="00456E80" w:rsidP="00456E80">
      <w:pPr>
        <w:pStyle w:val="Langtext"/>
      </w:pPr>
      <w:r>
        <w:lastRenderedPageBreak/>
        <w:t>Angebotenes Erzeugnis/Type:</w:t>
      </w:r>
    </w:p>
    <w:p w14:paraId="3ECA8FFC" w14:textId="53ED1CC5" w:rsidR="00456E80" w:rsidRDefault="00456E80" w:rsidP="00456E80">
      <w:pPr>
        <w:pStyle w:val="Folgeposition"/>
        <w:keepNext/>
        <w:keepLines/>
      </w:pPr>
      <w:r>
        <w:t>E</w:t>
      </w:r>
      <w:r>
        <w:rPr>
          <w:sz w:val="12"/>
        </w:rPr>
        <w:t>+</w:t>
      </w:r>
      <w:r>
        <w:tab/>
        <w:t>Designrost Wave, quadratisch</w:t>
      </w:r>
      <w:r>
        <w:tab/>
        <w:t xml:space="preserve">Stk </w:t>
      </w:r>
    </w:p>
    <w:p w14:paraId="339612F5" w14:textId="389AA7DC" w:rsidR="00456E80" w:rsidRDefault="00456E80" w:rsidP="00456E80">
      <w:pPr>
        <w:pStyle w:val="Langtext"/>
      </w:pPr>
      <w:r>
        <w:t>z.B. ACO Designrost 140 x 140 x 5 mm 5141.08.28 oder gleichwertig</w:t>
      </w:r>
    </w:p>
    <w:p w14:paraId="1AE352B4" w14:textId="151F9B1F" w:rsidR="00456E80" w:rsidRDefault="00456E80" w:rsidP="00456E80">
      <w:pPr>
        <w:pStyle w:val="Langtext"/>
      </w:pPr>
      <w:r>
        <w:t>Angebotenes Erzeugnis/Type:</w:t>
      </w:r>
    </w:p>
    <w:p w14:paraId="73FAB340" w14:textId="3633916E" w:rsidR="00456E80" w:rsidRDefault="00456E80" w:rsidP="00456E80">
      <w:pPr>
        <w:pStyle w:val="Folgeposition"/>
        <w:keepNext/>
        <w:keepLines/>
      </w:pPr>
      <w:r>
        <w:t>F</w:t>
      </w:r>
      <w:r>
        <w:rPr>
          <w:sz w:val="12"/>
        </w:rPr>
        <w:t>+</w:t>
      </w:r>
      <w:r>
        <w:tab/>
        <w:t>Designrost Quadrato, quadratisch</w:t>
      </w:r>
      <w:r>
        <w:tab/>
        <w:t xml:space="preserve">Stk </w:t>
      </w:r>
    </w:p>
    <w:p w14:paraId="5A758AD7" w14:textId="017F6B12" w:rsidR="00456E80" w:rsidRDefault="00456E80" w:rsidP="00456E80">
      <w:pPr>
        <w:pStyle w:val="Langtext"/>
      </w:pPr>
      <w:r>
        <w:t>z.B. ACO Designrost 140 x 140 x 5 mm 5141.08.22 oder gleichwertig</w:t>
      </w:r>
    </w:p>
    <w:p w14:paraId="2BE2D502" w14:textId="05BDA74E" w:rsidR="00456E80" w:rsidRDefault="00456E80" w:rsidP="00456E80">
      <w:pPr>
        <w:pStyle w:val="Langtext"/>
      </w:pPr>
      <w:r>
        <w:t>Angebotenes Erzeugnis/Type:</w:t>
      </w:r>
    </w:p>
    <w:p w14:paraId="3D950E78" w14:textId="307830C9" w:rsidR="00456E80" w:rsidRDefault="00456E80" w:rsidP="00456E80">
      <w:pPr>
        <w:pStyle w:val="Folgeposition"/>
        <w:keepNext/>
        <w:keepLines/>
      </w:pPr>
      <w:r>
        <w:t>G</w:t>
      </w:r>
      <w:r>
        <w:rPr>
          <w:sz w:val="12"/>
        </w:rPr>
        <w:t>+</w:t>
      </w:r>
      <w:r>
        <w:tab/>
        <w:t>Designrost Hawaii, quadratisch</w:t>
      </w:r>
      <w:r>
        <w:tab/>
        <w:t xml:space="preserve">Stk </w:t>
      </w:r>
    </w:p>
    <w:p w14:paraId="5D297DC1" w14:textId="5A980B37" w:rsidR="00456E80" w:rsidRDefault="00456E80" w:rsidP="00456E80">
      <w:pPr>
        <w:pStyle w:val="Langtext"/>
      </w:pPr>
      <w:r>
        <w:t>z.B. ACO Designrost 140 x 140 x 5 mm 5141.20.29 oder gleichwertig</w:t>
      </w:r>
    </w:p>
    <w:p w14:paraId="777245D7" w14:textId="3F0A57EE" w:rsidR="00456E80" w:rsidRDefault="00456E80" w:rsidP="00456E80">
      <w:pPr>
        <w:pStyle w:val="Langtext"/>
      </w:pPr>
      <w:r>
        <w:t>Angebotenes Erzeugnis/Type:</w:t>
      </w:r>
    </w:p>
    <w:p w14:paraId="7E46BAF9" w14:textId="289BC181" w:rsidR="00456E80" w:rsidRDefault="00456E80" w:rsidP="00456E80">
      <w:pPr>
        <w:pStyle w:val="Folgeposition"/>
        <w:keepNext/>
        <w:keepLines/>
      </w:pPr>
      <w:r>
        <w:t>H</w:t>
      </w:r>
      <w:r>
        <w:rPr>
          <w:sz w:val="12"/>
        </w:rPr>
        <w:t>+</w:t>
      </w:r>
      <w:r>
        <w:tab/>
        <w:t>Designrost Forest, quadratisch</w:t>
      </w:r>
      <w:r>
        <w:tab/>
        <w:t xml:space="preserve">Stk </w:t>
      </w:r>
    </w:p>
    <w:p w14:paraId="137A129E" w14:textId="4F676C13" w:rsidR="00456E80" w:rsidRDefault="00456E80" w:rsidP="00456E80">
      <w:pPr>
        <w:pStyle w:val="Langtext"/>
      </w:pPr>
      <w:r>
        <w:t>z.B. ACO Designrost 140 x 140 x 5 mm 5141.20.26 oder gleichwertig</w:t>
      </w:r>
    </w:p>
    <w:p w14:paraId="1032758E" w14:textId="7111EBAA" w:rsidR="00456E80" w:rsidRDefault="00456E80" w:rsidP="00456E80">
      <w:pPr>
        <w:pStyle w:val="Langtext"/>
      </w:pPr>
      <w:r>
        <w:t>Angebotenes Erzeugnis/Type:</w:t>
      </w:r>
    </w:p>
    <w:p w14:paraId="5028E9D6" w14:textId="77777777" w:rsidR="00456E80" w:rsidRDefault="00456E80" w:rsidP="00456E80">
      <w:pPr>
        <w:pStyle w:val="TrennungPOS"/>
      </w:pPr>
    </w:p>
    <w:p w14:paraId="39706192" w14:textId="5D1E5D69" w:rsidR="00456E80" w:rsidRDefault="00456E80" w:rsidP="00456E80">
      <w:pPr>
        <w:pStyle w:val="GrundtextPosNr"/>
        <w:keepNext/>
        <w:keepLines/>
      </w:pPr>
      <w:r>
        <w:t>61.BB 10</w:t>
      </w:r>
    </w:p>
    <w:p w14:paraId="27C909B8" w14:textId="764DCA9C" w:rsidR="00456E80" w:rsidRDefault="00456E80" w:rsidP="00456E80">
      <w:pPr>
        <w:pStyle w:val="Grundtext"/>
      </w:pPr>
      <w:r>
        <w:t>Komplettablauf Easyflow aus Kunststoff geprüft nach DIN EN 1253 mit Halte-/Anschlussrand, höhenverstellbares Aufsatzstück</w:t>
      </w:r>
    </w:p>
    <w:p w14:paraId="2DCE9C59" w14:textId="219EA155" w:rsidR="00456E80" w:rsidRDefault="00456E80" w:rsidP="00456E80">
      <w:pPr>
        <w:pStyle w:val="Grundtext"/>
      </w:pPr>
      <w:r>
        <w:t>herausnehmbarem Geruchverschluss, mit Bauzeitenschutzdeckel,</w:t>
      </w:r>
    </w:p>
    <w:p w14:paraId="3314C417" w14:textId="0120BFED" w:rsidR="00456E80" w:rsidRDefault="00456E80" w:rsidP="00456E80">
      <w:pPr>
        <w:pStyle w:val="Grundtext"/>
      </w:pPr>
      <w:r>
        <w:t>inkl. Aufsatzstück aus Kunststoff mit Rahmenmaß 150x150mm mit Edelstahlrost Klasse K3, Schlitzweite 8mm</w:t>
      </w:r>
    </w:p>
    <w:p w14:paraId="492DF382" w14:textId="6788312D" w:rsidR="00456E80" w:rsidRDefault="00456E80" w:rsidP="00456E80">
      <w:pPr>
        <w:pStyle w:val="Grundtext"/>
      </w:pPr>
      <w:r>
        <w:t>Sperrwasserhöhe 50mm,</w:t>
      </w:r>
    </w:p>
    <w:p w14:paraId="123811A0" w14:textId="0E06641B" w:rsidR="00456E80" w:rsidRDefault="00456E80" w:rsidP="00456E80">
      <w:pPr>
        <w:pStyle w:val="Grundtext"/>
      </w:pPr>
      <w:r>
        <w:t>Abflussleistung: DN50 0,7 l/s; DN70 oder DN100 1,6l/s Gewicht 1 kg</w:t>
      </w:r>
    </w:p>
    <w:p w14:paraId="40042CD3" w14:textId="4470D2A6" w:rsidR="00456E80" w:rsidRDefault="00456E80" w:rsidP="00456E80">
      <w:pPr>
        <w:pStyle w:val="Grundtext"/>
      </w:pPr>
      <w:r>
        <w:t>Zubehör wie Dünnbettflansch, Pressdichtungsflansch, Verlängerung ist in eigener Positionen beschrieben</w:t>
      </w:r>
    </w:p>
    <w:p w14:paraId="43F48F98" w14:textId="545D43E1" w:rsidR="00456E80" w:rsidRDefault="00456E80" w:rsidP="00456E80">
      <w:pPr>
        <w:pStyle w:val="Folgeposition"/>
        <w:keepNext/>
        <w:keepLines/>
      </w:pPr>
      <w:r>
        <w:t>A</w:t>
      </w:r>
      <w:r>
        <w:rPr>
          <w:sz w:val="12"/>
        </w:rPr>
        <w:t>+</w:t>
      </w:r>
      <w:r>
        <w:tab/>
        <w:t>Komplettablauf Easyflow, DN50, senkrecht</w:t>
      </w:r>
      <w:r>
        <w:tab/>
        <w:t xml:space="preserve">Stk </w:t>
      </w:r>
    </w:p>
    <w:p w14:paraId="3F2BC452" w14:textId="170B1165" w:rsidR="00456E80" w:rsidRDefault="00456E80" w:rsidP="00456E80">
      <w:pPr>
        <w:pStyle w:val="Langtext"/>
      </w:pPr>
      <w:r>
        <w:t>z.B. ACO Komplettablauf Easyflow inkl. Rost Art.Nr. 2500.55.77 oder Gleichwertiges.</w:t>
      </w:r>
    </w:p>
    <w:p w14:paraId="53826857" w14:textId="3875986F" w:rsidR="00456E80" w:rsidRDefault="00456E80" w:rsidP="00456E80">
      <w:pPr>
        <w:pStyle w:val="Langtext"/>
      </w:pPr>
      <w:r>
        <w:t>Angebotenes Erzeugnis/Type:</w:t>
      </w:r>
    </w:p>
    <w:p w14:paraId="23EB0852" w14:textId="49968C29" w:rsidR="00456E80" w:rsidRDefault="00456E80" w:rsidP="00456E80">
      <w:pPr>
        <w:pStyle w:val="Folgeposition"/>
        <w:keepNext/>
        <w:keepLines/>
      </w:pPr>
      <w:r>
        <w:t>B</w:t>
      </w:r>
      <w:r>
        <w:rPr>
          <w:sz w:val="12"/>
        </w:rPr>
        <w:t>+</w:t>
      </w:r>
      <w:r>
        <w:tab/>
        <w:t>Komplettablauf Easyflow, DN50, waagrecht</w:t>
      </w:r>
      <w:r>
        <w:tab/>
        <w:t xml:space="preserve">Stk </w:t>
      </w:r>
    </w:p>
    <w:p w14:paraId="471DD35D" w14:textId="500215C8" w:rsidR="00456E80" w:rsidRDefault="00456E80" w:rsidP="00456E80">
      <w:pPr>
        <w:pStyle w:val="Langtext"/>
      </w:pPr>
      <w:r>
        <w:t>z.B. ACO Komplettablauf Easyflow inkl. Rost Art.Nr. 2500.05.77 oder Gleichwertiges.</w:t>
      </w:r>
    </w:p>
    <w:p w14:paraId="41F5E655" w14:textId="654220E3" w:rsidR="00456E80" w:rsidRDefault="00456E80" w:rsidP="00456E80">
      <w:pPr>
        <w:pStyle w:val="Langtext"/>
      </w:pPr>
      <w:r>
        <w:t>Angebotenes Erzeugnis/Type:</w:t>
      </w:r>
    </w:p>
    <w:p w14:paraId="6FECD287" w14:textId="22E07385" w:rsidR="00456E80" w:rsidRDefault="00456E80" w:rsidP="00456E80">
      <w:pPr>
        <w:pStyle w:val="Folgeposition"/>
        <w:keepNext/>
        <w:keepLines/>
      </w:pPr>
      <w:r>
        <w:t>C</w:t>
      </w:r>
      <w:r>
        <w:rPr>
          <w:sz w:val="12"/>
        </w:rPr>
        <w:t>+</w:t>
      </w:r>
      <w:r>
        <w:tab/>
        <w:t>Komplettablauf Easyflow, DN50, waagrecht, mit seitl. Zulauf</w:t>
      </w:r>
      <w:r>
        <w:tab/>
        <w:t xml:space="preserve">Stk </w:t>
      </w:r>
    </w:p>
    <w:p w14:paraId="01383E62" w14:textId="46441C44" w:rsidR="00456E80" w:rsidRDefault="00456E80" w:rsidP="00456E80">
      <w:pPr>
        <w:pStyle w:val="Langtext"/>
      </w:pPr>
      <w:r>
        <w:t>z.B. ACO Komplettablauf Easyflow inkl. Rost mit seitlichem Zulauf Art.Nr. 2500.00.77 oder Gleichwertiges.</w:t>
      </w:r>
    </w:p>
    <w:p w14:paraId="38E89518" w14:textId="3CF466C3" w:rsidR="00456E80" w:rsidRDefault="00456E80" w:rsidP="00456E80">
      <w:pPr>
        <w:pStyle w:val="Langtext"/>
      </w:pPr>
      <w:r>
        <w:t>Angebotenes Erzeugnis/Type:</w:t>
      </w:r>
    </w:p>
    <w:p w14:paraId="6B0E8C2A" w14:textId="0F7B43A8" w:rsidR="00456E80" w:rsidRDefault="00456E80" w:rsidP="00456E80">
      <w:pPr>
        <w:pStyle w:val="Folgeposition"/>
        <w:keepNext/>
        <w:keepLines/>
      </w:pPr>
      <w:r>
        <w:t>D</w:t>
      </w:r>
      <w:r>
        <w:rPr>
          <w:sz w:val="12"/>
        </w:rPr>
        <w:t>+</w:t>
      </w:r>
      <w:r>
        <w:tab/>
        <w:t>Komplettablauf Easyflow, DN70, senkrecht</w:t>
      </w:r>
      <w:r>
        <w:tab/>
        <w:t xml:space="preserve">Stk </w:t>
      </w:r>
    </w:p>
    <w:p w14:paraId="0993E512" w14:textId="0FF5AB9A" w:rsidR="00456E80" w:rsidRDefault="00456E80" w:rsidP="00456E80">
      <w:pPr>
        <w:pStyle w:val="Langtext"/>
      </w:pPr>
      <w:r>
        <w:t>z.B. ACO Komplettablauf Easyflow inkl. Rost Art.Nr. 2710.55.77 oder Gleichwertiges.</w:t>
      </w:r>
    </w:p>
    <w:p w14:paraId="3C281F35" w14:textId="21C6B9D6" w:rsidR="00456E80" w:rsidRDefault="00456E80" w:rsidP="00456E80">
      <w:pPr>
        <w:pStyle w:val="Langtext"/>
      </w:pPr>
      <w:r>
        <w:t>Angebotenes Erzeugnis/Type:</w:t>
      </w:r>
    </w:p>
    <w:p w14:paraId="15E2AF63" w14:textId="37DF038C" w:rsidR="00456E80" w:rsidRDefault="00456E80" w:rsidP="00456E80">
      <w:pPr>
        <w:pStyle w:val="Folgeposition"/>
        <w:keepNext/>
        <w:keepLines/>
      </w:pPr>
      <w:r>
        <w:t>E</w:t>
      </w:r>
      <w:r>
        <w:rPr>
          <w:sz w:val="12"/>
        </w:rPr>
        <w:t>+</w:t>
      </w:r>
      <w:r>
        <w:tab/>
        <w:t>Komplettablauf Easyflow, DN100, senkrecht</w:t>
      </w:r>
      <w:r>
        <w:tab/>
        <w:t xml:space="preserve">Stk </w:t>
      </w:r>
    </w:p>
    <w:p w14:paraId="76890DD5" w14:textId="3EAA8065" w:rsidR="00456E80" w:rsidRDefault="00456E80" w:rsidP="00456E80">
      <w:pPr>
        <w:pStyle w:val="Langtext"/>
      </w:pPr>
      <w:r>
        <w:t>z.B. ACO Komplettablauf Easyflow inkl. Rost Art.Nr. 2810.55.77 oder Gleichwertiges.</w:t>
      </w:r>
    </w:p>
    <w:p w14:paraId="2664E46F" w14:textId="5A577DEA" w:rsidR="00456E80" w:rsidRDefault="00456E80" w:rsidP="00456E80">
      <w:pPr>
        <w:pStyle w:val="Langtext"/>
      </w:pPr>
      <w:r>
        <w:t>Angebotenes Erzeugnis/Type:</w:t>
      </w:r>
    </w:p>
    <w:p w14:paraId="320D7857" w14:textId="1D052BE2" w:rsidR="00456E80" w:rsidRDefault="00456E80" w:rsidP="00456E80">
      <w:pPr>
        <w:pStyle w:val="Folgeposition"/>
        <w:keepNext/>
        <w:keepLines/>
      </w:pPr>
      <w:r>
        <w:t>F</w:t>
      </w:r>
      <w:r>
        <w:rPr>
          <w:sz w:val="12"/>
        </w:rPr>
        <w:t>+</w:t>
      </w:r>
      <w:r>
        <w:tab/>
        <w:t>Komplettablauf Easyflow, DN70/DN100, waagrecht</w:t>
      </w:r>
      <w:r>
        <w:tab/>
        <w:t xml:space="preserve">Stk </w:t>
      </w:r>
    </w:p>
    <w:p w14:paraId="014E6B63" w14:textId="6B931B92" w:rsidR="00456E80" w:rsidRDefault="00456E80" w:rsidP="00456E80">
      <w:pPr>
        <w:pStyle w:val="Langtext"/>
      </w:pPr>
      <w:r>
        <w:t>z.B. ACO Komplettablauf Easyflow inkl. Rost Art.Nr. 2700.05.77 oder Gleichwertiges.</w:t>
      </w:r>
    </w:p>
    <w:p w14:paraId="1A944FDF" w14:textId="63CFB84A" w:rsidR="00456E80" w:rsidRDefault="00456E80" w:rsidP="00456E80">
      <w:pPr>
        <w:pStyle w:val="Langtext"/>
      </w:pPr>
      <w:r>
        <w:t>Angebotenes Erzeugnis/Type:</w:t>
      </w:r>
    </w:p>
    <w:p w14:paraId="6E6D43C8" w14:textId="44E1CDE9" w:rsidR="00456E80" w:rsidRDefault="00456E80" w:rsidP="00456E80">
      <w:pPr>
        <w:pStyle w:val="Folgeposition"/>
        <w:keepNext/>
        <w:keepLines/>
      </w:pPr>
      <w:r>
        <w:t>G</w:t>
      </w:r>
      <w:r>
        <w:rPr>
          <w:sz w:val="12"/>
        </w:rPr>
        <w:t>+</w:t>
      </w:r>
      <w:r>
        <w:tab/>
        <w:t>Komplettablauf Easyflow, DN70/DN100, waagr,mit seitl. Zulauf</w:t>
      </w:r>
      <w:r>
        <w:tab/>
        <w:t xml:space="preserve">Stk </w:t>
      </w:r>
    </w:p>
    <w:p w14:paraId="0B9251D8" w14:textId="50ED7E9C" w:rsidR="00456E80" w:rsidRDefault="00456E80" w:rsidP="00456E80">
      <w:pPr>
        <w:pStyle w:val="Langtext"/>
      </w:pPr>
      <w:r>
        <w:t>z.B. ACO Komplettablauf Easyflow inkl. Rost mit seitlichem Zulauf Art.Nr. 2700.00.77 oder Gleichwertiges.</w:t>
      </w:r>
    </w:p>
    <w:p w14:paraId="1A060EEB" w14:textId="1522F312" w:rsidR="00456E80" w:rsidRDefault="00456E80" w:rsidP="00456E80">
      <w:pPr>
        <w:pStyle w:val="Langtext"/>
      </w:pPr>
      <w:r>
        <w:t>Angebotenes Erzeugnis/Type:</w:t>
      </w:r>
    </w:p>
    <w:p w14:paraId="62F1FF4C" w14:textId="77777777" w:rsidR="00456E80" w:rsidRDefault="00456E80" w:rsidP="00456E80">
      <w:pPr>
        <w:pStyle w:val="TrennungPOS"/>
      </w:pPr>
    </w:p>
    <w:p w14:paraId="3830598D" w14:textId="34A3E88C" w:rsidR="00456E80" w:rsidRDefault="00456E80" w:rsidP="00456E80">
      <w:pPr>
        <w:pStyle w:val="GrundtextPosNr"/>
        <w:keepNext/>
        <w:keepLines/>
      </w:pPr>
      <w:r>
        <w:t>61.BB 12</w:t>
      </w:r>
    </w:p>
    <w:p w14:paraId="608F2E2E" w14:textId="0E3307C8" w:rsidR="00456E80" w:rsidRDefault="00456E80" w:rsidP="00456E80">
      <w:pPr>
        <w:pStyle w:val="Grundtext"/>
      </w:pPr>
      <w:r>
        <w:t>Komplettablauf Easyflow aus Kunststoff geprüft nach DIN EN 1253 mit Halte-/Anschlussrand, höhenverstellbares Aufsatzstück</w:t>
      </w:r>
    </w:p>
    <w:p w14:paraId="76EBC232" w14:textId="557B3BE9" w:rsidR="00456E80" w:rsidRDefault="00456E80" w:rsidP="00456E80">
      <w:pPr>
        <w:pStyle w:val="Grundtext"/>
      </w:pPr>
      <w:r>
        <w:t>herausnehmbarem Geruchverschluss, mit Bauzeitenschutzdeckel,</w:t>
      </w:r>
    </w:p>
    <w:p w14:paraId="5B845B27" w14:textId="31501D77" w:rsidR="00456E80" w:rsidRDefault="00456E80" w:rsidP="00456E80">
      <w:pPr>
        <w:pStyle w:val="Grundtext"/>
      </w:pPr>
      <w:r>
        <w:t>inkl. Aufsatzstück aus Kunststoff mit Rahmenmaß 150x150mm mit Edelstahlrost Klasse K3, Schlitzweite 8mm</w:t>
      </w:r>
    </w:p>
    <w:p w14:paraId="1FAE3C44" w14:textId="023895B2" w:rsidR="00456E80" w:rsidRDefault="00456E80" w:rsidP="00456E80">
      <w:pPr>
        <w:pStyle w:val="Grundtext"/>
      </w:pPr>
      <w:r>
        <w:t>Sperrwasserhöhe 30mm,</w:t>
      </w:r>
    </w:p>
    <w:p w14:paraId="580F5A6E" w14:textId="04E74C7D" w:rsidR="00456E80" w:rsidRDefault="00456E80" w:rsidP="00456E80">
      <w:pPr>
        <w:pStyle w:val="Grundtext"/>
      </w:pPr>
      <w:r>
        <w:t>Abflussleistung: DN50 0,8 l/s, Gewicht 0,7 kg</w:t>
      </w:r>
    </w:p>
    <w:p w14:paraId="4176A66C" w14:textId="0A6C14B6" w:rsidR="00456E80" w:rsidRDefault="00456E80" w:rsidP="00456E80">
      <w:pPr>
        <w:pStyle w:val="Grundtext"/>
      </w:pPr>
      <w:r>
        <w:t>Zubehör wie Dünnbettflansch, Pressdichtungsflansch, Verlängerung ist in eigener Positionen beschrieben</w:t>
      </w:r>
    </w:p>
    <w:p w14:paraId="490B6407" w14:textId="25B8314B" w:rsidR="00456E80" w:rsidRDefault="00456E80" w:rsidP="00456E80">
      <w:pPr>
        <w:pStyle w:val="Folgeposition"/>
        <w:keepNext/>
        <w:keepLines/>
      </w:pPr>
      <w:r>
        <w:t>A</w:t>
      </w:r>
      <w:r>
        <w:rPr>
          <w:sz w:val="12"/>
        </w:rPr>
        <w:t>+</w:t>
      </w:r>
      <w:r>
        <w:tab/>
        <w:t>Komplettablauf Easyflow Flatline, DN50, waagrecht</w:t>
      </w:r>
      <w:r>
        <w:tab/>
        <w:t xml:space="preserve">Stk </w:t>
      </w:r>
    </w:p>
    <w:p w14:paraId="796C7375" w14:textId="74DA5489" w:rsidR="00456E80" w:rsidRDefault="00456E80" w:rsidP="00456E80">
      <w:pPr>
        <w:pStyle w:val="Langtext"/>
      </w:pPr>
      <w:r>
        <w:t>z.B. ACO Komplettablauf Easyflow Flatline inkl. Rost Art.Nr. 2505.05.77 oder Gleichwertiges.</w:t>
      </w:r>
    </w:p>
    <w:p w14:paraId="2FB9BDCC" w14:textId="260C6DDF" w:rsidR="00456E80" w:rsidRDefault="00456E80" w:rsidP="00456E80">
      <w:pPr>
        <w:pStyle w:val="Langtext"/>
      </w:pPr>
      <w:r>
        <w:t>Angebotenes Erzeugnis/Type:</w:t>
      </w:r>
    </w:p>
    <w:p w14:paraId="62FDFC65" w14:textId="77BC22FE" w:rsidR="00456E80" w:rsidRDefault="00456E80" w:rsidP="00456E80">
      <w:pPr>
        <w:pStyle w:val="Folgeposition"/>
        <w:keepNext/>
        <w:keepLines/>
      </w:pPr>
      <w:r>
        <w:t>B</w:t>
      </w:r>
      <w:r>
        <w:rPr>
          <w:sz w:val="12"/>
        </w:rPr>
        <w:t>+</w:t>
      </w:r>
      <w:r>
        <w:tab/>
        <w:t>Komplettablauf Easyflow Flatline,DN50,waag, mit seitl.Zulauf</w:t>
      </w:r>
      <w:r>
        <w:tab/>
        <w:t xml:space="preserve">Stk </w:t>
      </w:r>
    </w:p>
    <w:p w14:paraId="68DBFFF2" w14:textId="35CC0F69" w:rsidR="00456E80" w:rsidRDefault="00456E80" w:rsidP="00456E80">
      <w:pPr>
        <w:pStyle w:val="Langtext"/>
      </w:pPr>
      <w:r>
        <w:t>z.B. ACO Komplettablauf Easyflow Flatline inkl. Rost mit seitlichem Zulauf Art.Nr. 2505.00.77 oder Gleichwertiges.</w:t>
      </w:r>
    </w:p>
    <w:p w14:paraId="43E21BBB" w14:textId="5A866BC9" w:rsidR="00456E80" w:rsidRDefault="00456E80" w:rsidP="00456E80">
      <w:pPr>
        <w:pStyle w:val="Langtext"/>
      </w:pPr>
      <w:r>
        <w:t>Angebotenes Erzeugnis/Type:</w:t>
      </w:r>
    </w:p>
    <w:p w14:paraId="36769220" w14:textId="77777777" w:rsidR="00456E80" w:rsidRDefault="00456E80" w:rsidP="00456E80">
      <w:pPr>
        <w:pStyle w:val="TrennungPOS"/>
      </w:pPr>
    </w:p>
    <w:p w14:paraId="3DF7E3E5" w14:textId="60E9D7B8" w:rsidR="00456E80" w:rsidRDefault="00456E80" w:rsidP="00456E80">
      <w:pPr>
        <w:pStyle w:val="GrundtextPosNr"/>
        <w:keepNext/>
        <w:keepLines/>
      </w:pPr>
      <w:r>
        <w:t>61.BB 15</w:t>
      </w:r>
    </w:p>
    <w:p w14:paraId="6119622F" w14:textId="6A88CC2C" w:rsidR="00456E80" w:rsidRDefault="00456E80" w:rsidP="00456E80">
      <w:pPr>
        <w:pStyle w:val="Grundtext"/>
      </w:pPr>
      <w:r>
        <w:t>Komplettablauf Easyflow+ aus Kunststoff, Abflusswerte geprüft nach ÖNORM EN 1253-1 mit werkseitig angebrachter Dichtmanschette,</w:t>
      </w:r>
    </w:p>
    <w:p w14:paraId="12369CD1" w14:textId="389F6665" w:rsidR="00456E80" w:rsidRDefault="00456E80" w:rsidP="00456E80">
      <w:pPr>
        <w:pStyle w:val="Grundtext"/>
      </w:pPr>
      <w:r>
        <w:t>herausnehmbarem Geruchverschluss, 50mm Sperrwasserhöhe, mit Bauzeitenschutzdeckel,</w:t>
      </w:r>
    </w:p>
    <w:p w14:paraId="0E00D31E" w14:textId="461BBA6F" w:rsidR="00456E80" w:rsidRDefault="00456E80" w:rsidP="00456E80">
      <w:pPr>
        <w:pStyle w:val="Grundtext"/>
      </w:pPr>
      <w:r>
        <w:lastRenderedPageBreak/>
        <w:t>inkl. Aufsatzstück aus Kunststoff mit Rahmenmaß 100x100mm oder 150x150mm, drehbar mit Edelstahlrost Klasse K3, Schlitzweite 8mm, mit Höhenverstellring h=7mm</w:t>
      </w:r>
    </w:p>
    <w:p w14:paraId="297D80DB" w14:textId="39161D91" w:rsidR="00456E80" w:rsidRDefault="00456E80" w:rsidP="00456E80">
      <w:pPr>
        <w:pStyle w:val="Grundtext"/>
      </w:pPr>
      <w:r>
        <w:t>Abflussleistung: DN50 senkrecht 1,1 l/s, DN50 waagrecht 0,9 l/s, Gewicht 0,6 kg</w:t>
      </w:r>
    </w:p>
    <w:p w14:paraId="6DC91082" w14:textId="382B3A13" w:rsidR="00456E80" w:rsidRDefault="00456E80" w:rsidP="00456E80">
      <w:pPr>
        <w:pStyle w:val="Grundtext"/>
      </w:pPr>
      <w:r>
        <w:t>Zubehör wie Geruchsstopp, Montagehilfe ist in einer eigenen Position beschrieben.</w:t>
      </w:r>
    </w:p>
    <w:p w14:paraId="56D91DDC" w14:textId="590F6263" w:rsidR="00456E80" w:rsidRDefault="00456E80" w:rsidP="00456E80">
      <w:pPr>
        <w:pStyle w:val="Folgeposition"/>
        <w:keepNext/>
        <w:keepLines/>
      </w:pPr>
      <w:r>
        <w:t>A</w:t>
      </w:r>
      <w:r>
        <w:rPr>
          <w:sz w:val="12"/>
        </w:rPr>
        <w:t>+</w:t>
      </w:r>
      <w:r>
        <w:tab/>
        <w:t>Komplettablauf Easyflow+, DN50, senkrecht, 100x100</w:t>
      </w:r>
      <w:r>
        <w:tab/>
        <w:t xml:space="preserve">Stk </w:t>
      </w:r>
    </w:p>
    <w:p w14:paraId="01904EAE" w14:textId="106EA073" w:rsidR="00456E80" w:rsidRDefault="00456E80" w:rsidP="00456E80">
      <w:pPr>
        <w:pStyle w:val="Langtext"/>
      </w:pPr>
      <w:r>
        <w:t>z.B. ACO Komplettablauf Easyflow+ inkl. Rost 100x100mm Art.Nr. 2019.51.91 oder Gleichwertiges.</w:t>
      </w:r>
    </w:p>
    <w:p w14:paraId="65FDD66C" w14:textId="7E1FBAB4" w:rsidR="00456E80" w:rsidRDefault="00456E80" w:rsidP="00456E80">
      <w:pPr>
        <w:pStyle w:val="Langtext"/>
      </w:pPr>
      <w:r>
        <w:t>Angebotenes Erzeugnis/Type:</w:t>
      </w:r>
    </w:p>
    <w:p w14:paraId="1D61326F" w14:textId="636DC1D6" w:rsidR="00456E80" w:rsidRDefault="00456E80" w:rsidP="00456E80">
      <w:pPr>
        <w:pStyle w:val="Folgeposition"/>
        <w:keepNext/>
        <w:keepLines/>
      </w:pPr>
      <w:r>
        <w:t>B</w:t>
      </w:r>
      <w:r>
        <w:rPr>
          <w:sz w:val="12"/>
        </w:rPr>
        <w:t>+</w:t>
      </w:r>
      <w:r>
        <w:tab/>
        <w:t>Komplettablauf Easyflow+, DN50, waagrecht 100x100</w:t>
      </w:r>
      <w:r>
        <w:tab/>
        <w:t xml:space="preserve">Stk </w:t>
      </w:r>
    </w:p>
    <w:p w14:paraId="011DE381" w14:textId="20EFC2F0" w:rsidR="00456E80" w:rsidRDefault="00456E80" w:rsidP="00456E80">
      <w:pPr>
        <w:pStyle w:val="Langtext"/>
      </w:pPr>
      <w:r>
        <w:t>z.B. ACO Komplettablauf Easyflow+ inkl. Rost 100x100mm Art.Nr. 2015.51.91 oder Gleichwertiges.</w:t>
      </w:r>
    </w:p>
    <w:p w14:paraId="3AC648A6" w14:textId="786C1075" w:rsidR="00456E80" w:rsidRDefault="00456E80" w:rsidP="00456E80">
      <w:pPr>
        <w:pStyle w:val="Langtext"/>
      </w:pPr>
      <w:r>
        <w:t>Angebotenes Erzeugnis/Type:</w:t>
      </w:r>
    </w:p>
    <w:p w14:paraId="3579878E" w14:textId="0921E400" w:rsidR="00456E80" w:rsidRDefault="00B24F25" w:rsidP="00B24F25">
      <w:pPr>
        <w:pStyle w:val="Folgeposition"/>
        <w:keepNext/>
        <w:keepLines/>
      </w:pPr>
      <w:r>
        <w:t>C</w:t>
      </w:r>
      <w:r>
        <w:rPr>
          <w:sz w:val="12"/>
        </w:rPr>
        <w:t>+</w:t>
      </w:r>
      <w:r>
        <w:tab/>
        <w:t>Komplettablauf Easyflow+,DN50,waa, mit seitl. Zulauf 100x100</w:t>
      </w:r>
      <w:r>
        <w:tab/>
        <w:t xml:space="preserve">Stk </w:t>
      </w:r>
    </w:p>
    <w:p w14:paraId="3CFEE65A" w14:textId="5237E406" w:rsidR="00B24F25" w:rsidRDefault="00B24F25" w:rsidP="00B24F25">
      <w:pPr>
        <w:pStyle w:val="Langtext"/>
      </w:pPr>
      <w:r>
        <w:t>z.B. ACO Komplettablauf Easyflow+ inkl. Rost 100x100mm mit seitlichem Zulauf Art.Nr. 2515.51.91 oder Gleichwertiges.</w:t>
      </w:r>
    </w:p>
    <w:p w14:paraId="4BDD758E" w14:textId="071F91F1" w:rsidR="00B24F25" w:rsidRDefault="00B24F25" w:rsidP="00B24F25">
      <w:pPr>
        <w:pStyle w:val="Langtext"/>
      </w:pPr>
      <w:r>
        <w:t>Angebotenes Erzeugnis/Type:</w:t>
      </w:r>
    </w:p>
    <w:p w14:paraId="3DB032AB" w14:textId="4E46E8F9" w:rsidR="00B24F25" w:rsidRDefault="00B24F25" w:rsidP="00B24F25">
      <w:pPr>
        <w:pStyle w:val="Folgeposition"/>
        <w:keepNext/>
        <w:keepLines/>
      </w:pPr>
      <w:r>
        <w:t>D</w:t>
      </w:r>
      <w:r>
        <w:rPr>
          <w:sz w:val="12"/>
        </w:rPr>
        <w:t>+</w:t>
      </w:r>
      <w:r>
        <w:tab/>
        <w:t>Komplettablauf Easyflow+, DN50, senkrecht, 150x150</w:t>
      </w:r>
      <w:r>
        <w:tab/>
        <w:t xml:space="preserve">Stk </w:t>
      </w:r>
    </w:p>
    <w:p w14:paraId="26358702" w14:textId="2DF77BF7" w:rsidR="00B24F25" w:rsidRDefault="00B24F25" w:rsidP="00B24F25">
      <w:pPr>
        <w:pStyle w:val="Langtext"/>
      </w:pPr>
      <w:r>
        <w:t>z.B. ACO Komplettablauf Easyflow+ inkl. Rost 150x150mm Art.Nr. 2019.55.91 oder Gleichwertiges.</w:t>
      </w:r>
    </w:p>
    <w:p w14:paraId="718879B7" w14:textId="7D2D7EF4" w:rsidR="00B24F25" w:rsidRDefault="00B24F25" w:rsidP="00B24F25">
      <w:pPr>
        <w:pStyle w:val="Langtext"/>
      </w:pPr>
      <w:r>
        <w:t>Angebotenes Erzeugnis/Type:</w:t>
      </w:r>
    </w:p>
    <w:p w14:paraId="3FCC61AF" w14:textId="24A6A6B8" w:rsidR="00B24F25" w:rsidRDefault="00B24F25" w:rsidP="00B24F25">
      <w:pPr>
        <w:pStyle w:val="Folgeposition"/>
        <w:keepNext/>
        <w:keepLines/>
      </w:pPr>
      <w:r>
        <w:t>E</w:t>
      </w:r>
      <w:r>
        <w:rPr>
          <w:sz w:val="12"/>
        </w:rPr>
        <w:t>+</w:t>
      </w:r>
      <w:r>
        <w:tab/>
        <w:t>Komplettablauf Easyflow+, DN50, waagrecht 150x150</w:t>
      </w:r>
      <w:r>
        <w:tab/>
        <w:t xml:space="preserve">Stk </w:t>
      </w:r>
    </w:p>
    <w:p w14:paraId="40793647" w14:textId="1D34EE11" w:rsidR="00B24F25" w:rsidRDefault="00B24F25" w:rsidP="00B24F25">
      <w:pPr>
        <w:pStyle w:val="Langtext"/>
      </w:pPr>
      <w:r>
        <w:t>z.B. ACO Komplettablauf Easyflow+ inkl. Rost 150x150mm Art.Nr. 2015.55.91 oder Gleichwertiges.</w:t>
      </w:r>
    </w:p>
    <w:p w14:paraId="4B26987A" w14:textId="3B24850B" w:rsidR="00B24F25" w:rsidRDefault="00B24F25" w:rsidP="00B24F25">
      <w:pPr>
        <w:pStyle w:val="Langtext"/>
      </w:pPr>
      <w:r>
        <w:t>Angebotenes Erzeugnis/Type:</w:t>
      </w:r>
    </w:p>
    <w:p w14:paraId="3D791971" w14:textId="05BBB904" w:rsidR="00B24F25" w:rsidRDefault="00B24F25" w:rsidP="00B24F25">
      <w:pPr>
        <w:pStyle w:val="Folgeposition"/>
        <w:keepNext/>
        <w:keepLines/>
      </w:pPr>
      <w:r>
        <w:t>F</w:t>
      </w:r>
      <w:r>
        <w:rPr>
          <w:sz w:val="12"/>
        </w:rPr>
        <w:t>+</w:t>
      </w:r>
      <w:r>
        <w:tab/>
        <w:t>Komplettablauf Easyflow+,DN50,waa, mit seitl. Zulauf 150x150</w:t>
      </w:r>
      <w:r>
        <w:tab/>
        <w:t xml:space="preserve">Stk </w:t>
      </w:r>
    </w:p>
    <w:p w14:paraId="7B65D2A2" w14:textId="0BD08B59" w:rsidR="00B24F25" w:rsidRDefault="00B24F25" w:rsidP="00B24F25">
      <w:pPr>
        <w:pStyle w:val="Langtext"/>
      </w:pPr>
      <w:r>
        <w:t>z.B. ACO Komplettablauf Easyflow+ inkl. Rost 150x150mm mit seitlichem Zulauf Art.Nr. 2515.55.91 oder Gleichwertiges.</w:t>
      </w:r>
    </w:p>
    <w:p w14:paraId="5BC760C9" w14:textId="7E5468E0" w:rsidR="00B24F25" w:rsidRDefault="00B24F25" w:rsidP="00B24F25">
      <w:pPr>
        <w:pStyle w:val="Langtext"/>
      </w:pPr>
      <w:r>
        <w:t>Angebotenes Erzeugnis/Type:</w:t>
      </w:r>
    </w:p>
    <w:p w14:paraId="423B6B2E" w14:textId="77777777" w:rsidR="00B24F25" w:rsidRDefault="00B24F25" w:rsidP="00B24F25">
      <w:pPr>
        <w:pStyle w:val="TrennungPOS"/>
      </w:pPr>
    </w:p>
    <w:p w14:paraId="4441FB0E" w14:textId="5BEF459E" w:rsidR="00B24F25" w:rsidRDefault="00B24F25" w:rsidP="00B24F25">
      <w:pPr>
        <w:pStyle w:val="GrundtextPosNr"/>
        <w:keepNext/>
        <w:keepLines/>
      </w:pPr>
      <w:r>
        <w:t>61.BB 16</w:t>
      </w:r>
    </w:p>
    <w:p w14:paraId="50B10359" w14:textId="3F415B55" w:rsidR="00B24F25" w:rsidRDefault="00B24F25" w:rsidP="00B24F25">
      <w:pPr>
        <w:pStyle w:val="Grundtext"/>
      </w:pPr>
      <w:r>
        <w:t>Komplettablauf Easyflow+ Flatline aus Kunststoff, Abflusswerte geprüft nach ÖNORM EN 1253-1 mit werkseitig angebrachter Dichtmanschette,</w:t>
      </w:r>
    </w:p>
    <w:p w14:paraId="1981E52F" w14:textId="3431C331" w:rsidR="00B24F25" w:rsidRDefault="00B24F25" w:rsidP="00B24F25">
      <w:pPr>
        <w:pStyle w:val="Grundtext"/>
      </w:pPr>
      <w:r>
        <w:t>herausnehmbarem Geruchverschluss, 30mm Sperrwasserhöhe, mit Bauzeitenschutzdeckel,</w:t>
      </w:r>
    </w:p>
    <w:p w14:paraId="538E3DA4" w14:textId="0B12AF24" w:rsidR="00B24F25" w:rsidRDefault="00B24F25" w:rsidP="00B24F25">
      <w:pPr>
        <w:pStyle w:val="Grundtext"/>
      </w:pPr>
      <w:r>
        <w:t>inkl. Aufsatzstück aus Kunststoff mit Rahmenmaß 100x100mm oder 150x150mm, drehbar mit Edelstahlrost Klasse K3, Schlitzweite 8mm, mit Höhenverstellring h=7mm</w:t>
      </w:r>
    </w:p>
    <w:p w14:paraId="327C7BB2" w14:textId="2311C77A" w:rsidR="00B24F25" w:rsidRDefault="00B24F25" w:rsidP="00B24F25">
      <w:pPr>
        <w:pStyle w:val="Grundtext"/>
      </w:pPr>
      <w:r>
        <w:t>Abflussleistung: DN50 waagrecht 0,8 l/s, Gewicht 0,6 kg</w:t>
      </w:r>
    </w:p>
    <w:p w14:paraId="7343D582" w14:textId="63C04DB6" w:rsidR="00B24F25" w:rsidRDefault="00B24F25" w:rsidP="00B24F25">
      <w:pPr>
        <w:pStyle w:val="Grundtext"/>
      </w:pPr>
      <w:r>
        <w:t>Zubehör wie Geruchsstopp, Montagehilfe ist in einer eigenen Position beschrieben.</w:t>
      </w:r>
    </w:p>
    <w:p w14:paraId="688FC951" w14:textId="3C46BF8C" w:rsidR="00B24F25" w:rsidRDefault="00B24F25" w:rsidP="00B24F25">
      <w:pPr>
        <w:pStyle w:val="Folgeposition"/>
        <w:keepNext/>
        <w:keepLines/>
      </w:pPr>
      <w:r>
        <w:t>A</w:t>
      </w:r>
      <w:r>
        <w:rPr>
          <w:sz w:val="12"/>
        </w:rPr>
        <w:t>+</w:t>
      </w:r>
      <w:r>
        <w:tab/>
        <w:t>Komplettablauf Easyflow+ Flatline, DN50, waagrecht 100x100</w:t>
      </w:r>
      <w:r>
        <w:tab/>
        <w:t xml:space="preserve">Stk </w:t>
      </w:r>
    </w:p>
    <w:p w14:paraId="084CE1C3" w14:textId="6C27C518" w:rsidR="00B24F25" w:rsidRDefault="00B24F25" w:rsidP="00B24F25">
      <w:pPr>
        <w:pStyle w:val="Langtext"/>
      </w:pPr>
      <w:r>
        <w:t>z.B. ACO Komplettablauf Easyflow+ Flatline inkl. Rost 100x100mm Art.Nr. 2015.31.91 oder Gleichwertiges.</w:t>
      </w:r>
    </w:p>
    <w:p w14:paraId="76CAF94E" w14:textId="0F7DFC2B" w:rsidR="00B24F25" w:rsidRDefault="00B24F25" w:rsidP="00B24F25">
      <w:pPr>
        <w:pStyle w:val="Langtext"/>
      </w:pPr>
      <w:r>
        <w:t>Angebotenes Erzeugnis/Type:</w:t>
      </w:r>
    </w:p>
    <w:p w14:paraId="61BCFAFB" w14:textId="71F96198" w:rsidR="00B24F25" w:rsidRDefault="00B24F25" w:rsidP="00B24F25">
      <w:pPr>
        <w:pStyle w:val="Folgeposition"/>
        <w:keepNext/>
        <w:keepLines/>
      </w:pPr>
      <w:r>
        <w:t>B</w:t>
      </w:r>
      <w:r>
        <w:rPr>
          <w:sz w:val="12"/>
        </w:rPr>
        <w:t>+</w:t>
      </w:r>
      <w:r>
        <w:tab/>
        <w:t>Komplettablauf Easyflow+ Flatline,DN50,w.m.s. Zulauf 100x100</w:t>
      </w:r>
      <w:r>
        <w:tab/>
        <w:t xml:space="preserve">Stk </w:t>
      </w:r>
    </w:p>
    <w:p w14:paraId="0AB7F68E" w14:textId="76046EDA" w:rsidR="00B24F25" w:rsidRDefault="00B24F25" w:rsidP="00B24F25">
      <w:pPr>
        <w:pStyle w:val="Langtext"/>
      </w:pPr>
      <w:r>
        <w:t>z.B. ACO Komplettablauf Easyflow+ inkl. Rost 100x100mm mit seitlichem Zulauf Art.Nr. 2515.31.91 oder Gleichwertiges.</w:t>
      </w:r>
    </w:p>
    <w:p w14:paraId="524FAB95" w14:textId="14E2E758" w:rsidR="00B24F25" w:rsidRDefault="00B24F25" w:rsidP="00B24F25">
      <w:pPr>
        <w:pStyle w:val="Langtext"/>
      </w:pPr>
      <w:r>
        <w:t>Angebotenes Erzeugnis/Type:</w:t>
      </w:r>
    </w:p>
    <w:p w14:paraId="6AA02B78" w14:textId="15DBDD3B" w:rsidR="00B24F25" w:rsidRDefault="00B24F25" w:rsidP="00B24F25">
      <w:pPr>
        <w:pStyle w:val="Folgeposition"/>
        <w:keepNext/>
        <w:keepLines/>
      </w:pPr>
      <w:r>
        <w:t>C</w:t>
      </w:r>
      <w:r>
        <w:rPr>
          <w:sz w:val="12"/>
        </w:rPr>
        <w:t>+</w:t>
      </w:r>
      <w:r>
        <w:tab/>
        <w:t>Komplettablauf Easyflow+ Flatline, DN50, waagrecht 150x150</w:t>
      </w:r>
      <w:r>
        <w:tab/>
        <w:t xml:space="preserve">Stk </w:t>
      </w:r>
    </w:p>
    <w:p w14:paraId="22AB8142" w14:textId="592CEEB2" w:rsidR="00B24F25" w:rsidRDefault="00B24F25" w:rsidP="00B24F25">
      <w:pPr>
        <w:pStyle w:val="Langtext"/>
      </w:pPr>
      <w:r>
        <w:t>z.B. ACO Komplettablauf Easyflow+ Flatline inkl. Rost 150x150mm Art.Nr. 2015.35.91 oder Gleichwertiges.</w:t>
      </w:r>
    </w:p>
    <w:p w14:paraId="11ADABFC" w14:textId="7EF008C8" w:rsidR="00B24F25" w:rsidRDefault="00B24F25" w:rsidP="00B24F25">
      <w:pPr>
        <w:pStyle w:val="Langtext"/>
      </w:pPr>
      <w:r>
        <w:t>Angebotenes Erzeugnis/Type:</w:t>
      </w:r>
    </w:p>
    <w:p w14:paraId="41BAC060" w14:textId="0EC53EEE" w:rsidR="00B24F25" w:rsidRDefault="00B24F25" w:rsidP="00B24F25">
      <w:pPr>
        <w:pStyle w:val="Folgeposition"/>
        <w:keepNext/>
        <w:keepLines/>
      </w:pPr>
      <w:r>
        <w:t>D</w:t>
      </w:r>
      <w:r>
        <w:rPr>
          <w:sz w:val="12"/>
        </w:rPr>
        <w:t>+</w:t>
      </w:r>
      <w:r>
        <w:tab/>
        <w:t>Komplettablauf Easyflow+ Flatline,DN50,w.m.s. Zulauf 150x150</w:t>
      </w:r>
      <w:r>
        <w:tab/>
        <w:t xml:space="preserve">Stk </w:t>
      </w:r>
    </w:p>
    <w:p w14:paraId="48CF9225" w14:textId="09A97B82" w:rsidR="00B24F25" w:rsidRDefault="00B24F25" w:rsidP="00B24F25">
      <w:pPr>
        <w:pStyle w:val="Langtext"/>
      </w:pPr>
      <w:r>
        <w:t>z.B. ACO Komplettablauf Easyflow+ inkl. Rost 150x150mm mit seitlichem Zulauf Art.Nr. 2515.35.91 oder Gleichwertiges.</w:t>
      </w:r>
    </w:p>
    <w:p w14:paraId="5CE786BD" w14:textId="3493243E" w:rsidR="00B24F25" w:rsidRDefault="00B24F25" w:rsidP="00B24F25">
      <w:pPr>
        <w:pStyle w:val="Langtext"/>
      </w:pPr>
      <w:r>
        <w:t>Angebotenes Erzeugnis/Type:</w:t>
      </w:r>
    </w:p>
    <w:p w14:paraId="1CAD2968" w14:textId="77777777" w:rsidR="00B24F25" w:rsidRDefault="00B24F25" w:rsidP="00B24F25">
      <w:pPr>
        <w:pStyle w:val="TrennungPOS"/>
      </w:pPr>
    </w:p>
    <w:p w14:paraId="6172C453" w14:textId="4C3EAE78" w:rsidR="00B24F25" w:rsidRDefault="00B24F25" w:rsidP="00B24F25">
      <w:pPr>
        <w:pStyle w:val="GrundtextPosNr"/>
        <w:keepNext/>
        <w:keepLines/>
      </w:pPr>
      <w:r>
        <w:t>61.BB 18</w:t>
      </w:r>
    </w:p>
    <w:p w14:paraId="643445E6" w14:textId="328E0489" w:rsidR="00B24F25" w:rsidRDefault="00B24F25" w:rsidP="00B24F25">
      <w:pPr>
        <w:pStyle w:val="Grundtext"/>
      </w:pPr>
      <w:r>
        <w:t>Einzelablauf Easyflow+ aus Kunststoff, Abflusswerte geprüft nach ÖNORM EN 1253-1 mit werkseitig angebrachter Dichtmanschette,</w:t>
      </w:r>
    </w:p>
    <w:p w14:paraId="4F94C470" w14:textId="4B830E95" w:rsidR="00B24F25" w:rsidRDefault="00B24F25" w:rsidP="00B24F25">
      <w:pPr>
        <w:pStyle w:val="Grundtext"/>
      </w:pPr>
      <w:r>
        <w:t>herausnehmbarem Geruchverschluss, 50mm Sperrwasserhöhe, mit Bauzeitenschutzdeckel,</w:t>
      </w:r>
    </w:p>
    <w:p w14:paraId="307BEDF0" w14:textId="77A18AA8" w:rsidR="00B24F25" w:rsidRDefault="00B24F25" w:rsidP="00B24F25">
      <w:pPr>
        <w:pStyle w:val="Grundtext"/>
      </w:pPr>
      <w:r>
        <w:t>Abflussleistung: DN50 senkrecht 1,1 l/s, DN50 waagrecht 0,9 l/s, Gewicht 0,6 kg</w:t>
      </w:r>
    </w:p>
    <w:p w14:paraId="11176B45" w14:textId="77DD38CF" w:rsidR="00B24F25" w:rsidRDefault="00B24F25" w:rsidP="00B24F25">
      <w:pPr>
        <w:pStyle w:val="Grundtext"/>
      </w:pPr>
      <w:r>
        <w:t>Zubehör wie Aufsatzrahmen, Geruchsstopp, Montagehilfe ist in einer eigenen Position beschrieben.</w:t>
      </w:r>
    </w:p>
    <w:p w14:paraId="0A918AD1" w14:textId="5B820FF0" w:rsidR="00B24F25" w:rsidRDefault="00B24F25" w:rsidP="00B24F25">
      <w:pPr>
        <w:pStyle w:val="Folgeposition"/>
        <w:keepNext/>
        <w:keepLines/>
      </w:pPr>
      <w:r>
        <w:t>A</w:t>
      </w:r>
      <w:r>
        <w:rPr>
          <w:sz w:val="12"/>
        </w:rPr>
        <w:t>+</w:t>
      </w:r>
      <w:r>
        <w:tab/>
        <w:t>Einzelablauf Easyflow+, DN50, senkrecht</w:t>
      </w:r>
      <w:r>
        <w:tab/>
        <w:t xml:space="preserve">Stk </w:t>
      </w:r>
    </w:p>
    <w:p w14:paraId="297BBC4B" w14:textId="7D250088" w:rsidR="00B24F25" w:rsidRDefault="00B24F25" w:rsidP="00B24F25">
      <w:pPr>
        <w:pStyle w:val="Langtext"/>
      </w:pPr>
      <w:r>
        <w:t>z.B. ACO Einzelablauf Easyflow+ Art.Nr. 2019.50.91 oder Gleichwertiges.</w:t>
      </w:r>
    </w:p>
    <w:p w14:paraId="0AF1F9BD" w14:textId="0D9ADF3C" w:rsidR="00B24F25" w:rsidRDefault="00B24F25" w:rsidP="00B24F25">
      <w:pPr>
        <w:pStyle w:val="Langtext"/>
      </w:pPr>
      <w:r>
        <w:t>Angebotenes Erzeugnis/Type:</w:t>
      </w:r>
    </w:p>
    <w:p w14:paraId="1E7DB84D" w14:textId="6DDEDDB1" w:rsidR="00B24F25" w:rsidRDefault="00B24F25" w:rsidP="00B24F25">
      <w:pPr>
        <w:pStyle w:val="Folgeposition"/>
        <w:keepNext/>
        <w:keepLines/>
      </w:pPr>
      <w:r>
        <w:t>B</w:t>
      </w:r>
      <w:r>
        <w:rPr>
          <w:sz w:val="12"/>
        </w:rPr>
        <w:t>+</w:t>
      </w:r>
      <w:r>
        <w:tab/>
        <w:t>Einzelablauf Easyflow+, DN50, waagrecht</w:t>
      </w:r>
      <w:r>
        <w:tab/>
        <w:t xml:space="preserve">Stk </w:t>
      </w:r>
    </w:p>
    <w:p w14:paraId="06BD4275" w14:textId="2A76D1AB" w:rsidR="00B24F25" w:rsidRDefault="00B24F25" w:rsidP="00B24F25">
      <w:pPr>
        <w:pStyle w:val="Langtext"/>
      </w:pPr>
      <w:r>
        <w:t>z.B. ACO Einzelablauf Easyflow+ Art.Nr. 2015.50.91 oder Gleichwertiges.</w:t>
      </w:r>
    </w:p>
    <w:p w14:paraId="05BF6DD6" w14:textId="23621819" w:rsidR="00B24F25" w:rsidRDefault="00B24F25" w:rsidP="00B24F25">
      <w:pPr>
        <w:pStyle w:val="Langtext"/>
      </w:pPr>
      <w:r>
        <w:t>Angebotenes Erzeugnis/Type:</w:t>
      </w:r>
    </w:p>
    <w:p w14:paraId="10A62FD4" w14:textId="77777777" w:rsidR="00B24F25" w:rsidRDefault="00B24F25" w:rsidP="00B24F25">
      <w:pPr>
        <w:pStyle w:val="TrennungPOS"/>
      </w:pPr>
    </w:p>
    <w:p w14:paraId="2AF4D6FE" w14:textId="33FB7FD2" w:rsidR="00B24F25" w:rsidRDefault="00B24F25" w:rsidP="00B24F25">
      <w:pPr>
        <w:pStyle w:val="GrundtextPosNr"/>
        <w:keepNext/>
        <w:keepLines/>
      </w:pPr>
      <w:r>
        <w:t>61.BB 19</w:t>
      </w:r>
    </w:p>
    <w:p w14:paraId="5E8CE28B" w14:textId="669239FC" w:rsidR="00B24F25" w:rsidRDefault="00B24F25" w:rsidP="00B24F25">
      <w:pPr>
        <w:pStyle w:val="Grundtext"/>
      </w:pPr>
      <w:r>
        <w:t>Einzelablauf Easyflow+ Flatline aus Kunststoff, Abflusswerte geprüft nach ÖNORM EN 1253-1 mit werkseitig angebrachter Dichtmanschette,</w:t>
      </w:r>
    </w:p>
    <w:p w14:paraId="63EFF4DC" w14:textId="302919DF" w:rsidR="00B24F25" w:rsidRDefault="00B24F25" w:rsidP="00B24F25">
      <w:pPr>
        <w:pStyle w:val="Grundtext"/>
      </w:pPr>
      <w:r>
        <w:t>herausnehmbarem Geruchverschluss, 30mm Sperrwasserhöhe, mit Bauzeitenschutzdeckel,</w:t>
      </w:r>
    </w:p>
    <w:p w14:paraId="5C339DD3" w14:textId="2FF19541" w:rsidR="00B24F25" w:rsidRDefault="00B24F25" w:rsidP="00B24F25">
      <w:pPr>
        <w:pStyle w:val="Grundtext"/>
      </w:pPr>
      <w:r>
        <w:t>Abflussleistung: DN50 waagrecht 0,8 l/s, Gewicht 0,6 kg</w:t>
      </w:r>
    </w:p>
    <w:p w14:paraId="4E1A80D5" w14:textId="74FFD2A2" w:rsidR="00B24F25" w:rsidRDefault="00B24F25" w:rsidP="00B24F25">
      <w:pPr>
        <w:pStyle w:val="Grundtext"/>
      </w:pPr>
      <w:r>
        <w:t>Zubehör wie Aufsatzrahmen, Geruchsstopp, Montagehilfe ist in einer eigenen Position beschrieben.</w:t>
      </w:r>
    </w:p>
    <w:p w14:paraId="374AC301" w14:textId="5059C788" w:rsidR="00B24F25" w:rsidRDefault="00B24F25" w:rsidP="00B24F25">
      <w:pPr>
        <w:pStyle w:val="Folgeposition"/>
        <w:keepNext/>
        <w:keepLines/>
      </w:pPr>
      <w:r>
        <w:lastRenderedPageBreak/>
        <w:t>A</w:t>
      </w:r>
      <w:r>
        <w:rPr>
          <w:sz w:val="12"/>
        </w:rPr>
        <w:t>+</w:t>
      </w:r>
      <w:r>
        <w:tab/>
        <w:t>Einzelablauf Easyflow+ Flatline, DN50, waagrecht</w:t>
      </w:r>
      <w:r>
        <w:tab/>
        <w:t xml:space="preserve">Stk </w:t>
      </w:r>
    </w:p>
    <w:p w14:paraId="052C7B5F" w14:textId="26F424BD" w:rsidR="00B24F25" w:rsidRDefault="00B24F25" w:rsidP="00B24F25">
      <w:pPr>
        <w:pStyle w:val="Langtext"/>
      </w:pPr>
      <w:r>
        <w:t>z.B. ACO Einzelablauf Easyflow+ Flatline Art.Nr. 2015.30.91 oder Gleichwertiges.</w:t>
      </w:r>
    </w:p>
    <w:p w14:paraId="4807526A" w14:textId="05F1F44E" w:rsidR="00B24F25" w:rsidRDefault="00B24F25" w:rsidP="00B24F25">
      <w:pPr>
        <w:pStyle w:val="Langtext"/>
      </w:pPr>
      <w:r>
        <w:t>Angebotenes Erzeugnis/Type:</w:t>
      </w:r>
    </w:p>
    <w:p w14:paraId="13AB571F" w14:textId="77777777" w:rsidR="00B24F25" w:rsidRDefault="00B24F25" w:rsidP="00B24F25">
      <w:pPr>
        <w:pStyle w:val="TrennungPOS"/>
      </w:pPr>
    </w:p>
    <w:p w14:paraId="357D0C62" w14:textId="2CF64832" w:rsidR="00B24F25" w:rsidRDefault="00B24F25" w:rsidP="00B24F25">
      <w:pPr>
        <w:pStyle w:val="GrundtextPosNr"/>
        <w:keepNext/>
        <w:keepLines/>
      </w:pPr>
      <w:r>
        <w:t>61.BB 20</w:t>
      </w:r>
    </w:p>
    <w:p w14:paraId="296240BD" w14:textId="6CAD1D53" w:rsidR="00B24F25" w:rsidRDefault="00B24F25" w:rsidP="00B24F25">
      <w:pPr>
        <w:pStyle w:val="Grundtext"/>
      </w:pPr>
      <w:r>
        <w:t>Einzelablauf Easyflow+ aus Kunststoff, Abflusswerte geprüft nach ÖNORM EN 1253-1 mit werkseitig angebrachter Dichtmanschette,</w:t>
      </w:r>
    </w:p>
    <w:p w14:paraId="75CC1C2D" w14:textId="5C1C1C39" w:rsidR="00B24F25" w:rsidRDefault="00B24F25" w:rsidP="00B24F25">
      <w:pPr>
        <w:pStyle w:val="Grundtext"/>
      </w:pPr>
      <w:r>
        <w:t>herausnehmbarem Geruchverschluss mit Membran (Geruchsstopp) reduziert die Abflussmenge, 50mm Sperrwasserhöhe, mit Bauzeitenschutzdeckel,</w:t>
      </w:r>
    </w:p>
    <w:p w14:paraId="6416FE4E" w14:textId="68DC3DAB" w:rsidR="00B24F25" w:rsidRDefault="00B24F25" w:rsidP="00B24F25">
      <w:pPr>
        <w:pStyle w:val="Grundtext"/>
      </w:pPr>
      <w:r>
        <w:t>Abflussleistung: DN50 senkrecht 0,9l/s, DN50 waagrecht 0,5 l/s, Gewicht 0,6 kg</w:t>
      </w:r>
    </w:p>
    <w:p w14:paraId="0658FB08" w14:textId="7AB7EA70" w:rsidR="00B24F25" w:rsidRDefault="00B24F25" w:rsidP="00B24F25">
      <w:pPr>
        <w:pStyle w:val="Grundtext"/>
      </w:pPr>
      <w:r>
        <w:t>Zubehör wie Aufsatzrahmen, Montagehilfe ist in einer eigenen Position beschrieben.</w:t>
      </w:r>
    </w:p>
    <w:p w14:paraId="288886AC" w14:textId="06866186" w:rsidR="00B24F25" w:rsidRDefault="00B24F25" w:rsidP="00B24F25">
      <w:pPr>
        <w:pStyle w:val="Folgeposition"/>
        <w:keepNext/>
        <w:keepLines/>
      </w:pPr>
      <w:r>
        <w:t>A</w:t>
      </w:r>
      <w:r>
        <w:rPr>
          <w:sz w:val="12"/>
        </w:rPr>
        <w:t>+</w:t>
      </w:r>
      <w:r>
        <w:tab/>
        <w:t>Einzelablauf Easyflow+, DN50, senkrecht mit Geruchsstopp</w:t>
      </w:r>
      <w:r>
        <w:tab/>
        <w:t xml:space="preserve">Stk </w:t>
      </w:r>
    </w:p>
    <w:p w14:paraId="6B2A9D1E" w14:textId="1954AFDD" w:rsidR="00B24F25" w:rsidRDefault="00B24F25" w:rsidP="00B24F25">
      <w:pPr>
        <w:pStyle w:val="Langtext"/>
      </w:pPr>
      <w:r>
        <w:t>z.B. ACO Einzelablauf Easyflow+ mit Geruchsstopp Art.Nr. 2019.50.15 oder Gleichwertiges.</w:t>
      </w:r>
    </w:p>
    <w:p w14:paraId="2CDD92E4" w14:textId="7EA88333" w:rsidR="00B24F25" w:rsidRDefault="00B24F25" w:rsidP="00B24F25">
      <w:pPr>
        <w:pStyle w:val="Langtext"/>
      </w:pPr>
      <w:r>
        <w:t>Angebotenes Erzeugnis/Type:</w:t>
      </w:r>
    </w:p>
    <w:p w14:paraId="6FAD4478" w14:textId="563FD2A0" w:rsidR="00B24F25" w:rsidRDefault="00B24F25" w:rsidP="00B24F25">
      <w:pPr>
        <w:pStyle w:val="Folgeposition"/>
        <w:keepNext/>
        <w:keepLines/>
      </w:pPr>
      <w:r>
        <w:t>B</w:t>
      </w:r>
      <w:r>
        <w:rPr>
          <w:sz w:val="12"/>
        </w:rPr>
        <w:t>+</w:t>
      </w:r>
      <w:r>
        <w:tab/>
        <w:t>Einzelablauf Easyflow+, DN50, waagrecht mit Geruchsstopp</w:t>
      </w:r>
      <w:r>
        <w:tab/>
        <w:t xml:space="preserve">Stk </w:t>
      </w:r>
    </w:p>
    <w:p w14:paraId="7F8E0A5D" w14:textId="44790A1D" w:rsidR="00B24F25" w:rsidRDefault="00B24F25" w:rsidP="00B24F25">
      <w:pPr>
        <w:pStyle w:val="Langtext"/>
      </w:pPr>
      <w:r>
        <w:t>z.B. ACO Einzelablauf Easyflow+ mit Geruchsstopp Art.Nr. 2015.50.15 oder Gleichwertiges.</w:t>
      </w:r>
    </w:p>
    <w:p w14:paraId="2FC68C9F" w14:textId="2EA49E0D" w:rsidR="00B24F25" w:rsidRDefault="00B24F25" w:rsidP="00B24F25">
      <w:pPr>
        <w:pStyle w:val="Langtext"/>
      </w:pPr>
      <w:r>
        <w:t>Angebotenes Erzeugnis/Type:</w:t>
      </w:r>
    </w:p>
    <w:p w14:paraId="2313B39C" w14:textId="77777777" w:rsidR="00B24F25" w:rsidRDefault="00B24F25" w:rsidP="00B24F25">
      <w:pPr>
        <w:pStyle w:val="TrennungPOS"/>
      </w:pPr>
    </w:p>
    <w:p w14:paraId="742B8576" w14:textId="715AD4DE" w:rsidR="00B24F25" w:rsidRDefault="00B24F25" w:rsidP="00B24F25">
      <w:pPr>
        <w:pStyle w:val="GrundtextPosNr"/>
        <w:keepNext/>
        <w:keepLines/>
      </w:pPr>
      <w:r>
        <w:t>61.BB 21</w:t>
      </w:r>
    </w:p>
    <w:p w14:paraId="60DFB4BD" w14:textId="37740F1C" w:rsidR="00B24F25" w:rsidRDefault="00B24F25" w:rsidP="00B24F25">
      <w:pPr>
        <w:pStyle w:val="Grundtext"/>
      </w:pPr>
      <w:r>
        <w:t>Einzelablauf Easyflow+ Flatline aus Kunststoff, Abflusswerte geprüft nach ÖNORM EN 1253-1 mit werkseitig angebrachter Dichtmanschette,</w:t>
      </w:r>
    </w:p>
    <w:p w14:paraId="31F766A9" w14:textId="1B22A1B1" w:rsidR="00B24F25" w:rsidRDefault="00B24F25" w:rsidP="00B24F25">
      <w:pPr>
        <w:pStyle w:val="Grundtext"/>
      </w:pPr>
      <w:r>
        <w:t>herausnehmbarem Geruchverschluss mit Membran (Geruchsstopp) reduziert die Abflussmenge, 30mm Sperrwasserhöhe, mit Bauzeitenschutzdeckel,</w:t>
      </w:r>
    </w:p>
    <w:p w14:paraId="66C8F6E1" w14:textId="5AF80394" w:rsidR="00B24F25" w:rsidRDefault="00B24F25" w:rsidP="00B24F25">
      <w:pPr>
        <w:pStyle w:val="Grundtext"/>
      </w:pPr>
      <w:r>
        <w:t>Abflussleistung: DN50 waagrecht 0,5 l/s, Gewicht 0,6 kg</w:t>
      </w:r>
    </w:p>
    <w:p w14:paraId="039B2F09" w14:textId="693B6860" w:rsidR="00B24F25" w:rsidRDefault="00B24F25" w:rsidP="00B24F25">
      <w:pPr>
        <w:pStyle w:val="Grundtext"/>
      </w:pPr>
      <w:r>
        <w:t>Zubehör wie Aufsatzrahmen, Montagehilfe ist in einer eigenen Position beschrieben.</w:t>
      </w:r>
    </w:p>
    <w:p w14:paraId="0A033AF9" w14:textId="49E171DA" w:rsidR="00B24F25" w:rsidRDefault="00B24F25" w:rsidP="00B24F25">
      <w:pPr>
        <w:pStyle w:val="Folgeposition"/>
        <w:keepNext/>
        <w:keepLines/>
      </w:pPr>
      <w:r>
        <w:t>A</w:t>
      </w:r>
      <w:r>
        <w:rPr>
          <w:sz w:val="12"/>
        </w:rPr>
        <w:t>+</w:t>
      </w:r>
      <w:r>
        <w:tab/>
        <w:t>Einzelablauf Easyflow+ Flatline, DN50, waagr. mit Geruchsst.</w:t>
      </w:r>
      <w:r>
        <w:tab/>
        <w:t xml:space="preserve">Stk </w:t>
      </w:r>
    </w:p>
    <w:p w14:paraId="11429419" w14:textId="0DFC9F96" w:rsidR="00B24F25" w:rsidRDefault="00B24F25" w:rsidP="00B24F25">
      <w:pPr>
        <w:pStyle w:val="Langtext"/>
      </w:pPr>
      <w:r>
        <w:t>z.B. ACO Einzelablauf Easyflow+ mit Geruchsstopp Art.Nr. 2015.30.15 oder Gleichwertiges.</w:t>
      </w:r>
    </w:p>
    <w:p w14:paraId="38E948EA" w14:textId="015CC870" w:rsidR="00B24F25" w:rsidRDefault="00B24F25" w:rsidP="00B24F25">
      <w:pPr>
        <w:pStyle w:val="Langtext"/>
      </w:pPr>
      <w:r>
        <w:t>Angebotenes Erzeugnis/Type:</w:t>
      </w:r>
    </w:p>
    <w:p w14:paraId="04A3E584" w14:textId="77777777" w:rsidR="00B24F25" w:rsidRDefault="00B24F25" w:rsidP="00B24F25">
      <w:pPr>
        <w:pStyle w:val="TrennungPOS"/>
      </w:pPr>
    </w:p>
    <w:p w14:paraId="6E73D799" w14:textId="17755933" w:rsidR="00B24F25" w:rsidRDefault="00B24F25" w:rsidP="00B24F25">
      <w:pPr>
        <w:pStyle w:val="GrundtextPosNr"/>
        <w:keepNext/>
        <w:keepLines/>
      </w:pPr>
      <w:r>
        <w:t>61.BB 24</w:t>
      </w:r>
    </w:p>
    <w:p w14:paraId="52B02C6E" w14:textId="0B244EAD" w:rsidR="00B24F25" w:rsidRDefault="00B24F25" w:rsidP="00B24F25">
      <w:pPr>
        <w:pStyle w:val="Grundtext"/>
      </w:pPr>
      <w:r>
        <w:t>Geruchsverschluss mit Membraneinsatz zur Verdunstungsverminderung,</w:t>
      </w:r>
    </w:p>
    <w:p w14:paraId="184CF260" w14:textId="72F333D7" w:rsidR="00B24F25" w:rsidRDefault="00B24F25" w:rsidP="00B24F25">
      <w:pPr>
        <w:pStyle w:val="Grundtext"/>
      </w:pPr>
      <w:r>
        <w:t>Verhindert unangenehme Gerüche aus der Kanalisation unabhängig von der Sperrwasserhöhe</w:t>
      </w:r>
    </w:p>
    <w:p w14:paraId="0AF2E360" w14:textId="02535DF2" w:rsidR="00B24F25" w:rsidRDefault="00B24F25" w:rsidP="00B24F25">
      <w:pPr>
        <w:pStyle w:val="Grundtext"/>
      </w:pPr>
      <w:r>
        <w:t>Reduziert die Abflussleistung</w:t>
      </w:r>
    </w:p>
    <w:p w14:paraId="1E99E3E3" w14:textId="602B1FB1" w:rsidR="00B24F25" w:rsidRDefault="00B24F25" w:rsidP="00B24F25">
      <w:pPr>
        <w:pStyle w:val="Grundtext"/>
      </w:pPr>
      <w:r>
        <w:t>Sperrwasserhöhe Standard 50mm</w:t>
      </w:r>
    </w:p>
    <w:p w14:paraId="36B078E0" w14:textId="09C4D2DF" w:rsidR="00B24F25" w:rsidRDefault="00B24F25" w:rsidP="00B24F25">
      <w:pPr>
        <w:pStyle w:val="Grundtext"/>
      </w:pPr>
      <w:r>
        <w:t>für Bodenabläufe Easyflow</w:t>
      </w:r>
    </w:p>
    <w:p w14:paraId="3C29CD30" w14:textId="15497D1A" w:rsidR="00B24F25" w:rsidRDefault="00B24F25" w:rsidP="00B24F25">
      <w:pPr>
        <w:pStyle w:val="Grundtext"/>
      </w:pPr>
      <w:r>
        <w:t>aus Kunststoff mit Lippendichtung,</w:t>
      </w:r>
    </w:p>
    <w:p w14:paraId="2EA5A50A" w14:textId="3223DADF" w:rsidR="00B24F25" w:rsidRDefault="00B24F25" w:rsidP="00B24F25">
      <w:pPr>
        <w:pStyle w:val="Grundtext"/>
      </w:pPr>
      <w:r>
        <w:t>Gewicht: 0,1 kg</w:t>
      </w:r>
    </w:p>
    <w:p w14:paraId="35EE6DA6" w14:textId="04D1B084" w:rsidR="00B24F25" w:rsidRDefault="00B24F25" w:rsidP="00B24F25">
      <w:pPr>
        <w:pStyle w:val="Folgeposition"/>
        <w:keepNext/>
        <w:keepLines/>
      </w:pPr>
      <w:r>
        <w:t>A</w:t>
      </w:r>
      <w:r>
        <w:rPr>
          <w:sz w:val="12"/>
        </w:rPr>
        <w:t>+</w:t>
      </w:r>
      <w:r>
        <w:tab/>
        <w:t>Geruchsstopp DN70/DN100, Standard</w:t>
      </w:r>
      <w:r>
        <w:tab/>
        <w:t xml:space="preserve">Stk </w:t>
      </w:r>
    </w:p>
    <w:p w14:paraId="52EA583D" w14:textId="0100C847" w:rsidR="00B24F25" w:rsidRDefault="00B24F25" w:rsidP="00B24F25">
      <w:pPr>
        <w:pStyle w:val="Langtext"/>
      </w:pPr>
      <w:r>
        <w:t>z.B. ACO Geruchsstopp Art.Nr. 2000.00.07 oder gleichwertig</w:t>
      </w:r>
    </w:p>
    <w:p w14:paraId="4D7EDF25" w14:textId="13407CCE" w:rsidR="00B24F25" w:rsidRDefault="00B24F25" w:rsidP="00B24F25">
      <w:pPr>
        <w:pStyle w:val="Langtext"/>
      </w:pPr>
      <w:r>
        <w:t>Angebotenes Erzeugnis/Type:</w:t>
      </w:r>
    </w:p>
    <w:p w14:paraId="32748C64" w14:textId="77777777" w:rsidR="00B24F25" w:rsidRDefault="00B24F25" w:rsidP="00B24F25">
      <w:pPr>
        <w:pStyle w:val="TrennungPOS"/>
      </w:pPr>
    </w:p>
    <w:p w14:paraId="09E085DA" w14:textId="1F1BCFF1" w:rsidR="00B24F25" w:rsidRDefault="00B24F25" w:rsidP="00B24F25">
      <w:pPr>
        <w:pStyle w:val="GrundtextPosNr"/>
        <w:keepNext/>
        <w:keepLines/>
      </w:pPr>
      <w:r>
        <w:t>61.BB 25</w:t>
      </w:r>
    </w:p>
    <w:p w14:paraId="76F96E19" w14:textId="65EDAB85" w:rsidR="00B24F25" w:rsidRDefault="00B24F25" w:rsidP="00B24F25">
      <w:pPr>
        <w:pStyle w:val="Grundtext"/>
      </w:pPr>
      <w:r>
        <w:t>Geruchsverschluss mit Membraneinsatz zur Verdunstungsverminderung,</w:t>
      </w:r>
    </w:p>
    <w:p w14:paraId="28194BD9" w14:textId="29A1BB7C" w:rsidR="00B24F25" w:rsidRDefault="00B24F25" w:rsidP="00B24F25">
      <w:pPr>
        <w:pStyle w:val="Grundtext"/>
      </w:pPr>
      <w:r>
        <w:t>Verhindert unangenehme Gerüche aus der Kanalisation unabhängig von der Sperrwasserhöhe</w:t>
      </w:r>
    </w:p>
    <w:p w14:paraId="5AAD5313" w14:textId="4C195E3A" w:rsidR="00B24F25" w:rsidRDefault="00B24F25" w:rsidP="00B24F25">
      <w:pPr>
        <w:pStyle w:val="Grundtext"/>
      </w:pPr>
      <w:r>
        <w:t>Reduziert die Abflussleistung</w:t>
      </w:r>
    </w:p>
    <w:p w14:paraId="32EA445D" w14:textId="0A7F5F1E" w:rsidR="00B24F25" w:rsidRDefault="00B24F25" w:rsidP="00B24F25">
      <w:pPr>
        <w:pStyle w:val="Grundtext"/>
      </w:pPr>
      <w:r>
        <w:t>Sperrwasserhöhe Standard 50mm, Sperrwasserhöhe Flatline 30mm</w:t>
      </w:r>
    </w:p>
    <w:p w14:paraId="0963D8BF" w14:textId="21D06FCC" w:rsidR="00B24F25" w:rsidRDefault="00B24F25" w:rsidP="00B24F25">
      <w:pPr>
        <w:pStyle w:val="Grundtext"/>
      </w:pPr>
      <w:r>
        <w:t>für Bodenabläufe Easyflow und Easyflow+</w:t>
      </w:r>
    </w:p>
    <w:p w14:paraId="6AE867EA" w14:textId="1E7A1B4E" w:rsidR="00B24F25" w:rsidRDefault="00B24F25" w:rsidP="00B24F25">
      <w:pPr>
        <w:pStyle w:val="Grundtext"/>
      </w:pPr>
      <w:r>
        <w:t>aus Kunststoff mit Lippendichtung,</w:t>
      </w:r>
    </w:p>
    <w:p w14:paraId="6B7823AC" w14:textId="79B4E94F" w:rsidR="00B24F25" w:rsidRDefault="00B24F25" w:rsidP="00B24F25">
      <w:pPr>
        <w:pStyle w:val="Grundtext"/>
      </w:pPr>
      <w:r>
        <w:t>Gewicht: 0,1 kg</w:t>
      </w:r>
    </w:p>
    <w:p w14:paraId="7E583EB9" w14:textId="316CED9F" w:rsidR="00B24F25" w:rsidRDefault="00B24F25" w:rsidP="00B24F25">
      <w:pPr>
        <w:pStyle w:val="Folgeposition"/>
        <w:keepNext/>
        <w:keepLines/>
      </w:pPr>
      <w:r>
        <w:t>A</w:t>
      </w:r>
      <w:r>
        <w:rPr>
          <w:sz w:val="12"/>
        </w:rPr>
        <w:t>+</w:t>
      </w:r>
      <w:r>
        <w:tab/>
        <w:t>Geruchsstopp DN50, Standard</w:t>
      </w:r>
      <w:r>
        <w:tab/>
        <w:t xml:space="preserve">Stk </w:t>
      </w:r>
    </w:p>
    <w:p w14:paraId="20BB6CAF" w14:textId="5B4A4955" w:rsidR="00B24F25" w:rsidRDefault="00B24F25" w:rsidP="00B24F25">
      <w:pPr>
        <w:pStyle w:val="Langtext"/>
      </w:pPr>
      <w:r>
        <w:t>z.B. ACO Geruchsstopp Art.Nr. 2000.00.06 oder gleichwertig</w:t>
      </w:r>
    </w:p>
    <w:p w14:paraId="7E6D08B7" w14:textId="38948E0B" w:rsidR="00B24F25" w:rsidRDefault="00B24F25" w:rsidP="00B24F25">
      <w:pPr>
        <w:pStyle w:val="Langtext"/>
      </w:pPr>
      <w:r>
        <w:t>Angebotenes Erzeugnis/Type:</w:t>
      </w:r>
    </w:p>
    <w:p w14:paraId="47C8A831" w14:textId="2FD46D46" w:rsidR="00B24F25" w:rsidRDefault="00B24F25" w:rsidP="00B24F25">
      <w:pPr>
        <w:pStyle w:val="Folgeposition"/>
        <w:keepNext/>
        <w:keepLines/>
      </w:pPr>
      <w:r>
        <w:t>B</w:t>
      </w:r>
      <w:r>
        <w:rPr>
          <w:sz w:val="12"/>
        </w:rPr>
        <w:t>+</w:t>
      </w:r>
      <w:r>
        <w:tab/>
        <w:t>Geruchsstopp DN50, Flatline</w:t>
      </w:r>
      <w:r>
        <w:tab/>
        <w:t xml:space="preserve">Stk </w:t>
      </w:r>
    </w:p>
    <w:p w14:paraId="5BBC3D5F" w14:textId="1E03C2E4" w:rsidR="00B24F25" w:rsidRDefault="00B24F25" w:rsidP="00B24F25">
      <w:pPr>
        <w:pStyle w:val="Langtext"/>
      </w:pPr>
      <w:r>
        <w:t>z.B. ACO Geruchsstopp Art.Nr. 2000.00.05 oder gleichwertig</w:t>
      </w:r>
    </w:p>
    <w:p w14:paraId="3DA59DE6" w14:textId="7B9C8538" w:rsidR="00B24F25" w:rsidRDefault="00B24F25" w:rsidP="00B24F25">
      <w:pPr>
        <w:pStyle w:val="Langtext"/>
      </w:pPr>
      <w:r>
        <w:t>Angebotenes Erzeugnis/Type:</w:t>
      </w:r>
    </w:p>
    <w:p w14:paraId="3EDA1938" w14:textId="77777777" w:rsidR="00B24F25" w:rsidRDefault="00B24F25" w:rsidP="00786760">
      <w:pPr>
        <w:pStyle w:val="TrennungPOS"/>
      </w:pPr>
    </w:p>
    <w:p w14:paraId="01373D30" w14:textId="0EE6FB81" w:rsidR="00786760" w:rsidRDefault="00786760" w:rsidP="00786760">
      <w:pPr>
        <w:pStyle w:val="GrundtextPosNr"/>
        <w:keepNext/>
        <w:keepLines/>
      </w:pPr>
      <w:r>
        <w:t>61.BB 26</w:t>
      </w:r>
    </w:p>
    <w:p w14:paraId="73D1DA24" w14:textId="0553ABBA" w:rsidR="00786760" w:rsidRDefault="00786760" w:rsidP="00786760">
      <w:pPr>
        <w:pStyle w:val="Grundtext"/>
      </w:pPr>
      <w:r>
        <w:t>Aufsatzrahmen für Einzelablauf Easyflow+ aus Kunststoff, Schlitzrost aus Edelstahl</w:t>
      </w:r>
    </w:p>
    <w:p w14:paraId="77697126" w14:textId="759E93D8" w:rsidR="00786760" w:rsidRDefault="00786760" w:rsidP="00786760">
      <w:pPr>
        <w:pStyle w:val="Grundtext"/>
      </w:pPr>
      <w:r>
        <w:t>Belastungsklasse K3</w:t>
      </w:r>
    </w:p>
    <w:p w14:paraId="12F50546" w14:textId="11E28480" w:rsidR="00786760" w:rsidRDefault="00786760" w:rsidP="00786760">
      <w:pPr>
        <w:pStyle w:val="Folgeposition"/>
        <w:keepNext/>
        <w:keepLines/>
      </w:pPr>
      <w:r>
        <w:t>A</w:t>
      </w:r>
      <w:r>
        <w:rPr>
          <w:sz w:val="12"/>
        </w:rPr>
        <w:t>+</w:t>
      </w:r>
      <w:r>
        <w:tab/>
        <w:t>Aufsatzrahmen Easyflow+ mit Rost, 100x100</w:t>
      </w:r>
      <w:r>
        <w:tab/>
        <w:t xml:space="preserve">Stk </w:t>
      </w:r>
    </w:p>
    <w:p w14:paraId="76775122" w14:textId="7397E818" w:rsidR="00786760" w:rsidRDefault="00786760" w:rsidP="00786760">
      <w:pPr>
        <w:pStyle w:val="Langtext"/>
      </w:pPr>
      <w:r>
        <w:t>z.B. ACO Easyflow+ Aufsatzrahmen 100x100 Art.Nr.2019.01.00 oder gleichwertig</w:t>
      </w:r>
    </w:p>
    <w:p w14:paraId="50C10F87" w14:textId="6A46E05B" w:rsidR="00786760" w:rsidRDefault="00786760" w:rsidP="00786760">
      <w:pPr>
        <w:pStyle w:val="Langtext"/>
      </w:pPr>
      <w:r>
        <w:t>Angebotenes Erzeugnis/Type:</w:t>
      </w:r>
    </w:p>
    <w:p w14:paraId="6EB7382A" w14:textId="5BDE1049" w:rsidR="00786760" w:rsidRDefault="00786760" w:rsidP="00786760">
      <w:pPr>
        <w:pStyle w:val="Folgeposition"/>
        <w:keepNext/>
        <w:keepLines/>
      </w:pPr>
      <w:r>
        <w:lastRenderedPageBreak/>
        <w:t>B</w:t>
      </w:r>
      <w:r>
        <w:rPr>
          <w:sz w:val="12"/>
        </w:rPr>
        <w:t>+</w:t>
      </w:r>
      <w:r>
        <w:tab/>
        <w:t>Aufsatzrahmen Easyflow+ mit Rost, 150x150</w:t>
      </w:r>
      <w:r>
        <w:tab/>
        <w:t xml:space="preserve">Stk </w:t>
      </w:r>
    </w:p>
    <w:p w14:paraId="5AD22D84" w14:textId="39D74C86" w:rsidR="00786760" w:rsidRDefault="00786760" w:rsidP="00786760">
      <w:pPr>
        <w:pStyle w:val="Langtext"/>
      </w:pPr>
      <w:r>
        <w:t>z.B. ACO Easyflow+ Aufsatzrahmen 150x150 Art.Nr.2019.05.00 oder gleichwertig</w:t>
      </w:r>
    </w:p>
    <w:p w14:paraId="59664ED0" w14:textId="7EF0CD51" w:rsidR="00786760" w:rsidRDefault="00786760" w:rsidP="00786760">
      <w:pPr>
        <w:pStyle w:val="Langtext"/>
      </w:pPr>
      <w:r>
        <w:t>Angebotenes Erzeugnis/Type:</w:t>
      </w:r>
    </w:p>
    <w:p w14:paraId="32107F61" w14:textId="77777777" w:rsidR="00786760" w:rsidRDefault="00786760" w:rsidP="00786760">
      <w:pPr>
        <w:pStyle w:val="TrennungPOS"/>
      </w:pPr>
    </w:p>
    <w:p w14:paraId="1506497E" w14:textId="3DDBD588" w:rsidR="00786760" w:rsidRDefault="00786760" w:rsidP="00786760">
      <w:pPr>
        <w:pStyle w:val="GrundtextPosNr"/>
        <w:keepNext/>
        <w:keepLines/>
      </w:pPr>
      <w:r>
        <w:t>61.BB 27</w:t>
      </w:r>
    </w:p>
    <w:p w14:paraId="0DBF90B5" w14:textId="142CE75F" w:rsidR="00786760" w:rsidRDefault="00786760" w:rsidP="00786760">
      <w:pPr>
        <w:pStyle w:val="Grundtext"/>
      </w:pPr>
      <w:r>
        <w:t xml:space="preserve">Aufsatzrahmen Easyflow+ für Designroste 140x140mm aus Kunststoff mit Edelstahl Zierrahmen, </w:t>
      </w:r>
    </w:p>
    <w:p w14:paraId="1B0BF3E6" w14:textId="228C037A" w:rsidR="00786760" w:rsidRDefault="00786760" w:rsidP="00786760">
      <w:pPr>
        <w:pStyle w:val="Grundtext"/>
      </w:pPr>
      <w:r>
        <w:t>Fliesenrahmenhöhe 14mm ab Oberkante Estrich</w:t>
      </w:r>
    </w:p>
    <w:p w14:paraId="24E03EA1" w14:textId="73CFE021" w:rsidR="00786760" w:rsidRDefault="00786760" w:rsidP="00786760">
      <w:pPr>
        <w:pStyle w:val="Grundtext"/>
      </w:pPr>
      <w:r>
        <w:t>Passende Designroste quadratisch:</w:t>
      </w:r>
    </w:p>
    <w:p w14:paraId="27F2FFA5" w14:textId="290C0D6C" w:rsidR="00786760" w:rsidRDefault="00786760" w:rsidP="00786760">
      <w:pPr>
        <w:pStyle w:val="Grundtext"/>
      </w:pPr>
      <w:r>
        <w:t>Quadrato, Forset, Wave, Hawaii ist in einer eigenen Position beschrieben</w:t>
      </w:r>
    </w:p>
    <w:p w14:paraId="79B9FCA3" w14:textId="1F068223" w:rsidR="00786760" w:rsidRDefault="00786760" w:rsidP="00786760">
      <w:pPr>
        <w:pStyle w:val="Folgeposition"/>
        <w:keepNext/>
        <w:keepLines/>
      </w:pPr>
      <w:r>
        <w:t>A</w:t>
      </w:r>
      <w:r>
        <w:rPr>
          <w:sz w:val="12"/>
        </w:rPr>
        <w:t>+</w:t>
      </w:r>
      <w:r>
        <w:tab/>
        <w:t>Aufsatzrahmen Easyflow+ für Designroste 140x140</w:t>
      </w:r>
      <w:r>
        <w:tab/>
        <w:t xml:space="preserve">Stk </w:t>
      </w:r>
    </w:p>
    <w:p w14:paraId="1CCEC4E6" w14:textId="4CB4A6E5" w:rsidR="00786760" w:rsidRDefault="00786760" w:rsidP="00786760">
      <w:pPr>
        <w:pStyle w:val="Langtext"/>
      </w:pPr>
      <w:r>
        <w:t>z.B. ACO Easyflow+ Aufsatzrahmen für Designroste 140x140 Art.Nr.5141.80.10 oder gleichwertig</w:t>
      </w:r>
    </w:p>
    <w:p w14:paraId="41CE573E" w14:textId="0736E538" w:rsidR="00786760" w:rsidRDefault="00786760" w:rsidP="00786760">
      <w:pPr>
        <w:pStyle w:val="Langtext"/>
      </w:pPr>
      <w:r>
        <w:t>Angebotenes Erzeugnis/Type:</w:t>
      </w:r>
    </w:p>
    <w:p w14:paraId="4EF8E5CB" w14:textId="77777777" w:rsidR="00786760" w:rsidRDefault="00786760" w:rsidP="00786760">
      <w:pPr>
        <w:pStyle w:val="TrennungPOS"/>
      </w:pPr>
    </w:p>
    <w:p w14:paraId="4F2167A2" w14:textId="1766FC5F" w:rsidR="00786760" w:rsidRDefault="00786760" w:rsidP="00786760">
      <w:pPr>
        <w:pStyle w:val="GrundtextPosNr"/>
        <w:keepNext/>
        <w:keepLines/>
      </w:pPr>
      <w:r>
        <w:t>61.BB 28</w:t>
      </w:r>
    </w:p>
    <w:p w14:paraId="40D4EE57" w14:textId="392DEC24" w:rsidR="00786760" w:rsidRDefault="00786760" w:rsidP="00786760">
      <w:pPr>
        <w:pStyle w:val="Grundtext"/>
      </w:pPr>
      <w:r>
        <w:t>Montagehilfe für Easyflow+ Abläufe aus Kunststoff</w:t>
      </w:r>
    </w:p>
    <w:p w14:paraId="18ABE03B" w14:textId="26E1CCFE" w:rsidR="00786760" w:rsidRDefault="00786760" w:rsidP="00786760">
      <w:pPr>
        <w:pStyle w:val="Grundtext"/>
      </w:pPr>
      <w:r>
        <w:t>Einbauhöhen:</w:t>
      </w:r>
    </w:p>
    <w:p w14:paraId="74F32B42" w14:textId="692BFAA2" w:rsidR="00786760" w:rsidRDefault="00786760" w:rsidP="00786760">
      <w:pPr>
        <w:pStyle w:val="Grundtext"/>
      </w:pPr>
      <w:r>
        <w:t>75-165mm mit Sperrwasserhöhe 30mm</w:t>
      </w:r>
    </w:p>
    <w:p w14:paraId="1FC952A8" w14:textId="38273244" w:rsidR="00786760" w:rsidRDefault="00786760" w:rsidP="00786760">
      <w:pPr>
        <w:pStyle w:val="Grundtext"/>
      </w:pPr>
      <w:r>
        <w:t>95-185mm mit Sperrwasserhöhe 50mm</w:t>
      </w:r>
    </w:p>
    <w:p w14:paraId="4CFE68B1" w14:textId="687821BD" w:rsidR="00786760" w:rsidRDefault="00786760" w:rsidP="00786760">
      <w:pPr>
        <w:pStyle w:val="Grundtext"/>
      </w:pPr>
      <w:r>
        <w:t>inkl. Montagematerial</w:t>
      </w:r>
    </w:p>
    <w:p w14:paraId="7F064700" w14:textId="11DBC6BE" w:rsidR="00786760" w:rsidRDefault="00786760" w:rsidP="00786760">
      <w:pPr>
        <w:pStyle w:val="Folgeposition"/>
        <w:keepNext/>
        <w:keepLines/>
      </w:pPr>
      <w:r>
        <w:t>A</w:t>
      </w:r>
      <w:r>
        <w:rPr>
          <w:sz w:val="12"/>
        </w:rPr>
        <w:t>+</w:t>
      </w:r>
      <w:r>
        <w:tab/>
        <w:t>Montagehilfe Easyflow+</w:t>
      </w:r>
      <w:r>
        <w:tab/>
        <w:t xml:space="preserve">Stk </w:t>
      </w:r>
    </w:p>
    <w:p w14:paraId="782D6356" w14:textId="0E4FE828" w:rsidR="00786760" w:rsidRDefault="00786760" w:rsidP="00786760">
      <w:pPr>
        <w:pStyle w:val="Langtext"/>
      </w:pPr>
      <w:r>
        <w:t>z.B. ACO Montagehilfe Easyflow+ Art.Nr.2019.10.99 oder gleichwertig</w:t>
      </w:r>
    </w:p>
    <w:p w14:paraId="42CB1597" w14:textId="22702529" w:rsidR="00786760" w:rsidRDefault="00786760" w:rsidP="00786760">
      <w:pPr>
        <w:pStyle w:val="Langtext"/>
      </w:pPr>
      <w:r>
        <w:t>Angebotenes Erzeugnis/Type:</w:t>
      </w:r>
    </w:p>
    <w:p w14:paraId="14ED9EE2" w14:textId="77777777" w:rsidR="00786760" w:rsidRDefault="00786760" w:rsidP="00786760">
      <w:pPr>
        <w:pStyle w:val="TrennungPOS"/>
      </w:pPr>
    </w:p>
    <w:p w14:paraId="3DE35EEE" w14:textId="4AD29001" w:rsidR="00786760" w:rsidRDefault="00786760" w:rsidP="00786760">
      <w:pPr>
        <w:pStyle w:val="GrundtextPosNr"/>
        <w:keepNext/>
        <w:keepLines/>
      </w:pPr>
      <w:r>
        <w:t>61.BB 29</w:t>
      </w:r>
    </w:p>
    <w:p w14:paraId="0B0CDFF6" w14:textId="05148173" w:rsidR="00786760" w:rsidRDefault="00786760" w:rsidP="00786760">
      <w:pPr>
        <w:pStyle w:val="Grundtext"/>
      </w:pPr>
      <w:r>
        <w:t>Höhenverstellring für Easyflow+ Abläufe aus Kunststoff</w:t>
      </w:r>
    </w:p>
    <w:p w14:paraId="606BEE48" w14:textId="1D94867B" w:rsidR="00786760" w:rsidRDefault="00786760" w:rsidP="00786760">
      <w:pPr>
        <w:pStyle w:val="Grundtext"/>
      </w:pPr>
      <w:r>
        <w:t>Für Rahmen 100x100: Höhenverstellung 7mm</w:t>
      </w:r>
    </w:p>
    <w:p w14:paraId="10565112" w14:textId="0F25008A" w:rsidR="00786760" w:rsidRDefault="00786760" w:rsidP="00786760">
      <w:pPr>
        <w:pStyle w:val="Grundtext"/>
      </w:pPr>
      <w:r>
        <w:t>Für Rahmen 150x150: Höhenverstellung 5mm</w:t>
      </w:r>
    </w:p>
    <w:p w14:paraId="2B24796F" w14:textId="465C035D" w:rsidR="00786760" w:rsidRDefault="00786760" w:rsidP="00786760">
      <w:pPr>
        <w:pStyle w:val="Folgeposition"/>
        <w:keepNext/>
        <w:keepLines/>
      </w:pPr>
      <w:r>
        <w:t>A</w:t>
      </w:r>
      <w:r>
        <w:rPr>
          <w:sz w:val="12"/>
        </w:rPr>
        <w:t>+</w:t>
      </w:r>
      <w:r>
        <w:tab/>
        <w:t>Höhenverstellring Easyflow+, für Rahmen 100x100</w:t>
      </w:r>
      <w:r>
        <w:tab/>
        <w:t xml:space="preserve">Stk </w:t>
      </w:r>
    </w:p>
    <w:p w14:paraId="7CB27F2E" w14:textId="157CBCA7" w:rsidR="00786760" w:rsidRDefault="00786760" w:rsidP="00786760">
      <w:pPr>
        <w:pStyle w:val="Langtext"/>
      </w:pPr>
      <w:r>
        <w:t>z.B. ACO Höhenverstellring Easyflow+ Art.Nr.2019.01.15 oder gleichwertig</w:t>
      </w:r>
    </w:p>
    <w:p w14:paraId="503373CE" w14:textId="7F829449" w:rsidR="00786760" w:rsidRDefault="00786760" w:rsidP="00786760">
      <w:pPr>
        <w:pStyle w:val="Langtext"/>
      </w:pPr>
      <w:r>
        <w:t>Angebotenes Erzeugnis/Type:</w:t>
      </w:r>
    </w:p>
    <w:p w14:paraId="690C28D2" w14:textId="2F5976C1" w:rsidR="00786760" w:rsidRDefault="00786760" w:rsidP="00786760">
      <w:pPr>
        <w:pStyle w:val="Folgeposition"/>
        <w:keepNext/>
        <w:keepLines/>
      </w:pPr>
      <w:r>
        <w:t>B</w:t>
      </w:r>
      <w:r>
        <w:rPr>
          <w:sz w:val="12"/>
        </w:rPr>
        <w:t>+</w:t>
      </w:r>
      <w:r>
        <w:tab/>
        <w:t>Höhenverstellring Easyflow+, für Rahmen 150x150</w:t>
      </w:r>
      <w:r>
        <w:tab/>
        <w:t xml:space="preserve">Stk </w:t>
      </w:r>
    </w:p>
    <w:p w14:paraId="158C396A" w14:textId="2FD69C65" w:rsidR="00786760" w:rsidRDefault="00786760" w:rsidP="00786760">
      <w:pPr>
        <w:pStyle w:val="Langtext"/>
      </w:pPr>
      <w:r>
        <w:t>z.B. ACO Höhenverstellring Easyflow+ Art.Nr.2019.05.15 oder gleichwertig</w:t>
      </w:r>
    </w:p>
    <w:p w14:paraId="06977478" w14:textId="68601270" w:rsidR="00786760" w:rsidRDefault="00786760" w:rsidP="00786760">
      <w:pPr>
        <w:pStyle w:val="Langtext"/>
      </w:pPr>
      <w:r>
        <w:t>Angebotenes Erzeugnis/Type:</w:t>
      </w:r>
    </w:p>
    <w:p w14:paraId="1DE575CE" w14:textId="77777777" w:rsidR="00786760" w:rsidRDefault="00786760" w:rsidP="00786760">
      <w:pPr>
        <w:pStyle w:val="TrennungULG"/>
        <w:keepNext w:val="0"/>
      </w:pPr>
    </w:p>
    <w:p w14:paraId="415A616F" w14:textId="08726545" w:rsidR="00786760" w:rsidRDefault="00786760" w:rsidP="00786760">
      <w:pPr>
        <w:pStyle w:val="ULG"/>
        <w:keepLines/>
      </w:pPr>
      <w:r>
        <w:t>61.BC</w:t>
      </w:r>
      <w:r>
        <w:rPr>
          <w:sz w:val="12"/>
        </w:rPr>
        <w:t xml:space="preserve"> + </w:t>
      </w:r>
      <w:r>
        <w:t>Badentwässerung Ergänzungsbauteil (ACO)</w:t>
      </w:r>
    </w:p>
    <w:p w14:paraId="70A09AA7" w14:textId="5A6A2A7E" w:rsidR="00786760" w:rsidRDefault="00786760" w:rsidP="00786760">
      <w:pPr>
        <w:pStyle w:val="Langtext"/>
      </w:pPr>
      <w:r>
        <w:t>Version: 2024-04</w:t>
      </w:r>
    </w:p>
    <w:p w14:paraId="24366F12" w14:textId="7112EED0" w:rsidR="00786760" w:rsidRDefault="00786760" w:rsidP="00786760">
      <w:pPr>
        <w:pStyle w:val="Langtext"/>
      </w:pPr>
      <w:r>
        <w:t>Einheitspreis:</w:t>
      </w:r>
    </w:p>
    <w:p w14:paraId="00BEBCB6" w14:textId="3E5B3AEA" w:rsidR="00786760" w:rsidRDefault="00786760" w:rsidP="00786760">
      <w:pPr>
        <w:pStyle w:val="Langtext"/>
      </w:pPr>
      <w:r>
        <w:t>In den Einheitspreisen ist das Liefern und Versetzen einkalkuliert.</w:t>
      </w:r>
    </w:p>
    <w:p w14:paraId="07840A6E" w14:textId="0DDA6B30" w:rsidR="00786760" w:rsidRDefault="00786760" w:rsidP="00786760">
      <w:pPr>
        <w:pStyle w:val="Langtext"/>
      </w:pPr>
      <w:r>
        <w:t>Verarbeitungsrichtlinien:</w:t>
      </w:r>
    </w:p>
    <w:p w14:paraId="1B81BA1D" w14:textId="507D04FA" w:rsidR="00786760" w:rsidRDefault="00786760" w:rsidP="00786760">
      <w:pPr>
        <w:pStyle w:val="Langtext"/>
      </w:pPr>
      <w:r>
        <w:t>Die Verarbeitungsrichtlinien des Erzeugers werden eingehalten.</w:t>
      </w:r>
    </w:p>
    <w:p w14:paraId="5DD28F13" w14:textId="77777777" w:rsidR="00786760" w:rsidRDefault="00786760" w:rsidP="00786760">
      <w:pPr>
        <w:pStyle w:val="Kommentar"/>
      </w:pPr>
    </w:p>
    <w:p w14:paraId="24E075FD" w14:textId="5E1E1F6E" w:rsidR="00786760" w:rsidRDefault="00786760" w:rsidP="00786760">
      <w:pPr>
        <w:pStyle w:val="Kommentar"/>
      </w:pPr>
      <w:r>
        <w:t>Kommentar:</w:t>
      </w:r>
    </w:p>
    <w:p w14:paraId="4B13FE06" w14:textId="190C75FE" w:rsidR="00786760" w:rsidRDefault="00786760" w:rsidP="00786760">
      <w:pPr>
        <w:pStyle w:val="Kommentar"/>
      </w:pPr>
      <w:r>
        <w:t>Produktspezifische Ausschreibungstexte (Produktbeschreibungen) sind für Ausschreibungen gemäß Bundesvergabegesetz (BVergG) nicht geeignet.</w:t>
      </w:r>
    </w:p>
    <w:p w14:paraId="4D7DA3C3" w14:textId="6773295B" w:rsidR="00786760" w:rsidRDefault="00786760" w:rsidP="00786760">
      <w:pPr>
        <w:pStyle w:val="Kommentar"/>
      </w:pPr>
      <w:r>
        <w:t>Sie dienen als Vorlage für frei formulierte Positionen und müssen inhaltlich so abgeändert werden, dass den Anforderungen des BVergG entsprochen wird (z.B. Kriterien der Gleichwertigkeit ergänzen).</w:t>
      </w:r>
    </w:p>
    <w:p w14:paraId="6DBDADFE" w14:textId="77777777" w:rsidR="00786760" w:rsidRDefault="00786760" w:rsidP="00786760">
      <w:pPr>
        <w:pStyle w:val="TrennungPOS"/>
      </w:pPr>
    </w:p>
    <w:p w14:paraId="105FB440" w14:textId="2549930C" w:rsidR="00786760" w:rsidRDefault="00786760" w:rsidP="00786760">
      <w:pPr>
        <w:pStyle w:val="GrundtextPosNr"/>
        <w:keepNext/>
        <w:keepLines/>
      </w:pPr>
      <w:r>
        <w:t>61.BC 01</w:t>
      </w:r>
    </w:p>
    <w:p w14:paraId="52E6BFB8" w14:textId="1B2C1F3C" w:rsidR="00786760" w:rsidRDefault="00786760" w:rsidP="00786760">
      <w:pPr>
        <w:pStyle w:val="Grundtext"/>
      </w:pPr>
      <w:r>
        <w:t>ShowerStep Sichtbare Stegbreite 12 mm Material Edelstahl 1.4301 Oberflaeche elektropoliert zum Ausgleich des entstehenden Gefaellekeils zwischen Duschbereich und der uebrigen Badflaeche. Individuell kuerzbar an der tiefsten Stelle des Gefaelles Verlegung mit Gefaelle 1,5 -2 %</w:t>
      </w:r>
    </w:p>
    <w:p w14:paraId="39602718" w14:textId="24707124" w:rsidR="00786760" w:rsidRDefault="00786760" w:rsidP="00786760">
      <w:pPr>
        <w:pStyle w:val="Grundtext"/>
      </w:pPr>
      <w:r>
        <w:t>Angegeben ist die Länge, Ausrichtung, Höhe Fliesenwinkel (Fliese und Kleber) und Höhe Gefällekeil</w:t>
      </w:r>
    </w:p>
    <w:p w14:paraId="514BE253" w14:textId="62554AC6" w:rsidR="00786760" w:rsidRDefault="00786760" w:rsidP="00786760">
      <w:pPr>
        <w:pStyle w:val="Folgeposition"/>
        <w:keepNext/>
        <w:keepLines/>
      </w:pPr>
      <w:r>
        <w:t>A</w:t>
      </w:r>
      <w:r>
        <w:rPr>
          <w:sz w:val="12"/>
        </w:rPr>
        <w:t>+</w:t>
      </w:r>
      <w:r>
        <w:tab/>
        <w:t>Showerstep Fleisenwinkel; links, 1490mm, 10mm, 36mm</w:t>
      </w:r>
      <w:r>
        <w:tab/>
        <w:t xml:space="preserve">Stk </w:t>
      </w:r>
    </w:p>
    <w:p w14:paraId="76A298C5" w14:textId="4433E175" w:rsidR="00786760" w:rsidRDefault="00786760" w:rsidP="00786760">
      <w:pPr>
        <w:pStyle w:val="Langtext"/>
      </w:pPr>
      <w:r>
        <w:t>z.B. ACO ShowerStep 9010.72.53 oder Gleichwertiges.</w:t>
      </w:r>
    </w:p>
    <w:p w14:paraId="288AA934" w14:textId="495B4B70" w:rsidR="00786760" w:rsidRDefault="00786760" w:rsidP="00786760">
      <w:pPr>
        <w:pStyle w:val="Langtext"/>
      </w:pPr>
      <w:r>
        <w:t>Angebotenes Erzeugnis/Type:</w:t>
      </w:r>
    </w:p>
    <w:p w14:paraId="1C87F963" w14:textId="0E411132" w:rsidR="00786760" w:rsidRDefault="00786760" w:rsidP="00786760">
      <w:pPr>
        <w:pStyle w:val="Folgeposition"/>
        <w:keepNext/>
        <w:keepLines/>
      </w:pPr>
      <w:r>
        <w:t>B</w:t>
      </w:r>
      <w:r>
        <w:rPr>
          <w:sz w:val="12"/>
        </w:rPr>
        <w:t>+</w:t>
      </w:r>
      <w:r>
        <w:tab/>
        <w:t>Showerstep Fleisenwinkel; links, 1490mm, 12,5mm, 36mm</w:t>
      </w:r>
      <w:r>
        <w:tab/>
        <w:t xml:space="preserve">Stk </w:t>
      </w:r>
    </w:p>
    <w:p w14:paraId="5BDFF9F7" w14:textId="37335D18" w:rsidR="00786760" w:rsidRDefault="00786760" w:rsidP="00786760">
      <w:pPr>
        <w:pStyle w:val="Langtext"/>
      </w:pPr>
      <w:r>
        <w:t>z.B. ACO ShowerStep 9010.72.54 oder Gleichwertiges.</w:t>
      </w:r>
    </w:p>
    <w:p w14:paraId="201214AD" w14:textId="64A58C70" w:rsidR="00786760" w:rsidRDefault="00786760" w:rsidP="00786760">
      <w:pPr>
        <w:pStyle w:val="Langtext"/>
      </w:pPr>
      <w:r>
        <w:t>Angebotenes Erzeugnis/Type:</w:t>
      </w:r>
    </w:p>
    <w:p w14:paraId="234F9CE0" w14:textId="0F9F2379" w:rsidR="00786760" w:rsidRDefault="00786760" w:rsidP="00786760">
      <w:pPr>
        <w:pStyle w:val="Folgeposition"/>
        <w:keepNext/>
        <w:keepLines/>
      </w:pPr>
      <w:r>
        <w:t>C</w:t>
      </w:r>
      <w:r>
        <w:rPr>
          <w:sz w:val="12"/>
        </w:rPr>
        <w:t>+</w:t>
      </w:r>
      <w:r>
        <w:tab/>
        <w:t>Showerstep Fleisenwinkel; links, 1490mm, 15mm, 36mm</w:t>
      </w:r>
      <w:r>
        <w:tab/>
        <w:t xml:space="preserve">Stk </w:t>
      </w:r>
    </w:p>
    <w:p w14:paraId="20459780" w14:textId="2F857EEA" w:rsidR="00786760" w:rsidRDefault="00786760" w:rsidP="00786760">
      <w:pPr>
        <w:pStyle w:val="Langtext"/>
      </w:pPr>
      <w:r>
        <w:t>z.B. ACO ShowerStep 9010.72.55 oder Gleichwertiges.</w:t>
      </w:r>
    </w:p>
    <w:p w14:paraId="4FF6BD64" w14:textId="50CE4C84" w:rsidR="00786760" w:rsidRDefault="00786760" w:rsidP="00786760">
      <w:pPr>
        <w:pStyle w:val="Langtext"/>
      </w:pPr>
      <w:r>
        <w:t>Angebotenes Erzeugnis/Type:</w:t>
      </w:r>
    </w:p>
    <w:p w14:paraId="04779EE9" w14:textId="217C0240" w:rsidR="00786760" w:rsidRDefault="00786760" w:rsidP="00786760">
      <w:pPr>
        <w:pStyle w:val="Folgeposition"/>
        <w:keepNext/>
        <w:keepLines/>
      </w:pPr>
      <w:r>
        <w:t>D</w:t>
      </w:r>
      <w:r>
        <w:rPr>
          <w:sz w:val="12"/>
        </w:rPr>
        <w:t>+</w:t>
      </w:r>
      <w:r>
        <w:tab/>
        <w:t>Showerstep Fleisenwinkel; links, 990mm, 10mm, 30mm</w:t>
      </w:r>
      <w:r>
        <w:tab/>
        <w:t xml:space="preserve">Stk </w:t>
      </w:r>
    </w:p>
    <w:p w14:paraId="1E02D197" w14:textId="7E122582" w:rsidR="00786760" w:rsidRDefault="00786760" w:rsidP="00786760">
      <w:pPr>
        <w:pStyle w:val="Langtext"/>
      </w:pPr>
      <w:r>
        <w:t>z.B. ACO ShowerStep 9010.72.56 oder Gleichwertiges.</w:t>
      </w:r>
    </w:p>
    <w:p w14:paraId="365E8031" w14:textId="4F674701" w:rsidR="00786760" w:rsidRDefault="00786760" w:rsidP="00786760">
      <w:pPr>
        <w:pStyle w:val="Langtext"/>
      </w:pPr>
      <w:r>
        <w:lastRenderedPageBreak/>
        <w:t>Angebotenes Erzeugnis/Type:</w:t>
      </w:r>
    </w:p>
    <w:p w14:paraId="49BFA247" w14:textId="1D16D944" w:rsidR="00786760" w:rsidRDefault="00786760" w:rsidP="00786760">
      <w:pPr>
        <w:pStyle w:val="Folgeposition"/>
        <w:keepNext/>
        <w:keepLines/>
      </w:pPr>
      <w:r>
        <w:t>E</w:t>
      </w:r>
      <w:r>
        <w:rPr>
          <w:sz w:val="12"/>
        </w:rPr>
        <w:t>+</w:t>
      </w:r>
      <w:r>
        <w:tab/>
        <w:t>Showerstep Fleisenwinkel; links, 990mm, 12,5mm, 30mm</w:t>
      </w:r>
      <w:r>
        <w:tab/>
        <w:t xml:space="preserve">Stk </w:t>
      </w:r>
    </w:p>
    <w:p w14:paraId="0AB777C3" w14:textId="6EC04630" w:rsidR="00786760" w:rsidRDefault="00786760" w:rsidP="00786760">
      <w:pPr>
        <w:pStyle w:val="Langtext"/>
      </w:pPr>
      <w:r>
        <w:t>z.B. ACO ShowerStep 9010.72.57 oder Gleichwertiges.</w:t>
      </w:r>
    </w:p>
    <w:p w14:paraId="60CF2EF9" w14:textId="5029322A" w:rsidR="00786760" w:rsidRDefault="00786760" w:rsidP="00786760">
      <w:pPr>
        <w:pStyle w:val="Langtext"/>
      </w:pPr>
      <w:r>
        <w:t>Angebotenes Erzeugnis/Type:</w:t>
      </w:r>
    </w:p>
    <w:p w14:paraId="58BC6F9E" w14:textId="337737B6" w:rsidR="00786760" w:rsidRDefault="00786760" w:rsidP="00786760">
      <w:pPr>
        <w:pStyle w:val="Folgeposition"/>
        <w:keepNext/>
        <w:keepLines/>
      </w:pPr>
      <w:r>
        <w:t>F</w:t>
      </w:r>
      <w:r>
        <w:rPr>
          <w:sz w:val="12"/>
        </w:rPr>
        <w:t>+</w:t>
      </w:r>
      <w:r>
        <w:tab/>
        <w:t>Showerstep Fleisenwinkel; links, 990mm, 15mm, 30mm</w:t>
      </w:r>
      <w:r>
        <w:tab/>
        <w:t xml:space="preserve">Stk </w:t>
      </w:r>
    </w:p>
    <w:p w14:paraId="0713B11D" w14:textId="18CD6620" w:rsidR="00786760" w:rsidRDefault="00786760" w:rsidP="00786760">
      <w:pPr>
        <w:pStyle w:val="Langtext"/>
      </w:pPr>
      <w:r>
        <w:t>z.B. ACO ShowerStep 9010.72.58 oder Gleichwertiges.</w:t>
      </w:r>
    </w:p>
    <w:p w14:paraId="5BD1565B" w14:textId="798A9913" w:rsidR="00786760" w:rsidRDefault="00786760" w:rsidP="00786760">
      <w:pPr>
        <w:pStyle w:val="Langtext"/>
      </w:pPr>
      <w:r>
        <w:t>Angebotenes Erzeugnis/Type:</w:t>
      </w:r>
    </w:p>
    <w:p w14:paraId="5EF3E138" w14:textId="639B824A" w:rsidR="00786760" w:rsidRDefault="00786760" w:rsidP="00786760">
      <w:pPr>
        <w:pStyle w:val="Folgeposition"/>
        <w:keepNext/>
        <w:keepLines/>
      </w:pPr>
      <w:r>
        <w:t>G</w:t>
      </w:r>
      <w:r>
        <w:rPr>
          <w:sz w:val="12"/>
        </w:rPr>
        <w:t>+</w:t>
      </w:r>
      <w:r>
        <w:tab/>
        <w:t>Showerstep Fleisenwinkel; rechts, 1490mm, 10mm, 36mm</w:t>
      </w:r>
      <w:r>
        <w:tab/>
        <w:t xml:space="preserve">Stk </w:t>
      </w:r>
    </w:p>
    <w:p w14:paraId="7693D2F7" w14:textId="3E7B7715" w:rsidR="00786760" w:rsidRDefault="00786760" w:rsidP="00786760">
      <w:pPr>
        <w:pStyle w:val="Langtext"/>
      </w:pPr>
      <w:r>
        <w:t>z.B. ACO ShowerStep 9010.72.59 oder Gleichwertiges.</w:t>
      </w:r>
    </w:p>
    <w:p w14:paraId="0007C774" w14:textId="1531F6EB" w:rsidR="00786760" w:rsidRDefault="00786760" w:rsidP="00786760">
      <w:pPr>
        <w:pStyle w:val="Langtext"/>
      </w:pPr>
      <w:r>
        <w:t>Angebotenes Erzeugnis/Type:</w:t>
      </w:r>
    </w:p>
    <w:p w14:paraId="29FC83F4" w14:textId="7A15ABF9" w:rsidR="00786760" w:rsidRDefault="00786760" w:rsidP="00786760">
      <w:pPr>
        <w:pStyle w:val="Folgeposition"/>
        <w:keepNext/>
        <w:keepLines/>
      </w:pPr>
      <w:r>
        <w:t>H</w:t>
      </w:r>
      <w:r>
        <w:rPr>
          <w:sz w:val="12"/>
        </w:rPr>
        <w:t>+</w:t>
      </w:r>
      <w:r>
        <w:tab/>
        <w:t>Showerstep Fleisenwinkel; rechts, 1490mm, 12,5mm, 36mm</w:t>
      </w:r>
      <w:r>
        <w:tab/>
        <w:t xml:space="preserve">Stk </w:t>
      </w:r>
    </w:p>
    <w:p w14:paraId="5DCA28E3" w14:textId="0B6282DE" w:rsidR="00786760" w:rsidRDefault="00786760" w:rsidP="00786760">
      <w:pPr>
        <w:pStyle w:val="Langtext"/>
      </w:pPr>
      <w:r>
        <w:t>z.B. ACO ShowerStep 9010.72.60 oder Gleichwertiges.</w:t>
      </w:r>
    </w:p>
    <w:p w14:paraId="1C4AF7DC" w14:textId="1F1CFCEC" w:rsidR="00786760" w:rsidRDefault="00786760" w:rsidP="00786760">
      <w:pPr>
        <w:pStyle w:val="Langtext"/>
      </w:pPr>
      <w:r>
        <w:t>Angebotenes Erzeugnis/Type:</w:t>
      </w:r>
    </w:p>
    <w:p w14:paraId="65D4E2D7" w14:textId="1F1D1BDB" w:rsidR="00786760" w:rsidRDefault="00786760" w:rsidP="00786760">
      <w:pPr>
        <w:pStyle w:val="Folgeposition"/>
        <w:keepNext/>
        <w:keepLines/>
      </w:pPr>
      <w:r>
        <w:t>I</w:t>
      </w:r>
      <w:r>
        <w:rPr>
          <w:sz w:val="12"/>
        </w:rPr>
        <w:t>+</w:t>
      </w:r>
      <w:r>
        <w:tab/>
        <w:t>Showerstep Fleisenwinkel; rechts, 1490mm, 15mm, 36mm</w:t>
      </w:r>
      <w:r>
        <w:tab/>
        <w:t xml:space="preserve">Stk </w:t>
      </w:r>
    </w:p>
    <w:p w14:paraId="3F4DB74D" w14:textId="74B74C7C" w:rsidR="00786760" w:rsidRDefault="00786760" w:rsidP="00786760">
      <w:pPr>
        <w:pStyle w:val="Langtext"/>
      </w:pPr>
      <w:r>
        <w:t>z.B. ACO ShowerStep 9010.72.61 oder Gleichwertiges.</w:t>
      </w:r>
    </w:p>
    <w:p w14:paraId="4502B620" w14:textId="2059DE88" w:rsidR="00786760" w:rsidRDefault="00786760" w:rsidP="00786760">
      <w:pPr>
        <w:pStyle w:val="Langtext"/>
      </w:pPr>
      <w:r>
        <w:t>Angebotenes Erzeugnis/Type:</w:t>
      </w:r>
    </w:p>
    <w:p w14:paraId="7A0C2BE5" w14:textId="7D5EDD08" w:rsidR="00786760" w:rsidRDefault="00786760" w:rsidP="00786760">
      <w:pPr>
        <w:pStyle w:val="Folgeposition"/>
        <w:keepNext/>
        <w:keepLines/>
      </w:pPr>
      <w:r>
        <w:t>J</w:t>
      </w:r>
      <w:r>
        <w:rPr>
          <w:sz w:val="12"/>
        </w:rPr>
        <w:t>+</w:t>
      </w:r>
      <w:r>
        <w:tab/>
        <w:t>Showerstep Fleisenwinkel; rechts, 990mm, 10mm, 30mm</w:t>
      </w:r>
      <w:r>
        <w:tab/>
        <w:t xml:space="preserve">Stk </w:t>
      </w:r>
    </w:p>
    <w:p w14:paraId="223C3D0F" w14:textId="1189DC9C" w:rsidR="00786760" w:rsidRDefault="00786760" w:rsidP="00786760">
      <w:pPr>
        <w:pStyle w:val="Langtext"/>
      </w:pPr>
      <w:r>
        <w:t>z.B. ACO ShowerStep 9010.72.62 oder Gleichwertiges.</w:t>
      </w:r>
    </w:p>
    <w:p w14:paraId="51C47EDA" w14:textId="76E0B8D0" w:rsidR="00786760" w:rsidRDefault="00786760" w:rsidP="00786760">
      <w:pPr>
        <w:pStyle w:val="Langtext"/>
      </w:pPr>
      <w:r>
        <w:t>Angebotenes Erzeugnis/Type:</w:t>
      </w:r>
    </w:p>
    <w:p w14:paraId="2F007471" w14:textId="3D7E24DF" w:rsidR="00786760" w:rsidRDefault="00786760" w:rsidP="00786760">
      <w:pPr>
        <w:pStyle w:val="Folgeposition"/>
        <w:keepNext/>
        <w:keepLines/>
      </w:pPr>
      <w:r>
        <w:t>K</w:t>
      </w:r>
      <w:r>
        <w:rPr>
          <w:sz w:val="12"/>
        </w:rPr>
        <w:t>+</w:t>
      </w:r>
      <w:r>
        <w:tab/>
        <w:t>Showerstep Fleisenwinkel; rechts, 990mm, 12,5mm, 30mm</w:t>
      </w:r>
      <w:r>
        <w:tab/>
        <w:t xml:space="preserve">Stk </w:t>
      </w:r>
    </w:p>
    <w:p w14:paraId="2B26BB85" w14:textId="63022F9D" w:rsidR="00786760" w:rsidRDefault="00786760" w:rsidP="00786760">
      <w:pPr>
        <w:pStyle w:val="Langtext"/>
      </w:pPr>
      <w:r>
        <w:t>z.B. ACO ShowerStep 9010.72.63 oder Gleichwertiges.</w:t>
      </w:r>
    </w:p>
    <w:p w14:paraId="365DE47F" w14:textId="08FDB8D8" w:rsidR="00786760" w:rsidRDefault="00786760" w:rsidP="00786760">
      <w:pPr>
        <w:pStyle w:val="Langtext"/>
      </w:pPr>
      <w:r>
        <w:t>Angebotenes Erzeugnis/Type:</w:t>
      </w:r>
    </w:p>
    <w:p w14:paraId="3626C57E" w14:textId="7EA0F246" w:rsidR="00786760" w:rsidRDefault="00786760" w:rsidP="00786760">
      <w:pPr>
        <w:pStyle w:val="Folgeposition"/>
        <w:keepNext/>
        <w:keepLines/>
      </w:pPr>
      <w:r>
        <w:t>L</w:t>
      </w:r>
      <w:r>
        <w:rPr>
          <w:sz w:val="12"/>
        </w:rPr>
        <w:t>+</w:t>
      </w:r>
      <w:r>
        <w:tab/>
        <w:t>Showerstep Fleisenwinkel; rechts, 990mm, 15mm, 30mm</w:t>
      </w:r>
      <w:r>
        <w:tab/>
        <w:t xml:space="preserve">Stk </w:t>
      </w:r>
    </w:p>
    <w:p w14:paraId="5A63B5DD" w14:textId="2F32C44E" w:rsidR="00786760" w:rsidRDefault="00786760" w:rsidP="00786760">
      <w:pPr>
        <w:pStyle w:val="Langtext"/>
      </w:pPr>
      <w:r>
        <w:t>z.B. ACO ShowerStep 9010.72.64 oder Gleichwertiges.</w:t>
      </w:r>
    </w:p>
    <w:p w14:paraId="5AC4675E" w14:textId="046ED041" w:rsidR="00786760" w:rsidRDefault="00786760" w:rsidP="00786760">
      <w:pPr>
        <w:pStyle w:val="Langtext"/>
      </w:pPr>
      <w:r>
        <w:t>Angebotenes Erzeugnis/Type:</w:t>
      </w:r>
    </w:p>
    <w:p w14:paraId="0C2339CF" w14:textId="77777777" w:rsidR="00786760" w:rsidRDefault="00786760" w:rsidP="00786760">
      <w:pPr>
        <w:pStyle w:val="TrennungULG"/>
        <w:keepNext w:val="0"/>
      </w:pPr>
    </w:p>
    <w:p w14:paraId="11E636BC" w14:textId="3113E30B" w:rsidR="00786760" w:rsidRDefault="00786760" w:rsidP="00786760">
      <w:pPr>
        <w:pStyle w:val="ULG"/>
        <w:keepLines/>
      </w:pPr>
      <w:r>
        <w:t>61.BE</w:t>
      </w:r>
      <w:r>
        <w:rPr>
          <w:sz w:val="12"/>
        </w:rPr>
        <w:t xml:space="preserve"> + </w:t>
      </w:r>
      <w:r>
        <w:t>Bodenablauf Edelstahl (ACO)</w:t>
      </w:r>
    </w:p>
    <w:p w14:paraId="399D2AAB" w14:textId="6ED017DE" w:rsidR="00786760" w:rsidRDefault="00786760" w:rsidP="00786760">
      <w:pPr>
        <w:pStyle w:val="Langtext"/>
      </w:pPr>
      <w:r>
        <w:t>Version: 2024-04</w:t>
      </w:r>
    </w:p>
    <w:p w14:paraId="49710B61" w14:textId="230DB29E" w:rsidR="00786760" w:rsidRDefault="00786760" w:rsidP="00786760">
      <w:pPr>
        <w:pStyle w:val="Langtext"/>
      </w:pPr>
      <w:r>
        <w:t>Einheitspreis:</w:t>
      </w:r>
    </w:p>
    <w:p w14:paraId="7FF238EB" w14:textId="2FD046C3" w:rsidR="00786760" w:rsidRDefault="00786760" w:rsidP="00786760">
      <w:pPr>
        <w:pStyle w:val="Langtext"/>
      </w:pPr>
      <w:r>
        <w:t>In den Einheitspreisen ist das Liefern und Versetzen einkalkuliert.</w:t>
      </w:r>
    </w:p>
    <w:p w14:paraId="4E961C6A" w14:textId="379CF101" w:rsidR="00786760" w:rsidRDefault="00786760" w:rsidP="00786760">
      <w:pPr>
        <w:pStyle w:val="Langtext"/>
      </w:pPr>
      <w:r>
        <w:t>Verarbeitungsrichtlinien:</w:t>
      </w:r>
    </w:p>
    <w:p w14:paraId="1DB18A6F" w14:textId="4BC58357" w:rsidR="00786760" w:rsidRDefault="00786760" w:rsidP="00786760">
      <w:pPr>
        <w:pStyle w:val="Langtext"/>
      </w:pPr>
      <w:r>
        <w:t>Die Verarbeitungsrichtlinien des Erzeugers werden eingehalten.</w:t>
      </w:r>
    </w:p>
    <w:p w14:paraId="422D903D" w14:textId="77777777" w:rsidR="00786760" w:rsidRDefault="00786760" w:rsidP="00786760">
      <w:pPr>
        <w:pStyle w:val="Kommentar"/>
      </w:pPr>
    </w:p>
    <w:p w14:paraId="182FD701" w14:textId="243AE5A4" w:rsidR="00786760" w:rsidRDefault="00786760" w:rsidP="00786760">
      <w:pPr>
        <w:pStyle w:val="Kommentar"/>
      </w:pPr>
      <w:r>
        <w:t>Kommentar:</w:t>
      </w:r>
    </w:p>
    <w:p w14:paraId="148F3FD1" w14:textId="1D37C933" w:rsidR="00786760" w:rsidRDefault="00D478AA" w:rsidP="00D478AA">
      <w:pPr>
        <w:pStyle w:val="Kommentar"/>
      </w:pPr>
      <w:r>
        <w:t>Produktspezifische Ausschreibungstexte (Produktbeschreibungen) sind für Ausschreibungen gemäß Bundesvergabegesetz (BVergG) nicht geeignet.</w:t>
      </w:r>
    </w:p>
    <w:p w14:paraId="44564973" w14:textId="07300C61" w:rsidR="00D478AA" w:rsidRDefault="00D478AA" w:rsidP="00D478AA">
      <w:pPr>
        <w:pStyle w:val="Kommentar"/>
      </w:pPr>
      <w:r>
        <w:t>Sie dienen als Vorlage für frei formulierte Positionen und müssen inhaltlich so abgeändert werden, dass den Anforderungen des BVergG entsprochen wird (z.B. Kriterien der Gleichwertigkeit ergänzen).</w:t>
      </w:r>
    </w:p>
    <w:p w14:paraId="1C82B70B" w14:textId="77777777" w:rsidR="00D478AA" w:rsidRDefault="00D478AA" w:rsidP="00D478AA">
      <w:pPr>
        <w:pStyle w:val="TrennungPOS"/>
      </w:pPr>
    </w:p>
    <w:p w14:paraId="3E4BF795" w14:textId="0B34D087" w:rsidR="00D478AA" w:rsidRDefault="00D478AA" w:rsidP="00D478AA">
      <w:pPr>
        <w:pStyle w:val="GrundtextPosNr"/>
        <w:keepNext/>
        <w:keepLines/>
      </w:pPr>
      <w:r>
        <w:t>61.BE 01</w:t>
      </w:r>
    </w:p>
    <w:p w14:paraId="23901401" w14:textId="06BA042A" w:rsidR="00D478AA" w:rsidRDefault="00D478AA" w:rsidP="00D478AA">
      <w:pPr>
        <w:pStyle w:val="Grundtext"/>
      </w:pPr>
      <w:r>
        <w:t>Ablaufkörper aus Edelstahl</w:t>
      </w:r>
    </w:p>
    <w:p w14:paraId="661D545B" w14:textId="3F0EC8F5" w:rsidR="00D478AA" w:rsidRDefault="00D478AA" w:rsidP="00D478AA">
      <w:pPr>
        <w:pStyle w:val="Grundtext"/>
      </w:pPr>
      <w:r>
        <w:t>Hygienisches Design nach EN 14159 und EN ISO 14159</w:t>
      </w:r>
    </w:p>
    <w:p w14:paraId="26DBB342" w14:textId="60F42DD4" w:rsidR="00D478AA" w:rsidRDefault="00D478AA" w:rsidP="00D478AA">
      <w:pPr>
        <w:pStyle w:val="Grundtext"/>
      </w:pPr>
      <w:r>
        <w:t>Edelstahlablauf entsprechend EN 1253</w:t>
      </w:r>
    </w:p>
    <w:p w14:paraId="4FC3CCED" w14:textId="2924413F" w:rsidR="00D478AA" w:rsidRDefault="00D478AA" w:rsidP="00D478AA">
      <w:pPr>
        <w:pStyle w:val="Grundtext"/>
      </w:pPr>
      <w:r>
        <w:t>Werkstoff 1.4301</w:t>
      </w:r>
    </w:p>
    <w:p w14:paraId="4479CCD8" w14:textId="3707E2FF" w:rsidR="00D478AA" w:rsidRDefault="00D478AA" w:rsidP="00D478AA">
      <w:pPr>
        <w:pStyle w:val="Grundtext"/>
      </w:pPr>
      <w:r>
        <w:t>Glatter Boden und abgerundete Ecken verhindern Restwasserbildung</w:t>
      </w:r>
    </w:p>
    <w:p w14:paraId="1AA21F1B" w14:textId="3779C1B0" w:rsidR="00D478AA" w:rsidRDefault="00D478AA" w:rsidP="00D478AA">
      <w:pPr>
        <w:pStyle w:val="Grundtext"/>
      </w:pPr>
      <w:r>
        <w:t>Komplett herausnehmbarer und einfach zu reinigender Geruchsverschluss</w:t>
      </w:r>
    </w:p>
    <w:p w14:paraId="4902AA95" w14:textId="1B585EBB" w:rsidR="00D478AA" w:rsidRDefault="00D478AA" w:rsidP="00D478AA">
      <w:pPr>
        <w:pStyle w:val="Grundtext"/>
      </w:pPr>
      <w:r>
        <w:t>Sichtstege hinterfüttert</w:t>
      </w:r>
    </w:p>
    <w:p w14:paraId="098A629E" w14:textId="39A8BE28" w:rsidR="00D478AA" w:rsidRDefault="00D478AA" w:rsidP="00D478AA">
      <w:pPr>
        <w:pStyle w:val="Grundtext"/>
      </w:pPr>
      <w:r>
        <w:t>Ablaufwerte 1,4 l/s (DN 70), 1,6 l/s (DN 100)</w:t>
      </w:r>
    </w:p>
    <w:p w14:paraId="49D26DF7" w14:textId="6AA2590B" w:rsidR="00D478AA" w:rsidRDefault="00D478AA" w:rsidP="00D478AA">
      <w:pPr>
        <w:pStyle w:val="Grundtext"/>
      </w:pPr>
      <w:r>
        <w:t>ohne Rostabdeckung</w:t>
      </w:r>
    </w:p>
    <w:p w14:paraId="612C8E82" w14:textId="23B52AC1" w:rsidR="00D478AA" w:rsidRDefault="00D478AA" w:rsidP="00D478AA">
      <w:pPr>
        <w:pStyle w:val="Grundtext"/>
      </w:pPr>
      <w:r>
        <w:t>Angegeben ist der Ablaufkörper, die Mehrteiligkeit, der Anschlussdurchmesser, die Lage, der Dünnbettflansch</w:t>
      </w:r>
    </w:p>
    <w:p w14:paraId="69DFBD0F" w14:textId="7ECF84DA" w:rsidR="00D478AA" w:rsidRDefault="00D478AA" w:rsidP="00D478AA">
      <w:pPr>
        <w:pStyle w:val="Folgeposition"/>
        <w:keepNext/>
        <w:keepLines/>
      </w:pPr>
      <w:r>
        <w:t>A</w:t>
      </w:r>
      <w:r>
        <w:rPr>
          <w:sz w:val="12"/>
        </w:rPr>
        <w:t>+</w:t>
      </w:r>
      <w:r>
        <w:tab/>
        <w:t>Bodenablauf 142, 1teilig, DN70, senkr., o. Dünnbettflansch</w:t>
      </w:r>
      <w:r>
        <w:tab/>
        <w:t xml:space="preserve">Stk </w:t>
      </w:r>
    </w:p>
    <w:p w14:paraId="3086F766" w14:textId="38B9F19B" w:rsidR="00D478AA" w:rsidRDefault="00D478AA" w:rsidP="00D478AA">
      <w:pPr>
        <w:pStyle w:val="Langtext"/>
      </w:pPr>
      <w:r>
        <w:t>Rahmenaußenmaß 200 x 200 mm</w:t>
      </w:r>
    </w:p>
    <w:p w14:paraId="7D6256A4" w14:textId="16B8751C" w:rsidR="00D478AA" w:rsidRDefault="00D478AA" w:rsidP="00D478AA">
      <w:pPr>
        <w:pStyle w:val="Langtext"/>
      </w:pPr>
      <w:r>
        <w:t>z.B. Bodenablauf FHD 142 ArtNr.: 414701 oder gleichwertig</w:t>
      </w:r>
    </w:p>
    <w:p w14:paraId="66B91B04" w14:textId="4B8BB028" w:rsidR="00D478AA" w:rsidRDefault="00D478AA" w:rsidP="00D478AA">
      <w:pPr>
        <w:pStyle w:val="Langtext"/>
      </w:pPr>
      <w:r>
        <w:t>Angebotenes Erzeugnis/Type:</w:t>
      </w:r>
    </w:p>
    <w:p w14:paraId="63F8EF5F" w14:textId="507BA387" w:rsidR="00D478AA" w:rsidRDefault="00D478AA" w:rsidP="00D478AA">
      <w:pPr>
        <w:pStyle w:val="Folgeposition"/>
        <w:keepNext/>
        <w:keepLines/>
      </w:pPr>
      <w:r>
        <w:t>B</w:t>
      </w:r>
      <w:r>
        <w:rPr>
          <w:sz w:val="12"/>
        </w:rPr>
        <w:t>+</w:t>
      </w:r>
      <w:r>
        <w:tab/>
        <w:t>Bodenablauf 142, 1teilig, DN70, senkr., m. Dünnbettflansch</w:t>
      </w:r>
      <w:r>
        <w:tab/>
        <w:t xml:space="preserve">Stk </w:t>
      </w:r>
    </w:p>
    <w:p w14:paraId="442465DF" w14:textId="42FC1485" w:rsidR="00D478AA" w:rsidRDefault="00D478AA" w:rsidP="00D478AA">
      <w:pPr>
        <w:pStyle w:val="Langtext"/>
      </w:pPr>
      <w:r>
        <w:t>Rahmenaußenmaß 200 x 200 mm</w:t>
      </w:r>
    </w:p>
    <w:p w14:paraId="3D13062C" w14:textId="54C5BB7B" w:rsidR="00D478AA" w:rsidRDefault="00D478AA" w:rsidP="00D478AA">
      <w:pPr>
        <w:pStyle w:val="Langtext"/>
      </w:pPr>
      <w:r>
        <w:t>z.B. Bodenablauf FHD 142 ArtNr.: 414744 oder gleichwertig</w:t>
      </w:r>
    </w:p>
    <w:p w14:paraId="64209F35" w14:textId="040A9E63" w:rsidR="00D478AA" w:rsidRDefault="00D478AA" w:rsidP="00D478AA">
      <w:pPr>
        <w:pStyle w:val="Langtext"/>
      </w:pPr>
      <w:r>
        <w:t>Angebotenes Erzeugnis/Type:</w:t>
      </w:r>
    </w:p>
    <w:p w14:paraId="2EF5570F" w14:textId="6D88E1E4" w:rsidR="00D478AA" w:rsidRDefault="00D478AA" w:rsidP="00D478AA">
      <w:pPr>
        <w:pStyle w:val="Folgeposition"/>
        <w:keepNext/>
        <w:keepLines/>
      </w:pPr>
      <w:r>
        <w:t>C</w:t>
      </w:r>
      <w:r>
        <w:rPr>
          <w:sz w:val="12"/>
        </w:rPr>
        <w:t>+</w:t>
      </w:r>
      <w:r>
        <w:tab/>
        <w:t>Bodenablauf 142, 1teilig, DN70, waagr., o. Flansch</w:t>
      </w:r>
      <w:r>
        <w:tab/>
        <w:t xml:space="preserve">Stk </w:t>
      </w:r>
    </w:p>
    <w:p w14:paraId="28F8774F" w14:textId="0B7018AD" w:rsidR="00D478AA" w:rsidRDefault="00D478AA" w:rsidP="00D478AA">
      <w:pPr>
        <w:pStyle w:val="Langtext"/>
      </w:pPr>
      <w:r>
        <w:t>Rahmenaußenmaß 200 x 200 mm</w:t>
      </w:r>
    </w:p>
    <w:p w14:paraId="52EB5216" w14:textId="3097CCE8" w:rsidR="00D478AA" w:rsidRDefault="00D478AA" w:rsidP="00D478AA">
      <w:pPr>
        <w:pStyle w:val="Langtext"/>
      </w:pPr>
      <w:r>
        <w:t>z.B. Bodenablauf FHD 142 ArtNr.: 414705 oder gleichwertig</w:t>
      </w:r>
    </w:p>
    <w:p w14:paraId="265A0041" w14:textId="0320545B" w:rsidR="00D478AA" w:rsidRDefault="00D478AA" w:rsidP="00D478AA">
      <w:pPr>
        <w:pStyle w:val="Langtext"/>
      </w:pPr>
      <w:r>
        <w:t>Angebotenes Erzeugnis/Type:</w:t>
      </w:r>
    </w:p>
    <w:p w14:paraId="4A3DB58A" w14:textId="3919A1DE" w:rsidR="00D478AA" w:rsidRDefault="00D478AA" w:rsidP="00D478AA">
      <w:pPr>
        <w:pStyle w:val="Folgeposition"/>
        <w:keepNext/>
        <w:keepLines/>
      </w:pPr>
      <w:r>
        <w:lastRenderedPageBreak/>
        <w:t>D</w:t>
      </w:r>
      <w:r>
        <w:rPr>
          <w:sz w:val="12"/>
        </w:rPr>
        <w:t>+</w:t>
      </w:r>
      <w:r>
        <w:tab/>
        <w:t>Bodenablauf 142, 1teilig, DN70, waagr., m. Flansch</w:t>
      </w:r>
      <w:r>
        <w:tab/>
        <w:t xml:space="preserve">Stk </w:t>
      </w:r>
    </w:p>
    <w:p w14:paraId="2A1CE8F8" w14:textId="02B64C64" w:rsidR="00D478AA" w:rsidRDefault="00D478AA" w:rsidP="00D478AA">
      <w:pPr>
        <w:pStyle w:val="Langtext"/>
      </w:pPr>
      <w:r>
        <w:t>Rahmenaußenmaß 200 x 200 mm</w:t>
      </w:r>
    </w:p>
    <w:p w14:paraId="56487429" w14:textId="771058BF" w:rsidR="00D478AA" w:rsidRDefault="00D478AA" w:rsidP="00D478AA">
      <w:pPr>
        <w:pStyle w:val="Langtext"/>
      </w:pPr>
      <w:r>
        <w:t>z.B. Bodenablauf FHD 142 ArtNr.: 414746 oder gleichwertig</w:t>
      </w:r>
    </w:p>
    <w:p w14:paraId="73DA3036" w14:textId="1A2A9872" w:rsidR="00D478AA" w:rsidRDefault="00D478AA" w:rsidP="00D478AA">
      <w:pPr>
        <w:pStyle w:val="Langtext"/>
      </w:pPr>
      <w:r>
        <w:t>Angebotenes Erzeugnis/Type:</w:t>
      </w:r>
    </w:p>
    <w:p w14:paraId="7253A154" w14:textId="21B249CD" w:rsidR="00D478AA" w:rsidRDefault="00D478AA" w:rsidP="00D478AA">
      <w:pPr>
        <w:pStyle w:val="Folgeposition"/>
        <w:keepNext/>
        <w:keepLines/>
      </w:pPr>
      <w:r>
        <w:t>E</w:t>
      </w:r>
      <w:r>
        <w:rPr>
          <w:sz w:val="12"/>
        </w:rPr>
        <w:t>+</w:t>
      </w:r>
      <w:r>
        <w:tab/>
        <w:t>Bodenablauf 142, 1teilig, DN100, senkr., o. Dünnbettflansch</w:t>
      </w:r>
      <w:r>
        <w:tab/>
        <w:t xml:space="preserve">Stk </w:t>
      </w:r>
    </w:p>
    <w:p w14:paraId="52579859" w14:textId="47FD22DE" w:rsidR="00D478AA" w:rsidRDefault="00D478AA" w:rsidP="00D478AA">
      <w:pPr>
        <w:pStyle w:val="Langtext"/>
      </w:pPr>
      <w:r>
        <w:t>Rahmenaußenmaß 200 x 200 mm</w:t>
      </w:r>
    </w:p>
    <w:p w14:paraId="0B90B802" w14:textId="115F56F3" w:rsidR="00D478AA" w:rsidRDefault="00D478AA" w:rsidP="00D478AA">
      <w:pPr>
        <w:pStyle w:val="Langtext"/>
      </w:pPr>
      <w:r>
        <w:t>z.B. Bodenablauf FHD 142 ArtNr.: 414703 oder gleichwertig</w:t>
      </w:r>
    </w:p>
    <w:p w14:paraId="4ADE1063" w14:textId="0AE58A3A" w:rsidR="00D478AA" w:rsidRDefault="00D478AA" w:rsidP="00D478AA">
      <w:pPr>
        <w:pStyle w:val="Langtext"/>
      </w:pPr>
      <w:r>
        <w:t>Angebotenes Erzeugnis/Type:</w:t>
      </w:r>
    </w:p>
    <w:p w14:paraId="65482D24" w14:textId="772B5D93" w:rsidR="00D478AA" w:rsidRDefault="00D478AA" w:rsidP="00D478AA">
      <w:pPr>
        <w:pStyle w:val="Folgeposition"/>
        <w:keepNext/>
        <w:keepLines/>
      </w:pPr>
      <w:r>
        <w:t>F</w:t>
      </w:r>
      <w:r>
        <w:rPr>
          <w:sz w:val="12"/>
        </w:rPr>
        <w:t>+</w:t>
      </w:r>
      <w:r>
        <w:tab/>
        <w:t>Bodenablauf 142, 1teilig, DN100, senkr., m. Dünnbettflansch</w:t>
      </w:r>
      <w:r>
        <w:tab/>
        <w:t xml:space="preserve">Stk </w:t>
      </w:r>
    </w:p>
    <w:p w14:paraId="4BD1436B" w14:textId="1FE9B8FF" w:rsidR="00D478AA" w:rsidRDefault="00D478AA" w:rsidP="00D478AA">
      <w:pPr>
        <w:pStyle w:val="Langtext"/>
      </w:pPr>
      <w:r>
        <w:t>Rahmenaußenmaß 200 x 200 mm</w:t>
      </w:r>
    </w:p>
    <w:p w14:paraId="48C69AB6" w14:textId="5D746995" w:rsidR="00D478AA" w:rsidRDefault="00D478AA" w:rsidP="00D478AA">
      <w:pPr>
        <w:pStyle w:val="Langtext"/>
      </w:pPr>
      <w:r>
        <w:t>z.B. Bodenablauf FHD 142 ArtNr.: 414745 oder gleichwertig</w:t>
      </w:r>
    </w:p>
    <w:p w14:paraId="66E7E601" w14:textId="0E42528A" w:rsidR="00D478AA" w:rsidRDefault="00D478AA" w:rsidP="00D478AA">
      <w:pPr>
        <w:pStyle w:val="Langtext"/>
      </w:pPr>
      <w:r>
        <w:t>Angebotenes Erzeugnis/Type:</w:t>
      </w:r>
    </w:p>
    <w:p w14:paraId="29D84803" w14:textId="25A10927" w:rsidR="00D478AA" w:rsidRDefault="00D478AA" w:rsidP="00D478AA">
      <w:pPr>
        <w:pStyle w:val="Folgeposition"/>
        <w:keepNext/>
        <w:keepLines/>
      </w:pPr>
      <w:r>
        <w:t>G</w:t>
      </w:r>
      <w:r>
        <w:rPr>
          <w:sz w:val="12"/>
        </w:rPr>
        <w:t>+</w:t>
      </w:r>
      <w:r>
        <w:tab/>
        <w:t>Bodenablauf 142, 1teilig, DN100, waagr., o. Flansch</w:t>
      </w:r>
      <w:r>
        <w:tab/>
        <w:t xml:space="preserve">Stk </w:t>
      </w:r>
    </w:p>
    <w:p w14:paraId="17E3E9FF" w14:textId="206EB66D" w:rsidR="00D478AA" w:rsidRDefault="00D478AA" w:rsidP="00D478AA">
      <w:pPr>
        <w:pStyle w:val="Langtext"/>
      </w:pPr>
      <w:r>
        <w:t>Rahmenaußenmaß 200 x 200 mm</w:t>
      </w:r>
    </w:p>
    <w:p w14:paraId="0A102C33" w14:textId="7014CA2D" w:rsidR="00D478AA" w:rsidRDefault="00D478AA" w:rsidP="00D478AA">
      <w:pPr>
        <w:pStyle w:val="Langtext"/>
      </w:pPr>
      <w:r>
        <w:t>z.B. Bodenablauf FHD 142 ArtNr.: 414707 oder gleichwertig</w:t>
      </w:r>
    </w:p>
    <w:p w14:paraId="01FEF014" w14:textId="367BDCE4" w:rsidR="00D478AA" w:rsidRDefault="00D478AA" w:rsidP="00D478AA">
      <w:pPr>
        <w:pStyle w:val="Langtext"/>
      </w:pPr>
      <w:r>
        <w:t>Angebotenes Erzeugnis/Type:</w:t>
      </w:r>
    </w:p>
    <w:p w14:paraId="63DE67A8" w14:textId="6DEE7E24" w:rsidR="00D478AA" w:rsidRDefault="00D478AA" w:rsidP="00D478AA">
      <w:pPr>
        <w:pStyle w:val="Folgeposition"/>
        <w:keepNext/>
        <w:keepLines/>
      </w:pPr>
      <w:r>
        <w:t>H</w:t>
      </w:r>
      <w:r>
        <w:rPr>
          <w:sz w:val="12"/>
        </w:rPr>
        <w:t>+</w:t>
      </w:r>
      <w:r>
        <w:tab/>
        <w:t>Bodenablauf 142, 1teilig, DN100, waagr., m. Flansch</w:t>
      </w:r>
      <w:r>
        <w:tab/>
        <w:t xml:space="preserve">Stk </w:t>
      </w:r>
    </w:p>
    <w:p w14:paraId="07EEB693" w14:textId="2C4C0794" w:rsidR="00D478AA" w:rsidRDefault="00D478AA" w:rsidP="00D478AA">
      <w:pPr>
        <w:pStyle w:val="Langtext"/>
      </w:pPr>
      <w:r>
        <w:t>Rahmenaußenmaß 200 x 200 mm</w:t>
      </w:r>
    </w:p>
    <w:p w14:paraId="2E4E075E" w14:textId="600DC485" w:rsidR="00D478AA" w:rsidRDefault="00D478AA" w:rsidP="00D478AA">
      <w:pPr>
        <w:pStyle w:val="Langtext"/>
      </w:pPr>
      <w:r>
        <w:t>z.B. Bodenablauf FHD 142 ArtNr.: 414747 oder gleichwertig</w:t>
      </w:r>
    </w:p>
    <w:p w14:paraId="5EDC9284" w14:textId="16B8472F" w:rsidR="00D478AA" w:rsidRDefault="00D478AA" w:rsidP="00D478AA">
      <w:pPr>
        <w:pStyle w:val="Langtext"/>
      </w:pPr>
      <w:r>
        <w:t>Angebotenes Erzeugnis/Type:</w:t>
      </w:r>
    </w:p>
    <w:p w14:paraId="03D1F129" w14:textId="77777777" w:rsidR="00D478AA" w:rsidRDefault="00D478AA" w:rsidP="00D478AA">
      <w:pPr>
        <w:pStyle w:val="TrennungPOS"/>
      </w:pPr>
    </w:p>
    <w:p w14:paraId="38FCB5F0" w14:textId="2414BD4C" w:rsidR="00D478AA" w:rsidRDefault="00D478AA" w:rsidP="00D478AA">
      <w:pPr>
        <w:pStyle w:val="GrundtextPosNr"/>
        <w:keepNext/>
        <w:keepLines/>
      </w:pPr>
      <w:r>
        <w:t>61.BE 02</w:t>
      </w:r>
    </w:p>
    <w:p w14:paraId="29972E81" w14:textId="090E27C5" w:rsidR="00D478AA" w:rsidRDefault="00D478AA" w:rsidP="00D478AA">
      <w:pPr>
        <w:pStyle w:val="Grundtext"/>
      </w:pPr>
      <w:r>
        <w:t>Ablaufkörper aus Edelstahl</w:t>
      </w:r>
    </w:p>
    <w:p w14:paraId="57729AC8" w14:textId="7A60C6A3" w:rsidR="00D478AA" w:rsidRDefault="00D478AA" w:rsidP="00D478AA">
      <w:pPr>
        <w:pStyle w:val="Grundtext"/>
      </w:pPr>
      <w:r>
        <w:t>Hygienisches Design nach EN 14159 und EN ISO 14159</w:t>
      </w:r>
    </w:p>
    <w:p w14:paraId="3ACBB43E" w14:textId="7325499D" w:rsidR="00D478AA" w:rsidRDefault="00D478AA" w:rsidP="00D478AA">
      <w:pPr>
        <w:pStyle w:val="Grundtext"/>
      </w:pPr>
      <w:r>
        <w:t>Edelstahlablauf entsprechend EN 1253</w:t>
      </w:r>
    </w:p>
    <w:p w14:paraId="7228CAC6" w14:textId="52CB1F28" w:rsidR="00D478AA" w:rsidRDefault="00D478AA" w:rsidP="00D478AA">
      <w:pPr>
        <w:pStyle w:val="Grundtext"/>
      </w:pPr>
      <w:r>
        <w:t>Werkstoff 1.4301</w:t>
      </w:r>
    </w:p>
    <w:p w14:paraId="619D2C94" w14:textId="33B77D5C" w:rsidR="00D478AA" w:rsidRDefault="00D478AA" w:rsidP="00D478AA">
      <w:pPr>
        <w:pStyle w:val="Grundtext"/>
      </w:pPr>
      <w:r>
        <w:t>Glatter Boden und abgerundete Ecken verhindern Restwasserbildung</w:t>
      </w:r>
    </w:p>
    <w:p w14:paraId="120895AC" w14:textId="62C0E7AC" w:rsidR="00D478AA" w:rsidRDefault="00D478AA" w:rsidP="00D478AA">
      <w:pPr>
        <w:pStyle w:val="Grundtext"/>
      </w:pPr>
      <w:r>
        <w:t>Komplett herausnehmbarer und einfach zu reinigender Geruchsverschluss</w:t>
      </w:r>
    </w:p>
    <w:p w14:paraId="63FB393E" w14:textId="5AD9FEE2" w:rsidR="00D478AA" w:rsidRDefault="00D478AA" w:rsidP="00D478AA">
      <w:pPr>
        <w:pStyle w:val="Grundtext"/>
      </w:pPr>
      <w:r>
        <w:t>Sichtstege hinterfüttert</w:t>
      </w:r>
    </w:p>
    <w:p w14:paraId="2B257D4F" w14:textId="22285E8D" w:rsidR="00D478AA" w:rsidRDefault="00D478AA" w:rsidP="00D478AA">
      <w:pPr>
        <w:pStyle w:val="Grundtext"/>
      </w:pPr>
      <w:r>
        <w:t>Ablaufwerte 1,4 l/s (DN 70), 1,6 l/s (DN 100)</w:t>
      </w:r>
    </w:p>
    <w:p w14:paraId="163A3EC2" w14:textId="2251487F" w:rsidR="00D478AA" w:rsidRDefault="00D478AA" w:rsidP="00D478AA">
      <w:pPr>
        <w:pStyle w:val="Grundtext"/>
      </w:pPr>
      <w:r>
        <w:t>ohne Aufsatzstück</w:t>
      </w:r>
    </w:p>
    <w:p w14:paraId="5C20DE35" w14:textId="7C70FD1A" w:rsidR="00D478AA" w:rsidRDefault="00D478AA" w:rsidP="00D478AA">
      <w:pPr>
        <w:pStyle w:val="Grundtext"/>
      </w:pPr>
      <w:r>
        <w:t>ohne Rostabdeckung</w:t>
      </w:r>
    </w:p>
    <w:p w14:paraId="372DECC4" w14:textId="27A5977D" w:rsidR="00D478AA" w:rsidRDefault="00D478AA" w:rsidP="00D478AA">
      <w:pPr>
        <w:pStyle w:val="Grundtext"/>
      </w:pPr>
      <w:r>
        <w:t>Angegeben ist der Ablaufkörper, die Mehrteiligkeit, der Anschlussdurchmesser, die Lage, der Flansch</w:t>
      </w:r>
    </w:p>
    <w:p w14:paraId="1C57E37B" w14:textId="08001362" w:rsidR="00D478AA" w:rsidRDefault="00D478AA" w:rsidP="00D478AA">
      <w:pPr>
        <w:pStyle w:val="Folgeposition"/>
        <w:keepNext/>
        <w:keepLines/>
      </w:pPr>
      <w:r>
        <w:t>A</w:t>
      </w:r>
      <w:r>
        <w:rPr>
          <w:sz w:val="12"/>
        </w:rPr>
        <w:t>+</w:t>
      </w:r>
      <w:r>
        <w:tab/>
        <w:t>Bodenablauf 142, 2teilig, DN70, senkr., Halterand, mit GV</w:t>
      </w:r>
      <w:r>
        <w:tab/>
        <w:t xml:space="preserve">Stk </w:t>
      </w:r>
    </w:p>
    <w:p w14:paraId="115E3379" w14:textId="66208B8E" w:rsidR="00D478AA" w:rsidRDefault="00D478AA" w:rsidP="00D478AA">
      <w:pPr>
        <w:pStyle w:val="Langtext"/>
      </w:pPr>
      <w:r>
        <w:t>z.B. Bodenablauf FHD 142 ArtNr.: 414709_S oder gleichwertig</w:t>
      </w:r>
    </w:p>
    <w:p w14:paraId="75576BF6" w14:textId="3C96B9A4" w:rsidR="00D478AA" w:rsidRDefault="00D478AA" w:rsidP="00D478AA">
      <w:pPr>
        <w:pStyle w:val="Langtext"/>
      </w:pPr>
      <w:r>
        <w:t>Angebotenes Erzeugnis/Type:</w:t>
      </w:r>
    </w:p>
    <w:p w14:paraId="12E1AC34" w14:textId="106F3DDC" w:rsidR="00D478AA" w:rsidRDefault="00D478AA" w:rsidP="00D478AA">
      <w:pPr>
        <w:pStyle w:val="Folgeposition"/>
        <w:keepNext/>
        <w:keepLines/>
      </w:pPr>
      <w:r>
        <w:t>B</w:t>
      </w:r>
      <w:r>
        <w:rPr>
          <w:sz w:val="12"/>
        </w:rPr>
        <w:t>+</w:t>
      </w:r>
      <w:r>
        <w:tab/>
        <w:t>Bodenablauf 142, 2teilig, DN70, senkr., Klebflansch mit GV</w:t>
      </w:r>
      <w:r>
        <w:tab/>
        <w:t xml:space="preserve">Stk </w:t>
      </w:r>
    </w:p>
    <w:p w14:paraId="73EBE65F" w14:textId="7139D61D" w:rsidR="00D478AA" w:rsidRDefault="00D478AA" w:rsidP="00D478AA">
      <w:pPr>
        <w:pStyle w:val="Langtext"/>
      </w:pPr>
      <w:r>
        <w:t>z.B. Bodenablauf FHD 142 ArtNr.: 414711_S oder gleichwertig</w:t>
      </w:r>
    </w:p>
    <w:p w14:paraId="2F363C78" w14:textId="42A116EA" w:rsidR="00D478AA" w:rsidRDefault="00D478AA" w:rsidP="00D478AA">
      <w:pPr>
        <w:pStyle w:val="Langtext"/>
      </w:pPr>
      <w:r>
        <w:t>Angebotenes Erzeugnis/Type:</w:t>
      </w:r>
    </w:p>
    <w:p w14:paraId="35F3EF58" w14:textId="3E055029" w:rsidR="00D478AA" w:rsidRDefault="00D478AA" w:rsidP="00D478AA">
      <w:pPr>
        <w:pStyle w:val="Folgeposition"/>
        <w:keepNext/>
        <w:keepLines/>
      </w:pPr>
      <w:r>
        <w:t>C</w:t>
      </w:r>
      <w:r>
        <w:rPr>
          <w:sz w:val="12"/>
        </w:rPr>
        <w:t>+</w:t>
      </w:r>
      <w:r>
        <w:tab/>
        <w:t>Bodenablauf 142, 2teilig, DN70, senkr., Pressdichtfl. mit GV</w:t>
      </w:r>
      <w:r>
        <w:tab/>
        <w:t xml:space="preserve">Stk </w:t>
      </w:r>
    </w:p>
    <w:p w14:paraId="320AF50F" w14:textId="59C6DAB9" w:rsidR="00D478AA" w:rsidRDefault="00D478AA" w:rsidP="00D478AA">
      <w:pPr>
        <w:pStyle w:val="Langtext"/>
      </w:pPr>
      <w:r>
        <w:t>z.B. Bodenablauf FHD 142 ArtNr.: 414713_S oder gleichwertig</w:t>
      </w:r>
    </w:p>
    <w:p w14:paraId="57926610" w14:textId="0C37F17B" w:rsidR="00D478AA" w:rsidRDefault="00D478AA" w:rsidP="00D478AA">
      <w:pPr>
        <w:pStyle w:val="Langtext"/>
      </w:pPr>
      <w:r>
        <w:t>Angebotenes Erzeugnis/Type:</w:t>
      </w:r>
    </w:p>
    <w:p w14:paraId="0BB8D3CD" w14:textId="318DAE02" w:rsidR="00D478AA" w:rsidRDefault="00D478AA" w:rsidP="00D478AA">
      <w:pPr>
        <w:pStyle w:val="Folgeposition"/>
        <w:keepNext/>
        <w:keepLines/>
      </w:pPr>
      <w:r>
        <w:t>D</w:t>
      </w:r>
      <w:r>
        <w:rPr>
          <w:sz w:val="12"/>
        </w:rPr>
        <w:t>+</w:t>
      </w:r>
      <w:r>
        <w:tab/>
        <w:t>Bodenablauf 142, 2teilig, DN70, waagr., Halterand mit GV</w:t>
      </w:r>
      <w:r>
        <w:tab/>
        <w:t xml:space="preserve">Stk </w:t>
      </w:r>
    </w:p>
    <w:p w14:paraId="66F982D3" w14:textId="576A590C" w:rsidR="00D478AA" w:rsidRDefault="00D478AA" w:rsidP="00D478AA">
      <w:pPr>
        <w:pStyle w:val="Langtext"/>
      </w:pPr>
      <w:r>
        <w:t>z.B. Bodenablauf FHD 142 ArtNr.: 414721_S oder gleichwertig</w:t>
      </w:r>
    </w:p>
    <w:p w14:paraId="28D7E474" w14:textId="0EF600B5" w:rsidR="00D478AA" w:rsidRDefault="00D478AA" w:rsidP="00D478AA">
      <w:pPr>
        <w:pStyle w:val="Langtext"/>
      </w:pPr>
      <w:r>
        <w:t>Angebotenes Erzeugnis/Type:</w:t>
      </w:r>
    </w:p>
    <w:p w14:paraId="4B05F1C0" w14:textId="43E426E6" w:rsidR="00D478AA" w:rsidRDefault="00D478AA" w:rsidP="00D478AA">
      <w:pPr>
        <w:pStyle w:val="Folgeposition"/>
        <w:keepNext/>
        <w:keepLines/>
      </w:pPr>
      <w:r>
        <w:t>E</w:t>
      </w:r>
      <w:r>
        <w:rPr>
          <w:sz w:val="12"/>
        </w:rPr>
        <w:t>+</w:t>
      </w:r>
      <w:r>
        <w:tab/>
        <w:t>Bodenablauf 142, 2teilig, DN70, waagr., Klebeflansch mit GV</w:t>
      </w:r>
      <w:r>
        <w:tab/>
        <w:t xml:space="preserve">Stk </w:t>
      </w:r>
    </w:p>
    <w:p w14:paraId="1840F299" w14:textId="115ACBBD" w:rsidR="00D478AA" w:rsidRDefault="00D478AA" w:rsidP="00D478AA">
      <w:pPr>
        <w:pStyle w:val="Langtext"/>
      </w:pPr>
      <w:r>
        <w:t>z.B. Bodenablauf FHD 142 ArtNr.: 414723_S oder gleichwertig</w:t>
      </w:r>
    </w:p>
    <w:p w14:paraId="473B66D2" w14:textId="28022A87" w:rsidR="00D478AA" w:rsidRDefault="00D478AA" w:rsidP="00D478AA">
      <w:pPr>
        <w:pStyle w:val="Langtext"/>
      </w:pPr>
      <w:r>
        <w:t>Angebotenes Erzeugnis/Type:</w:t>
      </w:r>
    </w:p>
    <w:p w14:paraId="756BE279" w14:textId="365CA0A0" w:rsidR="00D478AA" w:rsidRDefault="00D478AA" w:rsidP="00D478AA">
      <w:pPr>
        <w:pStyle w:val="Folgeposition"/>
        <w:keepNext/>
        <w:keepLines/>
      </w:pPr>
      <w:r>
        <w:t>F</w:t>
      </w:r>
      <w:r>
        <w:rPr>
          <w:sz w:val="12"/>
        </w:rPr>
        <w:t>+</w:t>
      </w:r>
      <w:r>
        <w:tab/>
        <w:t>Bodenablauf 142, 2teilig, DN70, waagr., Pressdichtfl. mit GV</w:t>
      </w:r>
      <w:r>
        <w:tab/>
        <w:t xml:space="preserve">Stk </w:t>
      </w:r>
    </w:p>
    <w:p w14:paraId="5FA1A4A6" w14:textId="7F0398ED" w:rsidR="00D478AA" w:rsidRDefault="00D478AA" w:rsidP="00D478AA">
      <w:pPr>
        <w:pStyle w:val="Langtext"/>
      </w:pPr>
      <w:r>
        <w:t>z.B. Bodenablauf FHD 142 ArtNr.: 414725_S oder gleichwertig</w:t>
      </w:r>
    </w:p>
    <w:p w14:paraId="1E3C91E1" w14:textId="5AF3A359" w:rsidR="00D478AA" w:rsidRDefault="00D478AA" w:rsidP="00D478AA">
      <w:pPr>
        <w:pStyle w:val="Langtext"/>
      </w:pPr>
      <w:r>
        <w:t>Angebotenes Erzeugnis/Type:</w:t>
      </w:r>
    </w:p>
    <w:p w14:paraId="06A4D63D" w14:textId="48F34DF2" w:rsidR="00D478AA" w:rsidRDefault="00D478AA" w:rsidP="00D478AA">
      <w:pPr>
        <w:pStyle w:val="Folgeposition"/>
        <w:keepNext/>
        <w:keepLines/>
      </w:pPr>
      <w:r>
        <w:t>G</w:t>
      </w:r>
      <w:r>
        <w:rPr>
          <w:sz w:val="12"/>
        </w:rPr>
        <w:t>+</w:t>
      </w:r>
      <w:r>
        <w:tab/>
        <w:t>Bodenablauf 142, 2teilig, DN100, senkr., Halterand mit GV</w:t>
      </w:r>
      <w:r>
        <w:tab/>
        <w:t xml:space="preserve">Stk </w:t>
      </w:r>
    </w:p>
    <w:p w14:paraId="22E5CBEA" w14:textId="302BF582" w:rsidR="00D478AA" w:rsidRDefault="00D478AA" w:rsidP="00D478AA">
      <w:pPr>
        <w:pStyle w:val="Langtext"/>
      </w:pPr>
      <w:r>
        <w:t>z.B. Bodenablauf FHD 142 ArtNr.: 414715_S oder gleichwertig</w:t>
      </w:r>
    </w:p>
    <w:p w14:paraId="0F1F2B72" w14:textId="04A27CF6" w:rsidR="00D478AA" w:rsidRDefault="00D478AA" w:rsidP="00D478AA">
      <w:pPr>
        <w:pStyle w:val="Langtext"/>
      </w:pPr>
      <w:r>
        <w:t>Angebotenes Erzeugnis/Type:</w:t>
      </w:r>
    </w:p>
    <w:p w14:paraId="4342246E" w14:textId="5AB35D7C" w:rsidR="00D478AA" w:rsidRDefault="00D478AA" w:rsidP="00D478AA">
      <w:pPr>
        <w:pStyle w:val="Folgeposition"/>
        <w:keepNext/>
        <w:keepLines/>
      </w:pPr>
      <w:r>
        <w:t>H</w:t>
      </w:r>
      <w:r>
        <w:rPr>
          <w:sz w:val="12"/>
        </w:rPr>
        <w:t>+</w:t>
      </w:r>
      <w:r>
        <w:tab/>
        <w:t>Bodenablauf 142, 2teilig, DN100, senkr., Klebflansch mit GV</w:t>
      </w:r>
      <w:r>
        <w:tab/>
        <w:t xml:space="preserve">Stk </w:t>
      </w:r>
    </w:p>
    <w:p w14:paraId="477C3308" w14:textId="3B14865D" w:rsidR="00D478AA" w:rsidRDefault="00D478AA" w:rsidP="00D478AA">
      <w:pPr>
        <w:pStyle w:val="Langtext"/>
      </w:pPr>
      <w:r>
        <w:t>z.B. Bodenablauf FHD 142 ArtNr.: 414717_S oder gleichwertig</w:t>
      </w:r>
    </w:p>
    <w:p w14:paraId="5E4BF911" w14:textId="6298A41A" w:rsidR="00D478AA" w:rsidRDefault="00D478AA" w:rsidP="00D478AA">
      <w:pPr>
        <w:pStyle w:val="Langtext"/>
      </w:pPr>
      <w:r>
        <w:t>Angebotenes Erzeugnis/Type:</w:t>
      </w:r>
    </w:p>
    <w:p w14:paraId="529FFC32" w14:textId="0446659A" w:rsidR="00D478AA" w:rsidRDefault="00D478AA" w:rsidP="00D478AA">
      <w:pPr>
        <w:pStyle w:val="Folgeposition"/>
        <w:keepNext/>
        <w:keepLines/>
      </w:pPr>
      <w:r>
        <w:t>I</w:t>
      </w:r>
      <w:r>
        <w:rPr>
          <w:sz w:val="12"/>
        </w:rPr>
        <w:t>+</w:t>
      </w:r>
      <w:r>
        <w:tab/>
        <w:t>Bodenablauf 142, 2teilig, DN100, senkr., Pressdichtfl.mit GV</w:t>
      </w:r>
      <w:r>
        <w:tab/>
        <w:t xml:space="preserve">Stk </w:t>
      </w:r>
    </w:p>
    <w:p w14:paraId="72B54058" w14:textId="5974D671" w:rsidR="00D478AA" w:rsidRDefault="00D478AA" w:rsidP="00D478AA">
      <w:pPr>
        <w:pStyle w:val="Langtext"/>
      </w:pPr>
      <w:r>
        <w:t>z.B. Bodenablauf FHD 142 ArtNr.: 414719_S oder gleichwertig</w:t>
      </w:r>
    </w:p>
    <w:p w14:paraId="307BC9FD" w14:textId="007AD6D0" w:rsidR="00D478AA" w:rsidRDefault="00D478AA" w:rsidP="00D478AA">
      <w:pPr>
        <w:pStyle w:val="Langtext"/>
      </w:pPr>
      <w:r>
        <w:t>Angebotenes Erzeugnis/Type:</w:t>
      </w:r>
    </w:p>
    <w:p w14:paraId="5C34C558" w14:textId="3CE8645F" w:rsidR="00D478AA" w:rsidRDefault="00D478AA" w:rsidP="00D478AA">
      <w:pPr>
        <w:pStyle w:val="Folgeposition"/>
        <w:keepNext/>
        <w:keepLines/>
      </w:pPr>
      <w:r>
        <w:t>J</w:t>
      </w:r>
      <w:r>
        <w:rPr>
          <w:sz w:val="12"/>
        </w:rPr>
        <w:t>+</w:t>
      </w:r>
      <w:r>
        <w:tab/>
        <w:t>Bodenablauf 142, 2teilig, DN100, waagr., Halterand mit GV</w:t>
      </w:r>
      <w:r>
        <w:tab/>
        <w:t xml:space="preserve">Stk </w:t>
      </w:r>
    </w:p>
    <w:p w14:paraId="7CDE6DE5" w14:textId="46DC9274" w:rsidR="00D478AA" w:rsidRDefault="00D478AA" w:rsidP="00D478AA">
      <w:pPr>
        <w:pStyle w:val="Langtext"/>
      </w:pPr>
      <w:r>
        <w:t>z.B. Bodenablauf FHD 142 ArtNr.: 414727_S oder gleichwertig</w:t>
      </w:r>
    </w:p>
    <w:p w14:paraId="04769C37" w14:textId="6AA30E5F" w:rsidR="00D478AA" w:rsidRDefault="00D478AA" w:rsidP="00D478AA">
      <w:pPr>
        <w:pStyle w:val="Langtext"/>
      </w:pPr>
      <w:r>
        <w:t>Angebotenes Erzeugnis/Type:</w:t>
      </w:r>
    </w:p>
    <w:p w14:paraId="5C333F71" w14:textId="3B9BC9D1" w:rsidR="00D478AA" w:rsidRDefault="00D478AA" w:rsidP="00D478AA">
      <w:pPr>
        <w:pStyle w:val="Folgeposition"/>
        <w:keepNext/>
        <w:keepLines/>
      </w:pPr>
      <w:r>
        <w:lastRenderedPageBreak/>
        <w:t>K</w:t>
      </w:r>
      <w:r>
        <w:rPr>
          <w:sz w:val="12"/>
        </w:rPr>
        <w:t>+</w:t>
      </w:r>
      <w:r>
        <w:tab/>
        <w:t>Bodenablauf 142, 2teilig, DN100, waagr., Klebeflansch mit GV</w:t>
      </w:r>
      <w:r>
        <w:tab/>
        <w:t xml:space="preserve">Stk </w:t>
      </w:r>
    </w:p>
    <w:p w14:paraId="66D9B258" w14:textId="2ECB4434" w:rsidR="00D478AA" w:rsidRDefault="00D478AA" w:rsidP="00D478AA">
      <w:pPr>
        <w:pStyle w:val="Langtext"/>
      </w:pPr>
      <w:r>
        <w:t>z.B. Bodenablauf FHD 142 ArtNr.: 414729_S oder gleichwertig</w:t>
      </w:r>
    </w:p>
    <w:p w14:paraId="48E21874" w14:textId="37356A3C" w:rsidR="00D478AA" w:rsidRDefault="00D478AA" w:rsidP="00D478AA">
      <w:pPr>
        <w:pStyle w:val="Langtext"/>
      </w:pPr>
      <w:r>
        <w:t>Angebotenes Erzeugnis/Type:</w:t>
      </w:r>
    </w:p>
    <w:p w14:paraId="18503420" w14:textId="6D8D47B0" w:rsidR="00D478AA" w:rsidRDefault="00D478AA" w:rsidP="00D478AA">
      <w:pPr>
        <w:pStyle w:val="Folgeposition"/>
        <w:keepNext/>
        <w:keepLines/>
      </w:pPr>
      <w:r>
        <w:t>L</w:t>
      </w:r>
      <w:r>
        <w:rPr>
          <w:sz w:val="12"/>
        </w:rPr>
        <w:t>+</w:t>
      </w:r>
      <w:r>
        <w:tab/>
        <w:t>Bodenablauf 142, 2teilig, DN100, waagr., Pressdichtfl.mit GV</w:t>
      </w:r>
      <w:r>
        <w:tab/>
        <w:t xml:space="preserve">Stk </w:t>
      </w:r>
    </w:p>
    <w:p w14:paraId="288A214B" w14:textId="47B0A0D4" w:rsidR="00D478AA" w:rsidRDefault="00D478AA" w:rsidP="00D478AA">
      <w:pPr>
        <w:pStyle w:val="Langtext"/>
      </w:pPr>
      <w:r>
        <w:t>z.B. Bodenablauf FHD 142 ArtNr.: 414731_S oder gleichwertig</w:t>
      </w:r>
    </w:p>
    <w:p w14:paraId="22C0EDC6" w14:textId="53F02755" w:rsidR="00D478AA" w:rsidRDefault="00D478AA" w:rsidP="00D478AA">
      <w:pPr>
        <w:pStyle w:val="Langtext"/>
      </w:pPr>
      <w:r>
        <w:t>Angebotenes Erzeugnis/Type:</w:t>
      </w:r>
    </w:p>
    <w:p w14:paraId="224CAFD3" w14:textId="77777777" w:rsidR="00D478AA" w:rsidRDefault="00D478AA" w:rsidP="00D478AA">
      <w:pPr>
        <w:pStyle w:val="TrennungPOS"/>
      </w:pPr>
    </w:p>
    <w:p w14:paraId="7362F2AA" w14:textId="691FC570" w:rsidR="00D478AA" w:rsidRDefault="00D478AA" w:rsidP="00D478AA">
      <w:pPr>
        <w:pStyle w:val="GrundtextPosNr"/>
        <w:keepNext/>
        <w:keepLines/>
      </w:pPr>
      <w:r>
        <w:t>61.BE 03</w:t>
      </w:r>
    </w:p>
    <w:p w14:paraId="75B34074" w14:textId="63942D4F" w:rsidR="00D478AA" w:rsidRDefault="00D478AA" w:rsidP="00D478AA">
      <w:pPr>
        <w:pStyle w:val="Grundtext"/>
      </w:pPr>
      <w:r>
        <w:t>Ablaufkörper aus Edelstahl</w:t>
      </w:r>
    </w:p>
    <w:p w14:paraId="48D257F3" w14:textId="691CBA2D" w:rsidR="00D478AA" w:rsidRDefault="00D478AA" w:rsidP="00D478AA">
      <w:pPr>
        <w:pStyle w:val="Grundtext"/>
      </w:pPr>
      <w:r>
        <w:t>Hygienisches Design nach EN 14159 und EN ISO 14159</w:t>
      </w:r>
    </w:p>
    <w:p w14:paraId="0BA03038" w14:textId="5BE1D76A" w:rsidR="00D478AA" w:rsidRDefault="00D478AA" w:rsidP="00D478AA">
      <w:pPr>
        <w:pStyle w:val="Grundtext"/>
      </w:pPr>
      <w:r>
        <w:t>Edelstahlablauf entsprechend EN 1253</w:t>
      </w:r>
    </w:p>
    <w:p w14:paraId="13EAE66C" w14:textId="3FF03B7A" w:rsidR="00D478AA" w:rsidRDefault="00956049" w:rsidP="00956049">
      <w:pPr>
        <w:pStyle w:val="Grundtext"/>
      </w:pPr>
      <w:r>
        <w:t>Werkstoff 1.4301</w:t>
      </w:r>
    </w:p>
    <w:p w14:paraId="5EB0DBB5" w14:textId="498779F9" w:rsidR="00956049" w:rsidRDefault="00956049" w:rsidP="00956049">
      <w:pPr>
        <w:pStyle w:val="Grundtext"/>
      </w:pPr>
      <w:r>
        <w:t>Glatter Boden und abgerundete Ecken verhindern Restwasserbildung</w:t>
      </w:r>
    </w:p>
    <w:p w14:paraId="3C0BB955" w14:textId="2EBE399E" w:rsidR="00956049" w:rsidRDefault="00956049" w:rsidP="00956049">
      <w:pPr>
        <w:pStyle w:val="Grundtext"/>
      </w:pPr>
      <w:r>
        <w:t>Sichtstege hinterfüttert</w:t>
      </w:r>
    </w:p>
    <w:p w14:paraId="64867A1E" w14:textId="4FCCE176" w:rsidR="00956049" w:rsidRDefault="00956049" w:rsidP="00956049">
      <w:pPr>
        <w:pStyle w:val="Grundtext"/>
      </w:pPr>
      <w:r>
        <w:t>Ablaufwerte 1,4 l/s (DN 70), 1,6 l/s (DN 100)</w:t>
      </w:r>
    </w:p>
    <w:p w14:paraId="610E6D9F" w14:textId="76F73F40" w:rsidR="00956049" w:rsidRDefault="00956049" w:rsidP="00956049">
      <w:pPr>
        <w:pStyle w:val="Grundtext"/>
      </w:pPr>
      <w:r>
        <w:t>ohne Aufsatzstück, ohne Rostabdeckung</w:t>
      </w:r>
    </w:p>
    <w:p w14:paraId="0DE94516" w14:textId="64E625F4" w:rsidR="00956049" w:rsidRDefault="00956049" w:rsidP="00956049">
      <w:pPr>
        <w:pStyle w:val="Grundtext"/>
      </w:pPr>
      <w:r>
        <w:t>ohne Geruchsverschluss, Verwendung mit Geruchsverschluss EasyFAT im Aufsatzstück</w:t>
      </w:r>
    </w:p>
    <w:p w14:paraId="76AF7A1A" w14:textId="4540CE98" w:rsidR="00956049" w:rsidRDefault="00956049" w:rsidP="00956049">
      <w:pPr>
        <w:pStyle w:val="Grundtext"/>
      </w:pPr>
      <w:r>
        <w:t>ist in einer eigenen Position beschrieben.</w:t>
      </w:r>
    </w:p>
    <w:p w14:paraId="74A8D7F3" w14:textId="4A3F5500" w:rsidR="00956049" w:rsidRDefault="00956049" w:rsidP="00956049">
      <w:pPr>
        <w:pStyle w:val="Grundtext"/>
      </w:pPr>
      <w:r>
        <w:t>Angegeben ist der Ablaufkörper, die Mehrteiligkeit, der Anschlussdurchmesser, die Lage, der Flansch</w:t>
      </w:r>
    </w:p>
    <w:p w14:paraId="77B55B91" w14:textId="17959651" w:rsidR="00956049" w:rsidRDefault="00956049" w:rsidP="00956049">
      <w:pPr>
        <w:pStyle w:val="Folgeposition"/>
        <w:keepNext/>
        <w:keepLines/>
      </w:pPr>
      <w:r>
        <w:t>A</w:t>
      </w:r>
      <w:r>
        <w:rPr>
          <w:sz w:val="12"/>
        </w:rPr>
        <w:t>+</w:t>
      </w:r>
      <w:r>
        <w:tab/>
        <w:t>Bodenablauf 142, 2teilig, DN70, senkr., Halterand, o. GV</w:t>
      </w:r>
      <w:r>
        <w:tab/>
        <w:t xml:space="preserve">Stk </w:t>
      </w:r>
    </w:p>
    <w:p w14:paraId="3504B5E9" w14:textId="53BA5D6D" w:rsidR="00956049" w:rsidRDefault="00956049" w:rsidP="00956049">
      <w:pPr>
        <w:pStyle w:val="Langtext"/>
      </w:pPr>
      <w:r>
        <w:t>z.B. Bodenablauf FHD 142 ArtNr.: 414708 oder gleichwertig</w:t>
      </w:r>
    </w:p>
    <w:p w14:paraId="385C030E" w14:textId="5FA7A9A4" w:rsidR="00956049" w:rsidRDefault="00956049" w:rsidP="00956049">
      <w:pPr>
        <w:pStyle w:val="Langtext"/>
      </w:pPr>
      <w:r>
        <w:t>Angebotenes Erzeugnis/Type:</w:t>
      </w:r>
    </w:p>
    <w:p w14:paraId="7EE28285" w14:textId="706A0265" w:rsidR="00956049" w:rsidRDefault="00956049" w:rsidP="00956049">
      <w:pPr>
        <w:pStyle w:val="Folgeposition"/>
        <w:keepNext/>
        <w:keepLines/>
      </w:pPr>
      <w:r>
        <w:t>B</w:t>
      </w:r>
      <w:r>
        <w:rPr>
          <w:sz w:val="12"/>
        </w:rPr>
        <w:t>+</w:t>
      </w:r>
      <w:r>
        <w:tab/>
        <w:t>Bodenablauf 142, 2teilig, DN70, senkr., Klebflansch o. GV</w:t>
      </w:r>
      <w:r>
        <w:tab/>
        <w:t xml:space="preserve">Stk </w:t>
      </w:r>
    </w:p>
    <w:p w14:paraId="539C2B75" w14:textId="3AAACBEE" w:rsidR="00956049" w:rsidRDefault="00956049" w:rsidP="00956049">
      <w:pPr>
        <w:pStyle w:val="Langtext"/>
      </w:pPr>
      <w:r>
        <w:t>z.B. Bodenablauf FHD 142 ArtNr.: 414710 oder gleichwertig</w:t>
      </w:r>
    </w:p>
    <w:p w14:paraId="7D06E124" w14:textId="3334D58F" w:rsidR="00956049" w:rsidRDefault="00956049" w:rsidP="00956049">
      <w:pPr>
        <w:pStyle w:val="Langtext"/>
      </w:pPr>
      <w:r>
        <w:t>Angebotenes Erzeugnis/Type:</w:t>
      </w:r>
    </w:p>
    <w:p w14:paraId="7E7504FA" w14:textId="0429EA33" w:rsidR="00956049" w:rsidRDefault="00956049" w:rsidP="00956049">
      <w:pPr>
        <w:pStyle w:val="Folgeposition"/>
        <w:keepNext/>
        <w:keepLines/>
      </w:pPr>
      <w:r>
        <w:t>C</w:t>
      </w:r>
      <w:r>
        <w:rPr>
          <w:sz w:val="12"/>
        </w:rPr>
        <w:t>+</w:t>
      </w:r>
      <w:r>
        <w:tab/>
        <w:t>Bodenablauf 142, 2teilig, DN70, senkr., Pressdichtfl. o. GV</w:t>
      </w:r>
      <w:r>
        <w:tab/>
        <w:t xml:space="preserve">Stk </w:t>
      </w:r>
    </w:p>
    <w:p w14:paraId="1807DEFB" w14:textId="76957C3D" w:rsidR="00956049" w:rsidRDefault="00956049" w:rsidP="00956049">
      <w:pPr>
        <w:pStyle w:val="Langtext"/>
      </w:pPr>
      <w:r>
        <w:t>z.B. Bodenablauf FHD 142 ArtNr.: 414712 oder gleichwertig</w:t>
      </w:r>
    </w:p>
    <w:p w14:paraId="63F72AB4" w14:textId="68DC3FA6" w:rsidR="00956049" w:rsidRDefault="00956049" w:rsidP="00956049">
      <w:pPr>
        <w:pStyle w:val="Langtext"/>
      </w:pPr>
      <w:r>
        <w:t>Angebotenes Erzeugnis/Type:</w:t>
      </w:r>
    </w:p>
    <w:p w14:paraId="1F5BEB19" w14:textId="76737D22" w:rsidR="00956049" w:rsidRDefault="00956049" w:rsidP="00956049">
      <w:pPr>
        <w:pStyle w:val="Folgeposition"/>
        <w:keepNext/>
        <w:keepLines/>
      </w:pPr>
      <w:r>
        <w:t>D</w:t>
      </w:r>
      <w:r>
        <w:rPr>
          <w:sz w:val="12"/>
        </w:rPr>
        <w:t>+</w:t>
      </w:r>
      <w:r>
        <w:tab/>
        <w:t>Bodenablauf 142, 2teilig, DN70, waagr., Halterand o. GV</w:t>
      </w:r>
      <w:r>
        <w:tab/>
        <w:t xml:space="preserve">Stk </w:t>
      </w:r>
    </w:p>
    <w:p w14:paraId="6CB4D19A" w14:textId="7F9F5C20" w:rsidR="00956049" w:rsidRDefault="00956049" w:rsidP="00956049">
      <w:pPr>
        <w:pStyle w:val="Langtext"/>
      </w:pPr>
      <w:r>
        <w:t>z.B. Bodenablauf FHD 142 ArtNr.: 414720 oder gleichwertig</w:t>
      </w:r>
    </w:p>
    <w:p w14:paraId="6C4B23C3" w14:textId="37105BE6" w:rsidR="00956049" w:rsidRDefault="00956049" w:rsidP="00956049">
      <w:pPr>
        <w:pStyle w:val="Langtext"/>
      </w:pPr>
      <w:r>
        <w:t>Angebotenes Erzeugnis/Type:</w:t>
      </w:r>
    </w:p>
    <w:p w14:paraId="520E80EF" w14:textId="25AB954B" w:rsidR="00956049" w:rsidRDefault="00956049" w:rsidP="00956049">
      <w:pPr>
        <w:pStyle w:val="Folgeposition"/>
        <w:keepNext/>
        <w:keepLines/>
      </w:pPr>
      <w:r>
        <w:t>E</w:t>
      </w:r>
      <w:r>
        <w:rPr>
          <w:sz w:val="12"/>
        </w:rPr>
        <w:t>+</w:t>
      </w:r>
      <w:r>
        <w:tab/>
        <w:t>Bodenablauf 142, 2teilig, DN70, waagr., Klebeflansch o. GV</w:t>
      </w:r>
      <w:r>
        <w:tab/>
        <w:t xml:space="preserve">Stk </w:t>
      </w:r>
    </w:p>
    <w:p w14:paraId="1342C3DC" w14:textId="2FB7FF8B" w:rsidR="00956049" w:rsidRDefault="00956049" w:rsidP="00956049">
      <w:pPr>
        <w:pStyle w:val="Langtext"/>
      </w:pPr>
      <w:r>
        <w:t>z.B. Bodenablauf FHD 142 ArtNr.: 414722 oder gleichwertig</w:t>
      </w:r>
    </w:p>
    <w:p w14:paraId="49ADF280" w14:textId="2F2F7F88" w:rsidR="00956049" w:rsidRDefault="00956049" w:rsidP="00956049">
      <w:pPr>
        <w:pStyle w:val="Langtext"/>
      </w:pPr>
      <w:r>
        <w:t>Angebotenes Erzeugnis/Type:</w:t>
      </w:r>
    </w:p>
    <w:p w14:paraId="3500BE72" w14:textId="685170BF" w:rsidR="00956049" w:rsidRDefault="00956049" w:rsidP="00956049">
      <w:pPr>
        <w:pStyle w:val="Folgeposition"/>
        <w:keepNext/>
        <w:keepLines/>
      </w:pPr>
      <w:r>
        <w:t>F</w:t>
      </w:r>
      <w:r>
        <w:rPr>
          <w:sz w:val="12"/>
        </w:rPr>
        <w:t>+</w:t>
      </w:r>
      <w:r>
        <w:tab/>
        <w:t>Bodenablauf 142, 2teilig, DN70, waagr., Pressdichtfl. o. GV</w:t>
      </w:r>
      <w:r>
        <w:tab/>
        <w:t xml:space="preserve">Stk </w:t>
      </w:r>
    </w:p>
    <w:p w14:paraId="3F13A0BF" w14:textId="2DFC887D" w:rsidR="00956049" w:rsidRDefault="00956049" w:rsidP="00956049">
      <w:pPr>
        <w:pStyle w:val="Langtext"/>
      </w:pPr>
      <w:r>
        <w:t>z.B. Bodenablauf FHD 142 ArtNr.: 414724 oder gleichwertig</w:t>
      </w:r>
    </w:p>
    <w:p w14:paraId="7160F0AC" w14:textId="0793E920" w:rsidR="00956049" w:rsidRDefault="00956049" w:rsidP="00956049">
      <w:pPr>
        <w:pStyle w:val="Langtext"/>
      </w:pPr>
      <w:r>
        <w:t>Angebotenes Erzeugnis/Type:</w:t>
      </w:r>
    </w:p>
    <w:p w14:paraId="025C9050" w14:textId="17D11D4A" w:rsidR="00956049" w:rsidRDefault="00956049" w:rsidP="00956049">
      <w:pPr>
        <w:pStyle w:val="Folgeposition"/>
        <w:keepNext/>
        <w:keepLines/>
      </w:pPr>
      <w:r>
        <w:t>G</w:t>
      </w:r>
      <w:r>
        <w:rPr>
          <w:sz w:val="12"/>
        </w:rPr>
        <w:t>+</w:t>
      </w:r>
      <w:r>
        <w:tab/>
        <w:t>Bodenablauf 142, 2teilig, DN100, senkr., Halterand o. GV</w:t>
      </w:r>
      <w:r>
        <w:tab/>
        <w:t xml:space="preserve">Stk </w:t>
      </w:r>
    </w:p>
    <w:p w14:paraId="5C1C0C68" w14:textId="4DB62341" w:rsidR="00956049" w:rsidRDefault="00956049" w:rsidP="00956049">
      <w:pPr>
        <w:pStyle w:val="Langtext"/>
      </w:pPr>
      <w:r>
        <w:t>z.B. Bodenablauf FHD 142 ArtNr.: 414714 oder gleichwertig</w:t>
      </w:r>
    </w:p>
    <w:p w14:paraId="48169EC8" w14:textId="33951761" w:rsidR="00956049" w:rsidRDefault="00956049" w:rsidP="00956049">
      <w:pPr>
        <w:pStyle w:val="Langtext"/>
      </w:pPr>
      <w:r>
        <w:t>Angebotenes Erzeugnis/Type:</w:t>
      </w:r>
    </w:p>
    <w:p w14:paraId="4BE209B1" w14:textId="10E9A4AA" w:rsidR="00956049" w:rsidRDefault="00956049" w:rsidP="00956049">
      <w:pPr>
        <w:pStyle w:val="Folgeposition"/>
        <w:keepNext/>
        <w:keepLines/>
      </w:pPr>
      <w:r>
        <w:t>H</w:t>
      </w:r>
      <w:r>
        <w:rPr>
          <w:sz w:val="12"/>
        </w:rPr>
        <w:t>+</w:t>
      </w:r>
      <w:r>
        <w:tab/>
        <w:t>Bodenablauf 142, 2teilig, DN100, senkr., Klebflansch o GV</w:t>
      </w:r>
      <w:r>
        <w:tab/>
        <w:t xml:space="preserve">Stk </w:t>
      </w:r>
    </w:p>
    <w:p w14:paraId="1EE6CACA" w14:textId="53F988C5" w:rsidR="00956049" w:rsidRDefault="00956049" w:rsidP="00956049">
      <w:pPr>
        <w:pStyle w:val="Langtext"/>
      </w:pPr>
      <w:r>
        <w:t>z.B. Bodenablauf FHD 142 ArtNr.: 414716 oder gleichwertig</w:t>
      </w:r>
    </w:p>
    <w:p w14:paraId="5793A7E8" w14:textId="2948293B" w:rsidR="00956049" w:rsidRDefault="00956049" w:rsidP="00956049">
      <w:pPr>
        <w:pStyle w:val="Langtext"/>
      </w:pPr>
      <w:r>
        <w:t>Angebotenes Erzeugnis/Type:</w:t>
      </w:r>
    </w:p>
    <w:p w14:paraId="4C0F9C22" w14:textId="4A52DCD4" w:rsidR="00956049" w:rsidRDefault="00956049" w:rsidP="00956049">
      <w:pPr>
        <w:pStyle w:val="Folgeposition"/>
        <w:keepNext/>
        <w:keepLines/>
      </w:pPr>
      <w:r>
        <w:t>I</w:t>
      </w:r>
      <w:r>
        <w:rPr>
          <w:sz w:val="12"/>
        </w:rPr>
        <w:t>+</w:t>
      </w:r>
      <w:r>
        <w:tab/>
        <w:t>Bodenablauf 142, 2teilig, DN100, senkr., Pressdichtfl. o. GV</w:t>
      </w:r>
      <w:r>
        <w:tab/>
        <w:t xml:space="preserve">Stk </w:t>
      </w:r>
    </w:p>
    <w:p w14:paraId="1596F287" w14:textId="20FAE1E0" w:rsidR="00956049" w:rsidRDefault="00956049" w:rsidP="00956049">
      <w:pPr>
        <w:pStyle w:val="Langtext"/>
      </w:pPr>
      <w:r>
        <w:t>z.B. Bodenablauf FHD 142 ArtNr.: 414718 oder gleichwertig</w:t>
      </w:r>
    </w:p>
    <w:p w14:paraId="0A91B484" w14:textId="16D43E09" w:rsidR="00956049" w:rsidRDefault="00956049" w:rsidP="00956049">
      <w:pPr>
        <w:pStyle w:val="Langtext"/>
      </w:pPr>
      <w:r>
        <w:t>Angebotenes Erzeugnis/Type:</w:t>
      </w:r>
    </w:p>
    <w:p w14:paraId="55B6FD71" w14:textId="06BDCFB3" w:rsidR="00956049" w:rsidRDefault="00956049" w:rsidP="00956049">
      <w:pPr>
        <w:pStyle w:val="Folgeposition"/>
        <w:keepNext/>
        <w:keepLines/>
      </w:pPr>
      <w:r>
        <w:t>J</w:t>
      </w:r>
      <w:r>
        <w:rPr>
          <w:sz w:val="12"/>
        </w:rPr>
        <w:t>+</w:t>
      </w:r>
      <w:r>
        <w:tab/>
        <w:t>Bodenablauf 142, 2teilig, DN100, waagr., Halterand o. GV</w:t>
      </w:r>
      <w:r>
        <w:tab/>
        <w:t xml:space="preserve">Stk </w:t>
      </w:r>
    </w:p>
    <w:p w14:paraId="2EE6BCCA" w14:textId="15FCBF22" w:rsidR="00956049" w:rsidRDefault="00956049" w:rsidP="00956049">
      <w:pPr>
        <w:pStyle w:val="Langtext"/>
      </w:pPr>
      <w:r>
        <w:t>z.B. Bodenablauf FHD 142 ArtNr.: 414726 oder gleichwertig</w:t>
      </w:r>
    </w:p>
    <w:p w14:paraId="29B31EF1" w14:textId="6589CD4A" w:rsidR="00956049" w:rsidRDefault="00956049" w:rsidP="00956049">
      <w:pPr>
        <w:pStyle w:val="Langtext"/>
      </w:pPr>
      <w:r>
        <w:t>Angebotenes Erzeugnis/Type:</w:t>
      </w:r>
    </w:p>
    <w:p w14:paraId="60628815" w14:textId="33DEBC0D" w:rsidR="00956049" w:rsidRDefault="00956049" w:rsidP="00956049">
      <w:pPr>
        <w:pStyle w:val="Folgeposition"/>
        <w:keepNext/>
        <w:keepLines/>
      </w:pPr>
      <w:r>
        <w:t>K</w:t>
      </w:r>
      <w:r>
        <w:rPr>
          <w:sz w:val="12"/>
        </w:rPr>
        <w:t>+</w:t>
      </w:r>
      <w:r>
        <w:tab/>
        <w:t>Bodenablauf 142, 2teilig, DN100, waagr., Klebeflansch o. GV</w:t>
      </w:r>
      <w:r>
        <w:tab/>
        <w:t xml:space="preserve">Stk </w:t>
      </w:r>
    </w:p>
    <w:p w14:paraId="76DB122D" w14:textId="6DC8C8CC" w:rsidR="00956049" w:rsidRDefault="00956049" w:rsidP="00956049">
      <w:pPr>
        <w:pStyle w:val="Langtext"/>
      </w:pPr>
      <w:r>
        <w:t>z.B. Bodenablauf FHD 142 ArtNr.: 414728 oder gleichwertig</w:t>
      </w:r>
    </w:p>
    <w:p w14:paraId="50CC0D12" w14:textId="6F1E4467" w:rsidR="00956049" w:rsidRDefault="00956049" w:rsidP="00956049">
      <w:pPr>
        <w:pStyle w:val="Langtext"/>
      </w:pPr>
      <w:r>
        <w:t>Angebotenes Erzeugnis/Type:</w:t>
      </w:r>
    </w:p>
    <w:p w14:paraId="379F68CA" w14:textId="3427CE42" w:rsidR="00956049" w:rsidRDefault="00956049" w:rsidP="00956049">
      <w:pPr>
        <w:pStyle w:val="Folgeposition"/>
        <w:keepNext/>
        <w:keepLines/>
      </w:pPr>
      <w:r>
        <w:t>L</w:t>
      </w:r>
      <w:r>
        <w:rPr>
          <w:sz w:val="12"/>
        </w:rPr>
        <w:t>+</w:t>
      </w:r>
      <w:r>
        <w:tab/>
        <w:t>Bodenablauf 142, 2teilig, DN100, waagr., Pressdichtfl. o. GV</w:t>
      </w:r>
      <w:r>
        <w:tab/>
        <w:t xml:space="preserve">Stk </w:t>
      </w:r>
    </w:p>
    <w:p w14:paraId="3DA62775" w14:textId="7871AB5C" w:rsidR="00956049" w:rsidRDefault="00956049" w:rsidP="00956049">
      <w:pPr>
        <w:pStyle w:val="Langtext"/>
      </w:pPr>
      <w:r>
        <w:t>z.B. Bodenablauf FHD 142 ArtNr.: 414730 oder gleichwertig</w:t>
      </w:r>
    </w:p>
    <w:p w14:paraId="0367AEE2" w14:textId="28B58CC2" w:rsidR="00956049" w:rsidRDefault="00956049" w:rsidP="00956049">
      <w:pPr>
        <w:pStyle w:val="Langtext"/>
      </w:pPr>
      <w:r>
        <w:t>Angebotenes Erzeugnis/Type:</w:t>
      </w:r>
    </w:p>
    <w:p w14:paraId="4452A29A" w14:textId="77777777" w:rsidR="00956049" w:rsidRDefault="00956049" w:rsidP="00956049">
      <w:pPr>
        <w:pStyle w:val="TrennungPOS"/>
      </w:pPr>
    </w:p>
    <w:p w14:paraId="35ADE5D8" w14:textId="15572417" w:rsidR="00956049" w:rsidRDefault="00956049" w:rsidP="00956049">
      <w:pPr>
        <w:pStyle w:val="GrundtextPosNr"/>
        <w:keepNext/>
        <w:keepLines/>
      </w:pPr>
      <w:r>
        <w:t>61.BE 04</w:t>
      </w:r>
    </w:p>
    <w:p w14:paraId="56A0FFE9" w14:textId="30967EFC" w:rsidR="00956049" w:rsidRDefault="00956049" w:rsidP="00956049">
      <w:pPr>
        <w:pStyle w:val="Grundtext"/>
      </w:pPr>
      <w:r>
        <w:t>Aufsatzstück 142</w:t>
      </w:r>
    </w:p>
    <w:p w14:paraId="0C6F0967" w14:textId="272FCEF8" w:rsidR="00956049" w:rsidRDefault="00956049" w:rsidP="00956049">
      <w:pPr>
        <w:pStyle w:val="Grundtext"/>
      </w:pPr>
      <w:r>
        <w:t>Stutzendurchmesser 125 mm</w:t>
      </w:r>
    </w:p>
    <w:p w14:paraId="6B4AFF2F" w14:textId="40DB2574" w:rsidR="00956049" w:rsidRDefault="00956049" w:rsidP="00956049">
      <w:pPr>
        <w:pStyle w:val="Grundtext"/>
      </w:pPr>
      <w:r>
        <w:t>mit Schlitzrost aus Edelstahl</w:t>
      </w:r>
    </w:p>
    <w:p w14:paraId="6A20BC93" w14:textId="398E2C4D" w:rsidR="00956049" w:rsidRDefault="00956049" w:rsidP="00956049">
      <w:pPr>
        <w:pStyle w:val="Grundtext"/>
      </w:pPr>
      <w:r>
        <w:t>Klasse K3</w:t>
      </w:r>
    </w:p>
    <w:p w14:paraId="4936CDAB" w14:textId="5051F744" w:rsidR="00956049" w:rsidRDefault="00956049" w:rsidP="00956049">
      <w:pPr>
        <w:pStyle w:val="Grundtext"/>
      </w:pPr>
      <w:r>
        <w:t>Rahmenaußenmaß 150 x 150 mm</w:t>
      </w:r>
    </w:p>
    <w:p w14:paraId="1A21F0AE" w14:textId="2456AD5B" w:rsidR="00956049" w:rsidRDefault="00956049" w:rsidP="00956049">
      <w:pPr>
        <w:pStyle w:val="Grundtext"/>
      </w:pPr>
      <w:r>
        <w:t>Angegeben ist das Aufsatzstück, der Werkstoff, der Rost, der Dünnbettflansch</w:t>
      </w:r>
    </w:p>
    <w:p w14:paraId="50FA0753" w14:textId="23E8DF14" w:rsidR="00956049" w:rsidRDefault="00956049" w:rsidP="00956049">
      <w:pPr>
        <w:pStyle w:val="Folgeposition"/>
        <w:keepNext/>
        <w:keepLines/>
      </w:pPr>
      <w:r>
        <w:lastRenderedPageBreak/>
        <w:t>A</w:t>
      </w:r>
      <w:r>
        <w:rPr>
          <w:sz w:val="12"/>
        </w:rPr>
        <w:t>+</w:t>
      </w:r>
      <w:r>
        <w:tab/>
        <w:t>Aufsatzstück 142, Kunststoff, lose, o. Dünnbettflansch</w:t>
      </w:r>
      <w:r>
        <w:tab/>
        <w:t xml:space="preserve">Stk </w:t>
      </w:r>
    </w:p>
    <w:p w14:paraId="27A6E6C0" w14:textId="40C7D7E8" w:rsidR="00956049" w:rsidRDefault="00956049" w:rsidP="00956049">
      <w:pPr>
        <w:pStyle w:val="Langtext"/>
      </w:pPr>
      <w:r>
        <w:t>z.B. Aufsatzstück 142 ArtNr.: 414903 oder gleichwertig</w:t>
      </w:r>
    </w:p>
    <w:p w14:paraId="35F5EE76" w14:textId="622608AC" w:rsidR="00956049" w:rsidRDefault="00956049" w:rsidP="00956049">
      <w:pPr>
        <w:pStyle w:val="Langtext"/>
      </w:pPr>
      <w:r>
        <w:t>Angebotenes Erzeugnis/Type:</w:t>
      </w:r>
    </w:p>
    <w:p w14:paraId="61E462ED" w14:textId="29A09956" w:rsidR="00956049" w:rsidRDefault="00956049" w:rsidP="00956049">
      <w:pPr>
        <w:pStyle w:val="Folgeposition"/>
        <w:keepNext/>
        <w:keepLines/>
      </w:pPr>
      <w:r>
        <w:t>B</w:t>
      </w:r>
      <w:r>
        <w:rPr>
          <w:sz w:val="12"/>
        </w:rPr>
        <w:t>+</w:t>
      </w:r>
      <w:r>
        <w:tab/>
        <w:t>Aufsatzstück 142, Kunststoff, verschraubt, o. Dünnbettfl.</w:t>
      </w:r>
      <w:r>
        <w:tab/>
        <w:t xml:space="preserve">Stk </w:t>
      </w:r>
    </w:p>
    <w:p w14:paraId="163C9B69" w14:textId="6F06E1BB" w:rsidR="00956049" w:rsidRDefault="00956049" w:rsidP="00956049">
      <w:pPr>
        <w:pStyle w:val="Langtext"/>
      </w:pPr>
      <w:r>
        <w:t>z.B. Aufsatzstück 142 ArtNr.: 414904 oder gleichwertig</w:t>
      </w:r>
    </w:p>
    <w:p w14:paraId="759E8BB9" w14:textId="30BEF5BC" w:rsidR="00956049" w:rsidRDefault="00956049" w:rsidP="00956049">
      <w:pPr>
        <w:pStyle w:val="Langtext"/>
      </w:pPr>
      <w:r>
        <w:t>Angebotenes Erzeugnis/Type:</w:t>
      </w:r>
    </w:p>
    <w:p w14:paraId="1324BAE9" w14:textId="22B82125" w:rsidR="00956049" w:rsidRDefault="00956049" w:rsidP="00956049">
      <w:pPr>
        <w:pStyle w:val="Folgeposition"/>
        <w:keepNext/>
        <w:keepLines/>
      </w:pPr>
      <w:r>
        <w:t>C</w:t>
      </w:r>
      <w:r>
        <w:rPr>
          <w:sz w:val="12"/>
        </w:rPr>
        <w:t>+</w:t>
      </w:r>
      <w:r>
        <w:tab/>
        <w:t>Aufsatzstück 142, Edelstahl, verschraubt, o. Dünnbettfl.</w:t>
      </w:r>
      <w:r>
        <w:tab/>
        <w:t xml:space="preserve">Stk </w:t>
      </w:r>
    </w:p>
    <w:p w14:paraId="3EDAD691" w14:textId="2CD1400C" w:rsidR="00956049" w:rsidRDefault="00956049" w:rsidP="00956049">
      <w:pPr>
        <w:pStyle w:val="Langtext"/>
      </w:pPr>
      <w:r>
        <w:t>z.B. Aufsatzstück 142 ArtNr.: 414905 oder gleichwertig</w:t>
      </w:r>
    </w:p>
    <w:p w14:paraId="2BB25597" w14:textId="6B18A789" w:rsidR="00956049" w:rsidRDefault="00956049" w:rsidP="00956049">
      <w:pPr>
        <w:pStyle w:val="Langtext"/>
      </w:pPr>
      <w:r>
        <w:t>Angebotenes Erzeugnis/Type:</w:t>
      </w:r>
    </w:p>
    <w:p w14:paraId="3A030EA0" w14:textId="26925361" w:rsidR="00956049" w:rsidRDefault="00956049" w:rsidP="00956049">
      <w:pPr>
        <w:pStyle w:val="Folgeposition"/>
        <w:keepNext/>
        <w:keepLines/>
      </w:pPr>
      <w:r>
        <w:t>D</w:t>
      </w:r>
      <w:r>
        <w:rPr>
          <w:sz w:val="12"/>
        </w:rPr>
        <w:t>+</w:t>
      </w:r>
      <w:r>
        <w:tab/>
        <w:t>Aufsatzstück 142, Kunststoff, lose, m. Dünnbettflansch</w:t>
      </w:r>
      <w:r>
        <w:tab/>
        <w:t xml:space="preserve">Stk </w:t>
      </w:r>
    </w:p>
    <w:p w14:paraId="55A89B57" w14:textId="14DA4784" w:rsidR="00956049" w:rsidRDefault="00956049" w:rsidP="00956049">
      <w:pPr>
        <w:pStyle w:val="Langtext"/>
      </w:pPr>
      <w:r>
        <w:t>z.B. Aufsatzstück 142 ArtNr.: 414906 oder gleichwertig</w:t>
      </w:r>
    </w:p>
    <w:p w14:paraId="2D09D4BF" w14:textId="74F42D54" w:rsidR="00956049" w:rsidRDefault="00956049" w:rsidP="00956049">
      <w:pPr>
        <w:pStyle w:val="Langtext"/>
      </w:pPr>
      <w:r>
        <w:t>Angebotenes Erzeugnis/Type:</w:t>
      </w:r>
    </w:p>
    <w:p w14:paraId="2595E5C0" w14:textId="00B45EA6" w:rsidR="00956049" w:rsidRDefault="00956049" w:rsidP="00956049">
      <w:pPr>
        <w:pStyle w:val="Folgeposition"/>
        <w:keepNext/>
        <w:keepLines/>
      </w:pPr>
      <w:r>
        <w:t>E</w:t>
      </w:r>
      <w:r>
        <w:rPr>
          <w:sz w:val="12"/>
        </w:rPr>
        <w:t>+</w:t>
      </w:r>
      <w:r>
        <w:tab/>
        <w:t>Aufsatzstück 142, Kunststoff, verschraubt , m. Dünnbettfl.</w:t>
      </w:r>
      <w:r>
        <w:tab/>
        <w:t xml:space="preserve">Stk </w:t>
      </w:r>
    </w:p>
    <w:p w14:paraId="5582D676" w14:textId="732B3243" w:rsidR="00956049" w:rsidRDefault="00956049" w:rsidP="00956049">
      <w:pPr>
        <w:pStyle w:val="Langtext"/>
      </w:pPr>
      <w:r>
        <w:t>z.B. Aufsatzstück 142 ArtNr.: 414907 oder gleichwertig</w:t>
      </w:r>
    </w:p>
    <w:p w14:paraId="5A6D7D31" w14:textId="0B5038EA" w:rsidR="00956049" w:rsidRDefault="00956049" w:rsidP="00956049">
      <w:pPr>
        <w:pStyle w:val="Langtext"/>
      </w:pPr>
      <w:r>
        <w:t>Angebotenes Erzeugnis/Type:</w:t>
      </w:r>
    </w:p>
    <w:p w14:paraId="1AF20448" w14:textId="59989B21" w:rsidR="00956049" w:rsidRDefault="00956049" w:rsidP="00956049">
      <w:pPr>
        <w:pStyle w:val="Folgeposition"/>
        <w:keepNext/>
        <w:keepLines/>
      </w:pPr>
      <w:r>
        <w:t>F</w:t>
      </w:r>
      <w:r>
        <w:rPr>
          <w:sz w:val="12"/>
        </w:rPr>
        <w:t>+</w:t>
      </w:r>
      <w:r>
        <w:tab/>
        <w:t>Aufsatzstück 142, Edelstahl, verschraubt , m. Dünnbettfl.</w:t>
      </w:r>
      <w:r>
        <w:tab/>
        <w:t xml:space="preserve">Stk </w:t>
      </w:r>
    </w:p>
    <w:p w14:paraId="400B6D31" w14:textId="16E90568" w:rsidR="00956049" w:rsidRDefault="00956049" w:rsidP="00956049">
      <w:pPr>
        <w:pStyle w:val="Langtext"/>
      </w:pPr>
      <w:r>
        <w:t>z.B. Aufsatzstück 142 ArtNr.: 414909 oder gleichwertig</w:t>
      </w:r>
    </w:p>
    <w:p w14:paraId="05C9332F" w14:textId="0259A79C" w:rsidR="00956049" w:rsidRDefault="00956049" w:rsidP="00956049">
      <w:pPr>
        <w:pStyle w:val="Langtext"/>
      </w:pPr>
      <w:r>
        <w:t>Angebotenes Erzeugnis/Type:</w:t>
      </w:r>
    </w:p>
    <w:p w14:paraId="1E450930" w14:textId="77777777" w:rsidR="00956049" w:rsidRDefault="00956049" w:rsidP="00956049">
      <w:pPr>
        <w:pStyle w:val="TrennungPOS"/>
      </w:pPr>
    </w:p>
    <w:p w14:paraId="7FEDCF34" w14:textId="76D386EF" w:rsidR="00956049" w:rsidRDefault="00956049" w:rsidP="00956049">
      <w:pPr>
        <w:pStyle w:val="GrundtextPosNr"/>
        <w:keepNext/>
        <w:keepLines/>
      </w:pPr>
      <w:r>
        <w:t>61.BE 05</w:t>
      </w:r>
    </w:p>
    <w:p w14:paraId="3FCBBCA8" w14:textId="1324B6BE" w:rsidR="00956049" w:rsidRDefault="00956049" w:rsidP="00956049">
      <w:pPr>
        <w:pStyle w:val="Grundtext"/>
      </w:pPr>
      <w:r>
        <w:t>Aufsatz</w:t>
      </w:r>
    </w:p>
    <w:p w14:paraId="48D2CC43" w14:textId="0FC92D38" w:rsidR="00956049" w:rsidRDefault="00956049" w:rsidP="00956049">
      <w:pPr>
        <w:pStyle w:val="Grundtext"/>
      </w:pPr>
      <w:r>
        <w:t>Typ 142 FHD</w:t>
      </w:r>
    </w:p>
    <w:p w14:paraId="6169A0F7" w14:textId="7DC79614" w:rsidR="00956049" w:rsidRDefault="00956049" w:rsidP="00956049">
      <w:pPr>
        <w:pStyle w:val="Grundtext"/>
      </w:pPr>
      <w:r>
        <w:t>Werkstoff Edelstahl 1.4301</w:t>
      </w:r>
    </w:p>
    <w:p w14:paraId="52EACAE2" w14:textId="7DED3FF7" w:rsidR="00956049" w:rsidRDefault="00956049" w:rsidP="00956049">
      <w:pPr>
        <w:pStyle w:val="Grundtext"/>
      </w:pPr>
      <w:r>
        <w:t>Gesamthöhe 200 mm</w:t>
      </w:r>
    </w:p>
    <w:p w14:paraId="1D50822F" w14:textId="7BA3EF61" w:rsidR="00956049" w:rsidRDefault="00956049" w:rsidP="00956049">
      <w:pPr>
        <w:pStyle w:val="Grundtext"/>
      </w:pPr>
      <w:r>
        <w:t>Stutzendurchmesser 125 mm</w:t>
      </w:r>
    </w:p>
    <w:p w14:paraId="1C3E3A56" w14:textId="2ABFD5A6" w:rsidR="00956049" w:rsidRDefault="00956049" w:rsidP="00956049">
      <w:pPr>
        <w:pStyle w:val="Grundtext"/>
      </w:pPr>
      <w:r>
        <w:t>Tiefgezogener Rahmen</w:t>
      </w:r>
    </w:p>
    <w:p w14:paraId="226F8A3E" w14:textId="4EE71CCE" w:rsidR="00956049" w:rsidRDefault="00956049" w:rsidP="00956049">
      <w:pPr>
        <w:pStyle w:val="Grundtext"/>
      </w:pPr>
      <w:r>
        <w:t>Abgerundete Ecken Radius &gt; 3 mm</w:t>
      </w:r>
    </w:p>
    <w:p w14:paraId="479B2E1E" w14:textId="6C988DE1" w:rsidR="00956049" w:rsidRDefault="00956049" w:rsidP="00956049">
      <w:pPr>
        <w:pStyle w:val="Grundtext"/>
      </w:pPr>
      <w:r>
        <w:t>Sichtsteghinterfütterung</w:t>
      </w:r>
    </w:p>
    <w:p w14:paraId="4AF9A6BE" w14:textId="15F5358F" w:rsidR="00956049" w:rsidRDefault="00956049" w:rsidP="00956049">
      <w:pPr>
        <w:pStyle w:val="Grundtext"/>
      </w:pPr>
      <w:r>
        <w:t>Maueranker</w:t>
      </w:r>
    </w:p>
    <w:p w14:paraId="6FF25123" w14:textId="3068B6BF" w:rsidR="00956049" w:rsidRDefault="00956049" w:rsidP="00956049">
      <w:pPr>
        <w:pStyle w:val="Grundtext"/>
      </w:pPr>
      <w:r>
        <w:t>Stellfüße</w:t>
      </w:r>
    </w:p>
    <w:p w14:paraId="1CECBAEF" w14:textId="597CB472" w:rsidR="00956049" w:rsidRDefault="00956049" w:rsidP="00956049">
      <w:pPr>
        <w:pStyle w:val="Grundtext"/>
      </w:pPr>
      <w:r>
        <w:t>ohne Rostabdeckung</w:t>
      </w:r>
    </w:p>
    <w:p w14:paraId="22A26A7D" w14:textId="16A63DD1" w:rsidR="00956049" w:rsidRDefault="00956049" w:rsidP="00956049">
      <w:pPr>
        <w:pStyle w:val="Grundtext"/>
      </w:pPr>
      <w:r>
        <w:t>Angegeben ist das Aufsatzstück, der Werkstoff, der Dünnbettflansch</w:t>
      </w:r>
    </w:p>
    <w:p w14:paraId="4F8C2DE4" w14:textId="57948597" w:rsidR="00956049" w:rsidRDefault="00956049" w:rsidP="00956049">
      <w:pPr>
        <w:pStyle w:val="Folgeposition"/>
        <w:keepNext/>
        <w:keepLines/>
      </w:pPr>
      <w:r>
        <w:t>A</w:t>
      </w:r>
      <w:r>
        <w:rPr>
          <w:sz w:val="12"/>
        </w:rPr>
        <w:t>+</w:t>
      </w:r>
      <w:r>
        <w:tab/>
        <w:t>Aufsatzstück 142, Edelstahl, o. Dünnbettflansch</w:t>
      </w:r>
      <w:r>
        <w:tab/>
        <w:t xml:space="preserve">Stk </w:t>
      </w:r>
    </w:p>
    <w:p w14:paraId="5F90EE33" w14:textId="74DF4FF5" w:rsidR="00956049" w:rsidRDefault="00956049" w:rsidP="00956049">
      <w:pPr>
        <w:pStyle w:val="Langtext"/>
      </w:pPr>
      <w:r>
        <w:t>Rahmenaußenmaß 200 x 200 mm</w:t>
      </w:r>
    </w:p>
    <w:p w14:paraId="7E533D74" w14:textId="399FACE0" w:rsidR="00956049" w:rsidRDefault="00956049" w:rsidP="00956049">
      <w:pPr>
        <w:pStyle w:val="Langtext"/>
      </w:pPr>
      <w:r>
        <w:t>z.B. Aufsatzstück 142 ArtNr.: 414732_2 oder gleichwertig</w:t>
      </w:r>
    </w:p>
    <w:p w14:paraId="20F61C03" w14:textId="1ACF6151" w:rsidR="00956049" w:rsidRDefault="00956049" w:rsidP="00956049">
      <w:pPr>
        <w:pStyle w:val="Langtext"/>
      </w:pPr>
      <w:r>
        <w:t>Angebotenes Erzeugnis/Type:</w:t>
      </w:r>
    </w:p>
    <w:p w14:paraId="419D40DB" w14:textId="0A743704" w:rsidR="00956049" w:rsidRDefault="00956049" w:rsidP="00956049">
      <w:pPr>
        <w:pStyle w:val="Folgeposition"/>
        <w:keepNext/>
        <w:keepLines/>
      </w:pPr>
      <w:r>
        <w:t>B</w:t>
      </w:r>
      <w:r>
        <w:rPr>
          <w:sz w:val="12"/>
        </w:rPr>
        <w:t>+</w:t>
      </w:r>
      <w:r>
        <w:tab/>
        <w:t>Aufsatzstück 142, Edelstahl, m. Dünnbettflansch</w:t>
      </w:r>
      <w:r>
        <w:tab/>
        <w:t xml:space="preserve">Stk </w:t>
      </w:r>
    </w:p>
    <w:p w14:paraId="3EF9A690" w14:textId="61196880" w:rsidR="00956049" w:rsidRDefault="00956049" w:rsidP="00956049">
      <w:pPr>
        <w:pStyle w:val="Langtext"/>
      </w:pPr>
      <w:r>
        <w:t>Rahmenaußenmaß 200 x 200 mm</w:t>
      </w:r>
    </w:p>
    <w:p w14:paraId="701270AB" w14:textId="461F74FF" w:rsidR="00956049" w:rsidRDefault="00956049" w:rsidP="00956049">
      <w:pPr>
        <w:pStyle w:val="Langtext"/>
      </w:pPr>
      <w:r>
        <w:t>z.B. Aufsatzstück 142 ArtNr.: 414734_2 oder gleichwertig</w:t>
      </w:r>
    </w:p>
    <w:p w14:paraId="18D5FA13" w14:textId="0073D76E" w:rsidR="00956049" w:rsidRDefault="00956049" w:rsidP="00956049">
      <w:pPr>
        <w:pStyle w:val="Langtext"/>
      </w:pPr>
      <w:r>
        <w:t>Angebotenes Erzeugnis/Type:</w:t>
      </w:r>
    </w:p>
    <w:p w14:paraId="7AC46B50" w14:textId="77777777" w:rsidR="00956049" w:rsidRDefault="00956049" w:rsidP="00956049">
      <w:pPr>
        <w:pStyle w:val="TrennungPOS"/>
      </w:pPr>
    </w:p>
    <w:p w14:paraId="33706D96" w14:textId="78DD4379" w:rsidR="00956049" w:rsidRDefault="00956049" w:rsidP="00956049">
      <w:pPr>
        <w:pStyle w:val="GrundtextPosNr"/>
        <w:keepNext/>
        <w:keepLines/>
      </w:pPr>
      <w:r>
        <w:t>61.BE 06</w:t>
      </w:r>
    </w:p>
    <w:p w14:paraId="3432ED9B" w14:textId="6FC31C84" w:rsidR="00956049" w:rsidRDefault="00956049" w:rsidP="00956049">
      <w:pPr>
        <w:pStyle w:val="Grundtext"/>
      </w:pPr>
      <w:r>
        <w:t>Verlängerung 142</w:t>
      </w:r>
    </w:p>
    <w:p w14:paraId="26DCD5A0" w14:textId="79BF5FDE" w:rsidR="00956049" w:rsidRDefault="00956049" w:rsidP="00956049">
      <w:pPr>
        <w:pStyle w:val="Grundtext"/>
      </w:pPr>
      <w:r>
        <w:t>aus Edelstahl,Werkstoff 1.4301</w:t>
      </w:r>
    </w:p>
    <w:p w14:paraId="7723724F" w14:textId="478045A5" w:rsidR="00956049" w:rsidRDefault="00956049" w:rsidP="00956049">
      <w:pPr>
        <w:pStyle w:val="Grundtext"/>
      </w:pPr>
      <w:r>
        <w:t>Stutzendurchmesser 125 mm</w:t>
      </w:r>
    </w:p>
    <w:p w14:paraId="3AE0BD52" w14:textId="31AB0326" w:rsidR="00956049" w:rsidRDefault="00956049" w:rsidP="00956049">
      <w:pPr>
        <w:pStyle w:val="Grundtext"/>
      </w:pPr>
      <w:r>
        <w:t>mit Abdichtring und O-Ring</w:t>
      </w:r>
    </w:p>
    <w:p w14:paraId="3B993130" w14:textId="4DCF4B16" w:rsidR="00956049" w:rsidRDefault="00956049" w:rsidP="00956049">
      <w:pPr>
        <w:pStyle w:val="Grundtext"/>
      </w:pPr>
      <w:r>
        <w:t>Gesamthöhe 154 mm</w:t>
      </w:r>
    </w:p>
    <w:p w14:paraId="4CBEAD1C" w14:textId="5ACB2DBF" w:rsidR="00956049" w:rsidRDefault="00956049" w:rsidP="00956049">
      <w:pPr>
        <w:pStyle w:val="Grundtext"/>
      </w:pPr>
      <w:r>
        <w:t>Höhenausgleich Minimal 50 mm</w:t>
      </w:r>
    </w:p>
    <w:p w14:paraId="2459FBBE" w14:textId="2D995D16" w:rsidR="00956049" w:rsidRDefault="007F7F6B" w:rsidP="007F7F6B">
      <w:pPr>
        <w:pStyle w:val="Grundtext"/>
      </w:pPr>
      <w:r>
        <w:t>Höhenausgleich Maximal 110 mm</w:t>
      </w:r>
    </w:p>
    <w:p w14:paraId="2E64437A" w14:textId="23ECD990" w:rsidR="007F7F6B" w:rsidRDefault="007F7F6B" w:rsidP="007F7F6B">
      <w:pPr>
        <w:pStyle w:val="Grundtext"/>
      </w:pPr>
      <w:r>
        <w:t>Angegeben ist die Verlängerung, der Werkstoff, der Flansch</w:t>
      </w:r>
    </w:p>
    <w:p w14:paraId="1AD1910A" w14:textId="5AEC180F" w:rsidR="007F7F6B" w:rsidRDefault="007F7F6B" w:rsidP="007F7F6B">
      <w:pPr>
        <w:pStyle w:val="Folgeposition"/>
        <w:keepNext/>
        <w:keepLines/>
      </w:pPr>
      <w:r>
        <w:t>A</w:t>
      </w:r>
      <w:r>
        <w:rPr>
          <w:sz w:val="12"/>
        </w:rPr>
        <w:t>+</w:t>
      </w:r>
      <w:r>
        <w:tab/>
        <w:t>Verlängerung 142, Edelstahl, Halterand</w:t>
      </w:r>
      <w:r>
        <w:tab/>
        <w:t xml:space="preserve">Stk </w:t>
      </w:r>
    </w:p>
    <w:p w14:paraId="795A4A80" w14:textId="7A97FA16" w:rsidR="007F7F6B" w:rsidRDefault="007F7F6B" w:rsidP="007F7F6B">
      <w:pPr>
        <w:pStyle w:val="Langtext"/>
      </w:pPr>
      <w:r>
        <w:t>z.B. Verlängerung 142 ArtNr.: 415234 oder gleichwertig</w:t>
      </w:r>
    </w:p>
    <w:p w14:paraId="2C1C7402" w14:textId="2648F294" w:rsidR="007F7F6B" w:rsidRDefault="007F7F6B" w:rsidP="007F7F6B">
      <w:pPr>
        <w:pStyle w:val="Langtext"/>
      </w:pPr>
      <w:r>
        <w:t>Angebotenes Erzeugnis/Type:</w:t>
      </w:r>
    </w:p>
    <w:p w14:paraId="41FD7710" w14:textId="4B3DBCEC" w:rsidR="007F7F6B" w:rsidRDefault="007F7F6B" w:rsidP="007F7F6B">
      <w:pPr>
        <w:pStyle w:val="Folgeposition"/>
        <w:keepNext/>
        <w:keepLines/>
      </w:pPr>
      <w:r>
        <w:t>B</w:t>
      </w:r>
      <w:r>
        <w:rPr>
          <w:sz w:val="12"/>
        </w:rPr>
        <w:t>+</w:t>
      </w:r>
      <w:r>
        <w:tab/>
        <w:t>Verlängerung 142, Edelstahl, Klebeflansch</w:t>
      </w:r>
      <w:r>
        <w:tab/>
        <w:t xml:space="preserve">Stk </w:t>
      </w:r>
    </w:p>
    <w:p w14:paraId="48662F11" w14:textId="29381765" w:rsidR="007F7F6B" w:rsidRDefault="007F7F6B" w:rsidP="007F7F6B">
      <w:pPr>
        <w:pStyle w:val="Langtext"/>
      </w:pPr>
      <w:r>
        <w:t>z.B. Verlängerung 142 ArtNr.: 415236 oder gleichwertig</w:t>
      </w:r>
    </w:p>
    <w:p w14:paraId="4F986249" w14:textId="62D30B46" w:rsidR="007F7F6B" w:rsidRDefault="007F7F6B" w:rsidP="007F7F6B">
      <w:pPr>
        <w:pStyle w:val="Langtext"/>
      </w:pPr>
      <w:r>
        <w:t>Angebotenes Erzeugnis/Type:</w:t>
      </w:r>
    </w:p>
    <w:p w14:paraId="3526130E" w14:textId="5D85FD38" w:rsidR="007F7F6B" w:rsidRDefault="007F7F6B" w:rsidP="007F7F6B">
      <w:pPr>
        <w:pStyle w:val="Folgeposition"/>
        <w:keepNext/>
        <w:keepLines/>
      </w:pPr>
      <w:r>
        <w:t>C</w:t>
      </w:r>
      <w:r>
        <w:rPr>
          <w:sz w:val="12"/>
        </w:rPr>
        <w:t>+</w:t>
      </w:r>
      <w:r>
        <w:tab/>
        <w:t>Verlängerung 142, Edelstahl, Pressdichtungsflansch</w:t>
      </w:r>
      <w:r>
        <w:tab/>
        <w:t xml:space="preserve">Stk </w:t>
      </w:r>
    </w:p>
    <w:p w14:paraId="1BAE7BEE" w14:textId="79088BC7" w:rsidR="007F7F6B" w:rsidRDefault="007F7F6B" w:rsidP="007F7F6B">
      <w:pPr>
        <w:pStyle w:val="Langtext"/>
      </w:pPr>
      <w:r>
        <w:t>z.B. Verlängerung 142 ArtNr.: 415238 oder gleichwertig</w:t>
      </w:r>
    </w:p>
    <w:p w14:paraId="58DE8656" w14:textId="052D2196" w:rsidR="007F7F6B" w:rsidRDefault="007F7F6B" w:rsidP="007F7F6B">
      <w:pPr>
        <w:pStyle w:val="Langtext"/>
      </w:pPr>
      <w:r>
        <w:t>Angebotenes Erzeugnis/Type:</w:t>
      </w:r>
    </w:p>
    <w:p w14:paraId="2FFC9E9C" w14:textId="77777777" w:rsidR="007F7F6B" w:rsidRDefault="007F7F6B" w:rsidP="007F7F6B">
      <w:pPr>
        <w:pStyle w:val="TrennungPOS"/>
      </w:pPr>
    </w:p>
    <w:p w14:paraId="0F7ABC80" w14:textId="3E6E0D7C" w:rsidR="007F7F6B" w:rsidRDefault="007F7F6B" w:rsidP="007F7F6B">
      <w:pPr>
        <w:pStyle w:val="GrundtextPosNr"/>
        <w:keepNext/>
        <w:keepLines/>
      </w:pPr>
      <w:r>
        <w:t>61.BE 07</w:t>
      </w:r>
    </w:p>
    <w:p w14:paraId="0FC8B88F" w14:textId="2AFFA401" w:rsidR="007F7F6B" w:rsidRDefault="007F7F6B" w:rsidP="007F7F6B">
      <w:pPr>
        <w:pStyle w:val="Grundtext"/>
      </w:pPr>
      <w:r>
        <w:t>Schmutzfangeimer 142</w:t>
      </w:r>
    </w:p>
    <w:p w14:paraId="4D7924EF" w14:textId="7A29381A" w:rsidR="007F7F6B" w:rsidRDefault="007F7F6B" w:rsidP="007F7F6B">
      <w:pPr>
        <w:pStyle w:val="Grundtext"/>
      </w:pPr>
      <w:r>
        <w:t>für Bodenablauf 142 FHD einteilig, vertikaler oder horizontaler Ablaufstutzen</w:t>
      </w:r>
    </w:p>
    <w:p w14:paraId="4439D5BD" w14:textId="6EE8E685" w:rsidR="007F7F6B" w:rsidRDefault="007F7F6B" w:rsidP="007F7F6B">
      <w:pPr>
        <w:pStyle w:val="Grundtext"/>
      </w:pPr>
      <w:r>
        <w:lastRenderedPageBreak/>
        <w:t>Werkstoff Edelstahl 1.4301</w:t>
      </w:r>
    </w:p>
    <w:p w14:paraId="7BCC0768" w14:textId="00B6A17E" w:rsidR="007F7F6B" w:rsidRDefault="007F7F6B" w:rsidP="007F7F6B">
      <w:pPr>
        <w:pStyle w:val="Grundtext"/>
      </w:pPr>
      <w:r>
        <w:t>Durchmesser x Höhe = 159 x 26 mm</w:t>
      </w:r>
    </w:p>
    <w:p w14:paraId="5AA49679" w14:textId="2FE65F3B" w:rsidR="007F7F6B" w:rsidRDefault="007F7F6B" w:rsidP="007F7F6B">
      <w:pPr>
        <w:pStyle w:val="Grundtext"/>
      </w:pPr>
      <w:r>
        <w:t>Volumen 0,3 Liter</w:t>
      </w:r>
    </w:p>
    <w:p w14:paraId="6AB31A2E" w14:textId="73F0A2C0" w:rsidR="007F7F6B" w:rsidRDefault="007F7F6B" w:rsidP="007F7F6B">
      <w:pPr>
        <w:pStyle w:val="Grundtext"/>
      </w:pPr>
      <w:r>
        <w:t>Angegeben ist Schmutzeimer</w:t>
      </w:r>
    </w:p>
    <w:p w14:paraId="46BE0344" w14:textId="0AFCF9DA" w:rsidR="007F7F6B" w:rsidRDefault="007F7F6B" w:rsidP="007F7F6B">
      <w:pPr>
        <w:pStyle w:val="Folgeposition"/>
        <w:keepNext/>
        <w:keepLines/>
      </w:pPr>
      <w:r>
        <w:t>A</w:t>
      </w:r>
      <w:r>
        <w:rPr>
          <w:sz w:val="12"/>
        </w:rPr>
        <w:t>+</w:t>
      </w:r>
      <w:r>
        <w:tab/>
        <w:t>Schmutzfangeimer 142, einteilig</w:t>
      </w:r>
      <w:r>
        <w:tab/>
        <w:t xml:space="preserve">Stk </w:t>
      </w:r>
    </w:p>
    <w:p w14:paraId="579863BB" w14:textId="29F205D5" w:rsidR="007F7F6B" w:rsidRDefault="007F7F6B" w:rsidP="007F7F6B">
      <w:pPr>
        <w:pStyle w:val="Langtext"/>
      </w:pPr>
      <w:r>
        <w:t>z.B. Schmutzfangeimer 142 für Bodenablauf 142 FHD einteilig ArtNr.: 416906 oder gleichwertig</w:t>
      </w:r>
    </w:p>
    <w:p w14:paraId="181B87A2" w14:textId="33DD12FA" w:rsidR="007F7F6B" w:rsidRDefault="007F7F6B" w:rsidP="007F7F6B">
      <w:pPr>
        <w:pStyle w:val="Langtext"/>
      </w:pPr>
      <w:r>
        <w:t>Angebotenes Erzeugnis/Type:</w:t>
      </w:r>
    </w:p>
    <w:p w14:paraId="178E4C73" w14:textId="77777777" w:rsidR="007F7F6B" w:rsidRDefault="007F7F6B" w:rsidP="007F7F6B">
      <w:pPr>
        <w:pStyle w:val="TrennungPOS"/>
      </w:pPr>
    </w:p>
    <w:p w14:paraId="6A08FC39" w14:textId="1E0D10BA" w:rsidR="007F7F6B" w:rsidRDefault="007F7F6B" w:rsidP="007F7F6B">
      <w:pPr>
        <w:pStyle w:val="GrundtextPosNr"/>
        <w:keepNext/>
        <w:keepLines/>
      </w:pPr>
      <w:r>
        <w:t>61.BE 08</w:t>
      </w:r>
    </w:p>
    <w:p w14:paraId="2F9883B1" w14:textId="04FF1D78" w:rsidR="007F7F6B" w:rsidRDefault="007F7F6B" w:rsidP="007F7F6B">
      <w:pPr>
        <w:pStyle w:val="Grundtext"/>
      </w:pPr>
      <w:r>
        <w:t>Schmutzfangeimer 142</w:t>
      </w:r>
    </w:p>
    <w:p w14:paraId="5EEC5E0C" w14:textId="54760323" w:rsidR="007F7F6B" w:rsidRDefault="007F7F6B" w:rsidP="007F7F6B">
      <w:pPr>
        <w:pStyle w:val="Grundtext"/>
      </w:pPr>
      <w:r>
        <w:t>für Bodenablauf 142 FHD mehrteilig, vertikaler oder horizontaler Ablaufstutzen</w:t>
      </w:r>
    </w:p>
    <w:p w14:paraId="7FB1B6AC" w14:textId="74917095" w:rsidR="007F7F6B" w:rsidRDefault="007F7F6B" w:rsidP="007F7F6B">
      <w:pPr>
        <w:pStyle w:val="Grundtext"/>
      </w:pPr>
      <w:r>
        <w:t>Werkstoff Edelstahl 1.4301</w:t>
      </w:r>
    </w:p>
    <w:p w14:paraId="6EF31534" w14:textId="1E56ADD0" w:rsidR="007F7F6B" w:rsidRDefault="007F7F6B" w:rsidP="007F7F6B">
      <w:pPr>
        <w:pStyle w:val="Grundtext"/>
      </w:pPr>
      <w:r>
        <w:t>Durchmesser x Höhe = 142 x 25 mm</w:t>
      </w:r>
    </w:p>
    <w:p w14:paraId="09255857" w14:textId="049ACCEE" w:rsidR="007F7F6B" w:rsidRDefault="007F7F6B" w:rsidP="007F7F6B">
      <w:pPr>
        <w:pStyle w:val="Grundtext"/>
      </w:pPr>
      <w:r>
        <w:t>Volumen 0,3 Liter</w:t>
      </w:r>
    </w:p>
    <w:p w14:paraId="05BBA32A" w14:textId="2A391E3B" w:rsidR="007F7F6B" w:rsidRDefault="007F7F6B" w:rsidP="007F7F6B">
      <w:pPr>
        <w:pStyle w:val="Grundtext"/>
      </w:pPr>
      <w:r>
        <w:t>Angegeben ist Schmutzeimer</w:t>
      </w:r>
    </w:p>
    <w:p w14:paraId="59FB2576" w14:textId="225D0580" w:rsidR="007F7F6B" w:rsidRDefault="007F7F6B" w:rsidP="007F7F6B">
      <w:pPr>
        <w:pStyle w:val="Folgeposition"/>
        <w:keepNext/>
        <w:keepLines/>
      </w:pPr>
      <w:r>
        <w:t>A</w:t>
      </w:r>
      <w:r>
        <w:rPr>
          <w:sz w:val="12"/>
        </w:rPr>
        <w:t>+</w:t>
      </w:r>
      <w:r>
        <w:tab/>
        <w:t>Schmutzfangeimer 142, mehrteilig</w:t>
      </w:r>
      <w:r>
        <w:tab/>
        <w:t xml:space="preserve">Stk </w:t>
      </w:r>
    </w:p>
    <w:p w14:paraId="6261E54D" w14:textId="3EE9DAD2" w:rsidR="007F7F6B" w:rsidRDefault="007F7F6B" w:rsidP="007F7F6B">
      <w:pPr>
        <w:pStyle w:val="Langtext"/>
      </w:pPr>
      <w:r>
        <w:t>z.B. Schmutzfangeimer 142 für Bodenablauf 142 FHD mehrteilig ArtNr.: 416902 oder gleichwertig</w:t>
      </w:r>
    </w:p>
    <w:p w14:paraId="63C992B0" w14:textId="77408220" w:rsidR="007F7F6B" w:rsidRDefault="007F7F6B" w:rsidP="007F7F6B">
      <w:pPr>
        <w:pStyle w:val="Langtext"/>
      </w:pPr>
      <w:r>
        <w:t>Angebotenes Erzeugnis/Type:</w:t>
      </w:r>
    </w:p>
    <w:p w14:paraId="2FFCF728" w14:textId="77777777" w:rsidR="007F7F6B" w:rsidRDefault="007F7F6B" w:rsidP="007F7F6B">
      <w:pPr>
        <w:pStyle w:val="TrennungPOS"/>
      </w:pPr>
    </w:p>
    <w:p w14:paraId="779E800B" w14:textId="32ECE25F" w:rsidR="007F7F6B" w:rsidRDefault="007F7F6B" w:rsidP="007F7F6B">
      <w:pPr>
        <w:pStyle w:val="GrundtextPosNr"/>
        <w:keepNext/>
        <w:keepLines/>
      </w:pPr>
      <w:r>
        <w:t>61.BE 09</w:t>
      </w:r>
    </w:p>
    <w:p w14:paraId="16693802" w14:textId="65D6155F" w:rsidR="007F7F6B" w:rsidRDefault="007F7F6B" w:rsidP="007F7F6B">
      <w:pPr>
        <w:pStyle w:val="Grundtext"/>
      </w:pPr>
      <w:r>
        <w:t>Geruchsverschluss mit Eimer</w:t>
      </w:r>
    </w:p>
    <w:p w14:paraId="3645EDD4" w14:textId="2F28C7B4" w:rsidR="007F7F6B" w:rsidRDefault="007F7F6B" w:rsidP="007F7F6B">
      <w:pPr>
        <w:pStyle w:val="Grundtext"/>
      </w:pPr>
      <w:r>
        <w:t>für Bodenablauf 142 FHD mehrteilig mit Aufsatzstück 200x200mm</w:t>
      </w:r>
    </w:p>
    <w:p w14:paraId="0606980A" w14:textId="4CFEC713" w:rsidR="007F7F6B" w:rsidRDefault="007F7F6B" w:rsidP="007F7F6B">
      <w:pPr>
        <w:pStyle w:val="Grundtext"/>
      </w:pPr>
      <w:r>
        <w:t>Werkstoff Edelstahl 1.4301</w:t>
      </w:r>
    </w:p>
    <w:p w14:paraId="3DACC2F1" w14:textId="04849CC5" w:rsidR="007F7F6B" w:rsidRDefault="007F7F6B" w:rsidP="007F7F6B">
      <w:pPr>
        <w:pStyle w:val="Grundtext"/>
      </w:pPr>
      <w:r>
        <w:t>Durchmesser 125 mm</w:t>
      </w:r>
    </w:p>
    <w:p w14:paraId="2C9D61D2" w14:textId="3F5FCF44" w:rsidR="007F7F6B" w:rsidRDefault="007F7F6B" w:rsidP="007F7F6B">
      <w:pPr>
        <w:pStyle w:val="Grundtext"/>
      </w:pPr>
      <w:r>
        <w:t>Ablaufleistung 0,8 - 1,2l/s</w:t>
      </w:r>
    </w:p>
    <w:p w14:paraId="1EE67350" w14:textId="73A92699" w:rsidR="007F7F6B" w:rsidRDefault="007F7F6B" w:rsidP="007F7F6B">
      <w:pPr>
        <w:pStyle w:val="Folgeposition"/>
        <w:keepNext/>
        <w:keepLines/>
      </w:pPr>
      <w:r>
        <w:t>A</w:t>
      </w:r>
      <w:r>
        <w:rPr>
          <w:sz w:val="12"/>
        </w:rPr>
        <w:t>+</w:t>
      </w:r>
      <w:r>
        <w:tab/>
        <w:t>Geruchsverschluss 142,EasyFAT 125 mit Eimer</w:t>
      </w:r>
      <w:r>
        <w:tab/>
        <w:t xml:space="preserve">Stk </w:t>
      </w:r>
    </w:p>
    <w:p w14:paraId="4E8B39B5" w14:textId="3665038A" w:rsidR="007F7F6B" w:rsidRDefault="007F7F6B" w:rsidP="007F7F6B">
      <w:pPr>
        <w:pStyle w:val="Langtext"/>
      </w:pPr>
      <w:r>
        <w:t>z.B. Geruchsverschluss EasyFAT 125 mit Eimer für Bodenablauf 142 FHD mehrteilig ArtNr.: 449678 oder gleichwertig</w:t>
      </w:r>
    </w:p>
    <w:p w14:paraId="492C16AF" w14:textId="48AACB41" w:rsidR="007F7F6B" w:rsidRDefault="007F7F6B" w:rsidP="007F7F6B">
      <w:pPr>
        <w:pStyle w:val="Langtext"/>
      </w:pPr>
      <w:r>
        <w:t>Angebotenes Erzeugnis/Type:</w:t>
      </w:r>
    </w:p>
    <w:p w14:paraId="102A8DF2" w14:textId="77777777" w:rsidR="007F7F6B" w:rsidRDefault="007F7F6B" w:rsidP="007F7F6B">
      <w:pPr>
        <w:pStyle w:val="TrennungPOS"/>
      </w:pPr>
    </w:p>
    <w:p w14:paraId="35D9A54B" w14:textId="20CCA2E6" w:rsidR="007F7F6B" w:rsidRDefault="007F7F6B" w:rsidP="007F7F6B">
      <w:pPr>
        <w:pStyle w:val="GrundtextPosNr"/>
        <w:keepNext/>
        <w:keepLines/>
      </w:pPr>
      <w:r>
        <w:t>61.BE 13</w:t>
      </w:r>
    </w:p>
    <w:p w14:paraId="74464887" w14:textId="3690D0DA" w:rsidR="007F7F6B" w:rsidRDefault="007F7F6B" w:rsidP="007F7F6B">
      <w:pPr>
        <w:pStyle w:val="Grundtext"/>
      </w:pPr>
      <w:r>
        <w:t>Ablaufkörper aus Edelstahl</w:t>
      </w:r>
    </w:p>
    <w:p w14:paraId="0504002A" w14:textId="6EE59852" w:rsidR="007F7F6B" w:rsidRDefault="007F7F6B" w:rsidP="007F7F6B">
      <w:pPr>
        <w:pStyle w:val="Grundtext"/>
      </w:pPr>
      <w:r>
        <w:t>Hygienisches Design nach EN 14159 und EN ISO 14159</w:t>
      </w:r>
    </w:p>
    <w:p w14:paraId="0C85CB0F" w14:textId="0C3BD1F1" w:rsidR="007F7F6B" w:rsidRDefault="007F7F6B" w:rsidP="007F7F6B">
      <w:pPr>
        <w:pStyle w:val="Grundtext"/>
      </w:pPr>
      <w:r>
        <w:t>Edelstahlablauf entsprechend EN 1253</w:t>
      </w:r>
    </w:p>
    <w:p w14:paraId="762A7F17" w14:textId="774FEB39" w:rsidR="007F7F6B" w:rsidRDefault="007F7F6B" w:rsidP="007F7F6B">
      <w:pPr>
        <w:pStyle w:val="Grundtext"/>
      </w:pPr>
      <w:r>
        <w:t>Werkstoff 1.4301</w:t>
      </w:r>
    </w:p>
    <w:p w14:paraId="7C25A2E1" w14:textId="45A1A463" w:rsidR="007F7F6B" w:rsidRDefault="007F7F6B" w:rsidP="007F7F6B">
      <w:pPr>
        <w:pStyle w:val="Grundtext"/>
      </w:pPr>
      <w:r>
        <w:t>Glatter Boden und abgerundete Ecken verhindern Restwasserbildung</w:t>
      </w:r>
    </w:p>
    <w:p w14:paraId="209CA44E" w14:textId="7425DD88" w:rsidR="007F7F6B" w:rsidRDefault="007F7F6B" w:rsidP="007F7F6B">
      <w:pPr>
        <w:pStyle w:val="Grundtext"/>
      </w:pPr>
      <w:r>
        <w:t>Komplett herausnehmbarer und einfach zu reinigender Geruchsverschluss</w:t>
      </w:r>
    </w:p>
    <w:p w14:paraId="3A7F5D8D" w14:textId="06C825D8" w:rsidR="007F7F6B" w:rsidRDefault="007F7F6B" w:rsidP="007F7F6B">
      <w:pPr>
        <w:pStyle w:val="Grundtext"/>
      </w:pPr>
      <w:r>
        <w:t>Sichtstege hinterfüttert</w:t>
      </w:r>
    </w:p>
    <w:p w14:paraId="6C5CB7AF" w14:textId="77777777" w:rsidR="007F7F6B" w:rsidRDefault="007F7F6B" w:rsidP="007F7F6B">
      <w:pPr>
        <w:pStyle w:val="Grundtext"/>
      </w:pPr>
    </w:p>
    <w:p w14:paraId="55E9EE70" w14:textId="6A3EF19B" w:rsidR="007F7F6B" w:rsidRDefault="007F7F6B" w:rsidP="007F7F6B">
      <w:pPr>
        <w:pStyle w:val="Grundtext"/>
      </w:pPr>
      <w:r>
        <w:t>Ablaufwerte 2,7 l/s (DN 70), 3,5 l/s (DN 100) senkrecht</w:t>
      </w:r>
    </w:p>
    <w:p w14:paraId="756BAB07" w14:textId="3A657CAB" w:rsidR="007F7F6B" w:rsidRDefault="007F7F6B" w:rsidP="007F7F6B">
      <w:pPr>
        <w:pStyle w:val="Grundtext"/>
      </w:pPr>
      <w:r>
        <w:t>Ablaufwerte 2,6 l/s (DN 70), 2,8 l/s (DN 100) waagrecht</w:t>
      </w:r>
    </w:p>
    <w:p w14:paraId="770206DD" w14:textId="631FDFEB" w:rsidR="007F7F6B" w:rsidRDefault="007F7F6B" w:rsidP="007F7F6B">
      <w:pPr>
        <w:pStyle w:val="Grundtext"/>
      </w:pPr>
      <w:r>
        <w:t>ohne Rostabdeckung</w:t>
      </w:r>
    </w:p>
    <w:p w14:paraId="36180D34" w14:textId="039B8BEA" w:rsidR="007F7F6B" w:rsidRDefault="007F7F6B" w:rsidP="007F7F6B">
      <w:pPr>
        <w:pStyle w:val="Grundtext"/>
      </w:pPr>
      <w:r>
        <w:t>Angegeben ist der Ablaufkörper, die Mehrteiligkeit, de Anschlussdurchmesser, die Ausrichtung, der Dünnbettflansch, die Rahmenabmessung in mm</w:t>
      </w:r>
    </w:p>
    <w:p w14:paraId="665E9659" w14:textId="3C9D51BD" w:rsidR="007F7F6B" w:rsidRDefault="007F7F6B" w:rsidP="007F7F6B">
      <w:pPr>
        <w:pStyle w:val="Folgeposition"/>
        <w:keepNext/>
        <w:keepLines/>
      </w:pPr>
      <w:r>
        <w:t>A</w:t>
      </w:r>
      <w:r>
        <w:rPr>
          <w:sz w:val="12"/>
        </w:rPr>
        <w:t>+</w:t>
      </w:r>
      <w:r>
        <w:tab/>
        <w:t>Bodenablauf 157, 1teilig, DN70, senkr., o. Flansch, 200x200</w:t>
      </w:r>
      <w:r>
        <w:tab/>
        <w:t xml:space="preserve">Stk </w:t>
      </w:r>
    </w:p>
    <w:p w14:paraId="736277AA" w14:textId="6432EA7C" w:rsidR="007F7F6B" w:rsidRDefault="007F7F6B" w:rsidP="007F7F6B">
      <w:pPr>
        <w:pStyle w:val="Langtext"/>
      </w:pPr>
      <w:r>
        <w:t>Rahmenaußenmaß 200 x 200 mm</w:t>
      </w:r>
    </w:p>
    <w:p w14:paraId="2DD44B31" w14:textId="498DB72E" w:rsidR="007F7F6B" w:rsidRDefault="007F7F6B" w:rsidP="007F7F6B">
      <w:pPr>
        <w:pStyle w:val="Langtext"/>
      </w:pPr>
      <w:r>
        <w:t>z.B. Bodenablauf FHD 157 ArtNr.: 408001 oder gleichwertig</w:t>
      </w:r>
    </w:p>
    <w:p w14:paraId="35EC093C" w14:textId="48D17B6D" w:rsidR="007F7F6B" w:rsidRDefault="007F7F6B" w:rsidP="007F7F6B">
      <w:pPr>
        <w:pStyle w:val="Langtext"/>
      </w:pPr>
      <w:r>
        <w:t>Angebotenes Erzeugnis/Type:</w:t>
      </w:r>
    </w:p>
    <w:p w14:paraId="35A3FB1C" w14:textId="2BEEF1E8" w:rsidR="007F7F6B" w:rsidRDefault="007F7F6B" w:rsidP="007F7F6B">
      <w:pPr>
        <w:pStyle w:val="Folgeposition"/>
        <w:keepNext/>
        <w:keepLines/>
      </w:pPr>
      <w:r>
        <w:t>B</w:t>
      </w:r>
      <w:r>
        <w:rPr>
          <w:sz w:val="12"/>
        </w:rPr>
        <w:t>+</w:t>
      </w:r>
      <w:r>
        <w:tab/>
        <w:t>Bodenablauf 157, 1teilig, DN70, senkr., m. Flansch, 200x200</w:t>
      </w:r>
      <w:r>
        <w:tab/>
        <w:t xml:space="preserve">Stk </w:t>
      </w:r>
    </w:p>
    <w:p w14:paraId="52A688C6" w14:textId="63DA70D0" w:rsidR="007F7F6B" w:rsidRDefault="007F7F6B" w:rsidP="007F7F6B">
      <w:pPr>
        <w:pStyle w:val="Langtext"/>
      </w:pPr>
      <w:r>
        <w:t>Rahmenaußenmaß 200 x 200 mm</w:t>
      </w:r>
    </w:p>
    <w:p w14:paraId="2A725966" w14:textId="60BEB9D1" w:rsidR="007F7F6B" w:rsidRDefault="007F7F6B" w:rsidP="007F7F6B">
      <w:pPr>
        <w:pStyle w:val="Langtext"/>
      </w:pPr>
      <w:r>
        <w:t>z.B. Bodenablauf FHD 157 ArtNr.: 408047 oder gleichwertig</w:t>
      </w:r>
    </w:p>
    <w:p w14:paraId="3D81BB64" w14:textId="09DBB008" w:rsidR="007F7F6B" w:rsidRDefault="007F7F6B" w:rsidP="007F7F6B">
      <w:pPr>
        <w:pStyle w:val="Langtext"/>
      </w:pPr>
      <w:r>
        <w:t>Angebotenes Erzeugnis/Type:</w:t>
      </w:r>
    </w:p>
    <w:p w14:paraId="42DA3DE9" w14:textId="6001BF86" w:rsidR="007F7F6B" w:rsidRDefault="007F7F6B" w:rsidP="007F7F6B">
      <w:pPr>
        <w:pStyle w:val="Folgeposition"/>
        <w:keepNext/>
        <w:keepLines/>
      </w:pPr>
      <w:r>
        <w:t>C</w:t>
      </w:r>
      <w:r>
        <w:rPr>
          <w:sz w:val="12"/>
        </w:rPr>
        <w:t>+</w:t>
      </w:r>
      <w:r>
        <w:tab/>
        <w:t>Bodenablauf 157, 1teilig, DN70, senkr., o. Flansch, 250x250</w:t>
      </w:r>
      <w:r>
        <w:tab/>
        <w:t xml:space="preserve">Stk </w:t>
      </w:r>
    </w:p>
    <w:p w14:paraId="659B7B37" w14:textId="7E200911" w:rsidR="007F7F6B" w:rsidRDefault="007F7F6B" w:rsidP="007F7F6B">
      <w:pPr>
        <w:pStyle w:val="Langtext"/>
      </w:pPr>
      <w:r>
        <w:t>Rahmenaußenmaß 250 x 250 mm</w:t>
      </w:r>
    </w:p>
    <w:p w14:paraId="25223B81" w14:textId="66514088" w:rsidR="007F7F6B" w:rsidRDefault="007F7F6B" w:rsidP="007F7F6B">
      <w:pPr>
        <w:pStyle w:val="Langtext"/>
      </w:pPr>
      <w:r>
        <w:t>z.B. Bodenablauf FHD 157 ArtNr.: 408017 oder gleichwertig</w:t>
      </w:r>
    </w:p>
    <w:p w14:paraId="23AF7FA2" w14:textId="407B005B" w:rsidR="007F7F6B" w:rsidRDefault="007F7F6B" w:rsidP="007F7F6B">
      <w:pPr>
        <w:pStyle w:val="Langtext"/>
      </w:pPr>
      <w:r>
        <w:t>Angebotenes Erzeugnis/Type:</w:t>
      </w:r>
    </w:p>
    <w:p w14:paraId="7B602503" w14:textId="2654D470" w:rsidR="007F7F6B" w:rsidRDefault="007F7F6B" w:rsidP="007F7F6B">
      <w:pPr>
        <w:pStyle w:val="Folgeposition"/>
        <w:keepNext/>
        <w:keepLines/>
      </w:pPr>
      <w:r>
        <w:t>D</w:t>
      </w:r>
      <w:r>
        <w:rPr>
          <w:sz w:val="12"/>
        </w:rPr>
        <w:t>+</w:t>
      </w:r>
      <w:r>
        <w:tab/>
        <w:t>Bodenablauf 157, 1teilig, DN70, waagr., o. Flansch, 200x200</w:t>
      </w:r>
      <w:r>
        <w:tab/>
        <w:t xml:space="preserve">Stk </w:t>
      </w:r>
    </w:p>
    <w:p w14:paraId="0A0AEA6F" w14:textId="1C217F80" w:rsidR="007F7F6B" w:rsidRDefault="007F7F6B" w:rsidP="007F7F6B">
      <w:pPr>
        <w:pStyle w:val="Langtext"/>
      </w:pPr>
      <w:r>
        <w:t>Rahmenaußenmaß 200 x 200 mm</w:t>
      </w:r>
    </w:p>
    <w:p w14:paraId="3247C5C2" w14:textId="65C73C1D" w:rsidR="007F7F6B" w:rsidRDefault="007F7F6B" w:rsidP="007F7F6B">
      <w:pPr>
        <w:pStyle w:val="Langtext"/>
      </w:pPr>
      <w:r>
        <w:t>z.B. Bodenablauf FHD 157 ArtNr.: 408009 oder gleichwertig</w:t>
      </w:r>
    </w:p>
    <w:p w14:paraId="1FD03BA0" w14:textId="3D4CBCE9" w:rsidR="007F7F6B" w:rsidRDefault="007F7F6B" w:rsidP="007F7F6B">
      <w:pPr>
        <w:pStyle w:val="Langtext"/>
      </w:pPr>
      <w:r>
        <w:t>Angebotenes Erzeugnis/Type:</w:t>
      </w:r>
    </w:p>
    <w:p w14:paraId="14B6C23A" w14:textId="1060CF5C" w:rsidR="007F7F6B" w:rsidRDefault="007F7F6B" w:rsidP="007F7F6B">
      <w:pPr>
        <w:pStyle w:val="Folgeposition"/>
        <w:keepNext/>
        <w:keepLines/>
      </w:pPr>
      <w:r>
        <w:t>E</w:t>
      </w:r>
      <w:r>
        <w:rPr>
          <w:sz w:val="12"/>
        </w:rPr>
        <w:t>+</w:t>
      </w:r>
      <w:r>
        <w:tab/>
        <w:t>Bodenablauf 157, 1teilig, DN70, waagr., m. Flansch, 200x200</w:t>
      </w:r>
      <w:r>
        <w:tab/>
        <w:t xml:space="preserve">Stk </w:t>
      </w:r>
    </w:p>
    <w:p w14:paraId="746B41C3" w14:textId="02629997" w:rsidR="007F7F6B" w:rsidRDefault="007F7F6B" w:rsidP="007F7F6B">
      <w:pPr>
        <w:pStyle w:val="Langtext"/>
      </w:pPr>
      <w:r>
        <w:t>Rahmenaußenmaß 200 x 200 mm</w:t>
      </w:r>
    </w:p>
    <w:p w14:paraId="1D8D60D8" w14:textId="7EFAC640" w:rsidR="007F7F6B" w:rsidRDefault="007F7F6B" w:rsidP="007F7F6B">
      <w:pPr>
        <w:pStyle w:val="Langtext"/>
      </w:pPr>
      <w:r>
        <w:t>z.B. Bodenablauf FHD 157 ArtNr.: 408014 oder gleichwertig</w:t>
      </w:r>
    </w:p>
    <w:p w14:paraId="3C00C3DF" w14:textId="64AC6DD3" w:rsidR="007F7F6B" w:rsidRDefault="007F7F6B" w:rsidP="007F7F6B">
      <w:pPr>
        <w:pStyle w:val="Langtext"/>
      </w:pPr>
      <w:r>
        <w:t>Angebotenes Erzeugnis/Type:</w:t>
      </w:r>
    </w:p>
    <w:p w14:paraId="3CB95682" w14:textId="5F503070" w:rsidR="007F7F6B" w:rsidRDefault="007F7F6B" w:rsidP="007F7F6B">
      <w:pPr>
        <w:pStyle w:val="Folgeposition"/>
        <w:keepNext/>
        <w:keepLines/>
      </w:pPr>
      <w:r>
        <w:lastRenderedPageBreak/>
        <w:t>F</w:t>
      </w:r>
      <w:r>
        <w:rPr>
          <w:sz w:val="12"/>
        </w:rPr>
        <w:t>+</w:t>
      </w:r>
      <w:r>
        <w:tab/>
        <w:t>Bodenablauf 157, 1teilig, DN70, waagr., o. Flansch, 250x250</w:t>
      </w:r>
      <w:r>
        <w:tab/>
        <w:t xml:space="preserve">Stk </w:t>
      </w:r>
    </w:p>
    <w:p w14:paraId="23B496FC" w14:textId="363B9C40" w:rsidR="007F7F6B" w:rsidRDefault="007F7F6B" w:rsidP="007F7F6B">
      <w:pPr>
        <w:pStyle w:val="Langtext"/>
      </w:pPr>
      <w:r>
        <w:t>Rahmenaußenmaß 250 x 250 mm</w:t>
      </w:r>
    </w:p>
    <w:p w14:paraId="6081228F" w14:textId="37E4828B" w:rsidR="007F7F6B" w:rsidRDefault="007F7F6B" w:rsidP="007F7F6B">
      <w:pPr>
        <w:pStyle w:val="Langtext"/>
      </w:pPr>
      <w:r>
        <w:t>z.B. Bodenablauf FHD 157 ArtNr.: 408025 oder gleichwertig</w:t>
      </w:r>
    </w:p>
    <w:p w14:paraId="0EAD46FB" w14:textId="12E3326D" w:rsidR="007F7F6B" w:rsidRDefault="007F7F6B" w:rsidP="007F7F6B">
      <w:pPr>
        <w:pStyle w:val="Langtext"/>
      </w:pPr>
      <w:r>
        <w:t>Angebotenes Erzeugnis/Type:</w:t>
      </w:r>
    </w:p>
    <w:p w14:paraId="0545BAAA" w14:textId="7A104DA6" w:rsidR="007F7F6B" w:rsidRDefault="007F7F6B" w:rsidP="007F7F6B">
      <w:pPr>
        <w:pStyle w:val="Folgeposition"/>
        <w:keepNext/>
        <w:keepLines/>
      </w:pPr>
      <w:r>
        <w:t>G</w:t>
      </w:r>
      <w:r>
        <w:rPr>
          <w:sz w:val="12"/>
        </w:rPr>
        <w:t>+</w:t>
      </w:r>
      <w:r>
        <w:tab/>
        <w:t>Bodenablauf 157, 1teilig, DN100, senkr., o. Flansch, 200x200</w:t>
      </w:r>
      <w:r>
        <w:tab/>
        <w:t xml:space="preserve">Stk </w:t>
      </w:r>
    </w:p>
    <w:p w14:paraId="298BF9C1" w14:textId="7FCD0A92" w:rsidR="007F7F6B" w:rsidRDefault="007F7F6B" w:rsidP="007F7F6B">
      <w:pPr>
        <w:pStyle w:val="Langtext"/>
      </w:pPr>
      <w:r>
        <w:t>Rahmenaußenmaß 200 x 200 mm</w:t>
      </w:r>
    </w:p>
    <w:p w14:paraId="6D0DE0A5" w14:textId="5EA45FB8" w:rsidR="007F7F6B" w:rsidRDefault="007F7F6B" w:rsidP="007F7F6B">
      <w:pPr>
        <w:pStyle w:val="Langtext"/>
      </w:pPr>
      <w:r>
        <w:t>z.B. Bodenablauf FHD 157 ArtNr.: 408003 oder gleichwertig</w:t>
      </w:r>
    </w:p>
    <w:p w14:paraId="2D9B65E5" w14:textId="4C0B72D6" w:rsidR="007F7F6B" w:rsidRDefault="007F7F6B" w:rsidP="007F7F6B">
      <w:pPr>
        <w:pStyle w:val="Langtext"/>
      </w:pPr>
      <w:r>
        <w:t>Angebotenes Erzeugnis/Type:</w:t>
      </w:r>
    </w:p>
    <w:p w14:paraId="10206810" w14:textId="55654DE6" w:rsidR="007F7F6B" w:rsidRDefault="007F7F6B" w:rsidP="007F7F6B">
      <w:pPr>
        <w:pStyle w:val="Folgeposition"/>
        <w:keepNext/>
        <w:keepLines/>
      </w:pPr>
      <w:r>
        <w:t>H</w:t>
      </w:r>
      <w:r>
        <w:rPr>
          <w:sz w:val="12"/>
        </w:rPr>
        <w:t>+</w:t>
      </w:r>
      <w:r>
        <w:tab/>
        <w:t>Bodenablauf 157, 1teilig, DN100, senkr., m. Flansch, 200x200</w:t>
      </w:r>
      <w:r>
        <w:tab/>
        <w:t xml:space="preserve">Stk </w:t>
      </w:r>
    </w:p>
    <w:p w14:paraId="6FBC380D" w14:textId="66E74175" w:rsidR="007F7F6B" w:rsidRDefault="007F7F6B" w:rsidP="007F7F6B">
      <w:pPr>
        <w:pStyle w:val="Langtext"/>
      </w:pPr>
      <w:r>
        <w:t>Rahmenaußenmaß 200 x 200 mm</w:t>
      </w:r>
    </w:p>
    <w:p w14:paraId="6FCB030C" w14:textId="15560141" w:rsidR="007F7F6B" w:rsidRDefault="007F7F6B" w:rsidP="007F7F6B">
      <w:pPr>
        <w:pStyle w:val="Langtext"/>
      </w:pPr>
      <w:r>
        <w:t>z.B. Bodenablauf FHD 157 ArtNr.: 408099 oder gleichwertig</w:t>
      </w:r>
    </w:p>
    <w:p w14:paraId="6773499F" w14:textId="2E79D538" w:rsidR="007F7F6B" w:rsidRDefault="007F7F6B" w:rsidP="007F7F6B">
      <w:pPr>
        <w:pStyle w:val="Langtext"/>
      </w:pPr>
      <w:r>
        <w:t>Angebotenes Erzeugnis/Type:</w:t>
      </w:r>
    </w:p>
    <w:p w14:paraId="5212CCCB" w14:textId="54BE5035" w:rsidR="007F7F6B" w:rsidRDefault="007F7F6B" w:rsidP="007F7F6B">
      <w:pPr>
        <w:pStyle w:val="Folgeposition"/>
        <w:keepNext/>
        <w:keepLines/>
      </w:pPr>
      <w:r>
        <w:t>I</w:t>
      </w:r>
      <w:r>
        <w:rPr>
          <w:sz w:val="12"/>
        </w:rPr>
        <w:t>+</w:t>
      </w:r>
      <w:r>
        <w:tab/>
        <w:t>Bodenablauf 157, 1teilig, DN100, senkr., o. Flansch, 250x250</w:t>
      </w:r>
      <w:r>
        <w:tab/>
        <w:t xml:space="preserve">Stk </w:t>
      </w:r>
    </w:p>
    <w:p w14:paraId="0989A989" w14:textId="386A9C76" w:rsidR="007F7F6B" w:rsidRDefault="007F7F6B" w:rsidP="007F7F6B">
      <w:pPr>
        <w:pStyle w:val="Langtext"/>
      </w:pPr>
      <w:r>
        <w:t>Rahmenaußenmaß 250 x 250 mm</w:t>
      </w:r>
    </w:p>
    <w:p w14:paraId="2F26DBD7" w14:textId="268E5F44" w:rsidR="007F7F6B" w:rsidRDefault="007F7F6B" w:rsidP="007F7F6B">
      <w:pPr>
        <w:pStyle w:val="Langtext"/>
      </w:pPr>
      <w:r>
        <w:t>z.B. Bodenablauf FHD 157 ArtNr.: 408019 oder gleichwertig</w:t>
      </w:r>
    </w:p>
    <w:p w14:paraId="6F00DCED" w14:textId="2AD69E70" w:rsidR="007F7F6B" w:rsidRDefault="007F7F6B" w:rsidP="007F7F6B">
      <w:pPr>
        <w:pStyle w:val="Langtext"/>
      </w:pPr>
      <w:r>
        <w:t>Angebotenes Erzeugnis/Type:</w:t>
      </w:r>
    </w:p>
    <w:p w14:paraId="0244F536" w14:textId="26B5E09E" w:rsidR="007F7F6B" w:rsidRDefault="007F7F6B" w:rsidP="007F7F6B">
      <w:pPr>
        <w:pStyle w:val="Folgeposition"/>
        <w:keepNext/>
        <w:keepLines/>
      </w:pPr>
      <w:r>
        <w:t>J</w:t>
      </w:r>
      <w:r>
        <w:rPr>
          <w:sz w:val="12"/>
        </w:rPr>
        <w:t>+</w:t>
      </w:r>
      <w:r>
        <w:tab/>
        <w:t>Bodenablauf 157, 1teilig, DN100, waagr., o. Flansch, 200x200</w:t>
      </w:r>
      <w:r>
        <w:tab/>
        <w:t xml:space="preserve">Stk </w:t>
      </w:r>
    </w:p>
    <w:p w14:paraId="51A99995" w14:textId="75A2A3CF" w:rsidR="007F7F6B" w:rsidRDefault="007F7F6B" w:rsidP="007F7F6B">
      <w:pPr>
        <w:pStyle w:val="Langtext"/>
      </w:pPr>
      <w:r>
        <w:t>Rahmenaußenmaß 200 x 200 mm</w:t>
      </w:r>
    </w:p>
    <w:p w14:paraId="37E66253" w14:textId="39A776E7" w:rsidR="007F7F6B" w:rsidRDefault="007F7F6B" w:rsidP="007F7F6B">
      <w:pPr>
        <w:pStyle w:val="Langtext"/>
      </w:pPr>
      <w:r>
        <w:t>z.B. Bodenablauf FHD 157 ArtNr.: 408011 oder gleichwertig</w:t>
      </w:r>
    </w:p>
    <w:p w14:paraId="78626F68" w14:textId="3ECF1E4C" w:rsidR="007F7F6B" w:rsidRDefault="007F7F6B" w:rsidP="007F7F6B">
      <w:pPr>
        <w:pStyle w:val="Langtext"/>
      </w:pPr>
      <w:r>
        <w:t>Angebotenes Erzeugnis/Type:</w:t>
      </w:r>
    </w:p>
    <w:p w14:paraId="4C853F2C" w14:textId="2334E013" w:rsidR="007F7F6B" w:rsidRDefault="007F7F6B" w:rsidP="007F7F6B">
      <w:pPr>
        <w:pStyle w:val="Folgeposition"/>
        <w:keepNext/>
        <w:keepLines/>
      </w:pPr>
      <w:r>
        <w:t>K</w:t>
      </w:r>
      <w:r>
        <w:rPr>
          <w:sz w:val="12"/>
        </w:rPr>
        <w:t>+</w:t>
      </w:r>
      <w:r>
        <w:tab/>
        <w:t>Bodenablauf 157, 1teilig, DN100, waagr., m. Flansch, 200x200</w:t>
      </w:r>
      <w:r>
        <w:tab/>
        <w:t xml:space="preserve">Stk </w:t>
      </w:r>
    </w:p>
    <w:p w14:paraId="5F8C3CF7" w14:textId="617B5ECE" w:rsidR="007F7F6B" w:rsidRDefault="007F7F6B" w:rsidP="007F7F6B">
      <w:pPr>
        <w:pStyle w:val="Langtext"/>
      </w:pPr>
      <w:r>
        <w:t>Rahmenaußenmaß 200 x 200 mm</w:t>
      </w:r>
    </w:p>
    <w:p w14:paraId="6261274A" w14:textId="1CCE8FD5" w:rsidR="007F7F6B" w:rsidRDefault="007F7F6B" w:rsidP="007F7F6B">
      <w:pPr>
        <w:pStyle w:val="Langtext"/>
      </w:pPr>
      <w:r>
        <w:t>z.B. Bodenablauf FHD 157 ArtNr.: 408015 oder gleichwertig</w:t>
      </w:r>
    </w:p>
    <w:p w14:paraId="627389C1" w14:textId="74564AB6" w:rsidR="007F7F6B" w:rsidRDefault="00856A8E" w:rsidP="00856A8E">
      <w:pPr>
        <w:pStyle w:val="Langtext"/>
      </w:pPr>
      <w:r>
        <w:t>Angebotenes Erzeugnis/Type:</w:t>
      </w:r>
    </w:p>
    <w:p w14:paraId="34D4EC21" w14:textId="10923C32" w:rsidR="00856A8E" w:rsidRDefault="00856A8E" w:rsidP="00856A8E">
      <w:pPr>
        <w:pStyle w:val="Folgeposition"/>
        <w:keepNext/>
        <w:keepLines/>
      </w:pPr>
      <w:r>
        <w:t>L</w:t>
      </w:r>
      <w:r>
        <w:rPr>
          <w:sz w:val="12"/>
        </w:rPr>
        <w:t>+</w:t>
      </w:r>
      <w:r>
        <w:tab/>
        <w:t>Bodenablauf 157, 1teilig, DN100, waagr., o. Flansch, 250x250</w:t>
      </w:r>
      <w:r>
        <w:tab/>
        <w:t xml:space="preserve">Stk </w:t>
      </w:r>
    </w:p>
    <w:p w14:paraId="5823F48A" w14:textId="37B87256" w:rsidR="00856A8E" w:rsidRDefault="00856A8E" w:rsidP="00856A8E">
      <w:pPr>
        <w:pStyle w:val="Langtext"/>
      </w:pPr>
      <w:r>
        <w:t>Rahmenaußenmaß 250 x 250 mm</w:t>
      </w:r>
    </w:p>
    <w:p w14:paraId="528B8847" w14:textId="5872BAF9" w:rsidR="00856A8E" w:rsidRDefault="00856A8E" w:rsidP="00856A8E">
      <w:pPr>
        <w:pStyle w:val="Langtext"/>
      </w:pPr>
      <w:r>
        <w:t>z.B. Bodenablauf FHD 157 ArtNr.: 408027 oder gleichwertig</w:t>
      </w:r>
    </w:p>
    <w:p w14:paraId="668F4E8A" w14:textId="1804CF3D" w:rsidR="00856A8E" w:rsidRDefault="00856A8E" w:rsidP="00856A8E">
      <w:pPr>
        <w:pStyle w:val="Langtext"/>
      </w:pPr>
      <w:r>
        <w:t>Angebotenes Erzeugnis/Type:</w:t>
      </w:r>
    </w:p>
    <w:p w14:paraId="7703527E" w14:textId="77777777" w:rsidR="00856A8E" w:rsidRDefault="00856A8E" w:rsidP="00856A8E">
      <w:pPr>
        <w:pStyle w:val="TrennungPOS"/>
      </w:pPr>
    </w:p>
    <w:p w14:paraId="7591E74F" w14:textId="39C369B9" w:rsidR="00856A8E" w:rsidRDefault="00856A8E" w:rsidP="00856A8E">
      <w:pPr>
        <w:pStyle w:val="GrundtextPosNr"/>
        <w:keepNext/>
        <w:keepLines/>
      </w:pPr>
      <w:r>
        <w:t>61.BE 14</w:t>
      </w:r>
    </w:p>
    <w:p w14:paraId="2AD0835A" w14:textId="4A661B5A" w:rsidR="00856A8E" w:rsidRDefault="00856A8E" w:rsidP="00856A8E">
      <w:pPr>
        <w:pStyle w:val="Grundtext"/>
      </w:pPr>
      <w:r>
        <w:t>Ablaufkörper aus Edelstahl mit kreisrundem Rahmen</w:t>
      </w:r>
    </w:p>
    <w:p w14:paraId="3E5E3FD1" w14:textId="3E9101A4" w:rsidR="00856A8E" w:rsidRDefault="00856A8E" w:rsidP="00856A8E">
      <w:pPr>
        <w:pStyle w:val="Grundtext"/>
      </w:pPr>
      <w:r>
        <w:t>Hygienisches Design nach EN 14159 und EN ISO 14159</w:t>
      </w:r>
    </w:p>
    <w:p w14:paraId="4C6DA197" w14:textId="2EF3A73B" w:rsidR="00856A8E" w:rsidRDefault="00856A8E" w:rsidP="00856A8E">
      <w:pPr>
        <w:pStyle w:val="Grundtext"/>
      </w:pPr>
      <w:r>
        <w:t>Edelstahlablauf entsprechend EN 1253</w:t>
      </w:r>
    </w:p>
    <w:p w14:paraId="63AB6791" w14:textId="672D1310" w:rsidR="00856A8E" w:rsidRDefault="00856A8E" w:rsidP="00856A8E">
      <w:pPr>
        <w:pStyle w:val="Grundtext"/>
      </w:pPr>
      <w:r>
        <w:t>Werkstoff 1.4301</w:t>
      </w:r>
    </w:p>
    <w:p w14:paraId="6A4A17A9" w14:textId="62136C8F" w:rsidR="00856A8E" w:rsidRDefault="00856A8E" w:rsidP="00856A8E">
      <w:pPr>
        <w:pStyle w:val="Grundtext"/>
      </w:pPr>
      <w:r>
        <w:t>Glatter Boden und abgerundete Ecken verhindern Restwasserbildung</w:t>
      </w:r>
    </w:p>
    <w:p w14:paraId="344DDCF5" w14:textId="0F3D7C35" w:rsidR="00856A8E" w:rsidRDefault="00856A8E" w:rsidP="00856A8E">
      <w:pPr>
        <w:pStyle w:val="Grundtext"/>
      </w:pPr>
      <w:r>
        <w:t>Komplett herausnehmbarer und einfach zu reinigender Geruchsverschluss</w:t>
      </w:r>
    </w:p>
    <w:p w14:paraId="1252C70D" w14:textId="4F4B2A67" w:rsidR="00856A8E" w:rsidRDefault="00856A8E" w:rsidP="00856A8E">
      <w:pPr>
        <w:pStyle w:val="Grundtext"/>
      </w:pPr>
      <w:r>
        <w:t>Sichtstege hinterfüttert</w:t>
      </w:r>
    </w:p>
    <w:p w14:paraId="44D3FF6C" w14:textId="0E53D75B" w:rsidR="00856A8E" w:rsidRDefault="00856A8E" w:rsidP="00856A8E">
      <w:pPr>
        <w:pStyle w:val="Grundtext"/>
      </w:pPr>
      <w:r>
        <w:t>Ablaufwerte von 2,7 l/s (DN 70), 3,5 l/s (DN 100) senkrecht</w:t>
      </w:r>
    </w:p>
    <w:p w14:paraId="745CB53E" w14:textId="1638289E" w:rsidR="00856A8E" w:rsidRDefault="00856A8E" w:rsidP="00856A8E">
      <w:pPr>
        <w:pStyle w:val="Grundtext"/>
      </w:pPr>
      <w:r>
        <w:t>Ablaufwerte von 2,6 l/s (DN 70), 2,8 l/s (DN 100) waagrecht</w:t>
      </w:r>
    </w:p>
    <w:p w14:paraId="64CA7B5F" w14:textId="1FD19E75" w:rsidR="00856A8E" w:rsidRDefault="00856A8E" w:rsidP="00856A8E">
      <w:pPr>
        <w:pStyle w:val="Grundtext"/>
      </w:pPr>
      <w:r>
        <w:t>ohne Rostabdeckung, mit eingelegtem Bauschutzdeckel aus Holz</w:t>
      </w:r>
    </w:p>
    <w:p w14:paraId="6679BFB7" w14:textId="06C439EB" w:rsidR="00856A8E" w:rsidRDefault="00856A8E" w:rsidP="00856A8E">
      <w:pPr>
        <w:pStyle w:val="Grundtext"/>
      </w:pPr>
      <w:r>
        <w:t>Angegeben ist der Ablaufkörper, die Mehrteiligkeit, der Anschlussdurchmesser, die Ausrichtung, der Flansch, die Rahmendurchmesser in mm</w:t>
      </w:r>
    </w:p>
    <w:p w14:paraId="0555498D" w14:textId="4CB51017" w:rsidR="00856A8E" w:rsidRDefault="00856A8E" w:rsidP="00856A8E">
      <w:pPr>
        <w:pStyle w:val="Folgeposition"/>
        <w:keepNext/>
        <w:keepLines/>
      </w:pPr>
      <w:r>
        <w:t>A</w:t>
      </w:r>
      <w:r>
        <w:rPr>
          <w:sz w:val="12"/>
        </w:rPr>
        <w:t>+</w:t>
      </w:r>
      <w:r>
        <w:tab/>
        <w:t>Bodenablauf 157, 1teilig, DN70, senkr, o. Flansch, rund Ø230</w:t>
      </w:r>
      <w:r>
        <w:tab/>
        <w:t xml:space="preserve">Stk </w:t>
      </w:r>
    </w:p>
    <w:p w14:paraId="228D40FA" w14:textId="57E179C4" w:rsidR="00856A8E" w:rsidRDefault="00856A8E" w:rsidP="00856A8E">
      <w:pPr>
        <w:pStyle w:val="Langtext"/>
      </w:pPr>
      <w:r>
        <w:t>Rahmenaußenmaß Ø200 mm</w:t>
      </w:r>
    </w:p>
    <w:p w14:paraId="4B520370" w14:textId="3971F82A" w:rsidR="00856A8E" w:rsidRDefault="00856A8E" w:rsidP="00856A8E">
      <w:pPr>
        <w:pStyle w:val="Langtext"/>
      </w:pPr>
      <w:r>
        <w:t>z.B. Bodenablauf FHD 157 ArtNr.: 446735 oder gleichwertig</w:t>
      </w:r>
    </w:p>
    <w:p w14:paraId="0B587632" w14:textId="6905B4F6" w:rsidR="00856A8E" w:rsidRDefault="00856A8E" w:rsidP="00856A8E">
      <w:pPr>
        <w:pStyle w:val="Langtext"/>
      </w:pPr>
      <w:r>
        <w:t>Angebotenes Erzeugnis/Type:</w:t>
      </w:r>
    </w:p>
    <w:p w14:paraId="6C157B63" w14:textId="7D4E6CB2" w:rsidR="00856A8E" w:rsidRDefault="00856A8E" w:rsidP="00856A8E">
      <w:pPr>
        <w:pStyle w:val="Folgeposition"/>
        <w:keepNext/>
        <w:keepLines/>
      </w:pPr>
      <w:r>
        <w:t>B</w:t>
      </w:r>
      <w:r>
        <w:rPr>
          <w:sz w:val="12"/>
        </w:rPr>
        <w:t>+</w:t>
      </w:r>
      <w:r>
        <w:tab/>
        <w:t>Bodenablauf 157, 1teilig, DN100, senkr, o.Flansch, rund Ø230</w:t>
      </w:r>
      <w:r>
        <w:tab/>
        <w:t xml:space="preserve">Stk </w:t>
      </w:r>
    </w:p>
    <w:p w14:paraId="59FFB321" w14:textId="6874E7DC" w:rsidR="00856A8E" w:rsidRDefault="00856A8E" w:rsidP="00856A8E">
      <w:pPr>
        <w:pStyle w:val="Langtext"/>
      </w:pPr>
      <w:r>
        <w:t>Rahmenaußenmaß Ø200 mm</w:t>
      </w:r>
    </w:p>
    <w:p w14:paraId="0B6829C9" w14:textId="044B3EB9" w:rsidR="00856A8E" w:rsidRDefault="00856A8E" w:rsidP="00856A8E">
      <w:pPr>
        <w:pStyle w:val="Langtext"/>
      </w:pPr>
      <w:r>
        <w:t>z.B. Bodenablauf FHD 157 ArtNr.: 446737 oder gleichwertig</w:t>
      </w:r>
    </w:p>
    <w:p w14:paraId="193C84AA" w14:textId="3ED338FC" w:rsidR="00856A8E" w:rsidRDefault="00856A8E" w:rsidP="00856A8E">
      <w:pPr>
        <w:pStyle w:val="Langtext"/>
      </w:pPr>
      <w:r>
        <w:t>Angebotenes Erzeugnis/Type:</w:t>
      </w:r>
    </w:p>
    <w:p w14:paraId="3040F13D" w14:textId="7C2A9108" w:rsidR="00856A8E" w:rsidRDefault="00856A8E" w:rsidP="00856A8E">
      <w:pPr>
        <w:pStyle w:val="Folgeposition"/>
        <w:keepNext/>
        <w:keepLines/>
      </w:pPr>
      <w:r>
        <w:t>C</w:t>
      </w:r>
      <w:r>
        <w:rPr>
          <w:sz w:val="12"/>
        </w:rPr>
        <w:t>+</w:t>
      </w:r>
      <w:r>
        <w:tab/>
        <w:t>Bodenablauf 157, 1teilig, DN70, waagr, o. Flansch, rund Ø230</w:t>
      </w:r>
      <w:r>
        <w:tab/>
        <w:t xml:space="preserve">Stk </w:t>
      </w:r>
    </w:p>
    <w:p w14:paraId="36CBD235" w14:textId="3B7C1176" w:rsidR="00856A8E" w:rsidRDefault="00856A8E" w:rsidP="00856A8E">
      <w:pPr>
        <w:pStyle w:val="Langtext"/>
      </w:pPr>
      <w:r>
        <w:t>Rahmenaußenmaß Ø200 mm</w:t>
      </w:r>
    </w:p>
    <w:p w14:paraId="048FAE8C" w14:textId="10CDA4D1" w:rsidR="00856A8E" w:rsidRDefault="00856A8E" w:rsidP="00856A8E">
      <w:pPr>
        <w:pStyle w:val="Langtext"/>
      </w:pPr>
      <w:r>
        <w:t>z.B. Bodenablauf FHD 157 ArtNr.: 446739 oder gleichwertig</w:t>
      </w:r>
    </w:p>
    <w:p w14:paraId="1D4C4A04" w14:textId="00FB6FAE" w:rsidR="00856A8E" w:rsidRDefault="00856A8E" w:rsidP="00856A8E">
      <w:pPr>
        <w:pStyle w:val="Langtext"/>
      </w:pPr>
      <w:r>
        <w:t>Angebotenes Erzeugnis/Type:</w:t>
      </w:r>
    </w:p>
    <w:p w14:paraId="0F1E0CBC" w14:textId="21A48990" w:rsidR="00856A8E" w:rsidRDefault="00856A8E" w:rsidP="00856A8E">
      <w:pPr>
        <w:pStyle w:val="Folgeposition"/>
        <w:keepNext/>
        <w:keepLines/>
      </w:pPr>
      <w:r>
        <w:t>D</w:t>
      </w:r>
      <w:r>
        <w:rPr>
          <w:sz w:val="12"/>
        </w:rPr>
        <w:t>+</w:t>
      </w:r>
      <w:r>
        <w:tab/>
        <w:t>Bodenablauf 157, 1teilig, DN100, waagr, o.Flansch, rund Ø230</w:t>
      </w:r>
      <w:r>
        <w:tab/>
        <w:t xml:space="preserve">Stk </w:t>
      </w:r>
    </w:p>
    <w:p w14:paraId="66753ECE" w14:textId="26706336" w:rsidR="00856A8E" w:rsidRDefault="00856A8E" w:rsidP="00856A8E">
      <w:pPr>
        <w:pStyle w:val="Langtext"/>
      </w:pPr>
      <w:r>
        <w:t>Rahmenaußenmaß Ø200 mm</w:t>
      </w:r>
    </w:p>
    <w:p w14:paraId="2DE8EE36" w14:textId="7AD43A9E" w:rsidR="00856A8E" w:rsidRDefault="00856A8E" w:rsidP="00856A8E">
      <w:pPr>
        <w:pStyle w:val="Langtext"/>
      </w:pPr>
      <w:r>
        <w:t>z.B. Bodenablauf FHD 157 ArtNr.: 446741 oder gleichwertig</w:t>
      </w:r>
    </w:p>
    <w:p w14:paraId="70AC00AC" w14:textId="75AECCB2" w:rsidR="00856A8E" w:rsidRDefault="00856A8E" w:rsidP="00856A8E">
      <w:pPr>
        <w:pStyle w:val="Langtext"/>
      </w:pPr>
      <w:r>
        <w:t>Angebotenes Erzeugnis/Type:</w:t>
      </w:r>
    </w:p>
    <w:p w14:paraId="4348073D" w14:textId="77777777" w:rsidR="00856A8E" w:rsidRDefault="00856A8E" w:rsidP="00856A8E">
      <w:pPr>
        <w:pStyle w:val="TrennungPOS"/>
      </w:pPr>
    </w:p>
    <w:p w14:paraId="62287317" w14:textId="07D287D2" w:rsidR="00856A8E" w:rsidRDefault="00856A8E" w:rsidP="00856A8E">
      <w:pPr>
        <w:pStyle w:val="GrundtextPosNr"/>
        <w:keepNext/>
        <w:keepLines/>
      </w:pPr>
      <w:r>
        <w:t>61.BE 15</w:t>
      </w:r>
    </w:p>
    <w:p w14:paraId="15770114" w14:textId="17322BEB" w:rsidR="00856A8E" w:rsidRDefault="00856A8E" w:rsidP="00856A8E">
      <w:pPr>
        <w:pStyle w:val="Grundtext"/>
      </w:pPr>
      <w:r>
        <w:t>Ablaufkörper aus Edelstahl</w:t>
      </w:r>
    </w:p>
    <w:p w14:paraId="4FC45DF7" w14:textId="3E95783C" w:rsidR="00856A8E" w:rsidRDefault="00856A8E" w:rsidP="00856A8E">
      <w:pPr>
        <w:pStyle w:val="Grundtext"/>
      </w:pPr>
      <w:r>
        <w:t>Hygienisches Design nach EN 14159 und EN ISO 14159</w:t>
      </w:r>
    </w:p>
    <w:p w14:paraId="5CAF7190" w14:textId="79849129" w:rsidR="00856A8E" w:rsidRDefault="00856A8E" w:rsidP="00856A8E">
      <w:pPr>
        <w:pStyle w:val="Grundtext"/>
      </w:pPr>
      <w:r>
        <w:t>Edelstahlablauf entsprechend EN 1253</w:t>
      </w:r>
    </w:p>
    <w:p w14:paraId="2F444FB2" w14:textId="42037DD5" w:rsidR="00856A8E" w:rsidRDefault="00856A8E" w:rsidP="00856A8E">
      <w:pPr>
        <w:pStyle w:val="Grundtext"/>
      </w:pPr>
      <w:r>
        <w:lastRenderedPageBreak/>
        <w:t>Werkstoff 1.4301</w:t>
      </w:r>
    </w:p>
    <w:p w14:paraId="3B24A72B" w14:textId="0D54EDDA" w:rsidR="00856A8E" w:rsidRDefault="00856A8E" w:rsidP="00856A8E">
      <w:pPr>
        <w:pStyle w:val="Grundtext"/>
      </w:pPr>
      <w:r>
        <w:t>Glatter Boden und abgerundete Ecken verhindern Restwasserbildung</w:t>
      </w:r>
    </w:p>
    <w:p w14:paraId="74314C83" w14:textId="7D0427B5" w:rsidR="00856A8E" w:rsidRDefault="00856A8E" w:rsidP="00856A8E">
      <w:pPr>
        <w:pStyle w:val="Grundtext"/>
      </w:pPr>
      <w:r>
        <w:t>Komplett herausnehmbarer und einfach zu reinigender Geruchsverschluss</w:t>
      </w:r>
    </w:p>
    <w:p w14:paraId="3A8E0CE2" w14:textId="6BA2C7A9" w:rsidR="00856A8E" w:rsidRDefault="00856A8E" w:rsidP="00856A8E">
      <w:pPr>
        <w:pStyle w:val="Grundtext"/>
      </w:pPr>
      <w:r>
        <w:t>Sichtstege hinterfüttert</w:t>
      </w:r>
    </w:p>
    <w:p w14:paraId="6FF26EBA" w14:textId="77777777" w:rsidR="00856A8E" w:rsidRDefault="00856A8E" w:rsidP="00856A8E">
      <w:pPr>
        <w:pStyle w:val="Grundtext"/>
      </w:pPr>
    </w:p>
    <w:p w14:paraId="32696015" w14:textId="67B7544D" w:rsidR="00856A8E" w:rsidRDefault="00856A8E" w:rsidP="00856A8E">
      <w:pPr>
        <w:pStyle w:val="Grundtext"/>
      </w:pPr>
      <w:r>
        <w:t>Ablaufwerte 2,7 l/s (DN 70), 3,5 l/s (DN 100) senkrecht</w:t>
      </w:r>
    </w:p>
    <w:p w14:paraId="52DB2A95" w14:textId="0CF16A67" w:rsidR="00856A8E" w:rsidRDefault="00856A8E" w:rsidP="00856A8E">
      <w:pPr>
        <w:pStyle w:val="Grundtext"/>
      </w:pPr>
      <w:r>
        <w:t>Ablaufwerte 2,6 l/s (DN 70), 2,8 l/s (DN 100) waagrecht</w:t>
      </w:r>
    </w:p>
    <w:p w14:paraId="2090AFAE" w14:textId="52CA64DD" w:rsidR="00856A8E" w:rsidRDefault="00856A8E" w:rsidP="00856A8E">
      <w:pPr>
        <w:pStyle w:val="Grundtext"/>
      </w:pPr>
      <w:r>
        <w:t>ohne Aufsatzstück</w:t>
      </w:r>
    </w:p>
    <w:p w14:paraId="1B3417ED" w14:textId="29C21C2A" w:rsidR="00856A8E" w:rsidRDefault="00856A8E" w:rsidP="00856A8E">
      <w:pPr>
        <w:pStyle w:val="Grundtext"/>
      </w:pPr>
      <w:r>
        <w:t>ohne Rostabdeckung</w:t>
      </w:r>
    </w:p>
    <w:p w14:paraId="46C9DE60" w14:textId="352C396B" w:rsidR="00856A8E" w:rsidRDefault="00856A8E" w:rsidP="00856A8E">
      <w:pPr>
        <w:pStyle w:val="Grundtext"/>
      </w:pPr>
      <w:r>
        <w:t>Angegeben ist der Ablaufkörper, die Mehrteiligkeit, der Anschlussdurchmesser, die Lage, der Flansch</w:t>
      </w:r>
    </w:p>
    <w:p w14:paraId="4B82D2E5" w14:textId="4886E4C4" w:rsidR="00856A8E" w:rsidRDefault="00856A8E" w:rsidP="00856A8E">
      <w:pPr>
        <w:pStyle w:val="Folgeposition"/>
        <w:keepNext/>
        <w:keepLines/>
      </w:pPr>
      <w:r>
        <w:t>A</w:t>
      </w:r>
      <w:r>
        <w:rPr>
          <w:sz w:val="12"/>
        </w:rPr>
        <w:t>+</w:t>
      </w:r>
      <w:r>
        <w:tab/>
        <w:t>Bodenablauf 157, 2teilig, DN70, senkr., Halterand</w:t>
      </w:r>
      <w:r>
        <w:tab/>
        <w:t xml:space="preserve">Stk </w:t>
      </w:r>
    </w:p>
    <w:p w14:paraId="2301B159" w14:textId="07054F2E" w:rsidR="00856A8E" w:rsidRDefault="00856A8E" w:rsidP="00856A8E">
      <w:pPr>
        <w:pStyle w:val="Langtext"/>
      </w:pPr>
      <w:r>
        <w:t>z.B. Bodenablauf FHD 157 ArtNr.: 408049_S oder gleichwertig</w:t>
      </w:r>
    </w:p>
    <w:p w14:paraId="58C3BF9D" w14:textId="3E5E710A" w:rsidR="00856A8E" w:rsidRDefault="00856A8E" w:rsidP="00856A8E">
      <w:pPr>
        <w:pStyle w:val="Langtext"/>
      </w:pPr>
      <w:r>
        <w:t>Angebotenes Erzeugnis/Type:</w:t>
      </w:r>
    </w:p>
    <w:p w14:paraId="17D4F819" w14:textId="53635E7C" w:rsidR="00856A8E" w:rsidRDefault="00856A8E" w:rsidP="00856A8E">
      <w:pPr>
        <w:pStyle w:val="Folgeposition"/>
        <w:keepNext/>
        <w:keepLines/>
      </w:pPr>
      <w:r>
        <w:t>B</w:t>
      </w:r>
      <w:r>
        <w:rPr>
          <w:sz w:val="12"/>
        </w:rPr>
        <w:t>+</w:t>
      </w:r>
      <w:r>
        <w:tab/>
        <w:t>Bodenablauf 157, 2teilig, DN70, senkr., Klebeflansch</w:t>
      </w:r>
      <w:r>
        <w:tab/>
        <w:t xml:space="preserve">Stk </w:t>
      </w:r>
    </w:p>
    <w:p w14:paraId="0577C22A" w14:textId="27F37E2F" w:rsidR="00856A8E" w:rsidRDefault="00856A8E" w:rsidP="00856A8E">
      <w:pPr>
        <w:pStyle w:val="Langtext"/>
      </w:pPr>
      <w:r>
        <w:t>z.B. Bodenablauf FHD 157 ArtNr.: 408051_S oder gleichwertig</w:t>
      </w:r>
    </w:p>
    <w:p w14:paraId="12D48F41" w14:textId="0EC4AA6E" w:rsidR="00856A8E" w:rsidRDefault="00856A8E" w:rsidP="00856A8E">
      <w:pPr>
        <w:pStyle w:val="Langtext"/>
      </w:pPr>
      <w:r>
        <w:t>Angebotenes Erzeugnis/Type:</w:t>
      </w:r>
    </w:p>
    <w:p w14:paraId="2D0C05C7" w14:textId="1B774986" w:rsidR="00856A8E" w:rsidRDefault="00856A8E" w:rsidP="00856A8E">
      <w:pPr>
        <w:pStyle w:val="Folgeposition"/>
        <w:keepNext/>
        <w:keepLines/>
      </w:pPr>
      <w:r>
        <w:t>C</w:t>
      </w:r>
      <w:r>
        <w:rPr>
          <w:sz w:val="12"/>
        </w:rPr>
        <w:t>+</w:t>
      </w:r>
      <w:r>
        <w:tab/>
        <w:t>Bodenablauf 157, 2teilig, DN70, senkr., Pressdichtungsfl.</w:t>
      </w:r>
      <w:r>
        <w:tab/>
        <w:t xml:space="preserve">Stk </w:t>
      </w:r>
    </w:p>
    <w:p w14:paraId="5CADDA5B" w14:textId="5E6EE13F" w:rsidR="00856A8E" w:rsidRDefault="00856A8E" w:rsidP="00856A8E">
      <w:pPr>
        <w:pStyle w:val="Langtext"/>
      </w:pPr>
      <w:r>
        <w:t>z.B. Bodenablauf FHD 157 ArtNr.: 408053_S oder gleichwertig</w:t>
      </w:r>
    </w:p>
    <w:p w14:paraId="6A4652E0" w14:textId="48991AAA" w:rsidR="00856A8E" w:rsidRDefault="00856A8E" w:rsidP="00856A8E">
      <w:pPr>
        <w:pStyle w:val="Langtext"/>
      </w:pPr>
      <w:r>
        <w:t>Angebotenes Erzeugnis/Type:</w:t>
      </w:r>
    </w:p>
    <w:p w14:paraId="7304F308" w14:textId="65026B0E" w:rsidR="00856A8E" w:rsidRDefault="00856A8E" w:rsidP="00856A8E">
      <w:pPr>
        <w:pStyle w:val="Folgeposition"/>
        <w:keepNext/>
        <w:keepLines/>
      </w:pPr>
      <w:r>
        <w:t>D</w:t>
      </w:r>
      <w:r>
        <w:rPr>
          <w:sz w:val="12"/>
        </w:rPr>
        <w:t>+</w:t>
      </w:r>
      <w:r>
        <w:tab/>
        <w:t>Bodenablauf 157, 2teilig, DN70, waagr., Halterand</w:t>
      </w:r>
      <w:r>
        <w:tab/>
        <w:t xml:space="preserve">Stk </w:t>
      </w:r>
    </w:p>
    <w:p w14:paraId="4F8A7261" w14:textId="5F958F5B" w:rsidR="00856A8E" w:rsidRDefault="00856A8E" w:rsidP="00856A8E">
      <w:pPr>
        <w:pStyle w:val="Langtext"/>
      </w:pPr>
      <w:r>
        <w:t>z.B. Bodenablauf FHD 157 ArtNr.: 408073_S oder gleichwertig</w:t>
      </w:r>
    </w:p>
    <w:p w14:paraId="58A5662C" w14:textId="70ADAC53" w:rsidR="00856A8E" w:rsidRDefault="00856A8E" w:rsidP="00856A8E">
      <w:pPr>
        <w:pStyle w:val="Langtext"/>
      </w:pPr>
      <w:r>
        <w:t>Angebotenes Erzeugnis/Type:</w:t>
      </w:r>
    </w:p>
    <w:p w14:paraId="618E7223" w14:textId="2F24C5FE" w:rsidR="00856A8E" w:rsidRDefault="00856A8E" w:rsidP="00856A8E">
      <w:pPr>
        <w:pStyle w:val="Folgeposition"/>
        <w:keepNext/>
        <w:keepLines/>
      </w:pPr>
      <w:r>
        <w:t>E</w:t>
      </w:r>
      <w:r>
        <w:rPr>
          <w:sz w:val="12"/>
        </w:rPr>
        <w:t>+</w:t>
      </w:r>
      <w:r>
        <w:tab/>
        <w:t>Bodenablauf 157, 2teilig, DN70, waagr., Klebeflansch</w:t>
      </w:r>
      <w:r>
        <w:tab/>
        <w:t xml:space="preserve">Stk </w:t>
      </w:r>
    </w:p>
    <w:p w14:paraId="7F1FB792" w14:textId="67B317F5" w:rsidR="00856A8E" w:rsidRDefault="00856A8E" w:rsidP="00856A8E">
      <w:pPr>
        <w:pStyle w:val="Langtext"/>
      </w:pPr>
      <w:r>
        <w:t>z.B. Bodenablauf FHD 157 ArtNr.: 408075_S oder gleichwertig</w:t>
      </w:r>
    </w:p>
    <w:p w14:paraId="1A8EB82A" w14:textId="08C15E1E" w:rsidR="00856A8E" w:rsidRDefault="00856A8E" w:rsidP="00856A8E">
      <w:pPr>
        <w:pStyle w:val="Langtext"/>
      </w:pPr>
      <w:r>
        <w:t>Angebotenes Erzeugnis/Type:</w:t>
      </w:r>
    </w:p>
    <w:p w14:paraId="5FF17118" w14:textId="6FAC411D" w:rsidR="00856A8E" w:rsidRDefault="00856A8E" w:rsidP="00856A8E">
      <w:pPr>
        <w:pStyle w:val="Folgeposition"/>
        <w:keepNext/>
        <w:keepLines/>
      </w:pPr>
      <w:r>
        <w:t>F</w:t>
      </w:r>
      <w:r>
        <w:rPr>
          <w:sz w:val="12"/>
        </w:rPr>
        <w:t>+</w:t>
      </w:r>
      <w:r>
        <w:tab/>
        <w:t>Bodenablauf 157, 2teilig, DN70, waagr., Pressdichtungsfl.</w:t>
      </w:r>
      <w:r>
        <w:tab/>
        <w:t xml:space="preserve">Stk </w:t>
      </w:r>
    </w:p>
    <w:p w14:paraId="3B796AB1" w14:textId="6F64ADD0" w:rsidR="00856A8E" w:rsidRDefault="00856A8E" w:rsidP="00856A8E">
      <w:pPr>
        <w:pStyle w:val="Langtext"/>
      </w:pPr>
      <w:r>
        <w:t>z.B. Bodenablauf FHD 157 ArtNr.: 408077_S oder gleichwertig</w:t>
      </w:r>
    </w:p>
    <w:p w14:paraId="4C55F7A2" w14:textId="1B050A84" w:rsidR="00856A8E" w:rsidRDefault="00856A8E" w:rsidP="00856A8E">
      <w:pPr>
        <w:pStyle w:val="Langtext"/>
      </w:pPr>
      <w:r>
        <w:t>Angebotenes Erzeugnis/Type:</w:t>
      </w:r>
    </w:p>
    <w:p w14:paraId="3ECB14AA" w14:textId="1291E2F8" w:rsidR="00856A8E" w:rsidRDefault="00856A8E" w:rsidP="00856A8E">
      <w:pPr>
        <w:pStyle w:val="Folgeposition"/>
        <w:keepNext/>
        <w:keepLines/>
      </w:pPr>
      <w:r>
        <w:t>G</w:t>
      </w:r>
      <w:r>
        <w:rPr>
          <w:sz w:val="12"/>
        </w:rPr>
        <w:t>+</w:t>
      </w:r>
      <w:r>
        <w:tab/>
        <w:t>Bodenablauf 157, 2teilig, DN100, senkr., Halterand</w:t>
      </w:r>
      <w:r>
        <w:tab/>
        <w:t xml:space="preserve">Stk </w:t>
      </w:r>
    </w:p>
    <w:p w14:paraId="10D52FF2" w14:textId="125A60A2" w:rsidR="00856A8E" w:rsidRDefault="00856A8E" w:rsidP="00856A8E">
      <w:pPr>
        <w:pStyle w:val="Langtext"/>
      </w:pPr>
      <w:r>
        <w:t>z.B. Bodenablauf FHD 157 ArtNr.: 408055_S oder gleichwertig</w:t>
      </w:r>
    </w:p>
    <w:p w14:paraId="2DBA445E" w14:textId="721EF57C" w:rsidR="00856A8E" w:rsidRDefault="00856A8E" w:rsidP="00856A8E">
      <w:pPr>
        <w:pStyle w:val="Langtext"/>
      </w:pPr>
      <w:r>
        <w:t>Angebotenes Erzeugnis/Type:</w:t>
      </w:r>
    </w:p>
    <w:p w14:paraId="18073384" w14:textId="097AE960" w:rsidR="00856A8E" w:rsidRDefault="00856A8E" w:rsidP="00856A8E">
      <w:pPr>
        <w:pStyle w:val="Folgeposition"/>
        <w:keepNext/>
        <w:keepLines/>
      </w:pPr>
      <w:r>
        <w:t>H</w:t>
      </w:r>
      <w:r>
        <w:rPr>
          <w:sz w:val="12"/>
        </w:rPr>
        <w:t>+</w:t>
      </w:r>
      <w:r>
        <w:tab/>
        <w:t>Bodenablauf 157, 2teilig, DN100, senkr., Klebeflansch</w:t>
      </w:r>
      <w:r>
        <w:tab/>
        <w:t xml:space="preserve">Stk </w:t>
      </w:r>
    </w:p>
    <w:p w14:paraId="16891386" w14:textId="5F562EBA" w:rsidR="00856A8E" w:rsidRDefault="00856A8E" w:rsidP="00856A8E">
      <w:pPr>
        <w:pStyle w:val="Langtext"/>
      </w:pPr>
      <w:r>
        <w:t>z.B. Bodenablauf FHD 157 ArtNr.: 408057_S oder gleichwertig</w:t>
      </w:r>
    </w:p>
    <w:p w14:paraId="59E5DFC5" w14:textId="0F277E63" w:rsidR="00856A8E" w:rsidRDefault="00856A8E" w:rsidP="00856A8E">
      <w:pPr>
        <w:pStyle w:val="Langtext"/>
      </w:pPr>
      <w:r>
        <w:t>Angebotenes Erzeugnis/Type:</w:t>
      </w:r>
    </w:p>
    <w:p w14:paraId="27FFF1D2" w14:textId="11AECE8D" w:rsidR="00856A8E" w:rsidRDefault="00856A8E" w:rsidP="00856A8E">
      <w:pPr>
        <w:pStyle w:val="Folgeposition"/>
        <w:keepNext/>
        <w:keepLines/>
      </w:pPr>
      <w:r>
        <w:t>I</w:t>
      </w:r>
      <w:r>
        <w:rPr>
          <w:sz w:val="12"/>
        </w:rPr>
        <w:t>+</w:t>
      </w:r>
      <w:r>
        <w:tab/>
        <w:t>Bodenablauf 157, 2teilig, DN100, senkr., Pressdichtungsfl.</w:t>
      </w:r>
      <w:r>
        <w:tab/>
        <w:t xml:space="preserve">Stk </w:t>
      </w:r>
    </w:p>
    <w:p w14:paraId="44D749D2" w14:textId="4AB0424B" w:rsidR="00856A8E" w:rsidRDefault="00856A8E" w:rsidP="00856A8E">
      <w:pPr>
        <w:pStyle w:val="Langtext"/>
      </w:pPr>
      <w:r>
        <w:t>z.B. Bodenablauf FHD 157 ArtNr.: 408059_S oder gleichwertig</w:t>
      </w:r>
    </w:p>
    <w:p w14:paraId="73B750A4" w14:textId="364344DA" w:rsidR="00856A8E" w:rsidRDefault="00856A8E" w:rsidP="00856A8E">
      <w:pPr>
        <w:pStyle w:val="Langtext"/>
      </w:pPr>
      <w:r>
        <w:t>Angebotenes Erzeugnis/Type:</w:t>
      </w:r>
    </w:p>
    <w:p w14:paraId="2E33A816" w14:textId="09EB5D52" w:rsidR="00856A8E" w:rsidRDefault="00856A8E" w:rsidP="00856A8E">
      <w:pPr>
        <w:pStyle w:val="Folgeposition"/>
        <w:keepNext/>
        <w:keepLines/>
      </w:pPr>
      <w:r>
        <w:t>J</w:t>
      </w:r>
      <w:r>
        <w:rPr>
          <w:sz w:val="12"/>
        </w:rPr>
        <w:t>+</w:t>
      </w:r>
      <w:r>
        <w:tab/>
        <w:t>Bodenablauf 157, 2teilig, DN100, waagr., Halterand</w:t>
      </w:r>
      <w:r>
        <w:tab/>
        <w:t xml:space="preserve">Stk </w:t>
      </w:r>
    </w:p>
    <w:p w14:paraId="0D60F3E3" w14:textId="560016E9" w:rsidR="00856A8E" w:rsidRDefault="00856A8E" w:rsidP="00856A8E">
      <w:pPr>
        <w:pStyle w:val="Langtext"/>
      </w:pPr>
      <w:r>
        <w:t>z.B. Bodenablauf FHD 157 ArtNr.: 408079_S oder gleichwertig</w:t>
      </w:r>
    </w:p>
    <w:p w14:paraId="0C6D4199" w14:textId="0CA6472E" w:rsidR="00856A8E" w:rsidRDefault="00856A8E" w:rsidP="00856A8E">
      <w:pPr>
        <w:pStyle w:val="Langtext"/>
      </w:pPr>
      <w:r>
        <w:t>Angebotenes Erzeugnis/Type:</w:t>
      </w:r>
    </w:p>
    <w:p w14:paraId="5814CBC2" w14:textId="0F71D732" w:rsidR="00856A8E" w:rsidRDefault="00856A8E" w:rsidP="00856A8E">
      <w:pPr>
        <w:pStyle w:val="Folgeposition"/>
        <w:keepNext/>
        <w:keepLines/>
      </w:pPr>
      <w:r>
        <w:t>K</w:t>
      </w:r>
      <w:r>
        <w:rPr>
          <w:sz w:val="12"/>
        </w:rPr>
        <w:t>+</w:t>
      </w:r>
      <w:r>
        <w:tab/>
        <w:t>Bodenablauf 157, 2teilig, DN100, waagr., Klebeflansch</w:t>
      </w:r>
      <w:r>
        <w:tab/>
        <w:t xml:space="preserve">Stk </w:t>
      </w:r>
    </w:p>
    <w:p w14:paraId="2A71CFF0" w14:textId="5188DE8D" w:rsidR="00856A8E" w:rsidRDefault="00856A8E" w:rsidP="00856A8E">
      <w:pPr>
        <w:pStyle w:val="Langtext"/>
      </w:pPr>
      <w:r>
        <w:t>z.B. Bodenablauf FHD 157 ArtNr.: 408081_S oder gleichwertig</w:t>
      </w:r>
    </w:p>
    <w:p w14:paraId="4512EFD1" w14:textId="051E48E8" w:rsidR="00856A8E" w:rsidRDefault="00856A8E" w:rsidP="00856A8E">
      <w:pPr>
        <w:pStyle w:val="Langtext"/>
      </w:pPr>
      <w:r>
        <w:t>Angebotenes Erzeugnis/Type:</w:t>
      </w:r>
    </w:p>
    <w:p w14:paraId="75F2C111" w14:textId="73C9349B" w:rsidR="00856A8E" w:rsidRDefault="00856A8E" w:rsidP="00856A8E">
      <w:pPr>
        <w:pStyle w:val="Folgeposition"/>
        <w:keepNext/>
        <w:keepLines/>
      </w:pPr>
      <w:r>
        <w:t>L</w:t>
      </w:r>
      <w:r>
        <w:rPr>
          <w:sz w:val="12"/>
        </w:rPr>
        <w:t>+</w:t>
      </w:r>
      <w:r>
        <w:tab/>
        <w:t>Bodenablauf 157, 2teilig, DN100, waagr., Pressdichtungsfl.</w:t>
      </w:r>
      <w:r>
        <w:tab/>
        <w:t xml:space="preserve">Stk </w:t>
      </w:r>
    </w:p>
    <w:p w14:paraId="06A5BD37" w14:textId="59914430" w:rsidR="00856A8E" w:rsidRDefault="00856A8E" w:rsidP="00856A8E">
      <w:pPr>
        <w:pStyle w:val="Langtext"/>
      </w:pPr>
      <w:r>
        <w:t>z.B. Bodenablauf FHD 157 ArtNr.: 408083_S oder gleichwertig</w:t>
      </w:r>
    </w:p>
    <w:p w14:paraId="60C29CD5" w14:textId="51E5CF2B" w:rsidR="00856A8E" w:rsidRDefault="00856A8E" w:rsidP="00856A8E">
      <w:pPr>
        <w:pStyle w:val="Langtext"/>
      </w:pPr>
      <w:r>
        <w:t>Angebotenes Erzeugnis/Type:</w:t>
      </w:r>
    </w:p>
    <w:p w14:paraId="5F85F175" w14:textId="77777777" w:rsidR="00856A8E" w:rsidRDefault="00856A8E" w:rsidP="00856A8E">
      <w:pPr>
        <w:pStyle w:val="TrennungPOS"/>
      </w:pPr>
    </w:p>
    <w:p w14:paraId="1C8BABCF" w14:textId="17BD8D4D" w:rsidR="00856A8E" w:rsidRDefault="00856A8E" w:rsidP="00856A8E">
      <w:pPr>
        <w:pStyle w:val="GrundtextPosNr"/>
        <w:keepNext/>
        <w:keepLines/>
      </w:pPr>
      <w:r>
        <w:t>61.BE 16</w:t>
      </w:r>
    </w:p>
    <w:p w14:paraId="352FCC78" w14:textId="0BA3947D" w:rsidR="00856A8E" w:rsidRDefault="00856A8E" w:rsidP="00856A8E">
      <w:pPr>
        <w:pStyle w:val="Grundtext"/>
      </w:pPr>
      <w:r>
        <w:t>Ablaufkörper aus Edelstahl</w:t>
      </w:r>
    </w:p>
    <w:p w14:paraId="6CEFE4B9" w14:textId="5EA44C72" w:rsidR="00856A8E" w:rsidRDefault="00856A8E" w:rsidP="00856A8E">
      <w:pPr>
        <w:pStyle w:val="Grundtext"/>
      </w:pPr>
      <w:r>
        <w:t>Hygienisches Design nach EN 14159 und EN ISO 14159</w:t>
      </w:r>
    </w:p>
    <w:p w14:paraId="5732E2CD" w14:textId="373139EE" w:rsidR="00856A8E" w:rsidRDefault="00856A8E" w:rsidP="00856A8E">
      <w:pPr>
        <w:pStyle w:val="Grundtext"/>
      </w:pPr>
      <w:r>
        <w:t>Edelstahlablauf entsprechend EN 1253</w:t>
      </w:r>
    </w:p>
    <w:p w14:paraId="77350428" w14:textId="037DD897" w:rsidR="00856A8E" w:rsidRDefault="00856A8E" w:rsidP="00856A8E">
      <w:pPr>
        <w:pStyle w:val="Grundtext"/>
      </w:pPr>
      <w:r>
        <w:t>Werkstoff 1.4301</w:t>
      </w:r>
    </w:p>
    <w:p w14:paraId="57121FA3" w14:textId="0FF1A988" w:rsidR="00856A8E" w:rsidRDefault="00856A8E" w:rsidP="00856A8E">
      <w:pPr>
        <w:pStyle w:val="Grundtext"/>
      </w:pPr>
      <w:r>
        <w:t>Glatter Boden und abgerundete Ecken verhindern Restwasserbildung</w:t>
      </w:r>
    </w:p>
    <w:p w14:paraId="519EBADB" w14:textId="03BDED9D" w:rsidR="00856A8E" w:rsidRDefault="00856A8E" w:rsidP="00856A8E">
      <w:pPr>
        <w:pStyle w:val="Grundtext"/>
      </w:pPr>
      <w:r>
        <w:t>Sichtstege hinterfüttert</w:t>
      </w:r>
    </w:p>
    <w:p w14:paraId="7BD31B34" w14:textId="77777777" w:rsidR="00856A8E" w:rsidRDefault="00856A8E" w:rsidP="00856A8E">
      <w:pPr>
        <w:pStyle w:val="Grundtext"/>
      </w:pPr>
    </w:p>
    <w:p w14:paraId="090384B4" w14:textId="46017E8B" w:rsidR="00856A8E" w:rsidRDefault="00856A8E" w:rsidP="00856A8E">
      <w:pPr>
        <w:pStyle w:val="Grundtext"/>
      </w:pPr>
      <w:r>
        <w:t>Ablaufwerte 2,7 l/s (DN 70), 3,5 l/s (DN 100) senkrecht</w:t>
      </w:r>
    </w:p>
    <w:p w14:paraId="23D28CD7" w14:textId="653005C2" w:rsidR="00856A8E" w:rsidRDefault="00856A8E" w:rsidP="00856A8E">
      <w:pPr>
        <w:pStyle w:val="Grundtext"/>
      </w:pPr>
      <w:r>
        <w:t>Ablaufwerte 2,6 l/s (DN 70), 2,8 l/s (DN 100) waagrecht</w:t>
      </w:r>
    </w:p>
    <w:p w14:paraId="53AEBDDA" w14:textId="77777777" w:rsidR="00856A8E" w:rsidRDefault="00856A8E" w:rsidP="00856A8E">
      <w:pPr>
        <w:pStyle w:val="Grundtext"/>
      </w:pPr>
    </w:p>
    <w:p w14:paraId="680B294E" w14:textId="004FA923" w:rsidR="00856A8E" w:rsidRDefault="00856A8E" w:rsidP="00856A8E">
      <w:pPr>
        <w:pStyle w:val="Grundtext"/>
      </w:pPr>
      <w:r>
        <w:t>ohne Aufsatzstück, ohne Rostabdeckung</w:t>
      </w:r>
    </w:p>
    <w:p w14:paraId="29B11A2A" w14:textId="2A43CA2F" w:rsidR="00856A8E" w:rsidRDefault="00856A8E" w:rsidP="00856A8E">
      <w:pPr>
        <w:pStyle w:val="Grundtext"/>
      </w:pPr>
      <w:r>
        <w:t>ohne Geruchsverschluss, Verwendung mit Geruchsverschluss EasyFAT im Aufsatzstück</w:t>
      </w:r>
    </w:p>
    <w:p w14:paraId="7DBF7DFE" w14:textId="05D115CF" w:rsidR="00856A8E" w:rsidRDefault="00856A8E" w:rsidP="00856A8E">
      <w:pPr>
        <w:pStyle w:val="Grundtext"/>
      </w:pPr>
      <w:r>
        <w:t>ist in einer eigenen Position beschrieben.</w:t>
      </w:r>
    </w:p>
    <w:p w14:paraId="4B051BD5" w14:textId="144DD61C" w:rsidR="00856A8E" w:rsidRDefault="00955944" w:rsidP="00955944">
      <w:pPr>
        <w:pStyle w:val="Grundtext"/>
      </w:pPr>
      <w:r>
        <w:t>Angegeben ist der Ablaufkörper, die Mehrteiligkeit, der Anschlussdurchmesser, die Lage, der Flansch</w:t>
      </w:r>
    </w:p>
    <w:p w14:paraId="0C5B212A" w14:textId="6CA6309F" w:rsidR="00955944" w:rsidRDefault="00955944" w:rsidP="00955944">
      <w:pPr>
        <w:pStyle w:val="Folgeposition"/>
        <w:keepNext/>
        <w:keepLines/>
      </w:pPr>
      <w:r>
        <w:lastRenderedPageBreak/>
        <w:t>A</w:t>
      </w:r>
      <w:r>
        <w:rPr>
          <w:sz w:val="12"/>
        </w:rPr>
        <w:t>+</w:t>
      </w:r>
      <w:r>
        <w:tab/>
        <w:t>Bodenablauf 157, 2teilig, DN70, senkr., Halterand, o. GV</w:t>
      </w:r>
      <w:r>
        <w:tab/>
        <w:t xml:space="preserve">Stk </w:t>
      </w:r>
    </w:p>
    <w:p w14:paraId="0C78E14A" w14:textId="070CDC8B" w:rsidR="00955944" w:rsidRDefault="00955944" w:rsidP="00955944">
      <w:pPr>
        <w:pStyle w:val="Langtext"/>
      </w:pPr>
      <w:r>
        <w:t>z.B. Bodenablauf FHD 1157 ArtNr.: 408048 oder gleichwertig</w:t>
      </w:r>
    </w:p>
    <w:p w14:paraId="0B4DDD26" w14:textId="21B009B6" w:rsidR="00955944" w:rsidRDefault="00955944" w:rsidP="00955944">
      <w:pPr>
        <w:pStyle w:val="Langtext"/>
      </w:pPr>
      <w:r>
        <w:t>Angebotenes Erzeugnis/Type:</w:t>
      </w:r>
    </w:p>
    <w:p w14:paraId="6F305272" w14:textId="78EEF874" w:rsidR="00955944" w:rsidRDefault="00955944" w:rsidP="00955944">
      <w:pPr>
        <w:pStyle w:val="Folgeposition"/>
        <w:keepNext/>
        <w:keepLines/>
      </w:pPr>
      <w:r>
        <w:t>B</w:t>
      </w:r>
      <w:r>
        <w:rPr>
          <w:sz w:val="12"/>
        </w:rPr>
        <w:t>+</w:t>
      </w:r>
      <w:r>
        <w:tab/>
        <w:t>Bodenablauf 157, 2teilig, DN70, senkr., Klebflansch o. GV</w:t>
      </w:r>
      <w:r>
        <w:tab/>
        <w:t xml:space="preserve">Stk </w:t>
      </w:r>
    </w:p>
    <w:p w14:paraId="3969E538" w14:textId="24033CA7" w:rsidR="00955944" w:rsidRDefault="00955944" w:rsidP="00955944">
      <w:pPr>
        <w:pStyle w:val="Langtext"/>
      </w:pPr>
      <w:r>
        <w:t>z.B. Bodenablauf FHD 157 ArtNr.: 408050 oder gleichwertig</w:t>
      </w:r>
    </w:p>
    <w:p w14:paraId="788283B3" w14:textId="6B57E260" w:rsidR="00955944" w:rsidRDefault="00955944" w:rsidP="00955944">
      <w:pPr>
        <w:pStyle w:val="Langtext"/>
      </w:pPr>
      <w:r>
        <w:t>Angebotenes Erzeugnis/Type:</w:t>
      </w:r>
    </w:p>
    <w:p w14:paraId="48D4DF31" w14:textId="4B9E1547" w:rsidR="00955944" w:rsidRDefault="00955944" w:rsidP="00955944">
      <w:pPr>
        <w:pStyle w:val="Folgeposition"/>
        <w:keepNext/>
        <w:keepLines/>
      </w:pPr>
      <w:r>
        <w:t>C</w:t>
      </w:r>
      <w:r>
        <w:rPr>
          <w:sz w:val="12"/>
        </w:rPr>
        <w:t>+</w:t>
      </w:r>
      <w:r>
        <w:tab/>
        <w:t>Bodenablauf 157, 2teilig, DN70, senkr., Pressdichtfl. o. GV</w:t>
      </w:r>
      <w:r>
        <w:tab/>
        <w:t xml:space="preserve">Stk </w:t>
      </w:r>
    </w:p>
    <w:p w14:paraId="3135058C" w14:textId="376896CB" w:rsidR="00955944" w:rsidRDefault="00955944" w:rsidP="00955944">
      <w:pPr>
        <w:pStyle w:val="Langtext"/>
      </w:pPr>
      <w:r>
        <w:t>z.B. Bodenablauf FHD 157 ArtNr.: 408052 oder gleichwertig</w:t>
      </w:r>
    </w:p>
    <w:p w14:paraId="02D487C5" w14:textId="4D34DA01" w:rsidR="00955944" w:rsidRDefault="00955944" w:rsidP="00955944">
      <w:pPr>
        <w:pStyle w:val="Langtext"/>
      </w:pPr>
      <w:r>
        <w:t>Angebotenes Erzeugnis/Type:</w:t>
      </w:r>
    </w:p>
    <w:p w14:paraId="6659CA93" w14:textId="769F0342" w:rsidR="00955944" w:rsidRDefault="00955944" w:rsidP="00955944">
      <w:pPr>
        <w:pStyle w:val="Folgeposition"/>
        <w:keepNext/>
        <w:keepLines/>
      </w:pPr>
      <w:r>
        <w:t>D</w:t>
      </w:r>
      <w:r>
        <w:rPr>
          <w:sz w:val="12"/>
        </w:rPr>
        <w:t>+</w:t>
      </w:r>
      <w:r>
        <w:tab/>
        <w:t>Bodenablauf 157, 2teilig, DN70, waagr., Halterand o. GV</w:t>
      </w:r>
      <w:r>
        <w:tab/>
        <w:t xml:space="preserve">Stk </w:t>
      </w:r>
    </w:p>
    <w:p w14:paraId="23A64D02" w14:textId="40C16712" w:rsidR="00955944" w:rsidRDefault="00955944" w:rsidP="00955944">
      <w:pPr>
        <w:pStyle w:val="Langtext"/>
      </w:pPr>
      <w:r>
        <w:t>z.B. Bodenablauf FHD 157 ArtNr.: 408072 oder gleichwertig</w:t>
      </w:r>
    </w:p>
    <w:p w14:paraId="316E2DE3" w14:textId="753FB9F2" w:rsidR="00955944" w:rsidRDefault="00955944" w:rsidP="00955944">
      <w:pPr>
        <w:pStyle w:val="Langtext"/>
      </w:pPr>
      <w:r>
        <w:t>Angebotenes Erzeugnis/Type:</w:t>
      </w:r>
    </w:p>
    <w:p w14:paraId="526926A8" w14:textId="339D8582" w:rsidR="00955944" w:rsidRDefault="00955944" w:rsidP="00955944">
      <w:pPr>
        <w:pStyle w:val="Folgeposition"/>
        <w:keepNext/>
        <w:keepLines/>
      </w:pPr>
      <w:r>
        <w:t>E</w:t>
      </w:r>
      <w:r>
        <w:rPr>
          <w:sz w:val="12"/>
        </w:rPr>
        <w:t>+</w:t>
      </w:r>
      <w:r>
        <w:tab/>
        <w:t>Bodenablauf 157, 2teilig, DN70, waagr., Klebeflansch o. GV</w:t>
      </w:r>
      <w:r>
        <w:tab/>
        <w:t xml:space="preserve">Stk </w:t>
      </w:r>
    </w:p>
    <w:p w14:paraId="7A03569F" w14:textId="4AB9A513" w:rsidR="00955944" w:rsidRDefault="00955944" w:rsidP="00955944">
      <w:pPr>
        <w:pStyle w:val="Langtext"/>
      </w:pPr>
      <w:r>
        <w:t>z.B. Bodenablauf FHD 157 ArtNr.: 408074 oder gleichwertig</w:t>
      </w:r>
    </w:p>
    <w:p w14:paraId="52F3AA1E" w14:textId="6B50DA85" w:rsidR="00955944" w:rsidRDefault="00955944" w:rsidP="00955944">
      <w:pPr>
        <w:pStyle w:val="Langtext"/>
      </w:pPr>
      <w:r>
        <w:t>Angebotenes Erzeugnis/Type:</w:t>
      </w:r>
    </w:p>
    <w:p w14:paraId="7C12DD40" w14:textId="30E3DF3C" w:rsidR="00955944" w:rsidRDefault="00955944" w:rsidP="00955944">
      <w:pPr>
        <w:pStyle w:val="Folgeposition"/>
        <w:keepNext/>
        <w:keepLines/>
      </w:pPr>
      <w:r>
        <w:t>F</w:t>
      </w:r>
      <w:r>
        <w:rPr>
          <w:sz w:val="12"/>
        </w:rPr>
        <w:t>+</w:t>
      </w:r>
      <w:r>
        <w:tab/>
        <w:t>Bodenablauf 157, 2teilig, DN70, waagr., Pressdichtfl. o. GV</w:t>
      </w:r>
      <w:r>
        <w:tab/>
        <w:t xml:space="preserve">Stk </w:t>
      </w:r>
    </w:p>
    <w:p w14:paraId="78B49CA6" w14:textId="255081A1" w:rsidR="00955944" w:rsidRDefault="00955944" w:rsidP="00955944">
      <w:pPr>
        <w:pStyle w:val="Langtext"/>
      </w:pPr>
      <w:r>
        <w:t>z.B. Bodenablauf FHD 157 ArtNr.: 408076 oder gleichwertig</w:t>
      </w:r>
    </w:p>
    <w:p w14:paraId="23C054FF" w14:textId="728491D7" w:rsidR="00955944" w:rsidRDefault="00955944" w:rsidP="00955944">
      <w:pPr>
        <w:pStyle w:val="Langtext"/>
      </w:pPr>
      <w:r>
        <w:t>Angebotenes Erzeugnis/Type:</w:t>
      </w:r>
    </w:p>
    <w:p w14:paraId="41AAC124" w14:textId="42C8B17F" w:rsidR="00955944" w:rsidRDefault="00955944" w:rsidP="00955944">
      <w:pPr>
        <w:pStyle w:val="Folgeposition"/>
        <w:keepNext/>
        <w:keepLines/>
      </w:pPr>
      <w:r>
        <w:t>G</w:t>
      </w:r>
      <w:r>
        <w:rPr>
          <w:sz w:val="12"/>
        </w:rPr>
        <w:t>+</w:t>
      </w:r>
      <w:r>
        <w:tab/>
        <w:t>Bodenablauf 157, 2teilig, DN100, senkr., Halterand o. GV</w:t>
      </w:r>
      <w:r>
        <w:tab/>
        <w:t xml:space="preserve">Stk </w:t>
      </w:r>
    </w:p>
    <w:p w14:paraId="6C279622" w14:textId="285E9187" w:rsidR="00955944" w:rsidRDefault="00955944" w:rsidP="00955944">
      <w:pPr>
        <w:pStyle w:val="Langtext"/>
      </w:pPr>
      <w:r>
        <w:t>z.B. Bodenablauf FHD 157 ArtNr.: 408054 oder gleichwertig</w:t>
      </w:r>
    </w:p>
    <w:p w14:paraId="1AC35D7D" w14:textId="7DC81139" w:rsidR="00955944" w:rsidRDefault="00955944" w:rsidP="00955944">
      <w:pPr>
        <w:pStyle w:val="Langtext"/>
      </w:pPr>
      <w:r>
        <w:t>Angebotenes Erzeugnis/Type:</w:t>
      </w:r>
    </w:p>
    <w:p w14:paraId="6FB97153" w14:textId="6719268E" w:rsidR="00955944" w:rsidRDefault="00955944" w:rsidP="00955944">
      <w:pPr>
        <w:pStyle w:val="Folgeposition"/>
        <w:keepNext/>
        <w:keepLines/>
      </w:pPr>
      <w:r>
        <w:t>H</w:t>
      </w:r>
      <w:r>
        <w:rPr>
          <w:sz w:val="12"/>
        </w:rPr>
        <w:t>+</w:t>
      </w:r>
      <w:r>
        <w:tab/>
        <w:t>Bodenablauf 157, 2teilig, DN100, senkr., Klebflansch o GV</w:t>
      </w:r>
      <w:r>
        <w:tab/>
        <w:t xml:space="preserve">Stk </w:t>
      </w:r>
    </w:p>
    <w:p w14:paraId="3295418E" w14:textId="7921FF4E" w:rsidR="00955944" w:rsidRDefault="00955944" w:rsidP="00955944">
      <w:pPr>
        <w:pStyle w:val="Langtext"/>
      </w:pPr>
      <w:r>
        <w:t>z.B. Bodenablauf FHD 157 ArtNr.: 408056 oder gleichwertig</w:t>
      </w:r>
    </w:p>
    <w:p w14:paraId="635C9F6F" w14:textId="3878230D" w:rsidR="00955944" w:rsidRDefault="00955944" w:rsidP="00955944">
      <w:pPr>
        <w:pStyle w:val="Langtext"/>
      </w:pPr>
      <w:r>
        <w:t>Angebotenes Erzeugnis/Type:</w:t>
      </w:r>
    </w:p>
    <w:p w14:paraId="26FAF949" w14:textId="5D5BAB42" w:rsidR="00955944" w:rsidRDefault="00955944" w:rsidP="00955944">
      <w:pPr>
        <w:pStyle w:val="Folgeposition"/>
        <w:keepNext/>
        <w:keepLines/>
      </w:pPr>
      <w:r>
        <w:t>I</w:t>
      </w:r>
      <w:r>
        <w:rPr>
          <w:sz w:val="12"/>
        </w:rPr>
        <w:t>+</w:t>
      </w:r>
      <w:r>
        <w:tab/>
        <w:t>Bodenablauf 157, 2teilig, DN100, senkr., Pressdichtfl. o. GV</w:t>
      </w:r>
      <w:r>
        <w:tab/>
        <w:t xml:space="preserve">Stk </w:t>
      </w:r>
    </w:p>
    <w:p w14:paraId="51CB5F01" w14:textId="795D7D38" w:rsidR="00955944" w:rsidRDefault="00955944" w:rsidP="00955944">
      <w:pPr>
        <w:pStyle w:val="Langtext"/>
      </w:pPr>
      <w:r>
        <w:t>z.B. Bodenablauf FHD 157 ArtNr.: 408058 oder gleichwertig</w:t>
      </w:r>
    </w:p>
    <w:p w14:paraId="737F8556" w14:textId="71843539" w:rsidR="00955944" w:rsidRDefault="00955944" w:rsidP="00955944">
      <w:pPr>
        <w:pStyle w:val="Langtext"/>
      </w:pPr>
      <w:r>
        <w:t>Angebotenes Erzeugnis/Type:</w:t>
      </w:r>
    </w:p>
    <w:p w14:paraId="7CFC9381" w14:textId="353FB947" w:rsidR="00955944" w:rsidRDefault="00955944" w:rsidP="00955944">
      <w:pPr>
        <w:pStyle w:val="Folgeposition"/>
        <w:keepNext/>
        <w:keepLines/>
      </w:pPr>
      <w:r>
        <w:t>J</w:t>
      </w:r>
      <w:r>
        <w:rPr>
          <w:sz w:val="12"/>
        </w:rPr>
        <w:t>+</w:t>
      </w:r>
      <w:r>
        <w:tab/>
        <w:t>Bodenablauf 157, 2teilig, DN100, waagr., Halterand o. GV</w:t>
      </w:r>
      <w:r>
        <w:tab/>
        <w:t xml:space="preserve">Stk </w:t>
      </w:r>
    </w:p>
    <w:p w14:paraId="0A497758" w14:textId="686495F7" w:rsidR="00955944" w:rsidRDefault="00955944" w:rsidP="00955944">
      <w:pPr>
        <w:pStyle w:val="Langtext"/>
      </w:pPr>
      <w:r>
        <w:t>z.B. Bodenablauf FHD 157 ArtNr.: 408078 oder gleichwertig</w:t>
      </w:r>
    </w:p>
    <w:p w14:paraId="5B70F095" w14:textId="66A2CA59" w:rsidR="00955944" w:rsidRDefault="00955944" w:rsidP="00955944">
      <w:pPr>
        <w:pStyle w:val="Langtext"/>
      </w:pPr>
      <w:r>
        <w:t>Angebotenes Erzeugnis/Type:</w:t>
      </w:r>
    </w:p>
    <w:p w14:paraId="2009D807" w14:textId="5455E4D7" w:rsidR="00955944" w:rsidRDefault="00955944" w:rsidP="00955944">
      <w:pPr>
        <w:pStyle w:val="Folgeposition"/>
        <w:keepNext/>
        <w:keepLines/>
      </w:pPr>
      <w:r>
        <w:t>K</w:t>
      </w:r>
      <w:r>
        <w:rPr>
          <w:sz w:val="12"/>
        </w:rPr>
        <w:t>+</w:t>
      </w:r>
      <w:r>
        <w:tab/>
        <w:t>Bodenablauf 157, 2teilig, DN100, waagr., Klebeflansch o. GV</w:t>
      </w:r>
      <w:r>
        <w:tab/>
        <w:t xml:space="preserve">Stk </w:t>
      </w:r>
    </w:p>
    <w:p w14:paraId="2B6EF32E" w14:textId="615030DC" w:rsidR="00955944" w:rsidRDefault="00955944" w:rsidP="00955944">
      <w:pPr>
        <w:pStyle w:val="Langtext"/>
      </w:pPr>
      <w:r>
        <w:t>z.B. Bodenablauf FHD 157 ArtNr.: 408080 oder gleichwertig</w:t>
      </w:r>
    </w:p>
    <w:p w14:paraId="2F9CC8DD" w14:textId="746A990E" w:rsidR="00955944" w:rsidRDefault="00955944" w:rsidP="00955944">
      <w:pPr>
        <w:pStyle w:val="Langtext"/>
      </w:pPr>
      <w:r>
        <w:t>Angebotenes Erzeugnis/Type:</w:t>
      </w:r>
    </w:p>
    <w:p w14:paraId="4159672B" w14:textId="666B2172" w:rsidR="00955944" w:rsidRDefault="00955944" w:rsidP="00955944">
      <w:pPr>
        <w:pStyle w:val="Folgeposition"/>
        <w:keepNext/>
        <w:keepLines/>
      </w:pPr>
      <w:r>
        <w:t>L</w:t>
      </w:r>
      <w:r>
        <w:rPr>
          <w:sz w:val="12"/>
        </w:rPr>
        <w:t>+</w:t>
      </w:r>
      <w:r>
        <w:tab/>
        <w:t>Bodenablauf 157, 2teilig, DN100, waagr., Pressdichtfl. o. GV</w:t>
      </w:r>
      <w:r>
        <w:tab/>
        <w:t xml:space="preserve">Stk </w:t>
      </w:r>
    </w:p>
    <w:p w14:paraId="502E0818" w14:textId="45DC807F" w:rsidR="00955944" w:rsidRDefault="00955944" w:rsidP="00955944">
      <w:pPr>
        <w:pStyle w:val="Langtext"/>
      </w:pPr>
      <w:r>
        <w:t>z.B. Bodenablauf FHD 157 ArtNr.: 408082 oder gleichwertig</w:t>
      </w:r>
    </w:p>
    <w:p w14:paraId="36CFA833" w14:textId="452CE84F" w:rsidR="00955944" w:rsidRDefault="00955944" w:rsidP="00955944">
      <w:pPr>
        <w:pStyle w:val="Langtext"/>
      </w:pPr>
      <w:r>
        <w:t>Angebotenes Erzeugnis/Type:</w:t>
      </w:r>
    </w:p>
    <w:p w14:paraId="152627B9" w14:textId="77777777" w:rsidR="00955944" w:rsidRDefault="00955944" w:rsidP="00955944">
      <w:pPr>
        <w:pStyle w:val="TrennungPOS"/>
      </w:pPr>
    </w:p>
    <w:p w14:paraId="4D9EC391" w14:textId="061F74C2" w:rsidR="00955944" w:rsidRDefault="00955944" w:rsidP="00955944">
      <w:pPr>
        <w:pStyle w:val="GrundtextPosNr"/>
        <w:keepNext/>
        <w:keepLines/>
      </w:pPr>
      <w:r>
        <w:t>61.BE 17</w:t>
      </w:r>
    </w:p>
    <w:p w14:paraId="3D0138DC" w14:textId="32658B53" w:rsidR="00955944" w:rsidRDefault="00955944" w:rsidP="00955944">
      <w:pPr>
        <w:pStyle w:val="Grundtext"/>
      </w:pPr>
      <w:r>
        <w:t>Aufsatz</w:t>
      </w:r>
    </w:p>
    <w:p w14:paraId="3AE27C42" w14:textId="3ACF887A" w:rsidR="00955944" w:rsidRDefault="00955944" w:rsidP="00955944">
      <w:pPr>
        <w:pStyle w:val="Grundtext"/>
      </w:pPr>
      <w:r>
        <w:t>Typ 157 FHD</w:t>
      </w:r>
    </w:p>
    <w:p w14:paraId="66522696" w14:textId="6AAAD948" w:rsidR="00955944" w:rsidRDefault="00955944" w:rsidP="00955944">
      <w:pPr>
        <w:pStyle w:val="Grundtext"/>
      </w:pPr>
      <w:r>
        <w:t>Werkstoff Edelstahl 1.4301</w:t>
      </w:r>
    </w:p>
    <w:p w14:paraId="2C5FE6A5" w14:textId="72E99B64" w:rsidR="00955944" w:rsidRDefault="00955944" w:rsidP="00955944">
      <w:pPr>
        <w:pStyle w:val="Grundtext"/>
      </w:pPr>
      <w:r>
        <w:t>Gesamthöhe 200 mm</w:t>
      </w:r>
    </w:p>
    <w:p w14:paraId="0F1797B6" w14:textId="3649DA37" w:rsidR="00955944" w:rsidRDefault="00955944" w:rsidP="00955944">
      <w:pPr>
        <w:pStyle w:val="Grundtext"/>
      </w:pPr>
      <w:r>
        <w:t>Stutzendurchmesser 142 mm</w:t>
      </w:r>
    </w:p>
    <w:p w14:paraId="36FA3C54" w14:textId="1112C41B" w:rsidR="00955944" w:rsidRDefault="00955944" w:rsidP="00955944">
      <w:pPr>
        <w:pStyle w:val="Grundtext"/>
      </w:pPr>
      <w:r>
        <w:t>Tiefgezogener Rahmen</w:t>
      </w:r>
    </w:p>
    <w:p w14:paraId="22470D11" w14:textId="12FC16F9" w:rsidR="00955944" w:rsidRDefault="00955944" w:rsidP="00955944">
      <w:pPr>
        <w:pStyle w:val="Grundtext"/>
      </w:pPr>
      <w:r>
        <w:t>Abgerundete Ecken Radius &gt; 3 mm</w:t>
      </w:r>
    </w:p>
    <w:p w14:paraId="429FB767" w14:textId="785AC628" w:rsidR="00955944" w:rsidRDefault="00955944" w:rsidP="00955944">
      <w:pPr>
        <w:pStyle w:val="Grundtext"/>
      </w:pPr>
      <w:r>
        <w:t>Sichtsteghinterfütterung</w:t>
      </w:r>
    </w:p>
    <w:p w14:paraId="5F539CAE" w14:textId="7100CB52" w:rsidR="00955944" w:rsidRDefault="00955944" w:rsidP="00955944">
      <w:pPr>
        <w:pStyle w:val="Grundtext"/>
      </w:pPr>
      <w:r>
        <w:t>Maueranker</w:t>
      </w:r>
    </w:p>
    <w:p w14:paraId="623C4B03" w14:textId="562CFA60" w:rsidR="00955944" w:rsidRDefault="00955944" w:rsidP="00955944">
      <w:pPr>
        <w:pStyle w:val="Grundtext"/>
      </w:pPr>
      <w:r>
        <w:t>Stellfüße</w:t>
      </w:r>
    </w:p>
    <w:p w14:paraId="19766034" w14:textId="06C9398A" w:rsidR="00955944" w:rsidRDefault="00955944" w:rsidP="00955944">
      <w:pPr>
        <w:pStyle w:val="Grundtext"/>
      </w:pPr>
      <w:r>
        <w:t>ohne Rostabdeckung</w:t>
      </w:r>
    </w:p>
    <w:p w14:paraId="7B1F2F13" w14:textId="661BD941" w:rsidR="00955944" w:rsidRDefault="00955944" w:rsidP="00955944">
      <w:pPr>
        <w:pStyle w:val="Grundtext"/>
      </w:pPr>
      <w:r>
        <w:t>Angegeben ist das Aufsatzstück, der Werkstoff, der Dünnbettflansch, das Rahmenaußenmaß in mm</w:t>
      </w:r>
    </w:p>
    <w:p w14:paraId="7EC835A7" w14:textId="6A454F2D" w:rsidR="00955944" w:rsidRDefault="00955944" w:rsidP="00955944">
      <w:pPr>
        <w:pStyle w:val="Folgeposition"/>
        <w:keepNext/>
        <w:keepLines/>
      </w:pPr>
      <w:r>
        <w:t>A</w:t>
      </w:r>
      <w:r>
        <w:rPr>
          <w:sz w:val="12"/>
        </w:rPr>
        <w:t>+</w:t>
      </w:r>
      <w:r>
        <w:tab/>
        <w:t>Aufsatzstück 157, Edelstahl, o. Flansch, 200x200</w:t>
      </w:r>
      <w:r>
        <w:tab/>
        <w:t xml:space="preserve">Stk </w:t>
      </w:r>
    </w:p>
    <w:p w14:paraId="4733535F" w14:textId="3372CC0C" w:rsidR="00955944" w:rsidRDefault="00955944" w:rsidP="00955944">
      <w:pPr>
        <w:pStyle w:val="Langtext"/>
      </w:pPr>
      <w:r>
        <w:t>Rahmenaußenmaß 200 x 200 mm</w:t>
      </w:r>
    </w:p>
    <w:p w14:paraId="4A53877A" w14:textId="56D2F9D5" w:rsidR="00955944" w:rsidRDefault="00955944" w:rsidP="00955944">
      <w:pPr>
        <w:pStyle w:val="Langtext"/>
      </w:pPr>
      <w:r>
        <w:t>z.B. Aufsatzstück 157 ArtNr.: 408208_2 oder gleichwertig</w:t>
      </w:r>
    </w:p>
    <w:p w14:paraId="4C5A371D" w14:textId="24F1308B" w:rsidR="00955944" w:rsidRDefault="00955944" w:rsidP="00955944">
      <w:pPr>
        <w:pStyle w:val="Langtext"/>
      </w:pPr>
      <w:r>
        <w:t>Angebotenes Erzeugnis/Type:</w:t>
      </w:r>
    </w:p>
    <w:p w14:paraId="0AB8C202" w14:textId="34C18E6F" w:rsidR="00955944" w:rsidRDefault="00955944" w:rsidP="00955944">
      <w:pPr>
        <w:pStyle w:val="Folgeposition"/>
        <w:keepNext/>
        <w:keepLines/>
      </w:pPr>
      <w:r>
        <w:t>B</w:t>
      </w:r>
      <w:r>
        <w:rPr>
          <w:sz w:val="12"/>
        </w:rPr>
        <w:t>+</w:t>
      </w:r>
      <w:r>
        <w:tab/>
        <w:t>Aufsatzstück 157, Edelstahl, o. Flansch, 250x250</w:t>
      </w:r>
      <w:r>
        <w:tab/>
        <w:t xml:space="preserve">Stk </w:t>
      </w:r>
    </w:p>
    <w:p w14:paraId="6DF41EC5" w14:textId="7C55CA6A" w:rsidR="00955944" w:rsidRDefault="00955944" w:rsidP="00955944">
      <w:pPr>
        <w:pStyle w:val="Langtext"/>
      </w:pPr>
      <w:r>
        <w:t>Rahmenaußenmaß 250 x 250 mm</w:t>
      </w:r>
    </w:p>
    <w:p w14:paraId="0F1C5576" w14:textId="5697AA07" w:rsidR="00955944" w:rsidRDefault="00955944" w:rsidP="00955944">
      <w:pPr>
        <w:pStyle w:val="Langtext"/>
      </w:pPr>
      <w:r>
        <w:t>z.B. Aufsatzstück 157 ArtNr.: 408248_2 oder gleichwertig</w:t>
      </w:r>
    </w:p>
    <w:p w14:paraId="3F8BDAAB" w14:textId="3718CC93" w:rsidR="00955944" w:rsidRDefault="00955944" w:rsidP="00955944">
      <w:pPr>
        <w:pStyle w:val="Langtext"/>
      </w:pPr>
      <w:r>
        <w:t>Angebotenes Erzeugnis/Type:</w:t>
      </w:r>
    </w:p>
    <w:p w14:paraId="017A54A6" w14:textId="2DAA5840" w:rsidR="00955944" w:rsidRDefault="00955944" w:rsidP="00955944">
      <w:pPr>
        <w:pStyle w:val="Folgeposition"/>
        <w:keepNext/>
        <w:keepLines/>
      </w:pPr>
      <w:r>
        <w:t>C</w:t>
      </w:r>
      <w:r>
        <w:rPr>
          <w:sz w:val="12"/>
        </w:rPr>
        <w:t>+</w:t>
      </w:r>
      <w:r>
        <w:tab/>
        <w:t>Aufsatzstück 157, Edelstahl, m. Flansch, 200x200</w:t>
      </w:r>
      <w:r>
        <w:tab/>
        <w:t xml:space="preserve">Stk </w:t>
      </w:r>
    </w:p>
    <w:p w14:paraId="53B3198C" w14:textId="301448D0" w:rsidR="00955944" w:rsidRDefault="00955944" w:rsidP="00955944">
      <w:pPr>
        <w:pStyle w:val="Langtext"/>
      </w:pPr>
      <w:r>
        <w:t>Rahmenaußenmaß 200 x 200 mm</w:t>
      </w:r>
    </w:p>
    <w:p w14:paraId="7DAF655E" w14:textId="6229324C" w:rsidR="00955944" w:rsidRDefault="00955944" w:rsidP="00955944">
      <w:pPr>
        <w:pStyle w:val="Langtext"/>
      </w:pPr>
      <w:r>
        <w:t>z.B. Aufsatzstück 157 ArtNr.: 408241_2 oder gleichwertig</w:t>
      </w:r>
    </w:p>
    <w:p w14:paraId="50FC6426" w14:textId="4ED75C39" w:rsidR="00955944" w:rsidRDefault="00955944" w:rsidP="00955944">
      <w:pPr>
        <w:pStyle w:val="Langtext"/>
      </w:pPr>
      <w:r>
        <w:t>Angebotenes Erzeugnis/Type:</w:t>
      </w:r>
    </w:p>
    <w:p w14:paraId="1EB4DBD9" w14:textId="497F0F57" w:rsidR="00955944" w:rsidRDefault="00955944" w:rsidP="00955944">
      <w:pPr>
        <w:pStyle w:val="Folgeposition"/>
        <w:keepNext/>
        <w:keepLines/>
      </w:pPr>
      <w:r>
        <w:lastRenderedPageBreak/>
        <w:t>D</w:t>
      </w:r>
      <w:r>
        <w:rPr>
          <w:sz w:val="12"/>
        </w:rPr>
        <w:t>+</w:t>
      </w:r>
      <w:r>
        <w:tab/>
        <w:t>Aufsatzstück 157, Edelstahl, m. Flansch, 250x250</w:t>
      </w:r>
      <w:r>
        <w:tab/>
        <w:t xml:space="preserve">Stk </w:t>
      </w:r>
    </w:p>
    <w:p w14:paraId="0AB778AB" w14:textId="766EB6B9" w:rsidR="00955944" w:rsidRDefault="00955944" w:rsidP="00955944">
      <w:pPr>
        <w:pStyle w:val="Langtext"/>
      </w:pPr>
      <w:r>
        <w:t>Rahmenaußenmaß 250 x 250 mm</w:t>
      </w:r>
    </w:p>
    <w:p w14:paraId="4645BC78" w14:textId="62F4AA39" w:rsidR="00955944" w:rsidRDefault="00955944" w:rsidP="00955944">
      <w:pPr>
        <w:pStyle w:val="Langtext"/>
      </w:pPr>
      <w:r>
        <w:t>z.B. Aufsatzstück 157 ArtNr.: 408245_2 oder gleichwertig</w:t>
      </w:r>
    </w:p>
    <w:p w14:paraId="722FCAFE" w14:textId="5AFFAE43" w:rsidR="00955944" w:rsidRDefault="00955944" w:rsidP="00955944">
      <w:pPr>
        <w:pStyle w:val="Langtext"/>
      </w:pPr>
      <w:r>
        <w:t>Angebotenes Erzeugnis/Type:</w:t>
      </w:r>
    </w:p>
    <w:p w14:paraId="574776B8" w14:textId="77777777" w:rsidR="00955944" w:rsidRDefault="00955944" w:rsidP="00955944">
      <w:pPr>
        <w:pStyle w:val="TrennungPOS"/>
      </w:pPr>
    </w:p>
    <w:p w14:paraId="7CA685E7" w14:textId="4F479A33" w:rsidR="00955944" w:rsidRDefault="00955944" w:rsidP="00955944">
      <w:pPr>
        <w:pStyle w:val="GrundtextPosNr"/>
        <w:keepNext/>
        <w:keepLines/>
      </w:pPr>
      <w:r>
        <w:t>61.BE 18</w:t>
      </w:r>
    </w:p>
    <w:p w14:paraId="68426B8D" w14:textId="38405298" w:rsidR="00955944" w:rsidRDefault="00955944" w:rsidP="00955944">
      <w:pPr>
        <w:pStyle w:val="Grundtext"/>
      </w:pPr>
      <w:r>
        <w:t>Aufsatzstück</w:t>
      </w:r>
    </w:p>
    <w:p w14:paraId="20D0C5A7" w14:textId="3EEA2E03" w:rsidR="00955944" w:rsidRDefault="00955944" w:rsidP="00955944">
      <w:pPr>
        <w:pStyle w:val="Grundtext"/>
      </w:pPr>
      <w:r>
        <w:t>Typ 157 Vinyl</w:t>
      </w:r>
    </w:p>
    <w:p w14:paraId="7FBBD87E" w14:textId="087C931C" w:rsidR="00955944" w:rsidRDefault="00955944" w:rsidP="00955944">
      <w:pPr>
        <w:pStyle w:val="Grundtext"/>
      </w:pPr>
      <w:r>
        <w:t>Werkstoff Edelstahl 1.4301</w:t>
      </w:r>
    </w:p>
    <w:p w14:paraId="5EE5A981" w14:textId="46304D02" w:rsidR="00955944" w:rsidRDefault="00955944" w:rsidP="00955944">
      <w:pPr>
        <w:pStyle w:val="Grundtext"/>
      </w:pPr>
      <w:r>
        <w:t>Gesamthöhe 200 mm</w:t>
      </w:r>
    </w:p>
    <w:p w14:paraId="2C647CEA" w14:textId="70804A96" w:rsidR="00955944" w:rsidRDefault="00955944" w:rsidP="00955944">
      <w:pPr>
        <w:pStyle w:val="Grundtext"/>
      </w:pPr>
      <w:r>
        <w:t>Stutzendurchmesser 142 mm</w:t>
      </w:r>
    </w:p>
    <w:p w14:paraId="54D829FC" w14:textId="3EFE823F" w:rsidR="00955944" w:rsidRDefault="00955944" w:rsidP="00955944">
      <w:pPr>
        <w:pStyle w:val="Grundtext"/>
      </w:pPr>
      <w:r>
        <w:t>Vinylstärke max. 3mm</w:t>
      </w:r>
    </w:p>
    <w:p w14:paraId="0BAED9FB" w14:textId="72BFF299" w:rsidR="00955944" w:rsidRDefault="00955944" w:rsidP="00955944">
      <w:pPr>
        <w:pStyle w:val="Grundtext"/>
      </w:pPr>
      <w:r>
        <w:t>Maueranker</w:t>
      </w:r>
    </w:p>
    <w:p w14:paraId="04BC48DC" w14:textId="65839C5B" w:rsidR="00955944" w:rsidRDefault="00955944" w:rsidP="00955944">
      <w:pPr>
        <w:pStyle w:val="Grundtext"/>
      </w:pPr>
      <w:r>
        <w:t>ohne Rostabdeckung</w:t>
      </w:r>
    </w:p>
    <w:p w14:paraId="0F35D660" w14:textId="0EF95500" w:rsidR="00955944" w:rsidRDefault="00955944" w:rsidP="00955944">
      <w:pPr>
        <w:pStyle w:val="Grundtext"/>
      </w:pPr>
      <w:r>
        <w:t>Angegeben ist das Aufsatzstück, der Werkstoff, der Flansch, das Rahmenaußenmaß in mm</w:t>
      </w:r>
    </w:p>
    <w:p w14:paraId="5C5CE9CA" w14:textId="3D526561" w:rsidR="00955944" w:rsidRDefault="00955944" w:rsidP="00955944">
      <w:pPr>
        <w:pStyle w:val="Folgeposition"/>
        <w:keepNext/>
        <w:keepLines/>
      </w:pPr>
      <w:r>
        <w:t>A</w:t>
      </w:r>
      <w:r>
        <w:rPr>
          <w:sz w:val="12"/>
        </w:rPr>
        <w:t>+</w:t>
      </w:r>
      <w:r>
        <w:tab/>
        <w:t>Aufsatzstück 157, Edelstahl, Klemmflansch Vinyl, Ø289 mm</w:t>
      </w:r>
      <w:r>
        <w:tab/>
        <w:t xml:space="preserve">Stk </w:t>
      </w:r>
    </w:p>
    <w:p w14:paraId="7653A1AE" w14:textId="5F762F9F" w:rsidR="00955944" w:rsidRDefault="00955944" w:rsidP="00955944">
      <w:pPr>
        <w:pStyle w:val="Langtext"/>
      </w:pPr>
      <w:r>
        <w:t>Rahmenaußenmaß Durchmesser 289 mm</w:t>
      </w:r>
    </w:p>
    <w:p w14:paraId="1C147D70" w14:textId="50B8A9B1" w:rsidR="00955944" w:rsidRDefault="00955944" w:rsidP="00955944">
      <w:pPr>
        <w:pStyle w:val="Langtext"/>
      </w:pPr>
      <w:r>
        <w:t>z.B. Aufsatzstück 157 ArtNr.: 408240_2 oder gleichwertig</w:t>
      </w:r>
    </w:p>
    <w:p w14:paraId="6584DDA1" w14:textId="38124734" w:rsidR="00955944" w:rsidRDefault="00955944" w:rsidP="00955944">
      <w:pPr>
        <w:pStyle w:val="Langtext"/>
      </w:pPr>
      <w:r>
        <w:t>Angebotenes Erzeugnis/Type:</w:t>
      </w:r>
    </w:p>
    <w:p w14:paraId="5ABB6711" w14:textId="77777777" w:rsidR="00955944" w:rsidRDefault="00955944" w:rsidP="00955944">
      <w:pPr>
        <w:pStyle w:val="TrennungPOS"/>
      </w:pPr>
    </w:p>
    <w:p w14:paraId="38C09ECE" w14:textId="6E9A5F68" w:rsidR="00955944" w:rsidRDefault="00955944" w:rsidP="00955944">
      <w:pPr>
        <w:pStyle w:val="GrundtextPosNr"/>
        <w:keepNext/>
        <w:keepLines/>
      </w:pPr>
      <w:r>
        <w:t>61.BE 19</w:t>
      </w:r>
    </w:p>
    <w:p w14:paraId="1D0522D8" w14:textId="2AD954A8" w:rsidR="00955944" w:rsidRDefault="00955944" w:rsidP="00955944">
      <w:pPr>
        <w:pStyle w:val="Grundtext"/>
      </w:pPr>
      <w:r>
        <w:t>Kreisrunder Aufsatz</w:t>
      </w:r>
    </w:p>
    <w:p w14:paraId="11B0C7AF" w14:textId="7AD0ABE4" w:rsidR="00955944" w:rsidRDefault="00955944" w:rsidP="00955944">
      <w:pPr>
        <w:pStyle w:val="Grundtext"/>
      </w:pPr>
      <w:r>
        <w:t>Typ 157 FHD</w:t>
      </w:r>
    </w:p>
    <w:p w14:paraId="5E78C4CB" w14:textId="412ED7B0" w:rsidR="00955944" w:rsidRDefault="00955944" w:rsidP="00955944">
      <w:pPr>
        <w:pStyle w:val="Grundtext"/>
      </w:pPr>
      <w:r>
        <w:t>Werkstoff Edelstahl 1.4301</w:t>
      </w:r>
    </w:p>
    <w:p w14:paraId="38802008" w14:textId="3E6A3BD9" w:rsidR="00955944" w:rsidRDefault="00955944" w:rsidP="00955944">
      <w:pPr>
        <w:pStyle w:val="Grundtext"/>
      </w:pPr>
      <w:r>
        <w:t>Gesamthöhe 205 mm</w:t>
      </w:r>
    </w:p>
    <w:p w14:paraId="416D68EA" w14:textId="2BFAE2A7" w:rsidR="00955944" w:rsidRDefault="00955944" w:rsidP="00955944">
      <w:pPr>
        <w:pStyle w:val="Grundtext"/>
      </w:pPr>
      <w:r>
        <w:t>Stutzendurchmesser 142 mm</w:t>
      </w:r>
    </w:p>
    <w:p w14:paraId="372FCEE9" w14:textId="264494A1" w:rsidR="00955944" w:rsidRDefault="00955944" w:rsidP="00955944">
      <w:pPr>
        <w:pStyle w:val="Grundtext"/>
      </w:pPr>
      <w:r>
        <w:t>Tiefgezogener Rahmen</w:t>
      </w:r>
    </w:p>
    <w:p w14:paraId="244C8AC8" w14:textId="2651096D" w:rsidR="00955944" w:rsidRDefault="00955944" w:rsidP="00955944">
      <w:pPr>
        <w:pStyle w:val="Grundtext"/>
      </w:pPr>
      <w:r>
        <w:t>Abgerundete Ecken Radius &gt; 3 mm</w:t>
      </w:r>
    </w:p>
    <w:p w14:paraId="01C094D2" w14:textId="54938290" w:rsidR="00955944" w:rsidRDefault="00955944" w:rsidP="00955944">
      <w:pPr>
        <w:pStyle w:val="Grundtext"/>
      </w:pPr>
      <w:r>
        <w:t>Sichtsteghinterfütterung</w:t>
      </w:r>
    </w:p>
    <w:p w14:paraId="6703A3AE" w14:textId="0DB3CA63" w:rsidR="00955944" w:rsidRDefault="00955944" w:rsidP="00955944">
      <w:pPr>
        <w:pStyle w:val="Grundtext"/>
      </w:pPr>
      <w:r>
        <w:t>Maueranker</w:t>
      </w:r>
    </w:p>
    <w:p w14:paraId="7F7A81D4" w14:textId="0B2AB2FF" w:rsidR="00955944" w:rsidRDefault="00955944" w:rsidP="00955944">
      <w:pPr>
        <w:pStyle w:val="Grundtext"/>
      </w:pPr>
      <w:r>
        <w:t>Stellfüße</w:t>
      </w:r>
    </w:p>
    <w:p w14:paraId="7F5B89DD" w14:textId="649AA0CE" w:rsidR="00955944" w:rsidRDefault="00955944" w:rsidP="00955944">
      <w:pPr>
        <w:pStyle w:val="Grundtext"/>
      </w:pPr>
      <w:r>
        <w:t>ohne Rostabdeckung</w:t>
      </w:r>
    </w:p>
    <w:p w14:paraId="2E7DF1D3" w14:textId="55D4159E" w:rsidR="00955944" w:rsidRDefault="00955944" w:rsidP="00955944">
      <w:pPr>
        <w:pStyle w:val="Grundtext"/>
      </w:pPr>
      <w:r>
        <w:t>Angegeben ist das Aufsatzstück, der Werkstoff, der Dünnbettflansch, das Rahmenaußenmaß in mm</w:t>
      </w:r>
    </w:p>
    <w:p w14:paraId="0C24415E" w14:textId="479CFD57" w:rsidR="00955944" w:rsidRDefault="00955944" w:rsidP="00955944">
      <w:pPr>
        <w:pStyle w:val="Folgeposition"/>
        <w:keepNext/>
        <w:keepLines/>
      </w:pPr>
      <w:r>
        <w:t>A</w:t>
      </w:r>
      <w:r>
        <w:rPr>
          <w:sz w:val="12"/>
        </w:rPr>
        <w:t>+</w:t>
      </w:r>
      <w:r>
        <w:tab/>
        <w:t>Aufsatzstück 157, Edelstahl, o. Flansch, rund Ø230 mm</w:t>
      </w:r>
      <w:r>
        <w:tab/>
        <w:t xml:space="preserve">Stk </w:t>
      </w:r>
    </w:p>
    <w:p w14:paraId="35570775" w14:textId="4977223B" w:rsidR="00955944" w:rsidRDefault="00955944" w:rsidP="00955944">
      <w:pPr>
        <w:pStyle w:val="Langtext"/>
      </w:pPr>
      <w:r>
        <w:t>Rahmenaußenmaß Ø 230 mm</w:t>
      </w:r>
    </w:p>
    <w:p w14:paraId="2436AF77" w14:textId="7DAC850E" w:rsidR="00955944" w:rsidRDefault="00955944" w:rsidP="00955944">
      <w:pPr>
        <w:pStyle w:val="Langtext"/>
      </w:pPr>
      <w:r>
        <w:t>z.B. Aufsatzstück 157 ArtNr.: 446750_2 oder gleichwertig</w:t>
      </w:r>
    </w:p>
    <w:p w14:paraId="03D1E615" w14:textId="3F1D7A94" w:rsidR="00955944" w:rsidRDefault="00955944" w:rsidP="00955944">
      <w:pPr>
        <w:pStyle w:val="Langtext"/>
      </w:pPr>
      <w:r>
        <w:t>Angebotenes Erzeugnis/Type:</w:t>
      </w:r>
    </w:p>
    <w:p w14:paraId="4CB481B2" w14:textId="77777777" w:rsidR="00955944" w:rsidRDefault="00955944" w:rsidP="00C943A9">
      <w:pPr>
        <w:pStyle w:val="TrennungPOS"/>
      </w:pPr>
    </w:p>
    <w:p w14:paraId="042DCB92" w14:textId="6F33BA96" w:rsidR="00C943A9" w:rsidRDefault="00C943A9" w:rsidP="00C943A9">
      <w:pPr>
        <w:pStyle w:val="GrundtextPosNr"/>
        <w:keepNext/>
        <w:keepLines/>
      </w:pPr>
      <w:r>
        <w:t>61.BE 20</w:t>
      </w:r>
    </w:p>
    <w:p w14:paraId="4ED3843A" w14:textId="7E58774F" w:rsidR="00C943A9" w:rsidRDefault="00C943A9" w:rsidP="00C943A9">
      <w:pPr>
        <w:pStyle w:val="Grundtext"/>
      </w:pPr>
      <w:r>
        <w:t>Verlängerung 157</w:t>
      </w:r>
    </w:p>
    <w:p w14:paraId="1AD8D141" w14:textId="2E0D000D" w:rsidR="00C943A9" w:rsidRDefault="00C943A9" w:rsidP="00C943A9">
      <w:pPr>
        <w:pStyle w:val="Grundtext"/>
      </w:pPr>
      <w:r>
        <w:t>aus Edelstahl,Werkstoff 1.4301</w:t>
      </w:r>
    </w:p>
    <w:p w14:paraId="5FBBE518" w14:textId="0BD90E37" w:rsidR="00C943A9" w:rsidRDefault="00C943A9" w:rsidP="00C943A9">
      <w:pPr>
        <w:pStyle w:val="Grundtext"/>
      </w:pPr>
      <w:r>
        <w:t>Stutzendurchmesser 142 mm</w:t>
      </w:r>
    </w:p>
    <w:p w14:paraId="55EE133E" w14:textId="277123BA" w:rsidR="00C943A9" w:rsidRDefault="00C943A9" w:rsidP="00C943A9">
      <w:pPr>
        <w:pStyle w:val="Grundtext"/>
      </w:pPr>
      <w:r>
        <w:t>mit Abdichtring und O-Ring</w:t>
      </w:r>
    </w:p>
    <w:p w14:paraId="2CA2061A" w14:textId="231BE981" w:rsidR="00C943A9" w:rsidRDefault="00C943A9" w:rsidP="00C943A9">
      <w:pPr>
        <w:pStyle w:val="Grundtext"/>
      </w:pPr>
      <w:r>
        <w:t>Gesamthöhe 154 mm</w:t>
      </w:r>
    </w:p>
    <w:p w14:paraId="30BF823A" w14:textId="0A875B8E" w:rsidR="00C943A9" w:rsidRDefault="00C943A9" w:rsidP="00C943A9">
      <w:pPr>
        <w:pStyle w:val="Grundtext"/>
      </w:pPr>
      <w:r>
        <w:t>Höhenausgleich Minimal 50mm</w:t>
      </w:r>
    </w:p>
    <w:p w14:paraId="7BBC4DE0" w14:textId="55C31371" w:rsidR="00C943A9" w:rsidRDefault="00C943A9" w:rsidP="00C943A9">
      <w:pPr>
        <w:pStyle w:val="Grundtext"/>
      </w:pPr>
      <w:r>
        <w:t>Höhenausgleich Maximal 110 mm</w:t>
      </w:r>
    </w:p>
    <w:p w14:paraId="266CB1AB" w14:textId="0A956348" w:rsidR="00C943A9" w:rsidRDefault="00C943A9" w:rsidP="00C943A9">
      <w:pPr>
        <w:pStyle w:val="Grundtext"/>
      </w:pPr>
      <w:r>
        <w:t>Angegeben ist die Verlängerung, der Werkstoff, der Flansch</w:t>
      </w:r>
    </w:p>
    <w:p w14:paraId="22CEB935" w14:textId="31633F8D" w:rsidR="00C943A9" w:rsidRDefault="00C943A9" w:rsidP="00C943A9">
      <w:pPr>
        <w:pStyle w:val="Folgeposition"/>
        <w:keepNext/>
        <w:keepLines/>
      </w:pPr>
      <w:r>
        <w:t>A</w:t>
      </w:r>
      <w:r>
        <w:rPr>
          <w:sz w:val="12"/>
        </w:rPr>
        <w:t>+</w:t>
      </w:r>
      <w:r>
        <w:tab/>
        <w:t>Verlängerung 157, Edelstahl, Halterand</w:t>
      </w:r>
      <w:r>
        <w:tab/>
        <w:t xml:space="preserve">Stk </w:t>
      </w:r>
    </w:p>
    <w:p w14:paraId="3CACAD1C" w14:textId="1A9917E6" w:rsidR="00C943A9" w:rsidRDefault="00C943A9" w:rsidP="00C943A9">
      <w:pPr>
        <w:pStyle w:val="Langtext"/>
      </w:pPr>
      <w:r>
        <w:t>z.B. Verlängerung 157 ArtNr.: 408229 oder gleichwertig</w:t>
      </w:r>
    </w:p>
    <w:p w14:paraId="01257598" w14:textId="1B6EE3DC" w:rsidR="00C943A9" w:rsidRDefault="00C943A9" w:rsidP="00C943A9">
      <w:pPr>
        <w:pStyle w:val="Langtext"/>
      </w:pPr>
      <w:r>
        <w:t>Angebotenes Erzeugnis/Type:</w:t>
      </w:r>
    </w:p>
    <w:p w14:paraId="30562983" w14:textId="538A1AC9" w:rsidR="00C943A9" w:rsidRDefault="00C943A9" w:rsidP="00C943A9">
      <w:pPr>
        <w:pStyle w:val="Folgeposition"/>
        <w:keepNext/>
        <w:keepLines/>
      </w:pPr>
      <w:r>
        <w:t>B</w:t>
      </w:r>
      <w:r>
        <w:rPr>
          <w:sz w:val="12"/>
        </w:rPr>
        <w:t>+</w:t>
      </w:r>
      <w:r>
        <w:tab/>
        <w:t>Verlängerung 157, Edelstahl, Klebeflansch</w:t>
      </w:r>
      <w:r>
        <w:tab/>
        <w:t xml:space="preserve">Stk </w:t>
      </w:r>
    </w:p>
    <w:p w14:paraId="4ED26875" w14:textId="0664864B" w:rsidR="00C943A9" w:rsidRDefault="00C943A9" w:rsidP="00C943A9">
      <w:pPr>
        <w:pStyle w:val="Langtext"/>
      </w:pPr>
      <w:r>
        <w:t>z.B. Verlängerung 157 ArtNr.: 415242 oder gleichwertig</w:t>
      </w:r>
    </w:p>
    <w:p w14:paraId="6B6F6BBC" w14:textId="0669E123" w:rsidR="00C943A9" w:rsidRDefault="00C943A9" w:rsidP="00C943A9">
      <w:pPr>
        <w:pStyle w:val="Langtext"/>
      </w:pPr>
      <w:r>
        <w:t>Angebotenes Erzeugnis/Type:</w:t>
      </w:r>
    </w:p>
    <w:p w14:paraId="0BD20CAF" w14:textId="75DF78D3" w:rsidR="00C943A9" w:rsidRDefault="00C943A9" w:rsidP="00C943A9">
      <w:pPr>
        <w:pStyle w:val="Folgeposition"/>
        <w:keepNext/>
        <w:keepLines/>
      </w:pPr>
      <w:r>
        <w:t>C</w:t>
      </w:r>
      <w:r>
        <w:rPr>
          <w:sz w:val="12"/>
        </w:rPr>
        <w:t>+</w:t>
      </w:r>
      <w:r>
        <w:tab/>
        <w:t>Verlängerung 157, Edelstahl, Pressdichtungsflansch</w:t>
      </w:r>
      <w:r>
        <w:tab/>
        <w:t xml:space="preserve">Stk </w:t>
      </w:r>
    </w:p>
    <w:p w14:paraId="4866579D" w14:textId="5F69E6BC" w:rsidR="00C943A9" w:rsidRDefault="00C943A9" w:rsidP="00C943A9">
      <w:pPr>
        <w:pStyle w:val="Langtext"/>
      </w:pPr>
      <w:r>
        <w:t>z.B. Verlängerung 157 ArtNr.: 415244 oder gleichwertig</w:t>
      </w:r>
    </w:p>
    <w:p w14:paraId="7560183F" w14:textId="188B3CE4" w:rsidR="00C943A9" w:rsidRDefault="00C943A9" w:rsidP="00C943A9">
      <w:pPr>
        <w:pStyle w:val="Langtext"/>
      </w:pPr>
      <w:r>
        <w:t>Angebotenes Erzeugnis/Type:</w:t>
      </w:r>
    </w:p>
    <w:p w14:paraId="5DA15DED" w14:textId="77777777" w:rsidR="00C943A9" w:rsidRDefault="00C943A9" w:rsidP="00C943A9">
      <w:pPr>
        <w:pStyle w:val="TrennungPOS"/>
      </w:pPr>
    </w:p>
    <w:p w14:paraId="03FAABBA" w14:textId="2C63C600" w:rsidR="00C943A9" w:rsidRDefault="00C943A9" w:rsidP="00C943A9">
      <w:pPr>
        <w:pStyle w:val="GrundtextPosNr"/>
        <w:keepNext/>
        <w:keepLines/>
      </w:pPr>
      <w:r>
        <w:t>61.BE 21</w:t>
      </w:r>
    </w:p>
    <w:p w14:paraId="17BE1ABA" w14:textId="143FFEF9" w:rsidR="00C943A9" w:rsidRDefault="00C943A9" w:rsidP="00C943A9">
      <w:pPr>
        <w:pStyle w:val="Grundtext"/>
      </w:pPr>
      <w:r>
        <w:t>Schmutzfangeimer 157</w:t>
      </w:r>
    </w:p>
    <w:p w14:paraId="6F623DD1" w14:textId="0E870F94" w:rsidR="00C943A9" w:rsidRDefault="00C943A9" w:rsidP="00C943A9">
      <w:pPr>
        <w:pStyle w:val="Grundtext"/>
      </w:pPr>
      <w:r>
        <w:t>für Bodenablauf 157 FHD einteilig und mehrteilig, vertikaler oder horizontaler Ablaufstutzen</w:t>
      </w:r>
    </w:p>
    <w:p w14:paraId="22CECEC0" w14:textId="7841BB70" w:rsidR="00C943A9" w:rsidRDefault="00C943A9" w:rsidP="00C943A9">
      <w:pPr>
        <w:pStyle w:val="Grundtext"/>
      </w:pPr>
      <w:r>
        <w:t>Werkstoff Edelstahl 1.4301</w:t>
      </w:r>
    </w:p>
    <w:p w14:paraId="5B95A0BB" w14:textId="46BE31D1" w:rsidR="00C943A9" w:rsidRDefault="00C943A9" w:rsidP="00C943A9">
      <w:pPr>
        <w:pStyle w:val="Grundtext"/>
      </w:pPr>
      <w:r>
        <w:t>Durchmesser x Höhe = 159 x 26 mm</w:t>
      </w:r>
    </w:p>
    <w:p w14:paraId="5112AC13" w14:textId="5DEE595E" w:rsidR="00C943A9" w:rsidRDefault="00C943A9" w:rsidP="00C943A9">
      <w:pPr>
        <w:pStyle w:val="Grundtext"/>
      </w:pPr>
      <w:r>
        <w:t>Volumen 0,3 Liter</w:t>
      </w:r>
    </w:p>
    <w:p w14:paraId="3A218B29" w14:textId="7E201968" w:rsidR="00C943A9" w:rsidRDefault="00C943A9" w:rsidP="00C943A9">
      <w:pPr>
        <w:pStyle w:val="Grundtext"/>
      </w:pPr>
      <w:r>
        <w:lastRenderedPageBreak/>
        <w:t>Angegeben ist Schmutzeimer</w:t>
      </w:r>
    </w:p>
    <w:p w14:paraId="654DE2FC" w14:textId="262D2BFC" w:rsidR="00C943A9" w:rsidRDefault="00C943A9" w:rsidP="00C943A9">
      <w:pPr>
        <w:pStyle w:val="Folgeposition"/>
        <w:keepNext/>
        <w:keepLines/>
      </w:pPr>
      <w:r>
        <w:t>A</w:t>
      </w:r>
      <w:r>
        <w:rPr>
          <w:sz w:val="12"/>
        </w:rPr>
        <w:t>+</w:t>
      </w:r>
      <w:r>
        <w:tab/>
        <w:t>Schmutzfangeimer 157, einteilig und mehrteilig</w:t>
      </w:r>
      <w:r>
        <w:tab/>
        <w:t xml:space="preserve">Stk </w:t>
      </w:r>
    </w:p>
    <w:p w14:paraId="6A6E3F87" w14:textId="0CFA18C1" w:rsidR="00C943A9" w:rsidRDefault="00C943A9" w:rsidP="00C943A9">
      <w:pPr>
        <w:pStyle w:val="Langtext"/>
      </w:pPr>
      <w:r>
        <w:t>z.B. Schmutzeimer 157 ArtNr.: 416906 oder gleichwertig</w:t>
      </w:r>
    </w:p>
    <w:p w14:paraId="1DED28D5" w14:textId="73B734DD" w:rsidR="00C943A9" w:rsidRDefault="00C943A9" w:rsidP="00C943A9">
      <w:pPr>
        <w:pStyle w:val="Langtext"/>
      </w:pPr>
      <w:r>
        <w:t>Angebotenes Erzeugnis/Type:</w:t>
      </w:r>
    </w:p>
    <w:p w14:paraId="5DF624D6" w14:textId="77777777" w:rsidR="00C943A9" w:rsidRDefault="00C943A9" w:rsidP="00C943A9">
      <w:pPr>
        <w:pStyle w:val="TrennungPOS"/>
      </w:pPr>
    </w:p>
    <w:p w14:paraId="760C1498" w14:textId="010B4BA6" w:rsidR="00C943A9" w:rsidRDefault="00C943A9" w:rsidP="00C943A9">
      <w:pPr>
        <w:pStyle w:val="GrundtextPosNr"/>
        <w:keepNext/>
        <w:keepLines/>
      </w:pPr>
      <w:r>
        <w:t>61.BE 22</w:t>
      </w:r>
    </w:p>
    <w:p w14:paraId="5A58548B" w14:textId="54B3F1B2" w:rsidR="00C943A9" w:rsidRDefault="00C943A9" w:rsidP="00C943A9">
      <w:pPr>
        <w:pStyle w:val="Grundtext"/>
      </w:pPr>
      <w:r>
        <w:t>Geruchsverschluss mit Eimer</w:t>
      </w:r>
    </w:p>
    <w:p w14:paraId="3D9136E5" w14:textId="0E81A613" w:rsidR="00C943A9" w:rsidRDefault="00C943A9" w:rsidP="00C943A9">
      <w:pPr>
        <w:pStyle w:val="Grundtext"/>
      </w:pPr>
      <w:r>
        <w:t>für Bodenablauf 157 FHD mehrteilig mit Aufsatzstück 200x200mm oder 250x250mm</w:t>
      </w:r>
    </w:p>
    <w:p w14:paraId="2402B999" w14:textId="429EFB1E" w:rsidR="00C943A9" w:rsidRDefault="00C943A9" w:rsidP="00C943A9">
      <w:pPr>
        <w:pStyle w:val="Grundtext"/>
      </w:pPr>
      <w:r>
        <w:t>Werkstoff Edelstahl 1.4301</w:t>
      </w:r>
    </w:p>
    <w:p w14:paraId="4BF867EB" w14:textId="27D60093" w:rsidR="00C943A9" w:rsidRDefault="00C943A9" w:rsidP="00C943A9">
      <w:pPr>
        <w:pStyle w:val="Grundtext"/>
      </w:pPr>
      <w:r>
        <w:t>Durchmesser 142 mm</w:t>
      </w:r>
    </w:p>
    <w:p w14:paraId="51D1FE89" w14:textId="0E58C36C" w:rsidR="00C943A9" w:rsidRDefault="00C943A9" w:rsidP="00C943A9">
      <w:pPr>
        <w:pStyle w:val="Grundtext"/>
      </w:pPr>
      <w:r>
        <w:t>Ablaufleistung 2,1- 2,4l/s</w:t>
      </w:r>
    </w:p>
    <w:p w14:paraId="5BF23C48" w14:textId="6D145379" w:rsidR="00C943A9" w:rsidRDefault="00C943A9" w:rsidP="00C943A9">
      <w:pPr>
        <w:pStyle w:val="Folgeposition"/>
        <w:keepNext/>
        <w:keepLines/>
      </w:pPr>
      <w:r>
        <w:t>A</w:t>
      </w:r>
      <w:r>
        <w:rPr>
          <w:sz w:val="12"/>
        </w:rPr>
        <w:t>+</w:t>
      </w:r>
      <w:r>
        <w:tab/>
        <w:t>Geruchsverschluss 157,EasyFAT 142 mit Eimer,mehrteilig</w:t>
      </w:r>
      <w:r>
        <w:tab/>
        <w:t xml:space="preserve">Stk </w:t>
      </w:r>
    </w:p>
    <w:p w14:paraId="7FEAD786" w14:textId="1D0F771E" w:rsidR="00C943A9" w:rsidRDefault="00C943A9" w:rsidP="00C943A9">
      <w:pPr>
        <w:pStyle w:val="Langtext"/>
      </w:pPr>
      <w:r>
        <w:t>z.B. Geruchsverschluss EasyFAT 142 mit Eimer für Bodenablauf 157 FHD mehrteilig ArtNr.: 449096 oder gleichwertig</w:t>
      </w:r>
    </w:p>
    <w:p w14:paraId="4D3D05CA" w14:textId="296C36D2" w:rsidR="00C943A9" w:rsidRDefault="00C943A9" w:rsidP="00C943A9">
      <w:pPr>
        <w:pStyle w:val="Langtext"/>
      </w:pPr>
      <w:r>
        <w:t>Angebotenes Erzeugnis/Type:</w:t>
      </w:r>
    </w:p>
    <w:p w14:paraId="07CE7756" w14:textId="77777777" w:rsidR="00C943A9" w:rsidRDefault="00C943A9" w:rsidP="00C943A9">
      <w:pPr>
        <w:pStyle w:val="TrennungPOS"/>
      </w:pPr>
    </w:p>
    <w:p w14:paraId="32156311" w14:textId="0118E4C2" w:rsidR="00C943A9" w:rsidRDefault="00C943A9" w:rsidP="00C943A9">
      <w:pPr>
        <w:pStyle w:val="GrundtextPosNr"/>
        <w:keepNext/>
        <w:keepLines/>
      </w:pPr>
      <w:r>
        <w:t>61.BE 23</w:t>
      </w:r>
    </w:p>
    <w:p w14:paraId="47E9A6EB" w14:textId="02CEF02E" w:rsidR="00C943A9" w:rsidRDefault="00C943A9" w:rsidP="00C943A9">
      <w:pPr>
        <w:pStyle w:val="Grundtext"/>
      </w:pPr>
      <w:r>
        <w:t>Geruchsverschluss mit Eimer</w:t>
      </w:r>
    </w:p>
    <w:p w14:paraId="5146E03D" w14:textId="46204477" w:rsidR="00C943A9" w:rsidRDefault="00C943A9" w:rsidP="00C943A9">
      <w:pPr>
        <w:pStyle w:val="Grundtext"/>
      </w:pPr>
      <w:r>
        <w:t xml:space="preserve">für Bodenablauf 157 FHD einteilig </w:t>
      </w:r>
    </w:p>
    <w:p w14:paraId="6B48ED7F" w14:textId="6CC3D8C7" w:rsidR="00C943A9" w:rsidRDefault="00C943A9" w:rsidP="00C943A9">
      <w:pPr>
        <w:pStyle w:val="Grundtext"/>
      </w:pPr>
      <w:r>
        <w:t>Werkstoff Edelstahl 1.4301</w:t>
      </w:r>
    </w:p>
    <w:p w14:paraId="063A73B6" w14:textId="1B5C6691" w:rsidR="00C943A9" w:rsidRDefault="00C943A9" w:rsidP="00C943A9">
      <w:pPr>
        <w:pStyle w:val="Grundtext"/>
      </w:pPr>
      <w:r>
        <w:t>Durchmesser 157 mm</w:t>
      </w:r>
    </w:p>
    <w:p w14:paraId="7E76AA3D" w14:textId="1406A916" w:rsidR="00C943A9" w:rsidRDefault="00C943A9" w:rsidP="00C943A9">
      <w:pPr>
        <w:pStyle w:val="Grundtext"/>
      </w:pPr>
      <w:r>
        <w:t>Ablaufleistung 2,1- 2,4l/s</w:t>
      </w:r>
    </w:p>
    <w:p w14:paraId="4E990C60" w14:textId="4F01E06C" w:rsidR="00C943A9" w:rsidRDefault="00C943A9" w:rsidP="00C943A9">
      <w:pPr>
        <w:pStyle w:val="Folgeposition"/>
        <w:keepNext/>
        <w:keepLines/>
      </w:pPr>
      <w:r>
        <w:t>A</w:t>
      </w:r>
      <w:r>
        <w:rPr>
          <w:sz w:val="12"/>
        </w:rPr>
        <w:t>+</w:t>
      </w:r>
      <w:r>
        <w:tab/>
        <w:t>Geruchsverschluss 157, EasyFAT 157 mit Eimer, einteilig</w:t>
      </w:r>
      <w:r>
        <w:tab/>
        <w:t xml:space="preserve">Stk </w:t>
      </w:r>
    </w:p>
    <w:p w14:paraId="3BEB4BD1" w14:textId="62013915" w:rsidR="00C943A9" w:rsidRDefault="00C943A9" w:rsidP="00C943A9">
      <w:pPr>
        <w:pStyle w:val="Langtext"/>
      </w:pPr>
      <w:r>
        <w:t>z.B. Geruchsverschluss EasyFAT 157 mit Eimer für Bodenablauf 157 FHD einteilig ArtNr.: 449682oder gleichwertig</w:t>
      </w:r>
    </w:p>
    <w:p w14:paraId="2CE17FC8" w14:textId="47165634" w:rsidR="00C943A9" w:rsidRDefault="00C943A9" w:rsidP="00C943A9">
      <w:pPr>
        <w:pStyle w:val="Langtext"/>
      </w:pPr>
      <w:r>
        <w:t>Angebotenes Erzeugnis/Type:</w:t>
      </w:r>
    </w:p>
    <w:p w14:paraId="22F37DA4" w14:textId="77777777" w:rsidR="00C943A9" w:rsidRDefault="00C943A9" w:rsidP="00C943A9">
      <w:pPr>
        <w:pStyle w:val="TrennungPOS"/>
      </w:pPr>
    </w:p>
    <w:p w14:paraId="798DA241" w14:textId="0919E504" w:rsidR="00C943A9" w:rsidRDefault="00C943A9" w:rsidP="00C943A9">
      <w:pPr>
        <w:pStyle w:val="GrundtextPosNr"/>
        <w:keepNext/>
        <w:keepLines/>
      </w:pPr>
      <w:r>
        <w:t>61.BE 26</w:t>
      </w:r>
    </w:p>
    <w:p w14:paraId="28411125" w14:textId="3936E05B" w:rsidR="00C943A9" w:rsidRDefault="00C943A9" w:rsidP="00C943A9">
      <w:pPr>
        <w:pStyle w:val="Grundtext"/>
      </w:pPr>
      <w:r>
        <w:t>Ablaufkörper aus Edelstahl</w:t>
      </w:r>
    </w:p>
    <w:p w14:paraId="41FFC556" w14:textId="367D43F3" w:rsidR="00C943A9" w:rsidRDefault="00C943A9" w:rsidP="00C943A9">
      <w:pPr>
        <w:pStyle w:val="Grundtext"/>
      </w:pPr>
      <w:r>
        <w:t>Hygienisches Design nach EN 14159 und EN ISO 14159</w:t>
      </w:r>
    </w:p>
    <w:p w14:paraId="0EEEF355" w14:textId="2246DFFC" w:rsidR="00C943A9" w:rsidRDefault="00C943A9" w:rsidP="00C943A9">
      <w:pPr>
        <w:pStyle w:val="Grundtext"/>
      </w:pPr>
      <w:r>
        <w:t>Edelstahlablauf entsprechend EN 1253</w:t>
      </w:r>
    </w:p>
    <w:p w14:paraId="798C4B33" w14:textId="0F8844B9" w:rsidR="00C943A9" w:rsidRDefault="00C943A9" w:rsidP="00C943A9">
      <w:pPr>
        <w:pStyle w:val="Grundtext"/>
      </w:pPr>
      <w:r>
        <w:t>Werkstoff 1.4301</w:t>
      </w:r>
    </w:p>
    <w:p w14:paraId="417A4BD4" w14:textId="7DB21363" w:rsidR="00C943A9" w:rsidRDefault="00C943A9" w:rsidP="00C943A9">
      <w:pPr>
        <w:pStyle w:val="Grundtext"/>
      </w:pPr>
      <w:r>
        <w:t>Glatter Boden und abgerundete Ecken verhindern Restwasserbildung</w:t>
      </w:r>
    </w:p>
    <w:p w14:paraId="570FAD3B" w14:textId="5B6E4A6E" w:rsidR="00C943A9" w:rsidRDefault="00C943A9" w:rsidP="00C943A9">
      <w:pPr>
        <w:pStyle w:val="Grundtext"/>
      </w:pPr>
      <w:r>
        <w:t>Komplett herausnehmbarer und einfach zu reinigender Geruchsverschluss</w:t>
      </w:r>
    </w:p>
    <w:p w14:paraId="4BDA5D97" w14:textId="3686F65E" w:rsidR="00C943A9" w:rsidRDefault="00C943A9" w:rsidP="00C943A9">
      <w:pPr>
        <w:pStyle w:val="Grundtext"/>
      </w:pPr>
      <w:r>
        <w:t>Sichtstege hinterfüttert</w:t>
      </w:r>
    </w:p>
    <w:p w14:paraId="1EAD4063" w14:textId="77777777" w:rsidR="00C943A9" w:rsidRDefault="00C943A9" w:rsidP="00C943A9">
      <w:pPr>
        <w:pStyle w:val="Grundtext"/>
      </w:pPr>
    </w:p>
    <w:p w14:paraId="6DAFE995" w14:textId="5BADB1C8" w:rsidR="00C943A9" w:rsidRDefault="00C943A9" w:rsidP="00C943A9">
      <w:pPr>
        <w:pStyle w:val="Grundtext"/>
      </w:pPr>
      <w:r>
        <w:t>Ablaufwerte 5l/s (DN 100 und DN150) senkrecht</w:t>
      </w:r>
    </w:p>
    <w:p w14:paraId="4C32E81B" w14:textId="08BE94DA" w:rsidR="00C943A9" w:rsidRDefault="00C943A9" w:rsidP="00C943A9">
      <w:pPr>
        <w:pStyle w:val="Grundtext"/>
      </w:pPr>
      <w:r>
        <w:t>Ablaufwerte 4,4l/s (DN 100) waagrecht</w:t>
      </w:r>
    </w:p>
    <w:p w14:paraId="03D40D10" w14:textId="70C084FF" w:rsidR="00C943A9" w:rsidRDefault="00C943A9" w:rsidP="00C943A9">
      <w:pPr>
        <w:pStyle w:val="Grundtext"/>
      </w:pPr>
      <w:r>
        <w:t>ohne Rostabdeckung</w:t>
      </w:r>
    </w:p>
    <w:p w14:paraId="625F36C7" w14:textId="3ABC508F" w:rsidR="00C943A9" w:rsidRDefault="00C943A9" w:rsidP="00C943A9">
      <w:pPr>
        <w:pStyle w:val="Grundtext"/>
      </w:pPr>
      <w:r>
        <w:t>Angegeben ist der Ablaufkörper, die Mehrteiligkeit, der Anschlussdurchmesser, die Lage, der Dünnbettflansch</w:t>
      </w:r>
    </w:p>
    <w:p w14:paraId="33A1C56B" w14:textId="3C8DE129" w:rsidR="00C943A9" w:rsidRDefault="00C943A9" w:rsidP="00C943A9">
      <w:pPr>
        <w:pStyle w:val="Folgeposition"/>
        <w:keepNext/>
        <w:keepLines/>
      </w:pPr>
      <w:r>
        <w:t>A</w:t>
      </w:r>
      <w:r>
        <w:rPr>
          <w:sz w:val="12"/>
        </w:rPr>
        <w:t>+</w:t>
      </w:r>
      <w:r>
        <w:tab/>
        <w:t>Bodenablauf 218, 1teilig, DN100, senkr., o. Dünnbettflansch</w:t>
      </w:r>
      <w:r>
        <w:tab/>
        <w:t xml:space="preserve">Stk </w:t>
      </w:r>
    </w:p>
    <w:p w14:paraId="25F96A15" w14:textId="08C90E8C" w:rsidR="00C943A9" w:rsidRDefault="00C943A9" w:rsidP="00C943A9">
      <w:pPr>
        <w:pStyle w:val="Langtext"/>
      </w:pPr>
      <w:r>
        <w:t>Rahmenaußenmaß 300 x 300 mm</w:t>
      </w:r>
    </w:p>
    <w:p w14:paraId="45F70439" w14:textId="64229EA8" w:rsidR="00C943A9" w:rsidRDefault="00C943A9" w:rsidP="00C943A9">
      <w:pPr>
        <w:pStyle w:val="Langtext"/>
      </w:pPr>
      <w:r>
        <w:t>z.B. Bodenablauf FHD 157 ArtNr.: 408005 oder gleichwertig</w:t>
      </w:r>
    </w:p>
    <w:p w14:paraId="4A435B83" w14:textId="78F80A5E" w:rsidR="00C943A9" w:rsidRDefault="00C943A9" w:rsidP="00C943A9">
      <w:pPr>
        <w:pStyle w:val="Langtext"/>
      </w:pPr>
      <w:r>
        <w:t>Angebotenes Erzeugnis/Type:</w:t>
      </w:r>
    </w:p>
    <w:p w14:paraId="5B4E37CA" w14:textId="1CDBD136" w:rsidR="00C943A9" w:rsidRDefault="00C943A9" w:rsidP="00C943A9">
      <w:pPr>
        <w:pStyle w:val="Folgeposition"/>
        <w:keepNext/>
        <w:keepLines/>
      </w:pPr>
      <w:r>
        <w:t>B</w:t>
      </w:r>
      <w:r>
        <w:rPr>
          <w:sz w:val="12"/>
        </w:rPr>
        <w:t>+</w:t>
      </w:r>
      <w:r>
        <w:tab/>
        <w:t>Bodenablauf 218, 1teilig, DN100, waagr., o. Dünnbettflansch</w:t>
      </w:r>
      <w:r>
        <w:tab/>
        <w:t xml:space="preserve">Stk </w:t>
      </w:r>
    </w:p>
    <w:p w14:paraId="23BC7F63" w14:textId="54DABB86" w:rsidR="00C943A9" w:rsidRDefault="00C943A9" w:rsidP="00C943A9">
      <w:pPr>
        <w:pStyle w:val="Langtext"/>
      </w:pPr>
      <w:r>
        <w:t>Rahmenaußenmaß 300 x 300 mm</w:t>
      </w:r>
    </w:p>
    <w:p w14:paraId="142E6C17" w14:textId="6078EAA8" w:rsidR="00C943A9" w:rsidRDefault="00C943A9" w:rsidP="00C943A9">
      <w:pPr>
        <w:pStyle w:val="Langtext"/>
      </w:pPr>
      <w:r>
        <w:t>z.B. Bodenablauf FHD 157 ArtNr.: 408013 oder gleichwertig</w:t>
      </w:r>
    </w:p>
    <w:p w14:paraId="4D86635E" w14:textId="163ACB13" w:rsidR="00C943A9" w:rsidRDefault="00C943A9" w:rsidP="00C943A9">
      <w:pPr>
        <w:pStyle w:val="Langtext"/>
      </w:pPr>
      <w:r>
        <w:t>Angebotenes Erzeugnis/Type:</w:t>
      </w:r>
    </w:p>
    <w:p w14:paraId="0AE59F6C" w14:textId="08EBF36F" w:rsidR="00C943A9" w:rsidRDefault="00C943A9" w:rsidP="00C943A9">
      <w:pPr>
        <w:pStyle w:val="Folgeposition"/>
        <w:keepNext/>
        <w:keepLines/>
      </w:pPr>
      <w:r>
        <w:t>C</w:t>
      </w:r>
      <w:r>
        <w:rPr>
          <w:sz w:val="12"/>
        </w:rPr>
        <w:t>+</w:t>
      </w:r>
      <w:r>
        <w:tab/>
        <w:t>Bodenablauf 218, 1teilig, DN150, senkr., o. Dünnbettflansch</w:t>
      </w:r>
      <w:r>
        <w:tab/>
        <w:t xml:space="preserve">Stk </w:t>
      </w:r>
    </w:p>
    <w:p w14:paraId="03746D65" w14:textId="3D4C9DCD" w:rsidR="00C943A9" w:rsidRDefault="00C943A9" w:rsidP="00C943A9">
      <w:pPr>
        <w:pStyle w:val="Langtext"/>
      </w:pPr>
      <w:r>
        <w:t>Rahmenaußenmaß 300 x 300 mm</w:t>
      </w:r>
    </w:p>
    <w:p w14:paraId="52E548B2" w14:textId="2F69802A" w:rsidR="00C943A9" w:rsidRDefault="00C943A9" w:rsidP="00C943A9">
      <w:pPr>
        <w:pStyle w:val="Langtext"/>
      </w:pPr>
      <w:r>
        <w:t>z.B. Bodenablauf FHD 157 ArtNr.: 408007 oder gleichwertig</w:t>
      </w:r>
    </w:p>
    <w:p w14:paraId="11B8561C" w14:textId="6BA5B8A1" w:rsidR="00C943A9" w:rsidRDefault="00C943A9" w:rsidP="00C943A9">
      <w:pPr>
        <w:pStyle w:val="Langtext"/>
      </w:pPr>
      <w:r>
        <w:t>Angebotenes Erzeugnis/Type:</w:t>
      </w:r>
    </w:p>
    <w:p w14:paraId="6AD454FA" w14:textId="77777777" w:rsidR="00C943A9" w:rsidRDefault="00C943A9" w:rsidP="00C943A9">
      <w:pPr>
        <w:pStyle w:val="TrennungPOS"/>
      </w:pPr>
    </w:p>
    <w:p w14:paraId="6A28702C" w14:textId="56D0D4E0" w:rsidR="00C943A9" w:rsidRDefault="00C943A9" w:rsidP="00C943A9">
      <w:pPr>
        <w:pStyle w:val="GrundtextPosNr"/>
        <w:keepNext/>
        <w:keepLines/>
      </w:pPr>
      <w:r>
        <w:t>61.BE 27</w:t>
      </w:r>
    </w:p>
    <w:p w14:paraId="28CB537F" w14:textId="6989381F" w:rsidR="00C943A9" w:rsidRDefault="00C943A9" w:rsidP="00C943A9">
      <w:pPr>
        <w:pStyle w:val="Grundtext"/>
      </w:pPr>
      <w:r>
        <w:t>Ablaufkörper aus Edelstahl</w:t>
      </w:r>
    </w:p>
    <w:p w14:paraId="4C34B36F" w14:textId="40EA8FB7" w:rsidR="00C943A9" w:rsidRDefault="00C943A9" w:rsidP="00C943A9">
      <w:pPr>
        <w:pStyle w:val="Grundtext"/>
      </w:pPr>
      <w:r>
        <w:t>Hygienisches Design nach EN 14159 und EN ISO 14159</w:t>
      </w:r>
    </w:p>
    <w:p w14:paraId="1618D6FB" w14:textId="46E1839E" w:rsidR="00C943A9" w:rsidRDefault="00C943A9" w:rsidP="00C943A9">
      <w:pPr>
        <w:pStyle w:val="Grundtext"/>
      </w:pPr>
      <w:r>
        <w:t>Edelstahlablauf entsprechend EN 1253</w:t>
      </w:r>
    </w:p>
    <w:p w14:paraId="2EA0CBB8" w14:textId="3F9F209A" w:rsidR="00C943A9" w:rsidRDefault="00C943A9" w:rsidP="00C943A9">
      <w:pPr>
        <w:pStyle w:val="Grundtext"/>
      </w:pPr>
      <w:r>
        <w:t>Werkstoff 1.4301</w:t>
      </w:r>
    </w:p>
    <w:p w14:paraId="01864FEA" w14:textId="3715C120" w:rsidR="00C943A9" w:rsidRDefault="00C943A9" w:rsidP="00C943A9">
      <w:pPr>
        <w:pStyle w:val="Grundtext"/>
      </w:pPr>
      <w:r>
        <w:t>Glatter Boden und abgerundete Ecken verhindern Restwasserbildung</w:t>
      </w:r>
    </w:p>
    <w:p w14:paraId="460D0637" w14:textId="0907A345" w:rsidR="00C943A9" w:rsidRDefault="00C943A9" w:rsidP="00C943A9">
      <w:pPr>
        <w:pStyle w:val="Grundtext"/>
      </w:pPr>
      <w:r>
        <w:t>Komplett herausnehmbarer und einfach zu reinigender Geruchsverschluss</w:t>
      </w:r>
    </w:p>
    <w:p w14:paraId="412D1FDC" w14:textId="2E899FFA" w:rsidR="00C943A9" w:rsidRDefault="00C943A9" w:rsidP="00C943A9">
      <w:pPr>
        <w:pStyle w:val="Grundtext"/>
      </w:pPr>
      <w:r>
        <w:t>Sichtstege hinterfüttert</w:t>
      </w:r>
    </w:p>
    <w:p w14:paraId="0A4F3538" w14:textId="77777777" w:rsidR="00C943A9" w:rsidRDefault="00C943A9" w:rsidP="00C943A9">
      <w:pPr>
        <w:pStyle w:val="Grundtext"/>
      </w:pPr>
    </w:p>
    <w:p w14:paraId="71FBA173" w14:textId="21F39213" w:rsidR="00C943A9" w:rsidRDefault="00C943A9" w:rsidP="00C943A9">
      <w:pPr>
        <w:pStyle w:val="Grundtext"/>
      </w:pPr>
      <w:r>
        <w:t>Ablaufwerte 5l/s (DN 100 und DN150) senkrecht</w:t>
      </w:r>
    </w:p>
    <w:p w14:paraId="7A60F6B6" w14:textId="5B20D652" w:rsidR="00C943A9" w:rsidRDefault="00C943A9" w:rsidP="00C943A9">
      <w:pPr>
        <w:pStyle w:val="Grundtext"/>
      </w:pPr>
      <w:r>
        <w:t>Ablaufwerte 4,4l/s (DN 100) waagrecht</w:t>
      </w:r>
    </w:p>
    <w:p w14:paraId="3F74D8AE" w14:textId="13FD8CE6" w:rsidR="00C943A9" w:rsidRDefault="00C943A9" w:rsidP="00C943A9">
      <w:pPr>
        <w:pStyle w:val="Grundtext"/>
      </w:pPr>
      <w:r>
        <w:t>ohne Aufsatzstück</w:t>
      </w:r>
    </w:p>
    <w:p w14:paraId="6767E376" w14:textId="5ED0C8FF" w:rsidR="00C943A9" w:rsidRDefault="00C943A9" w:rsidP="00C943A9">
      <w:pPr>
        <w:pStyle w:val="Grundtext"/>
      </w:pPr>
      <w:r>
        <w:lastRenderedPageBreak/>
        <w:t>ohne Rostabdeckung</w:t>
      </w:r>
    </w:p>
    <w:p w14:paraId="3076049A" w14:textId="45CB1B1F" w:rsidR="00C943A9" w:rsidRDefault="00C943A9" w:rsidP="00C943A9">
      <w:pPr>
        <w:pStyle w:val="Grundtext"/>
      </w:pPr>
      <w:r>
        <w:t>Angegeben ist der Ablaufkörper, die Mehrteiligkeit, der Anschlussdurchmesser, die Lage, der Flansch</w:t>
      </w:r>
    </w:p>
    <w:p w14:paraId="607D8604" w14:textId="76D8548D" w:rsidR="00C943A9" w:rsidRDefault="00C943A9" w:rsidP="00C943A9">
      <w:pPr>
        <w:pStyle w:val="Folgeposition"/>
        <w:keepNext/>
        <w:keepLines/>
      </w:pPr>
      <w:r>
        <w:t>C</w:t>
      </w:r>
      <w:r>
        <w:rPr>
          <w:sz w:val="12"/>
        </w:rPr>
        <w:t>+</w:t>
      </w:r>
      <w:r>
        <w:tab/>
        <w:t>Bodenablauf 218, 2teilig, DN100, senkr., Halterand</w:t>
      </w:r>
      <w:r>
        <w:tab/>
        <w:t xml:space="preserve">Stk </w:t>
      </w:r>
    </w:p>
    <w:p w14:paraId="4D2ECB4C" w14:textId="748FB5C3" w:rsidR="00C943A9" w:rsidRDefault="00C943A9" w:rsidP="00C943A9">
      <w:pPr>
        <w:pStyle w:val="Langtext"/>
      </w:pPr>
      <w:r>
        <w:t>z.B. Bodenablauf FHD 218 ArtNr.: 408061_S oder gleichwertig</w:t>
      </w:r>
    </w:p>
    <w:p w14:paraId="74FADCA6" w14:textId="64DB9CCE" w:rsidR="00C943A9" w:rsidRDefault="00C943A9" w:rsidP="00C943A9">
      <w:pPr>
        <w:pStyle w:val="Langtext"/>
      </w:pPr>
      <w:r>
        <w:t>Angebotenes Erzeugnis/Type:</w:t>
      </w:r>
    </w:p>
    <w:p w14:paraId="01F885E9" w14:textId="5FFD06EF" w:rsidR="00C943A9" w:rsidRDefault="00C943A9" w:rsidP="00C943A9">
      <w:pPr>
        <w:pStyle w:val="Folgeposition"/>
        <w:keepNext/>
        <w:keepLines/>
      </w:pPr>
      <w:r>
        <w:t>D</w:t>
      </w:r>
      <w:r>
        <w:rPr>
          <w:sz w:val="12"/>
        </w:rPr>
        <w:t>+</w:t>
      </w:r>
      <w:r>
        <w:tab/>
        <w:t>Bodenablauf 218, 2teilig, DN100, senkr., Klebeflansch</w:t>
      </w:r>
      <w:r>
        <w:tab/>
        <w:t xml:space="preserve">Stk </w:t>
      </w:r>
    </w:p>
    <w:p w14:paraId="74316082" w14:textId="7F6EA07D" w:rsidR="00C943A9" w:rsidRDefault="00C943A9" w:rsidP="00C943A9">
      <w:pPr>
        <w:pStyle w:val="Langtext"/>
      </w:pPr>
      <w:r>
        <w:t>z.B. Bodenablauf FHD 218 ArtNr.: 408063_S oder gleichwertig</w:t>
      </w:r>
    </w:p>
    <w:p w14:paraId="71F48C4D" w14:textId="24E82302" w:rsidR="00C943A9" w:rsidRDefault="00C943A9" w:rsidP="00C943A9">
      <w:pPr>
        <w:pStyle w:val="Langtext"/>
      </w:pPr>
      <w:r>
        <w:t>Angebotenes Erzeugnis/Type:</w:t>
      </w:r>
    </w:p>
    <w:p w14:paraId="06BBC063" w14:textId="00C6BFE2" w:rsidR="00C943A9" w:rsidRDefault="00C943A9" w:rsidP="00C943A9">
      <w:pPr>
        <w:pStyle w:val="Folgeposition"/>
        <w:keepNext/>
        <w:keepLines/>
      </w:pPr>
      <w:r>
        <w:t>E</w:t>
      </w:r>
      <w:r>
        <w:rPr>
          <w:sz w:val="12"/>
        </w:rPr>
        <w:t>+</w:t>
      </w:r>
      <w:r>
        <w:tab/>
        <w:t>Bodenablauf 218, 2teilig, DN100, senkr., Pressdichtungsfl.</w:t>
      </w:r>
      <w:r>
        <w:tab/>
        <w:t xml:space="preserve">Stk </w:t>
      </w:r>
    </w:p>
    <w:p w14:paraId="665BC90B" w14:textId="28D191B9" w:rsidR="00C943A9" w:rsidRDefault="00C943A9" w:rsidP="00C943A9">
      <w:pPr>
        <w:pStyle w:val="Langtext"/>
      </w:pPr>
      <w:r>
        <w:t>z.B. Bodenablauf FHD 218 ArtNr.: 408065_S oder gleichwertig</w:t>
      </w:r>
    </w:p>
    <w:p w14:paraId="522708C5" w14:textId="4B793807" w:rsidR="00C943A9" w:rsidRDefault="00C943A9" w:rsidP="00C943A9">
      <w:pPr>
        <w:pStyle w:val="Langtext"/>
      </w:pPr>
      <w:r>
        <w:t>Angebotenes Erzeugnis/Type:</w:t>
      </w:r>
    </w:p>
    <w:p w14:paraId="794D057C" w14:textId="7D25BC1B" w:rsidR="00C943A9" w:rsidRDefault="00B35121" w:rsidP="00B35121">
      <w:pPr>
        <w:pStyle w:val="Folgeposition"/>
        <w:keepNext/>
        <w:keepLines/>
      </w:pPr>
      <w:r>
        <w:t>F</w:t>
      </w:r>
      <w:r>
        <w:rPr>
          <w:sz w:val="12"/>
        </w:rPr>
        <w:t>+</w:t>
      </w:r>
      <w:r>
        <w:tab/>
        <w:t>Bodenablauf 218, 2teilig, DN100, waagr., Halterand</w:t>
      </w:r>
      <w:r>
        <w:tab/>
        <w:t xml:space="preserve">Stk </w:t>
      </w:r>
    </w:p>
    <w:p w14:paraId="3131C48A" w14:textId="506A72B0" w:rsidR="00B35121" w:rsidRDefault="00B35121" w:rsidP="00B35121">
      <w:pPr>
        <w:pStyle w:val="Langtext"/>
      </w:pPr>
      <w:r>
        <w:t>z.B. Bodenablauf FHD 218 ArtNr.: 408085_S oder gleichwertig</w:t>
      </w:r>
    </w:p>
    <w:p w14:paraId="761766DE" w14:textId="1DAD5CA2" w:rsidR="00B35121" w:rsidRDefault="00B35121" w:rsidP="00B35121">
      <w:pPr>
        <w:pStyle w:val="Langtext"/>
      </w:pPr>
      <w:r>
        <w:t>Angebotenes Erzeugnis/Type:</w:t>
      </w:r>
    </w:p>
    <w:p w14:paraId="2CFDEEAF" w14:textId="164EA4B4" w:rsidR="00B35121" w:rsidRDefault="00B35121" w:rsidP="00B35121">
      <w:pPr>
        <w:pStyle w:val="Folgeposition"/>
        <w:keepNext/>
        <w:keepLines/>
      </w:pPr>
      <w:r>
        <w:t>G</w:t>
      </w:r>
      <w:r>
        <w:rPr>
          <w:sz w:val="12"/>
        </w:rPr>
        <w:t>+</w:t>
      </w:r>
      <w:r>
        <w:tab/>
        <w:t>Bodenablauf 218, 2teilig, DN100, waagr., Klebeflansch</w:t>
      </w:r>
      <w:r>
        <w:tab/>
        <w:t xml:space="preserve">Stk </w:t>
      </w:r>
    </w:p>
    <w:p w14:paraId="2ABECF9F" w14:textId="69910929" w:rsidR="00B35121" w:rsidRDefault="00B35121" w:rsidP="00B35121">
      <w:pPr>
        <w:pStyle w:val="Langtext"/>
      </w:pPr>
      <w:r>
        <w:t>z.B. Bodenablauf FHD 218 ArtNr.: 408087_S oder gleichwertig</w:t>
      </w:r>
    </w:p>
    <w:p w14:paraId="57A863BA" w14:textId="32FD9DCF" w:rsidR="00B35121" w:rsidRDefault="00B35121" w:rsidP="00B35121">
      <w:pPr>
        <w:pStyle w:val="Langtext"/>
      </w:pPr>
      <w:r>
        <w:t>Angebotenes Erzeugnis/Type:</w:t>
      </w:r>
    </w:p>
    <w:p w14:paraId="0C79F8CA" w14:textId="4E06A161" w:rsidR="00B35121" w:rsidRDefault="00B35121" w:rsidP="00B35121">
      <w:pPr>
        <w:pStyle w:val="Folgeposition"/>
        <w:keepNext/>
        <w:keepLines/>
      </w:pPr>
      <w:r>
        <w:t>H</w:t>
      </w:r>
      <w:r>
        <w:rPr>
          <w:sz w:val="12"/>
        </w:rPr>
        <w:t>+</w:t>
      </w:r>
      <w:r>
        <w:tab/>
        <w:t>Bodenablauf 218, 2teilig, DN100, waagr., Pressdichtungsfl.</w:t>
      </w:r>
      <w:r>
        <w:tab/>
        <w:t xml:space="preserve">Stk </w:t>
      </w:r>
    </w:p>
    <w:p w14:paraId="7FC453C7" w14:textId="2CA446EA" w:rsidR="00B35121" w:rsidRDefault="00B35121" w:rsidP="00B35121">
      <w:pPr>
        <w:pStyle w:val="Langtext"/>
      </w:pPr>
      <w:r>
        <w:t>z.B. Bodenablauf FHD 218 ArtNr.: 408089_S oder gleichwertig</w:t>
      </w:r>
    </w:p>
    <w:p w14:paraId="42561CF2" w14:textId="2C528DDD" w:rsidR="00B35121" w:rsidRDefault="00B35121" w:rsidP="00B35121">
      <w:pPr>
        <w:pStyle w:val="Langtext"/>
      </w:pPr>
      <w:r>
        <w:t>Angebotenes Erzeugnis/Type:</w:t>
      </w:r>
    </w:p>
    <w:p w14:paraId="6490598F" w14:textId="3918CFAE" w:rsidR="00B35121" w:rsidRDefault="00B35121" w:rsidP="00B35121">
      <w:pPr>
        <w:pStyle w:val="Folgeposition"/>
        <w:keepNext/>
        <w:keepLines/>
      </w:pPr>
      <w:r>
        <w:t>I</w:t>
      </w:r>
      <w:r>
        <w:rPr>
          <w:sz w:val="12"/>
        </w:rPr>
        <w:t>+</w:t>
      </w:r>
      <w:r>
        <w:tab/>
        <w:t>Bodenablauf 218, 2teilig, DN150, senkr., Halterand</w:t>
      </w:r>
      <w:r>
        <w:tab/>
        <w:t xml:space="preserve">Stk </w:t>
      </w:r>
    </w:p>
    <w:p w14:paraId="249835EF" w14:textId="5AF23CD9" w:rsidR="00B35121" w:rsidRDefault="00B35121" w:rsidP="00B35121">
      <w:pPr>
        <w:pStyle w:val="Langtext"/>
      </w:pPr>
      <w:r>
        <w:t>z.B. Bodenablauf FHD 218 ArtNr.: 408067_S oder gleichwertig</w:t>
      </w:r>
    </w:p>
    <w:p w14:paraId="10832B5E" w14:textId="6B1A12B8" w:rsidR="00B35121" w:rsidRDefault="00B35121" w:rsidP="00B35121">
      <w:pPr>
        <w:pStyle w:val="Langtext"/>
      </w:pPr>
      <w:r>
        <w:t>Angebotenes Erzeugnis/Type:</w:t>
      </w:r>
    </w:p>
    <w:p w14:paraId="1B7E648F" w14:textId="69A606E5" w:rsidR="00B35121" w:rsidRDefault="00B35121" w:rsidP="00B35121">
      <w:pPr>
        <w:pStyle w:val="Folgeposition"/>
        <w:keepNext/>
        <w:keepLines/>
      </w:pPr>
      <w:r>
        <w:t>J</w:t>
      </w:r>
      <w:r>
        <w:rPr>
          <w:sz w:val="12"/>
        </w:rPr>
        <w:t>+</w:t>
      </w:r>
      <w:r>
        <w:tab/>
        <w:t>Bodenablauf 218, 2teilig, DN150, senkr., Klebeflansch</w:t>
      </w:r>
      <w:r>
        <w:tab/>
        <w:t xml:space="preserve">Stk </w:t>
      </w:r>
    </w:p>
    <w:p w14:paraId="224C5A68" w14:textId="498D1A42" w:rsidR="00B35121" w:rsidRDefault="00B35121" w:rsidP="00B35121">
      <w:pPr>
        <w:pStyle w:val="Langtext"/>
      </w:pPr>
      <w:r>
        <w:t>z.B. Bodenablauf FHD 218 ArtNr.: 408069_S oder gleichwertig</w:t>
      </w:r>
    </w:p>
    <w:p w14:paraId="67CE4CCD" w14:textId="48B3E9FE" w:rsidR="00B35121" w:rsidRDefault="00B35121" w:rsidP="00B35121">
      <w:pPr>
        <w:pStyle w:val="Langtext"/>
      </w:pPr>
      <w:r>
        <w:t>Angebotenes Erzeugnis/Type:</w:t>
      </w:r>
    </w:p>
    <w:p w14:paraId="7155AA6A" w14:textId="0CC6EB90" w:rsidR="00B35121" w:rsidRDefault="00B35121" w:rsidP="00B35121">
      <w:pPr>
        <w:pStyle w:val="Folgeposition"/>
        <w:keepNext/>
        <w:keepLines/>
      </w:pPr>
      <w:r>
        <w:t>K</w:t>
      </w:r>
      <w:r>
        <w:rPr>
          <w:sz w:val="12"/>
        </w:rPr>
        <w:t>+</w:t>
      </w:r>
      <w:r>
        <w:tab/>
        <w:t>Bodenablauf 218, 2teilig, DN150, senkr., Pressdichtungsfl.</w:t>
      </w:r>
      <w:r>
        <w:tab/>
        <w:t xml:space="preserve">Stk </w:t>
      </w:r>
    </w:p>
    <w:p w14:paraId="5F5BFCF9" w14:textId="3B83F7AF" w:rsidR="00B35121" w:rsidRDefault="00B35121" w:rsidP="00B35121">
      <w:pPr>
        <w:pStyle w:val="Langtext"/>
      </w:pPr>
      <w:r>
        <w:t>z.B. Bodenablauf FHD 218 ArtNr.: 408071_S oder gleichwertig</w:t>
      </w:r>
    </w:p>
    <w:p w14:paraId="067C72E6" w14:textId="4D8655A8" w:rsidR="00B35121" w:rsidRDefault="00B35121" w:rsidP="00B35121">
      <w:pPr>
        <w:pStyle w:val="Langtext"/>
      </w:pPr>
      <w:r>
        <w:t>Angebotenes Erzeugnis/Type:</w:t>
      </w:r>
    </w:p>
    <w:p w14:paraId="34738F27" w14:textId="77777777" w:rsidR="00B35121" w:rsidRDefault="00B35121" w:rsidP="00B35121">
      <w:pPr>
        <w:pStyle w:val="TrennungPOS"/>
      </w:pPr>
    </w:p>
    <w:p w14:paraId="40D76367" w14:textId="04562C9F" w:rsidR="00B35121" w:rsidRDefault="00B35121" w:rsidP="00B35121">
      <w:pPr>
        <w:pStyle w:val="GrundtextPosNr"/>
        <w:keepNext/>
        <w:keepLines/>
      </w:pPr>
      <w:r>
        <w:t>61.BE 28</w:t>
      </w:r>
    </w:p>
    <w:p w14:paraId="435C8909" w14:textId="3B73ECEE" w:rsidR="00B35121" w:rsidRDefault="00B35121" w:rsidP="00B35121">
      <w:pPr>
        <w:pStyle w:val="Grundtext"/>
      </w:pPr>
      <w:r>
        <w:t>Ablaufkörper aus Edelstahl</w:t>
      </w:r>
    </w:p>
    <w:p w14:paraId="7A314C52" w14:textId="060E11F6" w:rsidR="00B35121" w:rsidRDefault="00B35121" w:rsidP="00B35121">
      <w:pPr>
        <w:pStyle w:val="Grundtext"/>
      </w:pPr>
      <w:r>
        <w:t>Hygienisches Design nach EN 14159 und EN ISO 14159</w:t>
      </w:r>
    </w:p>
    <w:p w14:paraId="631806D2" w14:textId="6BF605B1" w:rsidR="00B35121" w:rsidRDefault="00B35121" w:rsidP="00B35121">
      <w:pPr>
        <w:pStyle w:val="Grundtext"/>
      </w:pPr>
      <w:r>
        <w:t>Edelstahlablauf entsprechend EN 1253</w:t>
      </w:r>
    </w:p>
    <w:p w14:paraId="210A8795" w14:textId="4AF84AAE" w:rsidR="00B35121" w:rsidRDefault="00B35121" w:rsidP="00B35121">
      <w:pPr>
        <w:pStyle w:val="Grundtext"/>
      </w:pPr>
      <w:r>
        <w:t>Werkstoff 1.4301</w:t>
      </w:r>
    </w:p>
    <w:p w14:paraId="023C80A6" w14:textId="4D52FBBE" w:rsidR="00B35121" w:rsidRDefault="00B35121" w:rsidP="00B35121">
      <w:pPr>
        <w:pStyle w:val="Grundtext"/>
      </w:pPr>
      <w:r>
        <w:t>Glatter Boden und abgerundete Ecken verhindern Restwasserbildung</w:t>
      </w:r>
    </w:p>
    <w:p w14:paraId="2460401E" w14:textId="663C3525" w:rsidR="00B35121" w:rsidRDefault="00B35121" w:rsidP="00B35121">
      <w:pPr>
        <w:pStyle w:val="Grundtext"/>
      </w:pPr>
      <w:r>
        <w:t>Sichtstege hinterfüttert</w:t>
      </w:r>
    </w:p>
    <w:p w14:paraId="04C1D737" w14:textId="77777777" w:rsidR="00B35121" w:rsidRDefault="00B35121" w:rsidP="00B35121">
      <w:pPr>
        <w:pStyle w:val="Grundtext"/>
      </w:pPr>
    </w:p>
    <w:p w14:paraId="7EB815E8" w14:textId="35177CFD" w:rsidR="00B35121" w:rsidRDefault="00B35121" w:rsidP="00B35121">
      <w:pPr>
        <w:pStyle w:val="Grundtext"/>
      </w:pPr>
      <w:r>
        <w:t>Ablaufwerte 5l/s (DN 100 und DN150) senkrecht</w:t>
      </w:r>
    </w:p>
    <w:p w14:paraId="48580F55" w14:textId="28DCA2AA" w:rsidR="00B35121" w:rsidRDefault="00B35121" w:rsidP="00B35121">
      <w:pPr>
        <w:pStyle w:val="Grundtext"/>
      </w:pPr>
      <w:r>
        <w:t>Ablaufwerte 4,4l/s (DN 100) waagrecht</w:t>
      </w:r>
    </w:p>
    <w:p w14:paraId="421A92CE" w14:textId="27004D8B" w:rsidR="00B35121" w:rsidRDefault="00B35121" w:rsidP="00B35121">
      <w:pPr>
        <w:pStyle w:val="Grundtext"/>
      </w:pPr>
      <w:r>
        <w:t>ohne Aufsatzstück, ohne Rostabdeckung</w:t>
      </w:r>
    </w:p>
    <w:p w14:paraId="59CA3446" w14:textId="34A78B30" w:rsidR="00B35121" w:rsidRDefault="00B35121" w:rsidP="00B35121">
      <w:pPr>
        <w:pStyle w:val="Grundtext"/>
      </w:pPr>
      <w:r>
        <w:t>ohne Geruchsverschluss, Verwendung mit Geruchsverschluss EasyFAT im Aufsatzstück</w:t>
      </w:r>
    </w:p>
    <w:p w14:paraId="4119556A" w14:textId="7F2D25DF" w:rsidR="00B35121" w:rsidRDefault="00B35121" w:rsidP="00B35121">
      <w:pPr>
        <w:pStyle w:val="Grundtext"/>
      </w:pPr>
      <w:r>
        <w:t>Angegeben ist der Ablaufkörper, die Mehrteiligkeit, der Anschlussdurchmesser, die Lage, der Flansch</w:t>
      </w:r>
    </w:p>
    <w:p w14:paraId="65046F06" w14:textId="18B696E0" w:rsidR="00B35121" w:rsidRDefault="00B35121" w:rsidP="00B35121">
      <w:pPr>
        <w:pStyle w:val="Folgeposition"/>
        <w:keepNext/>
        <w:keepLines/>
      </w:pPr>
      <w:r>
        <w:t>C</w:t>
      </w:r>
      <w:r>
        <w:rPr>
          <w:sz w:val="12"/>
        </w:rPr>
        <w:t>+</w:t>
      </w:r>
      <w:r>
        <w:tab/>
        <w:t>Bodenablauf 218, 2teilig, DN100, senkr., Halterand o. GV</w:t>
      </w:r>
      <w:r>
        <w:tab/>
        <w:t xml:space="preserve">Stk </w:t>
      </w:r>
    </w:p>
    <w:p w14:paraId="54BBA705" w14:textId="330103E2" w:rsidR="00B35121" w:rsidRDefault="00B35121" w:rsidP="00B35121">
      <w:pPr>
        <w:pStyle w:val="Langtext"/>
      </w:pPr>
      <w:r>
        <w:t>z.B. Bodenablauf FHD 218 ArtNr.: 408060 oder gleichwertig</w:t>
      </w:r>
    </w:p>
    <w:p w14:paraId="2B8B6356" w14:textId="79C4420D" w:rsidR="00B35121" w:rsidRDefault="00B35121" w:rsidP="00B35121">
      <w:pPr>
        <w:pStyle w:val="Langtext"/>
      </w:pPr>
      <w:r>
        <w:t>Angebotenes Erzeugnis/Type:</w:t>
      </w:r>
    </w:p>
    <w:p w14:paraId="78F964AB" w14:textId="01369C34" w:rsidR="00B35121" w:rsidRDefault="00B35121" w:rsidP="00B35121">
      <w:pPr>
        <w:pStyle w:val="Folgeposition"/>
        <w:keepNext/>
        <w:keepLines/>
      </w:pPr>
      <w:r>
        <w:t>D</w:t>
      </w:r>
      <w:r>
        <w:rPr>
          <w:sz w:val="12"/>
        </w:rPr>
        <w:t>+</w:t>
      </w:r>
      <w:r>
        <w:tab/>
        <w:t>Bodenablauf 218, 2teilig, DN100, senkr., Klebeflansch o. GV</w:t>
      </w:r>
      <w:r>
        <w:tab/>
        <w:t xml:space="preserve">Stk </w:t>
      </w:r>
    </w:p>
    <w:p w14:paraId="7107FB70" w14:textId="4E3F78A6" w:rsidR="00B35121" w:rsidRDefault="00B35121" w:rsidP="00B35121">
      <w:pPr>
        <w:pStyle w:val="Langtext"/>
      </w:pPr>
      <w:r>
        <w:t>z.B. Bodenablauf FHD 218 ArtNr.: 408062 oder gleichwertig</w:t>
      </w:r>
    </w:p>
    <w:p w14:paraId="3754ACA9" w14:textId="786EBD29" w:rsidR="00B35121" w:rsidRDefault="00B35121" w:rsidP="00B35121">
      <w:pPr>
        <w:pStyle w:val="Langtext"/>
      </w:pPr>
      <w:r>
        <w:t>Angebotenes Erzeugnis/Type:</w:t>
      </w:r>
    </w:p>
    <w:p w14:paraId="77F35753" w14:textId="35126733" w:rsidR="00B35121" w:rsidRDefault="00B35121" w:rsidP="00B35121">
      <w:pPr>
        <w:pStyle w:val="Folgeposition"/>
        <w:keepNext/>
        <w:keepLines/>
      </w:pPr>
      <w:r>
        <w:t>E</w:t>
      </w:r>
      <w:r>
        <w:rPr>
          <w:sz w:val="12"/>
        </w:rPr>
        <w:t>+</w:t>
      </w:r>
      <w:r>
        <w:tab/>
        <w:t>Bodenablauf 218, 2teilig, DN100, senkr., Pressdichtfl. o. GV</w:t>
      </w:r>
      <w:r>
        <w:tab/>
        <w:t xml:space="preserve">Stk </w:t>
      </w:r>
    </w:p>
    <w:p w14:paraId="38CA655E" w14:textId="3ECC4505" w:rsidR="00B35121" w:rsidRDefault="00B35121" w:rsidP="00B35121">
      <w:pPr>
        <w:pStyle w:val="Langtext"/>
      </w:pPr>
      <w:r>
        <w:t>z.B. Bodenablauf FHD 218 ArtNr.: 408064 oder gleichwertig</w:t>
      </w:r>
    </w:p>
    <w:p w14:paraId="55B0C57D" w14:textId="0391F6C4" w:rsidR="00B35121" w:rsidRDefault="00B35121" w:rsidP="00B35121">
      <w:pPr>
        <w:pStyle w:val="Langtext"/>
      </w:pPr>
      <w:r>
        <w:t>Angebotenes Erzeugnis/Type:</w:t>
      </w:r>
    </w:p>
    <w:p w14:paraId="6F50327B" w14:textId="6CD5F82C" w:rsidR="00B35121" w:rsidRDefault="00B35121" w:rsidP="00B35121">
      <w:pPr>
        <w:pStyle w:val="Folgeposition"/>
        <w:keepNext/>
        <w:keepLines/>
      </w:pPr>
      <w:r>
        <w:t>F</w:t>
      </w:r>
      <w:r>
        <w:rPr>
          <w:sz w:val="12"/>
        </w:rPr>
        <w:t>+</w:t>
      </w:r>
      <w:r>
        <w:tab/>
        <w:t>Bodenablauf 218, 2teilig, DN100, waagr., Halterand o. GV</w:t>
      </w:r>
      <w:r>
        <w:tab/>
        <w:t xml:space="preserve">Stk </w:t>
      </w:r>
    </w:p>
    <w:p w14:paraId="5A3CD8D3" w14:textId="0EF5046B" w:rsidR="00B35121" w:rsidRDefault="00B35121" w:rsidP="00B35121">
      <w:pPr>
        <w:pStyle w:val="Langtext"/>
      </w:pPr>
      <w:r>
        <w:t>z.B. Bodenablauf FHD 218 ArtNr.: 408084 oder gleichwertig</w:t>
      </w:r>
    </w:p>
    <w:p w14:paraId="10324E6E" w14:textId="21D9475D" w:rsidR="00B35121" w:rsidRDefault="00B35121" w:rsidP="00B35121">
      <w:pPr>
        <w:pStyle w:val="Langtext"/>
      </w:pPr>
      <w:r>
        <w:t>Angebotenes Erzeugnis/Type:</w:t>
      </w:r>
    </w:p>
    <w:p w14:paraId="4143D0DD" w14:textId="7414F52E" w:rsidR="00B35121" w:rsidRDefault="00B35121" w:rsidP="00B35121">
      <w:pPr>
        <w:pStyle w:val="Folgeposition"/>
        <w:keepNext/>
        <w:keepLines/>
      </w:pPr>
      <w:r>
        <w:t>G</w:t>
      </w:r>
      <w:r>
        <w:rPr>
          <w:sz w:val="12"/>
        </w:rPr>
        <w:t>+</w:t>
      </w:r>
      <w:r>
        <w:tab/>
        <w:t>Bodenablauf 218, 2teilig, DN100, waagr., Klebeflansch o. GV</w:t>
      </w:r>
      <w:r>
        <w:tab/>
        <w:t xml:space="preserve">Stk </w:t>
      </w:r>
    </w:p>
    <w:p w14:paraId="23B63DCD" w14:textId="65C24C31" w:rsidR="00B35121" w:rsidRDefault="00B35121" w:rsidP="00B35121">
      <w:pPr>
        <w:pStyle w:val="Langtext"/>
      </w:pPr>
      <w:r>
        <w:t>z.B. Bodenablauf FHD 218 ArtNr.: 408086 oder gleichwertig</w:t>
      </w:r>
    </w:p>
    <w:p w14:paraId="0D2C1082" w14:textId="01262E05" w:rsidR="00B35121" w:rsidRDefault="00B35121" w:rsidP="00B35121">
      <w:pPr>
        <w:pStyle w:val="Langtext"/>
      </w:pPr>
      <w:r>
        <w:t>Angebotenes Erzeugnis/Type:</w:t>
      </w:r>
    </w:p>
    <w:p w14:paraId="59CB9C89" w14:textId="2232C53F" w:rsidR="00B35121" w:rsidRDefault="00B35121" w:rsidP="00B35121">
      <w:pPr>
        <w:pStyle w:val="Folgeposition"/>
        <w:keepNext/>
        <w:keepLines/>
      </w:pPr>
      <w:r>
        <w:t>H</w:t>
      </w:r>
      <w:r>
        <w:rPr>
          <w:sz w:val="12"/>
        </w:rPr>
        <w:t>+</w:t>
      </w:r>
      <w:r>
        <w:tab/>
        <w:t>Bodenablauf 218, 2teilig, DN100, waagr., Pressdichtfl. o. GV</w:t>
      </w:r>
      <w:r>
        <w:tab/>
        <w:t xml:space="preserve">Stk </w:t>
      </w:r>
    </w:p>
    <w:p w14:paraId="0C6BBF74" w14:textId="37EE5828" w:rsidR="00B35121" w:rsidRDefault="00B35121" w:rsidP="00B35121">
      <w:pPr>
        <w:pStyle w:val="Langtext"/>
      </w:pPr>
      <w:r>
        <w:t>z.B. Bodenablauf FHD 218 ArtNr.: 408088 oder gleichwertig</w:t>
      </w:r>
    </w:p>
    <w:p w14:paraId="09A2CF2C" w14:textId="1ECEA0A0" w:rsidR="00B35121" w:rsidRDefault="00B35121" w:rsidP="00B35121">
      <w:pPr>
        <w:pStyle w:val="Langtext"/>
      </w:pPr>
      <w:r>
        <w:t>Angebotenes Erzeugnis/Type:</w:t>
      </w:r>
    </w:p>
    <w:p w14:paraId="4C937A0A" w14:textId="033EE7C3" w:rsidR="00B35121" w:rsidRDefault="00B35121" w:rsidP="00B35121">
      <w:pPr>
        <w:pStyle w:val="Folgeposition"/>
        <w:keepNext/>
        <w:keepLines/>
      </w:pPr>
      <w:r>
        <w:t>I</w:t>
      </w:r>
      <w:r>
        <w:rPr>
          <w:sz w:val="12"/>
        </w:rPr>
        <w:t>+</w:t>
      </w:r>
      <w:r>
        <w:tab/>
        <w:t>Bodenablauf 218, 2teilig, DN150, senkr., Halterand o. GV</w:t>
      </w:r>
      <w:r>
        <w:tab/>
        <w:t xml:space="preserve">Stk </w:t>
      </w:r>
    </w:p>
    <w:p w14:paraId="5B7DCE65" w14:textId="14000A32" w:rsidR="00B35121" w:rsidRDefault="00B35121" w:rsidP="00B35121">
      <w:pPr>
        <w:pStyle w:val="Langtext"/>
      </w:pPr>
      <w:r>
        <w:t>z.B. Bodenablauf FHD 218 ArtNr.: 408066 oder gleichwertig</w:t>
      </w:r>
    </w:p>
    <w:p w14:paraId="64DAF5C4" w14:textId="7EE59220" w:rsidR="00B35121" w:rsidRDefault="00B35121" w:rsidP="00B35121">
      <w:pPr>
        <w:pStyle w:val="Langtext"/>
      </w:pPr>
      <w:r>
        <w:lastRenderedPageBreak/>
        <w:t>Angebotenes Erzeugnis/Type:</w:t>
      </w:r>
    </w:p>
    <w:p w14:paraId="4E2DA6D4" w14:textId="39A15C63" w:rsidR="00B35121" w:rsidRDefault="00B35121" w:rsidP="00B35121">
      <w:pPr>
        <w:pStyle w:val="Folgeposition"/>
        <w:keepNext/>
        <w:keepLines/>
      </w:pPr>
      <w:r>
        <w:t>J</w:t>
      </w:r>
      <w:r>
        <w:rPr>
          <w:sz w:val="12"/>
        </w:rPr>
        <w:t>+</w:t>
      </w:r>
      <w:r>
        <w:tab/>
        <w:t>Bodenablauf 218, 2teilig, DN150, senkr., Klebeflansch o. GV</w:t>
      </w:r>
      <w:r>
        <w:tab/>
        <w:t xml:space="preserve">Stk </w:t>
      </w:r>
    </w:p>
    <w:p w14:paraId="759EF56C" w14:textId="25433BD8" w:rsidR="00B35121" w:rsidRDefault="00B35121" w:rsidP="00B35121">
      <w:pPr>
        <w:pStyle w:val="Langtext"/>
      </w:pPr>
      <w:r>
        <w:t>z.B. Bodenablauf FHD 218 ArtNr.: 408068 oder gleichwertig</w:t>
      </w:r>
    </w:p>
    <w:p w14:paraId="5312CD5C" w14:textId="29C8E985" w:rsidR="00B35121" w:rsidRDefault="00B35121" w:rsidP="00B35121">
      <w:pPr>
        <w:pStyle w:val="Langtext"/>
      </w:pPr>
      <w:r>
        <w:t>Angebotenes Erzeugnis/Type:</w:t>
      </w:r>
    </w:p>
    <w:p w14:paraId="5674438F" w14:textId="74FBA7AB" w:rsidR="00B35121" w:rsidRDefault="00B35121" w:rsidP="00B35121">
      <w:pPr>
        <w:pStyle w:val="Folgeposition"/>
        <w:keepNext/>
        <w:keepLines/>
      </w:pPr>
      <w:r>
        <w:t>K</w:t>
      </w:r>
      <w:r>
        <w:rPr>
          <w:sz w:val="12"/>
        </w:rPr>
        <w:t>+</w:t>
      </w:r>
      <w:r>
        <w:tab/>
        <w:t>Bodenablauf 218, 2teilig, DN150, senkr., Pressdichtfl. o. GV</w:t>
      </w:r>
      <w:r>
        <w:tab/>
        <w:t xml:space="preserve">Stk </w:t>
      </w:r>
    </w:p>
    <w:p w14:paraId="49C4C6C7" w14:textId="1F9185D8" w:rsidR="00B35121" w:rsidRDefault="00B35121" w:rsidP="00B35121">
      <w:pPr>
        <w:pStyle w:val="Langtext"/>
      </w:pPr>
      <w:r>
        <w:t>z.B. Bodenablauf FHD 218 ArtNr.: 408070 oder gleichwertig</w:t>
      </w:r>
    </w:p>
    <w:p w14:paraId="20E69C92" w14:textId="57E92262" w:rsidR="00B35121" w:rsidRDefault="00B35121" w:rsidP="00B35121">
      <w:pPr>
        <w:pStyle w:val="Langtext"/>
      </w:pPr>
      <w:r>
        <w:t>Angebotenes Erzeugnis/Type:</w:t>
      </w:r>
    </w:p>
    <w:p w14:paraId="022C363C" w14:textId="77777777" w:rsidR="00B35121" w:rsidRDefault="00B35121" w:rsidP="00B35121">
      <w:pPr>
        <w:pStyle w:val="TrennungPOS"/>
      </w:pPr>
    </w:p>
    <w:p w14:paraId="461CC1A1" w14:textId="6AE34106" w:rsidR="00B35121" w:rsidRDefault="00B35121" w:rsidP="00B35121">
      <w:pPr>
        <w:pStyle w:val="GrundtextPosNr"/>
        <w:keepNext/>
        <w:keepLines/>
      </w:pPr>
      <w:r>
        <w:t>61.BE 29</w:t>
      </w:r>
    </w:p>
    <w:p w14:paraId="05293E29" w14:textId="5EDC999F" w:rsidR="00B35121" w:rsidRDefault="00B35121" w:rsidP="00B35121">
      <w:pPr>
        <w:pStyle w:val="Grundtext"/>
      </w:pPr>
      <w:r>
        <w:t>Aufsatz</w:t>
      </w:r>
    </w:p>
    <w:p w14:paraId="216A5FDD" w14:textId="1739C3A7" w:rsidR="00B35121" w:rsidRDefault="00B35121" w:rsidP="00B35121">
      <w:pPr>
        <w:pStyle w:val="Grundtext"/>
      </w:pPr>
      <w:r>
        <w:t>Typ 218 FHD</w:t>
      </w:r>
    </w:p>
    <w:p w14:paraId="4C79015B" w14:textId="507F3C82" w:rsidR="00B35121" w:rsidRDefault="00B35121" w:rsidP="00B35121">
      <w:pPr>
        <w:pStyle w:val="Grundtext"/>
      </w:pPr>
      <w:r>
        <w:t>Werkstoff Edelstahl 1.4301</w:t>
      </w:r>
    </w:p>
    <w:p w14:paraId="039EC31F" w14:textId="45A8B3B0" w:rsidR="00B35121" w:rsidRDefault="00B35121" w:rsidP="00B35121">
      <w:pPr>
        <w:pStyle w:val="Grundtext"/>
      </w:pPr>
      <w:r>
        <w:t>Gesamthöhe 200 mm</w:t>
      </w:r>
    </w:p>
    <w:p w14:paraId="641BAC0D" w14:textId="56DB8BF2" w:rsidR="00B35121" w:rsidRDefault="00B35121" w:rsidP="00B35121">
      <w:pPr>
        <w:pStyle w:val="Grundtext"/>
      </w:pPr>
      <w:r>
        <w:t>Stutzendurchmesser 200 mm</w:t>
      </w:r>
    </w:p>
    <w:p w14:paraId="3FCDD286" w14:textId="218A1CC1" w:rsidR="00B35121" w:rsidRDefault="00B35121" w:rsidP="00B35121">
      <w:pPr>
        <w:pStyle w:val="Grundtext"/>
      </w:pPr>
      <w:r>
        <w:t>Tiefgezogener Rahmen</w:t>
      </w:r>
    </w:p>
    <w:p w14:paraId="2A57BC2D" w14:textId="228A1A31" w:rsidR="00B35121" w:rsidRDefault="00B35121" w:rsidP="00B35121">
      <w:pPr>
        <w:pStyle w:val="Grundtext"/>
      </w:pPr>
      <w:r>
        <w:t>Abgerundete Ecken Radius &gt; 3 mm</w:t>
      </w:r>
    </w:p>
    <w:p w14:paraId="2ED04385" w14:textId="6F086705" w:rsidR="00B35121" w:rsidRDefault="00B35121" w:rsidP="00B35121">
      <w:pPr>
        <w:pStyle w:val="Grundtext"/>
      </w:pPr>
      <w:r>
        <w:t>Sichtsteghinterfütterung</w:t>
      </w:r>
    </w:p>
    <w:p w14:paraId="3CD1AAF7" w14:textId="3918B0D0" w:rsidR="00B35121" w:rsidRDefault="00B35121" w:rsidP="00B35121">
      <w:pPr>
        <w:pStyle w:val="Grundtext"/>
      </w:pPr>
      <w:r>
        <w:t>Maueranker</w:t>
      </w:r>
    </w:p>
    <w:p w14:paraId="43557815" w14:textId="573EE59A" w:rsidR="00B35121" w:rsidRDefault="00B35121" w:rsidP="00B35121">
      <w:pPr>
        <w:pStyle w:val="Grundtext"/>
      </w:pPr>
      <w:r>
        <w:t>Stellfüße</w:t>
      </w:r>
    </w:p>
    <w:p w14:paraId="6FC9C0C4" w14:textId="3F75685A" w:rsidR="00B35121" w:rsidRDefault="00B35121" w:rsidP="00B35121">
      <w:pPr>
        <w:pStyle w:val="Grundtext"/>
      </w:pPr>
      <w:r>
        <w:t>ohne Rostabdeckung</w:t>
      </w:r>
    </w:p>
    <w:p w14:paraId="4F582D20" w14:textId="33FBAEB0" w:rsidR="00B35121" w:rsidRDefault="00B35121" w:rsidP="00B35121">
      <w:pPr>
        <w:pStyle w:val="Grundtext"/>
      </w:pPr>
      <w:r>
        <w:t>Angegeben ist das Aufsatzstück, der Werkstoff, der Dünnbettflansch, das Rahmenaußenmaß in mm</w:t>
      </w:r>
    </w:p>
    <w:p w14:paraId="76E0375E" w14:textId="71C68EC0" w:rsidR="00B35121" w:rsidRDefault="00B35121" w:rsidP="00B35121">
      <w:pPr>
        <w:pStyle w:val="Folgeposition"/>
        <w:keepNext/>
        <w:keepLines/>
      </w:pPr>
      <w:r>
        <w:t>A</w:t>
      </w:r>
      <w:r>
        <w:rPr>
          <w:sz w:val="12"/>
        </w:rPr>
        <w:t>+</w:t>
      </w:r>
      <w:r>
        <w:tab/>
        <w:t>Aufsatzstück 218, Edelstahl, o. Flansch, 300x300</w:t>
      </w:r>
      <w:r>
        <w:tab/>
        <w:t xml:space="preserve">Stk </w:t>
      </w:r>
    </w:p>
    <w:p w14:paraId="588F09BD" w14:textId="40C5491D" w:rsidR="00B35121" w:rsidRDefault="00B35121" w:rsidP="00B35121">
      <w:pPr>
        <w:pStyle w:val="Langtext"/>
      </w:pPr>
      <w:r>
        <w:t>Rahmenaußenmaß 300 x 300 mm</w:t>
      </w:r>
    </w:p>
    <w:p w14:paraId="5BB02032" w14:textId="11C5D481" w:rsidR="00B35121" w:rsidRDefault="00B35121" w:rsidP="00B35121">
      <w:pPr>
        <w:pStyle w:val="Langtext"/>
      </w:pPr>
      <w:r>
        <w:t>z.B. Aufsatzstück 218 ArtNr.: 408228_2 oder gleichwertig</w:t>
      </w:r>
    </w:p>
    <w:p w14:paraId="730E3452" w14:textId="5821C9B4" w:rsidR="00B35121" w:rsidRDefault="00B35121" w:rsidP="00B35121">
      <w:pPr>
        <w:pStyle w:val="Langtext"/>
      </w:pPr>
      <w:r>
        <w:t>Angebotenes Erzeugnis/Type:</w:t>
      </w:r>
    </w:p>
    <w:p w14:paraId="48CBB48D" w14:textId="06A0A6E7" w:rsidR="00B35121" w:rsidRDefault="00B35121" w:rsidP="00B35121">
      <w:pPr>
        <w:pStyle w:val="Folgeposition"/>
        <w:keepNext/>
        <w:keepLines/>
      </w:pPr>
      <w:r>
        <w:t>B</w:t>
      </w:r>
      <w:r>
        <w:rPr>
          <w:sz w:val="12"/>
        </w:rPr>
        <w:t>+</w:t>
      </w:r>
      <w:r>
        <w:tab/>
        <w:t>Aufsatzstück 218, Edelstahl, m. Flansch, 300x300</w:t>
      </w:r>
      <w:r>
        <w:tab/>
        <w:t xml:space="preserve">Stk </w:t>
      </w:r>
    </w:p>
    <w:p w14:paraId="30C1E0AE" w14:textId="5FEB499F" w:rsidR="00B35121" w:rsidRDefault="00B35121" w:rsidP="00B35121">
      <w:pPr>
        <w:pStyle w:val="Langtext"/>
      </w:pPr>
      <w:r>
        <w:t>Rahmenaußenmaß 300 x 300 mm</w:t>
      </w:r>
    </w:p>
    <w:p w14:paraId="677F0555" w14:textId="22D96912" w:rsidR="00B35121" w:rsidRDefault="00B35121" w:rsidP="00B35121">
      <w:pPr>
        <w:pStyle w:val="Langtext"/>
      </w:pPr>
      <w:r>
        <w:t>z.B. Aufsatzstück 218 ArtNr.: 408243_2 oder gleichwertig</w:t>
      </w:r>
    </w:p>
    <w:p w14:paraId="378D2737" w14:textId="237F1DC9" w:rsidR="00B35121" w:rsidRDefault="00B35121" w:rsidP="00B35121">
      <w:pPr>
        <w:pStyle w:val="Langtext"/>
      </w:pPr>
      <w:r>
        <w:t>Angebotenes Erzeugnis/Type:</w:t>
      </w:r>
    </w:p>
    <w:p w14:paraId="3FEC39FD" w14:textId="77777777" w:rsidR="00B35121" w:rsidRDefault="00B35121" w:rsidP="00B35121">
      <w:pPr>
        <w:pStyle w:val="TrennungPOS"/>
      </w:pPr>
    </w:p>
    <w:p w14:paraId="27771AC7" w14:textId="5707EE5F" w:rsidR="00B35121" w:rsidRDefault="00B35121" w:rsidP="00B35121">
      <w:pPr>
        <w:pStyle w:val="GrundtextPosNr"/>
        <w:keepNext/>
        <w:keepLines/>
      </w:pPr>
      <w:r>
        <w:t>61.BE 30</w:t>
      </w:r>
    </w:p>
    <w:p w14:paraId="72D35747" w14:textId="31C49D4E" w:rsidR="00B35121" w:rsidRDefault="00B35121" w:rsidP="00B35121">
      <w:pPr>
        <w:pStyle w:val="Grundtext"/>
      </w:pPr>
      <w:r>
        <w:t>Aufsatzstück</w:t>
      </w:r>
    </w:p>
    <w:p w14:paraId="0FB8FD5D" w14:textId="5A0341EF" w:rsidR="00B35121" w:rsidRDefault="00B35121" w:rsidP="00B35121">
      <w:pPr>
        <w:pStyle w:val="Grundtext"/>
      </w:pPr>
      <w:r>
        <w:t>Typ 218Vinyl</w:t>
      </w:r>
    </w:p>
    <w:p w14:paraId="2AC48940" w14:textId="22DF59A1" w:rsidR="00B35121" w:rsidRDefault="00B35121" w:rsidP="00B35121">
      <w:pPr>
        <w:pStyle w:val="Grundtext"/>
      </w:pPr>
      <w:r>
        <w:t>Werkstoff Edelstahl 1.4301</w:t>
      </w:r>
    </w:p>
    <w:p w14:paraId="602FC9D8" w14:textId="21B0DFDF" w:rsidR="00B35121" w:rsidRDefault="00B35121" w:rsidP="00B35121">
      <w:pPr>
        <w:pStyle w:val="Grundtext"/>
      </w:pPr>
      <w:r>
        <w:t>Gesamthöhe 200 mm</w:t>
      </w:r>
    </w:p>
    <w:p w14:paraId="3317FE44" w14:textId="3EE74085" w:rsidR="00B35121" w:rsidRDefault="00B35121" w:rsidP="00B35121">
      <w:pPr>
        <w:pStyle w:val="Grundtext"/>
      </w:pPr>
      <w:r>
        <w:t>Stutzendurchmesser 200mm</w:t>
      </w:r>
    </w:p>
    <w:p w14:paraId="4F61A28D" w14:textId="5939A9FE" w:rsidR="00B35121" w:rsidRDefault="00B35121" w:rsidP="00B35121">
      <w:pPr>
        <w:pStyle w:val="Grundtext"/>
      </w:pPr>
      <w:r>
        <w:t>Vinylstärke max. 3mm</w:t>
      </w:r>
    </w:p>
    <w:p w14:paraId="47A76676" w14:textId="52E4F243" w:rsidR="00B35121" w:rsidRDefault="00B35121" w:rsidP="00B35121">
      <w:pPr>
        <w:pStyle w:val="Grundtext"/>
      </w:pPr>
      <w:r>
        <w:t>Maueranker</w:t>
      </w:r>
    </w:p>
    <w:p w14:paraId="2ABFDE30" w14:textId="6E9C4867" w:rsidR="00B35121" w:rsidRDefault="00B35121" w:rsidP="00B35121">
      <w:pPr>
        <w:pStyle w:val="Grundtext"/>
      </w:pPr>
      <w:r>
        <w:t>ohne Rostabdeckung</w:t>
      </w:r>
    </w:p>
    <w:p w14:paraId="4C593BC9" w14:textId="78BBF015" w:rsidR="00B35121" w:rsidRDefault="00B35121" w:rsidP="00B35121">
      <w:pPr>
        <w:pStyle w:val="Grundtext"/>
      </w:pPr>
      <w:r>
        <w:t>Rahmenaußenmaß Durchmesser 300mm</w:t>
      </w:r>
    </w:p>
    <w:p w14:paraId="4F145F34" w14:textId="4A5747AC" w:rsidR="00B35121" w:rsidRDefault="00B35121" w:rsidP="00B35121">
      <w:pPr>
        <w:pStyle w:val="Grundtext"/>
      </w:pPr>
      <w:r>
        <w:t>Angegeben ist das Aufsatzstück, der Werkstoff, der Flansch</w:t>
      </w:r>
    </w:p>
    <w:p w14:paraId="22A9D790" w14:textId="21AD1D7F" w:rsidR="00B35121" w:rsidRDefault="00B35121" w:rsidP="00B35121">
      <w:pPr>
        <w:pStyle w:val="Folgeposition"/>
        <w:keepNext/>
        <w:keepLines/>
      </w:pPr>
      <w:r>
        <w:t>A</w:t>
      </w:r>
      <w:r>
        <w:rPr>
          <w:sz w:val="12"/>
        </w:rPr>
        <w:t>+</w:t>
      </w:r>
      <w:r>
        <w:tab/>
        <w:t>Aufsatzstück 218, Edelstahl, Klemmflansch Vinyl, Ø350 mm</w:t>
      </w:r>
      <w:r>
        <w:tab/>
        <w:t xml:space="preserve">Stk </w:t>
      </w:r>
    </w:p>
    <w:p w14:paraId="1A34BE64" w14:textId="79558C55" w:rsidR="00B35121" w:rsidRDefault="00B35121" w:rsidP="00B35121">
      <w:pPr>
        <w:pStyle w:val="Langtext"/>
      </w:pPr>
      <w:r>
        <w:t>Rahmenaußenmaß Durchmesser 350mm</w:t>
      </w:r>
    </w:p>
    <w:p w14:paraId="758D7B04" w14:textId="4FD7B7AC" w:rsidR="00B35121" w:rsidRDefault="00B35121" w:rsidP="00B35121">
      <w:pPr>
        <w:pStyle w:val="Langtext"/>
      </w:pPr>
      <w:r>
        <w:t>z.B. Aufsatzstück 218 ArtNr.: 408242_2 oder gleichwertig</w:t>
      </w:r>
    </w:p>
    <w:p w14:paraId="7B9CD55E" w14:textId="2F0E0CAC" w:rsidR="00B35121" w:rsidRDefault="00B35121" w:rsidP="00B35121">
      <w:pPr>
        <w:pStyle w:val="Langtext"/>
      </w:pPr>
      <w:r>
        <w:t>Angebotenes Erzeugnis/Type:</w:t>
      </w:r>
    </w:p>
    <w:p w14:paraId="436C9E37" w14:textId="77777777" w:rsidR="00B35121" w:rsidRDefault="00B35121" w:rsidP="00B35121">
      <w:pPr>
        <w:pStyle w:val="TrennungPOS"/>
      </w:pPr>
    </w:p>
    <w:p w14:paraId="5A2DB292" w14:textId="6473D1A0" w:rsidR="00B35121" w:rsidRDefault="00B35121" w:rsidP="00B35121">
      <w:pPr>
        <w:pStyle w:val="GrundtextPosNr"/>
        <w:keepNext/>
        <w:keepLines/>
      </w:pPr>
      <w:r>
        <w:t>61.BE 31</w:t>
      </w:r>
    </w:p>
    <w:p w14:paraId="7DCB67BF" w14:textId="74156BB3" w:rsidR="00B35121" w:rsidRDefault="00B35121" w:rsidP="00B35121">
      <w:pPr>
        <w:pStyle w:val="Grundtext"/>
      </w:pPr>
      <w:r>
        <w:t>Verlängerung 218</w:t>
      </w:r>
    </w:p>
    <w:p w14:paraId="54DA5D04" w14:textId="19BF1739" w:rsidR="00B35121" w:rsidRDefault="00D56ED4" w:rsidP="00D56ED4">
      <w:pPr>
        <w:pStyle w:val="Grundtext"/>
      </w:pPr>
      <w:r>
        <w:t>aus Edelstahl,Werkstoff 1.4301</w:t>
      </w:r>
    </w:p>
    <w:p w14:paraId="2B48A233" w14:textId="05A8F8E3" w:rsidR="00D56ED4" w:rsidRDefault="00D56ED4" w:rsidP="00D56ED4">
      <w:pPr>
        <w:pStyle w:val="Grundtext"/>
      </w:pPr>
      <w:r>
        <w:t>Stutzendurchmesser 200mm</w:t>
      </w:r>
    </w:p>
    <w:p w14:paraId="51A1F5A5" w14:textId="08B374CA" w:rsidR="00D56ED4" w:rsidRDefault="00D56ED4" w:rsidP="00D56ED4">
      <w:pPr>
        <w:pStyle w:val="Grundtext"/>
      </w:pPr>
      <w:r>
        <w:t>mit Abdichtring und O-Ring</w:t>
      </w:r>
    </w:p>
    <w:p w14:paraId="38D24842" w14:textId="492C2BD6" w:rsidR="00D56ED4" w:rsidRDefault="00D56ED4" w:rsidP="00D56ED4">
      <w:pPr>
        <w:pStyle w:val="Grundtext"/>
      </w:pPr>
      <w:r>
        <w:t>Gesamthöhe 154 mm</w:t>
      </w:r>
    </w:p>
    <w:p w14:paraId="1BA5C1BE" w14:textId="1C95388C" w:rsidR="00D56ED4" w:rsidRDefault="00D56ED4" w:rsidP="00D56ED4">
      <w:pPr>
        <w:pStyle w:val="Grundtext"/>
      </w:pPr>
      <w:r>
        <w:t>Höhenausgleich Minimal 50mm</w:t>
      </w:r>
    </w:p>
    <w:p w14:paraId="269066E0" w14:textId="4486E438" w:rsidR="00D56ED4" w:rsidRDefault="00D56ED4" w:rsidP="00D56ED4">
      <w:pPr>
        <w:pStyle w:val="Grundtext"/>
      </w:pPr>
      <w:r>
        <w:t>Höhenausgleich Maximal 110 mm</w:t>
      </w:r>
    </w:p>
    <w:p w14:paraId="39A643AC" w14:textId="32E9B45E" w:rsidR="00D56ED4" w:rsidRDefault="00D56ED4" w:rsidP="00D56ED4">
      <w:pPr>
        <w:pStyle w:val="Grundtext"/>
      </w:pPr>
      <w:r>
        <w:t>Angegeben ist die Verlängerung, der Werkstoff, der Flansch</w:t>
      </w:r>
    </w:p>
    <w:p w14:paraId="28069A15" w14:textId="2AC651D4" w:rsidR="00D56ED4" w:rsidRDefault="00D56ED4" w:rsidP="00D56ED4">
      <w:pPr>
        <w:pStyle w:val="Folgeposition"/>
        <w:keepNext/>
        <w:keepLines/>
      </w:pPr>
      <w:r>
        <w:t>A</w:t>
      </w:r>
      <w:r>
        <w:rPr>
          <w:sz w:val="12"/>
        </w:rPr>
        <w:t>+</w:t>
      </w:r>
      <w:r>
        <w:tab/>
        <w:t>Verlängerung 218, Edelstahl, Halterand</w:t>
      </w:r>
      <w:r>
        <w:tab/>
        <w:t xml:space="preserve">Stk </w:t>
      </w:r>
    </w:p>
    <w:p w14:paraId="4863D246" w14:textId="2D8406FB" w:rsidR="00D56ED4" w:rsidRDefault="00D56ED4" w:rsidP="00D56ED4">
      <w:pPr>
        <w:pStyle w:val="Langtext"/>
      </w:pPr>
      <w:r>
        <w:t>z.B. Verlängerung 218 ArtNr.: 415246 oder gleichwertig</w:t>
      </w:r>
    </w:p>
    <w:p w14:paraId="7DAC3F07" w14:textId="103BF945" w:rsidR="00D56ED4" w:rsidRDefault="00D56ED4" w:rsidP="00D56ED4">
      <w:pPr>
        <w:pStyle w:val="Langtext"/>
      </w:pPr>
      <w:r>
        <w:t>Angebotenes Erzeugnis/Type:</w:t>
      </w:r>
    </w:p>
    <w:p w14:paraId="4A389667" w14:textId="140F1A8C" w:rsidR="00D56ED4" w:rsidRDefault="00D56ED4" w:rsidP="00D56ED4">
      <w:pPr>
        <w:pStyle w:val="Folgeposition"/>
        <w:keepNext/>
        <w:keepLines/>
      </w:pPr>
      <w:r>
        <w:t>B</w:t>
      </w:r>
      <w:r>
        <w:rPr>
          <w:sz w:val="12"/>
        </w:rPr>
        <w:t>+</w:t>
      </w:r>
      <w:r>
        <w:tab/>
        <w:t>Verlängerung 218, Edelstahl, Klebeflansch</w:t>
      </w:r>
      <w:r>
        <w:tab/>
        <w:t xml:space="preserve">Stk </w:t>
      </w:r>
    </w:p>
    <w:p w14:paraId="36F76C81" w14:textId="7AD44499" w:rsidR="00D56ED4" w:rsidRDefault="00D56ED4" w:rsidP="00D56ED4">
      <w:pPr>
        <w:pStyle w:val="Langtext"/>
      </w:pPr>
      <w:r>
        <w:t>z.B. Verlängerung 218ArtNr.: 415248 oder gleichwertig</w:t>
      </w:r>
    </w:p>
    <w:p w14:paraId="0087DEA7" w14:textId="3DFFDA92" w:rsidR="00D56ED4" w:rsidRDefault="00D56ED4" w:rsidP="00D56ED4">
      <w:pPr>
        <w:pStyle w:val="Langtext"/>
      </w:pPr>
      <w:r>
        <w:t>Angebotenes Erzeugnis/Type:</w:t>
      </w:r>
    </w:p>
    <w:p w14:paraId="312C6A55" w14:textId="4F5D3314" w:rsidR="00D56ED4" w:rsidRDefault="00D56ED4" w:rsidP="00D56ED4">
      <w:pPr>
        <w:pStyle w:val="Folgeposition"/>
        <w:keepNext/>
        <w:keepLines/>
      </w:pPr>
      <w:r>
        <w:t>C</w:t>
      </w:r>
      <w:r>
        <w:rPr>
          <w:sz w:val="12"/>
        </w:rPr>
        <w:t>+</w:t>
      </w:r>
      <w:r>
        <w:tab/>
        <w:t>Verlängerung 218, Edelstahl, Pressdichtungsflansch</w:t>
      </w:r>
      <w:r>
        <w:tab/>
        <w:t xml:space="preserve">Stk </w:t>
      </w:r>
    </w:p>
    <w:p w14:paraId="411E1235" w14:textId="148D4CD8" w:rsidR="00D56ED4" w:rsidRDefault="00D56ED4" w:rsidP="00D56ED4">
      <w:pPr>
        <w:pStyle w:val="Langtext"/>
      </w:pPr>
      <w:r>
        <w:t>z.B. Verlängerung 218 ArtNr.: 415250 oder gleichwertig</w:t>
      </w:r>
    </w:p>
    <w:p w14:paraId="4BCC04CA" w14:textId="188399F7" w:rsidR="00D56ED4" w:rsidRDefault="00D56ED4" w:rsidP="00D56ED4">
      <w:pPr>
        <w:pStyle w:val="Langtext"/>
      </w:pPr>
      <w:r>
        <w:lastRenderedPageBreak/>
        <w:t>Angebotenes Erzeugnis/Type:</w:t>
      </w:r>
    </w:p>
    <w:p w14:paraId="2CB3E2B2" w14:textId="77777777" w:rsidR="00D56ED4" w:rsidRDefault="00D56ED4" w:rsidP="00D56ED4">
      <w:pPr>
        <w:pStyle w:val="TrennungPOS"/>
      </w:pPr>
    </w:p>
    <w:p w14:paraId="2742B56E" w14:textId="679B0373" w:rsidR="00D56ED4" w:rsidRDefault="00D56ED4" w:rsidP="00D56ED4">
      <w:pPr>
        <w:pStyle w:val="GrundtextPosNr"/>
        <w:keepNext/>
        <w:keepLines/>
      </w:pPr>
      <w:r>
        <w:t>61.BE 32</w:t>
      </w:r>
    </w:p>
    <w:p w14:paraId="3197257D" w14:textId="5A0CD969" w:rsidR="00D56ED4" w:rsidRDefault="00D56ED4" w:rsidP="00D56ED4">
      <w:pPr>
        <w:pStyle w:val="Grundtext"/>
      </w:pPr>
      <w:r>
        <w:t>Schmutzfangeimer 218</w:t>
      </w:r>
    </w:p>
    <w:p w14:paraId="61641CB2" w14:textId="3EE21B84" w:rsidR="00D56ED4" w:rsidRDefault="00D56ED4" w:rsidP="00D56ED4">
      <w:pPr>
        <w:pStyle w:val="Grundtext"/>
      </w:pPr>
      <w:r>
        <w:t>für Bodenablauf 218 FHD einteilig und mehrteilig, vertikaler oder horizontaler Ablaufstutzen</w:t>
      </w:r>
    </w:p>
    <w:p w14:paraId="14CCD893" w14:textId="30D009EA" w:rsidR="00D56ED4" w:rsidRDefault="00D56ED4" w:rsidP="00D56ED4">
      <w:pPr>
        <w:pStyle w:val="Grundtext"/>
      </w:pPr>
      <w:r>
        <w:t>Werkstoff Edelstahl 1.4301</w:t>
      </w:r>
    </w:p>
    <w:p w14:paraId="6B460A69" w14:textId="5069446F" w:rsidR="00D56ED4" w:rsidRDefault="00D56ED4" w:rsidP="00D56ED4">
      <w:pPr>
        <w:pStyle w:val="Grundtext"/>
      </w:pPr>
      <w:r>
        <w:t>Durchmesser x Höhe = 222x 26 mm</w:t>
      </w:r>
    </w:p>
    <w:p w14:paraId="674E4899" w14:textId="55E3525C" w:rsidR="00D56ED4" w:rsidRDefault="00D56ED4" w:rsidP="00D56ED4">
      <w:pPr>
        <w:pStyle w:val="Grundtext"/>
      </w:pPr>
      <w:r>
        <w:t>Volumen 0,7 Liter</w:t>
      </w:r>
    </w:p>
    <w:p w14:paraId="65ACA1F1" w14:textId="3BA3D7EE" w:rsidR="00D56ED4" w:rsidRDefault="00D56ED4" w:rsidP="00D56ED4">
      <w:pPr>
        <w:pStyle w:val="Grundtext"/>
      </w:pPr>
      <w:r>
        <w:t>Angegeben ist Schmutzeimer</w:t>
      </w:r>
    </w:p>
    <w:p w14:paraId="04117D60" w14:textId="4A918796" w:rsidR="00D56ED4" w:rsidRDefault="00D56ED4" w:rsidP="00D56ED4">
      <w:pPr>
        <w:pStyle w:val="Folgeposition"/>
        <w:keepNext/>
        <w:keepLines/>
      </w:pPr>
      <w:r>
        <w:t>A</w:t>
      </w:r>
      <w:r>
        <w:rPr>
          <w:sz w:val="12"/>
        </w:rPr>
        <w:t>+</w:t>
      </w:r>
      <w:r>
        <w:tab/>
        <w:t>Schmutzfangeimer 218, einteilig und mehrteilig</w:t>
      </w:r>
      <w:r>
        <w:tab/>
        <w:t xml:space="preserve">Stk </w:t>
      </w:r>
    </w:p>
    <w:p w14:paraId="0F555341" w14:textId="5B6A9D42" w:rsidR="00D56ED4" w:rsidRDefault="00D56ED4" w:rsidP="00D56ED4">
      <w:pPr>
        <w:pStyle w:val="Langtext"/>
      </w:pPr>
      <w:r>
        <w:t>z.B. Schmutzeimer 218 ArtNr.: 416910 oder gleichwertig</w:t>
      </w:r>
    </w:p>
    <w:p w14:paraId="0FA45907" w14:textId="4DC39348" w:rsidR="00D56ED4" w:rsidRDefault="00D56ED4" w:rsidP="00D56ED4">
      <w:pPr>
        <w:pStyle w:val="Langtext"/>
      </w:pPr>
      <w:r>
        <w:t>Angebotenes Erzeugnis/Type:</w:t>
      </w:r>
    </w:p>
    <w:p w14:paraId="2DCDA1EE" w14:textId="77777777" w:rsidR="00D56ED4" w:rsidRDefault="00D56ED4" w:rsidP="00D56ED4">
      <w:pPr>
        <w:pStyle w:val="TrennungPOS"/>
      </w:pPr>
    </w:p>
    <w:p w14:paraId="4F45570A" w14:textId="4416BFDC" w:rsidR="00D56ED4" w:rsidRDefault="00D56ED4" w:rsidP="00D56ED4">
      <w:pPr>
        <w:pStyle w:val="GrundtextPosNr"/>
        <w:keepNext/>
        <w:keepLines/>
      </w:pPr>
      <w:r>
        <w:t>61.BE 33</w:t>
      </w:r>
    </w:p>
    <w:p w14:paraId="3BBE998F" w14:textId="39978281" w:rsidR="00D56ED4" w:rsidRDefault="00D56ED4" w:rsidP="00D56ED4">
      <w:pPr>
        <w:pStyle w:val="Grundtext"/>
      </w:pPr>
      <w:r>
        <w:t>Geruchsverschluss mit Eimer</w:t>
      </w:r>
    </w:p>
    <w:p w14:paraId="3F625D09" w14:textId="5045CA1E" w:rsidR="00D56ED4" w:rsidRDefault="00D56ED4" w:rsidP="00D56ED4">
      <w:pPr>
        <w:pStyle w:val="Grundtext"/>
      </w:pPr>
      <w:r>
        <w:t>für Bodenablauf 218 FHD mehrteilig mit Aufsatzstück 300x300mm</w:t>
      </w:r>
    </w:p>
    <w:p w14:paraId="19A0F39C" w14:textId="38CC7DBF" w:rsidR="00D56ED4" w:rsidRDefault="00D56ED4" w:rsidP="00D56ED4">
      <w:pPr>
        <w:pStyle w:val="Grundtext"/>
      </w:pPr>
      <w:r>
        <w:t>Werkstoff Edelstahl 1.4301</w:t>
      </w:r>
    </w:p>
    <w:p w14:paraId="601B2421" w14:textId="715F9619" w:rsidR="00D56ED4" w:rsidRDefault="00D56ED4" w:rsidP="00D56ED4">
      <w:pPr>
        <w:pStyle w:val="Grundtext"/>
      </w:pPr>
      <w:r>
        <w:t>Durchmesser 200mm</w:t>
      </w:r>
    </w:p>
    <w:p w14:paraId="0206DE12" w14:textId="62FB0143" w:rsidR="00D56ED4" w:rsidRDefault="00D56ED4" w:rsidP="00D56ED4">
      <w:pPr>
        <w:pStyle w:val="Grundtext"/>
      </w:pPr>
      <w:r>
        <w:t>Ablaufleistung 3,6 - 4,2 l/s</w:t>
      </w:r>
    </w:p>
    <w:p w14:paraId="1F466694" w14:textId="4A7E78FC" w:rsidR="00D56ED4" w:rsidRDefault="00D56ED4" w:rsidP="00D56ED4">
      <w:pPr>
        <w:pStyle w:val="Folgeposition"/>
        <w:keepNext/>
        <w:keepLines/>
      </w:pPr>
      <w:r>
        <w:t>A</w:t>
      </w:r>
      <w:r>
        <w:rPr>
          <w:sz w:val="12"/>
        </w:rPr>
        <w:t>+</w:t>
      </w:r>
      <w:r>
        <w:tab/>
        <w:t>Geruchsverschluss 218,EasyFAT 200 mit Eimer,mehrteilig</w:t>
      </w:r>
      <w:r>
        <w:tab/>
        <w:t xml:space="preserve">Stk </w:t>
      </w:r>
    </w:p>
    <w:p w14:paraId="72AEDB81" w14:textId="591BB6BC" w:rsidR="00D56ED4" w:rsidRDefault="00D56ED4" w:rsidP="00D56ED4">
      <w:pPr>
        <w:pStyle w:val="Langtext"/>
      </w:pPr>
      <w:r>
        <w:t>z.B. Geruchsverschluss EasyFAT 200 mit Eimer für Bodenablauf 218 FHD mehrteilig ArtNr.: 449686 oder gleichwertig</w:t>
      </w:r>
    </w:p>
    <w:p w14:paraId="3CE92ABF" w14:textId="37443432" w:rsidR="00D56ED4" w:rsidRDefault="00D56ED4" w:rsidP="00D56ED4">
      <w:pPr>
        <w:pStyle w:val="Langtext"/>
      </w:pPr>
      <w:r>
        <w:t>Angebotenes Erzeugnis/Type:</w:t>
      </w:r>
    </w:p>
    <w:p w14:paraId="3D6107A4" w14:textId="77777777" w:rsidR="00D56ED4" w:rsidRDefault="00D56ED4" w:rsidP="00D56ED4">
      <w:pPr>
        <w:pStyle w:val="TrennungPOS"/>
      </w:pPr>
    </w:p>
    <w:p w14:paraId="59A0FB4D" w14:textId="5EAA8957" w:rsidR="00D56ED4" w:rsidRDefault="00D56ED4" w:rsidP="00D56ED4">
      <w:pPr>
        <w:pStyle w:val="GrundtextPosNr"/>
        <w:keepNext/>
        <w:keepLines/>
      </w:pPr>
      <w:r>
        <w:t>61.BE 34</w:t>
      </w:r>
    </w:p>
    <w:p w14:paraId="456D2C08" w14:textId="5E4C49C0" w:rsidR="00D56ED4" w:rsidRDefault="00D56ED4" w:rsidP="00D56ED4">
      <w:pPr>
        <w:pStyle w:val="Grundtext"/>
      </w:pPr>
      <w:r>
        <w:t>Geruchsverschluss mit Eimer</w:t>
      </w:r>
    </w:p>
    <w:p w14:paraId="57E8954F" w14:textId="398745C4" w:rsidR="00D56ED4" w:rsidRDefault="00D56ED4" w:rsidP="00D56ED4">
      <w:pPr>
        <w:pStyle w:val="Grundtext"/>
      </w:pPr>
      <w:r>
        <w:t>für Bodenablauf 218 FHD einteilig</w:t>
      </w:r>
    </w:p>
    <w:p w14:paraId="12F97D77" w14:textId="782F6C36" w:rsidR="00D56ED4" w:rsidRDefault="00D56ED4" w:rsidP="00D56ED4">
      <w:pPr>
        <w:pStyle w:val="Grundtext"/>
      </w:pPr>
      <w:r>
        <w:t>Werkstoff Edelstahl 1.4301</w:t>
      </w:r>
    </w:p>
    <w:p w14:paraId="796D16EB" w14:textId="5DFB89AC" w:rsidR="00D56ED4" w:rsidRDefault="00D56ED4" w:rsidP="00D56ED4">
      <w:pPr>
        <w:pStyle w:val="Grundtext"/>
      </w:pPr>
      <w:r>
        <w:t>Durchmesser 218mm</w:t>
      </w:r>
    </w:p>
    <w:p w14:paraId="0A43AB6F" w14:textId="3ADE39DD" w:rsidR="00D56ED4" w:rsidRDefault="00D56ED4" w:rsidP="00D56ED4">
      <w:pPr>
        <w:pStyle w:val="Grundtext"/>
      </w:pPr>
      <w:r>
        <w:t>Ablaufleistung 3,6 - 5l/s</w:t>
      </w:r>
    </w:p>
    <w:p w14:paraId="30CFDAFC" w14:textId="22CAACA0" w:rsidR="00D56ED4" w:rsidRDefault="00D56ED4" w:rsidP="00D56ED4">
      <w:pPr>
        <w:pStyle w:val="Folgeposition"/>
        <w:keepNext/>
        <w:keepLines/>
      </w:pPr>
      <w:r>
        <w:t>A</w:t>
      </w:r>
      <w:r>
        <w:rPr>
          <w:sz w:val="12"/>
        </w:rPr>
        <w:t>+</w:t>
      </w:r>
      <w:r>
        <w:tab/>
        <w:t>Geruchsverschluss 218, EasyFAT 218 mit Eimer, einteilig</w:t>
      </w:r>
      <w:r>
        <w:tab/>
        <w:t xml:space="preserve">Stk </w:t>
      </w:r>
    </w:p>
    <w:p w14:paraId="4D0CCDCA" w14:textId="521FEB9D" w:rsidR="00D56ED4" w:rsidRDefault="00D56ED4" w:rsidP="00D56ED4">
      <w:pPr>
        <w:pStyle w:val="Langtext"/>
      </w:pPr>
      <w:r>
        <w:t>z.B. Geruchsverschluss EasyFAT 218 mit Eimer für Bodenablauf 218 FHD einteilig ArtNr.: 449690 oder gleichwertig</w:t>
      </w:r>
    </w:p>
    <w:p w14:paraId="5887E538" w14:textId="049121E1" w:rsidR="00D56ED4" w:rsidRDefault="00D56ED4" w:rsidP="00D56ED4">
      <w:pPr>
        <w:pStyle w:val="Langtext"/>
      </w:pPr>
      <w:r>
        <w:t>Angebotenes Erzeugnis/Type:</w:t>
      </w:r>
    </w:p>
    <w:p w14:paraId="7CFB5B87" w14:textId="77777777" w:rsidR="00D56ED4" w:rsidRDefault="00D56ED4" w:rsidP="00D56ED4">
      <w:pPr>
        <w:pStyle w:val="TrennungPOS"/>
      </w:pPr>
    </w:p>
    <w:p w14:paraId="732A0707" w14:textId="2E32D376" w:rsidR="00D56ED4" w:rsidRDefault="00D56ED4" w:rsidP="00D56ED4">
      <w:pPr>
        <w:pStyle w:val="GrundtextPosNr"/>
        <w:keepNext/>
        <w:keepLines/>
      </w:pPr>
      <w:r>
        <w:t>61.BE 35</w:t>
      </w:r>
    </w:p>
    <w:p w14:paraId="2A27236A" w14:textId="3CF14659" w:rsidR="00D56ED4" w:rsidRDefault="00D56ED4" w:rsidP="00D56ED4">
      <w:pPr>
        <w:pStyle w:val="Grundtext"/>
      </w:pPr>
      <w:r>
        <w:t>Maschenrost</w:t>
      </w:r>
    </w:p>
    <w:p w14:paraId="6C062E31" w14:textId="4C87D8FD" w:rsidR="00D56ED4" w:rsidRDefault="00D56ED4" w:rsidP="00D56ED4">
      <w:pPr>
        <w:pStyle w:val="Grundtext"/>
      </w:pPr>
      <w:r>
        <w:t>aus Edelstahl, Werkstoff 1.4301</w:t>
      </w:r>
    </w:p>
    <w:p w14:paraId="2A2AFA33" w14:textId="5533171D" w:rsidR="00D56ED4" w:rsidRDefault="00D56ED4" w:rsidP="00D56ED4">
      <w:pPr>
        <w:pStyle w:val="Grundtext"/>
      </w:pPr>
      <w:r>
        <w:t>elektropoliert</w:t>
      </w:r>
    </w:p>
    <w:p w14:paraId="52EB6078" w14:textId="093D15EB" w:rsidR="00D56ED4" w:rsidRDefault="00D56ED4" w:rsidP="00D56ED4">
      <w:pPr>
        <w:pStyle w:val="Grundtext"/>
      </w:pPr>
      <w:r>
        <w:t>Rosthöhe 25 mm</w:t>
      </w:r>
    </w:p>
    <w:p w14:paraId="596B4292" w14:textId="0430DA34" w:rsidR="00D56ED4" w:rsidRDefault="00D56ED4" w:rsidP="00D56ED4">
      <w:pPr>
        <w:pStyle w:val="Grundtext"/>
      </w:pPr>
      <w:r>
        <w:t>Angegeben ist der Rost, die Art, das Maß, die Belastungsklasse</w:t>
      </w:r>
    </w:p>
    <w:p w14:paraId="22327E8B" w14:textId="4BAFF41B" w:rsidR="00D56ED4" w:rsidRDefault="00D56ED4" w:rsidP="00D56ED4">
      <w:pPr>
        <w:pStyle w:val="Folgeposition"/>
        <w:keepNext/>
        <w:keepLines/>
      </w:pPr>
      <w:r>
        <w:t>A</w:t>
      </w:r>
      <w:r>
        <w:rPr>
          <w:sz w:val="12"/>
        </w:rPr>
        <w:t>+</w:t>
      </w:r>
      <w:r>
        <w:tab/>
        <w:t>Maschenrost, rutschhemmend, Rahmenmaß 200 x 200 mm, Kl. L</w:t>
      </w:r>
      <w:r>
        <w:tab/>
        <w:t xml:space="preserve">Stk </w:t>
      </w:r>
    </w:p>
    <w:p w14:paraId="20D9FB55" w14:textId="1F763F58" w:rsidR="00D56ED4" w:rsidRDefault="00D56ED4" w:rsidP="00D56ED4">
      <w:pPr>
        <w:pStyle w:val="Langtext"/>
      </w:pPr>
      <w:r>
        <w:t xml:space="preserve">für Bodenablauf oder Aufsatzstück 142/157 </w:t>
      </w:r>
    </w:p>
    <w:p w14:paraId="72D51257" w14:textId="5FE2C4FC" w:rsidR="00D56ED4" w:rsidRDefault="00D56ED4" w:rsidP="00D56ED4">
      <w:pPr>
        <w:pStyle w:val="Langtext"/>
      </w:pPr>
      <w:r>
        <w:t>Rostmaß 168 x 168 mm</w:t>
      </w:r>
    </w:p>
    <w:p w14:paraId="36E9405D" w14:textId="1BB692AF" w:rsidR="00D56ED4" w:rsidRDefault="00D56ED4" w:rsidP="00D56ED4">
      <w:pPr>
        <w:pStyle w:val="Langtext"/>
      </w:pPr>
      <w:r>
        <w:t>z.B. Maschenrost ArtNr.: 408090 oder gleichwertig</w:t>
      </w:r>
    </w:p>
    <w:p w14:paraId="7C47B5FF" w14:textId="18DF28D9" w:rsidR="00D56ED4" w:rsidRDefault="00D56ED4" w:rsidP="00D56ED4">
      <w:pPr>
        <w:pStyle w:val="Langtext"/>
      </w:pPr>
      <w:r>
        <w:t>Angebotenes Erzeugnis/Type:</w:t>
      </w:r>
    </w:p>
    <w:p w14:paraId="38EB1931" w14:textId="14854118" w:rsidR="00D56ED4" w:rsidRDefault="00D56ED4" w:rsidP="00D56ED4">
      <w:pPr>
        <w:pStyle w:val="Folgeposition"/>
        <w:keepNext/>
        <w:keepLines/>
      </w:pPr>
      <w:r>
        <w:t>B</w:t>
      </w:r>
      <w:r>
        <w:rPr>
          <w:sz w:val="12"/>
        </w:rPr>
        <w:t>+</w:t>
      </w:r>
      <w:r>
        <w:tab/>
        <w:t>Maschenrost, glatt, Rahmenmaß 200 x 200 mm, Kl. L</w:t>
      </w:r>
      <w:r>
        <w:tab/>
        <w:t xml:space="preserve">Stk </w:t>
      </w:r>
    </w:p>
    <w:p w14:paraId="2F53AC19" w14:textId="792B18FF" w:rsidR="00D56ED4" w:rsidRDefault="00D56ED4" w:rsidP="00D56ED4">
      <w:pPr>
        <w:pStyle w:val="Langtext"/>
      </w:pPr>
      <w:r>
        <w:t xml:space="preserve">für Bodenablauf oder Aufsatzstück 142/157 </w:t>
      </w:r>
    </w:p>
    <w:p w14:paraId="55C03CEA" w14:textId="01AE527D" w:rsidR="00D56ED4" w:rsidRDefault="00D56ED4" w:rsidP="00D56ED4">
      <w:pPr>
        <w:pStyle w:val="Langtext"/>
      </w:pPr>
      <w:r>
        <w:t>Rostmaß 168 x 168 mm</w:t>
      </w:r>
    </w:p>
    <w:p w14:paraId="5090D6E3" w14:textId="4C55FD04" w:rsidR="00D56ED4" w:rsidRDefault="00D56ED4" w:rsidP="00D56ED4">
      <w:pPr>
        <w:pStyle w:val="Langtext"/>
      </w:pPr>
      <w:r>
        <w:t>z.B. Maschenrost ArtNr.: 408091 oder gleichwertig</w:t>
      </w:r>
    </w:p>
    <w:p w14:paraId="21732385" w14:textId="702C188C" w:rsidR="00D56ED4" w:rsidRDefault="00D56ED4" w:rsidP="00D56ED4">
      <w:pPr>
        <w:pStyle w:val="Langtext"/>
      </w:pPr>
      <w:r>
        <w:t>Angebotenes Erzeugnis/Type:</w:t>
      </w:r>
    </w:p>
    <w:p w14:paraId="35E27DAE" w14:textId="1EDBA3E1" w:rsidR="00D56ED4" w:rsidRDefault="00D56ED4" w:rsidP="00D56ED4">
      <w:pPr>
        <w:pStyle w:val="Folgeposition"/>
        <w:keepNext/>
        <w:keepLines/>
      </w:pPr>
      <w:r>
        <w:t>C</w:t>
      </w:r>
      <w:r>
        <w:rPr>
          <w:sz w:val="12"/>
        </w:rPr>
        <w:t>+</w:t>
      </w:r>
      <w:r>
        <w:tab/>
        <w:t>Maschenrost, rutschhemmend, Rahmenmaß 250 x 250 mm, Kl. L</w:t>
      </w:r>
      <w:r>
        <w:tab/>
        <w:t xml:space="preserve">Stk </w:t>
      </w:r>
    </w:p>
    <w:p w14:paraId="4EFCA9D8" w14:textId="0C3F3B36" w:rsidR="00D56ED4" w:rsidRDefault="00D56ED4" w:rsidP="00D56ED4">
      <w:pPr>
        <w:pStyle w:val="Langtext"/>
      </w:pPr>
      <w:r>
        <w:t xml:space="preserve">für Bodenablauf oder Aufsatzstück 157 </w:t>
      </w:r>
    </w:p>
    <w:p w14:paraId="77342DC5" w14:textId="6F71D383" w:rsidR="00D56ED4" w:rsidRDefault="00D56ED4" w:rsidP="00D56ED4">
      <w:pPr>
        <w:pStyle w:val="Langtext"/>
      </w:pPr>
      <w:r>
        <w:t>Rostmaß 218 x 218 mm</w:t>
      </w:r>
    </w:p>
    <w:p w14:paraId="6859F2A7" w14:textId="058DB2BF" w:rsidR="00D56ED4" w:rsidRDefault="00D56ED4" w:rsidP="00D56ED4">
      <w:pPr>
        <w:pStyle w:val="Langtext"/>
      </w:pPr>
      <w:r>
        <w:t>z.B. Maschenrost ArtNr.: 408095 oder gleichwertig</w:t>
      </w:r>
    </w:p>
    <w:p w14:paraId="4C6FF787" w14:textId="2C53D240" w:rsidR="00D56ED4" w:rsidRDefault="00D56ED4" w:rsidP="00D56ED4">
      <w:pPr>
        <w:pStyle w:val="Langtext"/>
      </w:pPr>
      <w:r>
        <w:t>Angebotenes Erzeugnis/Type:</w:t>
      </w:r>
    </w:p>
    <w:p w14:paraId="0122D6E8" w14:textId="7DDF45F6" w:rsidR="00D56ED4" w:rsidRDefault="00D56ED4" w:rsidP="00D56ED4">
      <w:pPr>
        <w:pStyle w:val="Folgeposition"/>
        <w:keepNext/>
        <w:keepLines/>
      </w:pPr>
      <w:r>
        <w:t>D</w:t>
      </w:r>
      <w:r>
        <w:rPr>
          <w:sz w:val="12"/>
        </w:rPr>
        <w:t>+</w:t>
      </w:r>
      <w:r>
        <w:tab/>
        <w:t>Maschenrost, glatt, Rahmenmaß 250 x 250 mm, Kl. L</w:t>
      </w:r>
      <w:r>
        <w:tab/>
        <w:t xml:space="preserve">Stk </w:t>
      </w:r>
    </w:p>
    <w:p w14:paraId="3AB9927E" w14:textId="15BCFB0F" w:rsidR="00D56ED4" w:rsidRDefault="00D56ED4" w:rsidP="00D56ED4">
      <w:pPr>
        <w:pStyle w:val="Langtext"/>
      </w:pPr>
      <w:r>
        <w:t xml:space="preserve">für Bodenablauf oder Aufsatzstück 157 </w:t>
      </w:r>
    </w:p>
    <w:p w14:paraId="3C3767FF" w14:textId="7EB29E28" w:rsidR="00D56ED4" w:rsidRDefault="00D56ED4" w:rsidP="00D56ED4">
      <w:pPr>
        <w:pStyle w:val="Langtext"/>
      </w:pPr>
      <w:r>
        <w:t>Rostmaß 218 x 218 mm</w:t>
      </w:r>
    </w:p>
    <w:p w14:paraId="33383942" w14:textId="4AFA55D2" w:rsidR="00D56ED4" w:rsidRDefault="00D56ED4" w:rsidP="00D56ED4">
      <w:pPr>
        <w:pStyle w:val="Langtext"/>
      </w:pPr>
      <w:r>
        <w:t>z.B. Maschenrost ArtNr.: 408096 oder gleichwertig</w:t>
      </w:r>
    </w:p>
    <w:p w14:paraId="7C12F9B1" w14:textId="0704D756" w:rsidR="00D56ED4" w:rsidRDefault="00D56ED4" w:rsidP="00D56ED4">
      <w:pPr>
        <w:pStyle w:val="Langtext"/>
      </w:pPr>
      <w:r>
        <w:t>Angebotenes Erzeugnis/Type:</w:t>
      </w:r>
    </w:p>
    <w:p w14:paraId="08977907" w14:textId="0C51BB78" w:rsidR="00D56ED4" w:rsidRDefault="00D56ED4" w:rsidP="00D56ED4">
      <w:pPr>
        <w:pStyle w:val="Folgeposition"/>
        <w:keepNext/>
        <w:keepLines/>
      </w:pPr>
      <w:r>
        <w:t>E</w:t>
      </w:r>
      <w:r>
        <w:rPr>
          <w:sz w:val="12"/>
        </w:rPr>
        <w:t>+</w:t>
      </w:r>
      <w:r>
        <w:tab/>
        <w:t>Maschenrost, rutschhemmend, Rahmenmaß 300 x 300 mm, Kl. L</w:t>
      </w:r>
      <w:r>
        <w:tab/>
        <w:t xml:space="preserve">Stk </w:t>
      </w:r>
    </w:p>
    <w:p w14:paraId="6867FBDE" w14:textId="44E493E1" w:rsidR="00D56ED4" w:rsidRDefault="00D56ED4" w:rsidP="00D56ED4">
      <w:pPr>
        <w:pStyle w:val="Langtext"/>
      </w:pPr>
      <w:r>
        <w:t>für Bodenablauf oder Aufsatzstück 218</w:t>
      </w:r>
    </w:p>
    <w:p w14:paraId="414E46AD" w14:textId="5E165E31" w:rsidR="00D56ED4" w:rsidRDefault="00D56ED4" w:rsidP="00D56ED4">
      <w:pPr>
        <w:pStyle w:val="Langtext"/>
      </w:pPr>
      <w:r>
        <w:t>Rostmaß 268 x 268 mm</w:t>
      </w:r>
    </w:p>
    <w:p w14:paraId="546841C9" w14:textId="0B870957" w:rsidR="00D56ED4" w:rsidRDefault="00D56ED4" w:rsidP="00D56ED4">
      <w:pPr>
        <w:pStyle w:val="Langtext"/>
      </w:pPr>
      <w:r>
        <w:t>z.B. Maschenrost ArtNr.: 408034 oder gleichwertig</w:t>
      </w:r>
    </w:p>
    <w:p w14:paraId="1E8CA5DD" w14:textId="3FD511F2" w:rsidR="00D56ED4" w:rsidRDefault="00D56ED4" w:rsidP="00D56ED4">
      <w:pPr>
        <w:pStyle w:val="Langtext"/>
      </w:pPr>
      <w:r>
        <w:lastRenderedPageBreak/>
        <w:t>Angebotenes Erzeugnis/Type:</w:t>
      </w:r>
    </w:p>
    <w:p w14:paraId="53C8DA37" w14:textId="7089902D" w:rsidR="00D56ED4" w:rsidRDefault="00D56ED4" w:rsidP="00D56ED4">
      <w:pPr>
        <w:pStyle w:val="Folgeposition"/>
        <w:keepNext/>
        <w:keepLines/>
      </w:pPr>
      <w:r>
        <w:t>F</w:t>
      </w:r>
      <w:r>
        <w:rPr>
          <w:sz w:val="12"/>
        </w:rPr>
        <w:t>+</w:t>
      </w:r>
      <w:r>
        <w:tab/>
        <w:t>Maschenrost, glatt, Rahmenmaß 300 x 300 mm, Kl. L</w:t>
      </w:r>
      <w:r>
        <w:tab/>
        <w:t xml:space="preserve">Stk </w:t>
      </w:r>
    </w:p>
    <w:p w14:paraId="6EBB814C" w14:textId="3A8E1546" w:rsidR="00D56ED4" w:rsidRDefault="00D56ED4" w:rsidP="00D56ED4">
      <w:pPr>
        <w:pStyle w:val="Langtext"/>
      </w:pPr>
      <w:r>
        <w:t>für Bodenablauf oder Aufsatzstück 218</w:t>
      </w:r>
    </w:p>
    <w:p w14:paraId="425A1B51" w14:textId="09443A68" w:rsidR="00D56ED4" w:rsidRDefault="00D56ED4" w:rsidP="00D56ED4">
      <w:pPr>
        <w:pStyle w:val="Langtext"/>
      </w:pPr>
      <w:r>
        <w:t>Rostmaß 268 x 268 mm</w:t>
      </w:r>
    </w:p>
    <w:p w14:paraId="4D62E3D3" w14:textId="7887B389" w:rsidR="00D56ED4" w:rsidRDefault="00D56ED4" w:rsidP="00D56ED4">
      <w:pPr>
        <w:pStyle w:val="Langtext"/>
      </w:pPr>
      <w:r>
        <w:t>z.B. Maschenrost ArtNr.: 408035 oder gleichwertig</w:t>
      </w:r>
    </w:p>
    <w:p w14:paraId="159072C0" w14:textId="70972B48" w:rsidR="00D56ED4" w:rsidRDefault="00D56ED4" w:rsidP="00D56ED4">
      <w:pPr>
        <w:pStyle w:val="Langtext"/>
      </w:pPr>
      <w:r>
        <w:t>Angebotenes Erzeugnis/Type:</w:t>
      </w:r>
    </w:p>
    <w:p w14:paraId="7A8312CF" w14:textId="77777777" w:rsidR="00D56ED4" w:rsidRDefault="00D56ED4" w:rsidP="00D56ED4">
      <w:pPr>
        <w:pStyle w:val="TrennungPOS"/>
      </w:pPr>
    </w:p>
    <w:p w14:paraId="2E0A838F" w14:textId="37354B1A" w:rsidR="00D56ED4" w:rsidRDefault="00D56ED4" w:rsidP="00D56ED4">
      <w:pPr>
        <w:pStyle w:val="GrundtextPosNr"/>
        <w:keepNext/>
        <w:keepLines/>
      </w:pPr>
      <w:r>
        <w:t>61.BE 36</w:t>
      </w:r>
    </w:p>
    <w:p w14:paraId="18AC7D37" w14:textId="2B875681" w:rsidR="00D56ED4" w:rsidRDefault="00D56ED4" w:rsidP="00D56ED4">
      <w:pPr>
        <w:pStyle w:val="Grundtext"/>
      </w:pPr>
      <w:r>
        <w:t>Rost Quadrato</w:t>
      </w:r>
    </w:p>
    <w:p w14:paraId="251BBEFF" w14:textId="5CBE906B" w:rsidR="00D56ED4" w:rsidRDefault="00D56ED4" w:rsidP="00D56ED4">
      <w:pPr>
        <w:pStyle w:val="Grundtext"/>
      </w:pPr>
      <w:r>
        <w:t>aus Edelstahl, Werkstoff 1.4301</w:t>
      </w:r>
    </w:p>
    <w:p w14:paraId="6E9E0BEB" w14:textId="5EE888B8" w:rsidR="00D56ED4" w:rsidRDefault="00D56ED4" w:rsidP="00D56ED4">
      <w:pPr>
        <w:pStyle w:val="Grundtext"/>
      </w:pPr>
      <w:r>
        <w:t>Rosthöhe 25 mm</w:t>
      </w:r>
    </w:p>
    <w:p w14:paraId="73AE559E" w14:textId="63689F9B" w:rsidR="00D56ED4" w:rsidRDefault="00D56ED4" w:rsidP="00D56ED4">
      <w:pPr>
        <w:pStyle w:val="Grundtext"/>
      </w:pPr>
      <w:r>
        <w:t>Angegeben ist der Rost, die Art, das Maß, die Belastungsklasse</w:t>
      </w:r>
    </w:p>
    <w:p w14:paraId="22594B4A" w14:textId="3DB2E3C3" w:rsidR="00D56ED4" w:rsidRDefault="00D56ED4" w:rsidP="00D56ED4">
      <w:pPr>
        <w:pStyle w:val="Folgeposition"/>
        <w:keepNext/>
        <w:keepLines/>
      </w:pPr>
      <w:r>
        <w:t>A</w:t>
      </w:r>
      <w:r>
        <w:rPr>
          <w:sz w:val="12"/>
        </w:rPr>
        <w:t>+</w:t>
      </w:r>
      <w:r>
        <w:tab/>
        <w:t>Rost Quadrato, glatt, Rahmenmaß 200 x 200 mm, Kl. L</w:t>
      </w:r>
      <w:r>
        <w:tab/>
        <w:t xml:space="preserve">Stk </w:t>
      </w:r>
    </w:p>
    <w:p w14:paraId="3E9DBEFB" w14:textId="45327BF0" w:rsidR="00D56ED4" w:rsidRDefault="00D56ED4" w:rsidP="00D56ED4">
      <w:pPr>
        <w:pStyle w:val="Langtext"/>
      </w:pPr>
      <w:r>
        <w:t xml:space="preserve">für Bodenablauf oder Aufsatzstück 142/157 </w:t>
      </w:r>
    </w:p>
    <w:p w14:paraId="10577658" w14:textId="26DEB54A" w:rsidR="00D56ED4" w:rsidRDefault="00D56ED4" w:rsidP="00D56ED4">
      <w:pPr>
        <w:pStyle w:val="Langtext"/>
      </w:pPr>
      <w:r>
        <w:t>Rostmaß 168 x 168 mm</w:t>
      </w:r>
    </w:p>
    <w:p w14:paraId="51F4AFA6" w14:textId="516528C7" w:rsidR="00D56ED4" w:rsidRDefault="00D56ED4" w:rsidP="00D56ED4">
      <w:pPr>
        <w:pStyle w:val="Langtext"/>
      </w:pPr>
      <w:r>
        <w:t>z.B. Rost Quadrato ArtNr.: 408092 oder gleichwertig</w:t>
      </w:r>
    </w:p>
    <w:p w14:paraId="3C913B0A" w14:textId="21941C25" w:rsidR="00D56ED4" w:rsidRDefault="00D56ED4" w:rsidP="00D56ED4">
      <w:pPr>
        <w:pStyle w:val="Langtext"/>
      </w:pPr>
      <w:r>
        <w:t>Angebotenes Erzeugnis/Type:</w:t>
      </w:r>
    </w:p>
    <w:p w14:paraId="40EFFFD8" w14:textId="75389EE4" w:rsidR="00D56ED4" w:rsidRDefault="00D56ED4" w:rsidP="00D56ED4">
      <w:pPr>
        <w:pStyle w:val="Folgeposition"/>
        <w:keepNext/>
        <w:keepLines/>
      </w:pPr>
      <w:r>
        <w:t>B</w:t>
      </w:r>
      <w:r>
        <w:rPr>
          <w:sz w:val="12"/>
        </w:rPr>
        <w:t>+</w:t>
      </w:r>
      <w:r>
        <w:tab/>
        <w:t>Rost Quadrato, glatt, Rahmenmaß 250 x 250 mm, Kl. L</w:t>
      </w:r>
      <w:r>
        <w:tab/>
        <w:t xml:space="preserve">Stk </w:t>
      </w:r>
    </w:p>
    <w:p w14:paraId="12C79843" w14:textId="09729EDD" w:rsidR="00D56ED4" w:rsidRDefault="00D56ED4" w:rsidP="00D56ED4">
      <w:pPr>
        <w:pStyle w:val="Langtext"/>
      </w:pPr>
      <w:r>
        <w:t xml:space="preserve">für Bodenablauf oder Aufsatzstück 157 </w:t>
      </w:r>
    </w:p>
    <w:p w14:paraId="092409E1" w14:textId="199914A1" w:rsidR="00D56ED4" w:rsidRDefault="00D56ED4" w:rsidP="00D56ED4">
      <w:pPr>
        <w:pStyle w:val="Langtext"/>
      </w:pPr>
      <w:r>
        <w:t>Rostmaß 218 x 218 mm</w:t>
      </w:r>
    </w:p>
    <w:p w14:paraId="24D4C9A5" w14:textId="0FBB7D43" w:rsidR="00D56ED4" w:rsidRDefault="00D56ED4" w:rsidP="00D56ED4">
      <w:pPr>
        <w:pStyle w:val="Langtext"/>
      </w:pPr>
      <w:r>
        <w:t>z.B. Rost Quadrato ArtNr.: 408097 oder gleichwertig</w:t>
      </w:r>
    </w:p>
    <w:p w14:paraId="106F7F73" w14:textId="059CEC6C" w:rsidR="00D56ED4" w:rsidRDefault="00D56ED4" w:rsidP="00D56ED4">
      <w:pPr>
        <w:pStyle w:val="Langtext"/>
      </w:pPr>
      <w:r>
        <w:t>Angebotenes Erzeugnis/Type:</w:t>
      </w:r>
    </w:p>
    <w:p w14:paraId="018AB814" w14:textId="43651389" w:rsidR="00D56ED4" w:rsidRDefault="00B846E0" w:rsidP="00B846E0">
      <w:pPr>
        <w:pStyle w:val="Folgeposition"/>
        <w:keepNext/>
        <w:keepLines/>
      </w:pPr>
      <w:r>
        <w:t>C</w:t>
      </w:r>
      <w:r>
        <w:rPr>
          <w:sz w:val="12"/>
        </w:rPr>
        <w:t>+</w:t>
      </w:r>
      <w:r>
        <w:tab/>
        <w:t>Rost Quadrato, glatt, Rahmenmaß 300 x 300 mm, Kl. L</w:t>
      </w:r>
      <w:r>
        <w:tab/>
        <w:t xml:space="preserve">Stk </w:t>
      </w:r>
    </w:p>
    <w:p w14:paraId="6D2CA529" w14:textId="1827EFCB" w:rsidR="00B846E0" w:rsidRDefault="00B846E0" w:rsidP="00B846E0">
      <w:pPr>
        <w:pStyle w:val="Langtext"/>
      </w:pPr>
      <w:r>
        <w:t>für Bodenablauf oder Aufsatzstück 218</w:t>
      </w:r>
    </w:p>
    <w:p w14:paraId="0D12A84E" w14:textId="09047835" w:rsidR="00B846E0" w:rsidRDefault="00B846E0" w:rsidP="00B846E0">
      <w:pPr>
        <w:pStyle w:val="Langtext"/>
      </w:pPr>
      <w:r>
        <w:t>Rostmaß 268 x 268 mm</w:t>
      </w:r>
    </w:p>
    <w:p w14:paraId="34499F7C" w14:textId="5B39B93B" w:rsidR="00B846E0" w:rsidRDefault="00B846E0" w:rsidP="00B846E0">
      <w:pPr>
        <w:pStyle w:val="Langtext"/>
      </w:pPr>
      <w:r>
        <w:t>z.B. Rost Quadrato ArtNr.: 408036 oder gleichwertig</w:t>
      </w:r>
    </w:p>
    <w:p w14:paraId="25E5A132" w14:textId="6A66F75E" w:rsidR="00B846E0" w:rsidRDefault="00B846E0" w:rsidP="00B846E0">
      <w:pPr>
        <w:pStyle w:val="Langtext"/>
      </w:pPr>
      <w:r>
        <w:t>Angebotenes Erzeugnis/Type:</w:t>
      </w:r>
    </w:p>
    <w:p w14:paraId="5A9A709C" w14:textId="77777777" w:rsidR="00B846E0" w:rsidRDefault="00B846E0" w:rsidP="00B846E0">
      <w:pPr>
        <w:pStyle w:val="TrennungPOS"/>
      </w:pPr>
    </w:p>
    <w:p w14:paraId="14E47252" w14:textId="5863E07D" w:rsidR="00B846E0" w:rsidRDefault="00B846E0" w:rsidP="00B846E0">
      <w:pPr>
        <w:pStyle w:val="GrundtextPosNr"/>
        <w:keepNext/>
        <w:keepLines/>
      </w:pPr>
      <w:r>
        <w:t>61.BE 37</w:t>
      </w:r>
    </w:p>
    <w:p w14:paraId="7256E519" w14:textId="5B0ECD5E" w:rsidR="00B846E0" w:rsidRDefault="00B846E0" w:rsidP="00B846E0">
      <w:pPr>
        <w:pStyle w:val="Grundtext"/>
      </w:pPr>
      <w:r>
        <w:t>Stegrost</w:t>
      </w:r>
    </w:p>
    <w:p w14:paraId="3C003BE7" w14:textId="4ACA0AC0" w:rsidR="00B846E0" w:rsidRDefault="00B846E0" w:rsidP="00B846E0">
      <w:pPr>
        <w:pStyle w:val="Grundtext"/>
      </w:pPr>
      <w:r>
        <w:t>aus Edelstahl, Werkstoff 1.4301</w:t>
      </w:r>
    </w:p>
    <w:p w14:paraId="1758932C" w14:textId="51A1CC83" w:rsidR="00B846E0" w:rsidRDefault="00B846E0" w:rsidP="00B846E0">
      <w:pPr>
        <w:pStyle w:val="Grundtext"/>
      </w:pPr>
      <w:r>
        <w:t>elektropoliert</w:t>
      </w:r>
    </w:p>
    <w:p w14:paraId="3187ED93" w14:textId="1C3A8CCC" w:rsidR="00B846E0" w:rsidRDefault="00B846E0" w:rsidP="00B846E0">
      <w:pPr>
        <w:pStyle w:val="Grundtext"/>
      </w:pPr>
      <w:r>
        <w:t>abgerundete Ecken</w:t>
      </w:r>
    </w:p>
    <w:p w14:paraId="55A83531" w14:textId="78E22CBC" w:rsidR="00B846E0" w:rsidRDefault="00B846E0" w:rsidP="00B846E0">
      <w:pPr>
        <w:pStyle w:val="Grundtext"/>
      </w:pPr>
      <w:r>
        <w:t>Rosthöhe 25 mm</w:t>
      </w:r>
    </w:p>
    <w:p w14:paraId="345910D7" w14:textId="1083651C" w:rsidR="00B846E0" w:rsidRDefault="00B846E0" w:rsidP="00B846E0">
      <w:pPr>
        <w:pStyle w:val="Grundtext"/>
      </w:pPr>
      <w:r>
        <w:t>Angegeben ist der Rost, die Art, das Maß, die Belastungsklasse</w:t>
      </w:r>
    </w:p>
    <w:p w14:paraId="154F4F38" w14:textId="5A5A334C" w:rsidR="00B846E0" w:rsidRDefault="00B846E0" w:rsidP="00B846E0">
      <w:pPr>
        <w:pStyle w:val="Folgeposition"/>
        <w:keepNext/>
        <w:keepLines/>
      </w:pPr>
      <w:r>
        <w:t>A</w:t>
      </w:r>
      <w:r>
        <w:rPr>
          <w:sz w:val="12"/>
        </w:rPr>
        <w:t>+</w:t>
      </w:r>
      <w:r>
        <w:tab/>
        <w:t>Stegrost, rutschhemmend, Rahmenmaß 200 x 200 mm, Kl. R</w:t>
      </w:r>
      <w:r>
        <w:tab/>
        <w:t xml:space="preserve">Stk </w:t>
      </w:r>
    </w:p>
    <w:p w14:paraId="734FE40E" w14:textId="333DE505" w:rsidR="00B846E0" w:rsidRDefault="00B846E0" w:rsidP="00B846E0">
      <w:pPr>
        <w:pStyle w:val="Langtext"/>
      </w:pPr>
      <w:r>
        <w:t xml:space="preserve">für Bodenablauf oder Aufsatzstück 142/157 </w:t>
      </w:r>
    </w:p>
    <w:p w14:paraId="68A3B201" w14:textId="684DF32C" w:rsidR="00B846E0" w:rsidRDefault="00B846E0" w:rsidP="00B846E0">
      <w:pPr>
        <w:pStyle w:val="Langtext"/>
      </w:pPr>
      <w:r>
        <w:t>Rostmaß 168 x 168 mm</w:t>
      </w:r>
    </w:p>
    <w:p w14:paraId="1D2C37E7" w14:textId="17B720FB" w:rsidR="00B846E0" w:rsidRDefault="00B846E0" w:rsidP="00B846E0">
      <w:pPr>
        <w:pStyle w:val="Langtext"/>
      </w:pPr>
      <w:r>
        <w:t>z.B. Stegrost ArtNr.: 416912 oder gleichwertig</w:t>
      </w:r>
    </w:p>
    <w:p w14:paraId="6B413083" w14:textId="77E573E3" w:rsidR="00B846E0" w:rsidRDefault="00B846E0" w:rsidP="00B846E0">
      <w:pPr>
        <w:pStyle w:val="Langtext"/>
      </w:pPr>
      <w:r>
        <w:t>Angebotenes Erzeugnis/Type:</w:t>
      </w:r>
    </w:p>
    <w:p w14:paraId="5975C134" w14:textId="0DC43E47" w:rsidR="00B846E0" w:rsidRDefault="00B846E0" w:rsidP="00B846E0">
      <w:pPr>
        <w:pStyle w:val="Folgeposition"/>
        <w:keepNext/>
        <w:keepLines/>
      </w:pPr>
      <w:r>
        <w:t>B</w:t>
      </w:r>
      <w:r>
        <w:rPr>
          <w:sz w:val="12"/>
        </w:rPr>
        <w:t>+</w:t>
      </w:r>
      <w:r>
        <w:tab/>
        <w:t>Stegrost, rutschhemmend, Rahmenmaß 200 x 200 mm, Kl. M</w:t>
      </w:r>
      <w:r>
        <w:tab/>
        <w:t xml:space="preserve">Stk </w:t>
      </w:r>
    </w:p>
    <w:p w14:paraId="764337A3" w14:textId="61B995FD" w:rsidR="00B846E0" w:rsidRDefault="00B846E0" w:rsidP="00B846E0">
      <w:pPr>
        <w:pStyle w:val="Langtext"/>
      </w:pPr>
      <w:r>
        <w:t xml:space="preserve">für Bodenablauf oder Aufsatzstück 142/157 </w:t>
      </w:r>
    </w:p>
    <w:p w14:paraId="315C5DDA" w14:textId="7807CCAB" w:rsidR="00B846E0" w:rsidRDefault="00B846E0" w:rsidP="00B846E0">
      <w:pPr>
        <w:pStyle w:val="Langtext"/>
      </w:pPr>
      <w:r>
        <w:t>Rostmaß 168 x 168 mm</w:t>
      </w:r>
    </w:p>
    <w:p w14:paraId="79EA70A2" w14:textId="44667389" w:rsidR="00B846E0" w:rsidRDefault="00B846E0" w:rsidP="00B846E0">
      <w:pPr>
        <w:pStyle w:val="Langtext"/>
      </w:pPr>
      <w:r>
        <w:t>z.B. Stegrost ArtNr.: 408093 oder gleichwertig</w:t>
      </w:r>
    </w:p>
    <w:p w14:paraId="6031D1FE" w14:textId="1D2C4F69" w:rsidR="00B846E0" w:rsidRDefault="00B846E0" w:rsidP="00B846E0">
      <w:pPr>
        <w:pStyle w:val="Langtext"/>
      </w:pPr>
      <w:r>
        <w:t>Angebotenes Erzeugnis/Type:</w:t>
      </w:r>
    </w:p>
    <w:p w14:paraId="1DAFC7B5" w14:textId="4756F4FB" w:rsidR="00B846E0" w:rsidRDefault="00B846E0" w:rsidP="00B846E0">
      <w:pPr>
        <w:pStyle w:val="Folgeposition"/>
        <w:keepNext/>
        <w:keepLines/>
      </w:pPr>
      <w:r>
        <w:t>C</w:t>
      </w:r>
      <w:r>
        <w:rPr>
          <w:sz w:val="12"/>
        </w:rPr>
        <w:t>+</w:t>
      </w:r>
      <w:r>
        <w:tab/>
        <w:t>Stegrost, glatt, Rahmenmaß 200 x 200 mm, Kl. N</w:t>
      </w:r>
      <w:r>
        <w:tab/>
        <w:t xml:space="preserve">Stk </w:t>
      </w:r>
    </w:p>
    <w:p w14:paraId="7FF48A7E" w14:textId="192179E8" w:rsidR="00B846E0" w:rsidRDefault="00B846E0" w:rsidP="00B846E0">
      <w:pPr>
        <w:pStyle w:val="Langtext"/>
      </w:pPr>
      <w:r>
        <w:t xml:space="preserve">für Bodenablauf oder Aufsatzstück 142/157 </w:t>
      </w:r>
    </w:p>
    <w:p w14:paraId="3D8FD225" w14:textId="54453763" w:rsidR="00B846E0" w:rsidRDefault="00B846E0" w:rsidP="00B846E0">
      <w:pPr>
        <w:pStyle w:val="Langtext"/>
      </w:pPr>
      <w:r>
        <w:t>Rostmaß 168 x 168 mm</w:t>
      </w:r>
    </w:p>
    <w:p w14:paraId="1B553585" w14:textId="66D04111" w:rsidR="00B846E0" w:rsidRDefault="00B846E0" w:rsidP="00B846E0">
      <w:pPr>
        <w:pStyle w:val="Langtext"/>
      </w:pPr>
      <w:r>
        <w:t>z.B. Stegrost ArtNr.: 408043 oder gleichwertig</w:t>
      </w:r>
    </w:p>
    <w:p w14:paraId="3D171194" w14:textId="1B8F9FA1" w:rsidR="00B846E0" w:rsidRDefault="00B846E0" w:rsidP="00B846E0">
      <w:pPr>
        <w:pStyle w:val="Langtext"/>
      </w:pPr>
      <w:r>
        <w:t>Angebotenes Erzeugnis/Type:</w:t>
      </w:r>
    </w:p>
    <w:p w14:paraId="416DE887" w14:textId="25B9CAD0" w:rsidR="00B846E0" w:rsidRDefault="00B846E0" w:rsidP="00B846E0">
      <w:pPr>
        <w:pStyle w:val="Folgeposition"/>
        <w:keepNext/>
        <w:keepLines/>
      </w:pPr>
      <w:r>
        <w:t>D</w:t>
      </w:r>
      <w:r>
        <w:rPr>
          <w:sz w:val="12"/>
        </w:rPr>
        <w:t>+</w:t>
      </w:r>
      <w:r>
        <w:tab/>
        <w:t>Stegrost, rutschhemmend, Rahmenmaß 250 x 250 mm, Kl. R</w:t>
      </w:r>
      <w:r>
        <w:tab/>
        <w:t xml:space="preserve">Stk </w:t>
      </w:r>
    </w:p>
    <w:p w14:paraId="7ED90917" w14:textId="63E7C1E7" w:rsidR="00B846E0" w:rsidRDefault="00B846E0" w:rsidP="00B846E0">
      <w:pPr>
        <w:pStyle w:val="Langtext"/>
      </w:pPr>
      <w:r>
        <w:t xml:space="preserve">für Bodenablauf oder Aufsatzstück 157 </w:t>
      </w:r>
    </w:p>
    <w:p w14:paraId="250DB632" w14:textId="3333ACC9" w:rsidR="00B846E0" w:rsidRDefault="00B846E0" w:rsidP="00B846E0">
      <w:pPr>
        <w:pStyle w:val="Langtext"/>
      </w:pPr>
      <w:r>
        <w:t>Rostmaß 218 x 218 mm</w:t>
      </w:r>
    </w:p>
    <w:p w14:paraId="348E6C33" w14:textId="274F4D07" w:rsidR="00B846E0" w:rsidRDefault="00B846E0" w:rsidP="00B846E0">
      <w:pPr>
        <w:pStyle w:val="Langtext"/>
      </w:pPr>
      <w:r>
        <w:t>z.B. Stegrost ArtNr.: 416914 oder gleichwertig</w:t>
      </w:r>
    </w:p>
    <w:p w14:paraId="059AF68E" w14:textId="2CD0598C" w:rsidR="00B846E0" w:rsidRDefault="00B846E0" w:rsidP="00B846E0">
      <w:pPr>
        <w:pStyle w:val="Langtext"/>
      </w:pPr>
      <w:r>
        <w:t>Angebotenes Erzeugnis/Type:</w:t>
      </w:r>
    </w:p>
    <w:p w14:paraId="520BEFCC" w14:textId="383A00F4" w:rsidR="00B846E0" w:rsidRDefault="00B846E0" w:rsidP="00B846E0">
      <w:pPr>
        <w:pStyle w:val="Folgeposition"/>
        <w:keepNext/>
        <w:keepLines/>
      </w:pPr>
      <w:r>
        <w:t>E</w:t>
      </w:r>
      <w:r>
        <w:rPr>
          <w:sz w:val="12"/>
        </w:rPr>
        <w:t>+</w:t>
      </w:r>
      <w:r>
        <w:tab/>
        <w:t>Stegrost, rutschhemmend, Rahmenmaß 250 x 250 mm, Kl. M</w:t>
      </w:r>
      <w:r>
        <w:tab/>
        <w:t xml:space="preserve">Stk </w:t>
      </w:r>
    </w:p>
    <w:p w14:paraId="45CA8D29" w14:textId="566B6647" w:rsidR="00B846E0" w:rsidRDefault="00B846E0" w:rsidP="00B846E0">
      <w:pPr>
        <w:pStyle w:val="Langtext"/>
      </w:pPr>
      <w:r>
        <w:t xml:space="preserve">für Bodenablauf oder Aufsatzstück 157 </w:t>
      </w:r>
    </w:p>
    <w:p w14:paraId="76F3C96F" w14:textId="656C3F24" w:rsidR="00B846E0" w:rsidRDefault="00B846E0" w:rsidP="00B846E0">
      <w:pPr>
        <w:pStyle w:val="Langtext"/>
      </w:pPr>
      <w:r>
        <w:t>Rostmaß 218 x 218 mm</w:t>
      </w:r>
    </w:p>
    <w:p w14:paraId="58E0C019" w14:textId="2DBB0CB9" w:rsidR="00B846E0" w:rsidRDefault="00B846E0" w:rsidP="00B846E0">
      <w:pPr>
        <w:pStyle w:val="Langtext"/>
      </w:pPr>
      <w:r>
        <w:t>z.B. Stegrost ArtNr.: 408028 oder gleichwertig</w:t>
      </w:r>
    </w:p>
    <w:p w14:paraId="4A80B277" w14:textId="0C037EE3" w:rsidR="00B846E0" w:rsidRDefault="00B846E0" w:rsidP="00B846E0">
      <w:pPr>
        <w:pStyle w:val="Langtext"/>
      </w:pPr>
      <w:r>
        <w:t>Angebotenes Erzeugnis/Type:</w:t>
      </w:r>
    </w:p>
    <w:p w14:paraId="783419A6" w14:textId="73F27C3F" w:rsidR="00B846E0" w:rsidRDefault="00B846E0" w:rsidP="00B846E0">
      <w:pPr>
        <w:pStyle w:val="Folgeposition"/>
        <w:keepNext/>
        <w:keepLines/>
      </w:pPr>
      <w:r>
        <w:t>F</w:t>
      </w:r>
      <w:r>
        <w:rPr>
          <w:sz w:val="12"/>
        </w:rPr>
        <w:t>+</w:t>
      </w:r>
      <w:r>
        <w:tab/>
        <w:t>Stegrost, glatt, Rahmenmaß 250 x 250 mm, Kl. N</w:t>
      </w:r>
      <w:r>
        <w:tab/>
        <w:t xml:space="preserve">Stk </w:t>
      </w:r>
    </w:p>
    <w:p w14:paraId="35B95136" w14:textId="5DEC9B98" w:rsidR="00B846E0" w:rsidRDefault="00B846E0" w:rsidP="00B846E0">
      <w:pPr>
        <w:pStyle w:val="Langtext"/>
      </w:pPr>
      <w:r>
        <w:t xml:space="preserve">für Bodenablauf oder Aufsatzstück 157 </w:t>
      </w:r>
    </w:p>
    <w:p w14:paraId="6CAA30FA" w14:textId="226243F5" w:rsidR="00B846E0" w:rsidRDefault="00B846E0" w:rsidP="00B846E0">
      <w:pPr>
        <w:pStyle w:val="Langtext"/>
      </w:pPr>
      <w:r>
        <w:t>Rostmaß 218 x 218 mm</w:t>
      </w:r>
    </w:p>
    <w:p w14:paraId="63860805" w14:textId="147A33EC" w:rsidR="00B846E0" w:rsidRDefault="00B846E0" w:rsidP="00B846E0">
      <w:pPr>
        <w:pStyle w:val="Langtext"/>
      </w:pPr>
      <w:r>
        <w:lastRenderedPageBreak/>
        <w:t>z.B. Stegrost ArtNr.: 408044 oder gleichwertig</w:t>
      </w:r>
    </w:p>
    <w:p w14:paraId="67B67929" w14:textId="322C573A" w:rsidR="00B846E0" w:rsidRDefault="00B846E0" w:rsidP="00B846E0">
      <w:pPr>
        <w:pStyle w:val="Langtext"/>
      </w:pPr>
      <w:r>
        <w:t>Angebotenes Erzeugnis/Type:</w:t>
      </w:r>
    </w:p>
    <w:p w14:paraId="7C5C16E7" w14:textId="34CC3584" w:rsidR="00B846E0" w:rsidRDefault="00B846E0" w:rsidP="00B846E0">
      <w:pPr>
        <w:pStyle w:val="Folgeposition"/>
        <w:keepNext/>
        <w:keepLines/>
      </w:pPr>
      <w:r>
        <w:t>G</w:t>
      </w:r>
      <w:r>
        <w:rPr>
          <w:sz w:val="12"/>
        </w:rPr>
        <w:t>+</w:t>
      </w:r>
      <w:r>
        <w:tab/>
        <w:t>Stegrost, rutschhemmend, Rahmenmaß 300 x 300 mm, Kl. R</w:t>
      </w:r>
      <w:r>
        <w:tab/>
        <w:t xml:space="preserve">Stk </w:t>
      </w:r>
    </w:p>
    <w:p w14:paraId="39993196" w14:textId="2FACCB3C" w:rsidR="00B846E0" w:rsidRDefault="00B846E0" w:rsidP="00B846E0">
      <w:pPr>
        <w:pStyle w:val="Langtext"/>
      </w:pPr>
      <w:r>
        <w:t>für Bodenablauf oder Aufsatzstück 218</w:t>
      </w:r>
    </w:p>
    <w:p w14:paraId="30CBD128" w14:textId="72614490" w:rsidR="00B846E0" w:rsidRDefault="00B846E0" w:rsidP="00B846E0">
      <w:pPr>
        <w:pStyle w:val="Langtext"/>
      </w:pPr>
      <w:r>
        <w:t>Rostmaß 268 x 268 mm</w:t>
      </w:r>
    </w:p>
    <w:p w14:paraId="7876D8FC" w14:textId="4219B593" w:rsidR="00B846E0" w:rsidRDefault="00B846E0" w:rsidP="00B846E0">
      <w:pPr>
        <w:pStyle w:val="Langtext"/>
      </w:pPr>
      <w:r>
        <w:t>z.B. Stegrost ArtNr.: 416916 oder gleichwertig</w:t>
      </w:r>
    </w:p>
    <w:p w14:paraId="377884F7" w14:textId="6562D2B8" w:rsidR="00B846E0" w:rsidRDefault="00B846E0" w:rsidP="00B846E0">
      <w:pPr>
        <w:pStyle w:val="Langtext"/>
      </w:pPr>
      <w:r>
        <w:t>Angebotenes Erzeugnis/Type:</w:t>
      </w:r>
    </w:p>
    <w:p w14:paraId="2DFDE038" w14:textId="507C1470" w:rsidR="00B846E0" w:rsidRDefault="00B846E0" w:rsidP="00B846E0">
      <w:pPr>
        <w:pStyle w:val="Folgeposition"/>
        <w:keepNext/>
        <w:keepLines/>
      </w:pPr>
      <w:r>
        <w:t>H</w:t>
      </w:r>
      <w:r>
        <w:rPr>
          <w:sz w:val="12"/>
        </w:rPr>
        <w:t>+</w:t>
      </w:r>
      <w:r>
        <w:tab/>
        <w:t>Stegrost, rutschhemmend, Rahmenmaß 300 x 300 mm, Kl. M</w:t>
      </w:r>
      <w:r>
        <w:tab/>
        <w:t xml:space="preserve">Stk </w:t>
      </w:r>
    </w:p>
    <w:p w14:paraId="03FDF6A9" w14:textId="363660EE" w:rsidR="00B846E0" w:rsidRDefault="00B846E0" w:rsidP="00B846E0">
      <w:pPr>
        <w:pStyle w:val="Langtext"/>
      </w:pPr>
      <w:r>
        <w:t>für Bodenablauf oder Aufsatzstück 218</w:t>
      </w:r>
    </w:p>
    <w:p w14:paraId="7710190F" w14:textId="4D9BD0FE" w:rsidR="00B846E0" w:rsidRDefault="00B846E0" w:rsidP="00B846E0">
      <w:pPr>
        <w:pStyle w:val="Langtext"/>
      </w:pPr>
      <w:r>
        <w:t>Rostmaß 268 x 268 mm</w:t>
      </w:r>
    </w:p>
    <w:p w14:paraId="446F47C7" w14:textId="797404EC" w:rsidR="00B846E0" w:rsidRDefault="00B846E0" w:rsidP="00B846E0">
      <w:pPr>
        <w:pStyle w:val="Langtext"/>
      </w:pPr>
      <w:r>
        <w:t>z.B. Stegrost ArtNr.: 408028 oder gleichwertig</w:t>
      </w:r>
    </w:p>
    <w:p w14:paraId="258983BF" w14:textId="44D19C3C" w:rsidR="00B846E0" w:rsidRDefault="00B846E0" w:rsidP="00B846E0">
      <w:pPr>
        <w:pStyle w:val="Langtext"/>
      </w:pPr>
      <w:r>
        <w:t>Angebotenes Erzeugnis/Type:</w:t>
      </w:r>
    </w:p>
    <w:p w14:paraId="64C2E597" w14:textId="6A3EE8E7" w:rsidR="00B846E0" w:rsidRDefault="00B846E0" w:rsidP="00B846E0">
      <w:pPr>
        <w:pStyle w:val="Folgeposition"/>
        <w:keepNext/>
        <w:keepLines/>
      </w:pPr>
      <w:r>
        <w:t>I</w:t>
      </w:r>
      <w:r>
        <w:rPr>
          <w:sz w:val="12"/>
        </w:rPr>
        <w:t>+</w:t>
      </w:r>
      <w:r>
        <w:tab/>
        <w:t>Stegrost, glatt, Rahmenmaß 300 x 300 mm, Kl. N</w:t>
      </w:r>
      <w:r>
        <w:tab/>
        <w:t xml:space="preserve">Stk </w:t>
      </w:r>
    </w:p>
    <w:p w14:paraId="1EB664F9" w14:textId="3FD14EDF" w:rsidR="00B846E0" w:rsidRDefault="00B846E0" w:rsidP="00B846E0">
      <w:pPr>
        <w:pStyle w:val="Langtext"/>
      </w:pPr>
      <w:r>
        <w:t>für Bodenablauf oder Aufsatzstück 218</w:t>
      </w:r>
    </w:p>
    <w:p w14:paraId="69C31C4F" w14:textId="2E7422F9" w:rsidR="00B846E0" w:rsidRDefault="00B846E0" w:rsidP="00B846E0">
      <w:pPr>
        <w:pStyle w:val="Langtext"/>
      </w:pPr>
      <w:r>
        <w:t>Rostmaß 268 x 268 mm</w:t>
      </w:r>
    </w:p>
    <w:p w14:paraId="1A69F358" w14:textId="44FAAC7E" w:rsidR="00B846E0" w:rsidRDefault="00B846E0" w:rsidP="00B846E0">
      <w:pPr>
        <w:pStyle w:val="Langtext"/>
      </w:pPr>
      <w:r>
        <w:t>z.B. Stegrost ArtNr.: 408045 oder gleichwertig</w:t>
      </w:r>
    </w:p>
    <w:p w14:paraId="1318DF83" w14:textId="198DB65A" w:rsidR="00B846E0" w:rsidRDefault="00B846E0" w:rsidP="00B846E0">
      <w:pPr>
        <w:pStyle w:val="Langtext"/>
      </w:pPr>
      <w:r>
        <w:t>Angebotenes Erzeugnis/Type:</w:t>
      </w:r>
    </w:p>
    <w:p w14:paraId="51D13252" w14:textId="77777777" w:rsidR="00B846E0" w:rsidRDefault="00B846E0" w:rsidP="00B846E0">
      <w:pPr>
        <w:pStyle w:val="TrennungPOS"/>
      </w:pPr>
    </w:p>
    <w:p w14:paraId="7F920142" w14:textId="25DE1E50" w:rsidR="00B846E0" w:rsidRDefault="00B846E0" w:rsidP="00B846E0">
      <w:pPr>
        <w:pStyle w:val="GrundtextPosNr"/>
        <w:keepNext/>
        <w:keepLines/>
      </w:pPr>
      <w:r>
        <w:t>61.BE 38</w:t>
      </w:r>
    </w:p>
    <w:p w14:paraId="16DB824A" w14:textId="1779D666" w:rsidR="00B846E0" w:rsidRDefault="00B846E0" w:rsidP="00B846E0">
      <w:pPr>
        <w:pStyle w:val="Grundtext"/>
      </w:pPr>
      <w:r>
        <w:t>Abdeckplatte Slot Cover</w:t>
      </w:r>
    </w:p>
    <w:p w14:paraId="06DD0F4E" w14:textId="00C95C2F" w:rsidR="00B846E0" w:rsidRDefault="00B846E0" w:rsidP="00B846E0">
      <w:pPr>
        <w:pStyle w:val="Grundtext"/>
      </w:pPr>
      <w:r>
        <w:t>aus Edelstahl, Werkstoff 1.4301</w:t>
      </w:r>
    </w:p>
    <w:p w14:paraId="002C7AED" w14:textId="2A83C899" w:rsidR="00B846E0" w:rsidRDefault="00B846E0" w:rsidP="00B846E0">
      <w:pPr>
        <w:pStyle w:val="Grundtext"/>
      </w:pPr>
      <w:r>
        <w:t>sandgestrahlt</w:t>
      </w:r>
    </w:p>
    <w:p w14:paraId="24912477" w14:textId="04E36A33" w:rsidR="00B846E0" w:rsidRDefault="00B846E0" w:rsidP="00B846E0">
      <w:pPr>
        <w:pStyle w:val="Grundtext"/>
      </w:pPr>
      <w:r>
        <w:t>Rosthöhe 25 mm</w:t>
      </w:r>
    </w:p>
    <w:p w14:paraId="006010DA" w14:textId="047BEED8" w:rsidR="00B846E0" w:rsidRDefault="00B846E0" w:rsidP="00B846E0">
      <w:pPr>
        <w:pStyle w:val="Grundtext"/>
      </w:pPr>
      <w:r>
        <w:t>Schlitz zwischen Abdeckung und Rost = 10 mm</w:t>
      </w:r>
    </w:p>
    <w:p w14:paraId="2A578BA0" w14:textId="58560540" w:rsidR="00B846E0" w:rsidRDefault="00B846E0" w:rsidP="00B846E0">
      <w:pPr>
        <w:pStyle w:val="Grundtext"/>
      </w:pPr>
      <w:r>
        <w:t>Angegeben ist der Rost, die Art, das Maß, die Belastungsklasse</w:t>
      </w:r>
    </w:p>
    <w:p w14:paraId="0FBB7B95" w14:textId="7D9BCDBE" w:rsidR="00B846E0" w:rsidRDefault="00B846E0" w:rsidP="00B846E0">
      <w:pPr>
        <w:pStyle w:val="Folgeposition"/>
        <w:keepNext/>
        <w:keepLines/>
      </w:pPr>
      <w:r>
        <w:t>A</w:t>
      </w:r>
      <w:r>
        <w:rPr>
          <w:sz w:val="12"/>
        </w:rPr>
        <w:t>+</w:t>
      </w:r>
      <w:r>
        <w:tab/>
        <w:t>Abdeckplatte Slot Cover, rutschh, Rahmenmaß 200x200mm, Kl. R</w:t>
      </w:r>
      <w:r>
        <w:tab/>
        <w:t xml:space="preserve">Stk </w:t>
      </w:r>
    </w:p>
    <w:p w14:paraId="350C94D2" w14:textId="3D0C5694" w:rsidR="00B846E0" w:rsidRDefault="00B846E0" w:rsidP="00B846E0">
      <w:pPr>
        <w:pStyle w:val="Langtext"/>
      </w:pPr>
      <w:r>
        <w:t xml:space="preserve">für Bodenablauf oder Aufsatzstück 142/157 </w:t>
      </w:r>
    </w:p>
    <w:p w14:paraId="300C3325" w14:textId="59188944" w:rsidR="00B846E0" w:rsidRDefault="00B846E0" w:rsidP="00B846E0">
      <w:pPr>
        <w:pStyle w:val="Langtext"/>
      </w:pPr>
      <w:r>
        <w:t>Rostmaß 168 x 168 mm</w:t>
      </w:r>
    </w:p>
    <w:p w14:paraId="515BC82D" w14:textId="6718B11D" w:rsidR="00B846E0" w:rsidRDefault="00B846E0" w:rsidP="00B846E0">
      <w:pPr>
        <w:pStyle w:val="Langtext"/>
      </w:pPr>
      <w:r>
        <w:t>z.B. Abdeckplatte Slot Cover ArtNr.: 445780 oder gleichwertig</w:t>
      </w:r>
    </w:p>
    <w:p w14:paraId="169595DE" w14:textId="18D25757" w:rsidR="00B846E0" w:rsidRDefault="00B846E0" w:rsidP="00B846E0">
      <w:pPr>
        <w:pStyle w:val="Langtext"/>
      </w:pPr>
      <w:r>
        <w:t>Angebotenes Erzeugnis/Type:</w:t>
      </w:r>
    </w:p>
    <w:p w14:paraId="12B5029C" w14:textId="777A442E" w:rsidR="00B846E0" w:rsidRDefault="00B846E0" w:rsidP="00B846E0">
      <w:pPr>
        <w:pStyle w:val="Folgeposition"/>
        <w:keepNext/>
        <w:keepLines/>
      </w:pPr>
      <w:r>
        <w:t>B</w:t>
      </w:r>
      <w:r>
        <w:rPr>
          <w:sz w:val="12"/>
        </w:rPr>
        <w:t>+</w:t>
      </w:r>
      <w:r>
        <w:tab/>
        <w:t>Abdeckplatte Slot Cover, rutschh, Rahmenmaß 200x200mm, Kl. M</w:t>
      </w:r>
      <w:r>
        <w:tab/>
        <w:t xml:space="preserve">Stk </w:t>
      </w:r>
    </w:p>
    <w:p w14:paraId="77E49B3E" w14:textId="5E15D062" w:rsidR="00B846E0" w:rsidRDefault="00B846E0" w:rsidP="00B846E0">
      <w:pPr>
        <w:pStyle w:val="Langtext"/>
      </w:pPr>
      <w:r>
        <w:t xml:space="preserve">für Bodenablauf oder Aufsatzstück 142/157 </w:t>
      </w:r>
    </w:p>
    <w:p w14:paraId="77C4BC4B" w14:textId="0977743F" w:rsidR="00B846E0" w:rsidRDefault="00B846E0" w:rsidP="00B846E0">
      <w:pPr>
        <w:pStyle w:val="Langtext"/>
      </w:pPr>
      <w:r>
        <w:t>Rostmaß 168 x 168 mm</w:t>
      </w:r>
    </w:p>
    <w:p w14:paraId="6F425C32" w14:textId="66BC1C25" w:rsidR="00B846E0" w:rsidRDefault="00B846E0" w:rsidP="00B846E0">
      <w:pPr>
        <w:pStyle w:val="Langtext"/>
      </w:pPr>
      <w:r>
        <w:t>z.B. Abdeckplatte Slot Cover ArtNr.: 445782 oder gleichwertig</w:t>
      </w:r>
    </w:p>
    <w:p w14:paraId="08A5EB14" w14:textId="3CBFDFB4" w:rsidR="00B846E0" w:rsidRDefault="00B846E0" w:rsidP="00B846E0">
      <w:pPr>
        <w:pStyle w:val="Langtext"/>
      </w:pPr>
      <w:r>
        <w:t>Angebotenes Erzeugnis/Type:</w:t>
      </w:r>
    </w:p>
    <w:p w14:paraId="7C260317" w14:textId="5403A84F" w:rsidR="00B846E0" w:rsidRDefault="00B846E0" w:rsidP="00B846E0">
      <w:pPr>
        <w:pStyle w:val="Folgeposition"/>
        <w:keepNext/>
        <w:keepLines/>
      </w:pPr>
      <w:r>
        <w:t>C</w:t>
      </w:r>
      <w:r>
        <w:rPr>
          <w:sz w:val="12"/>
        </w:rPr>
        <w:t>+</w:t>
      </w:r>
      <w:r>
        <w:tab/>
        <w:t>Abdeckplatte SlotCover, rutschh, Rahmenmaß 250x250mm, Kl. R</w:t>
      </w:r>
      <w:r>
        <w:tab/>
        <w:t xml:space="preserve">Stk </w:t>
      </w:r>
    </w:p>
    <w:p w14:paraId="29F58682" w14:textId="31243EA9" w:rsidR="00B846E0" w:rsidRDefault="00B846E0" w:rsidP="00B846E0">
      <w:pPr>
        <w:pStyle w:val="Langtext"/>
      </w:pPr>
      <w:r>
        <w:t xml:space="preserve">für Bodenablauf oder Aufsatzstück 157 </w:t>
      </w:r>
    </w:p>
    <w:p w14:paraId="2D414324" w14:textId="0CD9C737" w:rsidR="00B846E0" w:rsidRDefault="00B846E0" w:rsidP="00B846E0">
      <w:pPr>
        <w:pStyle w:val="Langtext"/>
      </w:pPr>
      <w:r>
        <w:t>Rostmaß 218 x 218 mm</w:t>
      </w:r>
    </w:p>
    <w:p w14:paraId="35D10831" w14:textId="44EB511C" w:rsidR="00B846E0" w:rsidRDefault="00B846E0" w:rsidP="00B846E0">
      <w:pPr>
        <w:pStyle w:val="Langtext"/>
      </w:pPr>
      <w:r>
        <w:t>z.B. Abdeckplatte Slot Cover ArtNr.: 445784 oder gleichwertig</w:t>
      </w:r>
    </w:p>
    <w:p w14:paraId="0CE3A61D" w14:textId="7644826A" w:rsidR="00B846E0" w:rsidRDefault="00B846E0" w:rsidP="00B846E0">
      <w:pPr>
        <w:pStyle w:val="Langtext"/>
      </w:pPr>
      <w:r>
        <w:t>Angebotenes Erzeugnis/Type:</w:t>
      </w:r>
    </w:p>
    <w:p w14:paraId="289E1700" w14:textId="68691B44" w:rsidR="00B846E0" w:rsidRDefault="00B846E0" w:rsidP="00B846E0">
      <w:pPr>
        <w:pStyle w:val="Folgeposition"/>
        <w:keepNext/>
        <w:keepLines/>
      </w:pPr>
      <w:r>
        <w:t>D</w:t>
      </w:r>
      <w:r>
        <w:rPr>
          <w:sz w:val="12"/>
        </w:rPr>
        <w:t>+</w:t>
      </w:r>
      <w:r>
        <w:tab/>
        <w:t>Abdeckplatte Slot Cover, rutschh, Rahmenmaß 250x250mm, Kl. M</w:t>
      </w:r>
      <w:r>
        <w:tab/>
        <w:t xml:space="preserve">Stk </w:t>
      </w:r>
    </w:p>
    <w:p w14:paraId="6B2B055A" w14:textId="5DA9AA19" w:rsidR="00B846E0" w:rsidRDefault="00B846E0" w:rsidP="00B846E0">
      <w:pPr>
        <w:pStyle w:val="Langtext"/>
      </w:pPr>
      <w:r>
        <w:t xml:space="preserve">für Bodenablauf oder Aufsatzstück 157 </w:t>
      </w:r>
    </w:p>
    <w:p w14:paraId="0C93EC01" w14:textId="5EDA8D03" w:rsidR="00B846E0" w:rsidRDefault="00B846E0" w:rsidP="00B846E0">
      <w:pPr>
        <w:pStyle w:val="Langtext"/>
      </w:pPr>
      <w:r>
        <w:t>Rostmaß 218 x 218 mm</w:t>
      </w:r>
    </w:p>
    <w:p w14:paraId="7D6B968A" w14:textId="3C257D1D" w:rsidR="00B846E0" w:rsidRDefault="00B846E0" w:rsidP="00B846E0">
      <w:pPr>
        <w:pStyle w:val="Langtext"/>
      </w:pPr>
      <w:r>
        <w:t>z.B. Abdeckplatte Slot Cover ArtNr.: 445786 oder gleichwertig</w:t>
      </w:r>
    </w:p>
    <w:p w14:paraId="408B0717" w14:textId="4228172E" w:rsidR="00B846E0" w:rsidRDefault="00B846E0" w:rsidP="00B846E0">
      <w:pPr>
        <w:pStyle w:val="Langtext"/>
      </w:pPr>
      <w:r>
        <w:t>Angebotenes Erzeugnis/Type:</w:t>
      </w:r>
    </w:p>
    <w:p w14:paraId="0A05F42F" w14:textId="104C34BD" w:rsidR="00B846E0" w:rsidRDefault="00B846E0" w:rsidP="00B846E0">
      <w:pPr>
        <w:pStyle w:val="Folgeposition"/>
        <w:keepNext/>
        <w:keepLines/>
      </w:pPr>
      <w:r>
        <w:t>E</w:t>
      </w:r>
      <w:r>
        <w:rPr>
          <w:sz w:val="12"/>
        </w:rPr>
        <w:t>+</w:t>
      </w:r>
      <w:r>
        <w:tab/>
        <w:t>Abdeckplatte Slot Cover, rutschh, Rahmenmaß 300x300mm, Kl. R</w:t>
      </w:r>
      <w:r>
        <w:tab/>
        <w:t xml:space="preserve">Stk </w:t>
      </w:r>
    </w:p>
    <w:p w14:paraId="43285B00" w14:textId="42754BFA" w:rsidR="00B846E0" w:rsidRDefault="00B846E0" w:rsidP="00B846E0">
      <w:pPr>
        <w:pStyle w:val="Langtext"/>
      </w:pPr>
      <w:r>
        <w:t>für Bodenablauf oder Aufsatzstück 218</w:t>
      </w:r>
    </w:p>
    <w:p w14:paraId="4B2463D2" w14:textId="4A027DBB" w:rsidR="00B846E0" w:rsidRDefault="00B846E0" w:rsidP="00B846E0">
      <w:pPr>
        <w:pStyle w:val="Langtext"/>
      </w:pPr>
      <w:r>
        <w:t>Rostmaß 268 x 268 mm</w:t>
      </w:r>
    </w:p>
    <w:p w14:paraId="75169703" w14:textId="5F1BC1B4" w:rsidR="00B846E0" w:rsidRDefault="00B846E0" w:rsidP="00B846E0">
      <w:pPr>
        <w:pStyle w:val="Langtext"/>
      </w:pPr>
      <w:r>
        <w:t>z.B. Abdeckplatte Slot Cover ArtNr.: 445788 oder gleichwertig</w:t>
      </w:r>
    </w:p>
    <w:p w14:paraId="56660C25" w14:textId="07C07DA2" w:rsidR="00B846E0" w:rsidRDefault="00B846E0" w:rsidP="00B846E0">
      <w:pPr>
        <w:pStyle w:val="Langtext"/>
      </w:pPr>
      <w:r>
        <w:t>Angebotenes Erzeugnis/Type:</w:t>
      </w:r>
    </w:p>
    <w:p w14:paraId="79967CF0" w14:textId="7B61E2E6" w:rsidR="00B846E0" w:rsidRDefault="00B846E0" w:rsidP="00B846E0">
      <w:pPr>
        <w:pStyle w:val="Folgeposition"/>
        <w:keepNext/>
        <w:keepLines/>
      </w:pPr>
      <w:r>
        <w:t>F</w:t>
      </w:r>
      <w:r>
        <w:rPr>
          <w:sz w:val="12"/>
        </w:rPr>
        <w:t>+</w:t>
      </w:r>
      <w:r>
        <w:tab/>
        <w:t>Abdeckplatte Slot Cover, rutschh, Rahmenmaß 300x300mm, Kl. M</w:t>
      </w:r>
      <w:r>
        <w:tab/>
        <w:t xml:space="preserve">Stk </w:t>
      </w:r>
    </w:p>
    <w:p w14:paraId="6805491B" w14:textId="3A28124B" w:rsidR="00B846E0" w:rsidRDefault="00B846E0" w:rsidP="00B846E0">
      <w:pPr>
        <w:pStyle w:val="Langtext"/>
      </w:pPr>
      <w:r>
        <w:t>für Bodenablauf oder Aufsatzstück 218</w:t>
      </w:r>
    </w:p>
    <w:p w14:paraId="6983F709" w14:textId="07AE8C1F" w:rsidR="00B846E0" w:rsidRDefault="00B846E0" w:rsidP="00B846E0">
      <w:pPr>
        <w:pStyle w:val="Langtext"/>
      </w:pPr>
      <w:r>
        <w:t>Rostmaß 268 x 268 mm</w:t>
      </w:r>
    </w:p>
    <w:p w14:paraId="3582AF63" w14:textId="71C2A550" w:rsidR="00B846E0" w:rsidRDefault="00B846E0" w:rsidP="00B846E0">
      <w:pPr>
        <w:pStyle w:val="Langtext"/>
      </w:pPr>
      <w:r>
        <w:t>z.B. Abdeckplatte Slot Cover ArtNr.: 445790 oder gleichwertig</w:t>
      </w:r>
    </w:p>
    <w:p w14:paraId="5B4F9D24" w14:textId="77D99C7E" w:rsidR="00B846E0" w:rsidRDefault="00B846E0" w:rsidP="00B846E0">
      <w:pPr>
        <w:pStyle w:val="Langtext"/>
      </w:pPr>
      <w:r>
        <w:t>Angebotenes Erzeugnis/Type:</w:t>
      </w:r>
    </w:p>
    <w:p w14:paraId="78A3E277" w14:textId="77777777" w:rsidR="00B846E0" w:rsidRDefault="00B846E0" w:rsidP="00B846E0">
      <w:pPr>
        <w:pStyle w:val="TrennungPOS"/>
      </w:pPr>
    </w:p>
    <w:p w14:paraId="627D169F" w14:textId="70A5DDF9" w:rsidR="00B846E0" w:rsidRDefault="00B846E0" w:rsidP="00B846E0">
      <w:pPr>
        <w:pStyle w:val="GrundtextPosNr"/>
        <w:keepNext/>
        <w:keepLines/>
      </w:pPr>
      <w:r>
        <w:t>61.BE 39</w:t>
      </w:r>
    </w:p>
    <w:p w14:paraId="3CF09BFC" w14:textId="03F65A67" w:rsidR="00B846E0" w:rsidRDefault="00B846E0" w:rsidP="00B846E0">
      <w:pPr>
        <w:pStyle w:val="Grundtext"/>
      </w:pPr>
      <w:r>
        <w:t>Stegrost rahmenlos</w:t>
      </w:r>
    </w:p>
    <w:p w14:paraId="221E56A3" w14:textId="5FADE17E" w:rsidR="00B846E0" w:rsidRDefault="00B846E0" w:rsidP="00B846E0">
      <w:pPr>
        <w:pStyle w:val="Grundtext"/>
      </w:pPr>
      <w:r>
        <w:t>aus Edelstahl, Werkstoff 1.4301</w:t>
      </w:r>
    </w:p>
    <w:p w14:paraId="032AA812" w14:textId="0FF6D425" w:rsidR="00B846E0" w:rsidRDefault="001B4515" w:rsidP="001B4515">
      <w:pPr>
        <w:pStyle w:val="Grundtext"/>
      </w:pPr>
      <w:r>
        <w:t>elektropoliert, Vollhygenisch</w:t>
      </w:r>
    </w:p>
    <w:p w14:paraId="660D7B4B" w14:textId="1701663A" w:rsidR="001B4515" w:rsidRDefault="001B4515" w:rsidP="001B4515">
      <w:pPr>
        <w:pStyle w:val="Grundtext"/>
      </w:pPr>
      <w:r>
        <w:t>abgerundete Ecken</w:t>
      </w:r>
    </w:p>
    <w:p w14:paraId="245C5921" w14:textId="7564E27E" w:rsidR="001B4515" w:rsidRDefault="001B4515" w:rsidP="001B4515">
      <w:pPr>
        <w:pStyle w:val="Grundtext"/>
      </w:pPr>
      <w:r>
        <w:t>Rosthöhe 25 mm</w:t>
      </w:r>
    </w:p>
    <w:p w14:paraId="2DF14CA1" w14:textId="30978661" w:rsidR="001B4515" w:rsidRDefault="001B4515" w:rsidP="001B4515">
      <w:pPr>
        <w:pStyle w:val="Grundtext"/>
      </w:pPr>
      <w:r>
        <w:t>Angegeben ist der Rost, die Art, das Maß, die Belastungsklasse</w:t>
      </w:r>
    </w:p>
    <w:p w14:paraId="42848132" w14:textId="3F5AEA88" w:rsidR="001B4515" w:rsidRDefault="001B4515" w:rsidP="001B4515">
      <w:pPr>
        <w:pStyle w:val="Folgeposition"/>
        <w:keepNext/>
        <w:keepLines/>
      </w:pPr>
      <w:r>
        <w:lastRenderedPageBreak/>
        <w:t>A</w:t>
      </w:r>
      <w:r>
        <w:rPr>
          <w:sz w:val="12"/>
        </w:rPr>
        <w:t>+</w:t>
      </w:r>
      <w:r>
        <w:tab/>
        <w:t>Stegrost, rahmenlos, rutschh.,Rahmenmaß 200 x 200 mm, Kl. M</w:t>
      </w:r>
      <w:r>
        <w:tab/>
        <w:t xml:space="preserve">Stk </w:t>
      </w:r>
    </w:p>
    <w:p w14:paraId="4AC11674" w14:textId="35839CC6" w:rsidR="001B4515" w:rsidRDefault="001B4515" w:rsidP="001B4515">
      <w:pPr>
        <w:pStyle w:val="Langtext"/>
      </w:pPr>
      <w:r>
        <w:t xml:space="preserve">für Bodenablauf oder Aufsatzstück 142/157 </w:t>
      </w:r>
    </w:p>
    <w:p w14:paraId="0868FF44" w14:textId="150CE1EF" w:rsidR="001B4515" w:rsidRDefault="001B4515" w:rsidP="001B4515">
      <w:pPr>
        <w:pStyle w:val="Langtext"/>
      </w:pPr>
      <w:r>
        <w:t>Rostmaß 168 x 168 mm</w:t>
      </w:r>
    </w:p>
    <w:p w14:paraId="6D230659" w14:textId="507EFC5B" w:rsidR="001B4515" w:rsidRDefault="001B4515" w:rsidP="001B4515">
      <w:pPr>
        <w:pStyle w:val="Langtext"/>
      </w:pPr>
      <w:r>
        <w:t>z.B. Stegrost rahmenlos ArtNr.: 446264 oder gleichwertig</w:t>
      </w:r>
    </w:p>
    <w:p w14:paraId="53291490" w14:textId="27CA1086" w:rsidR="001B4515" w:rsidRDefault="001B4515" w:rsidP="001B4515">
      <w:pPr>
        <w:pStyle w:val="Langtext"/>
      </w:pPr>
      <w:r>
        <w:t>Angebotenes Erzeugnis/Type:</w:t>
      </w:r>
    </w:p>
    <w:p w14:paraId="0745EB35" w14:textId="4DF06F46" w:rsidR="001B4515" w:rsidRDefault="001B4515" w:rsidP="001B4515">
      <w:pPr>
        <w:pStyle w:val="Folgeposition"/>
        <w:keepNext/>
        <w:keepLines/>
      </w:pPr>
      <w:r>
        <w:t>B</w:t>
      </w:r>
      <w:r>
        <w:rPr>
          <w:sz w:val="12"/>
        </w:rPr>
        <w:t>+</w:t>
      </w:r>
      <w:r>
        <w:tab/>
        <w:t>Stegrost, rahmenlos, rutschh.,Rahmenmaß 250 x 250 mm, Kl. M</w:t>
      </w:r>
      <w:r>
        <w:tab/>
        <w:t xml:space="preserve">Stk </w:t>
      </w:r>
    </w:p>
    <w:p w14:paraId="075323B3" w14:textId="72F3C85E" w:rsidR="001B4515" w:rsidRDefault="001B4515" w:rsidP="001B4515">
      <w:pPr>
        <w:pStyle w:val="Langtext"/>
      </w:pPr>
      <w:r>
        <w:t xml:space="preserve">für Bodenablauf oder Aufsatzstück 157 </w:t>
      </w:r>
    </w:p>
    <w:p w14:paraId="17242F72" w14:textId="658185E8" w:rsidR="001B4515" w:rsidRDefault="001B4515" w:rsidP="001B4515">
      <w:pPr>
        <w:pStyle w:val="Langtext"/>
      </w:pPr>
      <w:r>
        <w:t>Rostmaß 218 x 218 mm</w:t>
      </w:r>
    </w:p>
    <w:p w14:paraId="49688BB2" w14:textId="0E67AFEA" w:rsidR="001B4515" w:rsidRDefault="001B4515" w:rsidP="001B4515">
      <w:pPr>
        <w:pStyle w:val="Langtext"/>
      </w:pPr>
      <w:r>
        <w:t>z.B. Stegrost rahmenlos ArtNr.: 446268 oder gleichwertig</w:t>
      </w:r>
    </w:p>
    <w:p w14:paraId="01C83B89" w14:textId="0A52C685" w:rsidR="001B4515" w:rsidRDefault="001B4515" w:rsidP="001B4515">
      <w:pPr>
        <w:pStyle w:val="Langtext"/>
      </w:pPr>
      <w:r>
        <w:t>Angebotenes Erzeugnis/Type:</w:t>
      </w:r>
    </w:p>
    <w:p w14:paraId="7D1CCF85" w14:textId="69681116" w:rsidR="001B4515" w:rsidRDefault="001B4515" w:rsidP="001B4515">
      <w:pPr>
        <w:pStyle w:val="Folgeposition"/>
        <w:keepNext/>
        <w:keepLines/>
      </w:pPr>
      <w:r>
        <w:t>C</w:t>
      </w:r>
      <w:r>
        <w:rPr>
          <w:sz w:val="12"/>
        </w:rPr>
        <w:t>+</w:t>
      </w:r>
      <w:r>
        <w:tab/>
        <w:t>Stegrost, rahmenlos, rutschh.,Rahmenmaß 300 x 300 mm, Kl. M</w:t>
      </w:r>
      <w:r>
        <w:tab/>
        <w:t xml:space="preserve">Stk </w:t>
      </w:r>
    </w:p>
    <w:p w14:paraId="1F962D35" w14:textId="14788705" w:rsidR="001B4515" w:rsidRDefault="001B4515" w:rsidP="001B4515">
      <w:pPr>
        <w:pStyle w:val="Langtext"/>
      </w:pPr>
      <w:r>
        <w:t>für Bodenablauf oder Aufsatzstück 218</w:t>
      </w:r>
    </w:p>
    <w:p w14:paraId="1970EB09" w14:textId="19BE32D9" w:rsidR="001B4515" w:rsidRDefault="001B4515" w:rsidP="001B4515">
      <w:pPr>
        <w:pStyle w:val="Langtext"/>
      </w:pPr>
      <w:r>
        <w:t>Rostmaß 268 x 268 mm</w:t>
      </w:r>
    </w:p>
    <w:p w14:paraId="1442AC11" w14:textId="701FA879" w:rsidR="001B4515" w:rsidRDefault="001B4515" w:rsidP="001B4515">
      <w:pPr>
        <w:pStyle w:val="Langtext"/>
      </w:pPr>
      <w:r>
        <w:t>z.B. Stegrost rahmenlos ArtNr.: 446272 oder gleichwertig</w:t>
      </w:r>
    </w:p>
    <w:p w14:paraId="2AA6D1DC" w14:textId="1681D44E" w:rsidR="001B4515" w:rsidRDefault="001B4515" w:rsidP="001B4515">
      <w:pPr>
        <w:pStyle w:val="Langtext"/>
      </w:pPr>
      <w:r>
        <w:t>Angebotenes Erzeugnis/Type:</w:t>
      </w:r>
    </w:p>
    <w:p w14:paraId="4484AB6C" w14:textId="77777777" w:rsidR="001B4515" w:rsidRDefault="001B4515" w:rsidP="001B4515">
      <w:pPr>
        <w:pStyle w:val="TrennungPOS"/>
      </w:pPr>
    </w:p>
    <w:p w14:paraId="2DD89992" w14:textId="63896192" w:rsidR="001B4515" w:rsidRDefault="001B4515" w:rsidP="001B4515">
      <w:pPr>
        <w:pStyle w:val="GrundtextPosNr"/>
        <w:keepNext/>
        <w:keepLines/>
      </w:pPr>
      <w:r>
        <w:t>61.BE 41</w:t>
      </w:r>
    </w:p>
    <w:p w14:paraId="0EB3F40C" w14:textId="4FDB00CB" w:rsidR="001B4515" w:rsidRDefault="001B4515" w:rsidP="001B4515">
      <w:pPr>
        <w:pStyle w:val="Grundtext"/>
      </w:pPr>
      <w:r>
        <w:t>Rost Heelsafe</w:t>
      </w:r>
    </w:p>
    <w:p w14:paraId="531B6E08" w14:textId="5DD8C0D7" w:rsidR="001B4515" w:rsidRDefault="001B4515" w:rsidP="001B4515">
      <w:pPr>
        <w:pStyle w:val="Grundtext"/>
      </w:pPr>
      <w:r>
        <w:t>aus Edelstahl, Werkstoff 1.4301</w:t>
      </w:r>
    </w:p>
    <w:p w14:paraId="1D21BC73" w14:textId="5B0C6F38" w:rsidR="001B4515" w:rsidRDefault="001B4515" w:rsidP="001B4515">
      <w:pPr>
        <w:pStyle w:val="Grundtext"/>
      </w:pPr>
      <w:r>
        <w:t>Rosthöhe 25 mm</w:t>
      </w:r>
    </w:p>
    <w:p w14:paraId="220364E4" w14:textId="6B4132CF" w:rsidR="001B4515" w:rsidRDefault="001B4515" w:rsidP="001B4515">
      <w:pPr>
        <w:pStyle w:val="Grundtext"/>
      </w:pPr>
      <w:r>
        <w:t>Angegeben ist der Rost, die Art, das Maß, die Belastungsklasse</w:t>
      </w:r>
    </w:p>
    <w:p w14:paraId="56ACDDDB" w14:textId="1A2D0ECC" w:rsidR="001B4515" w:rsidRDefault="001B4515" w:rsidP="001B4515">
      <w:pPr>
        <w:pStyle w:val="Folgeposition"/>
        <w:keepNext/>
        <w:keepLines/>
      </w:pPr>
      <w:r>
        <w:t>A</w:t>
      </w:r>
      <w:r>
        <w:rPr>
          <w:sz w:val="12"/>
        </w:rPr>
        <w:t>+</w:t>
      </w:r>
      <w:r>
        <w:tab/>
        <w:t>Rost Heelsafe, glatt, Rahmenmaß 200 x 200 mm, Kl. L</w:t>
      </w:r>
      <w:r>
        <w:tab/>
        <w:t xml:space="preserve">Stk </w:t>
      </w:r>
    </w:p>
    <w:p w14:paraId="6D9F2CB6" w14:textId="4394B215" w:rsidR="001B4515" w:rsidRDefault="001B4515" w:rsidP="001B4515">
      <w:pPr>
        <w:pStyle w:val="Langtext"/>
      </w:pPr>
      <w:r>
        <w:t xml:space="preserve">für Bodenablauf oder Aufsatzstück 142/157 </w:t>
      </w:r>
    </w:p>
    <w:p w14:paraId="167EC1CA" w14:textId="43228806" w:rsidR="001B4515" w:rsidRDefault="001B4515" w:rsidP="001B4515">
      <w:pPr>
        <w:pStyle w:val="Langtext"/>
      </w:pPr>
      <w:r>
        <w:t>Rostmaß 168 x 168 mm</w:t>
      </w:r>
    </w:p>
    <w:p w14:paraId="5FAF1886" w14:textId="0622AEE2" w:rsidR="001B4515" w:rsidRDefault="001B4515" w:rsidP="001B4515">
      <w:pPr>
        <w:pStyle w:val="Langtext"/>
      </w:pPr>
      <w:r>
        <w:t>z.B. Rost Heelsafe ArtNr.: 408022 oder gleichwertig</w:t>
      </w:r>
    </w:p>
    <w:p w14:paraId="5428456A" w14:textId="5FA15D5D" w:rsidR="001B4515" w:rsidRDefault="001B4515" w:rsidP="001B4515">
      <w:pPr>
        <w:pStyle w:val="Langtext"/>
      </w:pPr>
      <w:r>
        <w:t>Angebotenes Erzeugnis/Type:</w:t>
      </w:r>
    </w:p>
    <w:p w14:paraId="07A24BFB" w14:textId="67D6A0BF" w:rsidR="001B4515" w:rsidRDefault="001B4515" w:rsidP="001B4515">
      <w:pPr>
        <w:pStyle w:val="Folgeposition"/>
        <w:keepNext/>
        <w:keepLines/>
      </w:pPr>
      <w:r>
        <w:t>B</w:t>
      </w:r>
      <w:r>
        <w:rPr>
          <w:sz w:val="12"/>
        </w:rPr>
        <w:t>+</w:t>
      </w:r>
      <w:r>
        <w:tab/>
        <w:t>Rost Heelsafe, glatt, Rahmenmaß 250 x 250 mm, Kl. L</w:t>
      </w:r>
      <w:r>
        <w:tab/>
        <w:t xml:space="preserve">Stk </w:t>
      </w:r>
    </w:p>
    <w:p w14:paraId="67A64792" w14:textId="07781FF3" w:rsidR="001B4515" w:rsidRDefault="001B4515" w:rsidP="001B4515">
      <w:pPr>
        <w:pStyle w:val="Langtext"/>
      </w:pPr>
      <w:r>
        <w:t xml:space="preserve">für Bodenablauf oder Aufsatzstück 157 </w:t>
      </w:r>
    </w:p>
    <w:p w14:paraId="7D85DA67" w14:textId="537A35D4" w:rsidR="001B4515" w:rsidRDefault="001B4515" w:rsidP="001B4515">
      <w:pPr>
        <w:pStyle w:val="Langtext"/>
      </w:pPr>
      <w:r>
        <w:t>Rostmaß 218 x 218 mm</w:t>
      </w:r>
    </w:p>
    <w:p w14:paraId="39A0384E" w14:textId="76EE2E9F" w:rsidR="001B4515" w:rsidRDefault="001B4515" w:rsidP="001B4515">
      <w:pPr>
        <w:pStyle w:val="Langtext"/>
      </w:pPr>
      <w:r>
        <w:t>z.B. Rost Heelsafe ArtNr.: 408031 oder gleichwertig</w:t>
      </w:r>
    </w:p>
    <w:p w14:paraId="0560A4F0" w14:textId="2265D5C8" w:rsidR="001B4515" w:rsidRDefault="001B4515" w:rsidP="001B4515">
      <w:pPr>
        <w:pStyle w:val="Langtext"/>
      </w:pPr>
      <w:r>
        <w:t>Angebotenes Erzeugnis/Type:</w:t>
      </w:r>
    </w:p>
    <w:p w14:paraId="6E44AD55" w14:textId="2565B020" w:rsidR="001B4515" w:rsidRDefault="001B4515" w:rsidP="001B4515">
      <w:pPr>
        <w:pStyle w:val="Folgeposition"/>
        <w:keepNext/>
        <w:keepLines/>
      </w:pPr>
      <w:r>
        <w:t>C</w:t>
      </w:r>
      <w:r>
        <w:rPr>
          <w:sz w:val="12"/>
        </w:rPr>
        <w:t>+</w:t>
      </w:r>
      <w:r>
        <w:tab/>
        <w:t>Rost Heelsafe, glatt, Rahmenmaß 300 x 300 mm, Kl. L</w:t>
      </w:r>
      <w:r>
        <w:tab/>
        <w:t xml:space="preserve">Stk </w:t>
      </w:r>
    </w:p>
    <w:p w14:paraId="4E597C22" w14:textId="69BB47FD" w:rsidR="001B4515" w:rsidRDefault="001B4515" w:rsidP="001B4515">
      <w:pPr>
        <w:pStyle w:val="Langtext"/>
      </w:pPr>
      <w:r>
        <w:t>für Bodenablauf oder Aufsatzstück 218</w:t>
      </w:r>
    </w:p>
    <w:p w14:paraId="15545814" w14:textId="1FEDBEF7" w:rsidR="001B4515" w:rsidRDefault="001B4515" w:rsidP="001B4515">
      <w:pPr>
        <w:pStyle w:val="Langtext"/>
      </w:pPr>
      <w:r>
        <w:t>Rostmaß 268 x 268 mm</w:t>
      </w:r>
    </w:p>
    <w:p w14:paraId="74703ED2" w14:textId="385D0BC1" w:rsidR="001B4515" w:rsidRDefault="001B4515" w:rsidP="001B4515">
      <w:pPr>
        <w:pStyle w:val="Langtext"/>
      </w:pPr>
      <w:r>
        <w:t>z.B. Rost Heelsafe ArtNr.: 408040 oder gleichwertig</w:t>
      </w:r>
    </w:p>
    <w:p w14:paraId="61D2D926" w14:textId="16DA6950" w:rsidR="001B4515" w:rsidRDefault="001B4515" w:rsidP="001B4515">
      <w:pPr>
        <w:pStyle w:val="Langtext"/>
      </w:pPr>
      <w:r>
        <w:t>Angebotenes Erzeugnis/Type:</w:t>
      </w:r>
    </w:p>
    <w:p w14:paraId="0D58EDF2" w14:textId="77777777" w:rsidR="001B4515" w:rsidRDefault="001B4515" w:rsidP="001B4515">
      <w:pPr>
        <w:pStyle w:val="TrennungPOS"/>
      </w:pPr>
    </w:p>
    <w:p w14:paraId="678BBEAF" w14:textId="599A3AB2" w:rsidR="001B4515" w:rsidRDefault="001B4515" w:rsidP="001B4515">
      <w:pPr>
        <w:pStyle w:val="GrundtextPosNr"/>
        <w:keepNext/>
        <w:keepLines/>
      </w:pPr>
      <w:r>
        <w:t>61.BE 42</w:t>
      </w:r>
    </w:p>
    <w:p w14:paraId="0643ACA9" w14:textId="725EC623" w:rsidR="001B4515" w:rsidRDefault="001B4515" w:rsidP="001B4515">
      <w:pPr>
        <w:pStyle w:val="Grundtext"/>
      </w:pPr>
      <w:r>
        <w:t>Rost Volcano</w:t>
      </w:r>
    </w:p>
    <w:p w14:paraId="7C2CDDFB" w14:textId="0B1F5DEE" w:rsidR="001B4515" w:rsidRDefault="001B4515" w:rsidP="001B4515">
      <w:pPr>
        <w:pStyle w:val="Grundtext"/>
      </w:pPr>
      <w:r>
        <w:t>aus Edelstahl, Werkstoff 1.4301</w:t>
      </w:r>
    </w:p>
    <w:p w14:paraId="2771AFA4" w14:textId="54C85737" w:rsidR="001B4515" w:rsidRDefault="001B4515" w:rsidP="001B4515">
      <w:pPr>
        <w:pStyle w:val="Grundtext"/>
      </w:pPr>
      <w:r>
        <w:t>abgerundete Ecken</w:t>
      </w:r>
    </w:p>
    <w:p w14:paraId="7948AB02" w14:textId="4ABF86FA" w:rsidR="001B4515" w:rsidRDefault="001B4515" w:rsidP="001B4515">
      <w:pPr>
        <w:pStyle w:val="Grundtext"/>
      </w:pPr>
      <w:r>
        <w:t>Rosthöhe 25 mm</w:t>
      </w:r>
    </w:p>
    <w:p w14:paraId="7D0E997E" w14:textId="78032DCD" w:rsidR="001B4515" w:rsidRDefault="001B4515" w:rsidP="001B4515">
      <w:pPr>
        <w:pStyle w:val="Grundtext"/>
      </w:pPr>
      <w:r>
        <w:t>Angegeben ist der Rost, die Art, das Maß, die Belastungsklasse</w:t>
      </w:r>
    </w:p>
    <w:p w14:paraId="16DEA8A0" w14:textId="7ECEBFD6" w:rsidR="001B4515" w:rsidRDefault="001B4515" w:rsidP="001B4515">
      <w:pPr>
        <w:pStyle w:val="Folgeposition"/>
        <w:keepNext/>
        <w:keepLines/>
      </w:pPr>
      <w:r>
        <w:t>A</w:t>
      </w:r>
      <w:r>
        <w:rPr>
          <w:sz w:val="12"/>
        </w:rPr>
        <w:t>+</w:t>
      </w:r>
      <w:r>
        <w:tab/>
        <w:t>Rost Volcano, rutschhemmend, Rahmenmaß 200 x 200 mm, Kl. L</w:t>
      </w:r>
      <w:r>
        <w:tab/>
        <w:t xml:space="preserve">Stk </w:t>
      </w:r>
    </w:p>
    <w:p w14:paraId="7EBF84A8" w14:textId="2699B9B3" w:rsidR="001B4515" w:rsidRDefault="001B4515" w:rsidP="001B4515">
      <w:pPr>
        <w:pStyle w:val="Langtext"/>
      </w:pPr>
      <w:r>
        <w:t xml:space="preserve">für Bodenablauf oder Aufsatzstück 142/157 </w:t>
      </w:r>
    </w:p>
    <w:p w14:paraId="55D7C115" w14:textId="34E71242" w:rsidR="001B4515" w:rsidRDefault="001B4515" w:rsidP="001B4515">
      <w:pPr>
        <w:pStyle w:val="Langtext"/>
      </w:pPr>
      <w:r>
        <w:t>Rostmaß 168 x 168 mm</w:t>
      </w:r>
    </w:p>
    <w:p w14:paraId="5BEA1BD1" w14:textId="1862903F" w:rsidR="001B4515" w:rsidRDefault="001B4515" w:rsidP="001B4515">
      <w:pPr>
        <w:pStyle w:val="Langtext"/>
      </w:pPr>
      <w:r>
        <w:t>z.B. Rost Volcano ArtNr.: 408094 oder gleichwertig</w:t>
      </w:r>
    </w:p>
    <w:p w14:paraId="0A914D37" w14:textId="41C51591" w:rsidR="001B4515" w:rsidRDefault="001B4515" w:rsidP="001B4515">
      <w:pPr>
        <w:pStyle w:val="Langtext"/>
      </w:pPr>
      <w:r>
        <w:t>Angebotenes Erzeugnis/Type:</w:t>
      </w:r>
    </w:p>
    <w:p w14:paraId="0AC79591" w14:textId="10C953FC" w:rsidR="001B4515" w:rsidRDefault="001B4515" w:rsidP="001B4515">
      <w:pPr>
        <w:pStyle w:val="Folgeposition"/>
        <w:keepNext/>
        <w:keepLines/>
      </w:pPr>
      <w:r>
        <w:t>B</w:t>
      </w:r>
      <w:r>
        <w:rPr>
          <w:sz w:val="12"/>
        </w:rPr>
        <w:t>+</w:t>
      </w:r>
      <w:r>
        <w:tab/>
        <w:t>Rost Volcano, rutschhemmend, Rahmenmaß 250 x 250 mm, Kl. L</w:t>
      </w:r>
      <w:r>
        <w:tab/>
        <w:t xml:space="preserve">Stk </w:t>
      </w:r>
    </w:p>
    <w:p w14:paraId="1DAC38A3" w14:textId="5EF4E668" w:rsidR="001B4515" w:rsidRDefault="001B4515" w:rsidP="001B4515">
      <w:pPr>
        <w:pStyle w:val="Langtext"/>
      </w:pPr>
      <w:r>
        <w:t xml:space="preserve">für Bodenablauf oder Aufsatzstück 157 </w:t>
      </w:r>
    </w:p>
    <w:p w14:paraId="24FF2A7B" w14:textId="39D7E456" w:rsidR="001B4515" w:rsidRDefault="001B4515" w:rsidP="001B4515">
      <w:pPr>
        <w:pStyle w:val="Langtext"/>
      </w:pPr>
      <w:r>
        <w:t>Rostmaß 218 x 218 mm</w:t>
      </w:r>
    </w:p>
    <w:p w14:paraId="576BF5C5" w14:textId="038D6D15" w:rsidR="001B4515" w:rsidRDefault="001B4515" w:rsidP="001B4515">
      <w:pPr>
        <w:pStyle w:val="Langtext"/>
      </w:pPr>
      <w:r>
        <w:t>z.B. Rost Volcano ArtNr.: 408033 oder gleichwertig</w:t>
      </w:r>
    </w:p>
    <w:p w14:paraId="3ADA5D25" w14:textId="631212A4" w:rsidR="001B4515" w:rsidRDefault="001B4515" w:rsidP="001B4515">
      <w:pPr>
        <w:pStyle w:val="Langtext"/>
      </w:pPr>
      <w:r>
        <w:t>Angebotenes Erzeugnis/Type:</w:t>
      </w:r>
    </w:p>
    <w:p w14:paraId="41D7A672" w14:textId="6EED2B1E" w:rsidR="001B4515" w:rsidRDefault="001B4515" w:rsidP="001B4515">
      <w:pPr>
        <w:pStyle w:val="Folgeposition"/>
        <w:keepNext/>
        <w:keepLines/>
      </w:pPr>
      <w:r>
        <w:t>C</w:t>
      </w:r>
      <w:r>
        <w:rPr>
          <w:sz w:val="12"/>
        </w:rPr>
        <w:t>+</w:t>
      </w:r>
      <w:r>
        <w:tab/>
        <w:t>Rost Volcano, rutschhemmend, Rahmenmaß 300 x 300 mm, Kl. L</w:t>
      </w:r>
      <w:r>
        <w:tab/>
        <w:t xml:space="preserve">Stk </w:t>
      </w:r>
    </w:p>
    <w:p w14:paraId="5E7A2395" w14:textId="23021716" w:rsidR="001B4515" w:rsidRDefault="001B4515" w:rsidP="001B4515">
      <w:pPr>
        <w:pStyle w:val="Langtext"/>
      </w:pPr>
      <w:r>
        <w:t>für Bodenablauf oder Aufsatzstück 218</w:t>
      </w:r>
    </w:p>
    <w:p w14:paraId="3EE71D2B" w14:textId="493B0296" w:rsidR="001B4515" w:rsidRDefault="001B4515" w:rsidP="001B4515">
      <w:pPr>
        <w:pStyle w:val="Langtext"/>
      </w:pPr>
      <w:r>
        <w:t>Rostmaß 268 x 268 mm</w:t>
      </w:r>
    </w:p>
    <w:p w14:paraId="0C6FD360" w14:textId="4D1558CF" w:rsidR="001B4515" w:rsidRDefault="001B4515" w:rsidP="001B4515">
      <w:pPr>
        <w:pStyle w:val="Langtext"/>
      </w:pPr>
      <w:r>
        <w:t>z.B. Rost Volcano ArtNr.: 408042 oder gleichwertig</w:t>
      </w:r>
    </w:p>
    <w:p w14:paraId="46D5A29F" w14:textId="35CEB7FD" w:rsidR="001B4515" w:rsidRDefault="001B4515" w:rsidP="001B4515">
      <w:pPr>
        <w:pStyle w:val="Langtext"/>
      </w:pPr>
      <w:r>
        <w:t>Angebotenes Erzeugnis/Type:</w:t>
      </w:r>
    </w:p>
    <w:p w14:paraId="2B5DE73D" w14:textId="77777777" w:rsidR="001B4515" w:rsidRDefault="001B4515" w:rsidP="001B4515">
      <w:pPr>
        <w:pStyle w:val="TrennungPOS"/>
      </w:pPr>
    </w:p>
    <w:p w14:paraId="3843139D" w14:textId="35F11F76" w:rsidR="001B4515" w:rsidRDefault="001B4515" w:rsidP="001B4515">
      <w:pPr>
        <w:pStyle w:val="GrundtextPosNr"/>
        <w:keepNext/>
        <w:keepLines/>
      </w:pPr>
      <w:r>
        <w:t>61.BE 43</w:t>
      </w:r>
    </w:p>
    <w:p w14:paraId="493287C5" w14:textId="6D15F300" w:rsidR="001B4515" w:rsidRDefault="001B4515" w:rsidP="001B4515">
      <w:pPr>
        <w:pStyle w:val="Grundtext"/>
      </w:pPr>
      <w:r>
        <w:t>Geruchsdichte Abdeckung</w:t>
      </w:r>
    </w:p>
    <w:p w14:paraId="2AF51F5B" w14:textId="1F7A0ABC" w:rsidR="001B4515" w:rsidRDefault="001B4515" w:rsidP="001B4515">
      <w:pPr>
        <w:pStyle w:val="Grundtext"/>
      </w:pPr>
      <w:r>
        <w:t>aus Edelstahl, Werkstoff 1.4404</w:t>
      </w:r>
    </w:p>
    <w:p w14:paraId="1DDC6961" w14:textId="62549735" w:rsidR="001B4515" w:rsidRDefault="001B4515" w:rsidP="001B4515">
      <w:pPr>
        <w:pStyle w:val="Grundtext"/>
      </w:pPr>
      <w:r>
        <w:t>Rosthöhe 25 mm</w:t>
      </w:r>
    </w:p>
    <w:p w14:paraId="1269FA79" w14:textId="6836D613" w:rsidR="001B4515" w:rsidRDefault="001B4515" w:rsidP="001B4515">
      <w:pPr>
        <w:pStyle w:val="Grundtext"/>
      </w:pPr>
      <w:r>
        <w:lastRenderedPageBreak/>
        <w:t>Angegeben ist der Rost, die Art, das Maß, die Belastungsklasse</w:t>
      </w:r>
    </w:p>
    <w:p w14:paraId="6E9A90F7" w14:textId="1D5A32AD" w:rsidR="001B4515" w:rsidRDefault="001B4515" w:rsidP="001B4515">
      <w:pPr>
        <w:pStyle w:val="Folgeposition"/>
        <w:keepNext/>
        <w:keepLines/>
      </w:pPr>
      <w:r>
        <w:t>A</w:t>
      </w:r>
      <w:r>
        <w:rPr>
          <w:sz w:val="12"/>
        </w:rPr>
        <w:t>+</w:t>
      </w:r>
      <w:r>
        <w:tab/>
        <w:t>Geruchsd. Abdeckung, glatt, Rahmenmaß 200 x 200 mm, Kl. R</w:t>
      </w:r>
      <w:r>
        <w:tab/>
        <w:t xml:space="preserve">Stk </w:t>
      </w:r>
    </w:p>
    <w:p w14:paraId="543B1024" w14:textId="7780DF13" w:rsidR="001B4515" w:rsidRDefault="001B4515" w:rsidP="001B4515">
      <w:pPr>
        <w:pStyle w:val="Langtext"/>
      </w:pPr>
      <w:r>
        <w:t xml:space="preserve">für Bodenablauf oder Aufsatzstück 142/157 </w:t>
      </w:r>
    </w:p>
    <w:p w14:paraId="318A4201" w14:textId="22A2898C" w:rsidR="001B4515" w:rsidRDefault="001B4515" w:rsidP="001B4515">
      <w:pPr>
        <w:pStyle w:val="Langtext"/>
      </w:pPr>
      <w:r>
        <w:t>Rostmaß 168 x 168 mm</w:t>
      </w:r>
    </w:p>
    <w:p w14:paraId="60F63D72" w14:textId="7D034148" w:rsidR="001B4515" w:rsidRDefault="001B4515" w:rsidP="001B4515">
      <w:pPr>
        <w:pStyle w:val="Langtext"/>
      </w:pPr>
      <w:r>
        <w:t>z.B. geruchsdichte Abdeckung ArtNr.: 445398 oder gleichwertig</w:t>
      </w:r>
    </w:p>
    <w:p w14:paraId="1F9CEA63" w14:textId="1EE4C355" w:rsidR="001B4515" w:rsidRDefault="001B4515" w:rsidP="001B4515">
      <w:pPr>
        <w:pStyle w:val="Langtext"/>
      </w:pPr>
      <w:r>
        <w:t>Angebotenes Erzeugnis/Type:</w:t>
      </w:r>
    </w:p>
    <w:p w14:paraId="4BB9BC3D" w14:textId="55780D71" w:rsidR="001B4515" w:rsidRDefault="001B4515" w:rsidP="001B4515">
      <w:pPr>
        <w:pStyle w:val="Folgeposition"/>
        <w:keepNext/>
        <w:keepLines/>
      </w:pPr>
      <w:r>
        <w:t>B</w:t>
      </w:r>
      <w:r>
        <w:rPr>
          <w:sz w:val="12"/>
        </w:rPr>
        <w:t>+</w:t>
      </w:r>
      <w:r>
        <w:tab/>
        <w:t>Geruchsd. Abdeckung, glatt, Rahmenmaß 250 x 250 mm, Kl. R</w:t>
      </w:r>
      <w:r>
        <w:tab/>
        <w:t xml:space="preserve">Stk </w:t>
      </w:r>
    </w:p>
    <w:p w14:paraId="2D5557F0" w14:textId="5D363C85" w:rsidR="001B4515" w:rsidRDefault="001B4515" w:rsidP="001B4515">
      <w:pPr>
        <w:pStyle w:val="Langtext"/>
      </w:pPr>
      <w:r>
        <w:t xml:space="preserve">für Bodenablauf oder Aufsatzstück 157 </w:t>
      </w:r>
    </w:p>
    <w:p w14:paraId="7974CC4F" w14:textId="61E98091" w:rsidR="001B4515" w:rsidRDefault="001B4515" w:rsidP="001B4515">
      <w:pPr>
        <w:pStyle w:val="Langtext"/>
      </w:pPr>
      <w:r>
        <w:t>Rostmaß 218 x 218 mm</w:t>
      </w:r>
    </w:p>
    <w:p w14:paraId="65822ADB" w14:textId="54F6C7F9" w:rsidR="001B4515" w:rsidRDefault="001B4515" w:rsidP="001B4515">
      <w:pPr>
        <w:pStyle w:val="Langtext"/>
      </w:pPr>
      <w:r>
        <w:t>z.B. geruchsdichte Abdeckung ArtNr.: 445399 oder gleichwertig</w:t>
      </w:r>
    </w:p>
    <w:p w14:paraId="03B179C1" w14:textId="688C6FCD" w:rsidR="001B4515" w:rsidRDefault="001B4515" w:rsidP="001B4515">
      <w:pPr>
        <w:pStyle w:val="Langtext"/>
      </w:pPr>
      <w:r>
        <w:t>Angebotenes Erzeugnis/Type:</w:t>
      </w:r>
    </w:p>
    <w:p w14:paraId="250D6313" w14:textId="267B2432" w:rsidR="001B4515" w:rsidRDefault="001B4515" w:rsidP="001B4515">
      <w:pPr>
        <w:pStyle w:val="Folgeposition"/>
        <w:keepNext/>
        <w:keepLines/>
      </w:pPr>
      <w:r>
        <w:t>C</w:t>
      </w:r>
      <w:r>
        <w:rPr>
          <w:sz w:val="12"/>
        </w:rPr>
        <w:t>+</w:t>
      </w:r>
      <w:r>
        <w:tab/>
        <w:t>Geruchsd. Abdeckung, glatt, Rahmenmaß 250 x 250 mm, Kl. M</w:t>
      </w:r>
      <w:r>
        <w:tab/>
        <w:t xml:space="preserve">Stk </w:t>
      </w:r>
    </w:p>
    <w:p w14:paraId="77EF581B" w14:textId="60F37AD1" w:rsidR="001B4515" w:rsidRDefault="001B4515" w:rsidP="001B4515">
      <w:pPr>
        <w:pStyle w:val="Langtext"/>
      </w:pPr>
      <w:r>
        <w:t xml:space="preserve">für Bodenablauf oder Aufsatzstück 157 </w:t>
      </w:r>
    </w:p>
    <w:p w14:paraId="213F1539" w14:textId="1F8E0187" w:rsidR="001B4515" w:rsidRDefault="001B4515" w:rsidP="001B4515">
      <w:pPr>
        <w:pStyle w:val="Langtext"/>
      </w:pPr>
      <w:r>
        <w:t>Rostmaß 218 x 218 mm</w:t>
      </w:r>
    </w:p>
    <w:p w14:paraId="6E5909A9" w14:textId="1E98109A" w:rsidR="001B4515" w:rsidRDefault="001B4515" w:rsidP="001B4515">
      <w:pPr>
        <w:pStyle w:val="Langtext"/>
      </w:pPr>
      <w:r>
        <w:t>z.B. geruchsdichte Abdeckung ArtNr.: 445607 oder gleichwertig</w:t>
      </w:r>
    </w:p>
    <w:p w14:paraId="6234FFAF" w14:textId="3E19EE75" w:rsidR="001B4515" w:rsidRDefault="001B4515" w:rsidP="001B4515">
      <w:pPr>
        <w:pStyle w:val="Langtext"/>
      </w:pPr>
      <w:r>
        <w:t>Angebotenes Erzeugnis/Type:</w:t>
      </w:r>
    </w:p>
    <w:p w14:paraId="456D19C8" w14:textId="011BCD5A" w:rsidR="001B4515" w:rsidRDefault="001B4515" w:rsidP="001B4515">
      <w:pPr>
        <w:pStyle w:val="Folgeposition"/>
        <w:keepNext/>
        <w:keepLines/>
      </w:pPr>
      <w:r>
        <w:t>D</w:t>
      </w:r>
      <w:r>
        <w:rPr>
          <w:sz w:val="12"/>
        </w:rPr>
        <w:t>+</w:t>
      </w:r>
      <w:r>
        <w:tab/>
        <w:t>Geruchsd. Abdeckung, glatt, Rahmenmaß 300 x 300 mm, Kl. R</w:t>
      </w:r>
      <w:r>
        <w:tab/>
        <w:t xml:space="preserve">Stk </w:t>
      </w:r>
    </w:p>
    <w:p w14:paraId="03E5611A" w14:textId="142A4846" w:rsidR="001B4515" w:rsidRDefault="001B4515" w:rsidP="001B4515">
      <w:pPr>
        <w:pStyle w:val="Langtext"/>
      </w:pPr>
      <w:r>
        <w:t>für Bodenablauf oder Aufsatzstück 218</w:t>
      </w:r>
    </w:p>
    <w:p w14:paraId="23FC7155" w14:textId="543B830A" w:rsidR="001B4515" w:rsidRDefault="001B4515" w:rsidP="001B4515">
      <w:pPr>
        <w:pStyle w:val="Langtext"/>
      </w:pPr>
      <w:r>
        <w:t>Rostmaß 268 x 268 mm</w:t>
      </w:r>
    </w:p>
    <w:p w14:paraId="5FE075D3" w14:textId="6DDD02AC" w:rsidR="001B4515" w:rsidRDefault="001B4515" w:rsidP="001B4515">
      <w:pPr>
        <w:pStyle w:val="Langtext"/>
      </w:pPr>
      <w:r>
        <w:t>z.B. geruchsdichte Abdeckung ArtNr.: 445400 oder gleichwertig</w:t>
      </w:r>
    </w:p>
    <w:p w14:paraId="76AD8B48" w14:textId="3274EB9A" w:rsidR="001B4515" w:rsidRDefault="001B4515" w:rsidP="001B4515">
      <w:pPr>
        <w:pStyle w:val="Langtext"/>
      </w:pPr>
      <w:r>
        <w:t>Angebotenes Erzeugnis/Type:</w:t>
      </w:r>
    </w:p>
    <w:p w14:paraId="7847341C" w14:textId="42A51ACB" w:rsidR="001B4515" w:rsidRDefault="001B4515" w:rsidP="001B4515">
      <w:pPr>
        <w:pStyle w:val="Folgeposition"/>
        <w:keepNext/>
        <w:keepLines/>
      </w:pPr>
      <w:r>
        <w:t>E</w:t>
      </w:r>
      <w:r>
        <w:rPr>
          <w:sz w:val="12"/>
        </w:rPr>
        <w:t>+</w:t>
      </w:r>
      <w:r>
        <w:tab/>
        <w:t>Geruchsd. Abdeckung, glatt, Rahmenmaß 300 x 300 mm, Kl. M</w:t>
      </w:r>
      <w:r>
        <w:tab/>
        <w:t xml:space="preserve">Stk </w:t>
      </w:r>
    </w:p>
    <w:p w14:paraId="0AA1FD17" w14:textId="3F59ABF5" w:rsidR="001B4515" w:rsidRDefault="001B4515" w:rsidP="001B4515">
      <w:pPr>
        <w:pStyle w:val="Langtext"/>
      </w:pPr>
      <w:r>
        <w:t>für Bodenablauf oder Aufsatzstück 218</w:t>
      </w:r>
    </w:p>
    <w:p w14:paraId="2CDAB462" w14:textId="70A94B6D" w:rsidR="001B4515" w:rsidRDefault="001B4515" w:rsidP="001B4515">
      <w:pPr>
        <w:pStyle w:val="Langtext"/>
      </w:pPr>
      <w:r>
        <w:t>Rostmaß 268 x 268 mm</w:t>
      </w:r>
    </w:p>
    <w:p w14:paraId="5492B51A" w14:textId="54FAD53F" w:rsidR="001B4515" w:rsidRDefault="001B4515" w:rsidP="001B4515">
      <w:pPr>
        <w:pStyle w:val="Langtext"/>
      </w:pPr>
      <w:r>
        <w:t>z.B. geruchsdichte Abdeckung ArtNr.: 445609 oder gleichwertig</w:t>
      </w:r>
    </w:p>
    <w:p w14:paraId="3F89BC57" w14:textId="7F0046EB" w:rsidR="001B4515" w:rsidRDefault="001B4515" w:rsidP="001B4515">
      <w:pPr>
        <w:pStyle w:val="Langtext"/>
      </w:pPr>
      <w:r>
        <w:t>Angebotenes Erzeugnis/Type:</w:t>
      </w:r>
    </w:p>
    <w:p w14:paraId="0EEFCBBB" w14:textId="77777777" w:rsidR="001B4515" w:rsidRDefault="001B4515" w:rsidP="001B4515">
      <w:pPr>
        <w:pStyle w:val="TrennungPOS"/>
      </w:pPr>
    </w:p>
    <w:p w14:paraId="2515025C" w14:textId="2F064434" w:rsidR="001B4515" w:rsidRDefault="001B4515" w:rsidP="001B4515">
      <w:pPr>
        <w:pStyle w:val="GrundtextPosNr"/>
        <w:keepNext/>
        <w:keepLines/>
      </w:pPr>
      <w:r>
        <w:t>61.BE 44</w:t>
      </w:r>
    </w:p>
    <w:p w14:paraId="1248F7E3" w14:textId="1867B581" w:rsidR="001B4515" w:rsidRDefault="001B4515" w:rsidP="001B4515">
      <w:pPr>
        <w:pStyle w:val="Grundtext"/>
      </w:pPr>
      <w:r>
        <w:t>Kreisrunder Stegrost</w:t>
      </w:r>
    </w:p>
    <w:p w14:paraId="38F6944C" w14:textId="5C8D9BF9" w:rsidR="001B4515" w:rsidRDefault="001B4515" w:rsidP="001B4515">
      <w:pPr>
        <w:pStyle w:val="Grundtext"/>
      </w:pPr>
      <w:r>
        <w:t>aus Edelstahl, Werkstoff 1.4301</w:t>
      </w:r>
    </w:p>
    <w:p w14:paraId="1FAE8727" w14:textId="124E4A68" w:rsidR="001B4515" w:rsidRDefault="001B4515" w:rsidP="001B4515">
      <w:pPr>
        <w:pStyle w:val="Grundtext"/>
      </w:pPr>
      <w:r>
        <w:t>elektropoliert</w:t>
      </w:r>
    </w:p>
    <w:p w14:paraId="701A7BCF" w14:textId="1A135E9E" w:rsidR="001B4515" w:rsidRDefault="001B4515" w:rsidP="001B4515">
      <w:pPr>
        <w:pStyle w:val="Grundtext"/>
      </w:pPr>
      <w:r>
        <w:t>abgerundete Ecken</w:t>
      </w:r>
    </w:p>
    <w:p w14:paraId="65329F80" w14:textId="21FDDBCA" w:rsidR="001B4515" w:rsidRDefault="001B4515" w:rsidP="001B4515">
      <w:pPr>
        <w:pStyle w:val="Grundtext"/>
      </w:pPr>
      <w:r>
        <w:t>Rosthöhe 30mm</w:t>
      </w:r>
    </w:p>
    <w:p w14:paraId="244AF6B8" w14:textId="68F14DEB" w:rsidR="001B4515" w:rsidRDefault="00EB270A" w:rsidP="00EB270A">
      <w:pPr>
        <w:pStyle w:val="Grundtext"/>
      </w:pPr>
      <w:r>
        <w:t>Angegeben ist der Rost, die Art, das Maß, die Belastungsklasse</w:t>
      </w:r>
    </w:p>
    <w:p w14:paraId="19ABCC40" w14:textId="2466B8FF" w:rsidR="00EB270A" w:rsidRDefault="00EB270A" w:rsidP="00EB270A">
      <w:pPr>
        <w:pStyle w:val="Folgeposition"/>
        <w:keepNext/>
        <w:keepLines/>
      </w:pPr>
      <w:r>
        <w:t>A</w:t>
      </w:r>
      <w:r>
        <w:rPr>
          <w:sz w:val="12"/>
        </w:rPr>
        <w:t>+</w:t>
      </w:r>
      <w:r>
        <w:tab/>
        <w:t>Stegrost rund, rutschhemmend, Rahmenmaß Ø230 mm, Kl. M</w:t>
      </w:r>
      <w:r>
        <w:tab/>
        <w:t xml:space="preserve">Stk </w:t>
      </w:r>
    </w:p>
    <w:p w14:paraId="1679A746" w14:textId="651FFF16" w:rsidR="00EB270A" w:rsidRDefault="00EB270A" w:rsidP="00EB270A">
      <w:pPr>
        <w:pStyle w:val="Langtext"/>
      </w:pPr>
      <w:r>
        <w:t xml:space="preserve">für Bodenablauf oder Aufsatzstück 157 </w:t>
      </w:r>
    </w:p>
    <w:p w14:paraId="0EEA7745" w14:textId="18A31792" w:rsidR="00EB270A" w:rsidRDefault="00EB270A" w:rsidP="00EB270A">
      <w:pPr>
        <w:pStyle w:val="Langtext"/>
      </w:pPr>
      <w:r>
        <w:t>Rostmaß Ø198 mm</w:t>
      </w:r>
    </w:p>
    <w:p w14:paraId="0BBEC4E1" w14:textId="41D69069" w:rsidR="00EB270A" w:rsidRDefault="00EB270A" w:rsidP="00EB270A">
      <w:pPr>
        <w:pStyle w:val="Langtext"/>
      </w:pPr>
      <w:r>
        <w:t>z.B. Stegrost rund ArtNr.: 446776 oder gleichwertig</w:t>
      </w:r>
    </w:p>
    <w:p w14:paraId="284C9D4A" w14:textId="657BDD20" w:rsidR="00EB270A" w:rsidRDefault="00EB270A" w:rsidP="00EB270A">
      <w:pPr>
        <w:pStyle w:val="Langtext"/>
      </w:pPr>
      <w:r>
        <w:t>Angebotenes Erzeugnis/Type:</w:t>
      </w:r>
    </w:p>
    <w:p w14:paraId="48A93AAE" w14:textId="77777777" w:rsidR="00EB270A" w:rsidRDefault="00EB270A" w:rsidP="00EB270A">
      <w:pPr>
        <w:pStyle w:val="TrennungPOS"/>
      </w:pPr>
    </w:p>
    <w:p w14:paraId="0E86E529" w14:textId="1229EFD0" w:rsidR="00EB270A" w:rsidRDefault="00EB270A" w:rsidP="00EB270A">
      <w:pPr>
        <w:pStyle w:val="GrundtextPosNr"/>
        <w:keepNext/>
        <w:keepLines/>
      </w:pPr>
      <w:r>
        <w:t>61.BE 45</w:t>
      </w:r>
    </w:p>
    <w:p w14:paraId="2B6443CB" w14:textId="02F21361" w:rsidR="00EB270A" w:rsidRDefault="00EB270A" w:rsidP="00EB270A">
      <w:pPr>
        <w:pStyle w:val="Grundtext"/>
      </w:pPr>
      <w:r>
        <w:t>Kreisrunde Abdeckplatte Slot Cover</w:t>
      </w:r>
    </w:p>
    <w:p w14:paraId="201EA871" w14:textId="2CC43DBF" w:rsidR="00EB270A" w:rsidRDefault="00EB270A" w:rsidP="00EB270A">
      <w:pPr>
        <w:pStyle w:val="Grundtext"/>
      </w:pPr>
      <w:r>
        <w:t>aus Edelstahl, Werkstoff 1.4301</w:t>
      </w:r>
    </w:p>
    <w:p w14:paraId="5F5F57B4" w14:textId="304885C6" w:rsidR="00EB270A" w:rsidRDefault="00EB270A" w:rsidP="00EB270A">
      <w:pPr>
        <w:pStyle w:val="Grundtext"/>
      </w:pPr>
      <w:r>
        <w:t>sandgestrahlt</w:t>
      </w:r>
    </w:p>
    <w:p w14:paraId="38210374" w14:textId="61540E6F" w:rsidR="00EB270A" w:rsidRDefault="00EB270A" w:rsidP="00EB270A">
      <w:pPr>
        <w:pStyle w:val="Grundtext"/>
      </w:pPr>
      <w:r>
        <w:t>Rosthöhe 30mm</w:t>
      </w:r>
    </w:p>
    <w:p w14:paraId="043C2CEA" w14:textId="5F078CE7" w:rsidR="00EB270A" w:rsidRDefault="00EB270A" w:rsidP="00EB270A">
      <w:pPr>
        <w:pStyle w:val="Grundtext"/>
      </w:pPr>
      <w:r>
        <w:t>Schlitz zwischen Abdeckung und Rost = 10 mm</w:t>
      </w:r>
    </w:p>
    <w:p w14:paraId="36D79970" w14:textId="4F57EC68" w:rsidR="00EB270A" w:rsidRDefault="00EB270A" w:rsidP="00EB270A">
      <w:pPr>
        <w:pStyle w:val="Grundtext"/>
      </w:pPr>
      <w:r>
        <w:t>Angegeben ist der Rost, die Art, das Maß, die Belastungsklasse</w:t>
      </w:r>
    </w:p>
    <w:p w14:paraId="0C1849CB" w14:textId="2701617E" w:rsidR="00EB270A" w:rsidRDefault="00EB270A" w:rsidP="00EB270A">
      <w:pPr>
        <w:pStyle w:val="Folgeposition"/>
        <w:keepNext/>
        <w:keepLines/>
      </w:pPr>
      <w:r>
        <w:t>A</w:t>
      </w:r>
      <w:r>
        <w:rPr>
          <w:sz w:val="12"/>
        </w:rPr>
        <w:t>+</w:t>
      </w:r>
      <w:r>
        <w:tab/>
        <w:t>Abdeckplatte Slot C. rund, rutschh., Rahmenmaß Ø230 mm, Kl.M</w:t>
      </w:r>
      <w:r>
        <w:tab/>
        <w:t xml:space="preserve">Stk </w:t>
      </w:r>
    </w:p>
    <w:p w14:paraId="79EFF0AB" w14:textId="65AA986A" w:rsidR="00EB270A" w:rsidRDefault="00EB270A" w:rsidP="00EB270A">
      <w:pPr>
        <w:pStyle w:val="Langtext"/>
      </w:pPr>
      <w:r>
        <w:t xml:space="preserve">für Bodenablauf oder Aufsatzstück 157 </w:t>
      </w:r>
    </w:p>
    <w:p w14:paraId="1B8A0C9F" w14:textId="533B59AA" w:rsidR="00EB270A" w:rsidRDefault="00EB270A" w:rsidP="00EB270A">
      <w:pPr>
        <w:pStyle w:val="Langtext"/>
      </w:pPr>
      <w:r>
        <w:t>Rostmaß Ø198 mm</w:t>
      </w:r>
    </w:p>
    <w:p w14:paraId="7352372D" w14:textId="322B392D" w:rsidR="00EB270A" w:rsidRDefault="00EB270A" w:rsidP="00EB270A">
      <w:pPr>
        <w:pStyle w:val="Langtext"/>
      </w:pPr>
      <w:r>
        <w:t>z.B. Abdeckplatte Slot Cover rund ArtNr.: 446788 oder gleichwertig</w:t>
      </w:r>
    </w:p>
    <w:p w14:paraId="7C30C80F" w14:textId="7B67F3E0" w:rsidR="00EB270A" w:rsidRDefault="00EB270A" w:rsidP="00EB270A">
      <w:pPr>
        <w:pStyle w:val="Langtext"/>
      </w:pPr>
      <w:r>
        <w:t>Angebotenes Erzeugnis/Type:</w:t>
      </w:r>
    </w:p>
    <w:p w14:paraId="58F5E7DB" w14:textId="77777777" w:rsidR="00EB270A" w:rsidRDefault="00EB270A" w:rsidP="00EB270A">
      <w:pPr>
        <w:pStyle w:val="TrennungPOS"/>
      </w:pPr>
    </w:p>
    <w:p w14:paraId="5D8C83DC" w14:textId="20667CD1" w:rsidR="00EB270A" w:rsidRDefault="00EB270A" w:rsidP="00EB270A">
      <w:pPr>
        <w:pStyle w:val="GrundtextPosNr"/>
        <w:keepNext/>
        <w:keepLines/>
      </w:pPr>
      <w:r>
        <w:t>61.BE 46</w:t>
      </w:r>
    </w:p>
    <w:p w14:paraId="3DEC594E" w14:textId="3851E414" w:rsidR="00EB270A" w:rsidRDefault="00EB270A" w:rsidP="00EB270A">
      <w:pPr>
        <w:pStyle w:val="Grundtext"/>
      </w:pPr>
      <w:r>
        <w:t>Stegrost rund für Vinylaufsatz</w:t>
      </w:r>
    </w:p>
    <w:p w14:paraId="6FC32DD8" w14:textId="72F83C10" w:rsidR="00EB270A" w:rsidRDefault="00EB270A" w:rsidP="00EB270A">
      <w:pPr>
        <w:pStyle w:val="Grundtext"/>
      </w:pPr>
      <w:r>
        <w:t>aus Edelstahl, Werkstoff 1.4301</w:t>
      </w:r>
    </w:p>
    <w:p w14:paraId="3075720C" w14:textId="43D06548" w:rsidR="00EB270A" w:rsidRDefault="00EB270A" w:rsidP="00EB270A">
      <w:pPr>
        <w:pStyle w:val="Grundtext"/>
      </w:pPr>
      <w:r>
        <w:t>elektropoliert</w:t>
      </w:r>
    </w:p>
    <w:p w14:paraId="2DD1BB54" w14:textId="79DAE500" w:rsidR="00EB270A" w:rsidRDefault="00EB270A" w:rsidP="00EB270A">
      <w:pPr>
        <w:pStyle w:val="Grundtext"/>
      </w:pPr>
      <w:r>
        <w:t>Rosthöhe 30mm</w:t>
      </w:r>
    </w:p>
    <w:p w14:paraId="3793E71D" w14:textId="10A22355" w:rsidR="00EB270A" w:rsidRDefault="00EB270A" w:rsidP="00EB270A">
      <w:pPr>
        <w:pStyle w:val="Grundtext"/>
      </w:pPr>
      <w:r>
        <w:t>Angegeben ist der Rost, die Art, das Maß, die Belastungsklasse</w:t>
      </w:r>
    </w:p>
    <w:p w14:paraId="6EAEAAF9" w14:textId="4B620358" w:rsidR="00EB270A" w:rsidRDefault="00EB270A" w:rsidP="00EB270A">
      <w:pPr>
        <w:pStyle w:val="Folgeposition"/>
        <w:keepNext/>
        <w:keepLines/>
      </w:pPr>
      <w:r>
        <w:t>A</w:t>
      </w:r>
      <w:r>
        <w:rPr>
          <w:sz w:val="12"/>
        </w:rPr>
        <w:t>+</w:t>
      </w:r>
      <w:r>
        <w:tab/>
        <w:t>Stegrost rund, rutschh., Rahmenmaß Ø289 mm, Kl. M</w:t>
      </w:r>
      <w:r>
        <w:tab/>
        <w:t xml:space="preserve">Stk </w:t>
      </w:r>
    </w:p>
    <w:p w14:paraId="7C369A0E" w14:textId="7EB2144B" w:rsidR="00EB270A" w:rsidRDefault="00EB270A" w:rsidP="00EB270A">
      <w:pPr>
        <w:pStyle w:val="Langtext"/>
      </w:pPr>
      <w:r>
        <w:t>für Aufsatzstück 157 Vinyl</w:t>
      </w:r>
    </w:p>
    <w:p w14:paraId="4B6F7993" w14:textId="675F99D3" w:rsidR="00EB270A" w:rsidRDefault="00EB270A" w:rsidP="00EB270A">
      <w:pPr>
        <w:pStyle w:val="Langtext"/>
      </w:pPr>
      <w:r>
        <w:t>Rostmaß Ø170 mm</w:t>
      </w:r>
    </w:p>
    <w:p w14:paraId="33D4C509" w14:textId="162EF259" w:rsidR="00EB270A" w:rsidRDefault="00EB270A" w:rsidP="00EB270A">
      <w:pPr>
        <w:pStyle w:val="Langtext"/>
      </w:pPr>
      <w:r>
        <w:t>z.B. Stegrost rund ArtNr.: 97146 oder gleichwertig</w:t>
      </w:r>
    </w:p>
    <w:p w14:paraId="53B207C0" w14:textId="31F969DA" w:rsidR="00EB270A" w:rsidRDefault="00EB270A" w:rsidP="00EB270A">
      <w:pPr>
        <w:pStyle w:val="Langtext"/>
      </w:pPr>
      <w:r>
        <w:lastRenderedPageBreak/>
        <w:t>Angebotenes Erzeugnis/Type:</w:t>
      </w:r>
    </w:p>
    <w:p w14:paraId="0C43A768" w14:textId="7937BBF6" w:rsidR="00EB270A" w:rsidRDefault="00EB270A" w:rsidP="00EB270A">
      <w:pPr>
        <w:pStyle w:val="Folgeposition"/>
        <w:keepNext/>
        <w:keepLines/>
      </w:pPr>
      <w:r>
        <w:t>B</w:t>
      </w:r>
      <w:r>
        <w:rPr>
          <w:sz w:val="12"/>
        </w:rPr>
        <w:t>+</w:t>
      </w:r>
      <w:r>
        <w:tab/>
        <w:t>Stegrost rund, rutschh., Rahmenmaß Ø350 mm, Kl. M</w:t>
      </w:r>
      <w:r>
        <w:tab/>
        <w:t xml:space="preserve">Stk </w:t>
      </w:r>
    </w:p>
    <w:p w14:paraId="363465AA" w14:textId="7A1C6D8B" w:rsidR="00EB270A" w:rsidRDefault="00EB270A" w:rsidP="00EB270A">
      <w:pPr>
        <w:pStyle w:val="Langtext"/>
      </w:pPr>
      <w:r>
        <w:t>für Aufsatzstück 218 Vinyl</w:t>
      </w:r>
    </w:p>
    <w:p w14:paraId="77F4DC1A" w14:textId="08A7DF24" w:rsidR="00EB270A" w:rsidRDefault="00EB270A" w:rsidP="00EB270A">
      <w:pPr>
        <w:pStyle w:val="Langtext"/>
      </w:pPr>
      <w:r>
        <w:t>Rostmaß Ø222 mm</w:t>
      </w:r>
    </w:p>
    <w:p w14:paraId="345EFD9A" w14:textId="47D50ACC" w:rsidR="00EB270A" w:rsidRDefault="00EB270A" w:rsidP="00EB270A">
      <w:pPr>
        <w:pStyle w:val="Langtext"/>
      </w:pPr>
      <w:r>
        <w:t>z.B. Stegrost rund ArtNr.: 97148 oder gleichwertig</w:t>
      </w:r>
    </w:p>
    <w:p w14:paraId="46076E42" w14:textId="6CA7C42A" w:rsidR="00EB270A" w:rsidRDefault="00EB270A" w:rsidP="00EB270A">
      <w:pPr>
        <w:pStyle w:val="Langtext"/>
      </w:pPr>
      <w:r>
        <w:t>Angebotenes Erzeugnis/Type:</w:t>
      </w:r>
    </w:p>
    <w:p w14:paraId="0C0F3DCC" w14:textId="77777777" w:rsidR="00EB270A" w:rsidRDefault="00EB270A" w:rsidP="00EB270A">
      <w:pPr>
        <w:pStyle w:val="TrennungPOS"/>
      </w:pPr>
    </w:p>
    <w:p w14:paraId="71304A89" w14:textId="3617F4BD" w:rsidR="00EB270A" w:rsidRDefault="00EB270A" w:rsidP="00EB270A">
      <w:pPr>
        <w:pStyle w:val="GrundtextPosNr"/>
        <w:keepNext/>
        <w:keepLines/>
      </w:pPr>
      <w:r>
        <w:t>61.BE 47</w:t>
      </w:r>
    </w:p>
    <w:p w14:paraId="22DCE68D" w14:textId="2890EA5B" w:rsidR="00EB270A" w:rsidRDefault="00EB270A" w:rsidP="00EB270A">
      <w:pPr>
        <w:pStyle w:val="Grundtext"/>
      </w:pPr>
      <w:r>
        <w:t>Lochrost rund für Vinylaufsatz</w:t>
      </w:r>
    </w:p>
    <w:p w14:paraId="4C4A2DA8" w14:textId="773DAD88" w:rsidR="00EB270A" w:rsidRDefault="00EB270A" w:rsidP="00EB270A">
      <w:pPr>
        <w:pStyle w:val="Grundtext"/>
      </w:pPr>
      <w:r>
        <w:t>aus Edelstahl, Werkstoff 1.4301</w:t>
      </w:r>
    </w:p>
    <w:p w14:paraId="4A93B893" w14:textId="2DCEA61B" w:rsidR="00EB270A" w:rsidRDefault="00EB270A" w:rsidP="00EB270A">
      <w:pPr>
        <w:pStyle w:val="Grundtext"/>
      </w:pPr>
      <w:r>
        <w:t>Rosthöhe 30mm</w:t>
      </w:r>
    </w:p>
    <w:p w14:paraId="008D56F9" w14:textId="31EEF450" w:rsidR="00EB270A" w:rsidRDefault="00EB270A" w:rsidP="00EB270A">
      <w:pPr>
        <w:pStyle w:val="Grundtext"/>
      </w:pPr>
      <w:r>
        <w:t>Angegeben ist der Rost, die Art, das Maß, die Belastungsklasse</w:t>
      </w:r>
    </w:p>
    <w:p w14:paraId="44DE73F1" w14:textId="7EA0B773" w:rsidR="00EB270A" w:rsidRDefault="00EB270A" w:rsidP="00EB270A">
      <w:pPr>
        <w:pStyle w:val="Folgeposition"/>
        <w:keepNext/>
        <w:keepLines/>
      </w:pPr>
      <w:r>
        <w:t>A</w:t>
      </w:r>
      <w:r>
        <w:rPr>
          <w:sz w:val="12"/>
        </w:rPr>
        <w:t>+</w:t>
      </w:r>
      <w:r>
        <w:tab/>
        <w:t>Lochrost rund, glatt, Rahmenmaß Ø289 mm, Kl. L</w:t>
      </w:r>
      <w:r>
        <w:tab/>
        <w:t xml:space="preserve">Stk </w:t>
      </w:r>
    </w:p>
    <w:p w14:paraId="4210B7AA" w14:textId="40CBFDCE" w:rsidR="00EB270A" w:rsidRDefault="00EB270A" w:rsidP="00EB270A">
      <w:pPr>
        <w:pStyle w:val="Langtext"/>
      </w:pPr>
      <w:r>
        <w:t>für Aufsatzstück 157 Vinyl</w:t>
      </w:r>
    </w:p>
    <w:p w14:paraId="2A6915BC" w14:textId="4AE48DFF" w:rsidR="00EB270A" w:rsidRDefault="00EB270A" w:rsidP="00EB270A">
      <w:pPr>
        <w:pStyle w:val="Langtext"/>
      </w:pPr>
      <w:r>
        <w:t>Rostmaß Ø170 mm</w:t>
      </w:r>
    </w:p>
    <w:p w14:paraId="1E9BD724" w14:textId="77DE3D4A" w:rsidR="00EB270A" w:rsidRDefault="00EB270A" w:rsidP="00EB270A">
      <w:pPr>
        <w:pStyle w:val="Langtext"/>
      </w:pPr>
      <w:r>
        <w:t>z.B. Lochrost rund ArtNr.: 97152 oder gleichwertig</w:t>
      </w:r>
    </w:p>
    <w:p w14:paraId="08A72965" w14:textId="38C70379" w:rsidR="00EB270A" w:rsidRDefault="00EB270A" w:rsidP="00EB270A">
      <w:pPr>
        <w:pStyle w:val="Langtext"/>
      </w:pPr>
      <w:r>
        <w:t>Angebotenes Erzeugnis/Type:</w:t>
      </w:r>
    </w:p>
    <w:p w14:paraId="3297AB55" w14:textId="0D3DE544" w:rsidR="00EB270A" w:rsidRDefault="00EB270A" w:rsidP="00EB270A">
      <w:pPr>
        <w:pStyle w:val="Folgeposition"/>
        <w:keepNext/>
        <w:keepLines/>
      </w:pPr>
      <w:r>
        <w:t>B</w:t>
      </w:r>
      <w:r>
        <w:rPr>
          <w:sz w:val="12"/>
        </w:rPr>
        <w:t>+</w:t>
      </w:r>
      <w:r>
        <w:tab/>
        <w:t>Lochrost rund, glatt, Rahmenmaß Ø350 mm, Kl. L</w:t>
      </w:r>
      <w:r>
        <w:tab/>
        <w:t xml:space="preserve">Stk </w:t>
      </w:r>
    </w:p>
    <w:p w14:paraId="7505F37C" w14:textId="00779A4D" w:rsidR="00EB270A" w:rsidRDefault="00EB270A" w:rsidP="00EB270A">
      <w:pPr>
        <w:pStyle w:val="Langtext"/>
      </w:pPr>
      <w:r>
        <w:t>für Aufsatzstück 218Vinyl</w:t>
      </w:r>
    </w:p>
    <w:p w14:paraId="50093DFB" w14:textId="781A5197" w:rsidR="00EB270A" w:rsidRDefault="00EB270A" w:rsidP="00EB270A">
      <w:pPr>
        <w:pStyle w:val="Langtext"/>
      </w:pPr>
      <w:r>
        <w:t>Rostmaß Ø222 mm</w:t>
      </w:r>
    </w:p>
    <w:p w14:paraId="4753554B" w14:textId="2BA67CE5" w:rsidR="00EB270A" w:rsidRDefault="00EB270A" w:rsidP="00EB270A">
      <w:pPr>
        <w:pStyle w:val="Langtext"/>
      </w:pPr>
      <w:r>
        <w:t>z.B. Lochrost rund ArtNr.: 97153 oder gleichwertig</w:t>
      </w:r>
    </w:p>
    <w:p w14:paraId="553D7369" w14:textId="33D2BB42" w:rsidR="00EB270A" w:rsidRDefault="00EB270A" w:rsidP="00EB270A">
      <w:pPr>
        <w:pStyle w:val="Langtext"/>
      </w:pPr>
      <w:r>
        <w:t>Angebotenes Erzeugnis/Type:</w:t>
      </w:r>
    </w:p>
    <w:p w14:paraId="2CDB6977" w14:textId="77777777" w:rsidR="00EB270A" w:rsidRDefault="00EB270A" w:rsidP="00EB270A">
      <w:pPr>
        <w:pStyle w:val="TrennungPOS"/>
      </w:pPr>
    </w:p>
    <w:p w14:paraId="5C60FBBD" w14:textId="4C2D8903" w:rsidR="00EB270A" w:rsidRDefault="00EB270A" w:rsidP="00EB270A">
      <w:pPr>
        <w:pStyle w:val="GrundtextPosNr"/>
        <w:keepNext/>
        <w:keepLines/>
      </w:pPr>
      <w:r>
        <w:t>61.BE 50</w:t>
      </w:r>
    </w:p>
    <w:p w14:paraId="696FA7B8" w14:textId="08B18B54" w:rsidR="00EB270A" w:rsidRDefault="00EB270A" w:rsidP="00EB270A">
      <w:pPr>
        <w:pStyle w:val="Grundtext"/>
      </w:pPr>
      <w:r>
        <w:t>Saugheber</w:t>
      </w:r>
    </w:p>
    <w:p w14:paraId="25745A84" w14:textId="00D05069" w:rsidR="00EB270A" w:rsidRDefault="00EB270A" w:rsidP="00EB270A">
      <w:pPr>
        <w:pStyle w:val="Grundtext"/>
      </w:pPr>
      <w:r>
        <w:t>zum anheben der geruchsdichten Abdeckung</w:t>
      </w:r>
    </w:p>
    <w:p w14:paraId="42C723AA" w14:textId="7E4F78BA" w:rsidR="00EB270A" w:rsidRDefault="00EB270A" w:rsidP="00EB270A">
      <w:pPr>
        <w:pStyle w:val="Grundtext"/>
      </w:pPr>
      <w:r>
        <w:t>Werkstoff Aluminium</w:t>
      </w:r>
    </w:p>
    <w:p w14:paraId="791CEE50" w14:textId="2A60B039" w:rsidR="00EB270A" w:rsidRDefault="00EB270A" w:rsidP="00EB270A">
      <w:pPr>
        <w:pStyle w:val="Grundtext"/>
      </w:pPr>
      <w:r>
        <w:t>Angegeben ist der Saugheber</w:t>
      </w:r>
    </w:p>
    <w:p w14:paraId="3D7FE250" w14:textId="44AD6EE2" w:rsidR="00EB270A" w:rsidRDefault="00EB270A" w:rsidP="00EB270A">
      <w:pPr>
        <w:pStyle w:val="Folgeposition"/>
        <w:keepNext/>
        <w:keepLines/>
      </w:pPr>
      <w:r>
        <w:t>A</w:t>
      </w:r>
      <w:r>
        <w:rPr>
          <w:sz w:val="12"/>
        </w:rPr>
        <w:t>+</w:t>
      </w:r>
      <w:r>
        <w:tab/>
        <w:t>Saugheber</w:t>
      </w:r>
      <w:r>
        <w:tab/>
        <w:t xml:space="preserve">Stk </w:t>
      </w:r>
    </w:p>
    <w:p w14:paraId="284DA210" w14:textId="58B6C8CB" w:rsidR="00EB270A" w:rsidRDefault="00EB270A" w:rsidP="00EB270A">
      <w:pPr>
        <w:pStyle w:val="Langtext"/>
      </w:pPr>
      <w:r>
        <w:t>z.B. Saugheber ArtNr.: 445622 oder gleichwertig</w:t>
      </w:r>
    </w:p>
    <w:p w14:paraId="4F3D5EDB" w14:textId="22766CCC" w:rsidR="00EB270A" w:rsidRDefault="00EB270A" w:rsidP="00EB270A">
      <w:pPr>
        <w:pStyle w:val="Langtext"/>
      </w:pPr>
      <w:r>
        <w:t>Angebotenes Erzeugnis/Type:</w:t>
      </w:r>
    </w:p>
    <w:p w14:paraId="245EC8CF" w14:textId="77777777" w:rsidR="00EB270A" w:rsidRDefault="00EB270A" w:rsidP="00EB270A">
      <w:pPr>
        <w:pStyle w:val="TrennungULG"/>
        <w:keepNext w:val="0"/>
      </w:pPr>
    </w:p>
    <w:p w14:paraId="31166C76" w14:textId="7A186A7F" w:rsidR="00EB270A" w:rsidRDefault="00EB270A" w:rsidP="00EB270A">
      <w:pPr>
        <w:pStyle w:val="ULG"/>
        <w:keepLines/>
      </w:pPr>
      <w:r>
        <w:t>61.BF</w:t>
      </w:r>
      <w:r>
        <w:rPr>
          <w:sz w:val="12"/>
        </w:rPr>
        <w:t xml:space="preserve"> + </w:t>
      </w:r>
      <w:r>
        <w:t>Bodenwanne Edelstahl (ACO)</w:t>
      </w:r>
    </w:p>
    <w:p w14:paraId="09BE4CD3" w14:textId="613D3F23" w:rsidR="00EB270A" w:rsidRDefault="00EB270A" w:rsidP="00EB270A">
      <w:pPr>
        <w:pStyle w:val="Langtext"/>
      </w:pPr>
      <w:r>
        <w:t>Version: 2024-04</w:t>
      </w:r>
    </w:p>
    <w:p w14:paraId="3469C7DE" w14:textId="375510D4" w:rsidR="00EB270A" w:rsidRDefault="00EB270A" w:rsidP="00EB270A">
      <w:pPr>
        <w:pStyle w:val="Langtext"/>
      </w:pPr>
      <w:r>
        <w:t>Einheitspreis:</w:t>
      </w:r>
    </w:p>
    <w:p w14:paraId="2F440ECB" w14:textId="115B3537" w:rsidR="00EB270A" w:rsidRDefault="00EB270A" w:rsidP="00EB270A">
      <w:pPr>
        <w:pStyle w:val="Langtext"/>
      </w:pPr>
      <w:r>
        <w:t>In den Einheitspreisen ist das Liefern und Versetzen einkalkuliert.</w:t>
      </w:r>
    </w:p>
    <w:p w14:paraId="34C245F8" w14:textId="63D457E8" w:rsidR="00EB270A" w:rsidRDefault="00EB270A" w:rsidP="00EB270A">
      <w:pPr>
        <w:pStyle w:val="Langtext"/>
      </w:pPr>
      <w:r>
        <w:t>Verarbeitungsrichtlinien:</w:t>
      </w:r>
    </w:p>
    <w:p w14:paraId="11D066A7" w14:textId="75D83623" w:rsidR="00EB270A" w:rsidRDefault="00EB270A" w:rsidP="00EB270A">
      <w:pPr>
        <w:pStyle w:val="Langtext"/>
      </w:pPr>
      <w:r>
        <w:t>Die Verarbeitungsrichtlinien des Erzeugers werden eingehalten.</w:t>
      </w:r>
    </w:p>
    <w:p w14:paraId="7B6A1521" w14:textId="03EFCF39" w:rsidR="00EB270A" w:rsidRDefault="00EB270A" w:rsidP="00EB270A">
      <w:pPr>
        <w:pStyle w:val="Langtext"/>
      </w:pPr>
      <w:r>
        <w:t>Aufzahlungen und Zubehör:</w:t>
      </w:r>
    </w:p>
    <w:p w14:paraId="3CE589B3" w14:textId="2878EF61" w:rsidR="00EB270A" w:rsidRDefault="00EB270A" w:rsidP="00EB270A">
      <w:pPr>
        <w:pStyle w:val="Langtext"/>
      </w:pPr>
      <w:r>
        <w:t>Aufzahlungen und Zubehör: Positionen für Aufzahlungen (Az) und Zubehör beschreiben Ergänzungen/Erweiterungen/Varianten zu vorangegangenen Positionen (Leistungen) und werden nur aus dem System oder der Auswahl von Produkten des Herstellers der Grundposition angeboten bzw. ausgeführt.</w:t>
      </w:r>
    </w:p>
    <w:p w14:paraId="2FB81A5D" w14:textId="77777777" w:rsidR="00EB270A" w:rsidRDefault="00EB270A" w:rsidP="00EB270A">
      <w:pPr>
        <w:pStyle w:val="Kommentar"/>
      </w:pPr>
    </w:p>
    <w:p w14:paraId="5D88551C" w14:textId="46F9032E" w:rsidR="00EB270A" w:rsidRDefault="00EB270A" w:rsidP="00EB270A">
      <w:pPr>
        <w:pStyle w:val="Kommentar"/>
      </w:pPr>
      <w:r>
        <w:t>Kommentar:</w:t>
      </w:r>
    </w:p>
    <w:p w14:paraId="3E569368" w14:textId="7FD7BBBA" w:rsidR="00EB270A" w:rsidRDefault="00EB270A" w:rsidP="00EB270A">
      <w:pPr>
        <w:pStyle w:val="Kommentar"/>
      </w:pPr>
      <w:r>
        <w:t>Produktspezifische Ausschreibungstexte (Produktbeschreibungen) sind für Ausschreibungen gemäß Bundesvergabegesetz (BVergG) nicht geeignet.</w:t>
      </w:r>
    </w:p>
    <w:p w14:paraId="4925250F" w14:textId="741549B3" w:rsidR="00EB270A" w:rsidRDefault="00EB270A" w:rsidP="00EB270A">
      <w:pPr>
        <w:pStyle w:val="Kommentar"/>
      </w:pPr>
      <w:r>
        <w:t>Sie dienen als Vorlage für frei formulierte Positionen und müssen inhaltlich so abgeändert werden, dass den Anforderungen des BVergG entsprochen wird (z.B. Kriterien der Gleichwertigkeit ergänzen).</w:t>
      </w:r>
    </w:p>
    <w:p w14:paraId="27764422" w14:textId="77777777" w:rsidR="00EB270A" w:rsidRDefault="00EB270A" w:rsidP="00EB270A">
      <w:pPr>
        <w:pStyle w:val="TrennungPOS"/>
      </w:pPr>
    </w:p>
    <w:p w14:paraId="5651706E" w14:textId="72EF5489" w:rsidR="00EB270A" w:rsidRDefault="00EB270A" w:rsidP="00EB270A">
      <w:pPr>
        <w:pStyle w:val="GrundtextPosNr"/>
        <w:keepNext/>
        <w:keepLines/>
      </w:pPr>
      <w:r>
        <w:t>61.BF 01</w:t>
      </w:r>
    </w:p>
    <w:p w14:paraId="1759118F" w14:textId="4C3EA3B4" w:rsidR="00EB270A" w:rsidRDefault="00EB270A" w:rsidP="00EB270A">
      <w:pPr>
        <w:pStyle w:val="Grundtext"/>
      </w:pPr>
      <w:r>
        <w:t>Bodenwanne 142 aus Edelstahl</w:t>
      </w:r>
    </w:p>
    <w:p w14:paraId="306C78EE" w14:textId="3992E317" w:rsidR="00EB270A" w:rsidRDefault="00EB270A" w:rsidP="00EB270A">
      <w:pPr>
        <w:pStyle w:val="Grundtext"/>
      </w:pPr>
      <w:r>
        <w:t>Mit angeschweißtem Bodenablauf 142 FHD</w:t>
      </w:r>
    </w:p>
    <w:p w14:paraId="16D838EF" w14:textId="4564EFFD" w:rsidR="00EB270A" w:rsidRDefault="00EB270A" w:rsidP="00EB270A">
      <w:pPr>
        <w:pStyle w:val="Grundtext"/>
      </w:pPr>
      <w:r>
        <w:t>Werkstoff 1.4301</w:t>
      </w:r>
    </w:p>
    <w:p w14:paraId="5D9B52B6" w14:textId="4D8BBB95" w:rsidR="00EB270A" w:rsidRDefault="00EB270A" w:rsidP="00EB270A">
      <w:pPr>
        <w:pStyle w:val="Grundtext"/>
      </w:pPr>
      <w:r>
        <w:t>Ablaufstutzen waagrecht DN 70</w:t>
      </w:r>
    </w:p>
    <w:p w14:paraId="656CE191" w14:textId="1EB89CBE" w:rsidR="00EB270A" w:rsidRDefault="00EB270A" w:rsidP="00EB270A">
      <w:pPr>
        <w:pStyle w:val="Grundtext"/>
      </w:pPr>
      <w:r>
        <w:t>Bauhöhe gesamt mit Ablaufkörper 165 mm</w:t>
      </w:r>
    </w:p>
    <w:p w14:paraId="55288A39" w14:textId="4BF4DC23" w:rsidR="00EB270A" w:rsidRDefault="00EB270A" w:rsidP="00EB270A">
      <w:pPr>
        <w:pStyle w:val="Grundtext"/>
      </w:pPr>
      <w:r>
        <w:t>Für Anwendungsbereich mit geringen Aufbauhöhen</w:t>
      </w:r>
    </w:p>
    <w:p w14:paraId="25AAB484" w14:textId="7B123036" w:rsidR="00EB270A" w:rsidRDefault="00EB270A" w:rsidP="00EB270A">
      <w:pPr>
        <w:pStyle w:val="Grundtext"/>
      </w:pPr>
      <w:r>
        <w:t>Komplett herausnehmbarer und einfach zu reinigender Geruchsverschluss</w:t>
      </w:r>
    </w:p>
    <w:p w14:paraId="0467EAD8" w14:textId="758183C5" w:rsidR="00EB270A" w:rsidRDefault="00EB270A" w:rsidP="00EB270A">
      <w:pPr>
        <w:pStyle w:val="Grundtext"/>
      </w:pPr>
      <w:r>
        <w:t>Glatter Boden und abgerundete Ecken verhindern Restwasserbildung</w:t>
      </w:r>
    </w:p>
    <w:p w14:paraId="6A06243E" w14:textId="6116EBFD" w:rsidR="00EB270A" w:rsidRDefault="00EB270A" w:rsidP="00EB270A">
      <w:pPr>
        <w:pStyle w:val="Grundtext"/>
      </w:pPr>
      <w:r>
        <w:t>Sichtstege hinterfüttert</w:t>
      </w:r>
    </w:p>
    <w:p w14:paraId="3B4A482D" w14:textId="083A44CE" w:rsidR="00EB270A" w:rsidRDefault="00EB270A" w:rsidP="00EB270A">
      <w:pPr>
        <w:pStyle w:val="Grundtext"/>
      </w:pPr>
      <w:r>
        <w:t>Maueranker , Stellfüße</w:t>
      </w:r>
    </w:p>
    <w:p w14:paraId="3370BC1C" w14:textId="40136375" w:rsidR="00EB270A" w:rsidRDefault="00EB270A" w:rsidP="00EB270A">
      <w:pPr>
        <w:pStyle w:val="Grundtext"/>
      </w:pPr>
      <w:r>
        <w:t>Abflusswert 1,4 l/s</w:t>
      </w:r>
    </w:p>
    <w:p w14:paraId="2D58C8EF" w14:textId="69A7471C" w:rsidR="00EB270A" w:rsidRDefault="00EB270A" w:rsidP="00EB270A">
      <w:pPr>
        <w:pStyle w:val="Grundtext"/>
      </w:pPr>
      <w:r>
        <w:t>Maschenrost Belastungsklasse L15, MW 25 x 25 mm</w:t>
      </w:r>
    </w:p>
    <w:p w14:paraId="52B83A8D" w14:textId="06659E58" w:rsidR="00EB270A" w:rsidRDefault="00EB270A" w:rsidP="00EB270A">
      <w:pPr>
        <w:pStyle w:val="Grundtext"/>
      </w:pPr>
      <w:r>
        <w:t>Mit eingelegtem Bauschutzdeckel aus Holz, Schmutzeimer optional</w:t>
      </w:r>
    </w:p>
    <w:p w14:paraId="4F86BD78" w14:textId="40A91844" w:rsidR="00EB270A" w:rsidRDefault="00EB270A" w:rsidP="00EB270A">
      <w:pPr>
        <w:pStyle w:val="Grundtext"/>
      </w:pPr>
      <w:r>
        <w:lastRenderedPageBreak/>
        <w:t>Angegeben ist die Bodenwanne, die Mehrteiligkeit, die Länge x Breite, der Flansch</w:t>
      </w:r>
    </w:p>
    <w:p w14:paraId="76F4DE7B" w14:textId="63174CCF" w:rsidR="00EB270A" w:rsidRDefault="00EB270A" w:rsidP="00EB270A">
      <w:pPr>
        <w:pStyle w:val="Folgeposition"/>
        <w:keepNext/>
        <w:keepLines/>
      </w:pPr>
      <w:r>
        <w:t>A</w:t>
      </w:r>
      <w:r>
        <w:rPr>
          <w:sz w:val="12"/>
        </w:rPr>
        <w:t>+</w:t>
      </w:r>
      <w:r>
        <w:tab/>
        <w:t>Bodenwanne 142, 1teilig, 330 x 300 mm, mit Dünnbettflansch</w:t>
      </w:r>
      <w:r>
        <w:tab/>
        <w:t xml:space="preserve">Stk </w:t>
      </w:r>
    </w:p>
    <w:p w14:paraId="4BBC950B" w14:textId="1B3C31AC" w:rsidR="00EB270A" w:rsidRDefault="00EB270A" w:rsidP="00EB270A">
      <w:pPr>
        <w:pStyle w:val="Langtext"/>
      </w:pPr>
      <w:r>
        <w:t>z.B. Bodenwanne 142 ArtNr.: 624410 oder gleichwertig</w:t>
      </w:r>
    </w:p>
    <w:p w14:paraId="363DE6AE" w14:textId="04BAEDE9" w:rsidR="00EB270A" w:rsidRDefault="00EB270A" w:rsidP="00EB270A">
      <w:pPr>
        <w:pStyle w:val="Langtext"/>
      </w:pPr>
      <w:r>
        <w:t>Angebotenes Erzeugnis/Type:</w:t>
      </w:r>
    </w:p>
    <w:p w14:paraId="54581AF0" w14:textId="3F221836" w:rsidR="00EB270A" w:rsidRDefault="00EB270A" w:rsidP="00EB270A">
      <w:pPr>
        <w:pStyle w:val="Folgeposition"/>
        <w:keepNext/>
        <w:keepLines/>
      </w:pPr>
      <w:r>
        <w:t>B</w:t>
      </w:r>
      <w:r>
        <w:rPr>
          <w:sz w:val="12"/>
        </w:rPr>
        <w:t>+</w:t>
      </w:r>
      <w:r>
        <w:tab/>
        <w:t>Bodenwanne 142, 1teilig, 630 x 400 mm, mit Dünnbettflansch</w:t>
      </w:r>
      <w:r>
        <w:tab/>
        <w:t xml:space="preserve">Stk </w:t>
      </w:r>
    </w:p>
    <w:p w14:paraId="4D33EF33" w14:textId="15C3B851" w:rsidR="00EB270A" w:rsidRDefault="00EB270A" w:rsidP="00EB270A">
      <w:pPr>
        <w:pStyle w:val="Langtext"/>
      </w:pPr>
      <w:r>
        <w:t>z.B. Bodenwanne 142 ArtNr.: 624412 oder gleichwertig</w:t>
      </w:r>
    </w:p>
    <w:p w14:paraId="78E568DE" w14:textId="6FB7D485" w:rsidR="00EB270A" w:rsidRDefault="00EB270A" w:rsidP="00EB270A">
      <w:pPr>
        <w:pStyle w:val="Langtext"/>
      </w:pPr>
      <w:r>
        <w:t>Angebotenes Erzeugnis/Type:</w:t>
      </w:r>
    </w:p>
    <w:p w14:paraId="02502483" w14:textId="586F52C9" w:rsidR="00EB270A" w:rsidRDefault="00EB270A" w:rsidP="00EB270A">
      <w:pPr>
        <w:pStyle w:val="Folgeposition"/>
        <w:keepNext/>
        <w:keepLines/>
      </w:pPr>
      <w:r>
        <w:t>C</w:t>
      </w:r>
      <w:r>
        <w:rPr>
          <w:sz w:val="12"/>
        </w:rPr>
        <w:t>+</w:t>
      </w:r>
      <w:r>
        <w:tab/>
        <w:t>Bodenwanne 142, 1teilig, 530 x 500 mm, mit Dünnbettflansch</w:t>
      </w:r>
      <w:r>
        <w:tab/>
        <w:t xml:space="preserve">Stk </w:t>
      </w:r>
    </w:p>
    <w:p w14:paraId="5381D636" w14:textId="0B5789DA" w:rsidR="00EB270A" w:rsidRDefault="00EB270A" w:rsidP="00EB270A">
      <w:pPr>
        <w:pStyle w:val="Langtext"/>
      </w:pPr>
      <w:r>
        <w:t>z.B. Bodenwanne 142 ArtNr.: 624411 oder gleichwertig</w:t>
      </w:r>
    </w:p>
    <w:p w14:paraId="03EF3E54" w14:textId="028B3C65" w:rsidR="00EB270A" w:rsidRDefault="00EB270A" w:rsidP="00EB270A">
      <w:pPr>
        <w:pStyle w:val="Langtext"/>
      </w:pPr>
      <w:r>
        <w:t>Angebotenes Erzeugnis/Type:</w:t>
      </w:r>
    </w:p>
    <w:p w14:paraId="3ED00194" w14:textId="02B5752F" w:rsidR="00EB270A" w:rsidRDefault="00EB270A" w:rsidP="00EB270A">
      <w:pPr>
        <w:pStyle w:val="Folgeposition"/>
        <w:keepNext/>
        <w:keepLines/>
      </w:pPr>
      <w:r>
        <w:t>D</w:t>
      </w:r>
      <w:r>
        <w:rPr>
          <w:sz w:val="12"/>
        </w:rPr>
        <w:t>+</w:t>
      </w:r>
      <w:r>
        <w:tab/>
        <w:t>Bodenwanne 142, 1teilig, 630 x 600 mm, mit Dünnbettflansch</w:t>
      </w:r>
      <w:r>
        <w:tab/>
        <w:t xml:space="preserve">Stk </w:t>
      </w:r>
    </w:p>
    <w:p w14:paraId="559D48B5" w14:textId="4F55A27C" w:rsidR="00EB270A" w:rsidRDefault="00557569" w:rsidP="00557569">
      <w:pPr>
        <w:pStyle w:val="Langtext"/>
      </w:pPr>
      <w:r>
        <w:t>z.B. Bodenwanne 142 ArtNr.: 624413 oder gleichwertig</w:t>
      </w:r>
    </w:p>
    <w:p w14:paraId="578E0027" w14:textId="4110BA64" w:rsidR="00557569" w:rsidRDefault="00557569" w:rsidP="00557569">
      <w:pPr>
        <w:pStyle w:val="Langtext"/>
      </w:pPr>
      <w:r>
        <w:t>Angebotenes Erzeugnis/Type:</w:t>
      </w:r>
    </w:p>
    <w:p w14:paraId="1AA74397" w14:textId="616DA8C4" w:rsidR="00557569" w:rsidRDefault="00557569" w:rsidP="00557569">
      <w:pPr>
        <w:pStyle w:val="Folgeposition"/>
        <w:keepNext/>
        <w:keepLines/>
      </w:pPr>
      <w:r>
        <w:t>E</w:t>
      </w:r>
      <w:r>
        <w:rPr>
          <w:sz w:val="12"/>
        </w:rPr>
        <w:t>+</w:t>
      </w:r>
      <w:r>
        <w:tab/>
        <w:t>Bodenwanne 142, 1teilig, 830 x 800 mm, mit Dünnbettflansch</w:t>
      </w:r>
      <w:r>
        <w:tab/>
        <w:t xml:space="preserve">Stk </w:t>
      </w:r>
    </w:p>
    <w:p w14:paraId="45F3152D" w14:textId="27A9DFF1" w:rsidR="00557569" w:rsidRDefault="00557569" w:rsidP="00557569">
      <w:pPr>
        <w:pStyle w:val="Langtext"/>
      </w:pPr>
      <w:r>
        <w:t>z.B. Bodenwanne 142 ArtNr.: 624414 oder gleichwertig</w:t>
      </w:r>
    </w:p>
    <w:p w14:paraId="17181A04" w14:textId="26F646F7" w:rsidR="00557569" w:rsidRDefault="00557569" w:rsidP="00557569">
      <w:pPr>
        <w:pStyle w:val="Langtext"/>
      </w:pPr>
      <w:r>
        <w:t>Angebotenes Erzeugnis/Type:</w:t>
      </w:r>
    </w:p>
    <w:p w14:paraId="589D747B" w14:textId="59F5C452" w:rsidR="00557569" w:rsidRDefault="00557569" w:rsidP="00557569">
      <w:pPr>
        <w:pStyle w:val="Folgeposition"/>
        <w:keepNext/>
        <w:keepLines/>
      </w:pPr>
      <w:r>
        <w:t>F</w:t>
      </w:r>
      <w:r>
        <w:rPr>
          <w:sz w:val="12"/>
        </w:rPr>
        <w:t>+</w:t>
      </w:r>
      <w:r>
        <w:tab/>
        <w:t>Bodenwanne 142, 1teilig, 1030 x 500 mm, mit Dünnbettflansch</w:t>
      </w:r>
      <w:r>
        <w:tab/>
        <w:t xml:space="preserve">Stk </w:t>
      </w:r>
    </w:p>
    <w:p w14:paraId="4E5353A1" w14:textId="08823EB0" w:rsidR="00557569" w:rsidRDefault="00557569" w:rsidP="00557569">
      <w:pPr>
        <w:pStyle w:val="Langtext"/>
      </w:pPr>
      <w:r>
        <w:t>z.B. Bodenwanne 142 ArtNr.: 624415 oder gleichwertig</w:t>
      </w:r>
    </w:p>
    <w:p w14:paraId="7C6810E4" w14:textId="17D3BE2F" w:rsidR="00557569" w:rsidRDefault="00557569" w:rsidP="00557569">
      <w:pPr>
        <w:pStyle w:val="Langtext"/>
      </w:pPr>
      <w:r>
        <w:t>Angebotenes Erzeugnis/Type:</w:t>
      </w:r>
    </w:p>
    <w:p w14:paraId="2C49F8B1" w14:textId="77777777" w:rsidR="00557569" w:rsidRDefault="00557569" w:rsidP="00557569">
      <w:pPr>
        <w:pStyle w:val="TrennungPOS"/>
      </w:pPr>
    </w:p>
    <w:p w14:paraId="0EFCDE54" w14:textId="7B1D8D17" w:rsidR="00557569" w:rsidRDefault="00557569" w:rsidP="00557569">
      <w:pPr>
        <w:pStyle w:val="GrundtextPosNr"/>
        <w:keepNext/>
        <w:keepLines/>
      </w:pPr>
      <w:r>
        <w:t>61.BF 02</w:t>
      </w:r>
    </w:p>
    <w:p w14:paraId="1AADF318" w14:textId="53596CA4" w:rsidR="00557569" w:rsidRDefault="00557569" w:rsidP="00557569">
      <w:pPr>
        <w:pStyle w:val="Grundtext"/>
      </w:pPr>
      <w:r>
        <w:t>Schmutzeimer 142</w:t>
      </w:r>
    </w:p>
    <w:p w14:paraId="415DDC38" w14:textId="0928E05B" w:rsidR="00557569" w:rsidRDefault="00557569" w:rsidP="00557569">
      <w:pPr>
        <w:pStyle w:val="Grundtext"/>
      </w:pPr>
      <w:r>
        <w:t>für Bodenwanne 142 einteilig mit horizontalem Ablaufstutzen</w:t>
      </w:r>
    </w:p>
    <w:p w14:paraId="1AE999F3" w14:textId="13CFB990" w:rsidR="00557569" w:rsidRDefault="00557569" w:rsidP="00557569">
      <w:pPr>
        <w:pStyle w:val="Grundtext"/>
      </w:pPr>
      <w:r>
        <w:t>Werkstoff Edelstahl 1.4301</w:t>
      </w:r>
    </w:p>
    <w:p w14:paraId="3C103367" w14:textId="561A051D" w:rsidR="00557569" w:rsidRDefault="00557569" w:rsidP="00557569">
      <w:pPr>
        <w:pStyle w:val="Grundtext"/>
      </w:pPr>
      <w:r>
        <w:t>Durchmesser x Höhe = 142 x 25 mm</w:t>
      </w:r>
    </w:p>
    <w:p w14:paraId="47959161" w14:textId="6CFCC6CF" w:rsidR="00557569" w:rsidRDefault="00557569" w:rsidP="00557569">
      <w:pPr>
        <w:pStyle w:val="Grundtext"/>
      </w:pPr>
      <w:r>
        <w:t>Volumen 0,3 Liter</w:t>
      </w:r>
    </w:p>
    <w:p w14:paraId="20B4AC3D" w14:textId="0FA39C05" w:rsidR="00557569" w:rsidRDefault="00557569" w:rsidP="00557569">
      <w:pPr>
        <w:pStyle w:val="Grundtext"/>
      </w:pPr>
      <w:r>
        <w:t>Angegeben ist Schmutzeimer und Type</w:t>
      </w:r>
    </w:p>
    <w:p w14:paraId="0FF65730" w14:textId="1432B6C6" w:rsidR="00557569" w:rsidRDefault="00557569" w:rsidP="00557569">
      <w:pPr>
        <w:pStyle w:val="Folgeposition"/>
        <w:keepNext/>
        <w:keepLines/>
      </w:pPr>
      <w:r>
        <w:t>A</w:t>
      </w:r>
      <w:r>
        <w:rPr>
          <w:sz w:val="12"/>
        </w:rPr>
        <w:t>+</w:t>
      </w:r>
      <w:r>
        <w:tab/>
        <w:t>Schmutzeimer 142, einteilig</w:t>
      </w:r>
      <w:r>
        <w:tab/>
        <w:t xml:space="preserve">Stk </w:t>
      </w:r>
    </w:p>
    <w:p w14:paraId="4B358AD8" w14:textId="47624FA3" w:rsidR="00557569" w:rsidRDefault="00557569" w:rsidP="00557569">
      <w:pPr>
        <w:pStyle w:val="Langtext"/>
      </w:pPr>
      <w:r>
        <w:t>z.B. Schmutzeimer 142 für Bodenwanne 142 einteilig ArtNr.: 414740 oder gleichwertig</w:t>
      </w:r>
    </w:p>
    <w:p w14:paraId="6286235D" w14:textId="5E15D933" w:rsidR="00557569" w:rsidRDefault="00557569" w:rsidP="00557569">
      <w:pPr>
        <w:pStyle w:val="Langtext"/>
      </w:pPr>
      <w:r>
        <w:t>Angebotenes Erzeugnis/Type:</w:t>
      </w:r>
    </w:p>
    <w:p w14:paraId="0927701C" w14:textId="77777777" w:rsidR="00557569" w:rsidRDefault="00557569" w:rsidP="00557569">
      <w:pPr>
        <w:pStyle w:val="TrennungPOS"/>
      </w:pPr>
    </w:p>
    <w:p w14:paraId="46383981" w14:textId="0023C975" w:rsidR="00557569" w:rsidRDefault="00557569" w:rsidP="00557569">
      <w:pPr>
        <w:pStyle w:val="GrundtextPosNr"/>
        <w:keepNext/>
        <w:keepLines/>
      </w:pPr>
      <w:r>
        <w:t>61.BF 03</w:t>
      </w:r>
    </w:p>
    <w:p w14:paraId="626422FF" w14:textId="60C0D421" w:rsidR="00557569" w:rsidRDefault="00557569" w:rsidP="00557569">
      <w:pPr>
        <w:pStyle w:val="Grundtext"/>
      </w:pPr>
      <w:r>
        <w:t>Bodenwanne 142 FHD aus Edelstahl</w:t>
      </w:r>
    </w:p>
    <w:p w14:paraId="28485F5E" w14:textId="51A6F03C" w:rsidR="00557569" w:rsidRDefault="00557569" w:rsidP="00557569">
      <w:pPr>
        <w:pStyle w:val="Grundtext"/>
      </w:pPr>
      <w:r>
        <w:t>Werkstoff 1.4301</w:t>
      </w:r>
    </w:p>
    <w:p w14:paraId="53AFFC46" w14:textId="7FD47995" w:rsidR="00557569" w:rsidRDefault="00557569" w:rsidP="00557569">
      <w:pPr>
        <w:pStyle w:val="Grundtext"/>
      </w:pPr>
      <w:r>
        <w:t>Entsprechend EN 1253</w:t>
      </w:r>
    </w:p>
    <w:p w14:paraId="0C247FE4" w14:textId="703DD902" w:rsidR="00557569" w:rsidRDefault="00557569" w:rsidP="00557569">
      <w:pPr>
        <w:pStyle w:val="Grundtext"/>
      </w:pPr>
      <w:r>
        <w:t>Vollhygienische Bodenwanne gemäß EHEDG</w:t>
      </w:r>
    </w:p>
    <w:p w14:paraId="040A4BC5" w14:textId="379EC617" w:rsidR="00557569" w:rsidRDefault="00557569" w:rsidP="00557569">
      <w:pPr>
        <w:pStyle w:val="Grundtext"/>
      </w:pPr>
      <w:r>
        <w:t>Tiefgezogene Stirnwände</w:t>
      </w:r>
    </w:p>
    <w:p w14:paraId="688BF741" w14:textId="2F303C28" w:rsidR="00557569" w:rsidRDefault="00557569" w:rsidP="00557569">
      <w:pPr>
        <w:pStyle w:val="Grundtext"/>
      </w:pPr>
      <w:r>
        <w:t>Abgerundete Ecken Radius &gt; 3 mm</w:t>
      </w:r>
    </w:p>
    <w:p w14:paraId="7F00DC72" w14:textId="0F8D5F37" w:rsidR="00557569" w:rsidRDefault="00557569" w:rsidP="00557569">
      <w:pPr>
        <w:pStyle w:val="Grundtext"/>
      </w:pPr>
      <w:r>
        <w:t>Sichtstege hinterfüttert</w:t>
      </w:r>
    </w:p>
    <w:p w14:paraId="54913A43" w14:textId="73335781" w:rsidR="00557569" w:rsidRDefault="00557569" w:rsidP="00557569">
      <w:pPr>
        <w:pStyle w:val="Grundtext"/>
      </w:pPr>
      <w:r>
        <w:t>Stutzendurchmesser 125 mm passend für Bodenabläufe 142 FHD</w:t>
      </w:r>
    </w:p>
    <w:p w14:paraId="1A85A35B" w14:textId="2F05E162" w:rsidR="00557569" w:rsidRDefault="00557569" w:rsidP="00557569">
      <w:pPr>
        <w:pStyle w:val="Grundtext"/>
      </w:pPr>
      <w:r>
        <w:t>Stutzenlänge 150 mm</w:t>
      </w:r>
    </w:p>
    <w:p w14:paraId="64193355" w14:textId="1B35F09E" w:rsidR="00557569" w:rsidRDefault="00557569" w:rsidP="00557569">
      <w:pPr>
        <w:pStyle w:val="Grundtext"/>
      </w:pPr>
      <w:r>
        <w:t>Maueranker, Stellfüße</w:t>
      </w:r>
    </w:p>
    <w:p w14:paraId="1AC68C33" w14:textId="0DEDF878" w:rsidR="00557569" w:rsidRDefault="00557569" w:rsidP="00557569">
      <w:pPr>
        <w:pStyle w:val="Grundtext"/>
      </w:pPr>
      <w:r>
        <w:t>Abflusswert bis zu 1,6 l/s</w:t>
      </w:r>
    </w:p>
    <w:p w14:paraId="0D2229AC" w14:textId="4B167A0C" w:rsidR="00557569" w:rsidRDefault="00557569" w:rsidP="00557569">
      <w:pPr>
        <w:pStyle w:val="Grundtext"/>
      </w:pPr>
      <w:r>
        <w:t>Maschenrost Belastungsklasse L15, MW 25 x 25 mm</w:t>
      </w:r>
    </w:p>
    <w:p w14:paraId="14681CA0" w14:textId="558ACC5F" w:rsidR="00557569" w:rsidRDefault="00557569" w:rsidP="00557569">
      <w:pPr>
        <w:pStyle w:val="Grundtext"/>
      </w:pPr>
      <w:r>
        <w:t>Mit eingelegtem Bauschutzdeckel aus Holz</w:t>
      </w:r>
    </w:p>
    <w:p w14:paraId="46E3D484" w14:textId="6E2FD89F" w:rsidR="00557569" w:rsidRDefault="00557569" w:rsidP="00557569">
      <w:pPr>
        <w:pStyle w:val="Grundtext"/>
      </w:pPr>
      <w:r>
        <w:t>Ohne Bodenablauf, Schmutzeimer optional</w:t>
      </w:r>
    </w:p>
    <w:p w14:paraId="40B4D29D" w14:textId="2F6F751B" w:rsidR="00557569" w:rsidRDefault="00557569" w:rsidP="00557569">
      <w:pPr>
        <w:pStyle w:val="Grundtext"/>
      </w:pPr>
      <w:r>
        <w:t>Angegeben ist die Bodenwanne, die Mehrteiligkeit, die Länge x Breite, der Flansch</w:t>
      </w:r>
    </w:p>
    <w:p w14:paraId="1282D2E7" w14:textId="605A4598" w:rsidR="00557569" w:rsidRDefault="00557569" w:rsidP="00557569">
      <w:pPr>
        <w:pStyle w:val="Folgeposition"/>
        <w:keepNext/>
        <w:keepLines/>
      </w:pPr>
      <w:r>
        <w:t>A</w:t>
      </w:r>
      <w:r>
        <w:rPr>
          <w:sz w:val="12"/>
        </w:rPr>
        <w:t>+</w:t>
      </w:r>
      <w:r>
        <w:tab/>
        <w:t>Bodenwanne 142 FHD, 2teilig, 530 x 200 mm, o. Dünnbettfl.</w:t>
      </w:r>
      <w:r>
        <w:tab/>
        <w:t xml:space="preserve">Stk </w:t>
      </w:r>
    </w:p>
    <w:p w14:paraId="0B6F86D7" w14:textId="09580ED6" w:rsidR="00557569" w:rsidRDefault="00557569" w:rsidP="00557569">
      <w:pPr>
        <w:pStyle w:val="Langtext"/>
      </w:pPr>
      <w:r>
        <w:t>z.B. Bodenwanne 142 FHD ArtNr.: 416584_2 oder gleichwertig</w:t>
      </w:r>
    </w:p>
    <w:p w14:paraId="5EC86B74" w14:textId="66E7EBB7" w:rsidR="00557569" w:rsidRDefault="00557569" w:rsidP="00557569">
      <w:pPr>
        <w:pStyle w:val="Langtext"/>
      </w:pPr>
      <w:r>
        <w:t>Angebotenes Erzeugnis/Type:</w:t>
      </w:r>
    </w:p>
    <w:p w14:paraId="0CA66915" w14:textId="03E9C38C" w:rsidR="00557569" w:rsidRDefault="00557569" w:rsidP="00557569">
      <w:pPr>
        <w:pStyle w:val="Folgeposition"/>
        <w:keepNext/>
        <w:keepLines/>
      </w:pPr>
      <w:r>
        <w:t>B</w:t>
      </w:r>
      <w:r>
        <w:rPr>
          <w:sz w:val="12"/>
        </w:rPr>
        <w:t>+</w:t>
      </w:r>
      <w:r>
        <w:tab/>
        <w:t>Bodenwanne 142 FHD, 2teilig, 830 x 200 mm, o. Dünnbettfl.</w:t>
      </w:r>
      <w:r>
        <w:tab/>
        <w:t xml:space="preserve">Stk </w:t>
      </w:r>
    </w:p>
    <w:p w14:paraId="18963F05" w14:textId="412E98B6" w:rsidR="00557569" w:rsidRDefault="00557569" w:rsidP="00557569">
      <w:pPr>
        <w:pStyle w:val="Langtext"/>
      </w:pPr>
      <w:r>
        <w:t>z.B. Bodenwanne 142 FHD ArtNr.: 416585_2 oder gleichwertig</w:t>
      </w:r>
    </w:p>
    <w:p w14:paraId="46BC981F" w14:textId="6F018B2E" w:rsidR="00557569" w:rsidRDefault="00557569" w:rsidP="00557569">
      <w:pPr>
        <w:pStyle w:val="Langtext"/>
      </w:pPr>
      <w:r>
        <w:t>Angebotenes Erzeugnis/Type:</w:t>
      </w:r>
    </w:p>
    <w:p w14:paraId="58C52501" w14:textId="55C0FF62" w:rsidR="00557569" w:rsidRDefault="00557569" w:rsidP="00557569">
      <w:pPr>
        <w:pStyle w:val="Folgeposition"/>
        <w:keepNext/>
        <w:keepLines/>
      </w:pPr>
      <w:r>
        <w:t>C</w:t>
      </w:r>
      <w:r>
        <w:rPr>
          <w:sz w:val="12"/>
        </w:rPr>
        <w:t>+</w:t>
      </w:r>
      <w:r>
        <w:tab/>
        <w:t>Bodenwanne 142 FHD, 2teilig, 1030 x 200 mm, o. Dünnbettfl.</w:t>
      </w:r>
      <w:r>
        <w:tab/>
        <w:t xml:space="preserve">Stk </w:t>
      </w:r>
    </w:p>
    <w:p w14:paraId="3328650D" w14:textId="404C068D" w:rsidR="00557569" w:rsidRDefault="00557569" w:rsidP="00557569">
      <w:pPr>
        <w:pStyle w:val="Langtext"/>
      </w:pPr>
      <w:r>
        <w:t>z.B. Bodenwanne 142 FHD ArtNr.: 416586_2 oder gleichwertig</w:t>
      </w:r>
    </w:p>
    <w:p w14:paraId="4653364C" w14:textId="4BE40C36" w:rsidR="00557569" w:rsidRDefault="00557569" w:rsidP="00557569">
      <w:pPr>
        <w:pStyle w:val="Langtext"/>
      </w:pPr>
      <w:r>
        <w:t>Angebotenes Erzeugnis/Type:</w:t>
      </w:r>
    </w:p>
    <w:p w14:paraId="7300DF00" w14:textId="36ED32B6" w:rsidR="00557569" w:rsidRDefault="00557569" w:rsidP="00557569">
      <w:pPr>
        <w:pStyle w:val="Folgeposition"/>
        <w:keepNext/>
        <w:keepLines/>
      </w:pPr>
      <w:r>
        <w:t>D</w:t>
      </w:r>
      <w:r>
        <w:rPr>
          <w:sz w:val="12"/>
        </w:rPr>
        <w:t>+</w:t>
      </w:r>
      <w:r>
        <w:tab/>
        <w:t>Bodenwanne 142 FHD, 2teilig, 1230 x 200 mm, o. Dünnbettfl.</w:t>
      </w:r>
      <w:r>
        <w:tab/>
        <w:t xml:space="preserve">Stk </w:t>
      </w:r>
    </w:p>
    <w:p w14:paraId="3F6CB048" w14:textId="4671FB9E" w:rsidR="00557569" w:rsidRDefault="00557569" w:rsidP="00557569">
      <w:pPr>
        <w:pStyle w:val="Langtext"/>
      </w:pPr>
      <w:r>
        <w:t>z.B. Bodenwanne 142 FHD ArtNr.: 416587_2 oder gleichwertig</w:t>
      </w:r>
    </w:p>
    <w:p w14:paraId="59575002" w14:textId="4E83EED6" w:rsidR="00557569" w:rsidRDefault="00557569" w:rsidP="00557569">
      <w:pPr>
        <w:pStyle w:val="Langtext"/>
      </w:pPr>
      <w:r>
        <w:t>Angebotenes Erzeugnis/Type:</w:t>
      </w:r>
    </w:p>
    <w:p w14:paraId="3FE51EF0" w14:textId="6B18A3DD" w:rsidR="00557569" w:rsidRDefault="00557569" w:rsidP="00557569">
      <w:pPr>
        <w:pStyle w:val="Folgeposition"/>
        <w:keepNext/>
        <w:keepLines/>
      </w:pPr>
      <w:r>
        <w:t>E</w:t>
      </w:r>
      <w:r>
        <w:rPr>
          <w:sz w:val="12"/>
        </w:rPr>
        <w:t>+</w:t>
      </w:r>
      <w:r>
        <w:tab/>
        <w:t>Bodenwanne 142 FHD, 2teilig, 1530 x 200 mm, o. Dünnbettfl.</w:t>
      </w:r>
      <w:r>
        <w:tab/>
        <w:t xml:space="preserve">Stk </w:t>
      </w:r>
    </w:p>
    <w:p w14:paraId="18DCBE46" w14:textId="43D16713" w:rsidR="00557569" w:rsidRDefault="00557569" w:rsidP="00557569">
      <w:pPr>
        <w:pStyle w:val="Langtext"/>
      </w:pPr>
      <w:r>
        <w:t>z.B. Bodenwanne 142 FHD ArtNr.: 416588_2 oder gleichwertig</w:t>
      </w:r>
    </w:p>
    <w:p w14:paraId="37B975E1" w14:textId="152B1462" w:rsidR="00557569" w:rsidRDefault="00557569" w:rsidP="00557569">
      <w:pPr>
        <w:pStyle w:val="Langtext"/>
      </w:pPr>
      <w:r>
        <w:t>Angebotenes Erzeugnis/Type:</w:t>
      </w:r>
    </w:p>
    <w:p w14:paraId="2BBED147" w14:textId="36901842" w:rsidR="00557569" w:rsidRDefault="00557569" w:rsidP="00557569">
      <w:pPr>
        <w:pStyle w:val="Folgeposition"/>
        <w:keepNext/>
        <w:keepLines/>
      </w:pPr>
      <w:r>
        <w:lastRenderedPageBreak/>
        <w:t>F</w:t>
      </w:r>
      <w:r>
        <w:rPr>
          <w:sz w:val="12"/>
        </w:rPr>
        <w:t>+</w:t>
      </w:r>
      <w:r>
        <w:tab/>
        <w:t>Bodenwanne 142 FHD, 2teilig, 2030 x 200 mm, o. Dünnbettfl.</w:t>
      </w:r>
      <w:r>
        <w:tab/>
        <w:t xml:space="preserve">Stk </w:t>
      </w:r>
    </w:p>
    <w:p w14:paraId="272EA500" w14:textId="0AD6C98E" w:rsidR="00557569" w:rsidRDefault="00557569" w:rsidP="00557569">
      <w:pPr>
        <w:pStyle w:val="Langtext"/>
      </w:pPr>
      <w:r>
        <w:t>z.B. Bodenwanne 142 FHD ArtNr.: 416589_2 oder gleichwertig</w:t>
      </w:r>
    </w:p>
    <w:p w14:paraId="43D03429" w14:textId="273A9CD5" w:rsidR="00557569" w:rsidRDefault="00557569" w:rsidP="00557569">
      <w:pPr>
        <w:pStyle w:val="Langtext"/>
      </w:pPr>
      <w:r>
        <w:t>Angebotenes Erzeugnis/Type:</w:t>
      </w:r>
    </w:p>
    <w:p w14:paraId="24B9D658" w14:textId="71BB338B" w:rsidR="00557569" w:rsidRDefault="00557569" w:rsidP="00557569">
      <w:pPr>
        <w:pStyle w:val="Folgeposition"/>
        <w:keepNext/>
        <w:keepLines/>
      </w:pPr>
      <w:r>
        <w:t>G</w:t>
      </w:r>
      <w:r>
        <w:rPr>
          <w:sz w:val="12"/>
        </w:rPr>
        <w:t>+</w:t>
      </w:r>
      <w:r>
        <w:tab/>
        <w:t>Bodenwanne 142 FHD, 2teilig, 530 x 200 mm, m. Dünnbettfl.</w:t>
      </w:r>
      <w:r>
        <w:tab/>
        <w:t xml:space="preserve">Stk </w:t>
      </w:r>
    </w:p>
    <w:p w14:paraId="3865CE0D" w14:textId="2301DDC8" w:rsidR="00557569" w:rsidRDefault="00557569" w:rsidP="00557569">
      <w:pPr>
        <w:pStyle w:val="Langtext"/>
      </w:pPr>
      <w:r>
        <w:t>z.B. Bodenwanne 142 FHD ArtNr.: 416680_2 oder gleichwertig</w:t>
      </w:r>
    </w:p>
    <w:p w14:paraId="64D52184" w14:textId="09121E60" w:rsidR="00557569" w:rsidRDefault="00557569" w:rsidP="00557569">
      <w:pPr>
        <w:pStyle w:val="Langtext"/>
      </w:pPr>
      <w:r>
        <w:t>Angebotenes Erzeugnis/Type:</w:t>
      </w:r>
    </w:p>
    <w:p w14:paraId="0C5ABC88" w14:textId="56B864C5" w:rsidR="00557569" w:rsidRDefault="00557569" w:rsidP="00557569">
      <w:pPr>
        <w:pStyle w:val="Folgeposition"/>
        <w:keepNext/>
        <w:keepLines/>
      </w:pPr>
      <w:r>
        <w:t>H</w:t>
      </w:r>
      <w:r>
        <w:rPr>
          <w:sz w:val="12"/>
        </w:rPr>
        <w:t>+</w:t>
      </w:r>
      <w:r>
        <w:tab/>
        <w:t>Bodenwanne 142 FHD, 2teilig, 830 x 200 mm, m. Dünnbettfl.</w:t>
      </w:r>
      <w:r>
        <w:tab/>
        <w:t xml:space="preserve">Stk </w:t>
      </w:r>
    </w:p>
    <w:p w14:paraId="7210F5C8" w14:textId="4ED432C2" w:rsidR="00557569" w:rsidRDefault="00557569" w:rsidP="00557569">
      <w:pPr>
        <w:pStyle w:val="Langtext"/>
      </w:pPr>
      <w:r>
        <w:t>z.B. Bodenwanne 142 FHD ArtNr.: 416681_2 oder gleichwertig</w:t>
      </w:r>
    </w:p>
    <w:p w14:paraId="4FA292E3" w14:textId="5831E297" w:rsidR="00557569" w:rsidRDefault="00557569" w:rsidP="00557569">
      <w:pPr>
        <w:pStyle w:val="Langtext"/>
      </w:pPr>
      <w:r>
        <w:t>Angebotenes Erzeugnis/Type:</w:t>
      </w:r>
    </w:p>
    <w:p w14:paraId="1B9C2B20" w14:textId="5810B2F0" w:rsidR="00557569" w:rsidRDefault="00557569" w:rsidP="00557569">
      <w:pPr>
        <w:pStyle w:val="Folgeposition"/>
        <w:keepNext/>
        <w:keepLines/>
      </w:pPr>
      <w:r>
        <w:t>I</w:t>
      </w:r>
      <w:r>
        <w:rPr>
          <w:sz w:val="12"/>
        </w:rPr>
        <w:t>+</w:t>
      </w:r>
      <w:r>
        <w:tab/>
        <w:t>Bodenwanne 142 FHD, 2teilig, 1030 x 200 mm, m. Dünnbettfl.</w:t>
      </w:r>
      <w:r>
        <w:tab/>
        <w:t xml:space="preserve">Stk </w:t>
      </w:r>
    </w:p>
    <w:p w14:paraId="29922397" w14:textId="4982E7E3" w:rsidR="00557569" w:rsidRDefault="00557569" w:rsidP="00557569">
      <w:pPr>
        <w:pStyle w:val="Langtext"/>
      </w:pPr>
      <w:r>
        <w:t>z.B. Bodenwanne 142 FHD ArtNr.: 416682_2 oder gleichwertig</w:t>
      </w:r>
    </w:p>
    <w:p w14:paraId="04834AE7" w14:textId="7A04B132" w:rsidR="00557569" w:rsidRDefault="00557569" w:rsidP="00557569">
      <w:pPr>
        <w:pStyle w:val="Langtext"/>
      </w:pPr>
      <w:r>
        <w:t>Angebotenes Erzeugnis/Type:</w:t>
      </w:r>
    </w:p>
    <w:p w14:paraId="5F80D335" w14:textId="4190366D" w:rsidR="00557569" w:rsidRDefault="00557569" w:rsidP="00557569">
      <w:pPr>
        <w:pStyle w:val="Folgeposition"/>
        <w:keepNext/>
        <w:keepLines/>
      </w:pPr>
      <w:r>
        <w:t>J</w:t>
      </w:r>
      <w:r>
        <w:rPr>
          <w:sz w:val="12"/>
        </w:rPr>
        <w:t>+</w:t>
      </w:r>
      <w:r>
        <w:tab/>
        <w:t>Bodenwanne 142 FHD, 2teilig, 1230 x 200 mm, m. Dünnbettfl.</w:t>
      </w:r>
      <w:r>
        <w:tab/>
        <w:t xml:space="preserve">Stk </w:t>
      </w:r>
    </w:p>
    <w:p w14:paraId="057206AC" w14:textId="24336012" w:rsidR="00557569" w:rsidRDefault="00557569" w:rsidP="00557569">
      <w:pPr>
        <w:pStyle w:val="Langtext"/>
      </w:pPr>
      <w:r>
        <w:t>z.B. Bodenwanne 142 FHD ArtNr.: 416683_2 oder gleichwertig</w:t>
      </w:r>
    </w:p>
    <w:p w14:paraId="2FA44939" w14:textId="66DC8696" w:rsidR="00557569" w:rsidRDefault="00557569" w:rsidP="00557569">
      <w:pPr>
        <w:pStyle w:val="Langtext"/>
      </w:pPr>
      <w:r>
        <w:t>Angebotenes Erzeugnis/Type:</w:t>
      </w:r>
    </w:p>
    <w:p w14:paraId="71EDDD9B" w14:textId="04EA91B2" w:rsidR="00557569" w:rsidRDefault="00557569" w:rsidP="00557569">
      <w:pPr>
        <w:pStyle w:val="Folgeposition"/>
        <w:keepNext/>
        <w:keepLines/>
      </w:pPr>
      <w:r>
        <w:t>K</w:t>
      </w:r>
      <w:r>
        <w:rPr>
          <w:sz w:val="12"/>
        </w:rPr>
        <w:t>+</w:t>
      </w:r>
      <w:r>
        <w:tab/>
        <w:t>Bodenwanne 142 FHD, 2teilig, 1530 x 200 mm, m. Dünnbettfl.</w:t>
      </w:r>
      <w:r>
        <w:tab/>
        <w:t xml:space="preserve">Stk </w:t>
      </w:r>
    </w:p>
    <w:p w14:paraId="4B6A0E39" w14:textId="665F7DFC" w:rsidR="00557569" w:rsidRDefault="00557569" w:rsidP="00557569">
      <w:pPr>
        <w:pStyle w:val="Langtext"/>
      </w:pPr>
      <w:r>
        <w:t>z.B. Bodenwanne 142 FHD ArtNr.: 416684_2 oder gleichwertig</w:t>
      </w:r>
    </w:p>
    <w:p w14:paraId="54F55BE6" w14:textId="69A29D46" w:rsidR="00557569" w:rsidRDefault="00557569" w:rsidP="00557569">
      <w:pPr>
        <w:pStyle w:val="Langtext"/>
      </w:pPr>
      <w:r>
        <w:t>Angebotenes Erzeugnis/Type:</w:t>
      </w:r>
    </w:p>
    <w:p w14:paraId="069F54FA" w14:textId="6104D7ED" w:rsidR="00557569" w:rsidRDefault="00557569" w:rsidP="00557569">
      <w:pPr>
        <w:pStyle w:val="Folgeposition"/>
        <w:keepNext/>
        <w:keepLines/>
      </w:pPr>
      <w:r>
        <w:t>L</w:t>
      </w:r>
      <w:r>
        <w:rPr>
          <w:sz w:val="12"/>
        </w:rPr>
        <w:t>+</w:t>
      </w:r>
      <w:r>
        <w:tab/>
        <w:t>Bodenwanne 142 FHD, 2teilig, 2030 x 200 mm, m. Dünnbettfl.</w:t>
      </w:r>
      <w:r>
        <w:tab/>
        <w:t xml:space="preserve">Stk </w:t>
      </w:r>
    </w:p>
    <w:p w14:paraId="3ABA1BCD" w14:textId="6E010FF8" w:rsidR="00557569" w:rsidRDefault="00557569" w:rsidP="00557569">
      <w:pPr>
        <w:pStyle w:val="Langtext"/>
      </w:pPr>
      <w:r>
        <w:t>z.B. Bodenwanne 142 FHD ArtNr.: 416685_2 oder gleichwertig</w:t>
      </w:r>
    </w:p>
    <w:p w14:paraId="5E4BD0AF" w14:textId="79570984" w:rsidR="00557569" w:rsidRDefault="00557569" w:rsidP="00557569">
      <w:pPr>
        <w:pStyle w:val="Langtext"/>
      </w:pPr>
      <w:r>
        <w:t>Angebotenes Erzeugnis/Type:</w:t>
      </w:r>
    </w:p>
    <w:p w14:paraId="193B849A" w14:textId="77777777" w:rsidR="00557569" w:rsidRDefault="00557569" w:rsidP="00557569">
      <w:pPr>
        <w:pStyle w:val="TrennungPOS"/>
      </w:pPr>
    </w:p>
    <w:p w14:paraId="6423CEA5" w14:textId="16A28D8D" w:rsidR="00557569" w:rsidRDefault="00557569" w:rsidP="00557569">
      <w:pPr>
        <w:pStyle w:val="GrundtextPosNr"/>
        <w:keepNext/>
        <w:keepLines/>
      </w:pPr>
      <w:r>
        <w:t>61.BF 04</w:t>
      </w:r>
    </w:p>
    <w:p w14:paraId="3B80323A" w14:textId="613D4B5B" w:rsidR="00557569" w:rsidRDefault="00557569" w:rsidP="00557569">
      <w:pPr>
        <w:pStyle w:val="Grundtext"/>
      </w:pPr>
      <w:r>
        <w:t>Schmutzeimer 142</w:t>
      </w:r>
    </w:p>
    <w:p w14:paraId="230FDD93" w14:textId="4710678F" w:rsidR="00557569" w:rsidRDefault="00557569" w:rsidP="00557569">
      <w:pPr>
        <w:pStyle w:val="Grundtext"/>
      </w:pPr>
      <w:r>
        <w:t>für Bodenwanne 142 mehrteilig</w:t>
      </w:r>
    </w:p>
    <w:p w14:paraId="5DDBA464" w14:textId="11095CE3" w:rsidR="00557569" w:rsidRDefault="00557569" w:rsidP="00557569">
      <w:pPr>
        <w:pStyle w:val="Grundtext"/>
      </w:pPr>
      <w:r>
        <w:t>Werkstoff Edelstahl 1.4301</w:t>
      </w:r>
    </w:p>
    <w:p w14:paraId="161AAE5B" w14:textId="7A054310" w:rsidR="00557569" w:rsidRDefault="00557569" w:rsidP="00557569">
      <w:pPr>
        <w:pStyle w:val="Grundtext"/>
      </w:pPr>
      <w:r>
        <w:t>Durchmesser x Höhe = 150 x 45 mm</w:t>
      </w:r>
    </w:p>
    <w:p w14:paraId="2CFED9C2" w14:textId="615598F7" w:rsidR="00557569" w:rsidRDefault="00557569" w:rsidP="00557569">
      <w:pPr>
        <w:pStyle w:val="Grundtext"/>
      </w:pPr>
      <w:r>
        <w:t>Volumen 0,4 Liter</w:t>
      </w:r>
    </w:p>
    <w:p w14:paraId="5C51FC3B" w14:textId="1540FA6B" w:rsidR="00557569" w:rsidRDefault="00557569" w:rsidP="00557569">
      <w:pPr>
        <w:pStyle w:val="Grundtext"/>
      </w:pPr>
      <w:r>
        <w:t>Angegeben ist Schmutzeimer und Type</w:t>
      </w:r>
    </w:p>
    <w:p w14:paraId="16CD230B" w14:textId="04B8A4A5" w:rsidR="00557569" w:rsidRDefault="00557569" w:rsidP="00557569">
      <w:pPr>
        <w:pStyle w:val="Folgeposition"/>
        <w:keepNext/>
        <w:keepLines/>
      </w:pPr>
      <w:r>
        <w:t>A</w:t>
      </w:r>
      <w:r>
        <w:rPr>
          <w:sz w:val="12"/>
        </w:rPr>
        <w:t>+</w:t>
      </w:r>
      <w:r>
        <w:tab/>
        <w:t>Schmutzeimer 142, mehrteilig</w:t>
      </w:r>
      <w:r>
        <w:tab/>
        <w:t xml:space="preserve">Stk </w:t>
      </w:r>
    </w:p>
    <w:p w14:paraId="6B1FE4B3" w14:textId="0AFA2DCD" w:rsidR="00557569" w:rsidRDefault="00557569" w:rsidP="00557569">
      <w:pPr>
        <w:pStyle w:val="Langtext"/>
      </w:pPr>
      <w:r>
        <w:t>z.B. Schmutzeimer 142 für Bodenwanne 142 mehrteilig ArtNr.: 416900 oder gleichwertig</w:t>
      </w:r>
    </w:p>
    <w:p w14:paraId="69C24CFA" w14:textId="7F9502AE" w:rsidR="00557569" w:rsidRDefault="00557569" w:rsidP="00557569">
      <w:pPr>
        <w:pStyle w:val="Langtext"/>
      </w:pPr>
      <w:r>
        <w:t>Angebotenes Erzeugnis/Type:</w:t>
      </w:r>
    </w:p>
    <w:p w14:paraId="2D83B24A" w14:textId="77777777" w:rsidR="00557569" w:rsidRDefault="00557569" w:rsidP="00557569">
      <w:pPr>
        <w:pStyle w:val="TrennungPOS"/>
      </w:pPr>
    </w:p>
    <w:p w14:paraId="34194BD3" w14:textId="022BB7A9" w:rsidR="00557569" w:rsidRDefault="00557569" w:rsidP="00557569">
      <w:pPr>
        <w:pStyle w:val="GrundtextPosNr"/>
        <w:keepNext/>
        <w:keepLines/>
      </w:pPr>
      <w:r>
        <w:t>61.BF 05</w:t>
      </w:r>
    </w:p>
    <w:p w14:paraId="5BBCA092" w14:textId="3C63B989" w:rsidR="00557569" w:rsidRDefault="00557569" w:rsidP="00557569">
      <w:pPr>
        <w:pStyle w:val="Grundtext"/>
      </w:pPr>
      <w:r>
        <w:t>Geruchsverschluss mit Eimer</w:t>
      </w:r>
    </w:p>
    <w:p w14:paraId="62B2BD5E" w14:textId="2AA11DD1" w:rsidR="00557569" w:rsidRDefault="00557569" w:rsidP="00557569">
      <w:pPr>
        <w:pStyle w:val="Grundtext"/>
      </w:pPr>
      <w:r>
        <w:t xml:space="preserve">für Bodenwanne 142 FHD mehrteilig </w:t>
      </w:r>
    </w:p>
    <w:p w14:paraId="2DAD4AE0" w14:textId="7179BC47" w:rsidR="00557569" w:rsidRDefault="00557569" w:rsidP="00557569">
      <w:pPr>
        <w:pStyle w:val="Grundtext"/>
      </w:pPr>
      <w:r>
        <w:t>Werkstoff Edelstahl 1.4301</w:t>
      </w:r>
    </w:p>
    <w:p w14:paraId="7DB5268B" w14:textId="27C635C7" w:rsidR="00557569" w:rsidRDefault="00557569" w:rsidP="00557569">
      <w:pPr>
        <w:pStyle w:val="Grundtext"/>
      </w:pPr>
      <w:r>
        <w:t>Durchmesser 125 mm</w:t>
      </w:r>
    </w:p>
    <w:p w14:paraId="6FB3808D" w14:textId="64CD04D1" w:rsidR="00557569" w:rsidRDefault="00557569" w:rsidP="00557569">
      <w:pPr>
        <w:pStyle w:val="Grundtext"/>
      </w:pPr>
      <w:r>
        <w:t>Ablaufleistung 0,8 - 1,2l/s</w:t>
      </w:r>
    </w:p>
    <w:p w14:paraId="20484DA5" w14:textId="4436BEE2" w:rsidR="00557569" w:rsidRDefault="00557569" w:rsidP="00557569">
      <w:pPr>
        <w:pStyle w:val="Folgeposition"/>
        <w:keepNext/>
        <w:keepLines/>
      </w:pPr>
      <w:r>
        <w:t>A</w:t>
      </w:r>
      <w:r>
        <w:rPr>
          <w:sz w:val="12"/>
        </w:rPr>
        <w:t>+</w:t>
      </w:r>
      <w:r>
        <w:tab/>
        <w:t>Geruchsverschluss 142, EasyFAT 125 mit Eimer</w:t>
      </w:r>
      <w:r>
        <w:tab/>
        <w:t xml:space="preserve">Stk </w:t>
      </w:r>
    </w:p>
    <w:p w14:paraId="7242F809" w14:textId="38EDB9A2" w:rsidR="00557569" w:rsidRDefault="00557569" w:rsidP="00557569">
      <w:pPr>
        <w:pStyle w:val="Langtext"/>
      </w:pPr>
      <w:r>
        <w:t>z.B. Geruchsverschluss EasyFAT 125 mit Eimer für Bodenwanne 142 FHD mehrteilig ArtNr.: 449678 oder gleichwertig</w:t>
      </w:r>
    </w:p>
    <w:p w14:paraId="74BF6C6D" w14:textId="584694DE" w:rsidR="00557569" w:rsidRDefault="00557569" w:rsidP="00557569">
      <w:pPr>
        <w:pStyle w:val="Langtext"/>
      </w:pPr>
      <w:r>
        <w:t>Angebotenes Erzeugnis/Type:</w:t>
      </w:r>
    </w:p>
    <w:p w14:paraId="2B24EF41" w14:textId="77777777" w:rsidR="00557569" w:rsidRDefault="00557569" w:rsidP="00557569">
      <w:pPr>
        <w:pStyle w:val="TrennungPOS"/>
      </w:pPr>
    </w:p>
    <w:p w14:paraId="38363945" w14:textId="28A2C7C4" w:rsidR="00557569" w:rsidRDefault="00557569" w:rsidP="00557569">
      <w:pPr>
        <w:pStyle w:val="GrundtextPosNr"/>
        <w:keepNext/>
        <w:keepLines/>
      </w:pPr>
      <w:r>
        <w:t>61.BF 06</w:t>
      </w:r>
    </w:p>
    <w:p w14:paraId="34DDD553" w14:textId="7B23F747" w:rsidR="00557569" w:rsidRDefault="00557569" w:rsidP="00557569">
      <w:pPr>
        <w:pStyle w:val="Grundtext"/>
      </w:pPr>
      <w:r>
        <w:t>Bodenwanne 157 FHD aus Edelstahl</w:t>
      </w:r>
    </w:p>
    <w:p w14:paraId="48B0FAB9" w14:textId="22EE0470" w:rsidR="00557569" w:rsidRDefault="00557569" w:rsidP="00557569">
      <w:pPr>
        <w:pStyle w:val="Grundtext"/>
      </w:pPr>
      <w:r>
        <w:t>Werkstoff 1.4301</w:t>
      </w:r>
    </w:p>
    <w:p w14:paraId="1685CCC0" w14:textId="7D90A7F0" w:rsidR="00557569" w:rsidRDefault="00557569" w:rsidP="00557569">
      <w:pPr>
        <w:pStyle w:val="Grundtext"/>
      </w:pPr>
      <w:r>
        <w:t>Typ Standard</w:t>
      </w:r>
    </w:p>
    <w:p w14:paraId="4D931B0D" w14:textId="6F35B052" w:rsidR="00557569" w:rsidRDefault="00557569" w:rsidP="00557569">
      <w:pPr>
        <w:pStyle w:val="Grundtext"/>
      </w:pPr>
      <w:r>
        <w:t>Entsprechend EN 1253</w:t>
      </w:r>
    </w:p>
    <w:p w14:paraId="2EDB42F6" w14:textId="4910320E" w:rsidR="00557569" w:rsidRDefault="00557569" w:rsidP="00557569">
      <w:pPr>
        <w:pStyle w:val="Grundtext"/>
      </w:pPr>
      <w:r>
        <w:t>Vollhygienische Bodenwanne gemäß EHEDG</w:t>
      </w:r>
    </w:p>
    <w:p w14:paraId="068243DD" w14:textId="4166694E" w:rsidR="00557569" w:rsidRDefault="00E46A93" w:rsidP="00E46A93">
      <w:pPr>
        <w:pStyle w:val="Grundtext"/>
      </w:pPr>
      <w:r>
        <w:t>Tiefgezogene Stirnwände</w:t>
      </w:r>
    </w:p>
    <w:p w14:paraId="34EEEBBF" w14:textId="5366A29C" w:rsidR="00E46A93" w:rsidRDefault="00E46A93" w:rsidP="00E46A93">
      <w:pPr>
        <w:pStyle w:val="Grundtext"/>
      </w:pPr>
      <w:r>
        <w:t>Abgerundete Ecken Radius &gt; 3 mm</w:t>
      </w:r>
    </w:p>
    <w:p w14:paraId="4145B8D9" w14:textId="30E68697" w:rsidR="00E46A93" w:rsidRDefault="00E46A93" w:rsidP="00E46A93">
      <w:pPr>
        <w:pStyle w:val="Grundtext"/>
      </w:pPr>
      <w:r>
        <w:t>Sichtstege hinterfüttert</w:t>
      </w:r>
    </w:p>
    <w:p w14:paraId="1752B55B" w14:textId="5D5F4E8C" w:rsidR="00E46A93" w:rsidRDefault="00E46A93" w:rsidP="00E46A93">
      <w:pPr>
        <w:pStyle w:val="Grundtext"/>
      </w:pPr>
      <w:r>
        <w:t>Stutzendurchmesser 142 mm passend für Bodenabläufe 157 FHD</w:t>
      </w:r>
    </w:p>
    <w:p w14:paraId="1D6AFD6B" w14:textId="68C5A531" w:rsidR="00E46A93" w:rsidRDefault="00E46A93" w:rsidP="00E46A93">
      <w:pPr>
        <w:pStyle w:val="Grundtext"/>
      </w:pPr>
      <w:r>
        <w:t>Stutzenlänge 150 mm</w:t>
      </w:r>
    </w:p>
    <w:p w14:paraId="1878E359" w14:textId="16969FFC" w:rsidR="00E46A93" w:rsidRDefault="00E46A93" w:rsidP="00E46A93">
      <w:pPr>
        <w:pStyle w:val="Grundtext"/>
      </w:pPr>
      <w:r>
        <w:t>Maueranker, Stellfüße</w:t>
      </w:r>
    </w:p>
    <w:p w14:paraId="74EA080E" w14:textId="6B2E2766" w:rsidR="00E46A93" w:rsidRDefault="00E46A93" w:rsidP="00E46A93">
      <w:pPr>
        <w:pStyle w:val="Grundtext"/>
      </w:pPr>
      <w:r>
        <w:t>Abflusswert bis zu 3,5 l/s</w:t>
      </w:r>
    </w:p>
    <w:p w14:paraId="7B04E984" w14:textId="455D3A78" w:rsidR="00E46A93" w:rsidRDefault="00E46A93" w:rsidP="00E46A93">
      <w:pPr>
        <w:pStyle w:val="Grundtext"/>
      </w:pPr>
      <w:r>
        <w:t>Maschenrost Belastungsklasse L15, MW 25 x 25 mm</w:t>
      </w:r>
    </w:p>
    <w:p w14:paraId="1B9D912C" w14:textId="1CEC134B" w:rsidR="00E46A93" w:rsidRDefault="00E46A93" w:rsidP="00E46A93">
      <w:pPr>
        <w:pStyle w:val="Grundtext"/>
      </w:pPr>
      <w:r>
        <w:t>Mit eingelegtem Bauschutzdeckel aus Holz</w:t>
      </w:r>
    </w:p>
    <w:p w14:paraId="6C87B49F" w14:textId="0E08F1AF" w:rsidR="00E46A93" w:rsidRDefault="00E46A93" w:rsidP="00E46A93">
      <w:pPr>
        <w:pStyle w:val="Grundtext"/>
      </w:pPr>
      <w:r>
        <w:t>Ohne Bodenablauf, Schmutzeimer optional</w:t>
      </w:r>
    </w:p>
    <w:p w14:paraId="2160D60B" w14:textId="713871BD" w:rsidR="00E46A93" w:rsidRDefault="00E46A93" w:rsidP="00E46A93">
      <w:pPr>
        <w:pStyle w:val="Grundtext"/>
      </w:pPr>
      <w:r>
        <w:t>Angegeben ist die Bodenwanne, die Mehrteiligkeit, die Länge x Breite, der Flansch</w:t>
      </w:r>
    </w:p>
    <w:p w14:paraId="1636F63B" w14:textId="3EB51639" w:rsidR="00E46A93" w:rsidRDefault="00E46A93" w:rsidP="00E46A93">
      <w:pPr>
        <w:pStyle w:val="Folgeposition"/>
        <w:keepNext/>
        <w:keepLines/>
      </w:pPr>
      <w:r>
        <w:t>A</w:t>
      </w:r>
      <w:r>
        <w:rPr>
          <w:sz w:val="12"/>
        </w:rPr>
        <w:t>+</w:t>
      </w:r>
      <w:r>
        <w:tab/>
        <w:t>Bodenwanne 157 FHD, 2teilig, 530 x 200 mm, o. Dünnbettfl.</w:t>
      </w:r>
      <w:r>
        <w:tab/>
        <w:t xml:space="preserve">Stk </w:t>
      </w:r>
    </w:p>
    <w:p w14:paraId="0390F36D" w14:textId="470867AF" w:rsidR="00E46A93" w:rsidRDefault="00E46A93" w:rsidP="00E46A93">
      <w:pPr>
        <w:pStyle w:val="Langtext"/>
      </w:pPr>
      <w:r>
        <w:t>z.B. Bodenwanne 157 FHD ArtNr.: 416590_2 oder gleichwertig</w:t>
      </w:r>
    </w:p>
    <w:p w14:paraId="6882357D" w14:textId="33DABD30" w:rsidR="00E46A93" w:rsidRDefault="00E46A93" w:rsidP="00E46A93">
      <w:pPr>
        <w:pStyle w:val="Langtext"/>
      </w:pPr>
      <w:r>
        <w:t>Angebotenes Erzeugnis/Type:</w:t>
      </w:r>
    </w:p>
    <w:p w14:paraId="302266AB" w14:textId="32A67817" w:rsidR="00E46A93" w:rsidRDefault="00E46A93" w:rsidP="00E46A93">
      <w:pPr>
        <w:pStyle w:val="Folgeposition"/>
        <w:keepNext/>
        <w:keepLines/>
      </w:pPr>
      <w:r>
        <w:lastRenderedPageBreak/>
        <w:t>B</w:t>
      </w:r>
      <w:r>
        <w:rPr>
          <w:sz w:val="12"/>
        </w:rPr>
        <w:t>+</w:t>
      </w:r>
      <w:r>
        <w:tab/>
        <w:t>Bodenwanne 157 FHD, 2teilig, 830 x 200 mm, o. Dünnbettfl.</w:t>
      </w:r>
      <w:r>
        <w:tab/>
        <w:t xml:space="preserve">Stk </w:t>
      </w:r>
    </w:p>
    <w:p w14:paraId="3FC5E01B" w14:textId="776EACE2" w:rsidR="00E46A93" w:rsidRDefault="00E46A93" w:rsidP="00E46A93">
      <w:pPr>
        <w:pStyle w:val="Langtext"/>
      </w:pPr>
      <w:r>
        <w:t>z.B. Bodenwanne 157 FHD ArtNr.: 416591_2 oder gleichwertig</w:t>
      </w:r>
    </w:p>
    <w:p w14:paraId="0270D834" w14:textId="17D9FB9B" w:rsidR="00E46A93" w:rsidRDefault="00E46A93" w:rsidP="00E46A93">
      <w:pPr>
        <w:pStyle w:val="Langtext"/>
      </w:pPr>
      <w:r>
        <w:t>Angebotenes Erzeugnis/Type:</w:t>
      </w:r>
    </w:p>
    <w:p w14:paraId="48B6096D" w14:textId="08C45A40" w:rsidR="00E46A93" w:rsidRDefault="00E46A93" w:rsidP="00E46A93">
      <w:pPr>
        <w:pStyle w:val="Folgeposition"/>
        <w:keepNext/>
        <w:keepLines/>
      </w:pPr>
      <w:r>
        <w:t>C</w:t>
      </w:r>
      <w:r>
        <w:rPr>
          <w:sz w:val="12"/>
        </w:rPr>
        <w:t>+</w:t>
      </w:r>
      <w:r>
        <w:tab/>
        <w:t>Bodenwanne 157 FHD, 2teilig, 1030 x 200 mm, o. Dünnbettfl.</w:t>
      </w:r>
      <w:r>
        <w:tab/>
        <w:t xml:space="preserve">Stk </w:t>
      </w:r>
    </w:p>
    <w:p w14:paraId="16CF3FA1" w14:textId="58A50613" w:rsidR="00E46A93" w:rsidRDefault="00E46A93" w:rsidP="00E46A93">
      <w:pPr>
        <w:pStyle w:val="Langtext"/>
      </w:pPr>
      <w:r>
        <w:t>z.B. Bodenwanne 157 FHD ArtNr.: 416592_2 oder gleichwertig</w:t>
      </w:r>
    </w:p>
    <w:p w14:paraId="02D12891" w14:textId="540AA359" w:rsidR="00E46A93" w:rsidRDefault="00E46A93" w:rsidP="00E46A93">
      <w:pPr>
        <w:pStyle w:val="Langtext"/>
      </w:pPr>
      <w:r>
        <w:t>Angebotenes Erzeugnis/Type:</w:t>
      </w:r>
    </w:p>
    <w:p w14:paraId="24A17E3D" w14:textId="5AEE099C" w:rsidR="00E46A93" w:rsidRDefault="00E46A93" w:rsidP="00E46A93">
      <w:pPr>
        <w:pStyle w:val="Folgeposition"/>
        <w:keepNext/>
        <w:keepLines/>
      </w:pPr>
      <w:r>
        <w:t>D</w:t>
      </w:r>
      <w:r>
        <w:rPr>
          <w:sz w:val="12"/>
        </w:rPr>
        <w:t>+</w:t>
      </w:r>
      <w:r>
        <w:tab/>
        <w:t>Bodenwanne 157 FHD, 2teilig, 1230 x 200 mm, o. Dünnbettfl.</w:t>
      </w:r>
      <w:r>
        <w:tab/>
        <w:t xml:space="preserve">Stk </w:t>
      </w:r>
    </w:p>
    <w:p w14:paraId="47886CF2" w14:textId="7B1E8A66" w:rsidR="00E46A93" w:rsidRDefault="00E46A93" w:rsidP="00E46A93">
      <w:pPr>
        <w:pStyle w:val="Langtext"/>
      </w:pPr>
      <w:r>
        <w:t>z.B. Bodenwanne 157 FHD ArtNr.: 416593_2 oder gleichwertig</w:t>
      </w:r>
    </w:p>
    <w:p w14:paraId="509A8BA9" w14:textId="62172D18" w:rsidR="00E46A93" w:rsidRDefault="00E46A93" w:rsidP="00E46A93">
      <w:pPr>
        <w:pStyle w:val="Langtext"/>
      </w:pPr>
      <w:r>
        <w:t>Angebotenes Erzeugnis/Type:</w:t>
      </w:r>
    </w:p>
    <w:p w14:paraId="4CFF6517" w14:textId="76C95633" w:rsidR="00E46A93" w:rsidRDefault="00E46A93" w:rsidP="00E46A93">
      <w:pPr>
        <w:pStyle w:val="Folgeposition"/>
        <w:keepNext/>
        <w:keepLines/>
      </w:pPr>
      <w:r>
        <w:t>E</w:t>
      </w:r>
      <w:r>
        <w:rPr>
          <w:sz w:val="12"/>
        </w:rPr>
        <w:t>+</w:t>
      </w:r>
      <w:r>
        <w:tab/>
        <w:t>Bodenwanne 157 FHD, 2teilig, 1530 x 200 mm, o. Dünnbettfl.</w:t>
      </w:r>
      <w:r>
        <w:tab/>
        <w:t xml:space="preserve">Stk </w:t>
      </w:r>
    </w:p>
    <w:p w14:paraId="3BC992A4" w14:textId="66BAD493" w:rsidR="00E46A93" w:rsidRDefault="00E46A93" w:rsidP="00E46A93">
      <w:pPr>
        <w:pStyle w:val="Langtext"/>
      </w:pPr>
      <w:r>
        <w:t>z.B. Bodenwanne 157 FHD ArtNr.: 416594_2 oder gleichwertig</w:t>
      </w:r>
    </w:p>
    <w:p w14:paraId="16D1B7E1" w14:textId="241611AA" w:rsidR="00E46A93" w:rsidRDefault="00E46A93" w:rsidP="00E46A93">
      <w:pPr>
        <w:pStyle w:val="Langtext"/>
      </w:pPr>
      <w:r>
        <w:t>Angebotenes Erzeugnis/Type:</w:t>
      </w:r>
    </w:p>
    <w:p w14:paraId="5620A60E" w14:textId="220C8548" w:rsidR="00E46A93" w:rsidRDefault="00E46A93" w:rsidP="00E46A93">
      <w:pPr>
        <w:pStyle w:val="Folgeposition"/>
        <w:keepNext/>
        <w:keepLines/>
      </w:pPr>
      <w:r>
        <w:t>F</w:t>
      </w:r>
      <w:r>
        <w:rPr>
          <w:sz w:val="12"/>
        </w:rPr>
        <w:t>+</w:t>
      </w:r>
      <w:r>
        <w:tab/>
        <w:t>Bodenwanne 157 FHD, 2teilig, 2030 x 200 mm, o. Dünnbettfl.</w:t>
      </w:r>
      <w:r>
        <w:tab/>
        <w:t xml:space="preserve">Stk </w:t>
      </w:r>
    </w:p>
    <w:p w14:paraId="3FB5EB0B" w14:textId="5E868D4A" w:rsidR="00E46A93" w:rsidRDefault="00E46A93" w:rsidP="00E46A93">
      <w:pPr>
        <w:pStyle w:val="Langtext"/>
      </w:pPr>
      <w:r>
        <w:t>z.B. Bodenwanne 157 FHD ArtNr.: 416595_2 oder gleichwertig</w:t>
      </w:r>
    </w:p>
    <w:p w14:paraId="4AF920A9" w14:textId="71ACAC3C" w:rsidR="00E46A93" w:rsidRDefault="00E46A93" w:rsidP="00E46A93">
      <w:pPr>
        <w:pStyle w:val="Langtext"/>
      </w:pPr>
      <w:r>
        <w:t>Angebotenes Erzeugnis/Type:</w:t>
      </w:r>
    </w:p>
    <w:p w14:paraId="4BF8A22C" w14:textId="2A8ED442" w:rsidR="00E46A93" w:rsidRDefault="00E46A93" w:rsidP="00E46A93">
      <w:pPr>
        <w:pStyle w:val="Folgeposition"/>
        <w:keepNext/>
        <w:keepLines/>
      </w:pPr>
      <w:r>
        <w:t>G</w:t>
      </w:r>
      <w:r>
        <w:rPr>
          <w:sz w:val="12"/>
        </w:rPr>
        <w:t>+</w:t>
      </w:r>
      <w:r>
        <w:tab/>
        <w:t>Bodenwanne 157 FHD, 2teilig, 330 x 300 mm, o. Dünnbettfl.</w:t>
      </w:r>
      <w:r>
        <w:tab/>
        <w:t xml:space="preserve">Stk </w:t>
      </w:r>
    </w:p>
    <w:p w14:paraId="5D1EE1AD" w14:textId="0E6BE2FB" w:rsidR="00E46A93" w:rsidRDefault="00E46A93" w:rsidP="00E46A93">
      <w:pPr>
        <w:pStyle w:val="Langtext"/>
      </w:pPr>
      <w:r>
        <w:t>z.B. Bodenwanne 157 FHD ArtNr.: 416614_2 oder gleichwertig</w:t>
      </w:r>
    </w:p>
    <w:p w14:paraId="77D6F14C" w14:textId="34F2C3B7" w:rsidR="00E46A93" w:rsidRDefault="00E46A93" w:rsidP="00E46A93">
      <w:pPr>
        <w:pStyle w:val="Langtext"/>
      </w:pPr>
      <w:r>
        <w:t>Angebotenes Erzeugnis/Type:</w:t>
      </w:r>
    </w:p>
    <w:p w14:paraId="28ECACE7" w14:textId="17695941" w:rsidR="00E46A93" w:rsidRDefault="00E46A93" w:rsidP="00E46A93">
      <w:pPr>
        <w:pStyle w:val="Folgeposition"/>
        <w:keepNext/>
        <w:keepLines/>
      </w:pPr>
      <w:r>
        <w:t>H</w:t>
      </w:r>
      <w:r>
        <w:rPr>
          <w:sz w:val="12"/>
        </w:rPr>
        <w:t>+</w:t>
      </w:r>
      <w:r>
        <w:tab/>
        <w:t>Bodenwanne 157 FHD, 2teilig, 630 x 300 mm, o. Dünnbettfl.</w:t>
      </w:r>
      <w:r>
        <w:tab/>
        <w:t xml:space="preserve">Stk </w:t>
      </w:r>
    </w:p>
    <w:p w14:paraId="2F2B0806" w14:textId="59177603" w:rsidR="00E46A93" w:rsidRDefault="00E46A93" w:rsidP="00E46A93">
      <w:pPr>
        <w:pStyle w:val="Langtext"/>
      </w:pPr>
      <w:r>
        <w:t>z.B. Bodenwanne 157 FHD ArtNr.: 416615_2 oder gleichwertig</w:t>
      </w:r>
    </w:p>
    <w:p w14:paraId="30BE0BD8" w14:textId="43EC1164" w:rsidR="00E46A93" w:rsidRDefault="00E46A93" w:rsidP="00E46A93">
      <w:pPr>
        <w:pStyle w:val="Langtext"/>
      </w:pPr>
      <w:r>
        <w:t>Angebotenes Erzeugnis/Type:</w:t>
      </w:r>
    </w:p>
    <w:p w14:paraId="41A293B3" w14:textId="56058E80" w:rsidR="00E46A93" w:rsidRDefault="00E46A93" w:rsidP="00E46A93">
      <w:pPr>
        <w:pStyle w:val="Folgeposition"/>
        <w:keepNext/>
        <w:keepLines/>
      </w:pPr>
      <w:r>
        <w:t>I</w:t>
      </w:r>
      <w:r>
        <w:rPr>
          <w:sz w:val="12"/>
        </w:rPr>
        <w:t>+</w:t>
      </w:r>
      <w:r>
        <w:tab/>
        <w:t>Bodenwanne 157 FHD, 2teilig, 1030 x 300 mm, o. Dünnbettfl.</w:t>
      </w:r>
      <w:r>
        <w:tab/>
        <w:t xml:space="preserve">Stk </w:t>
      </w:r>
    </w:p>
    <w:p w14:paraId="526D7F22" w14:textId="6E74C4DB" w:rsidR="00E46A93" w:rsidRDefault="00E46A93" w:rsidP="00E46A93">
      <w:pPr>
        <w:pStyle w:val="Langtext"/>
      </w:pPr>
      <w:r>
        <w:t>z.B. Bodenwanne 157 FHD ArtNr.: 416616_2 oder gleichwertig</w:t>
      </w:r>
    </w:p>
    <w:p w14:paraId="0E0BF42B" w14:textId="21C7EB69" w:rsidR="00E46A93" w:rsidRDefault="00E46A93" w:rsidP="00E46A93">
      <w:pPr>
        <w:pStyle w:val="Langtext"/>
      </w:pPr>
      <w:r>
        <w:t>Angebotenes Erzeugnis/Type:</w:t>
      </w:r>
    </w:p>
    <w:p w14:paraId="1F9F5815" w14:textId="77006AE4" w:rsidR="00E46A93" w:rsidRDefault="00E46A93" w:rsidP="00E46A93">
      <w:pPr>
        <w:pStyle w:val="Folgeposition"/>
        <w:keepNext/>
        <w:keepLines/>
      </w:pPr>
      <w:r>
        <w:t>J</w:t>
      </w:r>
      <w:r>
        <w:rPr>
          <w:sz w:val="12"/>
        </w:rPr>
        <w:t>+</w:t>
      </w:r>
      <w:r>
        <w:tab/>
        <w:t>Bodenwanne 157 FHD, 2teilig, 1530 x 300 mm, o. Dünnbettfl.</w:t>
      </w:r>
      <w:r>
        <w:tab/>
        <w:t xml:space="preserve">Stk </w:t>
      </w:r>
    </w:p>
    <w:p w14:paraId="0E91E647" w14:textId="21B70A1E" w:rsidR="00E46A93" w:rsidRDefault="00E46A93" w:rsidP="00E46A93">
      <w:pPr>
        <w:pStyle w:val="Langtext"/>
      </w:pPr>
      <w:r>
        <w:t>z.B. Bodenwanne 157 FHD ArtNr.: 416617_2 oder gleichwertig</w:t>
      </w:r>
    </w:p>
    <w:p w14:paraId="6B57B129" w14:textId="7814CBF8" w:rsidR="00E46A93" w:rsidRDefault="00E46A93" w:rsidP="00E46A93">
      <w:pPr>
        <w:pStyle w:val="Langtext"/>
      </w:pPr>
      <w:r>
        <w:t>Angebotenes Erzeugnis/Type:</w:t>
      </w:r>
    </w:p>
    <w:p w14:paraId="6DA05673" w14:textId="3C45D64E" w:rsidR="00E46A93" w:rsidRDefault="00E46A93" w:rsidP="00E46A93">
      <w:pPr>
        <w:pStyle w:val="Folgeposition"/>
        <w:keepNext/>
        <w:keepLines/>
      </w:pPr>
      <w:r>
        <w:t>K</w:t>
      </w:r>
      <w:r>
        <w:rPr>
          <w:sz w:val="12"/>
        </w:rPr>
        <w:t>+</w:t>
      </w:r>
      <w:r>
        <w:tab/>
        <w:t>Bodenwanne 157 FHD, 2teilig, 2030 x 300 mm, o. Dünnbettfl.</w:t>
      </w:r>
      <w:r>
        <w:tab/>
        <w:t xml:space="preserve">Stk </w:t>
      </w:r>
    </w:p>
    <w:p w14:paraId="49B5C626" w14:textId="1E8F0D47" w:rsidR="00E46A93" w:rsidRDefault="00E46A93" w:rsidP="00E46A93">
      <w:pPr>
        <w:pStyle w:val="Langtext"/>
      </w:pPr>
      <w:r>
        <w:t>z.B. Bodenwanne 157 FHD ArtNr.: 416618_2 oder gleichwertig</w:t>
      </w:r>
    </w:p>
    <w:p w14:paraId="0FF189F5" w14:textId="5F48033E" w:rsidR="00E46A93" w:rsidRDefault="00E46A93" w:rsidP="00E46A93">
      <w:pPr>
        <w:pStyle w:val="Langtext"/>
      </w:pPr>
      <w:r>
        <w:t>Angebotenes Erzeugnis/Type:</w:t>
      </w:r>
    </w:p>
    <w:p w14:paraId="5317A1B2" w14:textId="05C9E514" w:rsidR="00E46A93" w:rsidRDefault="00E46A93" w:rsidP="00E46A93">
      <w:pPr>
        <w:pStyle w:val="Folgeposition"/>
        <w:keepNext/>
        <w:keepLines/>
      </w:pPr>
      <w:r>
        <w:t>L</w:t>
      </w:r>
      <w:r>
        <w:rPr>
          <w:sz w:val="12"/>
        </w:rPr>
        <w:t>+</w:t>
      </w:r>
      <w:r>
        <w:tab/>
        <w:t>Bodenwanne 157 FHD, 2teilig, 3030 x 300 mm, o. Dünnbettfl.</w:t>
      </w:r>
      <w:r>
        <w:tab/>
        <w:t xml:space="preserve">Stk </w:t>
      </w:r>
    </w:p>
    <w:p w14:paraId="1C881588" w14:textId="34544592" w:rsidR="00E46A93" w:rsidRDefault="00E46A93" w:rsidP="00E46A93">
      <w:pPr>
        <w:pStyle w:val="Langtext"/>
      </w:pPr>
      <w:r>
        <w:t>z.B. Bodenwanne 157 FHD ArtNr.: 416619_2 oder gleichwertig</w:t>
      </w:r>
    </w:p>
    <w:p w14:paraId="25A946A5" w14:textId="5B2F5C0D" w:rsidR="00E46A93" w:rsidRDefault="00E46A93" w:rsidP="00E46A93">
      <w:pPr>
        <w:pStyle w:val="Langtext"/>
      </w:pPr>
      <w:r>
        <w:t>Angebotenes Erzeugnis/Type:</w:t>
      </w:r>
    </w:p>
    <w:p w14:paraId="420CB16A" w14:textId="50BD83FA" w:rsidR="00E46A93" w:rsidRDefault="00E46A93" w:rsidP="00E46A93">
      <w:pPr>
        <w:pStyle w:val="Folgeposition"/>
        <w:keepNext/>
        <w:keepLines/>
      </w:pPr>
      <w:r>
        <w:t>M</w:t>
      </w:r>
      <w:r>
        <w:rPr>
          <w:sz w:val="12"/>
        </w:rPr>
        <w:t>+</w:t>
      </w:r>
      <w:r>
        <w:tab/>
        <w:t>Bodenwanne 157 FHD, 2teilig, 4030 x 300 mm, o. Dünnbettfl.</w:t>
      </w:r>
      <w:r>
        <w:tab/>
        <w:t xml:space="preserve">Stk </w:t>
      </w:r>
    </w:p>
    <w:p w14:paraId="72D479F0" w14:textId="0134BC79" w:rsidR="00E46A93" w:rsidRDefault="00E46A93" w:rsidP="00E46A93">
      <w:pPr>
        <w:pStyle w:val="Langtext"/>
      </w:pPr>
      <w:r>
        <w:t>z.B. Bodenwanne 157 FHD ArtNr.: 416620_2 oder gleichwertig</w:t>
      </w:r>
    </w:p>
    <w:p w14:paraId="158DE3D4" w14:textId="758F05DD" w:rsidR="00E46A93" w:rsidRDefault="00E46A93" w:rsidP="00E46A93">
      <w:pPr>
        <w:pStyle w:val="Langtext"/>
      </w:pPr>
      <w:r>
        <w:t>Angebotenes Erzeugnis/Type:</w:t>
      </w:r>
    </w:p>
    <w:p w14:paraId="29314C61" w14:textId="7583BEAE" w:rsidR="00E46A93" w:rsidRDefault="00E46A93" w:rsidP="00E46A93">
      <w:pPr>
        <w:pStyle w:val="Folgeposition"/>
        <w:keepNext/>
        <w:keepLines/>
      </w:pPr>
      <w:r>
        <w:t>N</w:t>
      </w:r>
      <w:r>
        <w:rPr>
          <w:sz w:val="12"/>
        </w:rPr>
        <w:t>+</w:t>
      </w:r>
      <w:r>
        <w:tab/>
        <w:t>Bodenwanne 157 FHD, 2teilig, 430 x 400 mm, o. Dünnbettfl.</w:t>
      </w:r>
      <w:r>
        <w:tab/>
        <w:t xml:space="preserve">Stk </w:t>
      </w:r>
    </w:p>
    <w:p w14:paraId="60F56131" w14:textId="3431FBF3" w:rsidR="00E46A93" w:rsidRDefault="00E46A93" w:rsidP="00E46A93">
      <w:pPr>
        <w:pStyle w:val="Langtext"/>
      </w:pPr>
      <w:r>
        <w:t>z.B. Bodenwanne 157 FHD ArtNr.: 416642_2 oder gleichwertig</w:t>
      </w:r>
    </w:p>
    <w:p w14:paraId="775841C2" w14:textId="7547B76E" w:rsidR="00E46A93" w:rsidRDefault="00E46A93" w:rsidP="00E46A93">
      <w:pPr>
        <w:pStyle w:val="Langtext"/>
      </w:pPr>
      <w:r>
        <w:t>Angebotenes Erzeugnis/Type:</w:t>
      </w:r>
    </w:p>
    <w:p w14:paraId="5C6F661C" w14:textId="0FCE1727" w:rsidR="00E46A93" w:rsidRDefault="00E46A93" w:rsidP="00E46A93">
      <w:pPr>
        <w:pStyle w:val="Folgeposition"/>
        <w:keepNext/>
        <w:keepLines/>
      </w:pPr>
      <w:r>
        <w:t>O</w:t>
      </w:r>
      <w:r>
        <w:rPr>
          <w:sz w:val="12"/>
        </w:rPr>
        <w:t>+</w:t>
      </w:r>
      <w:r>
        <w:tab/>
        <w:t>Bodenwanne 157 FHD, 2teilig, 630 x 400 mm, o. Dünnbettfl.</w:t>
      </w:r>
      <w:r>
        <w:tab/>
        <w:t xml:space="preserve">Stk </w:t>
      </w:r>
    </w:p>
    <w:p w14:paraId="5BEDF344" w14:textId="1B3DC8CC" w:rsidR="00E46A93" w:rsidRDefault="00E46A93" w:rsidP="00E46A93">
      <w:pPr>
        <w:pStyle w:val="Langtext"/>
      </w:pPr>
      <w:r>
        <w:t>z.B. Bodenwanne 157 FHD ArtNr.: 416643_2 oder gleichwertig</w:t>
      </w:r>
    </w:p>
    <w:p w14:paraId="3DD62BBE" w14:textId="42789C45" w:rsidR="00E46A93" w:rsidRDefault="00E46A93" w:rsidP="00E46A93">
      <w:pPr>
        <w:pStyle w:val="Langtext"/>
      </w:pPr>
      <w:r>
        <w:t>Angebotenes Erzeugnis/Type:</w:t>
      </w:r>
    </w:p>
    <w:p w14:paraId="0E19D377" w14:textId="7BDAB4E1" w:rsidR="00E46A93" w:rsidRDefault="00E46A93" w:rsidP="00E46A93">
      <w:pPr>
        <w:pStyle w:val="Folgeposition"/>
        <w:keepNext/>
        <w:keepLines/>
      </w:pPr>
      <w:r>
        <w:t>P</w:t>
      </w:r>
      <w:r>
        <w:rPr>
          <w:sz w:val="12"/>
        </w:rPr>
        <w:t>+</w:t>
      </w:r>
      <w:r>
        <w:tab/>
        <w:t>Bodenwanne 157 FHD, 2teilig, 830 x 400 mm, o. Dünnbettfl.</w:t>
      </w:r>
      <w:r>
        <w:tab/>
        <w:t xml:space="preserve">Stk </w:t>
      </w:r>
    </w:p>
    <w:p w14:paraId="7A817341" w14:textId="6681F7C0" w:rsidR="00E46A93" w:rsidRDefault="00E46A93" w:rsidP="00E46A93">
      <w:pPr>
        <w:pStyle w:val="Langtext"/>
      </w:pPr>
      <w:r>
        <w:t>z.B. Bodenwanne 157 FHD ArtNr.: 416644_2 oder gleichwertig</w:t>
      </w:r>
    </w:p>
    <w:p w14:paraId="417E9DFD" w14:textId="7128EDD0" w:rsidR="00E46A93" w:rsidRDefault="00E46A93" w:rsidP="00E46A93">
      <w:pPr>
        <w:pStyle w:val="Langtext"/>
      </w:pPr>
      <w:r>
        <w:t>Angebotenes Erzeugnis/Type:</w:t>
      </w:r>
    </w:p>
    <w:p w14:paraId="774DA17E" w14:textId="0AB35EC2" w:rsidR="00E46A93" w:rsidRDefault="00E46A93" w:rsidP="00E46A93">
      <w:pPr>
        <w:pStyle w:val="Folgeposition"/>
        <w:keepNext/>
        <w:keepLines/>
      </w:pPr>
      <w:r>
        <w:t>Q</w:t>
      </w:r>
      <w:r>
        <w:rPr>
          <w:sz w:val="12"/>
        </w:rPr>
        <w:t>+</w:t>
      </w:r>
      <w:r>
        <w:tab/>
        <w:t>Bodenwanne 157 FHD, 2teilig, 530 x 500 mm, o. Dünnbettfl.</w:t>
      </w:r>
      <w:r>
        <w:tab/>
        <w:t xml:space="preserve">Stk </w:t>
      </w:r>
    </w:p>
    <w:p w14:paraId="7F53FB35" w14:textId="461A5CE2" w:rsidR="00E46A93" w:rsidRDefault="00E46A93" w:rsidP="00E46A93">
      <w:pPr>
        <w:pStyle w:val="Langtext"/>
      </w:pPr>
      <w:r>
        <w:t>z.B. Bodenwanne 157 FHD ArtNr.: 416654_2 oder gleichwertig</w:t>
      </w:r>
    </w:p>
    <w:p w14:paraId="6F4F504F" w14:textId="3418B95F" w:rsidR="00E46A93" w:rsidRDefault="00E46A93" w:rsidP="00E46A93">
      <w:pPr>
        <w:pStyle w:val="Langtext"/>
      </w:pPr>
      <w:r>
        <w:t>Angebotenes Erzeugnis/Type:</w:t>
      </w:r>
    </w:p>
    <w:p w14:paraId="3C5BFB00" w14:textId="76CC62A0" w:rsidR="00E46A93" w:rsidRDefault="00E46A93" w:rsidP="00E46A93">
      <w:pPr>
        <w:pStyle w:val="Folgeposition"/>
        <w:keepNext/>
        <w:keepLines/>
      </w:pPr>
      <w:r>
        <w:t>R</w:t>
      </w:r>
      <w:r>
        <w:rPr>
          <w:sz w:val="12"/>
        </w:rPr>
        <w:t>+</w:t>
      </w:r>
      <w:r>
        <w:tab/>
        <w:t>Bodenwanne 157 FHD, 2teilig, 830 x 500 mm, o. Dünnbettfl.</w:t>
      </w:r>
      <w:r>
        <w:tab/>
        <w:t xml:space="preserve">Stk </w:t>
      </w:r>
    </w:p>
    <w:p w14:paraId="10824699" w14:textId="694789AA" w:rsidR="00E46A93" w:rsidRDefault="00E46A93" w:rsidP="00E46A93">
      <w:pPr>
        <w:pStyle w:val="Langtext"/>
      </w:pPr>
      <w:r>
        <w:t>z.B. Bodenwanne 157 FHD ArtNr.: 416655_2 oder gleichwertig</w:t>
      </w:r>
    </w:p>
    <w:p w14:paraId="2B031B9B" w14:textId="5A246C4E" w:rsidR="00E46A93" w:rsidRDefault="00E46A93" w:rsidP="00E46A93">
      <w:pPr>
        <w:pStyle w:val="Langtext"/>
      </w:pPr>
      <w:r>
        <w:t>Angebotenes Erzeugnis/Type:</w:t>
      </w:r>
    </w:p>
    <w:p w14:paraId="0314AD78" w14:textId="66728D10" w:rsidR="00E46A93" w:rsidRDefault="00E46A93" w:rsidP="00E46A93">
      <w:pPr>
        <w:pStyle w:val="Folgeposition"/>
        <w:keepNext/>
        <w:keepLines/>
      </w:pPr>
      <w:r>
        <w:t>S</w:t>
      </w:r>
      <w:r>
        <w:rPr>
          <w:sz w:val="12"/>
        </w:rPr>
        <w:t>+</w:t>
      </w:r>
      <w:r>
        <w:tab/>
        <w:t>Bodenwanne 157 FHD, 2teilig, 1030 x 500 mm, o. Dünnbettfl.</w:t>
      </w:r>
      <w:r>
        <w:tab/>
        <w:t xml:space="preserve">Stk </w:t>
      </w:r>
    </w:p>
    <w:p w14:paraId="2816EA6C" w14:textId="455A3179" w:rsidR="00E46A93" w:rsidRDefault="00E46A93" w:rsidP="00E46A93">
      <w:pPr>
        <w:pStyle w:val="Langtext"/>
      </w:pPr>
      <w:r>
        <w:t>z.B. Bodenwanne 157 FHD ArtNr.: 416656_2 oder gleichwertig</w:t>
      </w:r>
    </w:p>
    <w:p w14:paraId="6AF8A3E0" w14:textId="766BA341" w:rsidR="00E46A93" w:rsidRDefault="00E46A93" w:rsidP="00E46A93">
      <w:pPr>
        <w:pStyle w:val="Langtext"/>
      </w:pPr>
      <w:r>
        <w:t>Angebotenes Erzeugnis/Type:</w:t>
      </w:r>
    </w:p>
    <w:p w14:paraId="788F5ACE" w14:textId="77777777" w:rsidR="00E46A93" w:rsidRDefault="00E46A93" w:rsidP="00E46A93">
      <w:pPr>
        <w:pStyle w:val="TrennungPOS"/>
      </w:pPr>
    </w:p>
    <w:p w14:paraId="0CBD8A5D" w14:textId="738ADEDC" w:rsidR="00E46A93" w:rsidRDefault="00E46A93" w:rsidP="00E46A93">
      <w:pPr>
        <w:pStyle w:val="GrundtextPosNr"/>
        <w:keepNext/>
        <w:keepLines/>
      </w:pPr>
      <w:r>
        <w:t>61.BF 07</w:t>
      </w:r>
    </w:p>
    <w:p w14:paraId="308B2046" w14:textId="0F4173DE" w:rsidR="00E46A93" w:rsidRDefault="00E46A93" w:rsidP="00E46A93">
      <w:pPr>
        <w:pStyle w:val="Grundtext"/>
      </w:pPr>
      <w:r>
        <w:t>Bodenwanne 157 FHD aus Edelstahl</w:t>
      </w:r>
    </w:p>
    <w:p w14:paraId="54454503" w14:textId="15B72AE3" w:rsidR="00E46A93" w:rsidRDefault="00E46A93" w:rsidP="00E46A93">
      <w:pPr>
        <w:pStyle w:val="Grundtext"/>
      </w:pPr>
      <w:r>
        <w:t>Werkstoff 1.4301</w:t>
      </w:r>
    </w:p>
    <w:p w14:paraId="76DF2491" w14:textId="7000378C" w:rsidR="00E46A93" w:rsidRDefault="00E46A93" w:rsidP="00E46A93">
      <w:pPr>
        <w:pStyle w:val="Grundtext"/>
      </w:pPr>
      <w:r>
        <w:t>Typ Dünnbettflansch</w:t>
      </w:r>
    </w:p>
    <w:p w14:paraId="3FCF960F" w14:textId="3E4E970E" w:rsidR="00E46A93" w:rsidRDefault="00E46A93" w:rsidP="00E46A93">
      <w:pPr>
        <w:pStyle w:val="Grundtext"/>
      </w:pPr>
      <w:r>
        <w:t>Entsprechend EN 1253</w:t>
      </w:r>
    </w:p>
    <w:p w14:paraId="4626EA06" w14:textId="50C6093F" w:rsidR="00E46A93" w:rsidRDefault="00E46A93" w:rsidP="00E46A93">
      <w:pPr>
        <w:pStyle w:val="Grundtext"/>
      </w:pPr>
      <w:r>
        <w:t>Vollhygienische Bodenwanne gemäß EHEDG</w:t>
      </w:r>
    </w:p>
    <w:p w14:paraId="63954DA4" w14:textId="6C24E40E" w:rsidR="00E46A93" w:rsidRDefault="00E46A93" w:rsidP="00E46A93">
      <w:pPr>
        <w:pStyle w:val="Grundtext"/>
      </w:pPr>
      <w:r>
        <w:t>Tiefgezogene Stirnwände</w:t>
      </w:r>
    </w:p>
    <w:p w14:paraId="1570B6E1" w14:textId="32B8E4EB" w:rsidR="00E46A93" w:rsidRDefault="00E46A93" w:rsidP="00E46A93">
      <w:pPr>
        <w:pStyle w:val="Grundtext"/>
      </w:pPr>
      <w:r>
        <w:t>Abgerundete Ecken Radius &gt; 3 mm</w:t>
      </w:r>
    </w:p>
    <w:p w14:paraId="07764EFC" w14:textId="189426D9" w:rsidR="00E46A93" w:rsidRDefault="00E46A93" w:rsidP="00E46A93">
      <w:pPr>
        <w:pStyle w:val="Grundtext"/>
      </w:pPr>
      <w:r>
        <w:lastRenderedPageBreak/>
        <w:t>Sichtstege hinterfüttert</w:t>
      </w:r>
    </w:p>
    <w:p w14:paraId="57647BC0" w14:textId="52BF9D5C" w:rsidR="00E46A93" w:rsidRDefault="00E46A93" w:rsidP="00E46A93">
      <w:pPr>
        <w:pStyle w:val="Grundtext"/>
      </w:pPr>
      <w:r>
        <w:t>Stutzendurchmesser 142 mm passend für Bodenabläufe 157 FHD</w:t>
      </w:r>
    </w:p>
    <w:p w14:paraId="4E8083D5" w14:textId="7312685E" w:rsidR="00E46A93" w:rsidRDefault="00E46A93" w:rsidP="00E46A93">
      <w:pPr>
        <w:pStyle w:val="Grundtext"/>
      </w:pPr>
      <w:r>
        <w:t>Stutzenlänge 150 mm</w:t>
      </w:r>
    </w:p>
    <w:p w14:paraId="29DCB8AA" w14:textId="22AE924B" w:rsidR="00E46A93" w:rsidRDefault="00E46A93" w:rsidP="00E46A93">
      <w:pPr>
        <w:pStyle w:val="Grundtext"/>
      </w:pPr>
      <w:r>
        <w:t>Maueranker, Stellfüße</w:t>
      </w:r>
    </w:p>
    <w:p w14:paraId="2C337307" w14:textId="2E490DF6" w:rsidR="00E46A93" w:rsidRDefault="00E46A93" w:rsidP="00E46A93">
      <w:pPr>
        <w:pStyle w:val="Grundtext"/>
      </w:pPr>
      <w:r>
        <w:t>Abflusswert bis zu 3,5 l/s</w:t>
      </w:r>
    </w:p>
    <w:p w14:paraId="3AD213BB" w14:textId="1FD5E600" w:rsidR="00E46A93" w:rsidRDefault="00E46A93" w:rsidP="00E46A93">
      <w:pPr>
        <w:pStyle w:val="Grundtext"/>
      </w:pPr>
      <w:r>
        <w:t>Maschenrost Belastungsklasse L15, MW 25 x 25 mm</w:t>
      </w:r>
    </w:p>
    <w:p w14:paraId="38003AF4" w14:textId="51DB5309" w:rsidR="00E46A93" w:rsidRDefault="00E46A93" w:rsidP="00E46A93">
      <w:pPr>
        <w:pStyle w:val="Grundtext"/>
      </w:pPr>
      <w:r>
        <w:t>Mit eingelegtem Bauschutzdeckel aus Holz</w:t>
      </w:r>
    </w:p>
    <w:p w14:paraId="2FA994DB" w14:textId="7BBADE5C" w:rsidR="00E46A93" w:rsidRDefault="00E46A93" w:rsidP="00E46A93">
      <w:pPr>
        <w:pStyle w:val="Grundtext"/>
      </w:pPr>
      <w:r>
        <w:t>Ohne Bodenablauf, Schmutzeimer optional</w:t>
      </w:r>
    </w:p>
    <w:p w14:paraId="24F05A5D" w14:textId="3964AEB7" w:rsidR="00E46A93" w:rsidRDefault="00E46A93" w:rsidP="00E46A93">
      <w:pPr>
        <w:pStyle w:val="Grundtext"/>
      </w:pPr>
      <w:r>
        <w:t>Angegeben ist die Bodenwanne, die Mehrteiligkeit, die Länge x Breite, der Flansch</w:t>
      </w:r>
    </w:p>
    <w:p w14:paraId="0B3C4EC7" w14:textId="425EE01E" w:rsidR="00E46A93" w:rsidRDefault="00E46A93" w:rsidP="00E46A93">
      <w:pPr>
        <w:pStyle w:val="Folgeposition"/>
        <w:keepNext/>
        <w:keepLines/>
      </w:pPr>
      <w:r>
        <w:t>A</w:t>
      </w:r>
      <w:r>
        <w:rPr>
          <w:sz w:val="12"/>
        </w:rPr>
        <w:t>+</w:t>
      </w:r>
      <w:r>
        <w:tab/>
        <w:t>Bodenwanne 157 FHD, 2teilig, 530 x 200 mm, m. Dünnbettfl.</w:t>
      </w:r>
      <w:r>
        <w:tab/>
        <w:t xml:space="preserve">Stk </w:t>
      </w:r>
    </w:p>
    <w:p w14:paraId="5733C23A" w14:textId="1D5A1318" w:rsidR="00E46A93" w:rsidRDefault="00E46A93" w:rsidP="00E46A93">
      <w:pPr>
        <w:pStyle w:val="Langtext"/>
      </w:pPr>
      <w:r>
        <w:t>z.B. Bodenwanne 157 FHD ArtNr.: 416686_2 oder gleichwertig</w:t>
      </w:r>
    </w:p>
    <w:p w14:paraId="324D4CF4" w14:textId="52DF8385" w:rsidR="00E46A93" w:rsidRDefault="00E46A93" w:rsidP="00E46A93">
      <w:pPr>
        <w:pStyle w:val="Langtext"/>
      </w:pPr>
      <w:r>
        <w:t>Angebotenes Erzeugnis/Type:</w:t>
      </w:r>
    </w:p>
    <w:p w14:paraId="4BD30B2A" w14:textId="515D3703" w:rsidR="00E46A93" w:rsidRDefault="00E46A93" w:rsidP="00E46A93">
      <w:pPr>
        <w:pStyle w:val="Folgeposition"/>
        <w:keepNext/>
        <w:keepLines/>
      </w:pPr>
      <w:r>
        <w:t>B</w:t>
      </w:r>
      <w:r>
        <w:rPr>
          <w:sz w:val="12"/>
        </w:rPr>
        <w:t>+</w:t>
      </w:r>
      <w:r>
        <w:tab/>
        <w:t>Bodenwanne 157 FHD, 2teilig, 830 x 200 mm, m. Dünnbettfl.</w:t>
      </w:r>
      <w:r>
        <w:tab/>
        <w:t xml:space="preserve">Stk </w:t>
      </w:r>
    </w:p>
    <w:p w14:paraId="2801E2ED" w14:textId="6EA0BB57" w:rsidR="00E46A93" w:rsidRDefault="00E46A93" w:rsidP="00E46A93">
      <w:pPr>
        <w:pStyle w:val="Langtext"/>
      </w:pPr>
      <w:r>
        <w:t>z.B. Bodenwanne 157 FHD ArtNr.: 416687_2 oder gleichwertig</w:t>
      </w:r>
    </w:p>
    <w:p w14:paraId="2E3F36D5" w14:textId="076A0D97" w:rsidR="00E46A93" w:rsidRDefault="00E46A93" w:rsidP="00E46A93">
      <w:pPr>
        <w:pStyle w:val="Langtext"/>
      </w:pPr>
      <w:r>
        <w:t>Angebotenes Erzeugnis/Type:</w:t>
      </w:r>
    </w:p>
    <w:p w14:paraId="4A3976D2" w14:textId="056457DB" w:rsidR="00E46A93" w:rsidRDefault="00E46A93" w:rsidP="00E46A93">
      <w:pPr>
        <w:pStyle w:val="Folgeposition"/>
        <w:keepNext/>
        <w:keepLines/>
      </w:pPr>
      <w:r>
        <w:t>C</w:t>
      </w:r>
      <w:r>
        <w:rPr>
          <w:sz w:val="12"/>
        </w:rPr>
        <w:t>+</w:t>
      </w:r>
      <w:r>
        <w:tab/>
        <w:t>Bodenwanne 157 FHD, 2teilig, 1030 x 200 mm, m. Dünnbettfl.</w:t>
      </w:r>
      <w:r>
        <w:tab/>
        <w:t xml:space="preserve">Stk </w:t>
      </w:r>
    </w:p>
    <w:p w14:paraId="25B5B978" w14:textId="604CECC4" w:rsidR="00E46A93" w:rsidRDefault="00E46A93" w:rsidP="00E46A93">
      <w:pPr>
        <w:pStyle w:val="Langtext"/>
      </w:pPr>
      <w:r>
        <w:t>z.B. Bodenwanne 157 FHD ArtNr.: 416688_2 oder gleichwertig</w:t>
      </w:r>
    </w:p>
    <w:p w14:paraId="6255C6CE" w14:textId="18312EB8" w:rsidR="00E46A93" w:rsidRDefault="00E46A93" w:rsidP="00E46A93">
      <w:pPr>
        <w:pStyle w:val="Langtext"/>
      </w:pPr>
      <w:r>
        <w:t>Angebotenes Erzeugnis/Type:</w:t>
      </w:r>
    </w:p>
    <w:p w14:paraId="14C448C6" w14:textId="08BFD218" w:rsidR="00E46A93" w:rsidRDefault="00E46A93" w:rsidP="00E46A93">
      <w:pPr>
        <w:pStyle w:val="Folgeposition"/>
        <w:keepNext/>
        <w:keepLines/>
      </w:pPr>
      <w:r>
        <w:t>D</w:t>
      </w:r>
      <w:r>
        <w:rPr>
          <w:sz w:val="12"/>
        </w:rPr>
        <w:t>+</w:t>
      </w:r>
      <w:r>
        <w:tab/>
        <w:t>Bodenwanne 157 FHD, 2teilig, 1230 x 200 mm, m. Dünnbettfl.</w:t>
      </w:r>
      <w:r>
        <w:tab/>
        <w:t xml:space="preserve">Stk </w:t>
      </w:r>
    </w:p>
    <w:p w14:paraId="37C73E25" w14:textId="46DEAA72" w:rsidR="00E46A93" w:rsidRDefault="00E46A93" w:rsidP="00E46A93">
      <w:pPr>
        <w:pStyle w:val="Langtext"/>
      </w:pPr>
      <w:r>
        <w:t>z.B. Bodenwanne 157 FHD ArtNr.: 416689_2 oder gleichwertig</w:t>
      </w:r>
    </w:p>
    <w:p w14:paraId="1E64F2FA" w14:textId="6F00291C" w:rsidR="00E46A93" w:rsidRDefault="00E46A93" w:rsidP="00E46A93">
      <w:pPr>
        <w:pStyle w:val="Langtext"/>
      </w:pPr>
      <w:r>
        <w:t>Angebotenes Erzeugnis/Type:</w:t>
      </w:r>
    </w:p>
    <w:p w14:paraId="6073AE63" w14:textId="5EC39A21" w:rsidR="00E46A93" w:rsidRDefault="00E46A93" w:rsidP="00E46A93">
      <w:pPr>
        <w:pStyle w:val="Folgeposition"/>
        <w:keepNext/>
        <w:keepLines/>
      </w:pPr>
      <w:r>
        <w:t>E</w:t>
      </w:r>
      <w:r>
        <w:rPr>
          <w:sz w:val="12"/>
        </w:rPr>
        <w:t>+</w:t>
      </w:r>
      <w:r>
        <w:tab/>
        <w:t>Bodenwanne 157 FHD, 2teilig, 1530 x 200 mm, m. Dünnbettfl.</w:t>
      </w:r>
      <w:r>
        <w:tab/>
        <w:t xml:space="preserve">Stk </w:t>
      </w:r>
    </w:p>
    <w:p w14:paraId="5F43922E" w14:textId="3506FD67" w:rsidR="00E46A93" w:rsidRDefault="00E46A93" w:rsidP="00E46A93">
      <w:pPr>
        <w:pStyle w:val="Langtext"/>
      </w:pPr>
      <w:r>
        <w:t>z.B. Bodenwanne 157 FHD ArtNr.: 416690_2 oder gleichwertig</w:t>
      </w:r>
    </w:p>
    <w:p w14:paraId="08F3B188" w14:textId="0815C7B0" w:rsidR="00E46A93" w:rsidRDefault="008E5D8B" w:rsidP="008E5D8B">
      <w:pPr>
        <w:pStyle w:val="Langtext"/>
      </w:pPr>
      <w:r>
        <w:t>Angebotenes Erzeugnis/Type:</w:t>
      </w:r>
    </w:p>
    <w:p w14:paraId="3C0E5232" w14:textId="4E8AF8A7" w:rsidR="008E5D8B" w:rsidRDefault="008E5D8B" w:rsidP="008E5D8B">
      <w:pPr>
        <w:pStyle w:val="Folgeposition"/>
        <w:keepNext/>
        <w:keepLines/>
      </w:pPr>
      <w:r>
        <w:t>F</w:t>
      </w:r>
      <w:r>
        <w:rPr>
          <w:sz w:val="12"/>
        </w:rPr>
        <w:t>+</w:t>
      </w:r>
      <w:r>
        <w:tab/>
        <w:t>Bodenwanne 157 FHD, 2teilig, 2030 x 200 mm, m. Dünnbettfl.</w:t>
      </w:r>
      <w:r>
        <w:tab/>
        <w:t xml:space="preserve">Stk </w:t>
      </w:r>
    </w:p>
    <w:p w14:paraId="51C9FB58" w14:textId="2348D289" w:rsidR="008E5D8B" w:rsidRDefault="008E5D8B" w:rsidP="008E5D8B">
      <w:pPr>
        <w:pStyle w:val="Langtext"/>
      </w:pPr>
      <w:r>
        <w:t>z.B. Bodenwanne 157 FHD ArtNr.: 416691_2 oder gleichwertig</w:t>
      </w:r>
    </w:p>
    <w:p w14:paraId="2DFAC135" w14:textId="370B4B0D" w:rsidR="008E5D8B" w:rsidRDefault="008E5D8B" w:rsidP="008E5D8B">
      <w:pPr>
        <w:pStyle w:val="Langtext"/>
      </w:pPr>
      <w:r>
        <w:t>Angebotenes Erzeugnis/Type:</w:t>
      </w:r>
    </w:p>
    <w:p w14:paraId="482A7C4F" w14:textId="74EA9D82" w:rsidR="008E5D8B" w:rsidRDefault="008E5D8B" w:rsidP="008E5D8B">
      <w:pPr>
        <w:pStyle w:val="Folgeposition"/>
        <w:keepNext/>
        <w:keepLines/>
      </w:pPr>
      <w:r>
        <w:t>G</w:t>
      </w:r>
      <w:r>
        <w:rPr>
          <w:sz w:val="12"/>
        </w:rPr>
        <w:t>+</w:t>
      </w:r>
      <w:r>
        <w:tab/>
        <w:t>Bodenwanne 157 FHD, 2teilig, 330 x 300 mm, m. Dünnbettfl.</w:t>
      </w:r>
      <w:r>
        <w:tab/>
        <w:t xml:space="preserve">Stk </w:t>
      </w:r>
    </w:p>
    <w:p w14:paraId="7966C047" w14:textId="73FD982E" w:rsidR="008E5D8B" w:rsidRDefault="008E5D8B" w:rsidP="008E5D8B">
      <w:pPr>
        <w:pStyle w:val="Langtext"/>
      </w:pPr>
      <w:r>
        <w:t>z.B. Bodenwanne 157 FHD ArtNr.: 416710_2 oder gleichwertig</w:t>
      </w:r>
    </w:p>
    <w:p w14:paraId="7024A844" w14:textId="3B06FC24" w:rsidR="008E5D8B" w:rsidRDefault="008E5D8B" w:rsidP="008E5D8B">
      <w:pPr>
        <w:pStyle w:val="Langtext"/>
      </w:pPr>
      <w:r>
        <w:t>Angebotenes Erzeugnis/Type:</w:t>
      </w:r>
    </w:p>
    <w:p w14:paraId="578431F3" w14:textId="2B87B58F" w:rsidR="008E5D8B" w:rsidRDefault="008E5D8B" w:rsidP="008E5D8B">
      <w:pPr>
        <w:pStyle w:val="Folgeposition"/>
        <w:keepNext/>
        <w:keepLines/>
      </w:pPr>
      <w:r>
        <w:t>H</w:t>
      </w:r>
      <w:r>
        <w:rPr>
          <w:sz w:val="12"/>
        </w:rPr>
        <w:t>+</w:t>
      </w:r>
      <w:r>
        <w:tab/>
        <w:t>Bodenwanne 157 FHD, 2teilig, 630 x 300 mm, m. Dünnbettfl.</w:t>
      </w:r>
      <w:r>
        <w:tab/>
        <w:t xml:space="preserve">Stk </w:t>
      </w:r>
    </w:p>
    <w:p w14:paraId="1CDB88CB" w14:textId="35DB32D1" w:rsidR="008E5D8B" w:rsidRDefault="008E5D8B" w:rsidP="008E5D8B">
      <w:pPr>
        <w:pStyle w:val="Langtext"/>
      </w:pPr>
      <w:r>
        <w:t>z.B. Bodenwanne 157 FHD ArtNr.: 416711_2 oder gleichwertig</w:t>
      </w:r>
    </w:p>
    <w:p w14:paraId="49AAF573" w14:textId="593FE5BF" w:rsidR="008E5D8B" w:rsidRDefault="008E5D8B" w:rsidP="008E5D8B">
      <w:pPr>
        <w:pStyle w:val="Langtext"/>
      </w:pPr>
      <w:r>
        <w:t>Angebotenes Erzeugnis/Type:</w:t>
      </w:r>
    </w:p>
    <w:p w14:paraId="7AA156F7" w14:textId="65F256C1" w:rsidR="008E5D8B" w:rsidRDefault="008E5D8B" w:rsidP="008E5D8B">
      <w:pPr>
        <w:pStyle w:val="Folgeposition"/>
        <w:keepNext/>
        <w:keepLines/>
      </w:pPr>
      <w:r>
        <w:t>I</w:t>
      </w:r>
      <w:r>
        <w:rPr>
          <w:sz w:val="12"/>
        </w:rPr>
        <w:t>+</w:t>
      </w:r>
      <w:r>
        <w:tab/>
        <w:t>Bodenwanne 157 FHD, 2teilig, 1030 x 300 mm, m. Dünnbettfl.</w:t>
      </w:r>
      <w:r>
        <w:tab/>
        <w:t xml:space="preserve">Stk </w:t>
      </w:r>
    </w:p>
    <w:p w14:paraId="5A0304D1" w14:textId="704D7922" w:rsidR="008E5D8B" w:rsidRDefault="008E5D8B" w:rsidP="008E5D8B">
      <w:pPr>
        <w:pStyle w:val="Langtext"/>
      </w:pPr>
      <w:r>
        <w:t>z.B. Bodenwanne 157 FHD ArtNr.: 416712_2 oder gleichwertig</w:t>
      </w:r>
    </w:p>
    <w:p w14:paraId="3FFDD9C6" w14:textId="0E37FF51" w:rsidR="008E5D8B" w:rsidRDefault="008E5D8B" w:rsidP="008E5D8B">
      <w:pPr>
        <w:pStyle w:val="Langtext"/>
      </w:pPr>
      <w:r>
        <w:t>Angebotenes Erzeugnis/Type:</w:t>
      </w:r>
    </w:p>
    <w:p w14:paraId="01C4759D" w14:textId="07E28622" w:rsidR="008E5D8B" w:rsidRDefault="008E5D8B" w:rsidP="008E5D8B">
      <w:pPr>
        <w:pStyle w:val="Folgeposition"/>
        <w:keepNext/>
        <w:keepLines/>
      </w:pPr>
      <w:r>
        <w:t>J</w:t>
      </w:r>
      <w:r>
        <w:rPr>
          <w:sz w:val="12"/>
        </w:rPr>
        <w:t>+</w:t>
      </w:r>
      <w:r>
        <w:tab/>
        <w:t>Bodenwanne 157 FHD, 2teilig, 1530 x 300 mm, m. Dünnbettfl.</w:t>
      </w:r>
      <w:r>
        <w:tab/>
        <w:t xml:space="preserve">Stk </w:t>
      </w:r>
    </w:p>
    <w:p w14:paraId="2C0F44B7" w14:textId="347A8052" w:rsidR="008E5D8B" w:rsidRDefault="008E5D8B" w:rsidP="008E5D8B">
      <w:pPr>
        <w:pStyle w:val="Langtext"/>
      </w:pPr>
      <w:r>
        <w:t>z.B. Bodenwanne 157 FHD ArtNr.: 416713_2 oder gleichwertig</w:t>
      </w:r>
    </w:p>
    <w:p w14:paraId="25D5C408" w14:textId="3E972B0F" w:rsidR="008E5D8B" w:rsidRDefault="008E5D8B" w:rsidP="008E5D8B">
      <w:pPr>
        <w:pStyle w:val="Langtext"/>
      </w:pPr>
      <w:r>
        <w:t>Angebotenes Erzeugnis/Type:</w:t>
      </w:r>
    </w:p>
    <w:p w14:paraId="3D14CE2D" w14:textId="2F2DFDA9" w:rsidR="008E5D8B" w:rsidRDefault="008E5D8B" w:rsidP="008E5D8B">
      <w:pPr>
        <w:pStyle w:val="Folgeposition"/>
        <w:keepNext/>
        <w:keepLines/>
      </w:pPr>
      <w:r>
        <w:t>K</w:t>
      </w:r>
      <w:r>
        <w:rPr>
          <w:sz w:val="12"/>
        </w:rPr>
        <w:t>+</w:t>
      </w:r>
      <w:r>
        <w:tab/>
        <w:t>Bodenwanne 157 FHD, 2teilig, 2030 x 300 mm, m. Dünnbettfl.</w:t>
      </w:r>
      <w:r>
        <w:tab/>
        <w:t xml:space="preserve">Stk </w:t>
      </w:r>
    </w:p>
    <w:p w14:paraId="197A66E3" w14:textId="242AEB14" w:rsidR="008E5D8B" w:rsidRDefault="008E5D8B" w:rsidP="008E5D8B">
      <w:pPr>
        <w:pStyle w:val="Langtext"/>
      </w:pPr>
      <w:r>
        <w:t>z.B. Bodenwanne 157 FHD ArtNr.: 416714_2 oder gleichwertig</w:t>
      </w:r>
    </w:p>
    <w:p w14:paraId="66DEA00D" w14:textId="051D411C" w:rsidR="008E5D8B" w:rsidRDefault="008E5D8B" w:rsidP="008E5D8B">
      <w:pPr>
        <w:pStyle w:val="Langtext"/>
      </w:pPr>
      <w:r>
        <w:t>Angebotenes Erzeugnis/Type:</w:t>
      </w:r>
    </w:p>
    <w:p w14:paraId="2D4CFEE9" w14:textId="588C16A9" w:rsidR="008E5D8B" w:rsidRDefault="008E5D8B" w:rsidP="008E5D8B">
      <w:pPr>
        <w:pStyle w:val="Folgeposition"/>
        <w:keepNext/>
        <w:keepLines/>
      </w:pPr>
      <w:r>
        <w:t>L</w:t>
      </w:r>
      <w:r>
        <w:rPr>
          <w:sz w:val="12"/>
        </w:rPr>
        <w:t>+</w:t>
      </w:r>
      <w:r>
        <w:tab/>
        <w:t>Bodenwanne 157 FHD, 2teilig, 3030 x 300 mm, m. Dünnbettfl.</w:t>
      </w:r>
      <w:r>
        <w:tab/>
        <w:t xml:space="preserve">Stk </w:t>
      </w:r>
    </w:p>
    <w:p w14:paraId="22D37E22" w14:textId="63E6CEC0" w:rsidR="008E5D8B" w:rsidRDefault="008E5D8B" w:rsidP="008E5D8B">
      <w:pPr>
        <w:pStyle w:val="Langtext"/>
      </w:pPr>
      <w:r>
        <w:t>z.B. Bodenwanne 157 FHD ArtNr.: 416715_2 oder gleichwertig</w:t>
      </w:r>
    </w:p>
    <w:p w14:paraId="4D3CB829" w14:textId="6E05F171" w:rsidR="008E5D8B" w:rsidRDefault="008E5D8B" w:rsidP="008E5D8B">
      <w:pPr>
        <w:pStyle w:val="Langtext"/>
      </w:pPr>
      <w:r>
        <w:t>Angebotenes Erzeugnis/Type:</w:t>
      </w:r>
    </w:p>
    <w:p w14:paraId="62B889C3" w14:textId="08F91D2D" w:rsidR="008E5D8B" w:rsidRDefault="008E5D8B" w:rsidP="008E5D8B">
      <w:pPr>
        <w:pStyle w:val="Folgeposition"/>
        <w:keepNext/>
        <w:keepLines/>
      </w:pPr>
      <w:r>
        <w:t>M</w:t>
      </w:r>
      <w:r>
        <w:rPr>
          <w:sz w:val="12"/>
        </w:rPr>
        <w:t>+</w:t>
      </w:r>
      <w:r>
        <w:tab/>
        <w:t>Bodenwanne 157 FHD, 2teilig, 4030 x 300 mm, m. Dünnbettfl.</w:t>
      </w:r>
      <w:r>
        <w:tab/>
        <w:t xml:space="preserve">Stk </w:t>
      </w:r>
    </w:p>
    <w:p w14:paraId="0EFAAFF5" w14:textId="08CA95BA" w:rsidR="008E5D8B" w:rsidRDefault="008E5D8B" w:rsidP="008E5D8B">
      <w:pPr>
        <w:pStyle w:val="Langtext"/>
      </w:pPr>
      <w:r>
        <w:t>z.B. Bodenwanne 157 FHD ArtNr.: 416716_2 oder gleichwertig</w:t>
      </w:r>
    </w:p>
    <w:p w14:paraId="11F4F09F" w14:textId="3FC94B20" w:rsidR="008E5D8B" w:rsidRDefault="008E5D8B" w:rsidP="008E5D8B">
      <w:pPr>
        <w:pStyle w:val="Langtext"/>
      </w:pPr>
      <w:r>
        <w:t>Angebotenes Erzeugnis/Type:</w:t>
      </w:r>
    </w:p>
    <w:p w14:paraId="5210A7EF" w14:textId="22D4C28B" w:rsidR="008E5D8B" w:rsidRDefault="008E5D8B" w:rsidP="008E5D8B">
      <w:pPr>
        <w:pStyle w:val="Folgeposition"/>
        <w:keepNext/>
        <w:keepLines/>
      </w:pPr>
      <w:r>
        <w:t>N</w:t>
      </w:r>
      <w:r>
        <w:rPr>
          <w:sz w:val="12"/>
        </w:rPr>
        <w:t>+</w:t>
      </w:r>
      <w:r>
        <w:tab/>
        <w:t>Bodenwanne 157 FHD, 2teilig, 430 x 400 mm, m. Dünnbettfl.</w:t>
      </w:r>
      <w:r>
        <w:tab/>
        <w:t xml:space="preserve">Stk </w:t>
      </w:r>
    </w:p>
    <w:p w14:paraId="07634422" w14:textId="2BD46BD9" w:rsidR="008E5D8B" w:rsidRDefault="008E5D8B" w:rsidP="008E5D8B">
      <w:pPr>
        <w:pStyle w:val="Langtext"/>
      </w:pPr>
      <w:r>
        <w:t>z.B. Bodenwanne 157 FHD ArtNr.: 416738_2 oder gleichwertig</w:t>
      </w:r>
    </w:p>
    <w:p w14:paraId="7AB2A315" w14:textId="35B43E3E" w:rsidR="008E5D8B" w:rsidRDefault="008E5D8B" w:rsidP="008E5D8B">
      <w:pPr>
        <w:pStyle w:val="Langtext"/>
      </w:pPr>
      <w:r>
        <w:t>Angebotenes Erzeugnis/Type:</w:t>
      </w:r>
    </w:p>
    <w:p w14:paraId="12E9B8AA" w14:textId="07D37E28" w:rsidR="008E5D8B" w:rsidRDefault="008E5D8B" w:rsidP="008E5D8B">
      <w:pPr>
        <w:pStyle w:val="Folgeposition"/>
        <w:keepNext/>
        <w:keepLines/>
      </w:pPr>
      <w:r>
        <w:t>O</w:t>
      </w:r>
      <w:r>
        <w:rPr>
          <w:sz w:val="12"/>
        </w:rPr>
        <w:t>+</w:t>
      </w:r>
      <w:r>
        <w:tab/>
        <w:t>Bodenwanne 157 FHD, 2teilig, 630 x 400 mm, m. Dünnbettfl.</w:t>
      </w:r>
      <w:r>
        <w:tab/>
        <w:t xml:space="preserve">Stk </w:t>
      </w:r>
    </w:p>
    <w:p w14:paraId="7290D256" w14:textId="33B940C2" w:rsidR="008E5D8B" w:rsidRDefault="008E5D8B" w:rsidP="008E5D8B">
      <w:pPr>
        <w:pStyle w:val="Langtext"/>
      </w:pPr>
      <w:r>
        <w:t>z.B. Bodenwanne 157 FHD ArtNr.: 416739_2 oder gleichwertig</w:t>
      </w:r>
    </w:p>
    <w:p w14:paraId="33AEECB7" w14:textId="4AA8D2E8" w:rsidR="008E5D8B" w:rsidRDefault="008E5D8B" w:rsidP="008E5D8B">
      <w:pPr>
        <w:pStyle w:val="Langtext"/>
      </w:pPr>
      <w:r>
        <w:t>Angebotenes Erzeugnis/Type:</w:t>
      </w:r>
    </w:p>
    <w:p w14:paraId="551BBF37" w14:textId="06A2FF41" w:rsidR="008E5D8B" w:rsidRDefault="008E5D8B" w:rsidP="008E5D8B">
      <w:pPr>
        <w:pStyle w:val="Folgeposition"/>
        <w:keepNext/>
        <w:keepLines/>
      </w:pPr>
      <w:r>
        <w:t>P</w:t>
      </w:r>
      <w:r>
        <w:rPr>
          <w:sz w:val="12"/>
        </w:rPr>
        <w:t>+</w:t>
      </w:r>
      <w:r>
        <w:tab/>
        <w:t>Bodenwanne 157 FHD, 2teilig, 830 x 400 mm, m. Dünnbettfl.</w:t>
      </w:r>
      <w:r>
        <w:tab/>
        <w:t xml:space="preserve">Stk </w:t>
      </w:r>
    </w:p>
    <w:p w14:paraId="3484BA99" w14:textId="73AA412A" w:rsidR="008E5D8B" w:rsidRDefault="008E5D8B" w:rsidP="008E5D8B">
      <w:pPr>
        <w:pStyle w:val="Langtext"/>
      </w:pPr>
      <w:r>
        <w:t>z.B. Bodenwanne 157 FHD ArtNr.: 416740_2 oder gleichwertig</w:t>
      </w:r>
    </w:p>
    <w:p w14:paraId="67F7C836" w14:textId="20ED463D" w:rsidR="008E5D8B" w:rsidRDefault="008E5D8B" w:rsidP="008E5D8B">
      <w:pPr>
        <w:pStyle w:val="Langtext"/>
      </w:pPr>
      <w:r>
        <w:t>Angebotenes Erzeugnis/Type:</w:t>
      </w:r>
    </w:p>
    <w:p w14:paraId="211FA903" w14:textId="013C2CC1" w:rsidR="008E5D8B" w:rsidRDefault="008E5D8B" w:rsidP="008E5D8B">
      <w:pPr>
        <w:pStyle w:val="Folgeposition"/>
        <w:keepNext/>
        <w:keepLines/>
      </w:pPr>
      <w:r>
        <w:t>Q</w:t>
      </w:r>
      <w:r>
        <w:rPr>
          <w:sz w:val="12"/>
        </w:rPr>
        <w:t>+</w:t>
      </w:r>
      <w:r>
        <w:tab/>
        <w:t>Bodenwanne 157 FHD, 2teilig, 530 x 500 mm, m. Dünnbettfl.</w:t>
      </w:r>
      <w:r>
        <w:tab/>
        <w:t xml:space="preserve">Stk </w:t>
      </w:r>
    </w:p>
    <w:p w14:paraId="2A5D9C1D" w14:textId="537E7674" w:rsidR="008E5D8B" w:rsidRDefault="008E5D8B" w:rsidP="008E5D8B">
      <w:pPr>
        <w:pStyle w:val="Langtext"/>
      </w:pPr>
      <w:r>
        <w:t>z.B. Bodenwanne 157 FHD ArtNr.: 416750_2 oder gleichwertig</w:t>
      </w:r>
    </w:p>
    <w:p w14:paraId="56096A3B" w14:textId="3A2AEA55" w:rsidR="008E5D8B" w:rsidRDefault="008E5D8B" w:rsidP="008E5D8B">
      <w:pPr>
        <w:pStyle w:val="Langtext"/>
      </w:pPr>
      <w:r>
        <w:t>Angebotenes Erzeugnis/Type:</w:t>
      </w:r>
    </w:p>
    <w:p w14:paraId="0146AEFA" w14:textId="7989A83B" w:rsidR="008E5D8B" w:rsidRDefault="008E5D8B" w:rsidP="008E5D8B">
      <w:pPr>
        <w:pStyle w:val="Folgeposition"/>
        <w:keepNext/>
        <w:keepLines/>
      </w:pPr>
      <w:r>
        <w:t>R</w:t>
      </w:r>
      <w:r>
        <w:rPr>
          <w:sz w:val="12"/>
        </w:rPr>
        <w:t>+</w:t>
      </w:r>
      <w:r>
        <w:tab/>
        <w:t>Bodenwanne 157 FHD, 2teilig, 830 x 500 mm, m. Dünnbettfl.</w:t>
      </w:r>
      <w:r>
        <w:tab/>
        <w:t xml:space="preserve">Stk </w:t>
      </w:r>
    </w:p>
    <w:p w14:paraId="582D96EE" w14:textId="64417674" w:rsidR="008E5D8B" w:rsidRDefault="008E5D8B" w:rsidP="008E5D8B">
      <w:pPr>
        <w:pStyle w:val="Langtext"/>
      </w:pPr>
      <w:r>
        <w:t>z.B. Bodenwanne 157 FHD ArtNr.: 416751_2 oder gleichwertig</w:t>
      </w:r>
    </w:p>
    <w:p w14:paraId="2B7C785A" w14:textId="5DFCED0A" w:rsidR="008E5D8B" w:rsidRDefault="008E5D8B" w:rsidP="008E5D8B">
      <w:pPr>
        <w:pStyle w:val="Langtext"/>
      </w:pPr>
      <w:r>
        <w:t>Angebotenes Erzeugnis/Type:</w:t>
      </w:r>
    </w:p>
    <w:p w14:paraId="29B8DAB2" w14:textId="7D372480" w:rsidR="008E5D8B" w:rsidRDefault="008E5D8B" w:rsidP="008E5D8B">
      <w:pPr>
        <w:pStyle w:val="Folgeposition"/>
        <w:keepNext/>
        <w:keepLines/>
      </w:pPr>
      <w:r>
        <w:lastRenderedPageBreak/>
        <w:t>S</w:t>
      </w:r>
      <w:r>
        <w:rPr>
          <w:sz w:val="12"/>
        </w:rPr>
        <w:t>+</w:t>
      </w:r>
      <w:r>
        <w:tab/>
        <w:t>Bodenwanne 157 FHD, 2teilig, 1030 x 500 mm, m. Dünnbettfl.</w:t>
      </w:r>
      <w:r>
        <w:tab/>
        <w:t xml:space="preserve">Stk </w:t>
      </w:r>
    </w:p>
    <w:p w14:paraId="72661F47" w14:textId="7F085553" w:rsidR="008E5D8B" w:rsidRDefault="008E5D8B" w:rsidP="008E5D8B">
      <w:pPr>
        <w:pStyle w:val="Langtext"/>
      </w:pPr>
      <w:r>
        <w:t>z.B. Bodenwanne 157 FHD ArtNr.: 416752_2 oder gleichwertig</w:t>
      </w:r>
    </w:p>
    <w:p w14:paraId="7C11ADF3" w14:textId="5EEF4905" w:rsidR="008E5D8B" w:rsidRDefault="008E5D8B" w:rsidP="008E5D8B">
      <w:pPr>
        <w:pStyle w:val="Langtext"/>
      </w:pPr>
      <w:r>
        <w:t>Angebotenes Erzeugnis/Type:</w:t>
      </w:r>
    </w:p>
    <w:p w14:paraId="2BF7E7CA" w14:textId="77777777" w:rsidR="008E5D8B" w:rsidRDefault="008E5D8B" w:rsidP="008E5D8B">
      <w:pPr>
        <w:pStyle w:val="TrennungPOS"/>
      </w:pPr>
    </w:p>
    <w:p w14:paraId="32439406" w14:textId="1F1A6753" w:rsidR="008E5D8B" w:rsidRDefault="008E5D8B" w:rsidP="008E5D8B">
      <w:pPr>
        <w:pStyle w:val="GrundtextPosNr"/>
        <w:keepNext/>
        <w:keepLines/>
      </w:pPr>
      <w:r>
        <w:t>61.BF 08</w:t>
      </w:r>
    </w:p>
    <w:p w14:paraId="479B91E1" w14:textId="565DD211" w:rsidR="008E5D8B" w:rsidRDefault="008E5D8B" w:rsidP="008E5D8B">
      <w:pPr>
        <w:pStyle w:val="Grundtext"/>
      </w:pPr>
      <w:r>
        <w:t>Schmutzeimer 157</w:t>
      </w:r>
    </w:p>
    <w:p w14:paraId="2753D126" w14:textId="4B182378" w:rsidR="008E5D8B" w:rsidRDefault="008E5D8B" w:rsidP="008E5D8B">
      <w:pPr>
        <w:pStyle w:val="Grundtext"/>
      </w:pPr>
      <w:r>
        <w:t>für Bodenwanne 157 FHD mehrteilig mit einer Breite von 200mm</w:t>
      </w:r>
    </w:p>
    <w:p w14:paraId="534AFE01" w14:textId="5A140E6D" w:rsidR="008E5D8B" w:rsidRDefault="008E5D8B" w:rsidP="008E5D8B">
      <w:pPr>
        <w:pStyle w:val="Grundtext"/>
      </w:pPr>
      <w:r>
        <w:t>Werkstoff Edelstahl 1.4301</w:t>
      </w:r>
    </w:p>
    <w:p w14:paraId="298EF502" w14:textId="0ACD707B" w:rsidR="008E5D8B" w:rsidRDefault="008E5D8B" w:rsidP="008E5D8B">
      <w:pPr>
        <w:pStyle w:val="Grundtext"/>
      </w:pPr>
      <w:r>
        <w:t>Durchmesser x Höhe = 150 x 25 mm</w:t>
      </w:r>
    </w:p>
    <w:p w14:paraId="02FC7D99" w14:textId="0F21A338" w:rsidR="008E5D8B" w:rsidRDefault="008E5D8B" w:rsidP="008E5D8B">
      <w:pPr>
        <w:pStyle w:val="Grundtext"/>
      </w:pPr>
      <w:r>
        <w:t>Volumen 0,3 Liter</w:t>
      </w:r>
    </w:p>
    <w:p w14:paraId="5A3CF7D2" w14:textId="486C593B" w:rsidR="008E5D8B" w:rsidRDefault="008E5D8B" w:rsidP="008E5D8B">
      <w:pPr>
        <w:pStyle w:val="Grundtext"/>
      </w:pPr>
      <w:r>
        <w:t>Angegeben ist Schmutzeimer und Type</w:t>
      </w:r>
    </w:p>
    <w:p w14:paraId="35AC7F28" w14:textId="45F08690" w:rsidR="008E5D8B" w:rsidRDefault="008E5D8B" w:rsidP="008E5D8B">
      <w:pPr>
        <w:pStyle w:val="Folgeposition"/>
        <w:keepNext/>
        <w:keepLines/>
      </w:pPr>
      <w:r>
        <w:t>A</w:t>
      </w:r>
      <w:r>
        <w:rPr>
          <w:sz w:val="12"/>
        </w:rPr>
        <w:t>+</w:t>
      </w:r>
      <w:r>
        <w:tab/>
        <w:t>Schmutzeimer 157,mehrteilig, für Breite 200mm</w:t>
      </w:r>
      <w:r>
        <w:tab/>
        <w:t xml:space="preserve">Stk </w:t>
      </w:r>
    </w:p>
    <w:p w14:paraId="5AFBB3C4" w14:textId="1BB5667C" w:rsidR="008E5D8B" w:rsidRDefault="008E5D8B" w:rsidP="008E5D8B">
      <w:pPr>
        <w:pStyle w:val="Langtext"/>
      </w:pPr>
      <w:r>
        <w:t>z.B. Schmutzeimer 157 ArtNr.: 416902 oder gleichwertig</w:t>
      </w:r>
    </w:p>
    <w:p w14:paraId="0008CB90" w14:textId="7C99F2A7" w:rsidR="008E5D8B" w:rsidRDefault="008E5D8B" w:rsidP="008E5D8B">
      <w:pPr>
        <w:pStyle w:val="Langtext"/>
      </w:pPr>
      <w:r>
        <w:t>Angebotenes Erzeugnis/Type:</w:t>
      </w:r>
    </w:p>
    <w:p w14:paraId="5D581064" w14:textId="77777777" w:rsidR="008E5D8B" w:rsidRDefault="008E5D8B" w:rsidP="008E5D8B">
      <w:pPr>
        <w:pStyle w:val="TrennungPOS"/>
      </w:pPr>
    </w:p>
    <w:p w14:paraId="0AB8FC12" w14:textId="5A9B1C5F" w:rsidR="008E5D8B" w:rsidRDefault="008E5D8B" w:rsidP="008E5D8B">
      <w:pPr>
        <w:pStyle w:val="GrundtextPosNr"/>
        <w:keepNext/>
        <w:keepLines/>
      </w:pPr>
      <w:r>
        <w:t>61.BF 09</w:t>
      </w:r>
    </w:p>
    <w:p w14:paraId="52CEB224" w14:textId="477E80C4" w:rsidR="008E5D8B" w:rsidRDefault="008E5D8B" w:rsidP="008E5D8B">
      <w:pPr>
        <w:pStyle w:val="Grundtext"/>
      </w:pPr>
      <w:r>
        <w:t>Schmutzeimer 157</w:t>
      </w:r>
    </w:p>
    <w:p w14:paraId="641DDEAF" w14:textId="3368E94A" w:rsidR="008E5D8B" w:rsidRDefault="008E5D8B" w:rsidP="008E5D8B">
      <w:pPr>
        <w:pStyle w:val="Grundtext"/>
      </w:pPr>
      <w:r>
        <w:t>für Bodenwanne 157 FHD mehrteilig mit einer Breite von 300,400,500,600,800mm</w:t>
      </w:r>
    </w:p>
    <w:p w14:paraId="46C9CF24" w14:textId="270391FF" w:rsidR="008E5D8B" w:rsidRDefault="008E5D8B" w:rsidP="008E5D8B">
      <w:pPr>
        <w:pStyle w:val="Grundtext"/>
      </w:pPr>
      <w:r>
        <w:t>Werkstoff Edelstahl 1.4301</w:t>
      </w:r>
    </w:p>
    <w:p w14:paraId="1A18D219" w14:textId="46AC4ECA" w:rsidR="008E5D8B" w:rsidRDefault="008E5D8B" w:rsidP="008E5D8B">
      <w:pPr>
        <w:pStyle w:val="Grundtext"/>
      </w:pPr>
      <w:r>
        <w:t>Durchmesser x Höhe = 165 x 26 mm</w:t>
      </w:r>
    </w:p>
    <w:p w14:paraId="64EFE27C" w14:textId="279C2DC9" w:rsidR="008E5D8B" w:rsidRDefault="008E5D8B" w:rsidP="008E5D8B">
      <w:pPr>
        <w:pStyle w:val="Grundtext"/>
      </w:pPr>
      <w:r>
        <w:t>Volumen 0,3 Liter</w:t>
      </w:r>
    </w:p>
    <w:p w14:paraId="1B81B661" w14:textId="62AF23A3" w:rsidR="008E5D8B" w:rsidRDefault="008E5D8B" w:rsidP="008E5D8B">
      <w:pPr>
        <w:pStyle w:val="Grundtext"/>
      </w:pPr>
      <w:r>
        <w:t>Angegeben ist Schmutzeimer und Type</w:t>
      </w:r>
    </w:p>
    <w:p w14:paraId="40F20865" w14:textId="5FDFF981" w:rsidR="008E5D8B" w:rsidRDefault="008E5D8B" w:rsidP="008E5D8B">
      <w:pPr>
        <w:pStyle w:val="Folgeposition"/>
        <w:keepNext/>
        <w:keepLines/>
      </w:pPr>
      <w:r>
        <w:t>A</w:t>
      </w:r>
      <w:r>
        <w:rPr>
          <w:sz w:val="12"/>
        </w:rPr>
        <w:t>+</w:t>
      </w:r>
      <w:r>
        <w:tab/>
        <w:t>Schmutzeimer 157,mehrteilig</w:t>
      </w:r>
      <w:r>
        <w:tab/>
        <w:t xml:space="preserve">Stk </w:t>
      </w:r>
    </w:p>
    <w:p w14:paraId="567093E9" w14:textId="6D5CFF57" w:rsidR="008E5D8B" w:rsidRDefault="008E5D8B" w:rsidP="008E5D8B">
      <w:pPr>
        <w:pStyle w:val="Langtext"/>
      </w:pPr>
      <w:r>
        <w:t>z.B. Schmutzeimer 157 ArtNr.: 416906 oder gleichwertig</w:t>
      </w:r>
    </w:p>
    <w:p w14:paraId="598D8650" w14:textId="6B5A531E" w:rsidR="008E5D8B" w:rsidRDefault="008E5D8B" w:rsidP="008E5D8B">
      <w:pPr>
        <w:pStyle w:val="Langtext"/>
      </w:pPr>
      <w:r>
        <w:t>Angebotenes Erzeugnis/Type:</w:t>
      </w:r>
    </w:p>
    <w:p w14:paraId="096F0399" w14:textId="77777777" w:rsidR="008E5D8B" w:rsidRDefault="008E5D8B" w:rsidP="008E5D8B">
      <w:pPr>
        <w:pStyle w:val="TrennungPOS"/>
      </w:pPr>
    </w:p>
    <w:p w14:paraId="0D3ACCD3" w14:textId="6A91C9B9" w:rsidR="008E5D8B" w:rsidRDefault="008E5D8B" w:rsidP="008E5D8B">
      <w:pPr>
        <w:pStyle w:val="GrundtextPosNr"/>
        <w:keepNext/>
        <w:keepLines/>
      </w:pPr>
      <w:r>
        <w:t>61.BF 10</w:t>
      </w:r>
    </w:p>
    <w:p w14:paraId="59AF484C" w14:textId="3B4B58E5" w:rsidR="008E5D8B" w:rsidRDefault="008E5D8B" w:rsidP="008E5D8B">
      <w:pPr>
        <w:pStyle w:val="Grundtext"/>
      </w:pPr>
      <w:r>
        <w:t>Geruchsverschluss mit Eimer</w:t>
      </w:r>
    </w:p>
    <w:p w14:paraId="2FA5A83B" w14:textId="1B0C95E6" w:rsidR="008E5D8B" w:rsidRDefault="008E5D8B" w:rsidP="008E5D8B">
      <w:pPr>
        <w:pStyle w:val="Grundtext"/>
      </w:pPr>
      <w:r>
        <w:t xml:space="preserve">für Bodenwanne 157 FHD mehrteilig </w:t>
      </w:r>
    </w:p>
    <w:p w14:paraId="77E7661B" w14:textId="2FED8686" w:rsidR="008E5D8B" w:rsidRDefault="008E5D8B" w:rsidP="008E5D8B">
      <w:pPr>
        <w:pStyle w:val="Grundtext"/>
      </w:pPr>
      <w:r>
        <w:t>Werkstoff Edelstahl 1.4301</w:t>
      </w:r>
    </w:p>
    <w:p w14:paraId="38CB31C2" w14:textId="3CEDF1AA" w:rsidR="008E5D8B" w:rsidRDefault="008E5D8B" w:rsidP="008E5D8B">
      <w:pPr>
        <w:pStyle w:val="Grundtext"/>
      </w:pPr>
      <w:r>
        <w:t>Durchmesser 142 mm</w:t>
      </w:r>
    </w:p>
    <w:p w14:paraId="3A51735B" w14:textId="4A336B57" w:rsidR="008E5D8B" w:rsidRDefault="008E5D8B" w:rsidP="008E5D8B">
      <w:pPr>
        <w:pStyle w:val="Grundtext"/>
      </w:pPr>
      <w:r>
        <w:t>Ablaufleistung 2,1- 2,4l/s</w:t>
      </w:r>
    </w:p>
    <w:p w14:paraId="62F962E6" w14:textId="489C8530" w:rsidR="008E5D8B" w:rsidRDefault="008E5D8B" w:rsidP="008E5D8B">
      <w:pPr>
        <w:pStyle w:val="Folgeposition"/>
        <w:keepNext/>
        <w:keepLines/>
      </w:pPr>
      <w:r>
        <w:t>A</w:t>
      </w:r>
      <w:r>
        <w:rPr>
          <w:sz w:val="12"/>
        </w:rPr>
        <w:t>+</w:t>
      </w:r>
      <w:r>
        <w:tab/>
        <w:t>Geruchsverschluss 157,EasyFAT 142 mit Eimer, mehrteilig</w:t>
      </w:r>
      <w:r>
        <w:tab/>
        <w:t xml:space="preserve">Stk </w:t>
      </w:r>
    </w:p>
    <w:p w14:paraId="27F6EA59" w14:textId="55B8897E" w:rsidR="008E5D8B" w:rsidRDefault="008E5D8B" w:rsidP="008E5D8B">
      <w:pPr>
        <w:pStyle w:val="Langtext"/>
      </w:pPr>
      <w:r>
        <w:t>z.B. Geruchsverschluss EasyFAT 142 mit Eimer für Bodenwanne 157 FHD mehrteilig ArtNr.: 449096 oder gleichwertig</w:t>
      </w:r>
    </w:p>
    <w:p w14:paraId="2D58608D" w14:textId="185662DB" w:rsidR="008E5D8B" w:rsidRDefault="008E5D8B" w:rsidP="008E5D8B">
      <w:pPr>
        <w:pStyle w:val="Langtext"/>
      </w:pPr>
      <w:r>
        <w:t>Angebotenes Erzeugnis/Type:</w:t>
      </w:r>
    </w:p>
    <w:p w14:paraId="22366FB5" w14:textId="77777777" w:rsidR="008E5D8B" w:rsidRDefault="008E5D8B" w:rsidP="008E5D8B">
      <w:pPr>
        <w:pStyle w:val="TrennungPOS"/>
      </w:pPr>
    </w:p>
    <w:p w14:paraId="33AD415F" w14:textId="7E2471C7" w:rsidR="008E5D8B" w:rsidRDefault="008E5D8B" w:rsidP="008E5D8B">
      <w:pPr>
        <w:pStyle w:val="GrundtextPosNr"/>
        <w:keepNext/>
        <w:keepLines/>
      </w:pPr>
      <w:r>
        <w:t>61.BF 12</w:t>
      </w:r>
    </w:p>
    <w:p w14:paraId="4F43C0A0" w14:textId="609A255D" w:rsidR="008E5D8B" w:rsidRDefault="008E5D8B" w:rsidP="008E5D8B">
      <w:pPr>
        <w:pStyle w:val="Grundtext"/>
      </w:pPr>
      <w:r>
        <w:t>Bodenwanne 218 FHD aus Edelstahl</w:t>
      </w:r>
    </w:p>
    <w:p w14:paraId="51FAB521" w14:textId="269DA655" w:rsidR="008E5D8B" w:rsidRDefault="008E5D8B" w:rsidP="008E5D8B">
      <w:pPr>
        <w:pStyle w:val="Grundtext"/>
      </w:pPr>
      <w:r>
        <w:t>Werkstoff 1.4301</w:t>
      </w:r>
    </w:p>
    <w:p w14:paraId="794FFD70" w14:textId="32459F4D" w:rsidR="008E5D8B" w:rsidRDefault="008E5D8B" w:rsidP="008E5D8B">
      <w:pPr>
        <w:pStyle w:val="Grundtext"/>
      </w:pPr>
      <w:r>
        <w:t>Typ Standard</w:t>
      </w:r>
    </w:p>
    <w:p w14:paraId="5EBBB549" w14:textId="12C22F61" w:rsidR="008E5D8B" w:rsidRDefault="008E5D8B" w:rsidP="008E5D8B">
      <w:pPr>
        <w:pStyle w:val="Grundtext"/>
      </w:pPr>
      <w:r>
        <w:t>Entsprechend EN 1253</w:t>
      </w:r>
    </w:p>
    <w:p w14:paraId="79E4E8B1" w14:textId="6CEB8356" w:rsidR="008E5D8B" w:rsidRDefault="008E5D8B" w:rsidP="008E5D8B">
      <w:pPr>
        <w:pStyle w:val="Grundtext"/>
      </w:pPr>
      <w:r>
        <w:t>Vollhygienische Bodenwanne gemäß EHEDG</w:t>
      </w:r>
    </w:p>
    <w:p w14:paraId="30E21FC7" w14:textId="536396E0" w:rsidR="008E5D8B" w:rsidRDefault="008E5D8B" w:rsidP="008E5D8B">
      <w:pPr>
        <w:pStyle w:val="Grundtext"/>
      </w:pPr>
      <w:r>
        <w:t>Tiefgezogene Stirnwände</w:t>
      </w:r>
    </w:p>
    <w:p w14:paraId="6B302BD8" w14:textId="6C391F18" w:rsidR="008E5D8B" w:rsidRDefault="008E5D8B" w:rsidP="008E5D8B">
      <w:pPr>
        <w:pStyle w:val="Grundtext"/>
      </w:pPr>
      <w:r>
        <w:t>Abgerundete Ecken Radius &gt; 3 mm</w:t>
      </w:r>
    </w:p>
    <w:p w14:paraId="5A84E87E" w14:textId="6775A338" w:rsidR="008E5D8B" w:rsidRDefault="008E5D8B" w:rsidP="008E5D8B">
      <w:pPr>
        <w:pStyle w:val="Grundtext"/>
      </w:pPr>
      <w:r>
        <w:t>Sichtstege hinterfüttert</w:t>
      </w:r>
    </w:p>
    <w:p w14:paraId="7BF6C9D1" w14:textId="45EA85A3" w:rsidR="008E5D8B" w:rsidRDefault="008E5D8B" w:rsidP="008E5D8B">
      <w:pPr>
        <w:pStyle w:val="Grundtext"/>
      </w:pPr>
      <w:r>
        <w:t>Stutzendurchmesser 200 mm passend für Bodenabläufe 218 FHD</w:t>
      </w:r>
    </w:p>
    <w:p w14:paraId="5AC9A549" w14:textId="660F63B9" w:rsidR="008E5D8B" w:rsidRDefault="008E5D8B" w:rsidP="008E5D8B">
      <w:pPr>
        <w:pStyle w:val="Grundtext"/>
      </w:pPr>
      <w:r>
        <w:t>Stutzenlänge 150 mm</w:t>
      </w:r>
    </w:p>
    <w:p w14:paraId="1B6E5138" w14:textId="11FEB4F9" w:rsidR="008E5D8B" w:rsidRDefault="008E5D8B" w:rsidP="008E5D8B">
      <w:pPr>
        <w:pStyle w:val="Grundtext"/>
      </w:pPr>
      <w:r>
        <w:t>Maueranker, Stellfüße</w:t>
      </w:r>
    </w:p>
    <w:p w14:paraId="0D0BF8FB" w14:textId="667CCCCD" w:rsidR="008E5D8B" w:rsidRDefault="008E5D8B" w:rsidP="008E5D8B">
      <w:pPr>
        <w:pStyle w:val="Grundtext"/>
      </w:pPr>
      <w:r>
        <w:t>Abflusswert bis zu 5,0 l/s</w:t>
      </w:r>
    </w:p>
    <w:p w14:paraId="1C188201" w14:textId="0A6816CC" w:rsidR="008E5D8B" w:rsidRDefault="008E5D8B" w:rsidP="008E5D8B">
      <w:pPr>
        <w:pStyle w:val="Grundtext"/>
      </w:pPr>
      <w:r>
        <w:t>Maschenrost Belastungsklasse L15, MW 25 x 25 mm</w:t>
      </w:r>
    </w:p>
    <w:p w14:paraId="15B6ABBA" w14:textId="59644772" w:rsidR="008E5D8B" w:rsidRDefault="008E5D8B" w:rsidP="008E5D8B">
      <w:pPr>
        <w:pStyle w:val="Grundtext"/>
      </w:pPr>
      <w:r>
        <w:t>Mit eingelegtem Bauschutzdeckel aus Holz</w:t>
      </w:r>
    </w:p>
    <w:p w14:paraId="478EBF3D" w14:textId="7F56D5D8" w:rsidR="008E5D8B" w:rsidRDefault="008E5D8B" w:rsidP="008E5D8B">
      <w:pPr>
        <w:pStyle w:val="Grundtext"/>
      </w:pPr>
      <w:r>
        <w:t xml:space="preserve">Ohne Bodenablauf, Schmutzeimer optional </w:t>
      </w:r>
    </w:p>
    <w:p w14:paraId="34186C23" w14:textId="1998B1C8" w:rsidR="008E5D8B" w:rsidRDefault="008E5D8B" w:rsidP="008E5D8B">
      <w:pPr>
        <w:pStyle w:val="Grundtext"/>
      </w:pPr>
      <w:r>
        <w:t>Angegeben ist die Bodenwanne, die Mehrteiligkeit, die Länge x Breite, der Flansch</w:t>
      </w:r>
    </w:p>
    <w:p w14:paraId="2BBC991E" w14:textId="3E8EA6F6" w:rsidR="008E5D8B" w:rsidRDefault="008E5D8B" w:rsidP="008E5D8B">
      <w:pPr>
        <w:pStyle w:val="Folgeposition"/>
        <w:keepNext/>
        <w:keepLines/>
      </w:pPr>
      <w:r>
        <w:t>A</w:t>
      </w:r>
      <w:r>
        <w:rPr>
          <w:sz w:val="12"/>
        </w:rPr>
        <w:t>+</w:t>
      </w:r>
      <w:r>
        <w:tab/>
        <w:t>Bodenwanne 218 FHD, 2teilig, 330 x 300 mm, o. Dünnbettfl.</w:t>
      </w:r>
      <w:r>
        <w:tab/>
        <w:t xml:space="preserve">Stk </w:t>
      </w:r>
    </w:p>
    <w:p w14:paraId="02F812DB" w14:textId="7BB70C4D" w:rsidR="008E5D8B" w:rsidRDefault="008E5D8B" w:rsidP="008E5D8B">
      <w:pPr>
        <w:pStyle w:val="Langtext"/>
      </w:pPr>
      <w:r>
        <w:t>z.B. Bodenwanne 218 FHD ArtNr.: 416621_2 oder gleichwertig</w:t>
      </w:r>
    </w:p>
    <w:p w14:paraId="2D41736C" w14:textId="35C18B16" w:rsidR="008E5D8B" w:rsidRDefault="008E5D8B" w:rsidP="008E5D8B">
      <w:pPr>
        <w:pStyle w:val="Langtext"/>
      </w:pPr>
      <w:r>
        <w:t>Angebotenes Erzeugnis/Type:</w:t>
      </w:r>
    </w:p>
    <w:p w14:paraId="4BCDD532" w14:textId="7845DAAC" w:rsidR="008E5D8B" w:rsidRDefault="008E5D8B" w:rsidP="008E5D8B">
      <w:pPr>
        <w:pStyle w:val="Folgeposition"/>
        <w:keepNext/>
        <w:keepLines/>
      </w:pPr>
      <w:r>
        <w:t>B</w:t>
      </w:r>
      <w:r>
        <w:rPr>
          <w:sz w:val="12"/>
        </w:rPr>
        <w:t>+</w:t>
      </w:r>
      <w:r>
        <w:tab/>
        <w:t>Bodenwanne 218 FHD, 2teilig, 630 x 300 mm, o. Dünnbettfl.</w:t>
      </w:r>
      <w:r>
        <w:tab/>
        <w:t xml:space="preserve">Stk </w:t>
      </w:r>
    </w:p>
    <w:p w14:paraId="1935F8C9" w14:textId="5D95EB19" w:rsidR="008E5D8B" w:rsidRDefault="008E5D8B" w:rsidP="008E5D8B">
      <w:pPr>
        <w:pStyle w:val="Langtext"/>
      </w:pPr>
      <w:r>
        <w:t>z.B. Bodenwanne 218 FHD ArtNr.: 416622_2 oder gleichwertig</w:t>
      </w:r>
    </w:p>
    <w:p w14:paraId="70B809E1" w14:textId="4C6B1048" w:rsidR="008E5D8B" w:rsidRDefault="008E5D8B" w:rsidP="008E5D8B">
      <w:pPr>
        <w:pStyle w:val="Langtext"/>
      </w:pPr>
      <w:r>
        <w:t>Angebotenes Erzeugnis/Type:</w:t>
      </w:r>
    </w:p>
    <w:p w14:paraId="0D5552C4" w14:textId="30B1069E" w:rsidR="008E5D8B" w:rsidRDefault="008E5D8B" w:rsidP="008E5D8B">
      <w:pPr>
        <w:pStyle w:val="Folgeposition"/>
        <w:keepNext/>
        <w:keepLines/>
      </w:pPr>
      <w:r>
        <w:t>C</w:t>
      </w:r>
      <w:r>
        <w:rPr>
          <w:sz w:val="12"/>
        </w:rPr>
        <w:t>+</w:t>
      </w:r>
      <w:r>
        <w:tab/>
        <w:t>Bodenwanne 218 FHD, 2teilig, 1030 x 300 mm, o. Dünnbettfl.</w:t>
      </w:r>
      <w:r>
        <w:tab/>
        <w:t xml:space="preserve">Stk </w:t>
      </w:r>
    </w:p>
    <w:p w14:paraId="04F6383A" w14:textId="384E7D65" w:rsidR="008E5D8B" w:rsidRDefault="007A1402" w:rsidP="007A1402">
      <w:pPr>
        <w:pStyle w:val="Langtext"/>
      </w:pPr>
      <w:r>
        <w:t>z.B. Bodenwanne 218 FHD ArtNr.: 416623_2 oder gleichwertig</w:t>
      </w:r>
    </w:p>
    <w:p w14:paraId="2F84F968" w14:textId="5CDD5B08" w:rsidR="007A1402" w:rsidRDefault="007A1402" w:rsidP="007A1402">
      <w:pPr>
        <w:pStyle w:val="Langtext"/>
      </w:pPr>
      <w:r>
        <w:t>Angebotenes Erzeugnis/Type:</w:t>
      </w:r>
    </w:p>
    <w:p w14:paraId="6B8EA465" w14:textId="46DEFFAB" w:rsidR="007A1402" w:rsidRDefault="007A1402" w:rsidP="007A1402">
      <w:pPr>
        <w:pStyle w:val="Folgeposition"/>
        <w:keepNext/>
        <w:keepLines/>
      </w:pPr>
      <w:r>
        <w:lastRenderedPageBreak/>
        <w:t>D</w:t>
      </w:r>
      <w:r>
        <w:rPr>
          <w:sz w:val="12"/>
        </w:rPr>
        <w:t>+</w:t>
      </w:r>
      <w:r>
        <w:tab/>
        <w:t>Bodenwanne 218 FHD, 2teilig, 1530 x 300 mm, o. Dünnbettfl.</w:t>
      </w:r>
      <w:r>
        <w:tab/>
        <w:t xml:space="preserve">Stk </w:t>
      </w:r>
    </w:p>
    <w:p w14:paraId="2B747F2C" w14:textId="2BEE4D0B" w:rsidR="007A1402" w:rsidRDefault="007A1402" w:rsidP="007A1402">
      <w:pPr>
        <w:pStyle w:val="Langtext"/>
      </w:pPr>
      <w:r>
        <w:t>z.B. Bodenwanne 218 FHD ArtNr.: 416624_2 oder gleichwertig</w:t>
      </w:r>
    </w:p>
    <w:p w14:paraId="410C8478" w14:textId="0663D2D6" w:rsidR="007A1402" w:rsidRDefault="007A1402" w:rsidP="007A1402">
      <w:pPr>
        <w:pStyle w:val="Langtext"/>
      </w:pPr>
      <w:r>
        <w:t>Angebotenes Erzeugnis/Type:</w:t>
      </w:r>
    </w:p>
    <w:p w14:paraId="5D3BA071" w14:textId="2B9D0873" w:rsidR="007A1402" w:rsidRDefault="007A1402" w:rsidP="007A1402">
      <w:pPr>
        <w:pStyle w:val="Folgeposition"/>
        <w:keepNext/>
        <w:keepLines/>
      </w:pPr>
      <w:r>
        <w:t>E</w:t>
      </w:r>
      <w:r>
        <w:rPr>
          <w:sz w:val="12"/>
        </w:rPr>
        <w:t>+</w:t>
      </w:r>
      <w:r>
        <w:tab/>
        <w:t>Bodenwanne 218 FHD, 2teilig, 2030 x 300 mm, o. Dünnbettfl.</w:t>
      </w:r>
      <w:r>
        <w:tab/>
        <w:t xml:space="preserve">Stk </w:t>
      </w:r>
    </w:p>
    <w:p w14:paraId="06C9DC3A" w14:textId="7C8AB050" w:rsidR="007A1402" w:rsidRDefault="007A1402" w:rsidP="007A1402">
      <w:pPr>
        <w:pStyle w:val="Langtext"/>
      </w:pPr>
      <w:r>
        <w:t>z.B. Bodenwanne 218 FHD ArtNr.: 416625_2 oder gleichwertig</w:t>
      </w:r>
    </w:p>
    <w:p w14:paraId="37C3F232" w14:textId="07E123E8" w:rsidR="007A1402" w:rsidRDefault="007A1402" w:rsidP="007A1402">
      <w:pPr>
        <w:pStyle w:val="Langtext"/>
      </w:pPr>
      <w:r>
        <w:t>Angebotenes Erzeugnis/Type:</w:t>
      </w:r>
    </w:p>
    <w:p w14:paraId="5AA8F8CC" w14:textId="4B910313" w:rsidR="007A1402" w:rsidRDefault="007A1402" w:rsidP="007A1402">
      <w:pPr>
        <w:pStyle w:val="Folgeposition"/>
        <w:keepNext/>
        <w:keepLines/>
      </w:pPr>
      <w:r>
        <w:t>F</w:t>
      </w:r>
      <w:r>
        <w:rPr>
          <w:sz w:val="12"/>
        </w:rPr>
        <w:t>+</w:t>
      </w:r>
      <w:r>
        <w:tab/>
        <w:t>Bodenwanne 218 FHD, 2teilig, 3030 x 300 mm, o. Dünnbettfl.</w:t>
      </w:r>
      <w:r>
        <w:tab/>
        <w:t xml:space="preserve">Stk </w:t>
      </w:r>
    </w:p>
    <w:p w14:paraId="3B063D00" w14:textId="40958B80" w:rsidR="007A1402" w:rsidRDefault="007A1402" w:rsidP="007A1402">
      <w:pPr>
        <w:pStyle w:val="Langtext"/>
      </w:pPr>
      <w:r>
        <w:t>z.B. Bodenwanne 218 FHD ArtNr.: 416626_2 oder gleichwertig</w:t>
      </w:r>
    </w:p>
    <w:p w14:paraId="41CD3B3B" w14:textId="57DD51C6" w:rsidR="007A1402" w:rsidRDefault="007A1402" w:rsidP="007A1402">
      <w:pPr>
        <w:pStyle w:val="Langtext"/>
      </w:pPr>
      <w:r>
        <w:t>Angebotenes Erzeugnis/Type:</w:t>
      </w:r>
    </w:p>
    <w:p w14:paraId="369440CF" w14:textId="22333BEF" w:rsidR="007A1402" w:rsidRDefault="007A1402" w:rsidP="007A1402">
      <w:pPr>
        <w:pStyle w:val="Folgeposition"/>
        <w:keepNext/>
        <w:keepLines/>
      </w:pPr>
      <w:r>
        <w:t>G</w:t>
      </w:r>
      <w:r>
        <w:rPr>
          <w:sz w:val="12"/>
        </w:rPr>
        <w:t>+</w:t>
      </w:r>
      <w:r>
        <w:tab/>
        <w:t>Bodenwanne 218 FHD, 2teilig, 4030 x 300 mm, o. Dünnbettfl.</w:t>
      </w:r>
      <w:r>
        <w:tab/>
        <w:t xml:space="preserve">Stk </w:t>
      </w:r>
    </w:p>
    <w:p w14:paraId="66B49FA1" w14:textId="7B9F4D5B" w:rsidR="007A1402" w:rsidRDefault="007A1402" w:rsidP="007A1402">
      <w:pPr>
        <w:pStyle w:val="Langtext"/>
      </w:pPr>
      <w:r>
        <w:t>z.B. Bodenwanne 218 FHD ArtNr.: 416627_2 oder gleichwertig</w:t>
      </w:r>
    </w:p>
    <w:p w14:paraId="6584FB1D" w14:textId="604ABA79" w:rsidR="007A1402" w:rsidRDefault="007A1402" w:rsidP="007A1402">
      <w:pPr>
        <w:pStyle w:val="Langtext"/>
      </w:pPr>
      <w:r>
        <w:t>Angebotenes Erzeugnis/Type:</w:t>
      </w:r>
    </w:p>
    <w:p w14:paraId="692CF083" w14:textId="34344181" w:rsidR="007A1402" w:rsidRDefault="007A1402" w:rsidP="007A1402">
      <w:pPr>
        <w:pStyle w:val="Folgeposition"/>
        <w:keepNext/>
        <w:keepLines/>
      </w:pPr>
      <w:r>
        <w:t>H</w:t>
      </w:r>
      <w:r>
        <w:rPr>
          <w:sz w:val="12"/>
        </w:rPr>
        <w:t>+</w:t>
      </w:r>
      <w:r>
        <w:tab/>
        <w:t>Bodenwanne 218 FHD, 2teilig, 430 x 400 mm, o. Dünnbettfl.</w:t>
      </w:r>
      <w:r>
        <w:tab/>
        <w:t xml:space="preserve">Stk </w:t>
      </w:r>
    </w:p>
    <w:p w14:paraId="11D3A92C" w14:textId="635B7EB9" w:rsidR="007A1402" w:rsidRDefault="007A1402" w:rsidP="007A1402">
      <w:pPr>
        <w:pStyle w:val="Langtext"/>
      </w:pPr>
      <w:r>
        <w:t>z.B. Bodenwanne 218 FHD ArtNr.: 416645_2 oder gleichwertig</w:t>
      </w:r>
    </w:p>
    <w:p w14:paraId="068E5119" w14:textId="45BE6B18" w:rsidR="007A1402" w:rsidRDefault="007A1402" w:rsidP="007A1402">
      <w:pPr>
        <w:pStyle w:val="Langtext"/>
      </w:pPr>
      <w:r>
        <w:t>Angebotenes Erzeugnis/Type:</w:t>
      </w:r>
    </w:p>
    <w:p w14:paraId="3528BC6B" w14:textId="08F2DAC4" w:rsidR="007A1402" w:rsidRDefault="007A1402" w:rsidP="007A1402">
      <w:pPr>
        <w:pStyle w:val="Folgeposition"/>
        <w:keepNext/>
        <w:keepLines/>
      </w:pPr>
      <w:r>
        <w:t>I</w:t>
      </w:r>
      <w:r>
        <w:rPr>
          <w:sz w:val="12"/>
        </w:rPr>
        <w:t>+</w:t>
      </w:r>
      <w:r>
        <w:tab/>
        <w:t>Bodenwanne 218 FHD, 2teilig, 630 x 400 mm, o. Dünnbettfl.</w:t>
      </w:r>
      <w:r>
        <w:tab/>
        <w:t xml:space="preserve">Stk </w:t>
      </w:r>
    </w:p>
    <w:p w14:paraId="4C11EDC4" w14:textId="6EA0B79A" w:rsidR="007A1402" w:rsidRDefault="007A1402" w:rsidP="007A1402">
      <w:pPr>
        <w:pStyle w:val="Langtext"/>
      </w:pPr>
      <w:r>
        <w:t>z.B. Bodenwanne 218 FHD ArtNr.: 416646_2 oder gleichwertig</w:t>
      </w:r>
    </w:p>
    <w:p w14:paraId="5E120307" w14:textId="73CC47DA" w:rsidR="007A1402" w:rsidRDefault="007A1402" w:rsidP="007A1402">
      <w:pPr>
        <w:pStyle w:val="Langtext"/>
      </w:pPr>
      <w:r>
        <w:t>Angebotenes Erzeugnis/Type:</w:t>
      </w:r>
    </w:p>
    <w:p w14:paraId="424A0018" w14:textId="2651C683" w:rsidR="007A1402" w:rsidRDefault="007A1402" w:rsidP="007A1402">
      <w:pPr>
        <w:pStyle w:val="Folgeposition"/>
        <w:keepNext/>
        <w:keepLines/>
      </w:pPr>
      <w:r>
        <w:t>J</w:t>
      </w:r>
      <w:r>
        <w:rPr>
          <w:sz w:val="12"/>
        </w:rPr>
        <w:t>+</w:t>
      </w:r>
      <w:r>
        <w:tab/>
        <w:t>Bodenwanne 218 FHD, 2teilig, 830 x 400 mm, o. Dünnbettfl.</w:t>
      </w:r>
      <w:r>
        <w:tab/>
        <w:t xml:space="preserve">Stk </w:t>
      </w:r>
    </w:p>
    <w:p w14:paraId="28A1F089" w14:textId="6C299000" w:rsidR="007A1402" w:rsidRDefault="007A1402" w:rsidP="007A1402">
      <w:pPr>
        <w:pStyle w:val="Langtext"/>
      </w:pPr>
      <w:r>
        <w:t>z.B. Bodenwanne 218 FHD ArtNr.: 416647_2 oder gleichwertig</w:t>
      </w:r>
    </w:p>
    <w:p w14:paraId="41034172" w14:textId="524C6CD8" w:rsidR="007A1402" w:rsidRDefault="007A1402" w:rsidP="007A1402">
      <w:pPr>
        <w:pStyle w:val="Langtext"/>
      </w:pPr>
      <w:r>
        <w:t>Angebotenes Erzeugnis/Type:</w:t>
      </w:r>
    </w:p>
    <w:p w14:paraId="7916B90A" w14:textId="7389F7BE" w:rsidR="007A1402" w:rsidRDefault="007A1402" w:rsidP="007A1402">
      <w:pPr>
        <w:pStyle w:val="Folgeposition"/>
        <w:keepNext/>
        <w:keepLines/>
      </w:pPr>
      <w:r>
        <w:t>K</w:t>
      </w:r>
      <w:r>
        <w:rPr>
          <w:sz w:val="12"/>
        </w:rPr>
        <w:t>+</w:t>
      </w:r>
      <w:r>
        <w:tab/>
        <w:t>Bodenwanne 218 FHD, 2teilig, 530 x 500 mm, o. Dünnbettfl.</w:t>
      </w:r>
      <w:r>
        <w:tab/>
        <w:t xml:space="preserve">Stk </w:t>
      </w:r>
    </w:p>
    <w:p w14:paraId="008A5CBB" w14:textId="6E00EC1E" w:rsidR="007A1402" w:rsidRDefault="007A1402" w:rsidP="007A1402">
      <w:pPr>
        <w:pStyle w:val="Langtext"/>
      </w:pPr>
      <w:r>
        <w:t>z.B. Bodenwanne 218 FHD ArtNr.: 416657_2 oder gleichwertig</w:t>
      </w:r>
    </w:p>
    <w:p w14:paraId="569EEA6E" w14:textId="29C67F47" w:rsidR="007A1402" w:rsidRDefault="007A1402" w:rsidP="007A1402">
      <w:pPr>
        <w:pStyle w:val="Langtext"/>
      </w:pPr>
      <w:r>
        <w:t>Angebotenes Erzeugnis/Type:</w:t>
      </w:r>
    </w:p>
    <w:p w14:paraId="67960F39" w14:textId="65586CDB" w:rsidR="007A1402" w:rsidRDefault="007A1402" w:rsidP="007A1402">
      <w:pPr>
        <w:pStyle w:val="Folgeposition"/>
        <w:keepNext/>
        <w:keepLines/>
      </w:pPr>
      <w:r>
        <w:t>L</w:t>
      </w:r>
      <w:r>
        <w:rPr>
          <w:sz w:val="12"/>
        </w:rPr>
        <w:t>+</w:t>
      </w:r>
      <w:r>
        <w:tab/>
        <w:t>Bodenwanne 218 FHD, 2teilig, 830 x 500 mm, o. Dünnbettfl.</w:t>
      </w:r>
      <w:r>
        <w:tab/>
        <w:t xml:space="preserve">Stk </w:t>
      </w:r>
    </w:p>
    <w:p w14:paraId="4129D8A1" w14:textId="53DDF69E" w:rsidR="007A1402" w:rsidRDefault="007A1402" w:rsidP="007A1402">
      <w:pPr>
        <w:pStyle w:val="Langtext"/>
      </w:pPr>
      <w:r>
        <w:t>z.B. Bodenwanne 218 FHD ArtNr.: 416658_2 oder gleichwertig</w:t>
      </w:r>
    </w:p>
    <w:p w14:paraId="02874F2A" w14:textId="6C374E3D" w:rsidR="007A1402" w:rsidRDefault="007A1402" w:rsidP="007A1402">
      <w:pPr>
        <w:pStyle w:val="Langtext"/>
      </w:pPr>
      <w:r>
        <w:t>Angebotenes Erzeugnis/Type:</w:t>
      </w:r>
    </w:p>
    <w:p w14:paraId="6BB3BC9E" w14:textId="6E9E3744" w:rsidR="007A1402" w:rsidRDefault="007A1402" w:rsidP="007A1402">
      <w:pPr>
        <w:pStyle w:val="Folgeposition"/>
        <w:keepNext/>
        <w:keepLines/>
      </w:pPr>
      <w:r>
        <w:t>M</w:t>
      </w:r>
      <w:r>
        <w:rPr>
          <w:sz w:val="12"/>
        </w:rPr>
        <w:t>+</w:t>
      </w:r>
      <w:r>
        <w:tab/>
        <w:t>Bodenwanne 218 FHD, 2teilig, 1030 x 500 mm, o. Dünnbettfl.</w:t>
      </w:r>
      <w:r>
        <w:tab/>
        <w:t xml:space="preserve">Stk </w:t>
      </w:r>
    </w:p>
    <w:p w14:paraId="2A676C83" w14:textId="174DF24A" w:rsidR="007A1402" w:rsidRDefault="007A1402" w:rsidP="007A1402">
      <w:pPr>
        <w:pStyle w:val="Langtext"/>
      </w:pPr>
      <w:r>
        <w:t>z.B. Bodenwanne 218 FHD ArtNr.: 416659_2 oder gleichwertig</w:t>
      </w:r>
    </w:p>
    <w:p w14:paraId="26E303AF" w14:textId="72C364D3" w:rsidR="007A1402" w:rsidRDefault="007A1402" w:rsidP="007A1402">
      <w:pPr>
        <w:pStyle w:val="Langtext"/>
      </w:pPr>
      <w:r>
        <w:t>Angebotenes Erzeugnis/Type:</w:t>
      </w:r>
    </w:p>
    <w:p w14:paraId="1D2DEB11" w14:textId="50C01D12" w:rsidR="007A1402" w:rsidRDefault="007A1402" w:rsidP="007A1402">
      <w:pPr>
        <w:pStyle w:val="Folgeposition"/>
        <w:keepNext/>
        <w:keepLines/>
      </w:pPr>
      <w:r>
        <w:t>N</w:t>
      </w:r>
      <w:r>
        <w:rPr>
          <w:sz w:val="12"/>
        </w:rPr>
        <w:t>+</w:t>
      </w:r>
      <w:r>
        <w:tab/>
        <w:t>Bodenwanne 218 FHD, 2teilig, 630 x 600 mm, o. Dünnbettfl.</w:t>
      </w:r>
      <w:r>
        <w:tab/>
        <w:t xml:space="preserve">Stk </w:t>
      </w:r>
    </w:p>
    <w:p w14:paraId="3714E8FD" w14:textId="58CDA758" w:rsidR="007A1402" w:rsidRDefault="007A1402" w:rsidP="007A1402">
      <w:pPr>
        <w:pStyle w:val="Langtext"/>
      </w:pPr>
      <w:r>
        <w:t>z.B. Bodenwanne 218 FHD ArtNr.: 416666_2 oder gleichwertig</w:t>
      </w:r>
    </w:p>
    <w:p w14:paraId="02332A43" w14:textId="16183FB0" w:rsidR="007A1402" w:rsidRDefault="007A1402" w:rsidP="007A1402">
      <w:pPr>
        <w:pStyle w:val="Langtext"/>
      </w:pPr>
      <w:r>
        <w:t>Angebotenes Erzeugnis/Type:</w:t>
      </w:r>
    </w:p>
    <w:p w14:paraId="7826829A" w14:textId="4EC6A684" w:rsidR="007A1402" w:rsidRDefault="007A1402" w:rsidP="007A1402">
      <w:pPr>
        <w:pStyle w:val="Folgeposition"/>
        <w:keepNext/>
        <w:keepLines/>
      </w:pPr>
      <w:r>
        <w:t>O</w:t>
      </w:r>
      <w:r>
        <w:rPr>
          <w:sz w:val="12"/>
        </w:rPr>
        <w:t>+</w:t>
      </w:r>
      <w:r>
        <w:tab/>
        <w:t>Bodenwanne 218 FHD, 2teilig, 930 x 600 mm, o. Dünnbettfl.</w:t>
      </w:r>
      <w:r>
        <w:tab/>
        <w:t xml:space="preserve">Stk </w:t>
      </w:r>
    </w:p>
    <w:p w14:paraId="5ACCE22B" w14:textId="4ED12448" w:rsidR="007A1402" w:rsidRDefault="007A1402" w:rsidP="007A1402">
      <w:pPr>
        <w:pStyle w:val="Langtext"/>
      </w:pPr>
      <w:r>
        <w:t>z.B. Bodenwanne 218 FHD ArtNr.: 416667_2 oder gleichwertig</w:t>
      </w:r>
    </w:p>
    <w:p w14:paraId="7D0AC036" w14:textId="5BA69BA4" w:rsidR="007A1402" w:rsidRDefault="007A1402" w:rsidP="007A1402">
      <w:pPr>
        <w:pStyle w:val="Langtext"/>
      </w:pPr>
      <w:r>
        <w:t>Angebotenes Erzeugnis/Type:</w:t>
      </w:r>
    </w:p>
    <w:p w14:paraId="7F7A07D5" w14:textId="71D56D88" w:rsidR="007A1402" w:rsidRDefault="007A1402" w:rsidP="007A1402">
      <w:pPr>
        <w:pStyle w:val="Folgeposition"/>
        <w:keepNext/>
        <w:keepLines/>
      </w:pPr>
      <w:r>
        <w:t>P</w:t>
      </w:r>
      <w:r>
        <w:rPr>
          <w:sz w:val="12"/>
        </w:rPr>
        <w:t>+</w:t>
      </w:r>
      <w:r>
        <w:tab/>
        <w:t>Bodenwanne 218 FHD, 2teilig, 1230 x 600 mm, o. Dünnbettfl.</w:t>
      </w:r>
      <w:r>
        <w:tab/>
        <w:t xml:space="preserve">Stk </w:t>
      </w:r>
    </w:p>
    <w:p w14:paraId="662498B3" w14:textId="30AA288E" w:rsidR="007A1402" w:rsidRDefault="007A1402" w:rsidP="007A1402">
      <w:pPr>
        <w:pStyle w:val="Langtext"/>
      </w:pPr>
      <w:r>
        <w:t>z.B. Bodenwanne 218 FHD ArtNr.: 416668_2 oder gleichwertig</w:t>
      </w:r>
    </w:p>
    <w:p w14:paraId="458EF417" w14:textId="547E5C1F" w:rsidR="007A1402" w:rsidRDefault="007A1402" w:rsidP="007A1402">
      <w:pPr>
        <w:pStyle w:val="Langtext"/>
      </w:pPr>
      <w:r>
        <w:t>Angebotenes Erzeugnis/Type:</w:t>
      </w:r>
    </w:p>
    <w:p w14:paraId="690B13F7" w14:textId="5725F082" w:rsidR="007A1402" w:rsidRDefault="007A1402" w:rsidP="007A1402">
      <w:pPr>
        <w:pStyle w:val="Folgeposition"/>
        <w:keepNext/>
        <w:keepLines/>
      </w:pPr>
      <w:r>
        <w:t>Q</w:t>
      </w:r>
      <w:r>
        <w:rPr>
          <w:sz w:val="12"/>
        </w:rPr>
        <w:t>+</w:t>
      </w:r>
      <w:r>
        <w:tab/>
        <w:t>Bodenwanne 218 FHD, 2teilig, 830 x 800 mm, o. Dünnbettfl.</w:t>
      </w:r>
      <w:r>
        <w:tab/>
        <w:t xml:space="preserve">Stk </w:t>
      </w:r>
    </w:p>
    <w:p w14:paraId="7DFF2F1A" w14:textId="4A5B64B3" w:rsidR="007A1402" w:rsidRDefault="007A1402" w:rsidP="007A1402">
      <w:pPr>
        <w:pStyle w:val="Langtext"/>
      </w:pPr>
      <w:r>
        <w:t>z.B. Bodenwanne 218 FHD ArtNr.: 416672_2 oder gleichwertig</w:t>
      </w:r>
    </w:p>
    <w:p w14:paraId="093667FE" w14:textId="3F4B5C19" w:rsidR="007A1402" w:rsidRDefault="007A1402" w:rsidP="007A1402">
      <w:pPr>
        <w:pStyle w:val="Langtext"/>
      </w:pPr>
      <w:r>
        <w:t>Angebotenes Erzeugnis/Type:</w:t>
      </w:r>
    </w:p>
    <w:p w14:paraId="09072550" w14:textId="77777777" w:rsidR="007A1402" w:rsidRDefault="007A1402" w:rsidP="007A1402">
      <w:pPr>
        <w:pStyle w:val="TrennungPOS"/>
      </w:pPr>
    </w:p>
    <w:p w14:paraId="0021E3A1" w14:textId="079320F8" w:rsidR="007A1402" w:rsidRDefault="007A1402" w:rsidP="007A1402">
      <w:pPr>
        <w:pStyle w:val="GrundtextPosNr"/>
        <w:keepNext/>
        <w:keepLines/>
      </w:pPr>
      <w:r>
        <w:t>61.BF 13</w:t>
      </w:r>
    </w:p>
    <w:p w14:paraId="7017F5AD" w14:textId="5FBE8850" w:rsidR="007A1402" w:rsidRDefault="007A1402" w:rsidP="007A1402">
      <w:pPr>
        <w:pStyle w:val="Grundtext"/>
      </w:pPr>
      <w:r>
        <w:t>Bodenwanne 218 FHD aus Edelstahl</w:t>
      </w:r>
    </w:p>
    <w:p w14:paraId="15707CA3" w14:textId="11FACD21" w:rsidR="007A1402" w:rsidRDefault="007A1402" w:rsidP="007A1402">
      <w:pPr>
        <w:pStyle w:val="Grundtext"/>
      </w:pPr>
      <w:r>
        <w:t>Werkstoff 1.4301</w:t>
      </w:r>
    </w:p>
    <w:p w14:paraId="752E1803" w14:textId="40150727" w:rsidR="007A1402" w:rsidRDefault="007A1402" w:rsidP="007A1402">
      <w:pPr>
        <w:pStyle w:val="Grundtext"/>
      </w:pPr>
      <w:r>
        <w:t>Typ Dünnbettflansch</w:t>
      </w:r>
    </w:p>
    <w:p w14:paraId="53116417" w14:textId="6D6CB0C3" w:rsidR="007A1402" w:rsidRDefault="007A1402" w:rsidP="007A1402">
      <w:pPr>
        <w:pStyle w:val="Grundtext"/>
      </w:pPr>
      <w:r>
        <w:t>Entsprechend EN 1253</w:t>
      </w:r>
    </w:p>
    <w:p w14:paraId="3B641A46" w14:textId="3E4B1D30" w:rsidR="007A1402" w:rsidRDefault="007A1402" w:rsidP="007A1402">
      <w:pPr>
        <w:pStyle w:val="Grundtext"/>
      </w:pPr>
      <w:r>
        <w:t>Vollhygienische Bodenwanne gemäß EHEDG</w:t>
      </w:r>
    </w:p>
    <w:p w14:paraId="0754FEF4" w14:textId="66118959" w:rsidR="007A1402" w:rsidRDefault="007A1402" w:rsidP="007A1402">
      <w:pPr>
        <w:pStyle w:val="Grundtext"/>
      </w:pPr>
      <w:r>
        <w:t>Tiefgezogene Stirnwände</w:t>
      </w:r>
    </w:p>
    <w:p w14:paraId="61C14F90" w14:textId="2C117CA6" w:rsidR="007A1402" w:rsidRDefault="007A1402" w:rsidP="007A1402">
      <w:pPr>
        <w:pStyle w:val="Grundtext"/>
      </w:pPr>
      <w:r>
        <w:t>Abgerundete Ecken Radius &gt; 3 mm</w:t>
      </w:r>
    </w:p>
    <w:p w14:paraId="644DD292" w14:textId="1C624EAE" w:rsidR="007A1402" w:rsidRDefault="007A1402" w:rsidP="007A1402">
      <w:pPr>
        <w:pStyle w:val="Grundtext"/>
      </w:pPr>
      <w:r>
        <w:t>Sichtstege hinterfüttert</w:t>
      </w:r>
    </w:p>
    <w:p w14:paraId="04DFEF38" w14:textId="616FB389" w:rsidR="007A1402" w:rsidRDefault="007A1402" w:rsidP="007A1402">
      <w:pPr>
        <w:pStyle w:val="Grundtext"/>
      </w:pPr>
      <w:r>
        <w:t>Stutzendurchmesser 200 mm passend für Bodenabläufe 218 FHD</w:t>
      </w:r>
    </w:p>
    <w:p w14:paraId="5E5833D9" w14:textId="5E1AF8FB" w:rsidR="007A1402" w:rsidRDefault="007A1402" w:rsidP="007A1402">
      <w:pPr>
        <w:pStyle w:val="Grundtext"/>
      </w:pPr>
      <w:r>
        <w:t>Stutzenlänge 150 mm</w:t>
      </w:r>
    </w:p>
    <w:p w14:paraId="334FCFA6" w14:textId="03C838D8" w:rsidR="007A1402" w:rsidRDefault="007A1402" w:rsidP="007A1402">
      <w:pPr>
        <w:pStyle w:val="Grundtext"/>
      </w:pPr>
      <w:r>
        <w:t>Maueranker, Stellfüße</w:t>
      </w:r>
    </w:p>
    <w:p w14:paraId="594B9792" w14:textId="35BB96B1" w:rsidR="007A1402" w:rsidRDefault="007A1402" w:rsidP="007A1402">
      <w:pPr>
        <w:pStyle w:val="Grundtext"/>
      </w:pPr>
      <w:r>
        <w:t>Abflusswert bis zu 5,0 l/s</w:t>
      </w:r>
    </w:p>
    <w:p w14:paraId="66E6B6D4" w14:textId="56AE7374" w:rsidR="007A1402" w:rsidRDefault="007A1402" w:rsidP="007A1402">
      <w:pPr>
        <w:pStyle w:val="Grundtext"/>
      </w:pPr>
      <w:r>
        <w:t>Maschenrost Belastungsklasse L15, MW 25 x 25 mm</w:t>
      </w:r>
    </w:p>
    <w:p w14:paraId="0DE715F8" w14:textId="4A2D0E1F" w:rsidR="007A1402" w:rsidRDefault="007A1402" w:rsidP="007A1402">
      <w:pPr>
        <w:pStyle w:val="Grundtext"/>
      </w:pPr>
      <w:r>
        <w:t>Mit eingelegtem Bauschutzdeckel aus Holz</w:t>
      </w:r>
    </w:p>
    <w:p w14:paraId="1261C6A9" w14:textId="25968927" w:rsidR="007A1402" w:rsidRDefault="007A1402" w:rsidP="007A1402">
      <w:pPr>
        <w:pStyle w:val="Grundtext"/>
      </w:pPr>
      <w:r>
        <w:t>Ohne Bodenablauf, Schmutzeimer optional</w:t>
      </w:r>
    </w:p>
    <w:p w14:paraId="5C60C15C" w14:textId="19C405AE" w:rsidR="007A1402" w:rsidRDefault="007A1402" w:rsidP="007A1402">
      <w:pPr>
        <w:pStyle w:val="Grundtext"/>
      </w:pPr>
      <w:r>
        <w:t>Angegeben ist die Bodenwanne, die Mehrteiligkeit, die Länge x Breite, der Flansch</w:t>
      </w:r>
    </w:p>
    <w:p w14:paraId="758F78A6" w14:textId="062E38C9" w:rsidR="007A1402" w:rsidRDefault="007A1402" w:rsidP="007A1402">
      <w:pPr>
        <w:pStyle w:val="Folgeposition"/>
        <w:keepNext/>
        <w:keepLines/>
      </w:pPr>
      <w:r>
        <w:t>A</w:t>
      </w:r>
      <w:r>
        <w:rPr>
          <w:sz w:val="12"/>
        </w:rPr>
        <w:t>+</w:t>
      </w:r>
      <w:r>
        <w:tab/>
        <w:t>Bodenwanne 218 FHD, 2teilig, 330 x 300 mm, m. Dünnbettfl.</w:t>
      </w:r>
      <w:r>
        <w:tab/>
        <w:t xml:space="preserve">Stk </w:t>
      </w:r>
    </w:p>
    <w:p w14:paraId="228E6FBB" w14:textId="46141ADA" w:rsidR="007A1402" w:rsidRDefault="007A1402" w:rsidP="007A1402">
      <w:pPr>
        <w:pStyle w:val="Langtext"/>
      </w:pPr>
      <w:r>
        <w:t>z.B. Bodenwanne 218 FHD ArtNr.: 416717_2 oder gleichwertig</w:t>
      </w:r>
    </w:p>
    <w:p w14:paraId="0BAE477A" w14:textId="71C28196" w:rsidR="007A1402" w:rsidRDefault="007A1402" w:rsidP="007A1402">
      <w:pPr>
        <w:pStyle w:val="Langtext"/>
      </w:pPr>
      <w:r>
        <w:t>Angebotenes Erzeugnis/Type:</w:t>
      </w:r>
    </w:p>
    <w:p w14:paraId="5F15D743" w14:textId="348BEDD8" w:rsidR="007A1402" w:rsidRDefault="007A1402" w:rsidP="007A1402">
      <w:pPr>
        <w:pStyle w:val="Folgeposition"/>
        <w:keepNext/>
        <w:keepLines/>
      </w:pPr>
      <w:r>
        <w:lastRenderedPageBreak/>
        <w:t>B</w:t>
      </w:r>
      <w:r>
        <w:rPr>
          <w:sz w:val="12"/>
        </w:rPr>
        <w:t>+</w:t>
      </w:r>
      <w:r>
        <w:tab/>
        <w:t>Bodenwanne 218 FHD, 2teilig, 630 x 300 mm, m. Dünnbettfl.</w:t>
      </w:r>
      <w:r>
        <w:tab/>
        <w:t xml:space="preserve">Stk </w:t>
      </w:r>
    </w:p>
    <w:p w14:paraId="3108B1C0" w14:textId="5EBD3F43" w:rsidR="007A1402" w:rsidRDefault="007A1402" w:rsidP="007A1402">
      <w:pPr>
        <w:pStyle w:val="Langtext"/>
      </w:pPr>
      <w:r>
        <w:t>z.B. Bodenwanne 218 FHD ArtNr.: 416718_2 oder gleichwertig</w:t>
      </w:r>
    </w:p>
    <w:p w14:paraId="66EBA5A3" w14:textId="7D415C75" w:rsidR="007A1402" w:rsidRDefault="007A1402" w:rsidP="007A1402">
      <w:pPr>
        <w:pStyle w:val="Langtext"/>
      </w:pPr>
      <w:r>
        <w:t>Angebotenes Erzeugnis/Type:</w:t>
      </w:r>
    </w:p>
    <w:p w14:paraId="7C2DD508" w14:textId="175C20C0" w:rsidR="007A1402" w:rsidRDefault="007A1402" w:rsidP="007A1402">
      <w:pPr>
        <w:pStyle w:val="Folgeposition"/>
        <w:keepNext/>
        <w:keepLines/>
      </w:pPr>
      <w:r>
        <w:t>C</w:t>
      </w:r>
      <w:r>
        <w:rPr>
          <w:sz w:val="12"/>
        </w:rPr>
        <w:t>+</w:t>
      </w:r>
      <w:r>
        <w:tab/>
        <w:t>Bodenwanne 218 FHD, 2teilig, 1030 x 300 mm, m. Dünnbettfl.</w:t>
      </w:r>
      <w:r>
        <w:tab/>
        <w:t xml:space="preserve">Stk </w:t>
      </w:r>
    </w:p>
    <w:p w14:paraId="50D0573C" w14:textId="763C0288" w:rsidR="007A1402" w:rsidRDefault="007A1402" w:rsidP="007A1402">
      <w:pPr>
        <w:pStyle w:val="Langtext"/>
      </w:pPr>
      <w:r>
        <w:t>z.B. Bodenwanne 218 FHD ArtNr.: 416719_2 oder gleichwertig</w:t>
      </w:r>
    </w:p>
    <w:p w14:paraId="0BFA2967" w14:textId="0A2ED610" w:rsidR="007A1402" w:rsidRDefault="007A1402" w:rsidP="007A1402">
      <w:pPr>
        <w:pStyle w:val="Langtext"/>
      </w:pPr>
      <w:r>
        <w:t>Angebotenes Erzeugnis/Type:</w:t>
      </w:r>
    </w:p>
    <w:p w14:paraId="62D007A7" w14:textId="3F64F9ED" w:rsidR="007A1402" w:rsidRDefault="007A1402" w:rsidP="007A1402">
      <w:pPr>
        <w:pStyle w:val="Folgeposition"/>
        <w:keepNext/>
        <w:keepLines/>
      </w:pPr>
      <w:r>
        <w:t>D</w:t>
      </w:r>
      <w:r>
        <w:rPr>
          <w:sz w:val="12"/>
        </w:rPr>
        <w:t>+</w:t>
      </w:r>
      <w:r>
        <w:tab/>
        <w:t>Bodenwanne 218 FHD, 2teilig, 1530 x 300 mm, m. Dünnbettfl.</w:t>
      </w:r>
      <w:r>
        <w:tab/>
        <w:t xml:space="preserve">Stk </w:t>
      </w:r>
    </w:p>
    <w:p w14:paraId="1D194D3C" w14:textId="5029BA81" w:rsidR="007A1402" w:rsidRDefault="007A1402" w:rsidP="007A1402">
      <w:pPr>
        <w:pStyle w:val="Langtext"/>
      </w:pPr>
      <w:r>
        <w:t>z.B. Bodenwanne 218 FHD ArtNr.: 416720_2 oder gleichwertig</w:t>
      </w:r>
    </w:p>
    <w:p w14:paraId="6E63543D" w14:textId="6CC4FABD" w:rsidR="007A1402" w:rsidRDefault="007A1402" w:rsidP="007A1402">
      <w:pPr>
        <w:pStyle w:val="Langtext"/>
      </w:pPr>
      <w:r>
        <w:t>Angebotenes Erzeugnis/Type:</w:t>
      </w:r>
    </w:p>
    <w:p w14:paraId="3067D224" w14:textId="3626E851" w:rsidR="007A1402" w:rsidRDefault="007A1402" w:rsidP="007A1402">
      <w:pPr>
        <w:pStyle w:val="Folgeposition"/>
        <w:keepNext/>
        <w:keepLines/>
      </w:pPr>
      <w:r>
        <w:t>E</w:t>
      </w:r>
      <w:r>
        <w:rPr>
          <w:sz w:val="12"/>
        </w:rPr>
        <w:t>+</w:t>
      </w:r>
      <w:r>
        <w:tab/>
        <w:t>Bodenwanne 218 FHD, 2teilig, 2030 x 300 mm, m. Dünnbettfl.</w:t>
      </w:r>
      <w:r>
        <w:tab/>
        <w:t xml:space="preserve">Stk </w:t>
      </w:r>
    </w:p>
    <w:p w14:paraId="09D506AB" w14:textId="712F198A" w:rsidR="007A1402" w:rsidRDefault="007A1402" w:rsidP="007A1402">
      <w:pPr>
        <w:pStyle w:val="Langtext"/>
      </w:pPr>
      <w:r>
        <w:t>z.B. Bodenwanne 218 FHD ArtNr.: 416721_2 oder gleichwertig</w:t>
      </w:r>
    </w:p>
    <w:p w14:paraId="6ED835C3" w14:textId="4E02BFDA" w:rsidR="007A1402" w:rsidRDefault="007A1402" w:rsidP="007A1402">
      <w:pPr>
        <w:pStyle w:val="Langtext"/>
      </w:pPr>
      <w:r>
        <w:t>Angebotenes Erzeugnis/Type:</w:t>
      </w:r>
    </w:p>
    <w:p w14:paraId="04667479" w14:textId="6FC0BACE" w:rsidR="007A1402" w:rsidRDefault="007A1402" w:rsidP="007A1402">
      <w:pPr>
        <w:pStyle w:val="Folgeposition"/>
        <w:keepNext/>
        <w:keepLines/>
      </w:pPr>
      <w:r>
        <w:t>F</w:t>
      </w:r>
      <w:r>
        <w:rPr>
          <w:sz w:val="12"/>
        </w:rPr>
        <w:t>+</w:t>
      </w:r>
      <w:r>
        <w:tab/>
        <w:t>Bodenwanne 218 FHD, 2teilig, 3030 x 300 mm, m. Dünnbettfl.</w:t>
      </w:r>
      <w:r>
        <w:tab/>
        <w:t xml:space="preserve">Stk </w:t>
      </w:r>
    </w:p>
    <w:p w14:paraId="711AD8F5" w14:textId="3C7F887A" w:rsidR="007A1402" w:rsidRDefault="007A1402" w:rsidP="007A1402">
      <w:pPr>
        <w:pStyle w:val="Langtext"/>
      </w:pPr>
      <w:r>
        <w:t>z.B. Bodenwanne 218 FHD ArtNr.: 416722_2 oder gleichwertig</w:t>
      </w:r>
    </w:p>
    <w:p w14:paraId="6147FEC9" w14:textId="5EB38667" w:rsidR="007A1402" w:rsidRDefault="007A1402" w:rsidP="007A1402">
      <w:pPr>
        <w:pStyle w:val="Langtext"/>
      </w:pPr>
      <w:r>
        <w:t>Angebotenes Erzeugnis/Type:</w:t>
      </w:r>
    </w:p>
    <w:p w14:paraId="2AC89257" w14:textId="58AC5AE6" w:rsidR="007A1402" w:rsidRDefault="007A1402" w:rsidP="007A1402">
      <w:pPr>
        <w:pStyle w:val="Folgeposition"/>
        <w:keepNext/>
        <w:keepLines/>
      </w:pPr>
      <w:r>
        <w:t>G</w:t>
      </w:r>
      <w:r>
        <w:rPr>
          <w:sz w:val="12"/>
        </w:rPr>
        <w:t>+</w:t>
      </w:r>
      <w:r>
        <w:tab/>
        <w:t>Bodenwanne 218 FHD, 2teilig, 4030 x 300 mm, m. Dünnbettfl.</w:t>
      </w:r>
      <w:r>
        <w:tab/>
        <w:t xml:space="preserve">Stk </w:t>
      </w:r>
    </w:p>
    <w:p w14:paraId="146B1ACF" w14:textId="6B0E5132" w:rsidR="007A1402" w:rsidRDefault="007A1402" w:rsidP="007A1402">
      <w:pPr>
        <w:pStyle w:val="Langtext"/>
      </w:pPr>
      <w:r>
        <w:t>z.B. Bodenwanne 218 FHD ArtNr.: 416723_2 oder gleichwertig</w:t>
      </w:r>
    </w:p>
    <w:p w14:paraId="76F0FDB6" w14:textId="0D591A5C" w:rsidR="007A1402" w:rsidRDefault="007A1402" w:rsidP="007A1402">
      <w:pPr>
        <w:pStyle w:val="Langtext"/>
      </w:pPr>
      <w:r>
        <w:t>Angebotenes Erzeugnis/Type:</w:t>
      </w:r>
    </w:p>
    <w:p w14:paraId="20BAA1C3" w14:textId="36F96A8E" w:rsidR="007A1402" w:rsidRDefault="007A1402" w:rsidP="007A1402">
      <w:pPr>
        <w:pStyle w:val="Folgeposition"/>
        <w:keepNext/>
        <w:keepLines/>
      </w:pPr>
      <w:r>
        <w:t>H</w:t>
      </w:r>
      <w:r>
        <w:rPr>
          <w:sz w:val="12"/>
        </w:rPr>
        <w:t>+</w:t>
      </w:r>
      <w:r>
        <w:tab/>
        <w:t>Bodenwanne 218 FHD, 2teilig, 430 x 400 mm, m. Dünnbettfl.</w:t>
      </w:r>
      <w:r>
        <w:tab/>
        <w:t xml:space="preserve">Stk </w:t>
      </w:r>
    </w:p>
    <w:p w14:paraId="1F0CD0DB" w14:textId="3961AA88" w:rsidR="007A1402" w:rsidRDefault="007A1402" w:rsidP="007A1402">
      <w:pPr>
        <w:pStyle w:val="Langtext"/>
      </w:pPr>
      <w:r>
        <w:t>z.B. Bodenwanne 218 FHD ArtNr.: 416741_2 oder gleichwertig</w:t>
      </w:r>
    </w:p>
    <w:p w14:paraId="77C24F74" w14:textId="0AE466ED" w:rsidR="007A1402" w:rsidRDefault="007A1402" w:rsidP="007A1402">
      <w:pPr>
        <w:pStyle w:val="Langtext"/>
      </w:pPr>
      <w:r>
        <w:t>Angebotenes Erzeugnis/Type:</w:t>
      </w:r>
    </w:p>
    <w:p w14:paraId="35A7BD8C" w14:textId="4ED0AFF6" w:rsidR="007A1402" w:rsidRDefault="007A1402" w:rsidP="007A1402">
      <w:pPr>
        <w:pStyle w:val="Folgeposition"/>
        <w:keepNext/>
        <w:keepLines/>
      </w:pPr>
      <w:r>
        <w:t>I</w:t>
      </w:r>
      <w:r>
        <w:rPr>
          <w:sz w:val="12"/>
        </w:rPr>
        <w:t>+</w:t>
      </w:r>
      <w:r>
        <w:tab/>
        <w:t>Bodenwanne 218 FHD, 2teilig, 630 x 400 mm, m. Dünnbettfl.</w:t>
      </w:r>
      <w:r>
        <w:tab/>
        <w:t xml:space="preserve">Stk </w:t>
      </w:r>
    </w:p>
    <w:p w14:paraId="372B7DBB" w14:textId="2B237BF9" w:rsidR="007A1402" w:rsidRDefault="007A1402" w:rsidP="007A1402">
      <w:pPr>
        <w:pStyle w:val="Langtext"/>
      </w:pPr>
      <w:r>
        <w:t>z.B. Bodenwanne 218 FHD ArtNr.: 416742_2 oder gleichwertig</w:t>
      </w:r>
    </w:p>
    <w:p w14:paraId="17BABD69" w14:textId="27115EC8" w:rsidR="007A1402" w:rsidRDefault="007A1402" w:rsidP="007A1402">
      <w:pPr>
        <w:pStyle w:val="Langtext"/>
      </w:pPr>
      <w:r>
        <w:t>Angebotenes Erzeugnis/Type:</w:t>
      </w:r>
    </w:p>
    <w:p w14:paraId="2C935E4F" w14:textId="6F232FBB" w:rsidR="007A1402" w:rsidRDefault="007A1402" w:rsidP="007A1402">
      <w:pPr>
        <w:pStyle w:val="Folgeposition"/>
        <w:keepNext/>
        <w:keepLines/>
      </w:pPr>
      <w:r>
        <w:t>J</w:t>
      </w:r>
      <w:r>
        <w:rPr>
          <w:sz w:val="12"/>
        </w:rPr>
        <w:t>+</w:t>
      </w:r>
      <w:r>
        <w:tab/>
        <w:t>Bodenwanne 218 FHD, 2teilig, 830 x 400 mm, m. Dünnbettfl.</w:t>
      </w:r>
      <w:r>
        <w:tab/>
        <w:t xml:space="preserve">Stk </w:t>
      </w:r>
    </w:p>
    <w:p w14:paraId="4F2CAD04" w14:textId="30970A03" w:rsidR="007A1402" w:rsidRDefault="007A1402" w:rsidP="007A1402">
      <w:pPr>
        <w:pStyle w:val="Langtext"/>
      </w:pPr>
      <w:r>
        <w:t>z.B. Bodenwanne 218 FHD ArtNr.: 416743_2 oder gleichwertig</w:t>
      </w:r>
    </w:p>
    <w:p w14:paraId="3C5BEE97" w14:textId="7BBE8346" w:rsidR="007A1402" w:rsidRDefault="007A1402" w:rsidP="007A1402">
      <w:pPr>
        <w:pStyle w:val="Langtext"/>
      </w:pPr>
      <w:r>
        <w:t>Angebotenes Erzeugnis/Type:</w:t>
      </w:r>
    </w:p>
    <w:p w14:paraId="48E9B1C9" w14:textId="123379AF" w:rsidR="007A1402" w:rsidRDefault="007A1402" w:rsidP="007A1402">
      <w:pPr>
        <w:pStyle w:val="Folgeposition"/>
        <w:keepNext/>
        <w:keepLines/>
      </w:pPr>
      <w:r>
        <w:t>K</w:t>
      </w:r>
      <w:r>
        <w:rPr>
          <w:sz w:val="12"/>
        </w:rPr>
        <w:t>+</w:t>
      </w:r>
      <w:r>
        <w:tab/>
        <w:t>Bodenwanne 218 FHD, 2teilig, 530 x 500 mm, m. Dünnbettfl.</w:t>
      </w:r>
      <w:r>
        <w:tab/>
        <w:t xml:space="preserve">Stk </w:t>
      </w:r>
    </w:p>
    <w:p w14:paraId="6E9C247E" w14:textId="47983F83" w:rsidR="007A1402" w:rsidRDefault="007A1402" w:rsidP="007A1402">
      <w:pPr>
        <w:pStyle w:val="Langtext"/>
      </w:pPr>
      <w:r>
        <w:t>z.B. Bodenwanne 218 FHD ArtNr.: 416753_2 oder gleichwertig</w:t>
      </w:r>
    </w:p>
    <w:p w14:paraId="4730596D" w14:textId="346DC20C" w:rsidR="007A1402" w:rsidRDefault="007A1402" w:rsidP="007A1402">
      <w:pPr>
        <w:pStyle w:val="Langtext"/>
      </w:pPr>
      <w:r>
        <w:t>Angebotenes Erzeugnis/Type:</w:t>
      </w:r>
    </w:p>
    <w:p w14:paraId="70F6A542" w14:textId="69083BC4" w:rsidR="007A1402" w:rsidRDefault="007A1402" w:rsidP="007A1402">
      <w:pPr>
        <w:pStyle w:val="Folgeposition"/>
        <w:keepNext/>
        <w:keepLines/>
      </w:pPr>
      <w:r>
        <w:t>L</w:t>
      </w:r>
      <w:r>
        <w:rPr>
          <w:sz w:val="12"/>
        </w:rPr>
        <w:t>+</w:t>
      </w:r>
      <w:r>
        <w:tab/>
        <w:t>Bodenwanne 218 FHD, 2teilig, 830 x 500 mm, m. Dünnbettfl.</w:t>
      </w:r>
      <w:r>
        <w:tab/>
        <w:t xml:space="preserve">Stk </w:t>
      </w:r>
    </w:p>
    <w:p w14:paraId="000B0D50" w14:textId="6B1ABE38" w:rsidR="007A1402" w:rsidRDefault="007A1402" w:rsidP="007A1402">
      <w:pPr>
        <w:pStyle w:val="Langtext"/>
      </w:pPr>
      <w:r>
        <w:t>z.B. Bodenwanne 218 FHD ArtNr.: 416754_2 oder gleichwertig</w:t>
      </w:r>
    </w:p>
    <w:p w14:paraId="3A7F8278" w14:textId="283BD14F" w:rsidR="007A1402" w:rsidRDefault="007A1402" w:rsidP="007A1402">
      <w:pPr>
        <w:pStyle w:val="Langtext"/>
      </w:pPr>
      <w:r>
        <w:t>Angebotenes Erzeugnis/Type:</w:t>
      </w:r>
    </w:p>
    <w:p w14:paraId="00B15A0E" w14:textId="2D9CADED" w:rsidR="007A1402" w:rsidRDefault="007A1402" w:rsidP="007A1402">
      <w:pPr>
        <w:pStyle w:val="Folgeposition"/>
        <w:keepNext/>
        <w:keepLines/>
      </w:pPr>
      <w:r>
        <w:t>M</w:t>
      </w:r>
      <w:r>
        <w:rPr>
          <w:sz w:val="12"/>
        </w:rPr>
        <w:t>+</w:t>
      </w:r>
      <w:r>
        <w:tab/>
        <w:t>Bodenwanne 218 FHD, 2teilig, 1030 x 500 mm, m. Dünnbettfl.</w:t>
      </w:r>
      <w:r>
        <w:tab/>
        <w:t xml:space="preserve">Stk </w:t>
      </w:r>
    </w:p>
    <w:p w14:paraId="303F1476" w14:textId="7A57B49D" w:rsidR="007A1402" w:rsidRDefault="007A1402" w:rsidP="007A1402">
      <w:pPr>
        <w:pStyle w:val="Langtext"/>
      </w:pPr>
      <w:r>
        <w:t>z.B. Bodenwanne 218 FHD ArtNr.: 416755_2 oder gleichwertig</w:t>
      </w:r>
    </w:p>
    <w:p w14:paraId="0F6D0499" w14:textId="01858E56" w:rsidR="007A1402" w:rsidRDefault="007810F7" w:rsidP="007810F7">
      <w:pPr>
        <w:pStyle w:val="Langtext"/>
      </w:pPr>
      <w:r>
        <w:t>Angebotenes Erzeugnis/Type:</w:t>
      </w:r>
    </w:p>
    <w:p w14:paraId="03C42E7A" w14:textId="36BE9D7B" w:rsidR="007810F7" w:rsidRDefault="007810F7" w:rsidP="007810F7">
      <w:pPr>
        <w:pStyle w:val="Folgeposition"/>
        <w:keepNext/>
        <w:keepLines/>
      </w:pPr>
      <w:r>
        <w:t>N</w:t>
      </w:r>
      <w:r>
        <w:rPr>
          <w:sz w:val="12"/>
        </w:rPr>
        <w:t>+</w:t>
      </w:r>
      <w:r>
        <w:tab/>
        <w:t>Bodenwanne 218 FHD, 2teilig, 630 x 600 mm, m. Dünnbettfl.</w:t>
      </w:r>
      <w:r>
        <w:tab/>
        <w:t xml:space="preserve">Stk </w:t>
      </w:r>
    </w:p>
    <w:p w14:paraId="09BA21FB" w14:textId="0D7346D9" w:rsidR="007810F7" w:rsidRDefault="007810F7" w:rsidP="007810F7">
      <w:pPr>
        <w:pStyle w:val="Langtext"/>
      </w:pPr>
      <w:r>
        <w:t>z.B. Bodenwanne 218 FHD ArtNr.: 416762_2 oder gleichwertig</w:t>
      </w:r>
    </w:p>
    <w:p w14:paraId="2859BDC0" w14:textId="7E104111" w:rsidR="007810F7" w:rsidRDefault="007810F7" w:rsidP="007810F7">
      <w:pPr>
        <w:pStyle w:val="Langtext"/>
      </w:pPr>
      <w:r>
        <w:t>Angebotenes Erzeugnis/Type:</w:t>
      </w:r>
    </w:p>
    <w:p w14:paraId="70AC4130" w14:textId="562989CF" w:rsidR="007810F7" w:rsidRDefault="007810F7" w:rsidP="007810F7">
      <w:pPr>
        <w:pStyle w:val="Folgeposition"/>
        <w:keepNext/>
        <w:keepLines/>
      </w:pPr>
      <w:r>
        <w:t>O</w:t>
      </w:r>
      <w:r>
        <w:rPr>
          <w:sz w:val="12"/>
        </w:rPr>
        <w:t>+</w:t>
      </w:r>
      <w:r>
        <w:tab/>
        <w:t>Bodenwanne 218 FHD, 2teilig, 930 x 600 mm, m. Dünnbettfl.</w:t>
      </w:r>
      <w:r>
        <w:tab/>
        <w:t xml:space="preserve">Stk </w:t>
      </w:r>
    </w:p>
    <w:p w14:paraId="52196A4D" w14:textId="792C769D" w:rsidR="007810F7" w:rsidRDefault="007810F7" w:rsidP="007810F7">
      <w:pPr>
        <w:pStyle w:val="Langtext"/>
      </w:pPr>
      <w:r>
        <w:t>z.B. Bodenwanne 218 FHD ArtNr.: 416763_2 oder gleichwertig</w:t>
      </w:r>
    </w:p>
    <w:p w14:paraId="1B046A9D" w14:textId="0A903D41" w:rsidR="007810F7" w:rsidRDefault="007810F7" w:rsidP="007810F7">
      <w:pPr>
        <w:pStyle w:val="Langtext"/>
      </w:pPr>
      <w:r>
        <w:t>Angebotenes Erzeugnis/Type:</w:t>
      </w:r>
    </w:p>
    <w:p w14:paraId="6F7C6221" w14:textId="557A249E" w:rsidR="007810F7" w:rsidRDefault="007810F7" w:rsidP="007810F7">
      <w:pPr>
        <w:pStyle w:val="Folgeposition"/>
        <w:keepNext/>
        <w:keepLines/>
      </w:pPr>
      <w:r>
        <w:t>P</w:t>
      </w:r>
      <w:r>
        <w:rPr>
          <w:sz w:val="12"/>
        </w:rPr>
        <w:t>+</w:t>
      </w:r>
      <w:r>
        <w:tab/>
        <w:t>Bodenwanne 218 FHD, 2teilig, 1230 x 600 mm, m. Dünnbettfl.</w:t>
      </w:r>
      <w:r>
        <w:tab/>
        <w:t xml:space="preserve">Stk </w:t>
      </w:r>
    </w:p>
    <w:p w14:paraId="15563047" w14:textId="6522396C" w:rsidR="007810F7" w:rsidRDefault="007810F7" w:rsidP="007810F7">
      <w:pPr>
        <w:pStyle w:val="Langtext"/>
      </w:pPr>
      <w:r>
        <w:t>z.B. Bodenwanne 218 FHD ArtNr.: 416764_2 oder gleichwertig</w:t>
      </w:r>
    </w:p>
    <w:p w14:paraId="1CFF57D1" w14:textId="77D9419E" w:rsidR="007810F7" w:rsidRDefault="007810F7" w:rsidP="007810F7">
      <w:pPr>
        <w:pStyle w:val="Langtext"/>
      </w:pPr>
      <w:r>
        <w:t>Angebotenes Erzeugnis/Type:</w:t>
      </w:r>
    </w:p>
    <w:p w14:paraId="481ABC17" w14:textId="1360E87D" w:rsidR="007810F7" w:rsidRDefault="007810F7" w:rsidP="007810F7">
      <w:pPr>
        <w:pStyle w:val="Folgeposition"/>
        <w:keepNext/>
        <w:keepLines/>
      </w:pPr>
      <w:r>
        <w:t>Q</w:t>
      </w:r>
      <w:r>
        <w:rPr>
          <w:sz w:val="12"/>
        </w:rPr>
        <w:t>+</w:t>
      </w:r>
      <w:r>
        <w:tab/>
        <w:t>Bodenwanne 218 FHD, 2teilig, 830 x 800 mm, m. Dünnbettfl.</w:t>
      </w:r>
      <w:r>
        <w:tab/>
        <w:t xml:space="preserve">Stk </w:t>
      </w:r>
    </w:p>
    <w:p w14:paraId="49A220F5" w14:textId="14FE7EF0" w:rsidR="007810F7" w:rsidRDefault="007810F7" w:rsidP="007810F7">
      <w:pPr>
        <w:pStyle w:val="Langtext"/>
      </w:pPr>
      <w:r>
        <w:t>z.B. Bodenwanne 218 FHD ArtNr.: 416768_2 oder gleichwertig</w:t>
      </w:r>
    </w:p>
    <w:p w14:paraId="2C88670A" w14:textId="04DA7BB4" w:rsidR="007810F7" w:rsidRDefault="007810F7" w:rsidP="007810F7">
      <w:pPr>
        <w:pStyle w:val="Langtext"/>
      </w:pPr>
      <w:r>
        <w:t>Angebotenes Erzeugnis/Type:</w:t>
      </w:r>
    </w:p>
    <w:p w14:paraId="796BF70B" w14:textId="77777777" w:rsidR="007810F7" w:rsidRDefault="007810F7" w:rsidP="007810F7">
      <w:pPr>
        <w:pStyle w:val="TrennungPOS"/>
      </w:pPr>
    </w:p>
    <w:p w14:paraId="07504558" w14:textId="11C6F262" w:rsidR="007810F7" w:rsidRDefault="007810F7" w:rsidP="007810F7">
      <w:pPr>
        <w:pStyle w:val="GrundtextPosNr"/>
        <w:keepNext/>
        <w:keepLines/>
      </w:pPr>
      <w:r>
        <w:t>61.BF 14</w:t>
      </w:r>
    </w:p>
    <w:p w14:paraId="4157228B" w14:textId="1D48580C" w:rsidR="007810F7" w:rsidRDefault="007810F7" w:rsidP="007810F7">
      <w:pPr>
        <w:pStyle w:val="Grundtext"/>
      </w:pPr>
      <w:r>
        <w:t>Schmutzeimer 218</w:t>
      </w:r>
    </w:p>
    <w:p w14:paraId="12F8CA57" w14:textId="30CC7F4E" w:rsidR="007810F7" w:rsidRDefault="007810F7" w:rsidP="007810F7">
      <w:pPr>
        <w:pStyle w:val="Grundtext"/>
      </w:pPr>
      <w:r>
        <w:t>für Bodenwanne 218 FHD mehrteilig</w:t>
      </w:r>
    </w:p>
    <w:p w14:paraId="2FBE3065" w14:textId="2377F11E" w:rsidR="007810F7" w:rsidRDefault="007810F7" w:rsidP="007810F7">
      <w:pPr>
        <w:pStyle w:val="Grundtext"/>
      </w:pPr>
      <w:r>
        <w:t>Werkstoff Edelstahl 1.4301</w:t>
      </w:r>
    </w:p>
    <w:p w14:paraId="0F687558" w14:textId="41ED3710" w:rsidR="007810F7" w:rsidRDefault="007810F7" w:rsidP="007810F7">
      <w:pPr>
        <w:pStyle w:val="Grundtext"/>
      </w:pPr>
      <w:r>
        <w:t>Durchmesser x Höhe = 226x 26 mm</w:t>
      </w:r>
    </w:p>
    <w:p w14:paraId="7D674CC0" w14:textId="78CC8CEA" w:rsidR="007810F7" w:rsidRDefault="007810F7" w:rsidP="007810F7">
      <w:pPr>
        <w:pStyle w:val="Grundtext"/>
      </w:pPr>
      <w:r>
        <w:t>Volumen 0,7 Liter</w:t>
      </w:r>
    </w:p>
    <w:p w14:paraId="0B1C282D" w14:textId="123C1633" w:rsidR="007810F7" w:rsidRDefault="007810F7" w:rsidP="007810F7">
      <w:pPr>
        <w:pStyle w:val="Grundtext"/>
      </w:pPr>
      <w:r>
        <w:t>Angegeben ist Schmutzeimer und Type</w:t>
      </w:r>
    </w:p>
    <w:p w14:paraId="494A4376" w14:textId="7675B02E" w:rsidR="007810F7" w:rsidRDefault="007810F7" w:rsidP="007810F7">
      <w:pPr>
        <w:pStyle w:val="Folgeposition"/>
        <w:keepNext/>
        <w:keepLines/>
      </w:pPr>
      <w:r>
        <w:t>A</w:t>
      </w:r>
      <w:r>
        <w:rPr>
          <w:sz w:val="12"/>
        </w:rPr>
        <w:t>+</w:t>
      </w:r>
      <w:r>
        <w:tab/>
        <w:t>Schmutzeimer 218,mehrteilig</w:t>
      </w:r>
      <w:r>
        <w:tab/>
        <w:t xml:space="preserve">Stk </w:t>
      </w:r>
    </w:p>
    <w:p w14:paraId="7525DD36" w14:textId="49E2AEAE" w:rsidR="007810F7" w:rsidRDefault="007810F7" w:rsidP="007810F7">
      <w:pPr>
        <w:pStyle w:val="Langtext"/>
      </w:pPr>
      <w:r>
        <w:t>z.B. Schmutzeimer 218 ArtNr.: 416910 oder gleichwertig</w:t>
      </w:r>
    </w:p>
    <w:p w14:paraId="0813C1F9" w14:textId="78B01383" w:rsidR="007810F7" w:rsidRDefault="007810F7" w:rsidP="007810F7">
      <w:pPr>
        <w:pStyle w:val="Langtext"/>
      </w:pPr>
      <w:r>
        <w:t>Angebotenes Erzeugnis/Type:</w:t>
      </w:r>
    </w:p>
    <w:p w14:paraId="55D4B0B8" w14:textId="77777777" w:rsidR="007810F7" w:rsidRDefault="007810F7" w:rsidP="007810F7">
      <w:pPr>
        <w:pStyle w:val="TrennungPOS"/>
      </w:pPr>
    </w:p>
    <w:p w14:paraId="7BEC7F42" w14:textId="48CC83B0" w:rsidR="007810F7" w:rsidRDefault="007810F7" w:rsidP="007810F7">
      <w:pPr>
        <w:pStyle w:val="GrundtextPosNr"/>
        <w:keepNext/>
        <w:keepLines/>
      </w:pPr>
      <w:r>
        <w:t>61.BF 15</w:t>
      </w:r>
    </w:p>
    <w:p w14:paraId="7B3C5615" w14:textId="302F078C" w:rsidR="007810F7" w:rsidRDefault="007810F7" w:rsidP="007810F7">
      <w:pPr>
        <w:pStyle w:val="Grundtext"/>
      </w:pPr>
      <w:r>
        <w:t>Geruchsverschluss mit Eimer</w:t>
      </w:r>
    </w:p>
    <w:p w14:paraId="4D97ADF7" w14:textId="2DBB1D1E" w:rsidR="007810F7" w:rsidRDefault="007810F7" w:rsidP="007810F7">
      <w:pPr>
        <w:pStyle w:val="Grundtext"/>
      </w:pPr>
      <w:r>
        <w:t>für Bodenwanne 218 FHD mehrteilig</w:t>
      </w:r>
    </w:p>
    <w:p w14:paraId="476115C4" w14:textId="40114A4F" w:rsidR="007810F7" w:rsidRDefault="007810F7" w:rsidP="007810F7">
      <w:pPr>
        <w:pStyle w:val="Grundtext"/>
      </w:pPr>
      <w:r>
        <w:lastRenderedPageBreak/>
        <w:t>Werkstoff Edelstahl 1.4301</w:t>
      </w:r>
    </w:p>
    <w:p w14:paraId="27A5FBB5" w14:textId="5A8369D3" w:rsidR="007810F7" w:rsidRDefault="007810F7" w:rsidP="007810F7">
      <w:pPr>
        <w:pStyle w:val="Grundtext"/>
      </w:pPr>
      <w:r>
        <w:t>Durchmesser 200 mm</w:t>
      </w:r>
    </w:p>
    <w:p w14:paraId="424F6344" w14:textId="5E14D172" w:rsidR="007810F7" w:rsidRDefault="007810F7" w:rsidP="007810F7">
      <w:pPr>
        <w:pStyle w:val="Grundtext"/>
      </w:pPr>
      <w:r>
        <w:t>Ablaufleistung 3,6 - 4,2l/s</w:t>
      </w:r>
    </w:p>
    <w:p w14:paraId="38845329" w14:textId="2330270D" w:rsidR="007810F7" w:rsidRDefault="007810F7" w:rsidP="007810F7">
      <w:pPr>
        <w:pStyle w:val="Folgeposition"/>
        <w:keepNext/>
        <w:keepLines/>
      </w:pPr>
      <w:r>
        <w:t>A</w:t>
      </w:r>
      <w:r>
        <w:rPr>
          <w:sz w:val="12"/>
        </w:rPr>
        <w:t>+</w:t>
      </w:r>
      <w:r>
        <w:tab/>
        <w:t>Geruchsverschluss 218,EasyFAT 200 mit Eimer, mehrteilig</w:t>
      </w:r>
      <w:r>
        <w:tab/>
        <w:t xml:space="preserve">Stk </w:t>
      </w:r>
    </w:p>
    <w:p w14:paraId="132BCD55" w14:textId="62818420" w:rsidR="007810F7" w:rsidRDefault="007810F7" w:rsidP="007810F7">
      <w:pPr>
        <w:pStyle w:val="Langtext"/>
      </w:pPr>
      <w:r>
        <w:t>z.B. Geruchsverschluss EasyFAT 200 mit Eimer für Bodenwanne 218 FHD mehrteilig ArtNr.: 449686 oder gleichwertig</w:t>
      </w:r>
    </w:p>
    <w:p w14:paraId="0C7A7A59" w14:textId="24519FE0" w:rsidR="007810F7" w:rsidRDefault="007810F7" w:rsidP="007810F7">
      <w:pPr>
        <w:pStyle w:val="Langtext"/>
      </w:pPr>
      <w:r>
        <w:t>Angebotenes Erzeugnis/Type:</w:t>
      </w:r>
    </w:p>
    <w:p w14:paraId="37D38A2C" w14:textId="77777777" w:rsidR="007810F7" w:rsidRDefault="007810F7" w:rsidP="007810F7">
      <w:pPr>
        <w:pStyle w:val="TrennungPOS"/>
      </w:pPr>
    </w:p>
    <w:p w14:paraId="05A4C993" w14:textId="0AA0F392" w:rsidR="007810F7" w:rsidRDefault="007810F7" w:rsidP="007810F7">
      <w:pPr>
        <w:pStyle w:val="GrundtextPosNr"/>
        <w:keepNext/>
        <w:keepLines/>
      </w:pPr>
      <w:r>
        <w:t>61.BF 16</w:t>
      </w:r>
    </w:p>
    <w:p w14:paraId="4472DE8B" w14:textId="562BA3FA" w:rsidR="007810F7" w:rsidRDefault="007810F7" w:rsidP="007810F7">
      <w:pPr>
        <w:pStyle w:val="Grundtext"/>
      </w:pPr>
      <w:r>
        <w:t>Aufzahlung (Az) auf Bodenwanne für Stegrost</w:t>
      </w:r>
    </w:p>
    <w:p w14:paraId="0F532C46" w14:textId="3EB95DE8" w:rsidR="007810F7" w:rsidRDefault="007810F7" w:rsidP="007810F7">
      <w:pPr>
        <w:pStyle w:val="Grundtext"/>
      </w:pPr>
      <w:r>
        <w:t>aus Edelstahl, Werkstoff 1.4301</w:t>
      </w:r>
    </w:p>
    <w:p w14:paraId="2A52A59E" w14:textId="42A7A016" w:rsidR="007810F7" w:rsidRDefault="007810F7" w:rsidP="007810F7">
      <w:pPr>
        <w:pStyle w:val="Grundtext"/>
      </w:pPr>
      <w:r>
        <w:t>Schlitzweite 20 mm</w:t>
      </w:r>
    </w:p>
    <w:p w14:paraId="3510598B" w14:textId="0155753C" w:rsidR="007810F7" w:rsidRDefault="007810F7" w:rsidP="007810F7">
      <w:pPr>
        <w:pStyle w:val="Grundtext"/>
      </w:pPr>
      <w:r>
        <w:t>Elektropoliert</w:t>
      </w:r>
    </w:p>
    <w:p w14:paraId="5B02BE05" w14:textId="251CFB2B" w:rsidR="007810F7" w:rsidRDefault="007810F7" w:rsidP="007810F7">
      <w:pPr>
        <w:pStyle w:val="Grundtext"/>
      </w:pPr>
      <w:r>
        <w:t>Hygienisch</w:t>
      </w:r>
    </w:p>
    <w:p w14:paraId="6457F865" w14:textId="2F74F06E" w:rsidR="007810F7" w:rsidRDefault="007810F7" w:rsidP="007810F7">
      <w:pPr>
        <w:pStyle w:val="Grundtext"/>
      </w:pPr>
      <w:r>
        <w:t>Abgerundete Ecken</w:t>
      </w:r>
    </w:p>
    <w:p w14:paraId="464606F6" w14:textId="7CE02229" w:rsidR="007810F7" w:rsidRDefault="007810F7" w:rsidP="007810F7">
      <w:pPr>
        <w:pStyle w:val="Grundtext"/>
      </w:pPr>
      <w:r>
        <w:t>Angegeben ist Rost, Art, Belastungsklasse</w:t>
      </w:r>
    </w:p>
    <w:p w14:paraId="7FB6BED2" w14:textId="3FD8BB0D" w:rsidR="007810F7" w:rsidRDefault="007810F7" w:rsidP="007810F7">
      <w:pPr>
        <w:pStyle w:val="Folgeposition"/>
      </w:pPr>
      <w:r>
        <w:t>A</w:t>
      </w:r>
      <w:r>
        <w:rPr>
          <w:sz w:val="12"/>
        </w:rPr>
        <w:t>+</w:t>
      </w:r>
      <w:r>
        <w:tab/>
        <w:t>Az Bodenwanne f.Stegrost, rutschhemmend, Kl. R</w:t>
      </w:r>
      <w:r>
        <w:tab/>
        <w:t xml:space="preserve">Stk </w:t>
      </w:r>
    </w:p>
    <w:p w14:paraId="54D93F00" w14:textId="1D139C37" w:rsidR="007810F7" w:rsidRDefault="007810F7" w:rsidP="007810F7">
      <w:pPr>
        <w:pStyle w:val="Folgeposition"/>
      </w:pPr>
      <w:r>
        <w:t>B</w:t>
      </w:r>
      <w:r>
        <w:rPr>
          <w:sz w:val="12"/>
        </w:rPr>
        <w:t>+</w:t>
      </w:r>
      <w:r>
        <w:tab/>
        <w:t>Az Bodenwanne f.Stegrost, rutschhemmend, Kl. M</w:t>
      </w:r>
      <w:r>
        <w:tab/>
        <w:t xml:space="preserve">Stk </w:t>
      </w:r>
    </w:p>
    <w:p w14:paraId="3B667322" w14:textId="77777777" w:rsidR="007810F7" w:rsidRDefault="007810F7" w:rsidP="007810F7">
      <w:pPr>
        <w:pStyle w:val="TrennungPOS"/>
      </w:pPr>
    </w:p>
    <w:p w14:paraId="2C85C266" w14:textId="25D9898A" w:rsidR="007810F7" w:rsidRDefault="007810F7" w:rsidP="007810F7">
      <w:pPr>
        <w:pStyle w:val="GrundtextPosNr"/>
        <w:keepNext/>
        <w:keepLines/>
      </w:pPr>
      <w:r>
        <w:t>61.BF 17</w:t>
      </w:r>
    </w:p>
    <w:p w14:paraId="3E8B6FB2" w14:textId="2A870E4F" w:rsidR="007810F7" w:rsidRDefault="007810F7" w:rsidP="007810F7">
      <w:pPr>
        <w:pStyle w:val="Grundtext"/>
      </w:pPr>
      <w:r>
        <w:t>Aufzahlung (Az) auf Bodenwanne für Stegrost rahmenlos</w:t>
      </w:r>
    </w:p>
    <w:p w14:paraId="533D7FFC" w14:textId="2572CFCB" w:rsidR="007810F7" w:rsidRDefault="007810F7" w:rsidP="007810F7">
      <w:pPr>
        <w:pStyle w:val="Grundtext"/>
      </w:pPr>
      <w:r>
        <w:t>aus Edelstahl, Werkstoff 1.4301</w:t>
      </w:r>
    </w:p>
    <w:p w14:paraId="397933FB" w14:textId="2E4CB25D" w:rsidR="007810F7" w:rsidRDefault="007810F7" w:rsidP="007810F7">
      <w:pPr>
        <w:pStyle w:val="Grundtext"/>
      </w:pPr>
      <w:r>
        <w:t>Schlitzweite 20 mm</w:t>
      </w:r>
    </w:p>
    <w:p w14:paraId="192936FF" w14:textId="14A5ED0D" w:rsidR="007810F7" w:rsidRDefault="007810F7" w:rsidP="007810F7">
      <w:pPr>
        <w:pStyle w:val="Grundtext"/>
      </w:pPr>
      <w:r>
        <w:t>Elektropoliert</w:t>
      </w:r>
    </w:p>
    <w:p w14:paraId="3A9A8D3A" w14:textId="250DFC99" w:rsidR="007810F7" w:rsidRDefault="007810F7" w:rsidP="007810F7">
      <w:pPr>
        <w:pStyle w:val="Grundtext"/>
      </w:pPr>
      <w:r>
        <w:t>Vollhygienisch</w:t>
      </w:r>
    </w:p>
    <w:p w14:paraId="2D34DBD7" w14:textId="38C70F68" w:rsidR="007810F7" w:rsidRDefault="007810F7" w:rsidP="007810F7">
      <w:pPr>
        <w:pStyle w:val="Grundtext"/>
      </w:pPr>
      <w:r>
        <w:t>Abgerundete Ecken</w:t>
      </w:r>
    </w:p>
    <w:p w14:paraId="576C4462" w14:textId="3C9A2AA0" w:rsidR="007810F7" w:rsidRDefault="007810F7" w:rsidP="007810F7">
      <w:pPr>
        <w:pStyle w:val="Grundtext"/>
      </w:pPr>
      <w:r>
        <w:t>Angegeben ist Rost, Art, Belastungsklasse</w:t>
      </w:r>
    </w:p>
    <w:p w14:paraId="3F74FA76" w14:textId="5E8752C8" w:rsidR="007810F7" w:rsidRDefault="007810F7" w:rsidP="007810F7">
      <w:pPr>
        <w:pStyle w:val="Folgeposition"/>
      </w:pPr>
      <w:r>
        <w:t>A</w:t>
      </w:r>
      <w:r>
        <w:rPr>
          <w:sz w:val="12"/>
        </w:rPr>
        <w:t>+</w:t>
      </w:r>
      <w:r>
        <w:tab/>
        <w:t>Az Bodenwanne f.Stegrost rahmenlos, rutschhemmend, Kl. M</w:t>
      </w:r>
      <w:r>
        <w:tab/>
        <w:t xml:space="preserve">Stk </w:t>
      </w:r>
    </w:p>
    <w:p w14:paraId="676B5CB2" w14:textId="77777777" w:rsidR="007810F7" w:rsidRDefault="007810F7" w:rsidP="007810F7">
      <w:pPr>
        <w:pStyle w:val="TrennungPOS"/>
      </w:pPr>
    </w:p>
    <w:p w14:paraId="061A6570" w14:textId="77AC8A65" w:rsidR="007810F7" w:rsidRDefault="007810F7" w:rsidP="007810F7">
      <w:pPr>
        <w:pStyle w:val="GrundtextPosNr"/>
        <w:keepNext/>
        <w:keepLines/>
      </w:pPr>
      <w:r>
        <w:t>61.BF 18</w:t>
      </w:r>
    </w:p>
    <w:p w14:paraId="18BE3630" w14:textId="58D55970" w:rsidR="007810F7" w:rsidRDefault="007810F7" w:rsidP="007810F7">
      <w:pPr>
        <w:pStyle w:val="Grundtext"/>
      </w:pPr>
      <w:r>
        <w:t>Abdeckplatte Slot Cover</w:t>
      </w:r>
    </w:p>
    <w:p w14:paraId="33A2F74E" w14:textId="17B999F3" w:rsidR="007810F7" w:rsidRDefault="007810F7" w:rsidP="007810F7">
      <w:pPr>
        <w:pStyle w:val="Grundtext"/>
      </w:pPr>
      <w:r>
        <w:t>aus Edelstahl, Werkstoff 1.4301</w:t>
      </w:r>
    </w:p>
    <w:p w14:paraId="1EA1DC9A" w14:textId="59D1DC0E" w:rsidR="007810F7" w:rsidRDefault="007810F7" w:rsidP="007810F7">
      <w:pPr>
        <w:pStyle w:val="Grundtext"/>
      </w:pPr>
      <w:r>
        <w:t>Sandgestrahlt</w:t>
      </w:r>
    </w:p>
    <w:p w14:paraId="640684FE" w14:textId="5A52F4AE" w:rsidR="007810F7" w:rsidRDefault="007810F7" w:rsidP="007810F7">
      <w:pPr>
        <w:pStyle w:val="Grundtext"/>
      </w:pPr>
      <w:r>
        <w:t>Rosthöhe 30mm</w:t>
      </w:r>
    </w:p>
    <w:p w14:paraId="2D0A32AB" w14:textId="40A11962" w:rsidR="007810F7" w:rsidRDefault="007810F7" w:rsidP="007810F7">
      <w:pPr>
        <w:pStyle w:val="Grundtext"/>
      </w:pPr>
      <w:r>
        <w:t>Schlitz zwischen Abdeckung und Rost = 10 mm</w:t>
      </w:r>
    </w:p>
    <w:p w14:paraId="18706CBF" w14:textId="6EB703CC" w:rsidR="007810F7" w:rsidRDefault="007810F7" w:rsidP="007810F7">
      <w:pPr>
        <w:pStyle w:val="Grundtext"/>
      </w:pPr>
      <w:r>
        <w:t>Angegeben ist der Rost, die Art, die Belastungsklasse</w:t>
      </w:r>
    </w:p>
    <w:p w14:paraId="07FF16C0" w14:textId="1207845E" w:rsidR="007810F7" w:rsidRDefault="007810F7" w:rsidP="007810F7">
      <w:pPr>
        <w:pStyle w:val="Folgeposition"/>
      </w:pPr>
      <w:r>
        <w:t>A</w:t>
      </w:r>
      <w:r>
        <w:rPr>
          <w:sz w:val="12"/>
        </w:rPr>
        <w:t>+</w:t>
      </w:r>
      <w:r>
        <w:tab/>
        <w:t>Az Abdeckplatte Slot Cover, rutschhemmend, Kl. R</w:t>
      </w:r>
      <w:r>
        <w:tab/>
        <w:t xml:space="preserve">Stk </w:t>
      </w:r>
    </w:p>
    <w:p w14:paraId="669DA854" w14:textId="0A52E142" w:rsidR="007810F7" w:rsidRDefault="007810F7" w:rsidP="007810F7">
      <w:pPr>
        <w:pStyle w:val="Folgeposition"/>
      </w:pPr>
      <w:r>
        <w:t>B</w:t>
      </w:r>
      <w:r>
        <w:rPr>
          <w:sz w:val="12"/>
        </w:rPr>
        <w:t>+</w:t>
      </w:r>
      <w:r>
        <w:tab/>
        <w:t>Az Abdeckplatte Slot Cover, rutschhemmend, Kl. M</w:t>
      </w:r>
      <w:r>
        <w:tab/>
        <w:t xml:space="preserve">Stk </w:t>
      </w:r>
    </w:p>
    <w:p w14:paraId="5A519FC7" w14:textId="77777777" w:rsidR="007810F7" w:rsidRDefault="007810F7" w:rsidP="007810F7">
      <w:pPr>
        <w:pStyle w:val="TrennungPOS"/>
      </w:pPr>
    </w:p>
    <w:p w14:paraId="34515E75" w14:textId="40334616" w:rsidR="007810F7" w:rsidRDefault="007810F7" w:rsidP="007810F7">
      <w:pPr>
        <w:pStyle w:val="GrundtextPosNr"/>
        <w:keepNext/>
        <w:keepLines/>
      </w:pPr>
      <w:r>
        <w:t>61.BF 19</w:t>
      </w:r>
    </w:p>
    <w:p w14:paraId="66BED66C" w14:textId="0C3BFE50" w:rsidR="007810F7" w:rsidRDefault="007810F7" w:rsidP="007810F7">
      <w:pPr>
        <w:pStyle w:val="Grundtext"/>
      </w:pPr>
      <w:r>
        <w:t>Montageschienenset U-Lasche</w:t>
      </w:r>
    </w:p>
    <w:p w14:paraId="679E95E1" w14:textId="51D615C9" w:rsidR="007810F7" w:rsidRDefault="007810F7" w:rsidP="007810F7">
      <w:pPr>
        <w:pStyle w:val="Grundtext"/>
      </w:pPr>
      <w:r>
        <w:t>Werkstoff Edelstahl 1.4301</w:t>
      </w:r>
    </w:p>
    <w:p w14:paraId="095B9C37" w14:textId="2DA8760C" w:rsidR="007810F7" w:rsidRDefault="007810F7" w:rsidP="007810F7">
      <w:pPr>
        <w:pStyle w:val="Grundtext"/>
      </w:pPr>
      <w:r>
        <w:t>Montagehilfe für den schwimmenden Einbau der Bodenwannen und Rinnen</w:t>
      </w:r>
    </w:p>
    <w:p w14:paraId="035B94C8" w14:textId="63513C3B" w:rsidR="007810F7" w:rsidRDefault="007810F7" w:rsidP="007810F7">
      <w:pPr>
        <w:pStyle w:val="Grundtext"/>
      </w:pPr>
      <w:r>
        <w:t>Pro Wanne sind (siehe Tabelle unten) mindestens 2 Stück Montageschienen und 2 Stück Montagesets erforderlich:</w:t>
      </w:r>
    </w:p>
    <w:p w14:paraId="7DA53053" w14:textId="590BF044" w:rsidR="007810F7" w:rsidRDefault="007810F7" w:rsidP="007810F7">
      <w:pPr>
        <w:pStyle w:val="Grundtext"/>
      </w:pPr>
      <w:r>
        <w:t>Länge Wanne [mm] Montageschiene [Stk.] Montageset [Stk.]</w:t>
      </w:r>
    </w:p>
    <w:p w14:paraId="373134AB" w14:textId="349A5AE3" w:rsidR="007810F7" w:rsidRDefault="007810F7" w:rsidP="007810F7">
      <w:pPr>
        <w:pStyle w:val="Grundtext"/>
      </w:pPr>
      <w:r>
        <w:t>400 - 1200 mm, Montageschiene 2 Stk., Montageset 2 Stk.</w:t>
      </w:r>
    </w:p>
    <w:p w14:paraId="63EDCF50" w14:textId="2B354FA8" w:rsidR="007810F7" w:rsidRDefault="007810F7" w:rsidP="007810F7">
      <w:pPr>
        <w:pStyle w:val="Grundtext"/>
      </w:pPr>
      <w:r>
        <w:t>1250 - 2400 mm, Montageschiene 3 Stk., Montageset 3 Stk.</w:t>
      </w:r>
    </w:p>
    <w:p w14:paraId="40BCF680" w14:textId="049FA951" w:rsidR="007810F7" w:rsidRDefault="007810F7" w:rsidP="007810F7">
      <w:pPr>
        <w:pStyle w:val="Grundtext"/>
      </w:pPr>
      <w:r>
        <w:t>2450 - 3600 mm, Montageschiene 4 Stk., Montageset 4 Stk.</w:t>
      </w:r>
    </w:p>
    <w:p w14:paraId="781E104F" w14:textId="314B7272" w:rsidR="007810F7" w:rsidRDefault="007810F7" w:rsidP="007810F7">
      <w:pPr>
        <w:pStyle w:val="Grundtext"/>
      </w:pPr>
      <w:r>
        <w:t>3650 - 4800 mm, Montageschiene 5 Stk., Montageset 5 Stk.</w:t>
      </w:r>
    </w:p>
    <w:p w14:paraId="00E4E669" w14:textId="4431F143" w:rsidR="007810F7" w:rsidRDefault="007810F7" w:rsidP="007810F7">
      <w:pPr>
        <w:pStyle w:val="Grundtext"/>
      </w:pPr>
      <w:r>
        <w:t>4850 - 6000 mm, Montageschiene 6 Stk., Montageset 6 Stk.</w:t>
      </w:r>
    </w:p>
    <w:p w14:paraId="281D3899" w14:textId="01661B99" w:rsidR="007810F7" w:rsidRDefault="007810F7" w:rsidP="007810F7">
      <w:pPr>
        <w:pStyle w:val="Folgeposition"/>
        <w:keepNext/>
        <w:keepLines/>
      </w:pPr>
      <w:r>
        <w:t>A</w:t>
      </w:r>
      <w:r>
        <w:rPr>
          <w:sz w:val="12"/>
        </w:rPr>
        <w:t>+</w:t>
      </w:r>
      <w:r>
        <w:tab/>
        <w:t>Montageschiene Länge 1600mm</w:t>
      </w:r>
      <w:r>
        <w:tab/>
        <w:t xml:space="preserve">Stk </w:t>
      </w:r>
    </w:p>
    <w:p w14:paraId="12F392EF" w14:textId="283FEF7B" w:rsidR="007810F7" w:rsidRDefault="007810F7" w:rsidP="007810F7">
      <w:pPr>
        <w:pStyle w:val="Langtext"/>
      </w:pPr>
      <w:r>
        <w:t>z.B. Montageschiene ArtNr.: 624487 oder gleichwertig</w:t>
      </w:r>
    </w:p>
    <w:p w14:paraId="5F3CF289" w14:textId="1EF841D3" w:rsidR="007810F7" w:rsidRDefault="007810F7" w:rsidP="007810F7">
      <w:pPr>
        <w:pStyle w:val="Langtext"/>
      </w:pPr>
      <w:r>
        <w:t>Angebotenes Erzeugnis/Type:</w:t>
      </w:r>
    </w:p>
    <w:p w14:paraId="6582097B" w14:textId="77777777" w:rsidR="007810F7" w:rsidRDefault="007810F7" w:rsidP="007810F7">
      <w:pPr>
        <w:pStyle w:val="TrennungPOS"/>
      </w:pPr>
    </w:p>
    <w:p w14:paraId="1CF09240" w14:textId="1117D6A0" w:rsidR="007810F7" w:rsidRDefault="007810F7" w:rsidP="007810F7">
      <w:pPr>
        <w:pStyle w:val="GrundtextPosNr"/>
        <w:keepNext/>
        <w:keepLines/>
      </w:pPr>
      <w:r>
        <w:t>61.BF 20</w:t>
      </w:r>
    </w:p>
    <w:p w14:paraId="2C1E16EA" w14:textId="1B327F17" w:rsidR="007810F7" w:rsidRDefault="007810F7" w:rsidP="007810F7">
      <w:pPr>
        <w:pStyle w:val="Grundtext"/>
      </w:pPr>
      <w:r>
        <w:t>Zubehör zu Montageschienenset L-Profil Schrauben Muttern 1.4301</w:t>
      </w:r>
    </w:p>
    <w:p w14:paraId="1E12CCCC" w14:textId="410C4A74" w:rsidR="007810F7" w:rsidRDefault="007810F7" w:rsidP="007810F7">
      <w:pPr>
        <w:pStyle w:val="Grundtext"/>
      </w:pPr>
      <w:r>
        <w:t>Montagehilfe für den schwimmenden Einbau der Bodenwannen und Rinnen</w:t>
      </w:r>
    </w:p>
    <w:p w14:paraId="0A8563FF" w14:textId="33093838" w:rsidR="007810F7" w:rsidRDefault="007810F7" w:rsidP="007810F7">
      <w:pPr>
        <w:pStyle w:val="Grundtext"/>
      </w:pPr>
      <w:r>
        <w:t>Werkstoff Edelstahl 1.4301</w:t>
      </w:r>
    </w:p>
    <w:p w14:paraId="5B960DAE" w14:textId="4F14FE08" w:rsidR="007810F7" w:rsidRDefault="007810F7" w:rsidP="007810F7">
      <w:pPr>
        <w:pStyle w:val="Grundtext"/>
      </w:pPr>
      <w:r>
        <w:t>Pro Wanne sind (siehe Tabelle unten) mindestens 2 Stück Montageschienen und 2 Stück Montagesets erforderlich:</w:t>
      </w:r>
    </w:p>
    <w:p w14:paraId="30A875D3" w14:textId="6B896673" w:rsidR="007810F7" w:rsidRDefault="007810F7" w:rsidP="007810F7">
      <w:pPr>
        <w:pStyle w:val="Grundtext"/>
      </w:pPr>
      <w:r>
        <w:t>Länge Wanne [mm] Montageschiene [Stk.] Montageset [Stk.]</w:t>
      </w:r>
    </w:p>
    <w:p w14:paraId="034BC3AD" w14:textId="40D890F9" w:rsidR="007810F7" w:rsidRDefault="007810F7" w:rsidP="007810F7">
      <w:pPr>
        <w:pStyle w:val="Grundtext"/>
      </w:pPr>
      <w:r>
        <w:t>400 - 1200 mm, Montageschiene 2 Stk., Montageset 2 Stk.</w:t>
      </w:r>
    </w:p>
    <w:p w14:paraId="43739147" w14:textId="61755596" w:rsidR="007810F7" w:rsidRDefault="007810F7" w:rsidP="007810F7">
      <w:pPr>
        <w:pStyle w:val="Grundtext"/>
      </w:pPr>
      <w:r>
        <w:t>1250 - 2400 mm, Montageschiene 3 Stk., Montageset 3 Stk.</w:t>
      </w:r>
    </w:p>
    <w:p w14:paraId="6522C0FC" w14:textId="55263022" w:rsidR="007810F7" w:rsidRDefault="007810F7" w:rsidP="007810F7">
      <w:pPr>
        <w:pStyle w:val="Grundtext"/>
      </w:pPr>
      <w:r>
        <w:t>2450 - 3600 mm, Montageschiene 4 Stk., Montageset 4 Stk.</w:t>
      </w:r>
    </w:p>
    <w:p w14:paraId="1CB4D555" w14:textId="6314124F" w:rsidR="007810F7" w:rsidRDefault="007810F7" w:rsidP="007810F7">
      <w:pPr>
        <w:pStyle w:val="Grundtext"/>
      </w:pPr>
      <w:r>
        <w:t>3650 - 4800 mm, Montageschiene 5 Stk., Montageset 5 Stk.</w:t>
      </w:r>
    </w:p>
    <w:p w14:paraId="44795F84" w14:textId="41AA9BFE" w:rsidR="007810F7" w:rsidRDefault="007810F7" w:rsidP="007810F7">
      <w:pPr>
        <w:pStyle w:val="Grundtext"/>
      </w:pPr>
      <w:r>
        <w:lastRenderedPageBreak/>
        <w:t>4850 - 6000 mm, Montageschiene 6 Stk., Montageset 6 Stk.</w:t>
      </w:r>
    </w:p>
    <w:p w14:paraId="4610ED5B" w14:textId="0FA9ED44" w:rsidR="007810F7" w:rsidRDefault="007810F7" w:rsidP="007810F7">
      <w:pPr>
        <w:pStyle w:val="Folgeposition"/>
        <w:keepNext/>
        <w:keepLines/>
      </w:pPr>
      <w:r>
        <w:t>A</w:t>
      </w:r>
      <w:r>
        <w:rPr>
          <w:sz w:val="12"/>
        </w:rPr>
        <w:t>+</w:t>
      </w:r>
      <w:r>
        <w:tab/>
        <w:t>Montageset</w:t>
      </w:r>
      <w:r>
        <w:tab/>
        <w:t xml:space="preserve">Stk </w:t>
      </w:r>
    </w:p>
    <w:p w14:paraId="504761F7" w14:textId="1E4C8B12" w:rsidR="007810F7" w:rsidRDefault="007810F7" w:rsidP="007810F7">
      <w:pPr>
        <w:pStyle w:val="Langtext"/>
      </w:pPr>
      <w:r>
        <w:t>z.B. Montageset ArtNr.: 624488 oder gleichwertig</w:t>
      </w:r>
    </w:p>
    <w:p w14:paraId="57C81511" w14:textId="7764CBC9" w:rsidR="007810F7" w:rsidRDefault="007810F7" w:rsidP="007810F7">
      <w:pPr>
        <w:pStyle w:val="Langtext"/>
      </w:pPr>
      <w:r>
        <w:t>Angebotenes Erzeugnis/Type:</w:t>
      </w:r>
    </w:p>
    <w:p w14:paraId="3FCB3C77" w14:textId="77777777" w:rsidR="007810F7" w:rsidRDefault="007810F7" w:rsidP="007810F7">
      <w:pPr>
        <w:pStyle w:val="TrennungPOS"/>
      </w:pPr>
    </w:p>
    <w:p w14:paraId="6A539592" w14:textId="3DE1CB05" w:rsidR="007810F7" w:rsidRDefault="007810F7" w:rsidP="007810F7">
      <w:pPr>
        <w:pStyle w:val="GrundtextPosNr"/>
        <w:keepNext/>
        <w:keepLines/>
      </w:pPr>
      <w:r>
        <w:t>61.BF 22</w:t>
      </w:r>
    </w:p>
    <w:p w14:paraId="4D795D01" w14:textId="1D4ED3CD" w:rsidR="007810F7" w:rsidRDefault="007810F7" w:rsidP="007810F7">
      <w:pPr>
        <w:pStyle w:val="Grundtext"/>
      </w:pPr>
      <w:r>
        <w:t>Bodenwanne 157 aus Edelstahl</w:t>
      </w:r>
    </w:p>
    <w:p w14:paraId="41D9E687" w14:textId="58F42C76" w:rsidR="007810F7" w:rsidRDefault="007810F7" w:rsidP="007810F7">
      <w:pPr>
        <w:pStyle w:val="Grundtext"/>
      </w:pPr>
      <w:r>
        <w:t>Werkstoff 1.4301</w:t>
      </w:r>
    </w:p>
    <w:p w14:paraId="013FE7C0" w14:textId="290BEC62" w:rsidR="007810F7" w:rsidRDefault="007810F7" w:rsidP="007810F7">
      <w:pPr>
        <w:pStyle w:val="Grundtext"/>
      </w:pPr>
      <w:r>
        <w:t>Typ Standard</w:t>
      </w:r>
    </w:p>
    <w:p w14:paraId="2799F240" w14:textId="2C52093F" w:rsidR="007810F7" w:rsidRDefault="00F34A13" w:rsidP="00F34A13">
      <w:pPr>
        <w:pStyle w:val="Grundtext"/>
      </w:pPr>
      <w:r>
        <w:t>Entsprechend EN 1253</w:t>
      </w:r>
    </w:p>
    <w:p w14:paraId="39AF237D" w14:textId="448F917D" w:rsidR="00F34A13" w:rsidRDefault="00F34A13" w:rsidP="00F34A13">
      <w:pPr>
        <w:pStyle w:val="Grundtext"/>
      </w:pPr>
      <w:r>
        <w:t>Gefaltete und verschweißte Seitenwände</w:t>
      </w:r>
    </w:p>
    <w:p w14:paraId="711EC1FE" w14:textId="5C81880F" w:rsidR="00F34A13" w:rsidRDefault="00F34A13" w:rsidP="00F34A13">
      <w:pPr>
        <w:pStyle w:val="Grundtext"/>
      </w:pPr>
      <w:r>
        <w:t>Standard Gefälle</w:t>
      </w:r>
    </w:p>
    <w:p w14:paraId="27F48131" w14:textId="27A66907" w:rsidR="00F34A13" w:rsidRDefault="00F34A13" w:rsidP="00F34A13">
      <w:pPr>
        <w:pStyle w:val="Grundtext"/>
      </w:pPr>
      <w:r>
        <w:t>Sichtstege hinterfüttert</w:t>
      </w:r>
    </w:p>
    <w:p w14:paraId="29C87A52" w14:textId="7D93E5F9" w:rsidR="00F34A13" w:rsidRDefault="00F34A13" w:rsidP="00F34A13">
      <w:pPr>
        <w:pStyle w:val="Grundtext"/>
      </w:pPr>
      <w:r>
        <w:t>Stutzendurchmesser 142 mm passend für Bodenabläufe 157 FHD</w:t>
      </w:r>
    </w:p>
    <w:p w14:paraId="701B9C03" w14:textId="2BDBB2D3" w:rsidR="00F34A13" w:rsidRDefault="00F34A13" w:rsidP="00F34A13">
      <w:pPr>
        <w:pStyle w:val="Grundtext"/>
      </w:pPr>
      <w:r>
        <w:t>Stutzenlänge 150 mm</w:t>
      </w:r>
    </w:p>
    <w:p w14:paraId="244B0E41" w14:textId="47590077" w:rsidR="00F34A13" w:rsidRDefault="00F34A13" w:rsidP="00F34A13">
      <w:pPr>
        <w:pStyle w:val="Grundtext"/>
      </w:pPr>
      <w:r>
        <w:t>Maueranker, Stellfüße</w:t>
      </w:r>
    </w:p>
    <w:p w14:paraId="16C826F2" w14:textId="34393B53" w:rsidR="00F34A13" w:rsidRDefault="00F34A13" w:rsidP="00F34A13">
      <w:pPr>
        <w:pStyle w:val="Grundtext"/>
      </w:pPr>
      <w:r>
        <w:t>Abflusswert bis zu 3,5 l/s</w:t>
      </w:r>
    </w:p>
    <w:p w14:paraId="0899123F" w14:textId="276B460F" w:rsidR="00F34A13" w:rsidRDefault="00F34A13" w:rsidP="00F34A13">
      <w:pPr>
        <w:pStyle w:val="Grundtext"/>
      </w:pPr>
      <w:r>
        <w:t>Maschenrost Belastungsklasse L15, MW 25 x 25 mm</w:t>
      </w:r>
    </w:p>
    <w:p w14:paraId="7FE547C9" w14:textId="0372FCBD" w:rsidR="00F34A13" w:rsidRDefault="00F34A13" w:rsidP="00F34A13">
      <w:pPr>
        <w:pStyle w:val="Grundtext"/>
      </w:pPr>
      <w:r>
        <w:t>Ohne Bodenablauf,</w:t>
      </w:r>
    </w:p>
    <w:p w14:paraId="6CF7E4D2" w14:textId="6211DEB8" w:rsidR="00F34A13" w:rsidRDefault="00F34A13" w:rsidP="00F34A13">
      <w:pPr>
        <w:pStyle w:val="Grundtext"/>
      </w:pPr>
      <w:r>
        <w:t>Bauschutzdeckel und Schmutzeimer optional</w:t>
      </w:r>
    </w:p>
    <w:p w14:paraId="0BEB4039" w14:textId="44883571" w:rsidR="00F34A13" w:rsidRDefault="00F34A13" w:rsidP="00F34A13">
      <w:pPr>
        <w:pStyle w:val="Grundtext"/>
      </w:pPr>
      <w:r>
        <w:t>Angegeben ist die Bodenwanne, die Mehrteiligkeit, die Länge x Breite, der Flansch</w:t>
      </w:r>
    </w:p>
    <w:p w14:paraId="1A91E8A3" w14:textId="68F3FA3C" w:rsidR="00F34A13" w:rsidRDefault="00F34A13" w:rsidP="00F34A13">
      <w:pPr>
        <w:pStyle w:val="Folgeposition"/>
        <w:keepNext/>
        <w:keepLines/>
      </w:pPr>
      <w:r>
        <w:t>A</w:t>
      </w:r>
      <w:r>
        <w:rPr>
          <w:sz w:val="12"/>
        </w:rPr>
        <w:t>+</w:t>
      </w:r>
      <w:r>
        <w:tab/>
        <w:t>Bodenwanne 157, 2teilig, 330 x 300 mm, o. Dünnbettfl.</w:t>
      </w:r>
      <w:r>
        <w:tab/>
        <w:t xml:space="preserve">Stk </w:t>
      </w:r>
    </w:p>
    <w:p w14:paraId="37056DBF" w14:textId="372492B6" w:rsidR="00F34A13" w:rsidRDefault="00F34A13" w:rsidP="00F34A13">
      <w:pPr>
        <w:pStyle w:val="Langtext"/>
      </w:pPr>
      <w:r>
        <w:t>z.B. Bodenwanne 157 ArtNr.: ZCC001642 oder gleichwertig</w:t>
      </w:r>
    </w:p>
    <w:p w14:paraId="0685F871" w14:textId="15F3C73C" w:rsidR="00F34A13" w:rsidRDefault="00F34A13" w:rsidP="00F34A13">
      <w:pPr>
        <w:pStyle w:val="Langtext"/>
      </w:pPr>
      <w:r>
        <w:t>Angebotenes Erzeugnis/Type:</w:t>
      </w:r>
    </w:p>
    <w:p w14:paraId="72A51FA2" w14:textId="1B946DE8" w:rsidR="00F34A13" w:rsidRDefault="00F34A13" w:rsidP="00F34A13">
      <w:pPr>
        <w:pStyle w:val="Folgeposition"/>
        <w:keepNext/>
        <w:keepLines/>
      </w:pPr>
      <w:r>
        <w:t>B</w:t>
      </w:r>
      <w:r>
        <w:rPr>
          <w:sz w:val="12"/>
        </w:rPr>
        <w:t>+</w:t>
      </w:r>
      <w:r>
        <w:tab/>
        <w:t>Bodenwanne 157, 2teilig, 630 x 300 mm, o. Dünnbettfl.</w:t>
      </w:r>
      <w:r>
        <w:tab/>
        <w:t xml:space="preserve">Stk </w:t>
      </w:r>
    </w:p>
    <w:p w14:paraId="069EEDA1" w14:textId="00DE09DD" w:rsidR="00F34A13" w:rsidRDefault="00F34A13" w:rsidP="00F34A13">
      <w:pPr>
        <w:pStyle w:val="Langtext"/>
      </w:pPr>
      <w:r>
        <w:t>z.B. Bodenwanne 157 ArtNr.: ZCC001643 oder gleichwertig</w:t>
      </w:r>
    </w:p>
    <w:p w14:paraId="2ADEB628" w14:textId="4BB7EDAD" w:rsidR="00F34A13" w:rsidRDefault="00F34A13" w:rsidP="00F34A13">
      <w:pPr>
        <w:pStyle w:val="Langtext"/>
      </w:pPr>
      <w:r>
        <w:t>Angebotenes Erzeugnis/Type:</w:t>
      </w:r>
    </w:p>
    <w:p w14:paraId="08095EB9" w14:textId="75B37D75" w:rsidR="00F34A13" w:rsidRDefault="00F34A13" w:rsidP="00F34A13">
      <w:pPr>
        <w:pStyle w:val="Folgeposition"/>
        <w:keepNext/>
        <w:keepLines/>
      </w:pPr>
      <w:r>
        <w:t>C</w:t>
      </w:r>
      <w:r>
        <w:rPr>
          <w:sz w:val="12"/>
        </w:rPr>
        <w:t>+</w:t>
      </w:r>
      <w:r>
        <w:tab/>
        <w:t>Bodenwanne 157, 2teilig, 1030 x 300 mm, o. Dünnbettfl.</w:t>
      </w:r>
      <w:r>
        <w:tab/>
        <w:t xml:space="preserve">Stk </w:t>
      </w:r>
    </w:p>
    <w:p w14:paraId="680AC154" w14:textId="74184A6A" w:rsidR="00F34A13" w:rsidRDefault="00F34A13" w:rsidP="00F34A13">
      <w:pPr>
        <w:pStyle w:val="Langtext"/>
      </w:pPr>
      <w:r>
        <w:t>z.B. Bodenwanne 157 ArtNr.: ZCC001644 oder gleichwertig</w:t>
      </w:r>
    </w:p>
    <w:p w14:paraId="3DE800BF" w14:textId="160AE220" w:rsidR="00F34A13" w:rsidRDefault="00F34A13" w:rsidP="00F34A13">
      <w:pPr>
        <w:pStyle w:val="Langtext"/>
      </w:pPr>
      <w:r>
        <w:t>Angebotenes Erzeugnis/Type:</w:t>
      </w:r>
    </w:p>
    <w:p w14:paraId="0D5533E5" w14:textId="5CE8A1F9" w:rsidR="00F34A13" w:rsidRDefault="00F34A13" w:rsidP="00F34A13">
      <w:pPr>
        <w:pStyle w:val="Folgeposition"/>
        <w:keepNext/>
        <w:keepLines/>
      </w:pPr>
      <w:r>
        <w:t>D</w:t>
      </w:r>
      <w:r>
        <w:rPr>
          <w:sz w:val="12"/>
        </w:rPr>
        <w:t>+</w:t>
      </w:r>
      <w:r>
        <w:tab/>
        <w:t>Bodenwanne 157, 2teilig, 1230 x 300 mm, o. Dünnbettfl.</w:t>
      </w:r>
      <w:r>
        <w:tab/>
        <w:t xml:space="preserve">Stk </w:t>
      </w:r>
    </w:p>
    <w:p w14:paraId="6A1889CE" w14:textId="399DDE51" w:rsidR="00F34A13" w:rsidRDefault="00F34A13" w:rsidP="00F34A13">
      <w:pPr>
        <w:pStyle w:val="Langtext"/>
      </w:pPr>
      <w:r>
        <w:t>z.B. Bodenwanne 157 ArtNr.: ZCC001645 oder gleichwertig</w:t>
      </w:r>
    </w:p>
    <w:p w14:paraId="7356E000" w14:textId="3B710157" w:rsidR="00F34A13" w:rsidRDefault="00F34A13" w:rsidP="00F34A13">
      <w:pPr>
        <w:pStyle w:val="Langtext"/>
      </w:pPr>
      <w:r>
        <w:t>Angebotenes Erzeugnis/Type:</w:t>
      </w:r>
    </w:p>
    <w:p w14:paraId="100B27A6" w14:textId="663A657F" w:rsidR="00F34A13" w:rsidRDefault="00F34A13" w:rsidP="00F34A13">
      <w:pPr>
        <w:pStyle w:val="Folgeposition"/>
        <w:keepNext/>
        <w:keepLines/>
      </w:pPr>
      <w:r>
        <w:t>E</w:t>
      </w:r>
      <w:r>
        <w:rPr>
          <w:sz w:val="12"/>
        </w:rPr>
        <w:t>+</w:t>
      </w:r>
      <w:r>
        <w:tab/>
        <w:t>Bodenwanne 157, 2teilig, 430 x 400 mm, o. Dünnbettfl.</w:t>
      </w:r>
      <w:r>
        <w:tab/>
        <w:t xml:space="preserve">Stk </w:t>
      </w:r>
    </w:p>
    <w:p w14:paraId="4FC252EB" w14:textId="0E0760EF" w:rsidR="00F34A13" w:rsidRDefault="00F34A13" w:rsidP="00F34A13">
      <w:pPr>
        <w:pStyle w:val="Langtext"/>
      </w:pPr>
      <w:r>
        <w:t>z.B. Bodenwanne 157 ArtNr.: ZCC001646 oder gleichwertig</w:t>
      </w:r>
    </w:p>
    <w:p w14:paraId="0BC64653" w14:textId="5669F1E5" w:rsidR="00F34A13" w:rsidRDefault="00F34A13" w:rsidP="00F34A13">
      <w:pPr>
        <w:pStyle w:val="Langtext"/>
      </w:pPr>
      <w:r>
        <w:t>Angebotenes Erzeugnis/Type:</w:t>
      </w:r>
    </w:p>
    <w:p w14:paraId="2396A8C6" w14:textId="2B06FA3A" w:rsidR="00F34A13" w:rsidRDefault="00F34A13" w:rsidP="00F34A13">
      <w:pPr>
        <w:pStyle w:val="Folgeposition"/>
        <w:keepNext/>
        <w:keepLines/>
      </w:pPr>
      <w:r>
        <w:t>F</w:t>
      </w:r>
      <w:r>
        <w:rPr>
          <w:sz w:val="12"/>
        </w:rPr>
        <w:t>+</w:t>
      </w:r>
      <w:r>
        <w:tab/>
        <w:t>Bodenwanne 157, 2teilig, 630 x 400 mm, o. Dünnbettfl.</w:t>
      </w:r>
      <w:r>
        <w:tab/>
        <w:t xml:space="preserve">Stk </w:t>
      </w:r>
    </w:p>
    <w:p w14:paraId="711526B5" w14:textId="32578114" w:rsidR="00F34A13" w:rsidRDefault="00F34A13" w:rsidP="00F34A13">
      <w:pPr>
        <w:pStyle w:val="Langtext"/>
      </w:pPr>
      <w:r>
        <w:t>z.B. Bodenwanne 157 ArtNr.: ZCC001647 oder gleichwertig</w:t>
      </w:r>
    </w:p>
    <w:p w14:paraId="0BA8372E" w14:textId="4CA7E0E4" w:rsidR="00F34A13" w:rsidRDefault="00F34A13" w:rsidP="00F34A13">
      <w:pPr>
        <w:pStyle w:val="Langtext"/>
      </w:pPr>
      <w:r>
        <w:t>Angebotenes Erzeugnis/Type:</w:t>
      </w:r>
    </w:p>
    <w:p w14:paraId="2EF7B990" w14:textId="65309A14" w:rsidR="00F34A13" w:rsidRDefault="00F34A13" w:rsidP="00F34A13">
      <w:pPr>
        <w:pStyle w:val="Folgeposition"/>
        <w:keepNext/>
        <w:keepLines/>
      </w:pPr>
      <w:r>
        <w:t>G</w:t>
      </w:r>
      <w:r>
        <w:rPr>
          <w:sz w:val="12"/>
        </w:rPr>
        <w:t>+</w:t>
      </w:r>
      <w:r>
        <w:tab/>
        <w:t>Bodenwanne 157, 2teilig, 830 x 400 mm, o. Dünnbettfl.</w:t>
      </w:r>
      <w:r>
        <w:tab/>
        <w:t xml:space="preserve">Stk </w:t>
      </w:r>
    </w:p>
    <w:p w14:paraId="3907B96C" w14:textId="07A60E0B" w:rsidR="00F34A13" w:rsidRDefault="00F34A13" w:rsidP="00F34A13">
      <w:pPr>
        <w:pStyle w:val="Langtext"/>
      </w:pPr>
      <w:r>
        <w:t>z.B. Bodenwanne 157 ArtNr.: ZCC001648 oder gleichwertig</w:t>
      </w:r>
    </w:p>
    <w:p w14:paraId="5635ACDA" w14:textId="1A2166CC" w:rsidR="00F34A13" w:rsidRDefault="00F34A13" w:rsidP="00F34A13">
      <w:pPr>
        <w:pStyle w:val="Langtext"/>
      </w:pPr>
      <w:r>
        <w:t>Angebotenes Erzeugnis/Type:</w:t>
      </w:r>
    </w:p>
    <w:p w14:paraId="1772246A" w14:textId="1996BE72" w:rsidR="00F34A13" w:rsidRDefault="00F34A13" w:rsidP="00F34A13">
      <w:pPr>
        <w:pStyle w:val="Folgeposition"/>
        <w:keepNext/>
        <w:keepLines/>
      </w:pPr>
      <w:r>
        <w:t>H</w:t>
      </w:r>
      <w:r>
        <w:rPr>
          <w:sz w:val="12"/>
        </w:rPr>
        <w:t>+</w:t>
      </w:r>
      <w:r>
        <w:tab/>
        <w:t>Bodenwanne 157, 2teilig, 530 x 500 mm, o. Dünnbettfl.</w:t>
      </w:r>
      <w:r>
        <w:tab/>
        <w:t xml:space="preserve">Stk </w:t>
      </w:r>
    </w:p>
    <w:p w14:paraId="2B60593C" w14:textId="27DFEE96" w:rsidR="00F34A13" w:rsidRDefault="00F34A13" w:rsidP="00F34A13">
      <w:pPr>
        <w:pStyle w:val="Langtext"/>
      </w:pPr>
      <w:r>
        <w:t>z.B. Bodenwanne 157 ArtNr.: ZCC001649 oder gleichwertig</w:t>
      </w:r>
    </w:p>
    <w:p w14:paraId="269FBA49" w14:textId="54DD678D" w:rsidR="00F34A13" w:rsidRDefault="00F34A13" w:rsidP="00F34A13">
      <w:pPr>
        <w:pStyle w:val="Langtext"/>
      </w:pPr>
      <w:r>
        <w:t>Angebotenes Erzeugnis/Type:</w:t>
      </w:r>
    </w:p>
    <w:p w14:paraId="1B55EDD1" w14:textId="2CCE3359" w:rsidR="00F34A13" w:rsidRDefault="00F34A13" w:rsidP="00F34A13">
      <w:pPr>
        <w:pStyle w:val="Folgeposition"/>
        <w:keepNext/>
        <w:keepLines/>
      </w:pPr>
      <w:r>
        <w:t>I</w:t>
      </w:r>
      <w:r>
        <w:rPr>
          <w:sz w:val="12"/>
        </w:rPr>
        <w:t>+</w:t>
      </w:r>
      <w:r>
        <w:tab/>
        <w:t>Bodenwanne 157, 2teilig, 830 x 500 mm, o. Dünnbettfl.</w:t>
      </w:r>
      <w:r>
        <w:tab/>
        <w:t xml:space="preserve">Stk </w:t>
      </w:r>
    </w:p>
    <w:p w14:paraId="16383B30" w14:textId="780A5029" w:rsidR="00F34A13" w:rsidRDefault="00F34A13" w:rsidP="00F34A13">
      <w:pPr>
        <w:pStyle w:val="Langtext"/>
      </w:pPr>
      <w:r>
        <w:t>z.B. Bodenwanne 157 ArtNr.: ZCC001650 oder gleichwertig</w:t>
      </w:r>
    </w:p>
    <w:p w14:paraId="11253899" w14:textId="4324CF78" w:rsidR="00F34A13" w:rsidRDefault="00F34A13" w:rsidP="00F34A13">
      <w:pPr>
        <w:pStyle w:val="Langtext"/>
      </w:pPr>
      <w:r>
        <w:t>Angebotenes Erzeugnis/Type:</w:t>
      </w:r>
    </w:p>
    <w:p w14:paraId="46B20284" w14:textId="09348132" w:rsidR="00F34A13" w:rsidRDefault="00F34A13" w:rsidP="00F34A13">
      <w:pPr>
        <w:pStyle w:val="Folgeposition"/>
        <w:keepNext/>
        <w:keepLines/>
      </w:pPr>
      <w:r>
        <w:t>J</w:t>
      </w:r>
      <w:r>
        <w:rPr>
          <w:sz w:val="12"/>
        </w:rPr>
        <w:t>+</w:t>
      </w:r>
      <w:r>
        <w:tab/>
        <w:t>Bodenwanne 157, 2teilig, 1030 x 500 mm, o. Dünnbettfl.</w:t>
      </w:r>
      <w:r>
        <w:tab/>
        <w:t xml:space="preserve">Stk </w:t>
      </w:r>
    </w:p>
    <w:p w14:paraId="09F87C5D" w14:textId="781057F9" w:rsidR="00F34A13" w:rsidRDefault="00F34A13" w:rsidP="00F34A13">
      <w:pPr>
        <w:pStyle w:val="Langtext"/>
      </w:pPr>
      <w:r>
        <w:t>z.B. Bodenwanne 157 ArtNr.: ZCC001651 oder gleichwertig</w:t>
      </w:r>
    </w:p>
    <w:p w14:paraId="2806A589" w14:textId="56C92809" w:rsidR="00F34A13" w:rsidRDefault="00F34A13" w:rsidP="00F34A13">
      <w:pPr>
        <w:pStyle w:val="Langtext"/>
      </w:pPr>
      <w:r>
        <w:t>Angebotenes Erzeugnis/Type:</w:t>
      </w:r>
    </w:p>
    <w:p w14:paraId="1C44117D" w14:textId="2056BF2E" w:rsidR="00F34A13" w:rsidRDefault="00F34A13" w:rsidP="00F34A13">
      <w:pPr>
        <w:pStyle w:val="Folgeposition"/>
        <w:keepNext/>
        <w:keepLines/>
      </w:pPr>
      <w:r>
        <w:t>K</w:t>
      </w:r>
      <w:r>
        <w:rPr>
          <w:sz w:val="12"/>
        </w:rPr>
        <w:t>+</w:t>
      </w:r>
      <w:r>
        <w:tab/>
        <w:t>Bodenwanne 157, 2teilig, 630 x 600 mm, o. Dünnbettfl.</w:t>
      </w:r>
      <w:r>
        <w:tab/>
        <w:t xml:space="preserve">Stk </w:t>
      </w:r>
    </w:p>
    <w:p w14:paraId="0CFBF3BE" w14:textId="3C6EE54B" w:rsidR="00F34A13" w:rsidRDefault="00F34A13" w:rsidP="00F34A13">
      <w:pPr>
        <w:pStyle w:val="Langtext"/>
      </w:pPr>
      <w:r>
        <w:t>z.B. Bodenwanne 157 ArtNr.: ZCC001652 oder gleichwertig</w:t>
      </w:r>
    </w:p>
    <w:p w14:paraId="64C5D59D" w14:textId="25806AE6" w:rsidR="00F34A13" w:rsidRDefault="00F34A13" w:rsidP="00F34A13">
      <w:pPr>
        <w:pStyle w:val="Langtext"/>
      </w:pPr>
      <w:r>
        <w:t>Angebotenes Erzeugnis/Type:</w:t>
      </w:r>
    </w:p>
    <w:p w14:paraId="23917517" w14:textId="75B9F882" w:rsidR="00F34A13" w:rsidRDefault="00F34A13" w:rsidP="00F34A13">
      <w:pPr>
        <w:pStyle w:val="Folgeposition"/>
        <w:keepNext/>
        <w:keepLines/>
      </w:pPr>
      <w:r>
        <w:t>L</w:t>
      </w:r>
      <w:r>
        <w:rPr>
          <w:sz w:val="12"/>
        </w:rPr>
        <w:t>+</w:t>
      </w:r>
      <w:r>
        <w:tab/>
        <w:t>Bodenwanne 157, 2teilig, 830 x 600 mm, o. Dünnbettfl.</w:t>
      </w:r>
      <w:r>
        <w:tab/>
        <w:t xml:space="preserve">Stk </w:t>
      </w:r>
    </w:p>
    <w:p w14:paraId="3C65FF41" w14:textId="378AA089" w:rsidR="00F34A13" w:rsidRDefault="00F34A13" w:rsidP="00F34A13">
      <w:pPr>
        <w:pStyle w:val="Langtext"/>
      </w:pPr>
      <w:r>
        <w:t>z.B. Bodenwanne 157 ArtNr.: ZCC001653 oder gleichwertig</w:t>
      </w:r>
    </w:p>
    <w:p w14:paraId="470562D6" w14:textId="3C14C21D" w:rsidR="00F34A13" w:rsidRDefault="00F34A13" w:rsidP="00F34A13">
      <w:pPr>
        <w:pStyle w:val="Langtext"/>
      </w:pPr>
      <w:r>
        <w:t>Angebotenes Erzeugnis/Type:</w:t>
      </w:r>
    </w:p>
    <w:p w14:paraId="7471D974" w14:textId="4AD60D88" w:rsidR="00F34A13" w:rsidRDefault="00F34A13" w:rsidP="00F34A13">
      <w:pPr>
        <w:pStyle w:val="Folgeposition"/>
        <w:keepNext/>
        <w:keepLines/>
      </w:pPr>
      <w:r>
        <w:t>M</w:t>
      </w:r>
      <w:r>
        <w:rPr>
          <w:sz w:val="12"/>
        </w:rPr>
        <w:t>+</w:t>
      </w:r>
      <w:r>
        <w:tab/>
        <w:t>Bodenwanne 157, 2teilig, 830 x 800 mm, o. Dünnbettfl.</w:t>
      </w:r>
      <w:r>
        <w:tab/>
        <w:t xml:space="preserve">Stk </w:t>
      </w:r>
    </w:p>
    <w:p w14:paraId="3DBF55F5" w14:textId="188FAC54" w:rsidR="00F34A13" w:rsidRDefault="00F34A13" w:rsidP="00F34A13">
      <w:pPr>
        <w:pStyle w:val="Langtext"/>
      </w:pPr>
      <w:r>
        <w:t>z.B. Bodenwanne 157 ArtNr.: Z439151 oder gleichwertig</w:t>
      </w:r>
    </w:p>
    <w:p w14:paraId="0AA89B72" w14:textId="08737E53" w:rsidR="00F34A13" w:rsidRDefault="00F34A13" w:rsidP="00F34A13">
      <w:pPr>
        <w:pStyle w:val="Langtext"/>
      </w:pPr>
      <w:r>
        <w:t>Angebotenes Erzeugnis/Type:</w:t>
      </w:r>
    </w:p>
    <w:p w14:paraId="7F75DBCC" w14:textId="77777777" w:rsidR="00F34A13" w:rsidRDefault="00F34A13" w:rsidP="00F34A13">
      <w:pPr>
        <w:pStyle w:val="TrennungPOS"/>
      </w:pPr>
    </w:p>
    <w:p w14:paraId="2F9CE3EA" w14:textId="6C238D80" w:rsidR="00F34A13" w:rsidRDefault="00F34A13" w:rsidP="00F34A13">
      <w:pPr>
        <w:pStyle w:val="GrundtextPosNr"/>
        <w:keepNext/>
        <w:keepLines/>
      </w:pPr>
      <w:r>
        <w:t>61.BF 23</w:t>
      </w:r>
    </w:p>
    <w:p w14:paraId="05D0F2E8" w14:textId="6154AE29" w:rsidR="00F34A13" w:rsidRDefault="00F34A13" w:rsidP="00F34A13">
      <w:pPr>
        <w:pStyle w:val="Grundtext"/>
      </w:pPr>
      <w:r>
        <w:t>Bodenwanne 157 aus Edelstahl</w:t>
      </w:r>
    </w:p>
    <w:p w14:paraId="3CEF2A97" w14:textId="4B4C9F97" w:rsidR="00F34A13" w:rsidRDefault="00F34A13" w:rsidP="00F34A13">
      <w:pPr>
        <w:pStyle w:val="Grundtext"/>
      </w:pPr>
      <w:r>
        <w:lastRenderedPageBreak/>
        <w:t>Werkstoff 1.4301</w:t>
      </w:r>
    </w:p>
    <w:p w14:paraId="19320884" w14:textId="57F39744" w:rsidR="00F34A13" w:rsidRDefault="00F34A13" w:rsidP="00F34A13">
      <w:pPr>
        <w:pStyle w:val="Grundtext"/>
      </w:pPr>
      <w:r>
        <w:t>Typ Standard</w:t>
      </w:r>
    </w:p>
    <w:p w14:paraId="0ADC727E" w14:textId="3C5319C4" w:rsidR="00F34A13" w:rsidRDefault="00F34A13" w:rsidP="00F34A13">
      <w:pPr>
        <w:pStyle w:val="Grundtext"/>
      </w:pPr>
      <w:r>
        <w:t>Entsprechend EN 1253</w:t>
      </w:r>
    </w:p>
    <w:p w14:paraId="1FF14F89" w14:textId="0015A3E5" w:rsidR="00F34A13" w:rsidRDefault="00F34A13" w:rsidP="00F34A13">
      <w:pPr>
        <w:pStyle w:val="Grundtext"/>
      </w:pPr>
      <w:r>
        <w:t>Gefaltete und verschweißte Seitenwände</w:t>
      </w:r>
    </w:p>
    <w:p w14:paraId="2D0E2CDC" w14:textId="3CCA4E40" w:rsidR="00F34A13" w:rsidRDefault="00F34A13" w:rsidP="00F34A13">
      <w:pPr>
        <w:pStyle w:val="Grundtext"/>
      </w:pPr>
      <w:r>
        <w:t>Standard Gefälle</w:t>
      </w:r>
    </w:p>
    <w:p w14:paraId="4C9A7418" w14:textId="3CC33880" w:rsidR="00F34A13" w:rsidRDefault="00F34A13" w:rsidP="00F34A13">
      <w:pPr>
        <w:pStyle w:val="Grundtext"/>
      </w:pPr>
      <w:r>
        <w:t>Sichtstege hinterfüttert</w:t>
      </w:r>
    </w:p>
    <w:p w14:paraId="4D3D758F" w14:textId="6715C245" w:rsidR="00F34A13" w:rsidRDefault="00F34A13" w:rsidP="00F34A13">
      <w:pPr>
        <w:pStyle w:val="Grundtext"/>
      </w:pPr>
      <w:r>
        <w:t>Stutzendurchmesser 142 mm passend für Bodenabläufe 157 FHD</w:t>
      </w:r>
    </w:p>
    <w:p w14:paraId="66C70493" w14:textId="6AEC5751" w:rsidR="00F34A13" w:rsidRDefault="00F34A13" w:rsidP="00F34A13">
      <w:pPr>
        <w:pStyle w:val="Grundtext"/>
      </w:pPr>
      <w:r>
        <w:t>Stutzenlänge 150 mm</w:t>
      </w:r>
    </w:p>
    <w:p w14:paraId="468E4F5D" w14:textId="538EB8D5" w:rsidR="00F34A13" w:rsidRDefault="00F34A13" w:rsidP="00F34A13">
      <w:pPr>
        <w:pStyle w:val="Grundtext"/>
      </w:pPr>
      <w:r>
        <w:t>Maueranker, Stellfüße</w:t>
      </w:r>
    </w:p>
    <w:p w14:paraId="0FDC1F1B" w14:textId="4A9153A2" w:rsidR="00F34A13" w:rsidRDefault="00F34A13" w:rsidP="00F34A13">
      <w:pPr>
        <w:pStyle w:val="Grundtext"/>
      </w:pPr>
      <w:r>
        <w:t>Abflusswert bis zu 3,5 l/s</w:t>
      </w:r>
    </w:p>
    <w:p w14:paraId="4EA6B6E1" w14:textId="6B187A11" w:rsidR="00F34A13" w:rsidRDefault="00F34A13" w:rsidP="00F34A13">
      <w:pPr>
        <w:pStyle w:val="Grundtext"/>
      </w:pPr>
      <w:r>
        <w:t>Maschenrost Belastungsklasse L15, MW 25 x 25 mm</w:t>
      </w:r>
    </w:p>
    <w:p w14:paraId="2AFF5545" w14:textId="1327A522" w:rsidR="00F34A13" w:rsidRDefault="00F34A13" w:rsidP="00F34A13">
      <w:pPr>
        <w:pStyle w:val="Grundtext"/>
      </w:pPr>
      <w:r>
        <w:t>Ohne Bodenablauf,</w:t>
      </w:r>
    </w:p>
    <w:p w14:paraId="6F264E83" w14:textId="79699B80" w:rsidR="00F34A13" w:rsidRDefault="00F34A13" w:rsidP="00F34A13">
      <w:pPr>
        <w:pStyle w:val="Grundtext"/>
      </w:pPr>
      <w:r>
        <w:t>Bauschutzdeckel und Schmutzeimer optional</w:t>
      </w:r>
    </w:p>
    <w:p w14:paraId="5CA423A2" w14:textId="1D2D32FB" w:rsidR="00F34A13" w:rsidRDefault="00F34A13" w:rsidP="00F34A13">
      <w:pPr>
        <w:pStyle w:val="Grundtext"/>
      </w:pPr>
      <w:r>
        <w:t>Angegeben ist die Bodenwanne, die Mehrteiligkeit, die Länge x Breite, der Flansch</w:t>
      </w:r>
    </w:p>
    <w:p w14:paraId="5BB4BDD0" w14:textId="295F8094" w:rsidR="00F34A13" w:rsidRDefault="00F34A13" w:rsidP="00F34A13">
      <w:pPr>
        <w:pStyle w:val="Folgeposition"/>
        <w:keepNext/>
        <w:keepLines/>
      </w:pPr>
      <w:r>
        <w:t>A</w:t>
      </w:r>
      <w:r>
        <w:rPr>
          <w:sz w:val="12"/>
        </w:rPr>
        <w:t>+</w:t>
      </w:r>
      <w:r>
        <w:tab/>
        <w:t>Bodenwanne 157, 2teilig, 330 x 300 mm, m. Dünnbettfl.</w:t>
      </w:r>
      <w:r>
        <w:tab/>
        <w:t xml:space="preserve">Stk </w:t>
      </w:r>
    </w:p>
    <w:p w14:paraId="2E5F9E90" w14:textId="0993D24A" w:rsidR="00F34A13" w:rsidRDefault="00F34A13" w:rsidP="00F34A13">
      <w:pPr>
        <w:pStyle w:val="Langtext"/>
      </w:pPr>
      <w:r>
        <w:t>z.B. Bodenwanne 157 ArtNr.: ZCC001654 oder gleichwertig</w:t>
      </w:r>
    </w:p>
    <w:p w14:paraId="45999803" w14:textId="69B74E89" w:rsidR="00F34A13" w:rsidRDefault="00F34A13" w:rsidP="00F34A13">
      <w:pPr>
        <w:pStyle w:val="Langtext"/>
      </w:pPr>
      <w:r>
        <w:t>Angebotenes Erzeugnis/Type:</w:t>
      </w:r>
    </w:p>
    <w:p w14:paraId="734B7768" w14:textId="38717BD3" w:rsidR="00F34A13" w:rsidRDefault="00F34A13" w:rsidP="00F34A13">
      <w:pPr>
        <w:pStyle w:val="Folgeposition"/>
        <w:keepNext/>
        <w:keepLines/>
      </w:pPr>
      <w:r>
        <w:t>B</w:t>
      </w:r>
      <w:r>
        <w:rPr>
          <w:sz w:val="12"/>
        </w:rPr>
        <w:t>+</w:t>
      </w:r>
      <w:r>
        <w:tab/>
        <w:t>Bodenwanne 157, 2teilig, 630 x 300 mm, m. Dünnbettfl.</w:t>
      </w:r>
      <w:r>
        <w:tab/>
        <w:t xml:space="preserve">Stk </w:t>
      </w:r>
    </w:p>
    <w:p w14:paraId="5E75BAB6" w14:textId="5993C605" w:rsidR="00F34A13" w:rsidRDefault="00F34A13" w:rsidP="00F34A13">
      <w:pPr>
        <w:pStyle w:val="Langtext"/>
      </w:pPr>
      <w:r>
        <w:t>z.B. Bodenwanne 157 ArtNr.: ZCC001655 oder gleichwertig</w:t>
      </w:r>
    </w:p>
    <w:p w14:paraId="3357F9AA" w14:textId="1255BCB8" w:rsidR="00F34A13" w:rsidRDefault="00F34A13" w:rsidP="00F34A13">
      <w:pPr>
        <w:pStyle w:val="Langtext"/>
      </w:pPr>
      <w:r>
        <w:t>Angebotenes Erzeugnis/Type:</w:t>
      </w:r>
    </w:p>
    <w:p w14:paraId="6D8FF1F0" w14:textId="62F24672" w:rsidR="00F34A13" w:rsidRDefault="00F34A13" w:rsidP="00F34A13">
      <w:pPr>
        <w:pStyle w:val="Folgeposition"/>
        <w:keepNext/>
        <w:keepLines/>
      </w:pPr>
      <w:r>
        <w:t>C</w:t>
      </w:r>
      <w:r>
        <w:rPr>
          <w:sz w:val="12"/>
        </w:rPr>
        <w:t>+</w:t>
      </w:r>
      <w:r>
        <w:tab/>
        <w:t>Bodenwanne 157, 2teilig, 1030 x 300 mm, m. Dünnbettfl.</w:t>
      </w:r>
      <w:r>
        <w:tab/>
        <w:t xml:space="preserve">Stk </w:t>
      </w:r>
    </w:p>
    <w:p w14:paraId="31B48BFF" w14:textId="1C0F699A" w:rsidR="00F34A13" w:rsidRDefault="00F34A13" w:rsidP="00F34A13">
      <w:pPr>
        <w:pStyle w:val="Langtext"/>
      </w:pPr>
      <w:r>
        <w:t>z.B. Bodenwanne 157 ArtNr.: ZCC001656 oder gleichwertig</w:t>
      </w:r>
    </w:p>
    <w:p w14:paraId="7DC5AD6C" w14:textId="6402345A" w:rsidR="00F34A13" w:rsidRDefault="00F34A13" w:rsidP="00F34A13">
      <w:pPr>
        <w:pStyle w:val="Langtext"/>
      </w:pPr>
      <w:r>
        <w:t>Angebotenes Erzeugnis/Type:</w:t>
      </w:r>
    </w:p>
    <w:p w14:paraId="05D323E2" w14:textId="01CDE004" w:rsidR="00F34A13" w:rsidRDefault="00F34A13" w:rsidP="00F34A13">
      <w:pPr>
        <w:pStyle w:val="Folgeposition"/>
        <w:keepNext/>
        <w:keepLines/>
      </w:pPr>
      <w:r>
        <w:t>D</w:t>
      </w:r>
      <w:r>
        <w:rPr>
          <w:sz w:val="12"/>
        </w:rPr>
        <w:t>+</w:t>
      </w:r>
      <w:r>
        <w:tab/>
        <w:t>Bodenwanne 157, 2teilig, 1230 x 300 mm, m. Dünnbettfl.</w:t>
      </w:r>
      <w:r>
        <w:tab/>
        <w:t xml:space="preserve">Stk </w:t>
      </w:r>
    </w:p>
    <w:p w14:paraId="43E4AB25" w14:textId="697F479A" w:rsidR="00F34A13" w:rsidRDefault="00F34A13" w:rsidP="00F34A13">
      <w:pPr>
        <w:pStyle w:val="Langtext"/>
      </w:pPr>
      <w:r>
        <w:t>z.B. Bodenwanne 157 ArtNr.: ZCC001657 oder gleichwertig</w:t>
      </w:r>
    </w:p>
    <w:p w14:paraId="46CC540A" w14:textId="71DB3F16" w:rsidR="00F34A13" w:rsidRDefault="00F34A13" w:rsidP="00F34A13">
      <w:pPr>
        <w:pStyle w:val="Langtext"/>
      </w:pPr>
      <w:r>
        <w:t>Angebotenes Erzeugnis/Type:</w:t>
      </w:r>
    </w:p>
    <w:p w14:paraId="7A87B8E7" w14:textId="2A306CBE" w:rsidR="00F34A13" w:rsidRDefault="00F34A13" w:rsidP="00F34A13">
      <w:pPr>
        <w:pStyle w:val="Folgeposition"/>
        <w:keepNext/>
        <w:keepLines/>
      </w:pPr>
      <w:r>
        <w:t>E</w:t>
      </w:r>
      <w:r>
        <w:rPr>
          <w:sz w:val="12"/>
        </w:rPr>
        <w:t>+</w:t>
      </w:r>
      <w:r>
        <w:tab/>
        <w:t>Bodenwanne 157, 2teilig, 430 x 400 mm, m. Dünnbettfl.</w:t>
      </w:r>
      <w:r>
        <w:tab/>
        <w:t xml:space="preserve">Stk </w:t>
      </w:r>
    </w:p>
    <w:p w14:paraId="489A6B6F" w14:textId="44CED354" w:rsidR="00F34A13" w:rsidRDefault="00F34A13" w:rsidP="00F34A13">
      <w:pPr>
        <w:pStyle w:val="Langtext"/>
      </w:pPr>
      <w:r>
        <w:t>z.B. Bodenwanne 157 ArtNr.: ZCC001658 oder gleichwertig</w:t>
      </w:r>
    </w:p>
    <w:p w14:paraId="06CA54CA" w14:textId="0E2B50F1" w:rsidR="00F34A13" w:rsidRDefault="00F34A13" w:rsidP="00F34A13">
      <w:pPr>
        <w:pStyle w:val="Langtext"/>
      </w:pPr>
      <w:r>
        <w:t>Angebotenes Erzeugnis/Type:</w:t>
      </w:r>
    </w:p>
    <w:p w14:paraId="1BFCDA84" w14:textId="10F81CD1" w:rsidR="00F34A13" w:rsidRDefault="00F34A13" w:rsidP="00F34A13">
      <w:pPr>
        <w:pStyle w:val="Folgeposition"/>
        <w:keepNext/>
        <w:keepLines/>
      </w:pPr>
      <w:r>
        <w:t>F</w:t>
      </w:r>
      <w:r>
        <w:rPr>
          <w:sz w:val="12"/>
        </w:rPr>
        <w:t>+</w:t>
      </w:r>
      <w:r>
        <w:tab/>
        <w:t>Bodenwanne 157, 2teilig, 630 x 400 mm, m. Dünnbettfl.</w:t>
      </w:r>
      <w:r>
        <w:tab/>
        <w:t xml:space="preserve">Stk </w:t>
      </w:r>
    </w:p>
    <w:p w14:paraId="04CB168E" w14:textId="4B512AD2" w:rsidR="00F34A13" w:rsidRDefault="00F34A13" w:rsidP="00F34A13">
      <w:pPr>
        <w:pStyle w:val="Langtext"/>
      </w:pPr>
      <w:r>
        <w:t>z.B. Bodenwanne 157 ArtNr.: ZCC001659 oder gleichwertig</w:t>
      </w:r>
    </w:p>
    <w:p w14:paraId="142A2CE9" w14:textId="13A35361" w:rsidR="00F34A13" w:rsidRDefault="00F34A13" w:rsidP="00F34A13">
      <w:pPr>
        <w:pStyle w:val="Langtext"/>
      </w:pPr>
      <w:r>
        <w:t>Angebotenes Erzeugnis/Type:</w:t>
      </w:r>
    </w:p>
    <w:p w14:paraId="4CF06727" w14:textId="6951EF19" w:rsidR="00F34A13" w:rsidRDefault="00F34A13" w:rsidP="00F34A13">
      <w:pPr>
        <w:pStyle w:val="Folgeposition"/>
        <w:keepNext/>
        <w:keepLines/>
      </w:pPr>
      <w:r>
        <w:t>G</w:t>
      </w:r>
      <w:r>
        <w:rPr>
          <w:sz w:val="12"/>
        </w:rPr>
        <w:t>+</w:t>
      </w:r>
      <w:r>
        <w:tab/>
        <w:t>Bodenwanne 157, 2teilig, 830 x 400 mm, m. Dünnbettfl.</w:t>
      </w:r>
      <w:r>
        <w:tab/>
        <w:t xml:space="preserve">Stk </w:t>
      </w:r>
    </w:p>
    <w:p w14:paraId="4E414495" w14:textId="2EA6EC28" w:rsidR="00F34A13" w:rsidRDefault="00F34A13" w:rsidP="00F34A13">
      <w:pPr>
        <w:pStyle w:val="Langtext"/>
      </w:pPr>
      <w:r>
        <w:t>z.B. Bodenwanne 157 ArtNr.: ZCC001660 oder gleichwertig</w:t>
      </w:r>
    </w:p>
    <w:p w14:paraId="0F5497ED" w14:textId="2D683DCE" w:rsidR="00F34A13" w:rsidRDefault="00F34A13" w:rsidP="00F34A13">
      <w:pPr>
        <w:pStyle w:val="Langtext"/>
      </w:pPr>
      <w:r>
        <w:t>Angebotenes Erzeugnis/Type:</w:t>
      </w:r>
    </w:p>
    <w:p w14:paraId="3FFD48F4" w14:textId="7EEB2F0A" w:rsidR="00F34A13" w:rsidRDefault="00F34A13" w:rsidP="00F34A13">
      <w:pPr>
        <w:pStyle w:val="Folgeposition"/>
        <w:keepNext/>
        <w:keepLines/>
      </w:pPr>
      <w:r>
        <w:t>H</w:t>
      </w:r>
      <w:r>
        <w:rPr>
          <w:sz w:val="12"/>
        </w:rPr>
        <w:t>+</w:t>
      </w:r>
      <w:r>
        <w:tab/>
        <w:t>Bodenwanne 157, 2teilig, 530 x 500 mm, m. Dünnbettfl.</w:t>
      </w:r>
      <w:r>
        <w:tab/>
        <w:t xml:space="preserve">Stk </w:t>
      </w:r>
    </w:p>
    <w:p w14:paraId="201EFD9A" w14:textId="72F2C01A" w:rsidR="00F34A13" w:rsidRDefault="00F34A13" w:rsidP="00F34A13">
      <w:pPr>
        <w:pStyle w:val="Langtext"/>
      </w:pPr>
      <w:r>
        <w:t>z.B. Bodenwanne 157 ArtNr.: ZCC001661 oder gleichwertig</w:t>
      </w:r>
    </w:p>
    <w:p w14:paraId="45CFCF91" w14:textId="06A9EB68" w:rsidR="00F34A13" w:rsidRDefault="00F34A13" w:rsidP="00F34A13">
      <w:pPr>
        <w:pStyle w:val="Langtext"/>
      </w:pPr>
      <w:r>
        <w:t>Angebotenes Erzeugnis/Type:</w:t>
      </w:r>
    </w:p>
    <w:p w14:paraId="4FAEDD61" w14:textId="736FBBB5" w:rsidR="00F34A13" w:rsidRDefault="00F34A13" w:rsidP="00F34A13">
      <w:pPr>
        <w:pStyle w:val="Folgeposition"/>
        <w:keepNext/>
        <w:keepLines/>
      </w:pPr>
      <w:r>
        <w:t>I</w:t>
      </w:r>
      <w:r>
        <w:rPr>
          <w:sz w:val="12"/>
        </w:rPr>
        <w:t>+</w:t>
      </w:r>
      <w:r>
        <w:tab/>
        <w:t>Bodenwanne 157, 2teilig, 830 x 500 mm, m. Dünnbettfl.</w:t>
      </w:r>
      <w:r>
        <w:tab/>
        <w:t xml:space="preserve">Stk </w:t>
      </w:r>
    </w:p>
    <w:p w14:paraId="650E5965" w14:textId="3860433D" w:rsidR="00F34A13" w:rsidRDefault="00F34A13" w:rsidP="00F34A13">
      <w:pPr>
        <w:pStyle w:val="Langtext"/>
      </w:pPr>
      <w:r>
        <w:t>z.B. Bodenwanne 157 ArtNr.: ZCC001662 oder gleichwertig</w:t>
      </w:r>
    </w:p>
    <w:p w14:paraId="373FECD6" w14:textId="7E9722FA" w:rsidR="00F34A13" w:rsidRDefault="00F34A13" w:rsidP="00F34A13">
      <w:pPr>
        <w:pStyle w:val="Langtext"/>
      </w:pPr>
      <w:r>
        <w:t>Angebotenes Erzeugnis/Type:</w:t>
      </w:r>
    </w:p>
    <w:p w14:paraId="34AB4A3D" w14:textId="7831FED9" w:rsidR="00F34A13" w:rsidRDefault="00F34A13" w:rsidP="00F34A13">
      <w:pPr>
        <w:pStyle w:val="Folgeposition"/>
        <w:keepNext/>
        <w:keepLines/>
      </w:pPr>
      <w:r>
        <w:t>J</w:t>
      </w:r>
      <w:r>
        <w:rPr>
          <w:sz w:val="12"/>
        </w:rPr>
        <w:t>+</w:t>
      </w:r>
      <w:r>
        <w:tab/>
        <w:t>Bodenwanne 157, 2teilig, 1030 x 500 mm, m. Dünnbettfl.</w:t>
      </w:r>
      <w:r>
        <w:tab/>
        <w:t xml:space="preserve">Stk </w:t>
      </w:r>
    </w:p>
    <w:p w14:paraId="1C09A19C" w14:textId="404B206D" w:rsidR="00F34A13" w:rsidRDefault="00F34A13" w:rsidP="00F34A13">
      <w:pPr>
        <w:pStyle w:val="Langtext"/>
      </w:pPr>
      <w:r>
        <w:t>z.B. Bodenwanne 157 ArtNr.: ZCC001663 oder gleichwertig</w:t>
      </w:r>
    </w:p>
    <w:p w14:paraId="5EE5BE07" w14:textId="400F0EBA" w:rsidR="00F34A13" w:rsidRDefault="00F34A13" w:rsidP="00F34A13">
      <w:pPr>
        <w:pStyle w:val="Langtext"/>
      </w:pPr>
      <w:r>
        <w:t>Angebotenes Erzeugnis/Type:</w:t>
      </w:r>
    </w:p>
    <w:p w14:paraId="2AEAEC4B" w14:textId="0B387F48" w:rsidR="00F34A13" w:rsidRDefault="00F34A13" w:rsidP="00F34A13">
      <w:pPr>
        <w:pStyle w:val="Folgeposition"/>
        <w:keepNext/>
        <w:keepLines/>
      </w:pPr>
      <w:r>
        <w:t>K</w:t>
      </w:r>
      <w:r>
        <w:rPr>
          <w:sz w:val="12"/>
        </w:rPr>
        <w:t>+</w:t>
      </w:r>
      <w:r>
        <w:tab/>
        <w:t>Bodenwanne 157, 2teilig, 630 x 600 mm, m. Dünnbettfl.</w:t>
      </w:r>
      <w:r>
        <w:tab/>
        <w:t xml:space="preserve">Stk </w:t>
      </w:r>
    </w:p>
    <w:p w14:paraId="397BF009" w14:textId="2747A7EA" w:rsidR="00F34A13" w:rsidRDefault="00F34A13" w:rsidP="00F34A13">
      <w:pPr>
        <w:pStyle w:val="Langtext"/>
      </w:pPr>
      <w:r>
        <w:t>z.B. Bodenwanne 157 ArtNr.: ZCC001664 oder gleichwertig</w:t>
      </w:r>
    </w:p>
    <w:p w14:paraId="5ACD5170" w14:textId="3B4B4A75" w:rsidR="00F34A13" w:rsidRDefault="005D60C5" w:rsidP="005D60C5">
      <w:pPr>
        <w:pStyle w:val="Langtext"/>
      </w:pPr>
      <w:r>
        <w:t>Angebotenes Erzeugnis/Type:</w:t>
      </w:r>
    </w:p>
    <w:p w14:paraId="0CCAEA2F" w14:textId="464E5F89" w:rsidR="005D60C5" w:rsidRDefault="005D60C5" w:rsidP="005D60C5">
      <w:pPr>
        <w:pStyle w:val="Folgeposition"/>
        <w:keepNext/>
        <w:keepLines/>
      </w:pPr>
      <w:r>
        <w:t>L</w:t>
      </w:r>
      <w:r>
        <w:rPr>
          <w:sz w:val="12"/>
        </w:rPr>
        <w:t>+</w:t>
      </w:r>
      <w:r>
        <w:tab/>
        <w:t>Bodenwanne 157, 2teilig, 830 x 600 mm, m. Dünnbettfl.</w:t>
      </w:r>
      <w:r>
        <w:tab/>
        <w:t xml:space="preserve">Stk </w:t>
      </w:r>
    </w:p>
    <w:p w14:paraId="72598642" w14:textId="111FD23B" w:rsidR="005D60C5" w:rsidRDefault="005D60C5" w:rsidP="005D60C5">
      <w:pPr>
        <w:pStyle w:val="Langtext"/>
      </w:pPr>
      <w:r>
        <w:t>z.B. Bodenwanne 157 ArtNr.: ZCC001665 oder gleichwertig</w:t>
      </w:r>
    </w:p>
    <w:p w14:paraId="6C27F099" w14:textId="4786CF17" w:rsidR="005D60C5" w:rsidRDefault="005D60C5" w:rsidP="005D60C5">
      <w:pPr>
        <w:pStyle w:val="Langtext"/>
      </w:pPr>
      <w:r>
        <w:t>Angebotenes Erzeugnis/Type:</w:t>
      </w:r>
    </w:p>
    <w:p w14:paraId="72033CE0" w14:textId="00054E2E" w:rsidR="005D60C5" w:rsidRDefault="005D60C5" w:rsidP="005D60C5">
      <w:pPr>
        <w:pStyle w:val="Folgeposition"/>
        <w:keepNext/>
        <w:keepLines/>
      </w:pPr>
      <w:r>
        <w:t>M</w:t>
      </w:r>
      <w:r>
        <w:rPr>
          <w:sz w:val="12"/>
        </w:rPr>
        <w:t>+</w:t>
      </w:r>
      <w:r>
        <w:tab/>
        <w:t>Bodenwanne 157, 2teilig, 830 x 800 mm, m. Dünnbettfl.</w:t>
      </w:r>
      <w:r>
        <w:tab/>
        <w:t xml:space="preserve">Stk </w:t>
      </w:r>
    </w:p>
    <w:p w14:paraId="5D2A45A6" w14:textId="62AEEA42" w:rsidR="005D60C5" w:rsidRDefault="005D60C5" w:rsidP="005D60C5">
      <w:pPr>
        <w:pStyle w:val="Langtext"/>
      </w:pPr>
      <w:r>
        <w:t>z.B. Bodenwanne 157 ArtNr.: Z439149 oder gleichwertig</w:t>
      </w:r>
    </w:p>
    <w:p w14:paraId="0F466C0C" w14:textId="604E002C" w:rsidR="005D60C5" w:rsidRDefault="005D60C5" w:rsidP="005D60C5">
      <w:pPr>
        <w:pStyle w:val="Langtext"/>
      </w:pPr>
      <w:r>
        <w:t>Angebotenes Erzeugnis/Type:</w:t>
      </w:r>
    </w:p>
    <w:p w14:paraId="65369DCD" w14:textId="77777777" w:rsidR="005D60C5" w:rsidRDefault="005D60C5" w:rsidP="005D60C5">
      <w:pPr>
        <w:pStyle w:val="TrennungPOS"/>
      </w:pPr>
    </w:p>
    <w:p w14:paraId="52BB804B" w14:textId="1359B0D5" w:rsidR="005D60C5" w:rsidRDefault="005D60C5" w:rsidP="005D60C5">
      <w:pPr>
        <w:pStyle w:val="GrundtextPosNr"/>
        <w:keepNext/>
        <w:keepLines/>
      </w:pPr>
      <w:r>
        <w:t>61.BF 24</w:t>
      </w:r>
    </w:p>
    <w:p w14:paraId="5CCCEAF6" w14:textId="12C3ED3A" w:rsidR="005D60C5" w:rsidRDefault="005D60C5" w:rsidP="005D60C5">
      <w:pPr>
        <w:pStyle w:val="Grundtext"/>
      </w:pPr>
      <w:r>
        <w:t>Schmutzeimer 157</w:t>
      </w:r>
    </w:p>
    <w:p w14:paraId="7C454E95" w14:textId="18CBB84F" w:rsidR="005D60C5" w:rsidRDefault="005D60C5" w:rsidP="005D60C5">
      <w:pPr>
        <w:pStyle w:val="Grundtext"/>
      </w:pPr>
      <w:r>
        <w:t>für Bodenwanne 157 mehrteilig mit einer Breite von 200mm</w:t>
      </w:r>
    </w:p>
    <w:p w14:paraId="7DA485B5" w14:textId="5D19589F" w:rsidR="005D60C5" w:rsidRDefault="005D60C5" w:rsidP="005D60C5">
      <w:pPr>
        <w:pStyle w:val="Grundtext"/>
      </w:pPr>
      <w:r>
        <w:t>Werkstoff Edelstahl 1.4301</w:t>
      </w:r>
    </w:p>
    <w:p w14:paraId="11A2C96D" w14:textId="1DD4CB74" w:rsidR="005D60C5" w:rsidRDefault="005D60C5" w:rsidP="005D60C5">
      <w:pPr>
        <w:pStyle w:val="Grundtext"/>
      </w:pPr>
      <w:r>
        <w:t>Durchmesser x Höhe = 150 x 25 mm</w:t>
      </w:r>
    </w:p>
    <w:p w14:paraId="7053CD37" w14:textId="7C04A9A1" w:rsidR="005D60C5" w:rsidRDefault="005D60C5" w:rsidP="005D60C5">
      <w:pPr>
        <w:pStyle w:val="Grundtext"/>
      </w:pPr>
      <w:r>
        <w:t>Volumen 0,3 Liter</w:t>
      </w:r>
    </w:p>
    <w:p w14:paraId="0128D38A" w14:textId="32273247" w:rsidR="005D60C5" w:rsidRDefault="005D60C5" w:rsidP="005D60C5">
      <w:pPr>
        <w:pStyle w:val="Grundtext"/>
      </w:pPr>
      <w:r>
        <w:t>Angegeben ist Schmutzeimer und Type</w:t>
      </w:r>
    </w:p>
    <w:p w14:paraId="7F48040E" w14:textId="1D7EA7B2" w:rsidR="005D60C5" w:rsidRDefault="005D60C5" w:rsidP="005D60C5">
      <w:pPr>
        <w:pStyle w:val="Folgeposition"/>
        <w:keepNext/>
        <w:keepLines/>
      </w:pPr>
      <w:r>
        <w:t>A</w:t>
      </w:r>
      <w:r>
        <w:rPr>
          <w:sz w:val="12"/>
        </w:rPr>
        <w:t>+</w:t>
      </w:r>
      <w:r>
        <w:tab/>
        <w:t>Schmutzeimer 157, mehrteilig, für Breite 200mm</w:t>
      </w:r>
      <w:r>
        <w:tab/>
        <w:t xml:space="preserve">Stk </w:t>
      </w:r>
    </w:p>
    <w:p w14:paraId="62F38FFA" w14:textId="6DA4C584" w:rsidR="005D60C5" w:rsidRDefault="005D60C5" w:rsidP="005D60C5">
      <w:pPr>
        <w:pStyle w:val="Langtext"/>
      </w:pPr>
      <w:r>
        <w:t>z.B. Schmutzeimer 157 ArtNr.: 416902 oder gleichwertig</w:t>
      </w:r>
    </w:p>
    <w:p w14:paraId="5F9D4B28" w14:textId="518AE3B6" w:rsidR="005D60C5" w:rsidRDefault="005D60C5" w:rsidP="005D60C5">
      <w:pPr>
        <w:pStyle w:val="Langtext"/>
      </w:pPr>
      <w:r>
        <w:lastRenderedPageBreak/>
        <w:t>Angebotenes Erzeugnis/Type:</w:t>
      </w:r>
    </w:p>
    <w:p w14:paraId="51EC9F7A" w14:textId="77777777" w:rsidR="005D60C5" w:rsidRDefault="005D60C5" w:rsidP="005D60C5">
      <w:pPr>
        <w:pStyle w:val="TrennungPOS"/>
      </w:pPr>
    </w:p>
    <w:p w14:paraId="689503C7" w14:textId="58402765" w:rsidR="005D60C5" w:rsidRDefault="005D60C5" w:rsidP="005D60C5">
      <w:pPr>
        <w:pStyle w:val="GrundtextPosNr"/>
        <w:keepNext/>
        <w:keepLines/>
      </w:pPr>
      <w:r>
        <w:t>61.BF 25</w:t>
      </w:r>
    </w:p>
    <w:p w14:paraId="3A162458" w14:textId="3767FF2F" w:rsidR="005D60C5" w:rsidRDefault="005D60C5" w:rsidP="005D60C5">
      <w:pPr>
        <w:pStyle w:val="Grundtext"/>
      </w:pPr>
      <w:r>
        <w:t>Schmutzeimer 157</w:t>
      </w:r>
    </w:p>
    <w:p w14:paraId="0B17EA1E" w14:textId="0707340F" w:rsidR="005D60C5" w:rsidRDefault="005D60C5" w:rsidP="005D60C5">
      <w:pPr>
        <w:pStyle w:val="Grundtext"/>
      </w:pPr>
      <w:r>
        <w:t>für Bodenwanne 157 mehrteilig mit einer Breite von 300,400,500,600,800mm</w:t>
      </w:r>
    </w:p>
    <w:p w14:paraId="39FC2389" w14:textId="6C06A5DE" w:rsidR="005D60C5" w:rsidRDefault="005D60C5" w:rsidP="005D60C5">
      <w:pPr>
        <w:pStyle w:val="Grundtext"/>
      </w:pPr>
      <w:r>
        <w:t>Werkstoff Edelstahl 1.4301</w:t>
      </w:r>
    </w:p>
    <w:p w14:paraId="0E9BF0FB" w14:textId="008B4244" w:rsidR="005D60C5" w:rsidRDefault="005D60C5" w:rsidP="005D60C5">
      <w:pPr>
        <w:pStyle w:val="Grundtext"/>
      </w:pPr>
      <w:r>
        <w:t>Durchmesser x Höhe = 165 x 26 mm</w:t>
      </w:r>
    </w:p>
    <w:p w14:paraId="4EFAD416" w14:textId="3C376258" w:rsidR="005D60C5" w:rsidRDefault="005D60C5" w:rsidP="005D60C5">
      <w:pPr>
        <w:pStyle w:val="Grundtext"/>
      </w:pPr>
      <w:r>
        <w:t>Volumen 0,3 Liter</w:t>
      </w:r>
    </w:p>
    <w:p w14:paraId="5F41B8BE" w14:textId="647049AB" w:rsidR="005D60C5" w:rsidRDefault="005D60C5" w:rsidP="005D60C5">
      <w:pPr>
        <w:pStyle w:val="Grundtext"/>
      </w:pPr>
      <w:r>
        <w:t>Angegeben ist Schmutzeimer und Type</w:t>
      </w:r>
    </w:p>
    <w:p w14:paraId="63A8A931" w14:textId="5C942C02" w:rsidR="005D60C5" w:rsidRDefault="005D60C5" w:rsidP="005D60C5">
      <w:pPr>
        <w:pStyle w:val="Folgeposition"/>
        <w:keepNext/>
        <w:keepLines/>
      </w:pPr>
      <w:r>
        <w:t>A</w:t>
      </w:r>
      <w:r>
        <w:rPr>
          <w:sz w:val="12"/>
        </w:rPr>
        <w:t>+</w:t>
      </w:r>
      <w:r>
        <w:tab/>
        <w:t>Schmutzeimer 157, mehrteilig</w:t>
      </w:r>
      <w:r>
        <w:tab/>
        <w:t xml:space="preserve">Stk </w:t>
      </w:r>
    </w:p>
    <w:p w14:paraId="2AD0F20D" w14:textId="39EE5A48" w:rsidR="005D60C5" w:rsidRDefault="005D60C5" w:rsidP="005D60C5">
      <w:pPr>
        <w:pStyle w:val="Langtext"/>
      </w:pPr>
      <w:r>
        <w:t>z.B. Schmutzeimer 157 ArtNr.: 416906 oder gleichwertig</w:t>
      </w:r>
    </w:p>
    <w:p w14:paraId="51E6F33D" w14:textId="4F000AE4" w:rsidR="005D60C5" w:rsidRDefault="005D60C5" w:rsidP="005D60C5">
      <w:pPr>
        <w:pStyle w:val="Langtext"/>
      </w:pPr>
      <w:r>
        <w:t>Angebotenes Erzeugnis/Type:</w:t>
      </w:r>
    </w:p>
    <w:p w14:paraId="519BAEBB" w14:textId="77777777" w:rsidR="005D60C5" w:rsidRDefault="005D60C5" w:rsidP="005D60C5">
      <w:pPr>
        <w:pStyle w:val="TrennungPOS"/>
      </w:pPr>
    </w:p>
    <w:p w14:paraId="4D1E72E8" w14:textId="77A19BEF" w:rsidR="005D60C5" w:rsidRDefault="005D60C5" w:rsidP="005D60C5">
      <w:pPr>
        <w:pStyle w:val="GrundtextPosNr"/>
        <w:keepNext/>
        <w:keepLines/>
      </w:pPr>
      <w:r>
        <w:t>61.BF 26</w:t>
      </w:r>
    </w:p>
    <w:p w14:paraId="02D6C1AC" w14:textId="55C8A23B" w:rsidR="005D60C5" w:rsidRDefault="005D60C5" w:rsidP="005D60C5">
      <w:pPr>
        <w:pStyle w:val="Grundtext"/>
      </w:pPr>
      <w:r>
        <w:t>Geruchsverschluss mit Eimer</w:t>
      </w:r>
    </w:p>
    <w:p w14:paraId="66FECD86" w14:textId="1218A47B" w:rsidR="005D60C5" w:rsidRDefault="005D60C5" w:rsidP="005D60C5">
      <w:pPr>
        <w:pStyle w:val="Grundtext"/>
      </w:pPr>
      <w:r>
        <w:t xml:space="preserve">für Bodenwanne 157 mehrteilig </w:t>
      </w:r>
    </w:p>
    <w:p w14:paraId="765D7CC6" w14:textId="2CD89AEC" w:rsidR="005D60C5" w:rsidRDefault="005D60C5" w:rsidP="005D60C5">
      <w:pPr>
        <w:pStyle w:val="Grundtext"/>
      </w:pPr>
      <w:r>
        <w:t>Werkstoff Edelstahl 1.4301</w:t>
      </w:r>
    </w:p>
    <w:p w14:paraId="42736540" w14:textId="7CB20FDF" w:rsidR="005D60C5" w:rsidRDefault="005D60C5" w:rsidP="005D60C5">
      <w:pPr>
        <w:pStyle w:val="Grundtext"/>
      </w:pPr>
      <w:r>
        <w:t>Durchmesser 142 mm</w:t>
      </w:r>
    </w:p>
    <w:p w14:paraId="6380D5E3" w14:textId="0BA50B14" w:rsidR="005D60C5" w:rsidRDefault="005D60C5" w:rsidP="005D60C5">
      <w:pPr>
        <w:pStyle w:val="Grundtext"/>
      </w:pPr>
      <w:r>
        <w:t>Ablaufleistung 2,1- 2,4l/s</w:t>
      </w:r>
    </w:p>
    <w:p w14:paraId="66F49E24" w14:textId="19D5581F" w:rsidR="005D60C5" w:rsidRDefault="005D60C5" w:rsidP="005D60C5">
      <w:pPr>
        <w:pStyle w:val="Folgeposition"/>
        <w:keepNext/>
        <w:keepLines/>
      </w:pPr>
      <w:r>
        <w:t>A</w:t>
      </w:r>
      <w:r>
        <w:rPr>
          <w:sz w:val="12"/>
        </w:rPr>
        <w:t>+</w:t>
      </w:r>
      <w:r>
        <w:tab/>
        <w:t>Geruchsverschluss 157, EasyFAT 142 mit Eimer, mehrteilig</w:t>
      </w:r>
      <w:r>
        <w:tab/>
        <w:t xml:space="preserve">Stk </w:t>
      </w:r>
    </w:p>
    <w:p w14:paraId="1040568C" w14:textId="2F402142" w:rsidR="005D60C5" w:rsidRDefault="005D60C5" w:rsidP="005D60C5">
      <w:pPr>
        <w:pStyle w:val="Langtext"/>
      </w:pPr>
      <w:r>
        <w:t>z.B. Geruchsverschluss EasyFAT 142 mit Eimer für Bodenwanne 157 FHD mehrteilig ArtNr.: 449096 oder gleichwertig</w:t>
      </w:r>
    </w:p>
    <w:p w14:paraId="3D0E028A" w14:textId="429C05E9" w:rsidR="005D60C5" w:rsidRDefault="005D60C5" w:rsidP="005D60C5">
      <w:pPr>
        <w:pStyle w:val="Langtext"/>
      </w:pPr>
      <w:r>
        <w:t>Angebotenes Erzeugnis/Type:</w:t>
      </w:r>
    </w:p>
    <w:p w14:paraId="337416A9" w14:textId="77777777" w:rsidR="005D60C5" w:rsidRDefault="005D60C5" w:rsidP="005D60C5">
      <w:pPr>
        <w:pStyle w:val="TrennungPOS"/>
      </w:pPr>
    </w:p>
    <w:p w14:paraId="41AEDA65" w14:textId="3753FD91" w:rsidR="005D60C5" w:rsidRDefault="005D60C5" w:rsidP="005D60C5">
      <w:pPr>
        <w:pStyle w:val="GrundtextPosNr"/>
        <w:keepNext/>
        <w:keepLines/>
      </w:pPr>
      <w:r>
        <w:t>61.BF 28</w:t>
      </w:r>
    </w:p>
    <w:p w14:paraId="48A07111" w14:textId="737EB173" w:rsidR="005D60C5" w:rsidRDefault="005D60C5" w:rsidP="005D60C5">
      <w:pPr>
        <w:pStyle w:val="Grundtext"/>
      </w:pPr>
      <w:r>
        <w:t>Bodenwanne 218 aus Edelstahl</w:t>
      </w:r>
    </w:p>
    <w:p w14:paraId="500CB03F" w14:textId="2FBA1182" w:rsidR="005D60C5" w:rsidRDefault="005D60C5" w:rsidP="005D60C5">
      <w:pPr>
        <w:pStyle w:val="Grundtext"/>
      </w:pPr>
      <w:r>
        <w:t>Werkstoff 1.4301</w:t>
      </w:r>
    </w:p>
    <w:p w14:paraId="6F0C924F" w14:textId="061AEDB9" w:rsidR="005D60C5" w:rsidRDefault="005D60C5" w:rsidP="005D60C5">
      <w:pPr>
        <w:pStyle w:val="Grundtext"/>
      </w:pPr>
      <w:r>
        <w:t>Typ Standard</w:t>
      </w:r>
    </w:p>
    <w:p w14:paraId="5D73C1F0" w14:textId="4F0609FF" w:rsidR="005D60C5" w:rsidRDefault="005D60C5" w:rsidP="005D60C5">
      <w:pPr>
        <w:pStyle w:val="Grundtext"/>
      </w:pPr>
      <w:r>
        <w:t>Entsprechend EN 1253</w:t>
      </w:r>
    </w:p>
    <w:p w14:paraId="0B623005" w14:textId="1655ADA3" w:rsidR="005D60C5" w:rsidRDefault="005D60C5" w:rsidP="005D60C5">
      <w:pPr>
        <w:pStyle w:val="Grundtext"/>
      </w:pPr>
      <w:r>
        <w:t>Gefaltete und verschweißte Seitenwände</w:t>
      </w:r>
    </w:p>
    <w:p w14:paraId="3CB12B89" w14:textId="7BEA0276" w:rsidR="005D60C5" w:rsidRDefault="005D60C5" w:rsidP="005D60C5">
      <w:pPr>
        <w:pStyle w:val="Grundtext"/>
      </w:pPr>
      <w:r>
        <w:t>Standard Gefälle</w:t>
      </w:r>
    </w:p>
    <w:p w14:paraId="60B96B53" w14:textId="6C65904D" w:rsidR="005D60C5" w:rsidRDefault="005D60C5" w:rsidP="005D60C5">
      <w:pPr>
        <w:pStyle w:val="Grundtext"/>
      </w:pPr>
      <w:r>
        <w:t>Sichtstege hinterfüttert</w:t>
      </w:r>
    </w:p>
    <w:p w14:paraId="4279216C" w14:textId="21C15D18" w:rsidR="005D60C5" w:rsidRDefault="005D60C5" w:rsidP="005D60C5">
      <w:pPr>
        <w:pStyle w:val="Grundtext"/>
      </w:pPr>
      <w:r>
        <w:t>Stutzendurchmesser 200 mm passend für Bodenabläufe 218 FHD</w:t>
      </w:r>
    </w:p>
    <w:p w14:paraId="1E1783B9" w14:textId="2CE1CEE1" w:rsidR="005D60C5" w:rsidRDefault="005D60C5" w:rsidP="005D60C5">
      <w:pPr>
        <w:pStyle w:val="Grundtext"/>
      </w:pPr>
      <w:r>
        <w:t>Stutzenlänge 150 mm</w:t>
      </w:r>
    </w:p>
    <w:p w14:paraId="0D6D3FC1" w14:textId="19C04530" w:rsidR="005D60C5" w:rsidRDefault="005D60C5" w:rsidP="005D60C5">
      <w:pPr>
        <w:pStyle w:val="Grundtext"/>
      </w:pPr>
      <w:r>
        <w:t>Maueranker, Stellfüße</w:t>
      </w:r>
    </w:p>
    <w:p w14:paraId="58256BE3" w14:textId="26A1F254" w:rsidR="005D60C5" w:rsidRDefault="005D60C5" w:rsidP="005D60C5">
      <w:pPr>
        <w:pStyle w:val="Grundtext"/>
      </w:pPr>
      <w:r>
        <w:t>Abflusswert bis zu 5 l/s</w:t>
      </w:r>
    </w:p>
    <w:p w14:paraId="10E68A12" w14:textId="7805DABE" w:rsidR="005D60C5" w:rsidRDefault="005D60C5" w:rsidP="005D60C5">
      <w:pPr>
        <w:pStyle w:val="Grundtext"/>
      </w:pPr>
      <w:r>
        <w:t>Maschenrost Belastungsklasse L15, MW 25 x 25 mm</w:t>
      </w:r>
    </w:p>
    <w:p w14:paraId="21471FC6" w14:textId="3A330896" w:rsidR="005D60C5" w:rsidRDefault="005D60C5" w:rsidP="005D60C5">
      <w:pPr>
        <w:pStyle w:val="Grundtext"/>
      </w:pPr>
      <w:r>
        <w:t>Ohne Bodenablauf,</w:t>
      </w:r>
    </w:p>
    <w:p w14:paraId="1DE253EB" w14:textId="01EEB165" w:rsidR="005D60C5" w:rsidRDefault="005D60C5" w:rsidP="005D60C5">
      <w:pPr>
        <w:pStyle w:val="Grundtext"/>
      </w:pPr>
      <w:r>
        <w:t>Bauschutzdeckel und Schmutzeimer optional</w:t>
      </w:r>
    </w:p>
    <w:p w14:paraId="13E94E1B" w14:textId="5AA6272B" w:rsidR="005D60C5" w:rsidRDefault="005D60C5" w:rsidP="005D60C5">
      <w:pPr>
        <w:pStyle w:val="Grundtext"/>
      </w:pPr>
      <w:r>
        <w:t>Angegeben ist die Bodenwanne, die Mehrteiligkeit, die Länge x Breite, der Flansch</w:t>
      </w:r>
    </w:p>
    <w:p w14:paraId="0C36B19B" w14:textId="5D270F2E" w:rsidR="005D60C5" w:rsidRDefault="005D60C5" w:rsidP="005D60C5">
      <w:pPr>
        <w:pStyle w:val="Folgeposition"/>
        <w:keepNext/>
        <w:keepLines/>
      </w:pPr>
      <w:r>
        <w:t>A</w:t>
      </w:r>
      <w:r>
        <w:rPr>
          <w:sz w:val="12"/>
        </w:rPr>
        <w:t>+</w:t>
      </w:r>
      <w:r>
        <w:tab/>
        <w:t>Bodenwanne 218, 2teilig, 330 x 300 mm, o. Dünnbettfl.</w:t>
      </w:r>
      <w:r>
        <w:tab/>
        <w:t xml:space="preserve">Stk </w:t>
      </w:r>
    </w:p>
    <w:p w14:paraId="6C8E2DE9" w14:textId="786962E1" w:rsidR="005D60C5" w:rsidRDefault="005D60C5" w:rsidP="005D60C5">
      <w:pPr>
        <w:pStyle w:val="Langtext"/>
      </w:pPr>
      <w:r>
        <w:t>z.B. Bodenwanne 157 ArtNr.: ZCC001666 oder gleichwertig</w:t>
      </w:r>
    </w:p>
    <w:p w14:paraId="53B284E9" w14:textId="364BBE23" w:rsidR="005D60C5" w:rsidRDefault="005D60C5" w:rsidP="005D60C5">
      <w:pPr>
        <w:pStyle w:val="Langtext"/>
      </w:pPr>
      <w:r>
        <w:t>Angebotenes Erzeugnis/Type:</w:t>
      </w:r>
    </w:p>
    <w:p w14:paraId="0D861C2D" w14:textId="0AA2617E" w:rsidR="005D60C5" w:rsidRDefault="005D60C5" w:rsidP="005D60C5">
      <w:pPr>
        <w:pStyle w:val="Folgeposition"/>
        <w:keepNext/>
        <w:keepLines/>
      </w:pPr>
      <w:r>
        <w:t>B</w:t>
      </w:r>
      <w:r>
        <w:rPr>
          <w:sz w:val="12"/>
        </w:rPr>
        <w:t>+</w:t>
      </w:r>
      <w:r>
        <w:tab/>
        <w:t>Bodenwanne 218, 2teilig, 630 x 300 mm, o. Dünnbettfl.</w:t>
      </w:r>
      <w:r>
        <w:tab/>
        <w:t xml:space="preserve">Stk </w:t>
      </w:r>
    </w:p>
    <w:p w14:paraId="076CE692" w14:textId="73B627B9" w:rsidR="005D60C5" w:rsidRDefault="005D60C5" w:rsidP="005D60C5">
      <w:pPr>
        <w:pStyle w:val="Langtext"/>
      </w:pPr>
      <w:r>
        <w:t>z.B. Bodenwanne 157 ArtNr.: ZCC001667 oder gleichwertig</w:t>
      </w:r>
    </w:p>
    <w:p w14:paraId="4A0BF597" w14:textId="14391EE9" w:rsidR="005D60C5" w:rsidRDefault="005D60C5" w:rsidP="005D60C5">
      <w:pPr>
        <w:pStyle w:val="Langtext"/>
      </w:pPr>
      <w:r>
        <w:t>Angebotenes Erzeugnis/Type:</w:t>
      </w:r>
    </w:p>
    <w:p w14:paraId="7F247208" w14:textId="627A066B" w:rsidR="005D60C5" w:rsidRDefault="005D60C5" w:rsidP="005D60C5">
      <w:pPr>
        <w:pStyle w:val="Folgeposition"/>
        <w:keepNext/>
        <w:keepLines/>
      </w:pPr>
      <w:r>
        <w:t>C</w:t>
      </w:r>
      <w:r>
        <w:rPr>
          <w:sz w:val="12"/>
        </w:rPr>
        <w:t>+</w:t>
      </w:r>
      <w:r>
        <w:tab/>
        <w:t>Bodenwanne 218, 2teilig, 1030 x 300 mm, o. Dünnbettfl.</w:t>
      </w:r>
      <w:r>
        <w:tab/>
        <w:t xml:space="preserve">Stk </w:t>
      </w:r>
    </w:p>
    <w:p w14:paraId="436D3CF6" w14:textId="0862BFEF" w:rsidR="005D60C5" w:rsidRDefault="005D60C5" w:rsidP="005D60C5">
      <w:pPr>
        <w:pStyle w:val="Langtext"/>
      </w:pPr>
      <w:r>
        <w:t>z.B. Bodenwanne 157 ArtNr.: ZCC001668 oder gleichwertig</w:t>
      </w:r>
    </w:p>
    <w:p w14:paraId="1ED60B61" w14:textId="2B553C7F" w:rsidR="005D60C5" w:rsidRDefault="005D60C5" w:rsidP="005D60C5">
      <w:pPr>
        <w:pStyle w:val="Langtext"/>
      </w:pPr>
      <w:r>
        <w:t>Angebotenes Erzeugnis/Type:</w:t>
      </w:r>
    </w:p>
    <w:p w14:paraId="26A6E42F" w14:textId="45BC8642" w:rsidR="005D60C5" w:rsidRDefault="005D60C5" w:rsidP="005D60C5">
      <w:pPr>
        <w:pStyle w:val="Folgeposition"/>
        <w:keepNext/>
        <w:keepLines/>
      </w:pPr>
      <w:r>
        <w:t>D</w:t>
      </w:r>
      <w:r>
        <w:rPr>
          <w:sz w:val="12"/>
        </w:rPr>
        <w:t>+</w:t>
      </w:r>
      <w:r>
        <w:tab/>
        <w:t>Bodenwanne 218, 2teilig, 1230 x 300 mm, o. Dünnbettfl.</w:t>
      </w:r>
      <w:r>
        <w:tab/>
        <w:t xml:space="preserve">Stk </w:t>
      </w:r>
    </w:p>
    <w:p w14:paraId="48935D48" w14:textId="55251DDF" w:rsidR="005D60C5" w:rsidRDefault="005D60C5" w:rsidP="005D60C5">
      <w:pPr>
        <w:pStyle w:val="Langtext"/>
      </w:pPr>
      <w:r>
        <w:t>z.B. Bodenwanne 157 ArtNr.: ZCC001669 oder gleichwertig</w:t>
      </w:r>
    </w:p>
    <w:p w14:paraId="39A5134F" w14:textId="3946DF61" w:rsidR="005D60C5" w:rsidRDefault="005D60C5" w:rsidP="005D60C5">
      <w:pPr>
        <w:pStyle w:val="Langtext"/>
      </w:pPr>
      <w:r>
        <w:t>Angebotenes Erzeugnis/Type:</w:t>
      </w:r>
    </w:p>
    <w:p w14:paraId="17C70BA7" w14:textId="434AFD5D" w:rsidR="005D60C5" w:rsidRDefault="005D60C5" w:rsidP="005D60C5">
      <w:pPr>
        <w:pStyle w:val="Folgeposition"/>
        <w:keepNext/>
        <w:keepLines/>
      </w:pPr>
      <w:r>
        <w:t>E</w:t>
      </w:r>
      <w:r>
        <w:rPr>
          <w:sz w:val="12"/>
        </w:rPr>
        <w:t>+</w:t>
      </w:r>
      <w:r>
        <w:tab/>
        <w:t>Bodenwanne 218, 2teilig, 430 x 400 mm, o. Dünnbettfl.</w:t>
      </w:r>
      <w:r>
        <w:tab/>
        <w:t xml:space="preserve">Stk </w:t>
      </w:r>
    </w:p>
    <w:p w14:paraId="7B8985A5" w14:textId="5B92D4E1" w:rsidR="005D60C5" w:rsidRDefault="005D60C5" w:rsidP="005D60C5">
      <w:pPr>
        <w:pStyle w:val="Langtext"/>
      </w:pPr>
      <w:r>
        <w:t>z.B. Bodenwanne 157 ArtNr.: ZCC001670 oder gleichwertig</w:t>
      </w:r>
    </w:p>
    <w:p w14:paraId="00217689" w14:textId="70364FED" w:rsidR="005D60C5" w:rsidRDefault="005D60C5" w:rsidP="005D60C5">
      <w:pPr>
        <w:pStyle w:val="Langtext"/>
      </w:pPr>
      <w:r>
        <w:t>Angebotenes Erzeugnis/Type:</w:t>
      </w:r>
    </w:p>
    <w:p w14:paraId="35A32606" w14:textId="6743FF6F" w:rsidR="005D60C5" w:rsidRDefault="005D60C5" w:rsidP="005D60C5">
      <w:pPr>
        <w:pStyle w:val="Folgeposition"/>
        <w:keepNext/>
        <w:keepLines/>
      </w:pPr>
      <w:r>
        <w:t>F</w:t>
      </w:r>
      <w:r>
        <w:rPr>
          <w:sz w:val="12"/>
        </w:rPr>
        <w:t>+</w:t>
      </w:r>
      <w:r>
        <w:tab/>
        <w:t>Bodenwanne 218, 2teilig, 630 x 400 mm, o. Dünnbettfl.</w:t>
      </w:r>
      <w:r>
        <w:tab/>
        <w:t xml:space="preserve">Stk </w:t>
      </w:r>
    </w:p>
    <w:p w14:paraId="4E62574B" w14:textId="56602BA6" w:rsidR="005D60C5" w:rsidRDefault="005D60C5" w:rsidP="005D60C5">
      <w:pPr>
        <w:pStyle w:val="Langtext"/>
      </w:pPr>
      <w:r>
        <w:t>z.B. Bodenwanne 157 ArtNr.: ZCC001671 oder gleichwertig</w:t>
      </w:r>
    </w:p>
    <w:p w14:paraId="33297A7C" w14:textId="4D9DB563" w:rsidR="005D60C5" w:rsidRDefault="005D60C5" w:rsidP="005D60C5">
      <w:pPr>
        <w:pStyle w:val="Langtext"/>
      </w:pPr>
      <w:r>
        <w:t>Angebotenes Erzeugnis/Type:</w:t>
      </w:r>
    </w:p>
    <w:p w14:paraId="7211E639" w14:textId="7FF558F5" w:rsidR="005D60C5" w:rsidRDefault="005D60C5" w:rsidP="005D60C5">
      <w:pPr>
        <w:pStyle w:val="Folgeposition"/>
        <w:keepNext/>
        <w:keepLines/>
      </w:pPr>
      <w:r>
        <w:t>G</w:t>
      </w:r>
      <w:r>
        <w:rPr>
          <w:sz w:val="12"/>
        </w:rPr>
        <w:t>+</w:t>
      </w:r>
      <w:r>
        <w:tab/>
        <w:t>Bodenwanne 218, 2teilig, 830 x 400 mm, o. Dünnbettfl.</w:t>
      </w:r>
      <w:r>
        <w:tab/>
        <w:t xml:space="preserve">Stk </w:t>
      </w:r>
    </w:p>
    <w:p w14:paraId="7C492C07" w14:textId="50AF4E8F" w:rsidR="005D60C5" w:rsidRDefault="005D60C5" w:rsidP="005D60C5">
      <w:pPr>
        <w:pStyle w:val="Langtext"/>
      </w:pPr>
      <w:r>
        <w:t>z.B. Bodenwanne 157 ArtNr.: ZCC001672 oder gleichwertig</w:t>
      </w:r>
    </w:p>
    <w:p w14:paraId="034B5949" w14:textId="61AAB594" w:rsidR="005D60C5" w:rsidRDefault="005D60C5" w:rsidP="005D60C5">
      <w:pPr>
        <w:pStyle w:val="Langtext"/>
      </w:pPr>
      <w:r>
        <w:t>Angebotenes Erzeugnis/Type:</w:t>
      </w:r>
    </w:p>
    <w:p w14:paraId="3BCFE490" w14:textId="590E8BC1" w:rsidR="005D60C5" w:rsidRDefault="005D60C5" w:rsidP="005D60C5">
      <w:pPr>
        <w:pStyle w:val="Folgeposition"/>
        <w:keepNext/>
        <w:keepLines/>
      </w:pPr>
      <w:r>
        <w:t>H</w:t>
      </w:r>
      <w:r>
        <w:rPr>
          <w:sz w:val="12"/>
        </w:rPr>
        <w:t>+</w:t>
      </w:r>
      <w:r>
        <w:tab/>
        <w:t>Bodenwanne 218, 2teilig, 530 x 500 mm, o. Dünnbettfl.</w:t>
      </w:r>
      <w:r>
        <w:tab/>
        <w:t xml:space="preserve">Stk </w:t>
      </w:r>
    </w:p>
    <w:p w14:paraId="15FEE4FF" w14:textId="11017186" w:rsidR="005D60C5" w:rsidRDefault="005D60C5" w:rsidP="005D60C5">
      <w:pPr>
        <w:pStyle w:val="Langtext"/>
      </w:pPr>
      <w:r>
        <w:t>z.B. Bodenwanne 157 ArtNr.: ZCC001673 oder gleichwertig</w:t>
      </w:r>
    </w:p>
    <w:p w14:paraId="23BEA08E" w14:textId="1393E31F" w:rsidR="005D60C5" w:rsidRDefault="005D60C5" w:rsidP="005D60C5">
      <w:pPr>
        <w:pStyle w:val="Langtext"/>
      </w:pPr>
      <w:r>
        <w:t>Angebotenes Erzeugnis/Type:</w:t>
      </w:r>
    </w:p>
    <w:p w14:paraId="132B5EF1" w14:textId="1548E00A" w:rsidR="005D60C5" w:rsidRDefault="005D60C5" w:rsidP="005D60C5">
      <w:pPr>
        <w:pStyle w:val="Folgeposition"/>
        <w:keepNext/>
        <w:keepLines/>
      </w:pPr>
      <w:r>
        <w:lastRenderedPageBreak/>
        <w:t>I</w:t>
      </w:r>
      <w:r>
        <w:rPr>
          <w:sz w:val="12"/>
        </w:rPr>
        <w:t>+</w:t>
      </w:r>
      <w:r>
        <w:tab/>
        <w:t>Bodenwanne 218, 2teilig, 830 x 500 mm, o. Dünnbettfl.</w:t>
      </w:r>
      <w:r>
        <w:tab/>
        <w:t xml:space="preserve">Stk </w:t>
      </w:r>
    </w:p>
    <w:p w14:paraId="3CF95ADC" w14:textId="73F34B4D" w:rsidR="005D60C5" w:rsidRDefault="005D60C5" w:rsidP="005D60C5">
      <w:pPr>
        <w:pStyle w:val="Langtext"/>
      </w:pPr>
      <w:r>
        <w:t>z.B. Bodenwanne 157 ArtNr.: ZCC001674 oder gleichwertig</w:t>
      </w:r>
    </w:p>
    <w:p w14:paraId="2F586045" w14:textId="1FB4BA28" w:rsidR="005D60C5" w:rsidRDefault="005D60C5" w:rsidP="005D60C5">
      <w:pPr>
        <w:pStyle w:val="Langtext"/>
      </w:pPr>
      <w:r>
        <w:t>Angebotenes Erzeugnis/Type:</w:t>
      </w:r>
    </w:p>
    <w:p w14:paraId="6E8FF582" w14:textId="2DAFEC51" w:rsidR="005D60C5" w:rsidRDefault="005D60C5" w:rsidP="005D60C5">
      <w:pPr>
        <w:pStyle w:val="Folgeposition"/>
        <w:keepNext/>
        <w:keepLines/>
      </w:pPr>
      <w:r>
        <w:t>J</w:t>
      </w:r>
      <w:r>
        <w:rPr>
          <w:sz w:val="12"/>
        </w:rPr>
        <w:t>+</w:t>
      </w:r>
      <w:r>
        <w:tab/>
        <w:t>Bodenwanne 218, 2teilig, 1030 x 500 mm, o. Dünnbettfl.</w:t>
      </w:r>
      <w:r>
        <w:tab/>
        <w:t xml:space="preserve">Stk </w:t>
      </w:r>
    </w:p>
    <w:p w14:paraId="37B6AD35" w14:textId="37D0D710" w:rsidR="005D60C5" w:rsidRDefault="005D60C5" w:rsidP="005D60C5">
      <w:pPr>
        <w:pStyle w:val="Langtext"/>
      </w:pPr>
      <w:r>
        <w:t>z.B. Bodenwanne 157 ArtNr.: ZCC001675 oder gleichwertig</w:t>
      </w:r>
    </w:p>
    <w:p w14:paraId="37269397" w14:textId="4E987E8A" w:rsidR="005D60C5" w:rsidRDefault="005D60C5" w:rsidP="005D60C5">
      <w:pPr>
        <w:pStyle w:val="Langtext"/>
      </w:pPr>
      <w:r>
        <w:t>Angebotenes Erzeugnis/Type:</w:t>
      </w:r>
    </w:p>
    <w:p w14:paraId="21535FC1" w14:textId="3275AF7C" w:rsidR="005D60C5" w:rsidRDefault="005D60C5" w:rsidP="005D60C5">
      <w:pPr>
        <w:pStyle w:val="Folgeposition"/>
        <w:keepNext/>
        <w:keepLines/>
      </w:pPr>
      <w:r>
        <w:t>K</w:t>
      </w:r>
      <w:r>
        <w:rPr>
          <w:sz w:val="12"/>
        </w:rPr>
        <w:t>+</w:t>
      </w:r>
      <w:r>
        <w:tab/>
        <w:t>Bodenwanne 218, 2teilig, 1230 x 500 mm, o. Dünnbettfl.</w:t>
      </w:r>
      <w:r>
        <w:tab/>
        <w:t xml:space="preserve">Stk </w:t>
      </w:r>
    </w:p>
    <w:p w14:paraId="2699E02A" w14:textId="470FE697" w:rsidR="005D60C5" w:rsidRDefault="005D60C5" w:rsidP="005D60C5">
      <w:pPr>
        <w:pStyle w:val="Langtext"/>
      </w:pPr>
      <w:r>
        <w:t>z.B. Bodenwanne 157 ArtNr.: ZCC001676 oder gleichwertig</w:t>
      </w:r>
    </w:p>
    <w:p w14:paraId="369C0EE9" w14:textId="04EA0BAA" w:rsidR="005D60C5" w:rsidRDefault="005D60C5" w:rsidP="005D60C5">
      <w:pPr>
        <w:pStyle w:val="Langtext"/>
      </w:pPr>
      <w:r>
        <w:t>Angebotenes Erzeugnis/Type:</w:t>
      </w:r>
    </w:p>
    <w:p w14:paraId="579CF1DF" w14:textId="0EB82FBE" w:rsidR="005D60C5" w:rsidRDefault="005D60C5" w:rsidP="005D60C5">
      <w:pPr>
        <w:pStyle w:val="Folgeposition"/>
        <w:keepNext/>
        <w:keepLines/>
      </w:pPr>
      <w:r>
        <w:t>L</w:t>
      </w:r>
      <w:r>
        <w:rPr>
          <w:sz w:val="12"/>
        </w:rPr>
        <w:t>+</w:t>
      </w:r>
      <w:r>
        <w:tab/>
        <w:t>Bodenwanne 218, 2teilig, 630 x 600 mm, o. Dünnbettfl.</w:t>
      </w:r>
      <w:r>
        <w:tab/>
        <w:t xml:space="preserve">Stk </w:t>
      </w:r>
    </w:p>
    <w:p w14:paraId="25C0EA0D" w14:textId="0A818B5A" w:rsidR="005D60C5" w:rsidRDefault="005D60C5" w:rsidP="005D60C5">
      <w:pPr>
        <w:pStyle w:val="Langtext"/>
      </w:pPr>
      <w:r>
        <w:t>z.B. Bodenwanne 157 ArtNr.: ZCC001677 oder gleichwertig</w:t>
      </w:r>
    </w:p>
    <w:p w14:paraId="609EF6AB" w14:textId="2C66F751" w:rsidR="005D60C5" w:rsidRDefault="005D60C5" w:rsidP="005D60C5">
      <w:pPr>
        <w:pStyle w:val="Langtext"/>
      </w:pPr>
      <w:r>
        <w:t>Angebotenes Erzeugnis/Type:</w:t>
      </w:r>
    </w:p>
    <w:p w14:paraId="48C5DA94" w14:textId="0AFC7237" w:rsidR="005D60C5" w:rsidRDefault="005D60C5" w:rsidP="005D60C5">
      <w:pPr>
        <w:pStyle w:val="Folgeposition"/>
        <w:keepNext/>
        <w:keepLines/>
      </w:pPr>
      <w:r>
        <w:t>M</w:t>
      </w:r>
      <w:r>
        <w:rPr>
          <w:sz w:val="12"/>
        </w:rPr>
        <w:t>+</w:t>
      </w:r>
      <w:r>
        <w:tab/>
        <w:t>Bodenwanne 218, 2teilig, 830 x 600 mm, o. Dünnbettfl.</w:t>
      </w:r>
      <w:r>
        <w:tab/>
        <w:t xml:space="preserve">Stk </w:t>
      </w:r>
    </w:p>
    <w:p w14:paraId="50CD964B" w14:textId="5BB35FD7" w:rsidR="005D60C5" w:rsidRDefault="005D60C5" w:rsidP="005D60C5">
      <w:pPr>
        <w:pStyle w:val="Langtext"/>
      </w:pPr>
      <w:r>
        <w:t>z.B. Bodenwanne 157 ArtNr.: ZCC001678 oder gleichwertig</w:t>
      </w:r>
    </w:p>
    <w:p w14:paraId="4F9853C2" w14:textId="7BA90FF0" w:rsidR="005D60C5" w:rsidRDefault="005D60C5" w:rsidP="005D60C5">
      <w:pPr>
        <w:pStyle w:val="Langtext"/>
      </w:pPr>
      <w:r>
        <w:t>Angebotenes Erzeugnis/Type:</w:t>
      </w:r>
    </w:p>
    <w:p w14:paraId="32B1271A" w14:textId="277B3218" w:rsidR="005D60C5" w:rsidRDefault="005D60C5" w:rsidP="005D60C5">
      <w:pPr>
        <w:pStyle w:val="Folgeposition"/>
        <w:keepNext/>
        <w:keepLines/>
      </w:pPr>
      <w:r>
        <w:t>N</w:t>
      </w:r>
      <w:r>
        <w:rPr>
          <w:sz w:val="12"/>
        </w:rPr>
        <w:t>+</w:t>
      </w:r>
      <w:r>
        <w:tab/>
        <w:t>Bodenwanne 218, 2teilig, 1030 x 600 mm, o. Dünnbettfl.</w:t>
      </w:r>
      <w:r>
        <w:tab/>
        <w:t xml:space="preserve">Stk </w:t>
      </w:r>
    </w:p>
    <w:p w14:paraId="38B91411" w14:textId="4319AF2D" w:rsidR="005D60C5" w:rsidRDefault="005D60C5" w:rsidP="005D60C5">
      <w:pPr>
        <w:pStyle w:val="Langtext"/>
      </w:pPr>
      <w:r>
        <w:t>z.B. Bodenwanne 157 ArtNr.: ZCC001679 oder gleichwertig</w:t>
      </w:r>
    </w:p>
    <w:p w14:paraId="0D791533" w14:textId="620C877D" w:rsidR="005D60C5" w:rsidRDefault="005D60C5" w:rsidP="005D60C5">
      <w:pPr>
        <w:pStyle w:val="Langtext"/>
      </w:pPr>
      <w:r>
        <w:t>Angebotenes Erzeugnis/Type:</w:t>
      </w:r>
    </w:p>
    <w:p w14:paraId="77851C71" w14:textId="1F719980" w:rsidR="005D60C5" w:rsidRDefault="005D60C5" w:rsidP="005D60C5">
      <w:pPr>
        <w:pStyle w:val="Folgeposition"/>
        <w:keepNext/>
        <w:keepLines/>
      </w:pPr>
      <w:r>
        <w:t>O</w:t>
      </w:r>
      <w:r>
        <w:rPr>
          <w:sz w:val="12"/>
        </w:rPr>
        <w:t>+</w:t>
      </w:r>
      <w:r>
        <w:tab/>
        <w:t>Bodenwanne 218, 2teilig, 830 x 800 mm, o. Dünnbettfl.</w:t>
      </w:r>
      <w:r>
        <w:tab/>
        <w:t xml:space="preserve">Stk </w:t>
      </w:r>
    </w:p>
    <w:p w14:paraId="04B07719" w14:textId="6D9E71F3" w:rsidR="005D60C5" w:rsidRDefault="005D60C5" w:rsidP="005D60C5">
      <w:pPr>
        <w:pStyle w:val="Langtext"/>
      </w:pPr>
      <w:r>
        <w:t>z.B. Bodenwanne 157 ArtNr.: Z439152 oder gleichwertig</w:t>
      </w:r>
    </w:p>
    <w:p w14:paraId="6172777D" w14:textId="24D9E51B" w:rsidR="005D60C5" w:rsidRDefault="0065015A" w:rsidP="0065015A">
      <w:pPr>
        <w:pStyle w:val="Langtext"/>
      </w:pPr>
      <w:r>
        <w:t>Angebotenes Erzeugnis/Type:</w:t>
      </w:r>
    </w:p>
    <w:p w14:paraId="1D6C1518" w14:textId="3A4A02BE" w:rsidR="0065015A" w:rsidRDefault="0065015A" w:rsidP="0065015A">
      <w:pPr>
        <w:pStyle w:val="Folgeposition"/>
        <w:keepNext/>
        <w:keepLines/>
      </w:pPr>
      <w:r>
        <w:t>P</w:t>
      </w:r>
      <w:r>
        <w:rPr>
          <w:sz w:val="12"/>
        </w:rPr>
        <w:t>+</w:t>
      </w:r>
      <w:r>
        <w:tab/>
        <w:t>Bodenwanne 218, 2teilig, 1030 x 800 mm, o. Dünnbettfl.</w:t>
      </w:r>
      <w:r>
        <w:tab/>
        <w:t xml:space="preserve">Stk </w:t>
      </w:r>
    </w:p>
    <w:p w14:paraId="77775F0F" w14:textId="012ACF44" w:rsidR="0065015A" w:rsidRDefault="0065015A" w:rsidP="0065015A">
      <w:pPr>
        <w:pStyle w:val="Langtext"/>
      </w:pPr>
      <w:r>
        <w:t>z.B. Bodenwanne 157 ArtNr.: Z439154 oder gleichwertig</w:t>
      </w:r>
    </w:p>
    <w:p w14:paraId="5EBCD424" w14:textId="06F9BD12" w:rsidR="0065015A" w:rsidRDefault="0065015A" w:rsidP="0065015A">
      <w:pPr>
        <w:pStyle w:val="Langtext"/>
      </w:pPr>
      <w:r>
        <w:t>Angebotenes Erzeugnis/Type:</w:t>
      </w:r>
    </w:p>
    <w:p w14:paraId="57456360" w14:textId="77777777" w:rsidR="0065015A" w:rsidRDefault="0065015A" w:rsidP="0065015A">
      <w:pPr>
        <w:pStyle w:val="TrennungPOS"/>
      </w:pPr>
    </w:p>
    <w:p w14:paraId="08EB3748" w14:textId="4EF87556" w:rsidR="0065015A" w:rsidRDefault="0065015A" w:rsidP="0065015A">
      <w:pPr>
        <w:pStyle w:val="GrundtextPosNr"/>
        <w:keepNext/>
        <w:keepLines/>
      </w:pPr>
      <w:r>
        <w:t>61.BF 29</w:t>
      </w:r>
    </w:p>
    <w:p w14:paraId="0C50A6CA" w14:textId="22E7653F" w:rsidR="0065015A" w:rsidRDefault="0065015A" w:rsidP="0065015A">
      <w:pPr>
        <w:pStyle w:val="Grundtext"/>
      </w:pPr>
      <w:r>
        <w:t>Bodenwanne 218 aus Edelstahl</w:t>
      </w:r>
    </w:p>
    <w:p w14:paraId="4252640B" w14:textId="0522C74D" w:rsidR="0065015A" w:rsidRDefault="0065015A" w:rsidP="0065015A">
      <w:pPr>
        <w:pStyle w:val="Grundtext"/>
      </w:pPr>
      <w:r>
        <w:t>Werkstoff 1.4301</w:t>
      </w:r>
    </w:p>
    <w:p w14:paraId="55C7E087" w14:textId="59FA6AA3" w:rsidR="0065015A" w:rsidRDefault="0065015A" w:rsidP="0065015A">
      <w:pPr>
        <w:pStyle w:val="Grundtext"/>
      </w:pPr>
      <w:r>
        <w:t>Typ Standard</w:t>
      </w:r>
    </w:p>
    <w:p w14:paraId="58940BCD" w14:textId="32BA3193" w:rsidR="0065015A" w:rsidRDefault="0065015A" w:rsidP="0065015A">
      <w:pPr>
        <w:pStyle w:val="Grundtext"/>
      </w:pPr>
      <w:r>
        <w:t>Entsprechend EN 1253</w:t>
      </w:r>
    </w:p>
    <w:p w14:paraId="5E8AA977" w14:textId="2F1B336C" w:rsidR="0065015A" w:rsidRDefault="0065015A" w:rsidP="0065015A">
      <w:pPr>
        <w:pStyle w:val="Grundtext"/>
      </w:pPr>
      <w:r>
        <w:t>Gefaltete und verschweißte Seitenwände</w:t>
      </w:r>
    </w:p>
    <w:p w14:paraId="48363E7E" w14:textId="5DD14A2F" w:rsidR="0065015A" w:rsidRDefault="0065015A" w:rsidP="0065015A">
      <w:pPr>
        <w:pStyle w:val="Grundtext"/>
      </w:pPr>
      <w:r>
        <w:t>Standard Gefälle</w:t>
      </w:r>
    </w:p>
    <w:p w14:paraId="32637BEF" w14:textId="19C51EE5" w:rsidR="0065015A" w:rsidRDefault="0065015A" w:rsidP="0065015A">
      <w:pPr>
        <w:pStyle w:val="Grundtext"/>
      </w:pPr>
      <w:r>
        <w:t>Sichtstege hinterfüttert</w:t>
      </w:r>
    </w:p>
    <w:p w14:paraId="73235A52" w14:textId="676774FF" w:rsidR="0065015A" w:rsidRDefault="0065015A" w:rsidP="0065015A">
      <w:pPr>
        <w:pStyle w:val="Grundtext"/>
      </w:pPr>
      <w:r>
        <w:t>Stutzendurchmesser 200 mm passend für Bodenabläufe 218 FHD</w:t>
      </w:r>
    </w:p>
    <w:p w14:paraId="69274C0B" w14:textId="0C09A7E9" w:rsidR="0065015A" w:rsidRDefault="0065015A" w:rsidP="0065015A">
      <w:pPr>
        <w:pStyle w:val="Grundtext"/>
      </w:pPr>
      <w:r>
        <w:t>Stutzenlänge 150 mm</w:t>
      </w:r>
    </w:p>
    <w:p w14:paraId="16C9155C" w14:textId="1C82180D" w:rsidR="0065015A" w:rsidRDefault="0065015A" w:rsidP="0065015A">
      <w:pPr>
        <w:pStyle w:val="Grundtext"/>
      </w:pPr>
      <w:r>
        <w:t>Maueranker, Stellfüße</w:t>
      </w:r>
    </w:p>
    <w:p w14:paraId="6C5426BD" w14:textId="52C21DD1" w:rsidR="0065015A" w:rsidRDefault="0065015A" w:rsidP="0065015A">
      <w:pPr>
        <w:pStyle w:val="Grundtext"/>
      </w:pPr>
      <w:r>
        <w:t>Abflusswert bis zu 5 l/s</w:t>
      </w:r>
    </w:p>
    <w:p w14:paraId="52F2B342" w14:textId="20F7992D" w:rsidR="0065015A" w:rsidRDefault="0065015A" w:rsidP="0065015A">
      <w:pPr>
        <w:pStyle w:val="Grundtext"/>
      </w:pPr>
      <w:r>
        <w:t>Maschenrost Belastungsklasse L15, MW 25 x 25 mm</w:t>
      </w:r>
    </w:p>
    <w:p w14:paraId="06E0C652" w14:textId="555744A9" w:rsidR="0065015A" w:rsidRDefault="0065015A" w:rsidP="0065015A">
      <w:pPr>
        <w:pStyle w:val="Grundtext"/>
      </w:pPr>
      <w:r>
        <w:t>Ohne Bodenablauf,</w:t>
      </w:r>
    </w:p>
    <w:p w14:paraId="38FFC325" w14:textId="4ABA3633" w:rsidR="0065015A" w:rsidRDefault="0065015A" w:rsidP="0065015A">
      <w:pPr>
        <w:pStyle w:val="Grundtext"/>
      </w:pPr>
      <w:r>
        <w:t>Bauschutzdeckel und Schmutzeimer optional</w:t>
      </w:r>
    </w:p>
    <w:p w14:paraId="129F8F85" w14:textId="444FFF20" w:rsidR="0065015A" w:rsidRDefault="0065015A" w:rsidP="0065015A">
      <w:pPr>
        <w:pStyle w:val="Grundtext"/>
      </w:pPr>
      <w:r>
        <w:t>Angegeben ist die Bodenwanne, die Mehrteiligkeit, die Länge x Breite, der Flansch</w:t>
      </w:r>
    </w:p>
    <w:p w14:paraId="4486105E" w14:textId="636D93B1" w:rsidR="0065015A" w:rsidRDefault="0065015A" w:rsidP="0065015A">
      <w:pPr>
        <w:pStyle w:val="Folgeposition"/>
        <w:keepNext/>
        <w:keepLines/>
      </w:pPr>
      <w:r>
        <w:t>A</w:t>
      </w:r>
      <w:r>
        <w:rPr>
          <w:sz w:val="12"/>
        </w:rPr>
        <w:t>+</w:t>
      </w:r>
      <w:r>
        <w:tab/>
        <w:t>Bodenwanne 218, 2teilig, 330 x 300 mm, m. Dünnbettfl.</w:t>
      </w:r>
      <w:r>
        <w:tab/>
        <w:t xml:space="preserve">Stk </w:t>
      </w:r>
    </w:p>
    <w:p w14:paraId="7DA0D966" w14:textId="355C6661" w:rsidR="0065015A" w:rsidRDefault="0065015A" w:rsidP="0065015A">
      <w:pPr>
        <w:pStyle w:val="Langtext"/>
      </w:pPr>
      <w:r>
        <w:t>z.B. Bodenwanne 157 ArtNr.: ZCC001680 oder gleichwertig</w:t>
      </w:r>
    </w:p>
    <w:p w14:paraId="1112AE06" w14:textId="3445F99D" w:rsidR="0065015A" w:rsidRDefault="0065015A" w:rsidP="0065015A">
      <w:pPr>
        <w:pStyle w:val="Langtext"/>
      </w:pPr>
      <w:r>
        <w:t>Angebotenes Erzeugnis/Type:</w:t>
      </w:r>
    </w:p>
    <w:p w14:paraId="69142701" w14:textId="70795344" w:rsidR="0065015A" w:rsidRDefault="0065015A" w:rsidP="0065015A">
      <w:pPr>
        <w:pStyle w:val="Folgeposition"/>
        <w:keepNext/>
        <w:keepLines/>
      </w:pPr>
      <w:r>
        <w:t>B</w:t>
      </w:r>
      <w:r>
        <w:rPr>
          <w:sz w:val="12"/>
        </w:rPr>
        <w:t>+</w:t>
      </w:r>
      <w:r>
        <w:tab/>
        <w:t>Bodenwanne 218, 2teilig, 630 x 300 mm, m. Dünnbettfl.</w:t>
      </w:r>
      <w:r>
        <w:tab/>
        <w:t xml:space="preserve">Stk </w:t>
      </w:r>
    </w:p>
    <w:p w14:paraId="78DC06D2" w14:textId="2D658B13" w:rsidR="0065015A" w:rsidRDefault="0065015A" w:rsidP="0065015A">
      <w:pPr>
        <w:pStyle w:val="Langtext"/>
      </w:pPr>
      <w:r>
        <w:t>z.B. Bodenwanne 157 ArtNr.: ZCC001681 oder gleichwertig</w:t>
      </w:r>
    </w:p>
    <w:p w14:paraId="0B17DEB6" w14:textId="73D49E46" w:rsidR="0065015A" w:rsidRDefault="0065015A" w:rsidP="0065015A">
      <w:pPr>
        <w:pStyle w:val="Langtext"/>
      </w:pPr>
      <w:r>
        <w:t>Angebotenes Erzeugnis/Type:</w:t>
      </w:r>
    </w:p>
    <w:p w14:paraId="6520376F" w14:textId="0149D36A" w:rsidR="0065015A" w:rsidRDefault="0065015A" w:rsidP="0065015A">
      <w:pPr>
        <w:pStyle w:val="Folgeposition"/>
        <w:keepNext/>
        <w:keepLines/>
      </w:pPr>
      <w:r>
        <w:t>C</w:t>
      </w:r>
      <w:r>
        <w:rPr>
          <w:sz w:val="12"/>
        </w:rPr>
        <w:t>+</w:t>
      </w:r>
      <w:r>
        <w:tab/>
        <w:t>Bodenwanne 218, 2teilig, 1030 x 300 mm, m. Dünnbettfl.</w:t>
      </w:r>
      <w:r>
        <w:tab/>
        <w:t xml:space="preserve">Stk </w:t>
      </w:r>
    </w:p>
    <w:p w14:paraId="4CC33CDD" w14:textId="670B0F8B" w:rsidR="0065015A" w:rsidRDefault="0065015A" w:rsidP="0065015A">
      <w:pPr>
        <w:pStyle w:val="Langtext"/>
      </w:pPr>
      <w:r>
        <w:t>z.B. Bodenwanne 157 ArtNr.: ZCC001682 oder gleichwertig</w:t>
      </w:r>
    </w:p>
    <w:p w14:paraId="7FC2E096" w14:textId="40C8A40E" w:rsidR="0065015A" w:rsidRDefault="0065015A" w:rsidP="0065015A">
      <w:pPr>
        <w:pStyle w:val="Langtext"/>
      </w:pPr>
      <w:r>
        <w:t>Angebotenes Erzeugnis/Type:</w:t>
      </w:r>
    </w:p>
    <w:p w14:paraId="68192B7B" w14:textId="08774688" w:rsidR="0065015A" w:rsidRDefault="0065015A" w:rsidP="0065015A">
      <w:pPr>
        <w:pStyle w:val="Folgeposition"/>
        <w:keepNext/>
        <w:keepLines/>
      </w:pPr>
      <w:r>
        <w:t>D</w:t>
      </w:r>
      <w:r>
        <w:rPr>
          <w:sz w:val="12"/>
        </w:rPr>
        <w:t>+</w:t>
      </w:r>
      <w:r>
        <w:tab/>
        <w:t>Bodenwanne 218, 2teilig, 1230 x 300 mm, m. Dünnbettfl.</w:t>
      </w:r>
      <w:r>
        <w:tab/>
        <w:t xml:space="preserve">Stk </w:t>
      </w:r>
    </w:p>
    <w:p w14:paraId="6DA43F01" w14:textId="43985DFA" w:rsidR="0065015A" w:rsidRDefault="0065015A" w:rsidP="0065015A">
      <w:pPr>
        <w:pStyle w:val="Langtext"/>
      </w:pPr>
      <w:r>
        <w:t>z.B. Bodenwanne 157 ArtNr.: ZCC001683 oder gleichwertig</w:t>
      </w:r>
    </w:p>
    <w:p w14:paraId="60A636EE" w14:textId="6992FD19" w:rsidR="0065015A" w:rsidRDefault="0065015A" w:rsidP="0065015A">
      <w:pPr>
        <w:pStyle w:val="Langtext"/>
      </w:pPr>
      <w:r>
        <w:t>Angebotenes Erzeugnis/Type:</w:t>
      </w:r>
    </w:p>
    <w:p w14:paraId="1734C1A7" w14:textId="295BAC3D" w:rsidR="0065015A" w:rsidRDefault="0065015A" w:rsidP="0065015A">
      <w:pPr>
        <w:pStyle w:val="Folgeposition"/>
        <w:keepNext/>
        <w:keepLines/>
      </w:pPr>
      <w:r>
        <w:t>E</w:t>
      </w:r>
      <w:r>
        <w:rPr>
          <w:sz w:val="12"/>
        </w:rPr>
        <w:t>+</w:t>
      </w:r>
      <w:r>
        <w:tab/>
        <w:t>Bodenwanne 218, 2teilig, 430 x 400 mm, m. Dünnbettfl.</w:t>
      </w:r>
      <w:r>
        <w:tab/>
        <w:t xml:space="preserve">Stk </w:t>
      </w:r>
    </w:p>
    <w:p w14:paraId="4D716D0D" w14:textId="4ED2143D" w:rsidR="0065015A" w:rsidRDefault="0065015A" w:rsidP="0065015A">
      <w:pPr>
        <w:pStyle w:val="Langtext"/>
      </w:pPr>
      <w:r>
        <w:t>z.B. Bodenwanne 157 ArtNr.: ZCC001684 oder gleichwertig</w:t>
      </w:r>
    </w:p>
    <w:p w14:paraId="73646890" w14:textId="6B5ABFC5" w:rsidR="0065015A" w:rsidRDefault="0065015A" w:rsidP="0065015A">
      <w:pPr>
        <w:pStyle w:val="Langtext"/>
      </w:pPr>
      <w:r>
        <w:t>Angebotenes Erzeugnis/Type:</w:t>
      </w:r>
    </w:p>
    <w:p w14:paraId="492E6C08" w14:textId="1C621830" w:rsidR="0065015A" w:rsidRDefault="0065015A" w:rsidP="0065015A">
      <w:pPr>
        <w:pStyle w:val="Folgeposition"/>
        <w:keepNext/>
        <w:keepLines/>
      </w:pPr>
      <w:r>
        <w:t>F</w:t>
      </w:r>
      <w:r>
        <w:rPr>
          <w:sz w:val="12"/>
        </w:rPr>
        <w:t>+</w:t>
      </w:r>
      <w:r>
        <w:tab/>
        <w:t>Bodenwanne 218, 2teilig, 630 x 400 mm, m. Dünnbettfl.</w:t>
      </w:r>
      <w:r>
        <w:tab/>
        <w:t xml:space="preserve">Stk </w:t>
      </w:r>
    </w:p>
    <w:p w14:paraId="32336A68" w14:textId="4F40AC61" w:rsidR="0065015A" w:rsidRDefault="0065015A" w:rsidP="0065015A">
      <w:pPr>
        <w:pStyle w:val="Langtext"/>
      </w:pPr>
      <w:r>
        <w:t>z.B. Bodenwanne 157 ArtNr.: ZCC001685 oder gleichwertig</w:t>
      </w:r>
    </w:p>
    <w:p w14:paraId="47D7B649" w14:textId="54AA63F8" w:rsidR="0065015A" w:rsidRDefault="0065015A" w:rsidP="0065015A">
      <w:pPr>
        <w:pStyle w:val="Langtext"/>
      </w:pPr>
      <w:r>
        <w:t>Angebotenes Erzeugnis/Type:</w:t>
      </w:r>
    </w:p>
    <w:p w14:paraId="31C93356" w14:textId="7C9D133A" w:rsidR="0065015A" w:rsidRDefault="0065015A" w:rsidP="0065015A">
      <w:pPr>
        <w:pStyle w:val="Folgeposition"/>
        <w:keepNext/>
        <w:keepLines/>
      </w:pPr>
      <w:r>
        <w:t>G</w:t>
      </w:r>
      <w:r>
        <w:rPr>
          <w:sz w:val="12"/>
        </w:rPr>
        <w:t>+</w:t>
      </w:r>
      <w:r>
        <w:tab/>
        <w:t>Bodenwanne 218, 2teilig, 830 x 400 mm, m. Dünnbettfl.</w:t>
      </w:r>
      <w:r>
        <w:tab/>
        <w:t xml:space="preserve">Stk </w:t>
      </w:r>
    </w:p>
    <w:p w14:paraId="799FFA84" w14:textId="0BE441A1" w:rsidR="0065015A" w:rsidRDefault="0065015A" w:rsidP="0065015A">
      <w:pPr>
        <w:pStyle w:val="Langtext"/>
      </w:pPr>
      <w:r>
        <w:t>z.B. Bodenwanne 157 ArtNr.: ZCC001686 oder gleichwertig</w:t>
      </w:r>
    </w:p>
    <w:p w14:paraId="03755B09" w14:textId="4E51909B" w:rsidR="0065015A" w:rsidRDefault="0065015A" w:rsidP="0065015A">
      <w:pPr>
        <w:pStyle w:val="Langtext"/>
      </w:pPr>
      <w:r>
        <w:t>Angebotenes Erzeugnis/Type:</w:t>
      </w:r>
    </w:p>
    <w:p w14:paraId="59DCC978" w14:textId="11380D8A" w:rsidR="0065015A" w:rsidRDefault="0065015A" w:rsidP="0065015A">
      <w:pPr>
        <w:pStyle w:val="Folgeposition"/>
        <w:keepNext/>
        <w:keepLines/>
      </w:pPr>
      <w:r>
        <w:lastRenderedPageBreak/>
        <w:t>H</w:t>
      </w:r>
      <w:r>
        <w:rPr>
          <w:sz w:val="12"/>
        </w:rPr>
        <w:t>+</w:t>
      </w:r>
      <w:r>
        <w:tab/>
        <w:t>Bodenwanne 218, 2teilig, 530 x 500 mm, m. Dünnbettfl.</w:t>
      </w:r>
      <w:r>
        <w:tab/>
        <w:t xml:space="preserve">Stk </w:t>
      </w:r>
    </w:p>
    <w:p w14:paraId="664F474F" w14:textId="3E83FF1A" w:rsidR="0065015A" w:rsidRDefault="0065015A" w:rsidP="0065015A">
      <w:pPr>
        <w:pStyle w:val="Langtext"/>
      </w:pPr>
      <w:r>
        <w:t>z.B. Bodenwanne 157 ArtNr.: ZCC001687 oder gleichwertig</w:t>
      </w:r>
    </w:p>
    <w:p w14:paraId="31875FCF" w14:textId="1A402E10" w:rsidR="0065015A" w:rsidRDefault="0065015A" w:rsidP="0065015A">
      <w:pPr>
        <w:pStyle w:val="Langtext"/>
      </w:pPr>
      <w:r>
        <w:t>Angebotenes Erzeugnis/Type:</w:t>
      </w:r>
    </w:p>
    <w:p w14:paraId="73EDA59D" w14:textId="44485F6B" w:rsidR="0065015A" w:rsidRDefault="0065015A" w:rsidP="0065015A">
      <w:pPr>
        <w:pStyle w:val="Folgeposition"/>
        <w:keepNext/>
        <w:keepLines/>
      </w:pPr>
      <w:r>
        <w:t>I</w:t>
      </w:r>
      <w:r>
        <w:rPr>
          <w:sz w:val="12"/>
        </w:rPr>
        <w:t>+</w:t>
      </w:r>
      <w:r>
        <w:tab/>
        <w:t>Bodenwanne 218, 2teilig, 830 x 500 mm, m. Dünnbettfl.</w:t>
      </w:r>
      <w:r>
        <w:tab/>
        <w:t xml:space="preserve">Stk </w:t>
      </w:r>
    </w:p>
    <w:p w14:paraId="54D9434C" w14:textId="26130AA7" w:rsidR="0065015A" w:rsidRDefault="0065015A" w:rsidP="0065015A">
      <w:pPr>
        <w:pStyle w:val="Langtext"/>
      </w:pPr>
      <w:r>
        <w:t>z.B. Bodenwanne 157 ArtNr.: ZCC001688 oder gleichwertig</w:t>
      </w:r>
    </w:p>
    <w:p w14:paraId="08022409" w14:textId="5625C96A" w:rsidR="0065015A" w:rsidRDefault="0065015A" w:rsidP="0065015A">
      <w:pPr>
        <w:pStyle w:val="Langtext"/>
      </w:pPr>
      <w:r>
        <w:t>Angebotenes Erzeugnis/Type:</w:t>
      </w:r>
    </w:p>
    <w:p w14:paraId="6A2C7943" w14:textId="555305D6" w:rsidR="0065015A" w:rsidRDefault="0065015A" w:rsidP="0065015A">
      <w:pPr>
        <w:pStyle w:val="Folgeposition"/>
        <w:keepNext/>
        <w:keepLines/>
      </w:pPr>
      <w:r>
        <w:t>J</w:t>
      </w:r>
      <w:r>
        <w:rPr>
          <w:sz w:val="12"/>
        </w:rPr>
        <w:t>+</w:t>
      </w:r>
      <w:r>
        <w:tab/>
        <w:t>Bodenwanne 218, 2teilig, 1030 x 500 mm, m. Dünnbettfl.</w:t>
      </w:r>
      <w:r>
        <w:tab/>
        <w:t xml:space="preserve">Stk </w:t>
      </w:r>
    </w:p>
    <w:p w14:paraId="02460E28" w14:textId="3C6C0CD5" w:rsidR="0065015A" w:rsidRDefault="0065015A" w:rsidP="0065015A">
      <w:pPr>
        <w:pStyle w:val="Langtext"/>
      </w:pPr>
      <w:r>
        <w:t>z.B. Bodenwanne 157 ArtNr.: ZCC001689 oder gleichwertig</w:t>
      </w:r>
    </w:p>
    <w:p w14:paraId="48AC433C" w14:textId="491067C5" w:rsidR="0065015A" w:rsidRDefault="0065015A" w:rsidP="0065015A">
      <w:pPr>
        <w:pStyle w:val="Langtext"/>
      </w:pPr>
      <w:r>
        <w:t>Angebotenes Erzeugnis/Type:</w:t>
      </w:r>
    </w:p>
    <w:p w14:paraId="1E24B270" w14:textId="53B91661" w:rsidR="0065015A" w:rsidRDefault="0065015A" w:rsidP="0065015A">
      <w:pPr>
        <w:pStyle w:val="Folgeposition"/>
        <w:keepNext/>
        <w:keepLines/>
      </w:pPr>
      <w:r>
        <w:t>K</w:t>
      </w:r>
      <w:r>
        <w:rPr>
          <w:sz w:val="12"/>
        </w:rPr>
        <w:t>+</w:t>
      </w:r>
      <w:r>
        <w:tab/>
        <w:t>Bodenwanne 218, 2teilig, 1230 x 500 mm, m. Dünnbettfl.</w:t>
      </w:r>
      <w:r>
        <w:tab/>
        <w:t xml:space="preserve">Stk </w:t>
      </w:r>
    </w:p>
    <w:p w14:paraId="07FAD9EF" w14:textId="61827303" w:rsidR="0065015A" w:rsidRDefault="0065015A" w:rsidP="0065015A">
      <w:pPr>
        <w:pStyle w:val="Langtext"/>
      </w:pPr>
      <w:r>
        <w:t>z.B. Bodenwanne 157 ArtNr.: ZCC001690 oder gleichwertig</w:t>
      </w:r>
    </w:p>
    <w:p w14:paraId="1E6B2D07" w14:textId="63BAF2FD" w:rsidR="0065015A" w:rsidRDefault="0065015A" w:rsidP="0065015A">
      <w:pPr>
        <w:pStyle w:val="Langtext"/>
      </w:pPr>
      <w:r>
        <w:t>Angebotenes Erzeugnis/Type:</w:t>
      </w:r>
    </w:p>
    <w:p w14:paraId="236296AE" w14:textId="2EBC10A6" w:rsidR="0065015A" w:rsidRDefault="0065015A" w:rsidP="0065015A">
      <w:pPr>
        <w:pStyle w:val="Folgeposition"/>
        <w:keepNext/>
        <w:keepLines/>
      </w:pPr>
      <w:r>
        <w:t>L</w:t>
      </w:r>
      <w:r>
        <w:rPr>
          <w:sz w:val="12"/>
        </w:rPr>
        <w:t>+</w:t>
      </w:r>
      <w:r>
        <w:tab/>
        <w:t>Bodenwanne 218, 2teilig, 630 x 600 mm, m. Dünnbettfl.</w:t>
      </w:r>
      <w:r>
        <w:tab/>
        <w:t xml:space="preserve">Stk </w:t>
      </w:r>
    </w:p>
    <w:p w14:paraId="41330A48" w14:textId="148B6EB6" w:rsidR="0065015A" w:rsidRDefault="0065015A" w:rsidP="0065015A">
      <w:pPr>
        <w:pStyle w:val="Langtext"/>
      </w:pPr>
      <w:r>
        <w:t>z.B. Bodenwanne 157 ArtNr.: ZCC001691 oder gleichwertig</w:t>
      </w:r>
    </w:p>
    <w:p w14:paraId="35EC0563" w14:textId="5F3B8C84" w:rsidR="0065015A" w:rsidRDefault="0065015A" w:rsidP="0065015A">
      <w:pPr>
        <w:pStyle w:val="Langtext"/>
      </w:pPr>
      <w:r>
        <w:t>Angebotenes Erzeugnis/Type:</w:t>
      </w:r>
    </w:p>
    <w:p w14:paraId="5B9E3605" w14:textId="039D4303" w:rsidR="0065015A" w:rsidRDefault="0065015A" w:rsidP="0065015A">
      <w:pPr>
        <w:pStyle w:val="Folgeposition"/>
        <w:keepNext/>
        <w:keepLines/>
      </w:pPr>
      <w:r>
        <w:t>M</w:t>
      </w:r>
      <w:r>
        <w:rPr>
          <w:sz w:val="12"/>
        </w:rPr>
        <w:t>+</w:t>
      </w:r>
      <w:r>
        <w:tab/>
        <w:t>Bodenwanne 218, 2teilig, 830 x 600 mm, m. Dünnbettfl.</w:t>
      </w:r>
      <w:r>
        <w:tab/>
        <w:t xml:space="preserve">Stk </w:t>
      </w:r>
    </w:p>
    <w:p w14:paraId="0213B03A" w14:textId="27410ED7" w:rsidR="0065015A" w:rsidRDefault="0065015A" w:rsidP="0065015A">
      <w:pPr>
        <w:pStyle w:val="Langtext"/>
      </w:pPr>
      <w:r>
        <w:t>z.B. Bodenwanne 157 ArtNr.: ZCC001692 oder gleichwertig</w:t>
      </w:r>
    </w:p>
    <w:p w14:paraId="035C832C" w14:textId="1C02AB21" w:rsidR="0065015A" w:rsidRDefault="0065015A" w:rsidP="0065015A">
      <w:pPr>
        <w:pStyle w:val="Langtext"/>
      </w:pPr>
      <w:r>
        <w:t>Angebotenes Erzeugnis/Type:</w:t>
      </w:r>
    </w:p>
    <w:p w14:paraId="1E950EFF" w14:textId="398067E4" w:rsidR="0065015A" w:rsidRDefault="0065015A" w:rsidP="0065015A">
      <w:pPr>
        <w:pStyle w:val="Folgeposition"/>
        <w:keepNext/>
        <w:keepLines/>
      </w:pPr>
      <w:r>
        <w:t>N</w:t>
      </w:r>
      <w:r>
        <w:rPr>
          <w:sz w:val="12"/>
        </w:rPr>
        <w:t>+</w:t>
      </w:r>
      <w:r>
        <w:tab/>
        <w:t>Bodenwanne 218, 2teilig, 1030 x 600 mm, m. Dünnbettfl.</w:t>
      </w:r>
      <w:r>
        <w:tab/>
        <w:t xml:space="preserve">Stk </w:t>
      </w:r>
    </w:p>
    <w:p w14:paraId="7FA05E67" w14:textId="58BB801D" w:rsidR="0065015A" w:rsidRDefault="0065015A" w:rsidP="0065015A">
      <w:pPr>
        <w:pStyle w:val="Langtext"/>
      </w:pPr>
      <w:r>
        <w:t>z.B. Bodenwanne 157 ArtNr.: ZCC001693 oder gleichwertig</w:t>
      </w:r>
    </w:p>
    <w:p w14:paraId="1073B5D6" w14:textId="17353B2D" w:rsidR="0065015A" w:rsidRDefault="0065015A" w:rsidP="0065015A">
      <w:pPr>
        <w:pStyle w:val="Langtext"/>
      </w:pPr>
      <w:r>
        <w:t>Angebotenes Erzeugnis/Type:</w:t>
      </w:r>
    </w:p>
    <w:p w14:paraId="03BD7E88" w14:textId="0AB960EC" w:rsidR="0065015A" w:rsidRDefault="0065015A" w:rsidP="0065015A">
      <w:pPr>
        <w:pStyle w:val="Folgeposition"/>
        <w:keepNext/>
        <w:keepLines/>
      </w:pPr>
      <w:r>
        <w:t>O</w:t>
      </w:r>
      <w:r>
        <w:rPr>
          <w:sz w:val="12"/>
        </w:rPr>
        <w:t>+</w:t>
      </w:r>
      <w:r>
        <w:tab/>
        <w:t>Bodenwanne 218, 2teilig, 830 x 800 mm, m. Dünnbettfl.</w:t>
      </w:r>
      <w:r>
        <w:tab/>
        <w:t xml:space="preserve">Stk </w:t>
      </w:r>
    </w:p>
    <w:p w14:paraId="49A0D08E" w14:textId="4A028036" w:rsidR="0065015A" w:rsidRDefault="0065015A" w:rsidP="0065015A">
      <w:pPr>
        <w:pStyle w:val="Langtext"/>
      </w:pPr>
      <w:r>
        <w:t>z.B. Bodenwanne 157 ArtNr.: Z439150 oder gleichwertig</w:t>
      </w:r>
    </w:p>
    <w:p w14:paraId="3F444598" w14:textId="25C2048B" w:rsidR="0065015A" w:rsidRDefault="0065015A" w:rsidP="0065015A">
      <w:pPr>
        <w:pStyle w:val="Langtext"/>
      </w:pPr>
      <w:r>
        <w:t>Angebotenes Erzeugnis/Type:</w:t>
      </w:r>
    </w:p>
    <w:p w14:paraId="3483E8D3" w14:textId="015750B6" w:rsidR="0065015A" w:rsidRDefault="0065015A" w:rsidP="0065015A">
      <w:pPr>
        <w:pStyle w:val="Folgeposition"/>
        <w:keepNext/>
        <w:keepLines/>
      </w:pPr>
      <w:r>
        <w:t>P</w:t>
      </w:r>
      <w:r>
        <w:rPr>
          <w:sz w:val="12"/>
        </w:rPr>
        <w:t>+</w:t>
      </w:r>
      <w:r>
        <w:tab/>
        <w:t>Bodenwanne 218, 2teilig, 1030 x 800 mm, m. Dünnbettfl.</w:t>
      </w:r>
      <w:r>
        <w:tab/>
        <w:t xml:space="preserve">Stk </w:t>
      </w:r>
    </w:p>
    <w:p w14:paraId="3CDF27A7" w14:textId="6B753AB5" w:rsidR="0065015A" w:rsidRDefault="0065015A" w:rsidP="0065015A">
      <w:pPr>
        <w:pStyle w:val="Langtext"/>
      </w:pPr>
      <w:r>
        <w:t>z.B. Bodenwanne 157 ArtNr.: Z439153 oder gleichwertig</w:t>
      </w:r>
    </w:p>
    <w:p w14:paraId="0EC55A6E" w14:textId="7A694335" w:rsidR="0065015A" w:rsidRDefault="0065015A" w:rsidP="0065015A">
      <w:pPr>
        <w:pStyle w:val="Langtext"/>
      </w:pPr>
      <w:r>
        <w:t>Angebotenes Erzeugnis/Type:</w:t>
      </w:r>
    </w:p>
    <w:p w14:paraId="124D6C56" w14:textId="77777777" w:rsidR="0065015A" w:rsidRDefault="0065015A" w:rsidP="0065015A">
      <w:pPr>
        <w:pStyle w:val="TrennungPOS"/>
      </w:pPr>
    </w:p>
    <w:p w14:paraId="161BA298" w14:textId="47AA2ED3" w:rsidR="0065015A" w:rsidRDefault="0065015A" w:rsidP="0065015A">
      <w:pPr>
        <w:pStyle w:val="GrundtextPosNr"/>
        <w:keepNext/>
        <w:keepLines/>
      </w:pPr>
      <w:r>
        <w:t>61.BF 30</w:t>
      </w:r>
    </w:p>
    <w:p w14:paraId="5BFF49F8" w14:textId="1BF76757" w:rsidR="0065015A" w:rsidRDefault="0065015A" w:rsidP="0065015A">
      <w:pPr>
        <w:pStyle w:val="Grundtext"/>
      </w:pPr>
      <w:r>
        <w:t>Schmutzeimer 218</w:t>
      </w:r>
    </w:p>
    <w:p w14:paraId="4D024432" w14:textId="22B1F783" w:rsidR="0065015A" w:rsidRDefault="0065015A" w:rsidP="0065015A">
      <w:pPr>
        <w:pStyle w:val="Grundtext"/>
      </w:pPr>
      <w:r>
        <w:t>für Bodenwanne 218 mehrteilig</w:t>
      </w:r>
    </w:p>
    <w:p w14:paraId="2419A435" w14:textId="6B0D66C5" w:rsidR="0065015A" w:rsidRDefault="0065015A" w:rsidP="0065015A">
      <w:pPr>
        <w:pStyle w:val="Grundtext"/>
      </w:pPr>
      <w:r>
        <w:t>Werkstoff Edelstahl 1.4301</w:t>
      </w:r>
    </w:p>
    <w:p w14:paraId="2EF82B6F" w14:textId="3A55CD33" w:rsidR="0065015A" w:rsidRDefault="0065015A" w:rsidP="0065015A">
      <w:pPr>
        <w:pStyle w:val="Grundtext"/>
      </w:pPr>
      <w:r>
        <w:t>Durchmesser x Höhe = 226x 26 mm</w:t>
      </w:r>
    </w:p>
    <w:p w14:paraId="299072F8" w14:textId="51796D92" w:rsidR="0065015A" w:rsidRDefault="0065015A" w:rsidP="0065015A">
      <w:pPr>
        <w:pStyle w:val="Grundtext"/>
      </w:pPr>
      <w:r>
        <w:t>Volumen 0,7 Liter</w:t>
      </w:r>
    </w:p>
    <w:p w14:paraId="3D7EE943" w14:textId="13660C86" w:rsidR="0065015A" w:rsidRDefault="0065015A" w:rsidP="0065015A">
      <w:pPr>
        <w:pStyle w:val="Grundtext"/>
      </w:pPr>
      <w:r>
        <w:t>Angegeben ist Schmutzeimer und Type</w:t>
      </w:r>
    </w:p>
    <w:p w14:paraId="35B0452F" w14:textId="06ECA127" w:rsidR="0065015A" w:rsidRDefault="0065015A" w:rsidP="0065015A">
      <w:pPr>
        <w:pStyle w:val="Folgeposition"/>
        <w:keepNext/>
        <w:keepLines/>
      </w:pPr>
      <w:r>
        <w:t>A</w:t>
      </w:r>
      <w:r>
        <w:rPr>
          <w:sz w:val="12"/>
        </w:rPr>
        <w:t>+</w:t>
      </w:r>
      <w:r>
        <w:tab/>
        <w:t>Schmutzeimer 218, mehrteilig</w:t>
      </w:r>
      <w:r>
        <w:tab/>
        <w:t xml:space="preserve">Stk </w:t>
      </w:r>
    </w:p>
    <w:p w14:paraId="6C654816" w14:textId="0EE20C97" w:rsidR="0065015A" w:rsidRDefault="0065015A" w:rsidP="0065015A">
      <w:pPr>
        <w:pStyle w:val="Langtext"/>
      </w:pPr>
      <w:r>
        <w:t>z.B. Schmutzeimer 218 ArtNr.: 416910 oder gleichwertig</w:t>
      </w:r>
    </w:p>
    <w:p w14:paraId="10AEB46F" w14:textId="3D0F44C8" w:rsidR="0065015A" w:rsidRDefault="0065015A" w:rsidP="0065015A">
      <w:pPr>
        <w:pStyle w:val="Langtext"/>
      </w:pPr>
      <w:r>
        <w:t>Angebotenes Erzeugnis/Type:</w:t>
      </w:r>
    </w:p>
    <w:p w14:paraId="78C51C20" w14:textId="77777777" w:rsidR="0065015A" w:rsidRDefault="0065015A" w:rsidP="0065015A">
      <w:pPr>
        <w:pStyle w:val="TrennungPOS"/>
      </w:pPr>
    </w:p>
    <w:p w14:paraId="4667B718" w14:textId="2867613A" w:rsidR="0065015A" w:rsidRDefault="0065015A" w:rsidP="0065015A">
      <w:pPr>
        <w:pStyle w:val="GrundtextPosNr"/>
        <w:keepNext/>
        <w:keepLines/>
      </w:pPr>
      <w:r>
        <w:t>61.BF 31</w:t>
      </w:r>
    </w:p>
    <w:p w14:paraId="50865D4A" w14:textId="73BD00F7" w:rsidR="0065015A" w:rsidRDefault="0065015A" w:rsidP="0065015A">
      <w:pPr>
        <w:pStyle w:val="Grundtext"/>
      </w:pPr>
      <w:r>
        <w:t>Geruchsverschluss mit Eimer</w:t>
      </w:r>
    </w:p>
    <w:p w14:paraId="5C57E5F1" w14:textId="0D954B31" w:rsidR="0065015A" w:rsidRDefault="0065015A" w:rsidP="0065015A">
      <w:pPr>
        <w:pStyle w:val="Grundtext"/>
      </w:pPr>
      <w:r>
        <w:t>für Bodenwanne 218 mehrteilig</w:t>
      </w:r>
    </w:p>
    <w:p w14:paraId="55048E5E" w14:textId="491AD6DE" w:rsidR="0065015A" w:rsidRDefault="0065015A" w:rsidP="0065015A">
      <w:pPr>
        <w:pStyle w:val="Grundtext"/>
      </w:pPr>
      <w:r>
        <w:t>Werkstoff Edelstahl 1.4301</w:t>
      </w:r>
    </w:p>
    <w:p w14:paraId="33FE7350" w14:textId="1C8CE368" w:rsidR="0065015A" w:rsidRDefault="0065015A" w:rsidP="0065015A">
      <w:pPr>
        <w:pStyle w:val="Grundtext"/>
      </w:pPr>
      <w:r>
        <w:t>Durchmesser 200 mm</w:t>
      </w:r>
    </w:p>
    <w:p w14:paraId="1C15AC54" w14:textId="6B075A6F" w:rsidR="0065015A" w:rsidRDefault="0065015A" w:rsidP="0065015A">
      <w:pPr>
        <w:pStyle w:val="Grundtext"/>
      </w:pPr>
      <w:r>
        <w:t>Ablaufleistung 3,6 - 4,2l/s</w:t>
      </w:r>
    </w:p>
    <w:p w14:paraId="59C146F3" w14:textId="7C36A38B" w:rsidR="0065015A" w:rsidRDefault="0065015A" w:rsidP="0065015A">
      <w:pPr>
        <w:pStyle w:val="Folgeposition"/>
        <w:keepNext/>
        <w:keepLines/>
      </w:pPr>
      <w:r>
        <w:t>A</w:t>
      </w:r>
      <w:r>
        <w:rPr>
          <w:sz w:val="12"/>
        </w:rPr>
        <w:t>+</w:t>
      </w:r>
      <w:r>
        <w:tab/>
        <w:t>Geruchsverschluss 218, EasyFAT 200 mit Eimer, mehrteilig</w:t>
      </w:r>
      <w:r>
        <w:tab/>
        <w:t xml:space="preserve">Stk </w:t>
      </w:r>
    </w:p>
    <w:p w14:paraId="60FCEE76" w14:textId="525674A2" w:rsidR="0065015A" w:rsidRDefault="0065015A" w:rsidP="0065015A">
      <w:pPr>
        <w:pStyle w:val="Langtext"/>
      </w:pPr>
      <w:r>
        <w:t>z.B. Geruchsverschluss EasyFAT 200 mit Eimer für Bodenwanne 218 FHD mehrteilig ArtNr.: 449686 oder gleichwertig</w:t>
      </w:r>
    </w:p>
    <w:p w14:paraId="21308537" w14:textId="095730D7" w:rsidR="0065015A" w:rsidRDefault="0065015A" w:rsidP="0065015A">
      <w:pPr>
        <w:pStyle w:val="Langtext"/>
      </w:pPr>
      <w:r>
        <w:t>Angebotenes Erzeugnis/Type:</w:t>
      </w:r>
    </w:p>
    <w:p w14:paraId="5A463D79" w14:textId="77777777" w:rsidR="0065015A" w:rsidRDefault="0065015A" w:rsidP="0065015A">
      <w:pPr>
        <w:pStyle w:val="TrennungPOS"/>
      </w:pPr>
    </w:p>
    <w:p w14:paraId="1421303F" w14:textId="682D61A5" w:rsidR="0065015A" w:rsidRDefault="0065015A" w:rsidP="0065015A">
      <w:pPr>
        <w:pStyle w:val="GrundtextPosNr"/>
        <w:keepNext/>
        <w:keepLines/>
      </w:pPr>
      <w:r>
        <w:t>61.BF 32</w:t>
      </w:r>
    </w:p>
    <w:p w14:paraId="1C2B5BAD" w14:textId="21E382B0" w:rsidR="0065015A" w:rsidRDefault="0065015A" w:rsidP="0065015A">
      <w:pPr>
        <w:pStyle w:val="Grundtext"/>
      </w:pPr>
      <w:r>
        <w:t>Aufzahlung (Az) auf Bauschutzdeckel für Bodenwanne</w:t>
      </w:r>
    </w:p>
    <w:p w14:paraId="672F179C" w14:textId="702AD452" w:rsidR="0065015A" w:rsidRDefault="0065015A" w:rsidP="0065015A">
      <w:pPr>
        <w:pStyle w:val="Grundtext"/>
      </w:pPr>
      <w:r>
        <w:t>aus Holz</w:t>
      </w:r>
    </w:p>
    <w:p w14:paraId="79659821" w14:textId="5693BE40" w:rsidR="0065015A" w:rsidRDefault="0065015A" w:rsidP="0065015A">
      <w:pPr>
        <w:pStyle w:val="Folgeposition"/>
      </w:pPr>
      <w:r>
        <w:t>A</w:t>
      </w:r>
      <w:r>
        <w:rPr>
          <w:sz w:val="12"/>
        </w:rPr>
        <w:t>+</w:t>
      </w:r>
      <w:r>
        <w:tab/>
        <w:t>Az Bauschutzdeckel für Bodenwanne</w:t>
      </w:r>
      <w:r>
        <w:tab/>
        <w:t xml:space="preserve">Stk </w:t>
      </w:r>
    </w:p>
    <w:p w14:paraId="1C65372A" w14:textId="77777777" w:rsidR="0065015A" w:rsidRDefault="0065015A" w:rsidP="0065015A">
      <w:pPr>
        <w:pStyle w:val="TrennungPOS"/>
      </w:pPr>
    </w:p>
    <w:p w14:paraId="74A77E34" w14:textId="108A2B20" w:rsidR="0065015A" w:rsidRDefault="0065015A" w:rsidP="0065015A">
      <w:pPr>
        <w:pStyle w:val="GrundtextPosNr"/>
        <w:keepNext/>
        <w:keepLines/>
      </w:pPr>
      <w:r>
        <w:t>61.BF 34</w:t>
      </w:r>
    </w:p>
    <w:p w14:paraId="30E995ED" w14:textId="3673C59B" w:rsidR="0065015A" w:rsidRDefault="0065015A" w:rsidP="0065015A">
      <w:pPr>
        <w:pStyle w:val="Grundtext"/>
      </w:pPr>
      <w:r>
        <w:t>Monolitische Kompakte Kastenrinne aus Edelstahl, Werkstoff 1.4301, Materialstärke 1,5mm</w:t>
      </w:r>
    </w:p>
    <w:p w14:paraId="17AC44F5" w14:textId="6816235A" w:rsidR="0065015A" w:rsidRDefault="0065015A" w:rsidP="0065015A">
      <w:pPr>
        <w:pStyle w:val="Grundtext"/>
      </w:pPr>
      <w:r>
        <w:t>Sichtsteg 15mm, inklusive Sichtsteghinterfütterung</w:t>
      </w:r>
    </w:p>
    <w:p w14:paraId="149A191F" w14:textId="31D6AF55" w:rsidR="0065015A" w:rsidRDefault="0065015A" w:rsidP="0065015A">
      <w:pPr>
        <w:pStyle w:val="Grundtext"/>
      </w:pPr>
      <w:r>
        <w:t>Rinne mit Gefälle am Einlaufkasten angeschweißt</w:t>
      </w:r>
    </w:p>
    <w:p w14:paraId="2AA5FD8A" w14:textId="048AE24D" w:rsidR="0065015A" w:rsidRDefault="00E91A3B" w:rsidP="00E91A3B">
      <w:pPr>
        <w:pStyle w:val="Grundtext"/>
      </w:pPr>
      <w:r>
        <w:t>sichtbare Teile geschliffen,</w:t>
      </w:r>
    </w:p>
    <w:p w14:paraId="63F27491" w14:textId="2282028B" w:rsidR="00E91A3B" w:rsidRDefault="00E91A3B" w:rsidP="00E91A3B">
      <w:pPr>
        <w:pStyle w:val="Grundtext"/>
      </w:pPr>
      <w:r>
        <w:t>antibakterielle Hygieneform für einfache Reinigung</w:t>
      </w:r>
    </w:p>
    <w:p w14:paraId="23EB358A" w14:textId="22428B13" w:rsidR="00E91A3B" w:rsidRDefault="00E91A3B" w:rsidP="00E91A3B">
      <w:pPr>
        <w:pStyle w:val="Grundtext"/>
      </w:pPr>
      <w:r>
        <w:t>Rinne chemisch gebeizt und passiviert</w:t>
      </w:r>
    </w:p>
    <w:p w14:paraId="61A6E305" w14:textId="39E7B135" w:rsidR="00E91A3B" w:rsidRDefault="00E91A3B" w:rsidP="00E91A3B">
      <w:pPr>
        <w:pStyle w:val="Grundtext"/>
      </w:pPr>
      <w:r>
        <w:t>mit eingelegtem Bauschutzdeckel aus Holz</w:t>
      </w:r>
    </w:p>
    <w:p w14:paraId="6E898024" w14:textId="1BBA7A34" w:rsidR="00E91A3B" w:rsidRDefault="00E91A3B" w:rsidP="00E91A3B">
      <w:pPr>
        <w:pStyle w:val="Grundtext"/>
      </w:pPr>
      <w:r>
        <w:t>inklusive höhenverstellbarer Füße mit Schnellverstellung, inklusive Maueranker</w:t>
      </w:r>
    </w:p>
    <w:p w14:paraId="2F847175" w14:textId="5A6AEE6B" w:rsidR="00E91A3B" w:rsidRDefault="00E91A3B" w:rsidP="00E91A3B">
      <w:pPr>
        <w:pStyle w:val="Grundtext"/>
      </w:pPr>
      <w:r>
        <w:lastRenderedPageBreak/>
        <w:t>Einlaufkasten 250x250mm</w:t>
      </w:r>
    </w:p>
    <w:p w14:paraId="619DC744" w14:textId="778CCBAF" w:rsidR="00E91A3B" w:rsidRDefault="00E91A3B" w:rsidP="00E91A3B">
      <w:pPr>
        <w:pStyle w:val="Grundtext"/>
      </w:pPr>
      <w:r>
        <w:t>Stutzendurchmesser 142mm passend für Bodenabläufe 157 FHD</w:t>
      </w:r>
    </w:p>
    <w:p w14:paraId="760F167F" w14:textId="71312713" w:rsidR="00E91A3B" w:rsidRDefault="00E91A3B" w:rsidP="00E91A3B">
      <w:pPr>
        <w:pStyle w:val="Grundtext"/>
      </w:pPr>
      <w:r>
        <w:t>Abmessung Rinne: Wassereinlaufbreite 75mm, Gesamtrinnenbreite 105mm, Rinnenhöhe gesamt: 100mm</w:t>
      </w:r>
    </w:p>
    <w:p w14:paraId="721D3B58" w14:textId="2CDB4C7E" w:rsidR="00E91A3B" w:rsidRDefault="00E91A3B" w:rsidP="00E91A3B">
      <w:pPr>
        <w:pStyle w:val="Grundtext"/>
      </w:pPr>
      <w:r>
        <w:t>Zubehör wie Abdeckplatte für Einlaufkasten, Abdeckplatte für Rinne, Schmutzeimer ist in eigener Positionen beschrieben.</w:t>
      </w:r>
    </w:p>
    <w:p w14:paraId="2C249BCD" w14:textId="6DC9A108" w:rsidR="00E91A3B" w:rsidRDefault="00E91A3B" w:rsidP="00E91A3B">
      <w:pPr>
        <w:pStyle w:val="Folgeposition"/>
        <w:keepNext/>
        <w:keepLines/>
      </w:pPr>
      <w:r>
        <w:t>A</w:t>
      </w:r>
      <w:r>
        <w:rPr>
          <w:sz w:val="12"/>
        </w:rPr>
        <w:t>+</w:t>
      </w:r>
      <w:r>
        <w:tab/>
        <w:t>Kompaktkasten einseitig, Rinne 1000mm, o. Dünnbettfl. monol</w:t>
      </w:r>
      <w:r>
        <w:tab/>
        <w:t xml:space="preserve">Stk </w:t>
      </w:r>
    </w:p>
    <w:p w14:paraId="009AACC3" w14:textId="0F1BDFB1" w:rsidR="00E91A3B" w:rsidRDefault="00E91A3B" w:rsidP="00E91A3B">
      <w:pPr>
        <w:pStyle w:val="Langtext"/>
      </w:pPr>
      <w:r>
        <w:t>z.B. Kompaktkasten einseitig ArtNr.: Z361683 oder gleichwertig</w:t>
      </w:r>
    </w:p>
    <w:p w14:paraId="2EA40DD1" w14:textId="3C4089A0" w:rsidR="00E91A3B" w:rsidRDefault="00E91A3B" w:rsidP="00E91A3B">
      <w:pPr>
        <w:pStyle w:val="Langtext"/>
      </w:pPr>
      <w:r>
        <w:t>Angebotenes Erzeugnis/Type:</w:t>
      </w:r>
    </w:p>
    <w:p w14:paraId="131FFE6C" w14:textId="7FD016F0" w:rsidR="00E91A3B" w:rsidRDefault="00E91A3B" w:rsidP="00E91A3B">
      <w:pPr>
        <w:pStyle w:val="Folgeposition"/>
        <w:keepNext/>
        <w:keepLines/>
      </w:pPr>
      <w:r>
        <w:t>B</w:t>
      </w:r>
      <w:r>
        <w:rPr>
          <w:sz w:val="12"/>
        </w:rPr>
        <w:t>+</w:t>
      </w:r>
      <w:r>
        <w:tab/>
        <w:t>Kompaktkasten einseitig, Rinne 2000 mm, o. Dünnbettfl. monol</w:t>
      </w:r>
      <w:r>
        <w:tab/>
        <w:t xml:space="preserve">Stk </w:t>
      </w:r>
    </w:p>
    <w:p w14:paraId="4DA4381B" w14:textId="0EE4A27F" w:rsidR="00E91A3B" w:rsidRDefault="00E91A3B" w:rsidP="00E91A3B">
      <w:pPr>
        <w:pStyle w:val="Langtext"/>
      </w:pPr>
      <w:r>
        <w:t>z.B. Kompaktkasten einseitig ArtNr.: Z361685 oder gleichwertig</w:t>
      </w:r>
    </w:p>
    <w:p w14:paraId="0C329AF6" w14:textId="6F9FC1B6" w:rsidR="00E91A3B" w:rsidRDefault="00E91A3B" w:rsidP="00E91A3B">
      <w:pPr>
        <w:pStyle w:val="Langtext"/>
      </w:pPr>
      <w:r>
        <w:t>Angebotenes Erzeugnis/Type:</w:t>
      </w:r>
    </w:p>
    <w:p w14:paraId="45486444" w14:textId="02757256" w:rsidR="00E91A3B" w:rsidRDefault="00E91A3B" w:rsidP="00E91A3B">
      <w:pPr>
        <w:pStyle w:val="Folgeposition"/>
        <w:keepNext/>
        <w:keepLines/>
      </w:pPr>
      <w:r>
        <w:t>C</w:t>
      </w:r>
      <w:r>
        <w:rPr>
          <w:sz w:val="12"/>
        </w:rPr>
        <w:t>+</w:t>
      </w:r>
      <w:r>
        <w:tab/>
        <w:t>Kompaktkasten einseitig, Rinne 1000 mm, m. Dünnbettfl.monol</w:t>
      </w:r>
      <w:r>
        <w:tab/>
        <w:t xml:space="preserve">Stk </w:t>
      </w:r>
    </w:p>
    <w:p w14:paraId="1BD1C128" w14:textId="0579A04A" w:rsidR="00E91A3B" w:rsidRDefault="00E91A3B" w:rsidP="00E91A3B">
      <w:pPr>
        <w:pStyle w:val="Langtext"/>
      </w:pPr>
      <w:r>
        <w:t>z.B. Kompaktkasten einseitig ArtNr.: Z363329 oder gleichwertig</w:t>
      </w:r>
    </w:p>
    <w:p w14:paraId="378C6F69" w14:textId="270C2F7F" w:rsidR="00E91A3B" w:rsidRDefault="00E91A3B" w:rsidP="00E91A3B">
      <w:pPr>
        <w:pStyle w:val="Langtext"/>
      </w:pPr>
      <w:r>
        <w:t>Angebotenes Erzeugnis/Type:</w:t>
      </w:r>
    </w:p>
    <w:p w14:paraId="5AE630E9" w14:textId="77E45C5D" w:rsidR="00E91A3B" w:rsidRDefault="00E91A3B" w:rsidP="00E91A3B">
      <w:pPr>
        <w:pStyle w:val="Folgeposition"/>
        <w:keepNext/>
        <w:keepLines/>
      </w:pPr>
      <w:r>
        <w:t>D</w:t>
      </w:r>
      <w:r>
        <w:rPr>
          <w:sz w:val="12"/>
        </w:rPr>
        <w:t>+</w:t>
      </w:r>
      <w:r>
        <w:tab/>
        <w:t>Kompaktkasten einseitig, Rinne 2000 mm, m. Dünnbettfl.monol</w:t>
      </w:r>
      <w:r>
        <w:tab/>
        <w:t xml:space="preserve">Stk </w:t>
      </w:r>
    </w:p>
    <w:p w14:paraId="484D9B72" w14:textId="45B17E94" w:rsidR="00E91A3B" w:rsidRDefault="00E91A3B" w:rsidP="00E91A3B">
      <w:pPr>
        <w:pStyle w:val="Langtext"/>
      </w:pPr>
      <w:r>
        <w:t>z.B. Kompaktkasten einseitig ArtNr.: Z363330 oder gleichwertig</w:t>
      </w:r>
    </w:p>
    <w:p w14:paraId="72F670F2" w14:textId="6ACDA8B5" w:rsidR="00E91A3B" w:rsidRDefault="00E91A3B" w:rsidP="00E91A3B">
      <w:pPr>
        <w:pStyle w:val="Langtext"/>
      </w:pPr>
      <w:r>
        <w:t>Angebotenes Erzeugnis/Type:</w:t>
      </w:r>
    </w:p>
    <w:p w14:paraId="09F3B6CF" w14:textId="1C952ED2" w:rsidR="00E91A3B" w:rsidRDefault="00E91A3B" w:rsidP="00E91A3B">
      <w:pPr>
        <w:pStyle w:val="Folgeposition"/>
        <w:keepNext/>
        <w:keepLines/>
      </w:pPr>
      <w:r>
        <w:t>E</w:t>
      </w:r>
      <w:r>
        <w:rPr>
          <w:sz w:val="12"/>
        </w:rPr>
        <w:t>+</w:t>
      </w:r>
      <w:r>
        <w:tab/>
        <w:t>Kompaktkasten zweiseitig, Rinne 2x1000mm, o.Dünnbettfl.monol</w:t>
      </w:r>
      <w:r>
        <w:tab/>
        <w:t xml:space="preserve">Stk </w:t>
      </w:r>
    </w:p>
    <w:p w14:paraId="02A9BF4A" w14:textId="4DEE373A" w:rsidR="00E91A3B" w:rsidRDefault="00E91A3B" w:rsidP="00E91A3B">
      <w:pPr>
        <w:pStyle w:val="Langtext"/>
      </w:pPr>
      <w:r>
        <w:t>z.B. Kompaktkasten einseitig ArtNr.: Z363331 oder gleichwertig</w:t>
      </w:r>
    </w:p>
    <w:p w14:paraId="03A89823" w14:textId="1478BDDC" w:rsidR="00E91A3B" w:rsidRDefault="00E91A3B" w:rsidP="00E91A3B">
      <w:pPr>
        <w:pStyle w:val="Langtext"/>
      </w:pPr>
      <w:r>
        <w:t>Angebotenes Erzeugnis/Type:</w:t>
      </w:r>
    </w:p>
    <w:p w14:paraId="337FC464" w14:textId="10D06482" w:rsidR="00E91A3B" w:rsidRDefault="00E91A3B" w:rsidP="00E91A3B">
      <w:pPr>
        <w:pStyle w:val="Folgeposition"/>
        <w:keepNext/>
        <w:keepLines/>
      </w:pPr>
      <w:r>
        <w:t>F</w:t>
      </w:r>
      <w:r>
        <w:rPr>
          <w:sz w:val="12"/>
        </w:rPr>
        <w:t>+</w:t>
      </w:r>
      <w:r>
        <w:tab/>
        <w:t>Kompaktkasten zweiseitig, Rinne 2x2000mm, o.Dünnbettfl.monol</w:t>
      </w:r>
      <w:r>
        <w:tab/>
        <w:t xml:space="preserve">Stk </w:t>
      </w:r>
    </w:p>
    <w:p w14:paraId="517E2DCD" w14:textId="4C372495" w:rsidR="00E91A3B" w:rsidRDefault="00E91A3B" w:rsidP="00E91A3B">
      <w:pPr>
        <w:pStyle w:val="Langtext"/>
      </w:pPr>
      <w:r>
        <w:t>z.B. Kompaktkasten einseitig ArtNr.: Z363332 oder gleichwertig</w:t>
      </w:r>
    </w:p>
    <w:p w14:paraId="05FFF392" w14:textId="544955F9" w:rsidR="00E91A3B" w:rsidRDefault="00E91A3B" w:rsidP="00E91A3B">
      <w:pPr>
        <w:pStyle w:val="Langtext"/>
      </w:pPr>
      <w:r>
        <w:t>Angebotenes Erzeugnis/Type:</w:t>
      </w:r>
    </w:p>
    <w:p w14:paraId="28C39D50" w14:textId="11BD9251" w:rsidR="00E91A3B" w:rsidRDefault="00E91A3B" w:rsidP="00E91A3B">
      <w:pPr>
        <w:pStyle w:val="Folgeposition"/>
        <w:keepNext/>
        <w:keepLines/>
      </w:pPr>
      <w:r>
        <w:t>G</w:t>
      </w:r>
      <w:r>
        <w:rPr>
          <w:sz w:val="12"/>
        </w:rPr>
        <w:t>+</w:t>
      </w:r>
      <w:r>
        <w:tab/>
        <w:t>Kompaktkasten zweiseitig, Rinne 2x100 mm, m.Dünnbettfl.monol</w:t>
      </w:r>
      <w:r>
        <w:tab/>
        <w:t xml:space="preserve">Stk </w:t>
      </w:r>
    </w:p>
    <w:p w14:paraId="34458A94" w14:textId="10F2872D" w:rsidR="00E91A3B" w:rsidRDefault="00E91A3B" w:rsidP="00E91A3B">
      <w:pPr>
        <w:pStyle w:val="Langtext"/>
      </w:pPr>
      <w:r>
        <w:t>z.B. Kompaktkasten einseitig ArtNr.: Z363334 oder gleichwertig</w:t>
      </w:r>
    </w:p>
    <w:p w14:paraId="48F5EA8C" w14:textId="5D40271C" w:rsidR="00E91A3B" w:rsidRDefault="00E91A3B" w:rsidP="00E91A3B">
      <w:pPr>
        <w:pStyle w:val="Langtext"/>
      </w:pPr>
      <w:r>
        <w:t>Angebotenes Erzeugnis/Type:</w:t>
      </w:r>
    </w:p>
    <w:p w14:paraId="4F6255F2" w14:textId="23226CBC" w:rsidR="00E91A3B" w:rsidRDefault="00E91A3B" w:rsidP="00E91A3B">
      <w:pPr>
        <w:pStyle w:val="Folgeposition"/>
        <w:keepNext/>
        <w:keepLines/>
      </w:pPr>
      <w:r>
        <w:t>H</w:t>
      </w:r>
      <w:r>
        <w:rPr>
          <w:sz w:val="12"/>
        </w:rPr>
        <w:t>+</w:t>
      </w:r>
      <w:r>
        <w:tab/>
        <w:t>Kompaktkasten zweiseitig, Rinne 2x2000mm, m.Dünnbettfl.monol</w:t>
      </w:r>
      <w:r>
        <w:tab/>
        <w:t xml:space="preserve">Stk </w:t>
      </w:r>
    </w:p>
    <w:p w14:paraId="0D51A73B" w14:textId="29724106" w:rsidR="00E91A3B" w:rsidRDefault="00E91A3B" w:rsidP="00E91A3B">
      <w:pPr>
        <w:pStyle w:val="Langtext"/>
      </w:pPr>
      <w:r>
        <w:t>z.B. Kompaktkasten einseitig ArtNr.: Z363336 oder gleichwertig</w:t>
      </w:r>
    </w:p>
    <w:p w14:paraId="0826F224" w14:textId="1D1CB4FD" w:rsidR="00E91A3B" w:rsidRDefault="00E91A3B" w:rsidP="00E91A3B">
      <w:pPr>
        <w:pStyle w:val="Langtext"/>
      </w:pPr>
      <w:r>
        <w:t>Angebotenes Erzeugnis/Type:</w:t>
      </w:r>
    </w:p>
    <w:p w14:paraId="720365DA" w14:textId="77777777" w:rsidR="00E91A3B" w:rsidRDefault="00E91A3B" w:rsidP="00E91A3B">
      <w:pPr>
        <w:pStyle w:val="TrennungPOS"/>
      </w:pPr>
    </w:p>
    <w:p w14:paraId="2C3E6389" w14:textId="23DEC515" w:rsidR="00E91A3B" w:rsidRDefault="00E91A3B" w:rsidP="00E91A3B">
      <w:pPr>
        <w:pStyle w:val="GrundtextPosNr"/>
        <w:keepNext/>
        <w:keepLines/>
      </w:pPr>
      <w:r>
        <w:t>61.BF 39</w:t>
      </w:r>
    </w:p>
    <w:p w14:paraId="3AD69CE5" w14:textId="725768D1" w:rsidR="00E91A3B" w:rsidRDefault="00E91A3B" w:rsidP="00E91A3B">
      <w:pPr>
        <w:pStyle w:val="Grundtext"/>
      </w:pPr>
      <w:r>
        <w:t>Rinnenkörper für modulare Kompaktkastenrinne aus Edelstahl</w:t>
      </w:r>
    </w:p>
    <w:p w14:paraId="205FF423" w14:textId="429BD1A0" w:rsidR="00E91A3B" w:rsidRDefault="00E91A3B" w:rsidP="00E91A3B">
      <w:pPr>
        <w:pStyle w:val="Grundtext"/>
      </w:pPr>
      <w:r>
        <w:t>Werkstoff 1.4301, Materialstärke 1,5mm,</w:t>
      </w:r>
    </w:p>
    <w:p w14:paraId="52CF7616" w14:textId="275F9318" w:rsidR="00E91A3B" w:rsidRDefault="00E91A3B" w:rsidP="00E91A3B">
      <w:pPr>
        <w:pStyle w:val="Grundtext"/>
      </w:pPr>
      <w:r>
        <w:t>Sichtsteg 15mm, inklusive Sichtsteghinterfütterung</w:t>
      </w:r>
    </w:p>
    <w:p w14:paraId="540F0B96" w14:textId="329E4B28" w:rsidR="00E91A3B" w:rsidRDefault="00E91A3B" w:rsidP="00E91A3B">
      <w:pPr>
        <w:pStyle w:val="Grundtext"/>
      </w:pPr>
      <w:r>
        <w:t>Rinne mit Gefälle, sichtbare Teile geschliffen,</w:t>
      </w:r>
    </w:p>
    <w:p w14:paraId="60D83C60" w14:textId="463BEB16" w:rsidR="00E91A3B" w:rsidRDefault="00E91A3B" w:rsidP="00E91A3B">
      <w:pPr>
        <w:pStyle w:val="Grundtext"/>
      </w:pPr>
      <w:r>
        <w:t>antibakterielle Hygieneform für einfache Reinigung</w:t>
      </w:r>
    </w:p>
    <w:p w14:paraId="3AEAEA46" w14:textId="3D468BAF" w:rsidR="00E91A3B" w:rsidRDefault="00E91A3B" w:rsidP="00E91A3B">
      <w:pPr>
        <w:pStyle w:val="Grundtext"/>
      </w:pPr>
      <w:r>
        <w:t>Rinne chemisch gebeizt und passiviert</w:t>
      </w:r>
    </w:p>
    <w:p w14:paraId="0EF7C606" w14:textId="0B98F90E" w:rsidR="00E91A3B" w:rsidRDefault="00E91A3B" w:rsidP="00E91A3B">
      <w:pPr>
        <w:pStyle w:val="Grundtext"/>
      </w:pPr>
      <w:r>
        <w:t>mit eingelegtem Bauschutzdeckel aus Holz</w:t>
      </w:r>
    </w:p>
    <w:p w14:paraId="5ABCCCC3" w14:textId="528925D5" w:rsidR="00E91A3B" w:rsidRDefault="00E91A3B" w:rsidP="00E91A3B">
      <w:pPr>
        <w:pStyle w:val="Grundtext"/>
      </w:pPr>
      <w:r>
        <w:t>inklusive höhenverstellbarer Füße mit Schnellverstellung, inklusive Maueranker</w:t>
      </w:r>
    </w:p>
    <w:p w14:paraId="67216C37" w14:textId="3DEF9C03" w:rsidR="00E91A3B" w:rsidRDefault="00E91A3B" w:rsidP="00E91A3B">
      <w:pPr>
        <w:pStyle w:val="Grundtext"/>
      </w:pPr>
      <w:r>
        <w:t>mit Rohrstutzen zum Anschluss an Ablaufkörper der modularen Kastenrinne</w:t>
      </w:r>
    </w:p>
    <w:p w14:paraId="353B2108" w14:textId="312E1367" w:rsidR="00E91A3B" w:rsidRDefault="00E91A3B" w:rsidP="00E91A3B">
      <w:pPr>
        <w:pStyle w:val="Grundtext"/>
      </w:pPr>
      <w:r>
        <w:t>Abmessung Rinne: Wassereinlaufbreite 75mm, Gesamtrinnenbreite 105mm, Rinnenhöhe gesamt: 100mm</w:t>
      </w:r>
    </w:p>
    <w:p w14:paraId="7AE25D23" w14:textId="68A0F511" w:rsidR="00E91A3B" w:rsidRDefault="00E91A3B" w:rsidP="00E91A3B">
      <w:pPr>
        <w:pStyle w:val="Grundtext"/>
      </w:pPr>
      <w:r>
        <w:t>Zubehör wie Abdeckplatte für Rinne ist in eigene Positionen beschrieben.</w:t>
      </w:r>
    </w:p>
    <w:p w14:paraId="1100D1C2" w14:textId="01A6E3C0" w:rsidR="00E91A3B" w:rsidRDefault="00E91A3B" w:rsidP="00E91A3B">
      <w:pPr>
        <w:pStyle w:val="Folgeposition"/>
        <w:keepNext/>
        <w:keepLines/>
      </w:pPr>
      <w:r>
        <w:t>A</w:t>
      </w:r>
      <w:r>
        <w:rPr>
          <w:sz w:val="12"/>
        </w:rPr>
        <w:t>+</w:t>
      </w:r>
      <w:r>
        <w:tab/>
        <w:t>Rinnenkörper 500mm, modulare Kompaktkrinne., o. Dünnbettfl.</w:t>
      </w:r>
      <w:r>
        <w:tab/>
        <w:t xml:space="preserve">Stk </w:t>
      </w:r>
    </w:p>
    <w:p w14:paraId="70F8C318" w14:textId="0099A29D" w:rsidR="00E91A3B" w:rsidRDefault="00E91A3B" w:rsidP="00E91A3B">
      <w:pPr>
        <w:pStyle w:val="Langtext"/>
      </w:pPr>
      <w:r>
        <w:t>z.B. Rinnenkörper für modulare Kompaktkastenrinne ArtNr.: Z383502 oder gleichwertig</w:t>
      </w:r>
    </w:p>
    <w:p w14:paraId="751429B4" w14:textId="0A3300AA" w:rsidR="00E91A3B" w:rsidRDefault="00E91A3B" w:rsidP="00E91A3B">
      <w:pPr>
        <w:pStyle w:val="Langtext"/>
      </w:pPr>
      <w:r>
        <w:t>Angebotenes Erzeugnis/Type:</w:t>
      </w:r>
    </w:p>
    <w:p w14:paraId="0952B53B" w14:textId="742465F9" w:rsidR="00E91A3B" w:rsidRDefault="00E91A3B" w:rsidP="00E91A3B">
      <w:pPr>
        <w:pStyle w:val="Folgeposition"/>
        <w:keepNext/>
        <w:keepLines/>
      </w:pPr>
      <w:r>
        <w:t>B</w:t>
      </w:r>
      <w:r>
        <w:rPr>
          <w:sz w:val="12"/>
        </w:rPr>
        <w:t>+</w:t>
      </w:r>
      <w:r>
        <w:tab/>
        <w:t>Rinnenkörper 1000mm, modulare Kompaktkrinne., o. Dünnbettfl.</w:t>
      </w:r>
      <w:r>
        <w:tab/>
        <w:t xml:space="preserve">Stk </w:t>
      </w:r>
    </w:p>
    <w:p w14:paraId="22332105" w14:textId="212FC1F9" w:rsidR="00E91A3B" w:rsidRDefault="00E91A3B" w:rsidP="00E91A3B">
      <w:pPr>
        <w:pStyle w:val="Langtext"/>
      </w:pPr>
      <w:r>
        <w:t>z.B. Rinnenkörper für modulare Kompaktkastenrinne ArtNr.: Z383503 oder gleichwertig</w:t>
      </w:r>
    </w:p>
    <w:p w14:paraId="241194AA" w14:textId="08471CD3" w:rsidR="00E91A3B" w:rsidRDefault="00E91A3B" w:rsidP="00E91A3B">
      <w:pPr>
        <w:pStyle w:val="Langtext"/>
      </w:pPr>
      <w:r>
        <w:t>Angebotenes Erzeugnis/Type:</w:t>
      </w:r>
    </w:p>
    <w:p w14:paraId="17C82D08" w14:textId="7136A7A8" w:rsidR="00E91A3B" w:rsidRDefault="00E91A3B" w:rsidP="00E91A3B">
      <w:pPr>
        <w:pStyle w:val="Folgeposition"/>
        <w:keepNext/>
        <w:keepLines/>
      </w:pPr>
      <w:r>
        <w:t>C</w:t>
      </w:r>
      <w:r>
        <w:rPr>
          <w:sz w:val="12"/>
        </w:rPr>
        <w:t>+</w:t>
      </w:r>
      <w:r>
        <w:tab/>
        <w:t>Rinnenkörper 2000mm, modulare Kompaktkrinne., o. Dünnbettfl.</w:t>
      </w:r>
      <w:r>
        <w:tab/>
        <w:t xml:space="preserve">Stk </w:t>
      </w:r>
    </w:p>
    <w:p w14:paraId="3CC4143E" w14:textId="580658D0" w:rsidR="00E91A3B" w:rsidRDefault="00E91A3B" w:rsidP="00E91A3B">
      <w:pPr>
        <w:pStyle w:val="Langtext"/>
      </w:pPr>
      <w:r>
        <w:t>z.B. Rinnenkörper für modulare Kompaktkastenrinne ArtNr.: Z383504 oder gleichwertig</w:t>
      </w:r>
    </w:p>
    <w:p w14:paraId="14B1185F" w14:textId="42F721CF" w:rsidR="00E91A3B" w:rsidRDefault="00E91A3B" w:rsidP="00E91A3B">
      <w:pPr>
        <w:pStyle w:val="Langtext"/>
      </w:pPr>
      <w:r>
        <w:t>Angebotenes Erzeugnis/Type:</w:t>
      </w:r>
    </w:p>
    <w:p w14:paraId="77D49ACF" w14:textId="77777777" w:rsidR="00E91A3B" w:rsidRDefault="00E91A3B" w:rsidP="00E91A3B">
      <w:pPr>
        <w:pStyle w:val="TrennungPOS"/>
      </w:pPr>
    </w:p>
    <w:p w14:paraId="7B0D5287" w14:textId="76A9AD69" w:rsidR="00E91A3B" w:rsidRDefault="00E91A3B" w:rsidP="00E91A3B">
      <w:pPr>
        <w:pStyle w:val="GrundtextPosNr"/>
        <w:keepNext/>
        <w:keepLines/>
      </w:pPr>
      <w:r>
        <w:t>61.BF 40</w:t>
      </w:r>
    </w:p>
    <w:p w14:paraId="452B05AB" w14:textId="24E9656D" w:rsidR="00E91A3B" w:rsidRDefault="00E91A3B" w:rsidP="00E91A3B">
      <w:pPr>
        <w:pStyle w:val="Grundtext"/>
      </w:pPr>
      <w:r>
        <w:t xml:space="preserve">Ablaufkörper </w:t>
      </w:r>
    </w:p>
    <w:p w14:paraId="3AB6475F" w14:textId="326A571D" w:rsidR="00E91A3B" w:rsidRDefault="00E91A3B" w:rsidP="00E91A3B">
      <w:pPr>
        <w:pStyle w:val="Grundtext"/>
      </w:pPr>
      <w:r>
        <w:t>für modulare Kompaktkastenrinne, einteilig</w:t>
      </w:r>
    </w:p>
    <w:p w14:paraId="40EF9543" w14:textId="5FAEC4D1" w:rsidR="00E91A3B" w:rsidRDefault="00E91A3B" w:rsidP="00E91A3B">
      <w:pPr>
        <w:pStyle w:val="Grundtext"/>
      </w:pPr>
      <w:r>
        <w:t>aus Edelstahl, Werkstoff 1.4301</w:t>
      </w:r>
    </w:p>
    <w:p w14:paraId="2654B234" w14:textId="2E10BEF7" w:rsidR="00E91A3B" w:rsidRDefault="00E91A3B" w:rsidP="00E91A3B">
      <w:pPr>
        <w:pStyle w:val="Grundtext"/>
      </w:pPr>
      <w:r>
        <w:t>Sichtsteg 15mm, inklusive Sichtsteghinterfütterung</w:t>
      </w:r>
    </w:p>
    <w:p w14:paraId="13380354" w14:textId="724C411A" w:rsidR="00E91A3B" w:rsidRDefault="00E91A3B" w:rsidP="00E91A3B">
      <w:pPr>
        <w:pStyle w:val="Grundtext"/>
      </w:pPr>
      <w:r>
        <w:t>mit 2 Anschlussmöglichkeit der modularen Kompaktkastenrinne</w:t>
      </w:r>
    </w:p>
    <w:p w14:paraId="1C3AB26D" w14:textId="6A400EA1" w:rsidR="00E91A3B" w:rsidRDefault="00E91A3B" w:rsidP="00E91A3B">
      <w:pPr>
        <w:pStyle w:val="Grundtext"/>
      </w:pPr>
      <w:r>
        <w:t>mit angeformter Muffe DN75</w:t>
      </w:r>
    </w:p>
    <w:p w14:paraId="1D6E85EE" w14:textId="0EFC3F5F" w:rsidR="00E91A3B" w:rsidRDefault="00E91A3B" w:rsidP="00E91A3B">
      <w:pPr>
        <w:pStyle w:val="Grundtext"/>
      </w:pPr>
      <w:r>
        <w:t>mit herausnehmbaren Geruchverschluss</w:t>
      </w:r>
    </w:p>
    <w:p w14:paraId="66B14B1E" w14:textId="55267EE1" w:rsidR="00E91A3B" w:rsidRDefault="00E91A3B" w:rsidP="00E91A3B">
      <w:pPr>
        <w:pStyle w:val="Grundtext"/>
      </w:pPr>
      <w:r>
        <w:t>Rahmenaußenmaß : 250 x 250 mm</w:t>
      </w:r>
    </w:p>
    <w:p w14:paraId="2563E3D9" w14:textId="6D20A5BD" w:rsidR="00E91A3B" w:rsidRDefault="00E91A3B" w:rsidP="00E91A3B">
      <w:pPr>
        <w:pStyle w:val="Grundtext"/>
      </w:pPr>
      <w:r>
        <w:t>Bauhöhe   : 320 mm mit Ablaufstutzen</w:t>
      </w:r>
    </w:p>
    <w:p w14:paraId="16480CA2" w14:textId="289A9E06" w:rsidR="00E91A3B" w:rsidRDefault="00E91A3B" w:rsidP="00E91A3B">
      <w:pPr>
        <w:pStyle w:val="Grundtext"/>
      </w:pPr>
      <w:r>
        <w:t>Zubehör wie Abdeckplatte, Rost oder Schmutzeimer für Rinne ist in eigener Positionen beschrieben.</w:t>
      </w:r>
    </w:p>
    <w:p w14:paraId="66B92CC0" w14:textId="4789A1F7" w:rsidR="00E91A3B" w:rsidRDefault="00E91A3B" w:rsidP="00E91A3B">
      <w:pPr>
        <w:pStyle w:val="Folgeposition"/>
        <w:keepNext/>
        <w:keepLines/>
      </w:pPr>
      <w:r>
        <w:lastRenderedPageBreak/>
        <w:t>A</w:t>
      </w:r>
      <w:r>
        <w:rPr>
          <w:sz w:val="12"/>
        </w:rPr>
        <w:t>+</w:t>
      </w:r>
      <w:r>
        <w:tab/>
        <w:t>Ablaufkörper DN100 senkrecht, o. Dünnbettfl.</w:t>
      </w:r>
      <w:r>
        <w:tab/>
        <w:t xml:space="preserve">Stk </w:t>
      </w:r>
    </w:p>
    <w:p w14:paraId="126AE5AD" w14:textId="5BE93B29" w:rsidR="00E91A3B" w:rsidRDefault="00E91A3B" w:rsidP="00E91A3B">
      <w:pPr>
        <w:pStyle w:val="Langtext"/>
      </w:pPr>
      <w:r>
        <w:t>z.B. ACO Ablaufkörper DN100 senkrecht für modulare Kompaktkastenrinne ArtNr.: Z388980 oder Gleichwertiges.</w:t>
      </w:r>
    </w:p>
    <w:p w14:paraId="0413CAD1" w14:textId="421B01D4" w:rsidR="00E91A3B" w:rsidRDefault="00E91A3B" w:rsidP="00E91A3B">
      <w:pPr>
        <w:pStyle w:val="Langtext"/>
      </w:pPr>
      <w:r>
        <w:t>Angebotenes Erzeugnis/Type:</w:t>
      </w:r>
    </w:p>
    <w:p w14:paraId="1866CF8A" w14:textId="77777777" w:rsidR="00E91A3B" w:rsidRDefault="00E91A3B" w:rsidP="00E91A3B">
      <w:pPr>
        <w:pStyle w:val="TrennungPOS"/>
      </w:pPr>
    </w:p>
    <w:p w14:paraId="5B59E470" w14:textId="0A7D75A0" w:rsidR="00E91A3B" w:rsidRDefault="00E91A3B" w:rsidP="00E91A3B">
      <w:pPr>
        <w:pStyle w:val="GrundtextPosNr"/>
        <w:keepNext/>
        <w:keepLines/>
      </w:pPr>
      <w:r>
        <w:t>61.BF 41</w:t>
      </w:r>
    </w:p>
    <w:p w14:paraId="223B4900" w14:textId="61EB0D29" w:rsidR="00E91A3B" w:rsidRDefault="00E91A3B" w:rsidP="00E91A3B">
      <w:pPr>
        <w:pStyle w:val="Grundtext"/>
      </w:pPr>
      <w:r>
        <w:t xml:space="preserve">Ablaufkörper </w:t>
      </w:r>
    </w:p>
    <w:p w14:paraId="31BE9DF8" w14:textId="7D2497C3" w:rsidR="00E91A3B" w:rsidRDefault="00E91A3B" w:rsidP="00E91A3B">
      <w:pPr>
        <w:pStyle w:val="Grundtext"/>
      </w:pPr>
      <w:r>
        <w:t>für modulare Kompaktkastenrinne</w:t>
      </w:r>
    </w:p>
    <w:p w14:paraId="0E3CEAB8" w14:textId="6736050F" w:rsidR="00E91A3B" w:rsidRDefault="00E91A3B" w:rsidP="00E91A3B">
      <w:pPr>
        <w:pStyle w:val="Grundtext"/>
      </w:pPr>
      <w:r>
        <w:t>aus Edelstahl, Werkstoff 1.4301</w:t>
      </w:r>
    </w:p>
    <w:p w14:paraId="5C0EC49F" w14:textId="479DECB6" w:rsidR="00E91A3B" w:rsidRDefault="00E91A3B" w:rsidP="00E91A3B">
      <w:pPr>
        <w:pStyle w:val="Grundtext"/>
      </w:pPr>
      <w:r>
        <w:t>Sichtsteg 15mm, inklusive Sichtsteghinterfütterung</w:t>
      </w:r>
    </w:p>
    <w:p w14:paraId="2F44E2DE" w14:textId="2EF874ED" w:rsidR="00E91A3B" w:rsidRDefault="00E91A3B" w:rsidP="00E91A3B">
      <w:pPr>
        <w:pStyle w:val="Grundtext"/>
      </w:pPr>
      <w:r>
        <w:t>mit 2 Anschlussmöglichkeit der modularen Kompaktkastenrinne</w:t>
      </w:r>
    </w:p>
    <w:p w14:paraId="1F6793E3" w14:textId="13B0E482" w:rsidR="00E91A3B" w:rsidRDefault="00E91A3B" w:rsidP="00E91A3B">
      <w:pPr>
        <w:pStyle w:val="Grundtext"/>
      </w:pPr>
      <w:r>
        <w:t>mit angeformter Muffe DN75</w:t>
      </w:r>
    </w:p>
    <w:p w14:paraId="3492102A" w14:textId="044DEED8" w:rsidR="00E91A3B" w:rsidRDefault="00E91A3B" w:rsidP="00E91A3B">
      <w:pPr>
        <w:pStyle w:val="Grundtext"/>
      </w:pPr>
      <w:r>
        <w:t>Rahmenaußenmaß : 250 x 250 mm</w:t>
      </w:r>
    </w:p>
    <w:p w14:paraId="1C342971" w14:textId="26CA6E33" w:rsidR="00E91A3B" w:rsidRDefault="00E91A3B" w:rsidP="00E91A3B">
      <w:pPr>
        <w:pStyle w:val="Grundtext"/>
      </w:pPr>
      <w:r>
        <w:t xml:space="preserve">Bauhöhe   : 200 mm </w:t>
      </w:r>
    </w:p>
    <w:p w14:paraId="361418FD" w14:textId="17C479AC" w:rsidR="00E91A3B" w:rsidRDefault="00E91A3B" w:rsidP="00E91A3B">
      <w:pPr>
        <w:pStyle w:val="Grundtext"/>
      </w:pPr>
      <w:r>
        <w:t>Zubehör wie Abdeckplatte, Rost oder Schmutzeimer für Rinne ist in eigener Positionen beschrieben.</w:t>
      </w:r>
    </w:p>
    <w:p w14:paraId="6F95E2F7" w14:textId="69964858" w:rsidR="00E91A3B" w:rsidRDefault="00E91A3B" w:rsidP="00E91A3B">
      <w:pPr>
        <w:pStyle w:val="Grundtext"/>
      </w:pPr>
      <w:r>
        <w:t>Passend nur mit Bodenablauf 157 FHD aus Edelstahl</w:t>
      </w:r>
    </w:p>
    <w:p w14:paraId="04BDD00A" w14:textId="644B17DC" w:rsidR="00E91A3B" w:rsidRDefault="00E91A3B" w:rsidP="00E91A3B">
      <w:pPr>
        <w:pStyle w:val="Folgeposition"/>
        <w:keepNext/>
        <w:keepLines/>
      </w:pPr>
      <w:r>
        <w:t>A</w:t>
      </w:r>
      <w:r>
        <w:rPr>
          <w:sz w:val="12"/>
        </w:rPr>
        <w:t>+</w:t>
      </w:r>
      <w:r>
        <w:tab/>
        <w:t>Ablaufkörper senkrecht für Bodenablauf 157,  o. Dünnbettfl.</w:t>
      </w:r>
      <w:r>
        <w:tab/>
        <w:t xml:space="preserve">Stk </w:t>
      </w:r>
    </w:p>
    <w:p w14:paraId="4AF1EE4A" w14:textId="022B53CA" w:rsidR="00E91A3B" w:rsidRDefault="00E91A3B" w:rsidP="00E91A3B">
      <w:pPr>
        <w:pStyle w:val="Langtext"/>
      </w:pPr>
      <w:r>
        <w:t>z.B. ACO Ablaufkörper senkrecht für modulare Kompaktkastenrinne ArtNr.: Z383506 oder Gleichwertiges.</w:t>
      </w:r>
    </w:p>
    <w:p w14:paraId="21B1DDA7" w14:textId="3681021C" w:rsidR="00E91A3B" w:rsidRDefault="00E91A3B" w:rsidP="00E91A3B">
      <w:pPr>
        <w:pStyle w:val="Langtext"/>
      </w:pPr>
      <w:r>
        <w:t>Angebotenes Erzeugnis/Type:</w:t>
      </w:r>
    </w:p>
    <w:p w14:paraId="38CE4C5A" w14:textId="77777777" w:rsidR="00E91A3B" w:rsidRDefault="00E91A3B" w:rsidP="00E91A3B">
      <w:pPr>
        <w:pStyle w:val="TrennungPOS"/>
      </w:pPr>
    </w:p>
    <w:p w14:paraId="5635DC58" w14:textId="381B4283" w:rsidR="00E91A3B" w:rsidRDefault="00E91A3B" w:rsidP="00E91A3B">
      <w:pPr>
        <w:pStyle w:val="GrundtextPosNr"/>
        <w:keepNext/>
        <w:keepLines/>
      </w:pPr>
      <w:r>
        <w:t>61.BF 44</w:t>
      </w:r>
    </w:p>
    <w:p w14:paraId="2FE0E358" w14:textId="2AC3E032" w:rsidR="00E91A3B" w:rsidRDefault="00E91A3B" w:rsidP="00E91A3B">
      <w:pPr>
        <w:pStyle w:val="Grundtext"/>
      </w:pPr>
      <w:r>
        <w:t>Rinnenkörper für modulare Kompaktkastenrinne aus Edelstahl</w:t>
      </w:r>
    </w:p>
    <w:p w14:paraId="59CD757E" w14:textId="13EDB90D" w:rsidR="00E91A3B" w:rsidRDefault="00E91A3B" w:rsidP="00E91A3B">
      <w:pPr>
        <w:pStyle w:val="Grundtext"/>
      </w:pPr>
      <w:r>
        <w:t>Werkstoff 1.4301, Materialstärke 1,5mm,</w:t>
      </w:r>
    </w:p>
    <w:p w14:paraId="39CFCAA7" w14:textId="4500BFB2" w:rsidR="00E91A3B" w:rsidRDefault="00E91A3B" w:rsidP="00E91A3B">
      <w:pPr>
        <w:pStyle w:val="Grundtext"/>
      </w:pPr>
      <w:r>
        <w:t>Sichtsteg 15mm, inklusive Sichtsteghinterfütterung</w:t>
      </w:r>
    </w:p>
    <w:p w14:paraId="30AB0F4A" w14:textId="7D4D229C" w:rsidR="00E91A3B" w:rsidRDefault="00E91A3B" w:rsidP="00E91A3B">
      <w:pPr>
        <w:pStyle w:val="Grundtext"/>
      </w:pPr>
      <w:r>
        <w:t>Rinne mit umlaufendem Flansch für den</w:t>
      </w:r>
    </w:p>
    <w:p w14:paraId="6EDAE4B3" w14:textId="69CE1665" w:rsidR="00E91A3B" w:rsidRDefault="00E91A3B" w:rsidP="00E91A3B">
      <w:pPr>
        <w:pStyle w:val="Grundtext"/>
      </w:pPr>
      <w:r>
        <w:t>Anschluss einer Dünnbettabdichtung</w:t>
      </w:r>
    </w:p>
    <w:p w14:paraId="175E47C7" w14:textId="7B405266" w:rsidR="00E91A3B" w:rsidRDefault="00E91A3B" w:rsidP="00E91A3B">
      <w:pPr>
        <w:pStyle w:val="Grundtext"/>
      </w:pPr>
      <w:r>
        <w:t>Rinne mit Gefälle, sichtbare Teile geschliffen,</w:t>
      </w:r>
    </w:p>
    <w:p w14:paraId="6024CF93" w14:textId="5A53959E" w:rsidR="00E91A3B" w:rsidRDefault="00E91A3B" w:rsidP="00E91A3B">
      <w:pPr>
        <w:pStyle w:val="Grundtext"/>
      </w:pPr>
      <w:r>
        <w:t>antibakterielle Hygieneform für einfache Reinigung</w:t>
      </w:r>
    </w:p>
    <w:p w14:paraId="18C69A7F" w14:textId="37806B85" w:rsidR="00E91A3B" w:rsidRDefault="00E91A3B" w:rsidP="00E91A3B">
      <w:pPr>
        <w:pStyle w:val="Grundtext"/>
      </w:pPr>
      <w:r>
        <w:t>Rinne chemisch gebeizt und passiviert</w:t>
      </w:r>
    </w:p>
    <w:p w14:paraId="5C44A2E8" w14:textId="24A4A16E" w:rsidR="00E91A3B" w:rsidRDefault="00E91A3B" w:rsidP="00E91A3B">
      <w:pPr>
        <w:pStyle w:val="Grundtext"/>
      </w:pPr>
      <w:r>
        <w:t>mit eingelegtem Bauschutzdeckel aus Holz</w:t>
      </w:r>
    </w:p>
    <w:p w14:paraId="36088DEE" w14:textId="0699E72A" w:rsidR="00E91A3B" w:rsidRDefault="00E91A3B" w:rsidP="00E91A3B">
      <w:pPr>
        <w:pStyle w:val="Grundtext"/>
      </w:pPr>
      <w:r>
        <w:t>inklusive höhenverstellbarer Füße mit Schnellverstellung, inklusive Maueranker</w:t>
      </w:r>
    </w:p>
    <w:p w14:paraId="5E09E347" w14:textId="4CEFD976" w:rsidR="00E91A3B" w:rsidRDefault="00E91A3B" w:rsidP="00E91A3B">
      <w:pPr>
        <w:pStyle w:val="Grundtext"/>
      </w:pPr>
      <w:r>
        <w:t>mit Rohrstutzen zum Anschluss an Ablaufkörper der modularen Kastenrinne</w:t>
      </w:r>
    </w:p>
    <w:p w14:paraId="2F18A147" w14:textId="69EDED40" w:rsidR="00E91A3B" w:rsidRDefault="00E91A3B" w:rsidP="00E91A3B">
      <w:pPr>
        <w:pStyle w:val="Grundtext"/>
      </w:pPr>
      <w:r>
        <w:t>Abmessung Rinne: Wassereinlaufbreite 75mm, Gesamtrinnenbreite 205mm, Rinnenhöhe gesamt: 100mm</w:t>
      </w:r>
    </w:p>
    <w:p w14:paraId="64CB5B0F" w14:textId="2CFBB36B" w:rsidR="00E91A3B" w:rsidRDefault="00E91A3B" w:rsidP="00E91A3B">
      <w:pPr>
        <w:pStyle w:val="Grundtext"/>
      </w:pPr>
      <w:r>
        <w:t>Zubehör wie Abdeckplatte für Rinne ist in eigene Positionen beschrieben.</w:t>
      </w:r>
    </w:p>
    <w:p w14:paraId="7855595D" w14:textId="293945EC" w:rsidR="00E91A3B" w:rsidRDefault="00DE6D5B" w:rsidP="00DE6D5B">
      <w:pPr>
        <w:pStyle w:val="Folgeposition"/>
        <w:keepNext/>
        <w:keepLines/>
      </w:pPr>
      <w:r>
        <w:t>A</w:t>
      </w:r>
      <w:r>
        <w:rPr>
          <w:sz w:val="12"/>
        </w:rPr>
        <w:t>+</w:t>
      </w:r>
      <w:r>
        <w:tab/>
        <w:t>Rinnenkörper 500mm, modulare Kompaktkrinne., m. Dünnbettfl.</w:t>
      </w:r>
      <w:r>
        <w:tab/>
        <w:t xml:space="preserve">Stk </w:t>
      </w:r>
    </w:p>
    <w:p w14:paraId="4CFAFD38" w14:textId="0B90CDD6" w:rsidR="00DE6D5B" w:rsidRDefault="00DE6D5B" w:rsidP="00DE6D5B">
      <w:pPr>
        <w:pStyle w:val="Langtext"/>
      </w:pPr>
      <w:r>
        <w:t>z.B. Rinnenkörper für modulare Kompaktkastenrinne ArtNr.: Z383666 oder gleichwertig</w:t>
      </w:r>
    </w:p>
    <w:p w14:paraId="6A167C1C" w14:textId="17C0AE6B" w:rsidR="00DE6D5B" w:rsidRDefault="00DE6D5B" w:rsidP="00DE6D5B">
      <w:pPr>
        <w:pStyle w:val="Langtext"/>
      </w:pPr>
      <w:r>
        <w:t>Angebotenes Erzeugnis/Type:</w:t>
      </w:r>
    </w:p>
    <w:p w14:paraId="4B5B6403" w14:textId="5442C6A4" w:rsidR="00DE6D5B" w:rsidRDefault="00DE6D5B" w:rsidP="00DE6D5B">
      <w:pPr>
        <w:pStyle w:val="Folgeposition"/>
        <w:keepNext/>
        <w:keepLines/>
      </w:pPr>
      <w:r>
        <w:t>B</w:t>
      </w:r>
      <w:r>
        <w:rPr>
          <w:sz w:val="12"/>
        </w:rPr>
        <w:t>+</w:t>
      </w:r>
      <w:r>
        <w:tab/>
        <w:t>Rinnenkörper 1000mm, modulare Kompaktkrinne., m. Dünnbettfl.</w:t>
      </w:r>
      <w:r>
        <w:tab/>
        <w:t xml:space="preserve">Stk </w:t>
      </w:r>
    </w:p>
    <w:p w14:paraId="3B34675C" w14:textId="32F570A8" w:rsidR="00DE6D5B" w:rsidRDefault="00DE6D5B" w:rsidP="00DE6D5B">
      <w:pPr>
        <w:pStyle w:val="Langtext"/>
      </w:pPr>
      <w:r>
        <w:t>z.B. Rinnenkörper für modulare Kompaktkastenrinne ArtNr.: Z383667 oder gleichwertig</w:t>
      </w:r>
    </w:p>
    <w:p w14:paraId="6D54ABC9" w14:textId="60E11AF0" w:rsidR="00DE6D5B" w:rsidRDefault="00DE6D5B" w:rsidP="00DE6D5B">
      <w:pPr>
        <w:pStyle w:val="Langtext"/>
      </w:pPr>
      <w:r>
        <w:t>Angebotenes Erzeugnis/Type:</w:t>
      </w:r>
    </w:p>
    <w:p w14:paraId="76C3E948" w14:textId="5FE280D1" w:rsidR="00DE6D5B" w:rsidRDefault="00DE6D5B" w:rsidP="00DE6D5B">
      <w:pPr>
        <w:pStyle w:val="Folgeposition"/>
        <w:keepNext/>
        <w:keepLines/>
      </w:pPr>
      <w:r>
        <w:t>C</w:t>
      </w:r>
      <w:r>
        <w:rPr>
          <w:sz w:val="12"/>
        </w:rPr>
        <w:t>+</w:t>
      </w:r>
      <w:r>
        <w:tab/>
        <w:t>Rinnenkörper 2000mm, modulare Kompaktkrinne., m. Dünnbettfl.</w:t>
      </w:r>
      <w:r>
        <w:tab/>
        <w:t xml:space="preserve">Stk </w:t>
      </w:r>
    </w:p>
    <w:p w14:paraId="28E1078E" w14:textId="58449447" w:rsidR="00DE6D5B" w:rsidRDefault="00DE6D5B" w:rsidP="00DE6D5B">
      <w:pPr>
        <w:pStyle w:val="Langtext"/>
      </w:pPr>
      <w:r>
        <w:t>z.B. Rinnenkörper für modulare Kompaktkastenrinne ArtNr.: Z383668 oder gleichwertig</w:t>
      </w:r>
    </w:p>
    <w:p w14:paraId="130E59D3" w14:textId="2108EFDA" w:rsidR="00DE6D5B" w:rsidRDefault="00DE6D5B" w:rsidP="00DE6D5B">
      <w:pPr>
        <w:pStyle w:val="Langtext"/>
      </w:pPr>
      <w:r>
        <w:t>Angebotenes Erzeugnis/Type:</w:t>
      </w:r>
    </w:p>
    <w:p w14:paraId="39DAA642" w14:textId="77777777" w:rsidR="00DE6D5B" w:rsidRDefault="00DE6D5B" w:rsidP="00DE6D5B">
      <w:pPr>
        <w:pStyle w:val="TrennungPOS"/>
      </w:pPr>
    </w:p>
    <w:p w14:paraId="372EDB0F" w14:textId="3F056FE2" w:rsidR="00DE6D5B" w:rsidRDefault="00DE6D5B" w:rsidP="00DE6D5B">
      <w:pPr>
        <w:pStyle w:val="GrundtextPosNr"/>
        <w:keepNext/>
        <w:keepLines/>
      </w:pPr>
      <w:r>
        <w:t>61.BF 45</w:t>
      </w:r>
    </w:p>
    <w:p w14:paraId="1C22E4ED" w14:textId="6955B6AA" w:rsidR="00DE6D5B" w:rsidRDefault="00DE6D5B" w:rsidP="00DE6D5B">
      <w:pPr>
        <w:pStyle w:val="Grundtext"/>
      </w:pPr>
      <w:r>
        <w:t>Ablaufkörper</w:t>
      </w:r>
    </w:p>
    <w:p w14:paraId="25BB0847" w14:textId="2A72D4C5" w:rsidR="00DE6D5B" w:rsidRDefault="00DE6D5B" w:rsidP="00DE6D5B">
      <w:pPr>
        <w:pStyle w:val="Grundtext"/>
      </w:pPr>
      <w:r>
        <w:t>für modulare Kompaktkastenrinne, einteilig</w:t>
      </w:r>
    </w:p>
    <w:p w14:paraId="11E83C96" w14:textId="0C065C12" w:rsidR="00DE6D5B" w:rsidRDefault="00DE6D5B" w:rsidP="00DE6D5B">
      <w:pPr>
        <w:pStyle w:val="Grundtext"/>
      </w:pPr>
      <w:r>
        <w:t>aus Edelstahl, Werkstoff 1.4301</w:t>
      </w:r>
    </w:p>
    <w:p w14:paraId="029D910D" w14:textId="2DA84D45" w:rsidR="00DE6D5B" w:rsidRDefault="00DE6D5B" w:rsidP="00DE6D5B">
      <w:pPr>
        <w:pStyle w:val="Grundtext"/>
      </w:pPr>
      <w:r>
        <w:t>Sichtsteg 15mm, inklusive Sichtsteghinterfütterung</w:t>
      </w:r>
    </w:p>
    <w:p w14:paraId="62FE077D" w14:textId="62C0607B" w:rsidR="00DE6D5B" w:rsidRDefault="00DE6D5B" w:rsidP="00DE6D5B">
      <w:pPr>
        <w:pStyle w:val="Grundtext"/>
      </w:pPr>
      <w:r>
        <w:t>Ablaufkörper mit umlaufendem Flansch für den</w:t>
      </w:r>
    </w:p>
    <w:p w14:paraId="1EDA585C" w14:textId="325260FF" w:rsidR="00DE6D5B" w:rsidRDefault="00DE6D5B" w:rsidP="00DE6D5B">
      <w:pPr>
        <w:pStyle w:val="Grundtext"/>
      </w:pPr>
      <w:r>
        <w:t>Anschluss einer Dünnbettabdichtung</w:t>
      </w:r>
    </w:p>
    <w:p w14:paraId="03227294" w14:textId="5909D7A0" w:rsidR="00DE6D5B" w:rsidRDefault="00DE6D5B" w:rsidP="00DE6D5B">
      <w:pPr>
        <w:pStyle w:val="Grundtext"/>
      </w:pPr>
      <w:r>
        <w:t>mit 2 Anschlussmöglichkeit der modularen Kompaktkastenrinne</w:t>
      </w:r>
    </w:p>
    <w:p w14:paraId="6A98958A" w14:textId="7F9936F2" w:rsidR="00DE6D5B" w:rsidRDefault="00DE6D5B" w:rsidP="00DE6D5B">
      <w:pPr>
        <w:pStyle w:val="Grundtext"/>
      </w:pPr>
      <w:r>
        <w:t>mit angeformter Muffe DN75</w:t>
      </w:r>
    </w:p>
    <w:p w14:paraId="734689BC" w14:textId="2D6A0252" w:rsidR="00DE6D5B" w:rsidRDefault="00DE6D5B" w:rsidP="00DE6D5B">
      <w:pPr>
        <w:pStyle w:val="Grundtext"/>
      </w:pPr>
      <w:r>
        <w:t>mit herausnehmbaren Geruchverschluss</w:t>
      </w:r>
    </w:p>
    <w:p w14:paraId="42115616" w14:textId="6E51C0D1" w:rsidR="00DE6D5B" w:rsidRDefault="00DE6D5B" w:rsidP="00DE6D5B">
      <w:pPr>
        <w:pStyle w:val="Grundtext"/>
      </w:pPr>
      <w:r>
        <w:t>Rahmenaußenmaß : 250 x 250 mm</w:t>
      </w:r>
    </w:p>
    <w:p w14:paraId="396925CE" w14:textId="337BC2CF" w:rsidR="00DE6D5B" w:rsidRDefault="00DE6D5B" w:rsidP="00DE6D5B">
      <w:pPr>
        <w:pStyle w:val="Grundtext"/>
      </w:pPr>
      <w:r>
        <w:t>Bauhöhe   : 320 mm mit Ablaufstutzen</w:t>
      </w:r>
    </w:p>
    <w:p w14:paraId="5AFE25F9" w14:textId="6A255F85" w:rsidR="00DE6D5B" w:rsidRDefault="00DE6D5B" w:rsidP="00DE6D5B">
      <w:pPr>
        <w:pStyle w:val="Grundtext"/>
      </w:pPr>
      <w:r>
        <w:t>Zubehör wie Abdeckplatte, Rost oder Schmutzeimer für Rinne ist in eigener Positionen beschrieben.</w:t>
      </w:r>
    </w:p>
    <w:p w14:paraId="5CDFAA7F" w14:textId="4F07DCEC" w:rsidR="00DE6D5B" w:rsidRDefault="00DE6D5B" w:rsidP="00DE6D5B">
      <w:pPr>
        <w:pStyle w:val="Folgeposition"/>
        <w:keepNext/>
        <w:keepLines/>
      </w:pPr>
      <w:r>
        <w:t>A</w:t>
      </w:r>
      <w:r>
        <w:rPr>
          <w:sz w:val="12"/>
        </w:rPr>
        <w:t>+</w:t>
      </w:r>
      <w:r>
        <w:tab/>
        <w:t>Ablaufkörper DN100 senkrecht, m. Dünnbettfl.</w:t>
      </w:r>
      <w:r>
        <w:tab/>
        <w:t xml:space="preserve">Stk </w:t>
      </w:r>
    </w:p>
    <w:p w14:paraId="1D8800DD" w14:textId="38197593" w:rsidR="00DE6D5B" w:rsidRDefault="00DE6D5B" w:rsidP="00DE6D5B">
      <w:pPr>
        <w:pStyle w:val="Langtext"/>
      </w:pPr>
      <w:r>
        <w:t>z.B. ACO Ablaufkörper DN100 senkrecht für modulare Kompaktkastenrinne ArtNr.: Z388981 oder Gleichwertiges.</w:t>
      </w:r>
    </w:p>
    <w:p w14:paraId="52119E21" w14:textId="77C266C1" w:rsidR="00DE6D5B" w:rsidRDefault="00DE6D5B" w:rsidP="00DE6D5B">
      <w:pPr>
        <w:pStyle w:val="Langtext"/>
      </w:pPr>
      <w:r>
        <w:t>Angebotenes Erzeugnis/Type:</w:t>
      </w:r>
    </w:p>
    <w:p w14:paraId="420B9A0B" w14:textId="77777777" w:rsidR="00DE6D5B" w:rsidRDefault="00DE6D5B" w:rsidP="00DE6D5B">
      <w:pPr>
        <w:pStyle w:val="TrennungPOS"/>
      </w:pPr>
    </w:p>
    <w:p w14:paraId="1D9D6957" w14:textId="20BD5B0D" w:rsidR="00DE6D5B" w:rsidRDefault="00DE6D5B" w:rsidP="00DE6D5B">
      <w:pPr>
        <w:pStyle w:val="GrundtextPosNr"/>
        <w:keepNext/>
        <w:keepLines/>
      </w:pPr>
      <w:r>
        <w:t>61.BF 46</w:t>
      </w:r>
    </w:p>
    <w:p w14:paraId="5ED2AAA5" w14:textId="0AC465B0" w:rsidR="00DE6D5B" w:rsidRDefault="00DE6D5B" w:rsidP="00DE6D5B">
      <w:pPr>
        <w:pStyle w:val="Grundtext"/>
      </w:pPr>
      <w:r>
        <w:t xml:space="preserve">Ablaufkörper </w:t>
      </w:r>
    </w:p>
    <w:p w14:paraId="61A86B5D" w14:textId="2C1E8970" w:rsidR="00DE6D5B" w:rsidRDefault="00DE6D5B" w:rsidP="00DE6D5B">
      <w:pPr>
        <w:pStyle w:val="Grundtext"/>
      </w:pPr>
      <w:r>
        <w:t>für modulare Kompaktkastenrinne</w:t>
      </w:r>
    </w:p>
    <w:p w14:paraId="3B6C8154" w14:textId="7B792738" w:rsidR="00DE6D5B" w:rsidRDefault="00DE6D5B" w:rsidP="00DE6D5B">
      <w:pPr>
        <w:pStyle w:val="Grundtext"/>
      </w:pPr>
      <w:r>
        <w:lastRenderedPageBreak/>
        <w:t>aus Edelstahl, Werkstoff 1.4301</w:t>
      </w:r>
    </w:p>
    <w:p w14:paraId="4A2F067E" w14:textId="0A5C301F" w:rsidR="00DE6D5B" w:rsidRDefault="00DE6D5B" w:rsidP="00DE6D5B">
      <w:pPr>
        <w:pStyle w:val="Grundtext"/>
      </w:pPr>
      <w:r>
        <w:t>Sichtsteg 15mm, inklusive Sichtsteghinterfütterung</w:t>
      </w:r>
    </w:p>
    <w:p w14:paraId="5A61F27D" w14:textId="3FC33753" w:rsidR="00DE6D5B" w:rsidRDefault="00DE6D5B" w:rsidP="00DE6D5B">
      <w:pPr>
        <w:pStyle w:val="Grundtext"/>
      </w:pPr>
      <w:r>
        <w:t>Ablaufkörper mit umlaufendem Flansch für den</w:t>
      </w:r>
    </w:p>
    <w:p w14:paraId="72DCAB85" w14:textId="2695F2AC" w:rsidR="00DE6D5B" w:rsidRDefault="00DE6D5B" w:rsidP="00DE6D5B">
      <w:pPr>
        <w:pStyle w:val="Grundtext"/>
      </w:pPr>
      <w:r>
        <w:t>Anschluss einer Dünnbettabdichtung</w:t>
      </w:r>
    </w:p>
    <w:p w14:paraId="2267482A" w14:textId="0372D32C" w:rsidR="00DE6D5B" w:rsidRDefault="00DE6D5B" w:rsidP="00DE6D5B">
      <w:pPr>
        <w:pStyle w:val="Grundtext"/>
      </w:pPr>
      <w:r>
        <w:t>mit 2 Anschlussmöglichkeit der modularen Kompaktkastenrinne</w:t>
      </w:r>
    </w:p>
    <w:p w14:paraId="414C2A5F" w14:textId="5C9CE642" w:rsidR="00DE6D5B" w:rsidRDefault="00DE6D5B" w:rsidP="00DE6D5B">
      <w:pPr>
        <w:pStyle w:val="Grundtext"/>
      </w:pPr>
      <w:r>
        <w:t>mit angeformter Muffe DN75</w:t>
      </w:r>
    </w:p>
    <w:p w14:paraId="520D4E3D" w14:textId="5833F180" w:rsidR="00DE6D5B" w:rsidRDefault="00DE6D5B" w:rsidP="00DE6D5B">
      <w:pPr>
        <w:pStyle w:val="Grundtext"/>
      </w:pPr>
      <w:r>
        <w:t>Rahmenaußenmaß : 250 x 250 mm</w:t>
      </w:r>
    </w:p>
    <w:p w14:paraId="6B88671C" w14:textId="4190E81D" w:rsidR="00DE6D5B" w:rsidRDefault="00DE6D5B" w:rsidP="00DE6D5B">
      <w:pPr>
        <w:pStyle w:val="Grundtext"/>
      </w:pPr>
      <w:r>
        <w:t xml:space="preserve">Bauhöhe   : 200 mm </w:t>
      </w:r>
    </w:p>
    <w:p w14:paraId="77113332" w14:textId="2966113E" w:rsidR="00DE6D5B" w:rsidRDefault="00DE6D5B" w:rsidP="00DE6D5B">
      <w:pPr>
        <w:pStyle w:val="Grundtext"/>
      </w:pPr>
      <w:r>
        <w:t>Zubehör wie Abdeckplatte, Rost oder Schmutzeimer für Rinne ist in eigener Positionen beschrieben.</w:t>
      </w:r>
    </w:p>
    <w:p w14:paraId="243DB8FE" w14:textId="01178ED0" w:rsidR="00DE6D5B" w:rsidRDefault="00DE6D5B" w:rsidP="00DE6D5B">
      <w:pPr>
        <w:pStyle w:val="Grundtext"/>
      </w:pPr>
      <w:r>
        <w:t>Passend nur mit Bodenablauf 157 FHD aus Edelstahl</w:t>
      </w:r>
    </w:p>
    <w:p w14:paraId="34E8439F" w14:textId="2CF98E13" w:rsidR="00DE6D5B" w:rsidRDefault="00DE6D5B" w:rsidP="00DE6D5B">
      <w:pPr>
        <w:pStyle w:val="Folgeposition"/>
        <w:keepNext/>
        <w:keepLines/>
      </w:pPr>
      <w:r>
        <w:t>A</w:t>
      </w:r>
      <w:r>
        <w:rPr>
          <w:sz w:val="12"/>
        </w:rPr>
        <w:t>+</w:t>
      </w:r>
      <w:r>
        <w:tab/>
        <w:t>Ablaufkörper senkrecht für Bodenablauf 157,  m. Dünnbettfl.</w:t>
      </w:r>
      <w:r>
        <w:tab/>
        <w:t xml:space="preserve">Stk </w:t>
      </w:r>
    </w:p>
    <w:p w14:paraId="6029607E" w14:textId="19816D60" w:rsidR="00DE6D5B" w:rsidRDefault="00DE6D5B" w:rsidP="00DE6D5B">
      <w:pPr>
        <w:pStyle w:val="Langtext"/>
      </w:pPr>
      <w:r>
        <w:t>z.B. ACO Ablaufkörper senkrecht für modulare Kompaktkastenrinne ArtNr.: Z383669 oder Gleichwertiges.</w:t>
      </w:r>
    </w:p>
    <w:p w14:paraId="2B4D9723" w14:textId="6B27BD44" w:rsidR="00DE6D5B" w:rsidRDefault="00DE6D5B" w:rsidP="00DE6D5B">
      <w:pPr>
        <w:pStyle w:val="Langtext"/>
      </w:pPr>
      <w:r>
        <w:t>Angebotenes Erzeugnis/Type:</w:t>
      </w:r>
    </w:p>
    <w:p w14:paraId="1A281A42" w14:textId="77777777" w:rsidR="00DE6D5B" w:rsidRDefault="00DE6D5B" w:rsidP="00DE6D5B">
      <w:pPr>
        <w:pStyle w:val="TrennungPOS"/>
      </w:pPr>
    </w:p>
    <w:p w14:paraId="41E0AC1B" w14:textId="06611965" w:rsidR="00DE6D5B" w:rsidRDefault="00DE6D5B" w:rsidP="00DE6D5B">
      <w:pPr>
        <w:pStyle w:val="GrundtextPosNr"/>
        <w:keepNext/>
        <w:keepLines/>
      </w:pPr>
      <w:r>
        <w:t>61.BF 49</w:t>
      </w:r>
    </w:p>
    <w:p w14:paraId="4F1E1C3F" w14:textId="0B69755D" w:rsidR="00DE6D5B" w:rsidRDefault="00DE6D5B" w:rsidP="00DE6D5B">
      <w:pPr>
        <w:pStyle w:val="Grundtext"/>
      </w:pPr>
      <w:r>
        <w:t>Abdeckplatte Slot Cover</w:t>
      </w:r>
    </w:p>
    <w:p w14:paraId="64CAC125" w14:textId="1D602C6D" w:rsidR="00DE6D5B" w:rsidRDefault="00DE6D5B" w:rsidP="00DE6D5B">
      <w:pPr>
        <w:pStyle w:val="Grundtext"/>
      </w:pPr>
      <w:r>
        <w:t>FHD</w:t>
      </w:r>
    </w:p>
    <w:p w14:paraId="717683B4" w14:textId="5F0DF805" w:rsidR="00DE6D5B" w:rsidRDefault="00DE6D5B" w:rsidP="00DE6D5B">
      <w:pPr>
        <w:pStyle w:val="Grundtext"/>
      </w:pPr>
      <w:r>
        <w:t>aus Edelstahl, Werkstoff 1.4301</w:t>
      </w:r>
    </w:p>
    <w:p w14:paraId="7BFA8401" w14:textId="20E30C38" w:rsidR="00DE6D5B" w:rsidRDefault="00DE6D5B" w:rsidP="00DE6D5B">
      <w:pPr>
        <w:pStyle w:val="Grundtext"/>
      </w:pPr>
      <w:r>
        <w:t>Sandgestrahlt</w:t>
      </w:r>
    </w:p>
    <w:p w14:paraId="20627568" w14:textId="2EDA26AA" w:rsidR="00DE6D5B" w:rsidRDefault="00DE6D5B" w:rsidP="00DE6D5B">
      <w:pPr>
        <w:pStyle w:val="Grundtext"/>
      </w:pPr>
      <w:r>
        <w:t>Rosthöhe 25 mm</w:t>
      </w:r>
    </w:p>
    <w:p w14:paraId="73EF0504" w14:textId="2A46C5C5" w:rsidR="00DE6D5B" w:rsidRDefault="00DE6D5B" w:rsidP="00DE6D5B">
      <w:pPr>
        <w:pStyle w:val="Grundtext"/>
      </w:pPr>
      <w:r>
        <w:t>Schlitz zwischen Abdeckung und Rost = 10 mm</w:t>
      </w:r>
    </w:p>
    <w:p w14:paraId="62DA5D05" w14:textId="781A49B8" w:rsidR="00DE6D5B" w:rsidRDefault="00DE6D5B" w:rsidP="00DE6D5B">
      <w:pPr>
        <w:pStyle w:val="Grundtext"/>
      </w:pPr>
      <w:r>
        <w:t>Angegeben ist der Rost, die Art, das Maß, die Belastungsklasse</w:t>
      </w:r>
    </w:p>
    <w:p w14:paraId="74BE59A1" w14:textId="3FBA273E" w:rsidR="00DE6D5B" w:rsidRDefault="00DE6D5B" w:rsidP="00DE6D5B">
      <w:pPr>
        <w:pStyle w:val="Folgeposition"/>
        <w:keepNext/>
        <w:keepLines/>
      </w:pPr>
      <w:r>
        <w:t>A</w:t>
      </w:r>
      <w:r>
        <w:rPr>
          <w:sz w:val="12"/>
        </w:rPr>
        <w:t>+</w:t>
      </w:r>
      <w:r>
        <w:tab/>
        <w:t>Abdeckplatte Slot Cover, rutschh, Rahmenmaß 250x250mm, Kl. R</w:t>
      </w:r>
      <w:r>
        <w:tab/>
        <w:t xml:space="preserve">Stk </w:t>
      </w:r>
    </w:p>
    <w:p w14:paraId="19D1E5E0" w14:textId="212224A4" w:rsidR="00DE6D5B" w:rsidRDefault="00DE6D5B" w:rsidP="00DE6D5B">
      <w:pPr>
        <w:pStyle w:val="Langtext"/>
      </w:pPr>
      <w:r>
        <w:t xml:space="preserve">für Einlaufkasten Kompaktkastenrinne </w:t>
      </w:r>
    </w:p>
    <w:p w14:paraId="2E4E695C" w14:textId="36D31510" w:rsidR="00DE6D5B" w:rsidRDefault="00DE6D5B" w:rsidP="00DE6D5B">
      <w:pPr>
        <w:pStyle w:val="Langtext"/>
      </w:pPr>
      <w:r>
        <w:t>Rostmaß 218 x 218 mm</w:t>
      </w:r>
    </w:p>
    <w:p w14:paraId="23CA064A" w14:textId="26F33993" w:rsidR="00DE6D5B" w:rsidRDefault="00DE6D5B" w:rsidP="00DE6D5B">
      <w:pPr>
        <w:pStyle w:val="Langtext"/>
      </w:pPr>
      <w:r>
        <w:t>z.B. Abdeckplatte Slot Cover ArtNr.: 445784 oder gleichwertig</w:t>
      </w:r>
    </w:p>
    <w:p w14:paraId="770A818E" w14:textId="74070BA5" w:rsidR="00DE6D5B" w:rsidRDefault="00DE6D5B" w:rsidP="00DE6D5B">
      <w:pPr>
        <w:pStyle w:val="Langtext"/>
      </w:pPr>
      <w:r>
        <w:t>Angebotenes Erzeugnis/Type:</w:t>
      </w:r>
    </w:p>
    <w:p w14:paraId="6647F2F9" w14:textId="77777777" w:rsidR="00DE6D5B" w:rsidRDefault="00DE6D5B" w:rsidP="00DE6D5B">
      <w:pPr>
        <w:pStyle w:val="TrennungPOS"/>
      </w:pPr>
    </w:p>
    <w:p w14:paraId="083B10D3" w14:textId="159C7EE9" w:rsidR="00DE6D5B" w:rsidRDefault="00DE6D5B" w:rsidP="00DE6D5B">
      <w:pPr>
        <w:pStyle w:val="GrundtextPosNr"/>
        <w:keepNext/>
        <w:keepLines/>
      </w:pPr>
      <w:r>
        <w:t>61.BF 50</w:t>
      </w:r>
    </w:p>
    <w:p w14:paraId="27CA570D" w14:textId="03DB3248" w:rsidR="00DE6D5B" w:rsidRDefault="00DE6D5B" w:rsidP="00DE6D5B">
      <w:pPr>
        <w:pStyle w:val="Grundtext"/>
      </w:pPr>
      <w:r>
        <w:t>Abdeckplatte Slot Cover für Kompaktkastenrinne</w:t>
      </w:r>
    </w:p>
    <w:p w14:paraId="3D3B2942" w14:textId="5072188D" w:rsidR="00DE6D5B" w:rsidRDefault="00DE6D5B" w:rsidP="00DE6D5B">
      <w:pPr>
        <w:pStyle w:val="Grundtext"/>
      </w:pPr>
      <w:r>
        <w:t>aus Edelstahl, Werkstoff 1.4301</w:t>
      </w:r>
    </w:p>
    <w:p w14:paraId="1A8947C4" w14:textId="18CC16CC" w:rsidR="00DE6D5B" w:rsidRDefault="00DE6D5B" w:rsidP="00DE6D5B">
      <w:pPr>
        <w:pStyle w:val="Grundtext"/>
      </w:pPr>
      <w:r>
        <w:t>Sandgestrahlt</w:t>
      </w:r>
    </w:p>
    <w:p w14:paraId="723C8950" w14:textId="24E2484C" w:rsidR="00DE6D5B" w:rsidRDefault="00DE6D5B" w:rsidP="00DE6D5B">
      <w:pPr>
        <w:pStyle w:val="Grundtext"/>
      </w:pPr>
      <w:r>
        <w:t>Rosthöhe 25 mm</w:t>
      </w:r>
    </w:p>
    <w:p w14:paraId="1F0A3E12" w14:textId="34CFF2F2" w:rsidR="00DE6D5B" w:rsidRDefault="00DE6D5B" w:rsidP="00DE6D5B">
      <w:pPr>
        <w:pStyle w:val="Grundtext"/>
      </w:pPr>
      <w:r>
        <w:t>Schlitz zwischen Abdeckung und Rost = 10 mm</w:t>
      </w:r>
    </w:p>
    <w:p w14:paraId="04D6C458" w14:textId="71502225" w:rsidR="00DE6D5B" w:rsidRDefault="00DE6D5B" w:rsidP="00DE6D5B">
      <w:pPr>
        <w:pStyle w:val="Grundtext"/>
      </w:pPr>
      <w:r>
        <w:t>Angegeben ist der Rost, die Art, das Maß, die Belastungsklasse</w:t>
      </w:r>
    </w:p>
    <w:p w14:paraId="6BF26174" w14:textId="531ADCB3" w:rsidR="00DE6D5B" w:rsidRDefault="00DE6D5B" w:rsidP="00DE6D5B">
      <w:pPr>
        <w:pStyle w:val="Folgeposition"/>
        <w:keepNext/>
        <w:keepLines/>
      </w:pPr>
      <w:r>
        <w:t>A</w:t>
      </w:r>
      <w:r>
        <w:rPr>
          <w:sz w:val="12"/>
        </w:rPr>
        <w:t>+</w:t>
      </w:r>
      <w:r>
        <w:tab/>
        <w:t>Abdeckplatte Slot Cover, rutschh, 998 x 73mm, Kl. R</w:t>
      </w:r>
      <w:r>
        <w:tab/>
        <w:t xml:space="preserve">Stk </w:t>
      </w:r>
    </w:p>
    <w:p w14:paraId="68187164" w14:textId="152F0EC0" w:rsidR="00DE6D5B" w:rsidRDefault="00DE6D5B" w:rsidP="00DE6D5B">
      <w:pPr>
        <w:pStyle w:val="Langtext"/>
      </w:pPr>
      <w:r>
        <w:t xml:space="preserve">für Rinne der Kompaktkastenrinne </w:t>
      </w:r>
    </w:p>
    <w:p w14:paraId="734E16AB" w14:textId="37ED8187" w:rsidR="00DE6D5B" w:rsidRDefault="00DE6D5B" w:rsidP="00DE6D5B">
      <w:pPr>
        <w:pStyle w:val="Langtext"/>
      </w:pPr>
      <w:r>
        <w:t>Rostmaß 998 x 73 mm</w:t>
      </w:r>
    </w:p>
    <w:p w14:paraId="614A0644" w14:textId="7CA907DA" w:rsidR="00DE6D5B" w:rsidRDefault="00DE6D5B" w:rsidP="00DE6D5B">
      <w:pPr>
        <w:pStyle w:val="Langtext"/>
      </w:pPr>
      <w:r>
        <w:t>z.B. Abdeckplatte Slot Cover ArtNr.: Z361684 oder gleichwertig</w:t>
      </w:r>
    </w:p>
    <w:p w14:paraId="23A53CBB" w14:textId="028CA9D3" w:rsidR="00DE6D5B" w:rsidRDefault="00DE6D5B" w:rsidP="00DE6D5B">
      <w:pPr>
        <w:pStyle w:val="Langtext"/>
      </w:pPr>
      <w:r>
        <w:t>Angebotenes Erzeugnis/Type:</w:t>
      </w:r>
    </w:p>
    <w:p w14:paraId="00F6EFDA" w14:textId="4FCF8E02" w:rsidR="00DE6D5B" w:rsidRDefault="00DE6D5B" w:rsidP="00DE6D5B">
      <w:pPr>
        <w:pStyle w:val="Folgeposition"/>
        <w:keepNext/>
        <w:keepLines/>
      </w:pPr>
      <w:r>
        <w:t>B</w:t>
      </w:r>
      <w:r>
        <w:rPr>
          <w:sz w:val="12"/>
        </w:rPr>
        <w:t>+</w:t>
      </w:r>
      <w:r>
        <w:tab/>
        <w:t>Abdeckplatte Slot Cover, rutschh, 498 x 73mm, Kl. R</w:t>
      </w:r>
      <w:r>
        <w:tab/>
        <w:t xml:space="preserve">Stk </w:t>
      </w:r>
    </w:p>
    <w:p w14:paraId="00C4915C" w14:textId="6C72439A" w:rsidR="00DE6D5B" w:rsidRDefault="00DE6D5B" w:rsidP="00DE6D5B">
      <w:pPr>
        <w:pStyle w:val="Langtext"/>
      </w:pPr>
      <w:r>
        <w:t xml:space="preserve">für Rinne der Kompaktkastenrinne </w:t>
      </w:r>
    </w:p>
    <w:p w14:paraId="300B7BBD" w14:textId="3C4B6FE0" w:rsidR="00DE6D5B" w:rsidRDefault="00DE6D5B" w:rsidP="00DE6D5B">
      <w:pPr>
        <w:pStyle w:val="Langtext"/>
      </w:pPr>
      <w:r>
        <w:t>Rostmaß 498 x 73 mm</w:t>
      </w:r>
    </w:p>
    <w:p w14:paraId="1B77D668" w14:textId="60BAA642" w:rsidR="00DE6D5B" w:rsidRDefault="00DE6D5B" w:rsidP="00DE6D5B">
      <w:pPr>
        <w:pStyle w:val="Langtext"/>
      </w:pPr>
      <w:r>
        <w:t>z.B. Abdeckplatte Slot Cover ArtNr.: Z362839 oder gleichwertig</w:t>
      </w:r>
    </w:p>
    <w:p w14:paraId="22DC114B" w14:textId="083C0830" w:rsidR="00DE6D5B" w:rsidRDefault="00DE6D5B" w:rsidP="00DE6D5B">
      <w:pPr>
        <w:pStyle w:val="Langtext"/>
      </w:pPr>
      <w:r>
        <w:t>Angebotenes Erzeugnis/Type:</w:t>
      </w:r>
    </w:p>
    <w:p w14:paraId="79C88AE7" w14:textId="77777777" w:rsidR="00DE6D5B" w:rsidRDefault="00DE6D5B" w:rsidP="00DE6D5B">
      <w:pPr>
        <w:pStyle w:val="TrennungPOS"/>
      </w:pPr>
    </w:p>
    <w:p w14:paraId="560AFAAA" w14:textId="69A99697" w:rsidR="00DE6D5B" w:rsidRDefault="00DE6D5B" w:rsidP="00DE6D5B">
      <w:pPr>
        <w:pStyle w:val="GrundtextPosNr"/>
        <w:keepNext/>
        <w:keepLines/>
      </w:pPr>
      <w:r>
        <w:t>61.BF 51</w:t>
      </w:r>
    </w:p>
    <w:p w14:paraId="3FA38EB6" w14:textId="3A3D7078" w:rsidR="00DE6D5B" w:rsidRDefault="00DE6D5B" w:rsidP="00DE6D5B">
      <w:pPr>
        <w:pStyle w:val="Grundtext"/>
      </w:pPr>
      <w:r>
        <w:t>Schmutzeimer für Kompaktkastenrinne</w:t>
      </w:r>
    </w:p>
    <w:p w14:paraId="39F8AF18" w14:textId="6420E1F3" w:rsidR="00DE6D5B" w:rsidRDefault="00DE6D5B" w:rsidP="00DE6D5B">
      <w:pPr>
        <w:pStyle w:val="Grundtext"/>
      </w:pPr>
      <w:r>
        <w:t>Werkstoff Edelstahl 1.4301</w:t>
      </w:r>
    </w:p>
    <w:p w14:paraId="2A0AD5A6" w14:textId="0FAB45A8" w:rsidR="00DE6D5B" w:rsidRDefault="00DE6D5B" w:rsidP="00DE6D5B">
      <w:pPr>
        <w:pStyle w:val="Grundtext"/>
      </w:pPr>
      <w:r>
        <w:t>Durchmesser x Höhe = 157mm</w:t>
      </w:r>
    </w:p>
    <w:p w14:paraId="640D04E9" w14:textId="1CFC208C" w:rsidR="00DE6D5B" w:rsidRDefault="00DE6D5B" w:rsidP="00DE6D5B">
      <w:pPr>
        <w:pStyle w:val="Grundtext"/>
      </w:pPr>
      <w:r>
        <w:t>Volumen 0,6 Liter</w:t>
      </w:r>
    </w:p>
    <w:p w14:paraId="1518DFBD" w14:textId="23B29ED5" w:rsidR="00DE6D5B" w:rsidRDefault="00DE6D5B" w:rsidP="00DE6D5B">
      <w:pPr>
        <w:pStyle w:val="Grundtext"/>
      </w:pPr>
      <w:r>
        <w:t>Angegeben ist Schmutzeimer</w:t>
      </w:r>
    </w:p>
    <w:p w14:paraId="5A65D0A8" w14:textId="28704D1E" w:rsidR="00DE6D5B" w:rsidRDefault="00DE6D5B" w:rsidP="00DE6D5B">
      <w:pPr>
        <w:pStyle w:val="Folgeposition"/>
        <w:keepNext/>
        <w:keepLines/>
      </w:pPr>
      <w:r>
        <w:t>A</w:t>
      </w:r>
      <w:r>
        <w:rPr>
          <w:sz w:val="12"/>
        </w:rPr>
        <w:t>+</w:t>
      </w:r>
      <w:r>
        <w:tab/>
        <w:t>Schmutzeimer für Kompaktkastenrinne</w:t>
      </w:r>
      <w:r>
        <w:tab/>
        <w:t xml:space="preserve">Stk </w:t>
      </w:r>
    </w:p>
    <w:p w14:paraId="3146BAD8" w14:textId="5CCB3F13" w:rsidR="00DE6D5B" w:rsidRDefault="00DE6D5B" w:rsidP="00DE6D5B">
      <w:pPr>
        <w:pStyle w:val="Langtext"/>
      </w:pPr>
      <w:r>
        <w:t>z.B. Schmutzeimer für Kompaktkastenrinne ArtNr.: 408202 oder gleichwertig</w:t>
      </w:r>
    </w:p>
    <w:p w14:paraId="21C73DE1" w14:textId="216519F0" w:rsidR="00DE6D5B" w:rsidRDefault="00DE6D5B" w:rsidP="00DE6D5B">
      <w:pPr>
        <w:pStyle w:val="Langtext"/>
      </w:pPr>
      <w:r>
        <w:t>Angebotenes Erzeugnis/Type:</w:t>
      </w:r>
    </w:p>
    <w:p w14:paraId="596E4198" w14:textId="77777777" w:rsidR="00DE6D5B" w:rsidRDefault="00DE6D5B" w:rsidP="00DE6D5B">
      <w:pPr>
        <w:pStyle w:val="TrennungPOS"/>
      </w:pPr>
    </w:p>
    <w:p w14:paraId="2D843762" w14:textId="21FE22A9" w:rsidR="00DE6D5B" w:rsidRDefault="00DE6D5B" w:rsidP="00DE6D5B">
      <w:pPr>
        <w:pStyle w:val="GrundtextPosNr"/>
        <w:keepNext/>
        <w:keepLines/>
      </w:pPr>
      <w:r>
        <w:t>61.BF 52</w:t>
      </w:r>
    </w:p>
    <w:p w14:paraId="231128BE" w14:textId="3D7AC54E" w:rsidR="00DE6D5B" w:rsidRDefault="00DE6D5B" w:rsidP="00DE6D5B">
      <w:pPr>
        <w:pStyle w:val="Grundtext"/>
      </w:pPr>
      <w:r>
        <w:t>Hygenischer Stegrost für Kompaktkastenrinne</w:t>
      </w:r>
    </w:p>
    <w:p w14:paraId="56162DD7" w14:textId="00B1DAAE" w:rsidR="00DE6D5B" w:rsidRDefault="00DE6D5B" w:rsidP="00DE6D5B">
      <w:pPr>
        <w:pStyle w:val="Grundtext"/>
      </w:pPr>
      <w:r>
        <w:t>aus Edelstahl, Werkstoff 1.4301</w:t>
      </w:r>
    </w:p>
    <w:p w14:paraId="1D288D15" w14:textId="45E6F3AA" w:rsidR="00DE6D5B" w:rsidRDefault="00DE6D5B" w:rsidP="00DE6D5B">
      <w:pPr>
        <w:pStyle w:val="Grundtext"/>
      </w:pPr>
      <w:r>
        <w:t>Schlitzweite 20 mm</w:t>
      </w:r>
    </w:p>
    <w:p w14:paraId="65D61707" w14:textId="7A2FB9D6" w:rsidR="00DE6D5B" w:rsidRDefault="00DE6D5B" w:rsidP="00DE6D5B">
      <w:pPr>
        <w:pStyle w:val="Grundtext"/>
      </w:pPr>
      <w:r>
        <w:t>Elektropoliert</w:t>
      </w:r>
    </w:p>
    <w:p w14:paraId="45DEDC47" w14:textId="59320B0E" w:rsidR="00DE6D5B" w:rsidRDefault="00DE6D5B" w:rsidP="00DE6D5B">
      <w:pPr>
        <w:pStyle w:val="Grundtext"/>
      </w:pPr>
      <w:r>
        <w:t>Vollhygienisch</w:t>
      </w:r>
    </w:p>
    <w:p w14:paraId="4643435D" w14:textId="148DA169" w:rsidR="00DE6D5B" w:rsidRDefault="00DE6D5B" w:rsidP="00DE6D5B">
      <w:pPr>
        <w:pStyle w:val="Grundtext"/>
      </w:pPr>
      <w:r>
        <w:t>Abgerundete Ecken</w:t>
      </w:r>
    </w:p>
    <w:p w14:paraId="0B568AEF" w14:textId="20645157" w:rsidR="00DE6D5B" w:rsidRDefault="00DE6D5B" w:rsidP="00DE6D5B">
      <w:pPr>
        <w:pStyle w:val="Grundtext"/>
      </w:pPr>
      <w:r>
        <w:lastRenderedPageBreak/>
        <w:t>Angegeben ist Rost, Art, Belastungsklasse</w:t>
      </w:r>
    </w:p>
    <w:p w14:paraId="582AB7F8" w14:textId="78E69DD8" w:rsidR="00DE6D5B" w:rsidRDefault="00DE6D5B" w:rsidP="00DE6D5B">
      <w:pPr>
        <w:pStyle w:val="Folgeposition"/>
        <w:keepNext/>
        <w:keepLines/>
      </w:pPr>
      <w:r>
        <w:t>A</w:t>
      </w:r>
      <w:r>
        <w:rPr>
          <w:sz w:val="12"/>
        </w:rPr>
        <w:t>+</w:t>
      </w:r>
      <w:r>
        <w:tab/>
        <w:t>Stegrost, rutschh, 998 x 73mm, Kl. R</w:t>
      </w:r>
      <w:r>
        <w:tab/>
        <w:t xml:space="preserve">Stk </w:t>
      </w:r>
    </w:p>
    <w:p w14:paraId="70217519" w14:textId="6BA541E5" w:rsidR="00DE6D5B" w:rsidRDefault="00DE6D5B" w:rsidP="00DE6D5B">
      <w:pPr>
        <w:pStyle w:val="Langtext"/>
      </w:pPr>
      <w:r>
        <w:t xml:space="preserve">für Rinne der Kompaktkastenrinne </w:t>
      </w:r>
    </w:p>
    <w:p w14:paraId="671CA1F4" w14:textId="3B02791A" w:rsidR="00DE6D5B" w:rsidRDefault="00DE6D5B" w:rsidP="00DE6D5B">
      <w:pPr>
        <w:pStyle w:val="Langtext"/>
      </w:pPr>
      <w:r>
        <w:t>Rostmaß 998 x 73 mm</w:t>
      </w:r>
    </w:p>
    <w:p w14:paraId="4E94D5B5" w14:textId="68987A39" w:rsidR="00DE6D5B" w:rsidRDefault="00DE6D5B" w:rsidP="00DE6D5B">
      <w:pPr>
        <w:pStyle w:val="Langtext"/>
      </w:pPr>
      <w:r>
        <w:t>z.B. hygenischer Stegrost ArtNr.: Z398859 oder gleichwertig</w:t>
      </w:r>
    </w:p>
    <w:p w14:paraId="57904467" w14:textId="5CA4EAEF" w:rsidR="00DE6D5B" w:rsidRDefault="00DE6D5B" w:rsidP="00DE6D5B">
      <w:pPr>
        <w:pStyle w:val="Langtext"/>
      </w:pPr>
      <w:r>
        <w:t>Angebotenes Erzeugnis/Type:</w:t>
      </w:r>
    </w:p>
    <w:p w14:paraId="4EA5A9DC" w14:textId="14D249E6" w:rsidR="00DE6D5B" w:rsidRDefault="00DE6D5B" w:rsidP="00DE6D5B">
      <w:pPr>
        <w:pStyle w:val="Folgeposition"/>
        <w:keepNext/>
        <w:keepLines/>
      </w:pPr>
      <w:r>
        <w:t>B</w:t>
      </w:r>
      <w:r>
        <w:rPr>
          <w:sz w:val="12"/>
        </w:rPr>
        <w:t>+</w:t>
      </w:r>
      <w:r>
        <w:tab/>
        <w:t>Stegrost, rutschh, 498 x 73mm, Kl. R</w:t>
      </w:r>
      <w:r>
        <w:tab/>
        <w:t xml:space="preserve">Stk </w:t>
      </w:r>
    </w:p>
    <w:p w14:paraId="14E5BA7A" w14:textId="6B823AEA" w:rsidR="00DE6D5B" w:rsidRDefault="00117CDE" w:rsidP="00117CDE">
      <w:pPr>
        <w:pStyle w:val="Langtext"/>
      </w:pPr>
      <w:r>
        <w:t xml:space="preserve">für Rinne der Kompaktkastenrinne </w:t>
      </w:r>
    </w:p>
    <w:p w14:paraId="7E3041A8" w14:textId="5FB03AE4" w:rsidR="00117CDE" w:rsidRDefault="00117CDE" w:rsidP="00117CDE">
      <w:pPr>
        <w:pStyle w:val="Langtext"/>
      </w:pPr>
      <w:r>
        <w:t>Rostmaß 498 x 73 mm</w:t>
      </w:r>
    </w:p>
    <w:p w14:paraId="4711184D" w14:textId="5738BB2D" w:rsidR="00117CDE" w:rsidRDefault="00117CDE" w:rsidP="00117CDE">
      <w:pPr>
        <w:pStyle w:val="Langtext"/>
      </w:pPr>
      <w:r>
        <w:t>z.B. hygenischer Stegrost ArtNr.: Z398858 oder gleichwertig</w:t>
      </w:r>
    </w:p>
    <w:p w14:paraId="5444D558" w14:textId="2D812343" w:rsidR="00117CDE" w:rsidRDefault="00117CDE" w:rsidP="00117CDE">
      <w:pPr>
        <w:pStyle w:val="Langtext"/>
      </w:pPr>
      <w:r>
        <w:t>Angebotenes Erzeugnis/Type:</w:t>
      </w:r>
    </w:p>
    <w:p w14:paraId="3DF0F2BC" w14:textId="77777777" w:rsidR="00117CDE" w:rsidRDefault="00117CDE" w:rsidP="00117CDE">
      <w:pPr>
        <w:pStyle w:val="TrennungULG"/>
        <w:keepNext w:val="0"/>
      </w:pPr>
    </w:p>
    <w:p w14:paraId="29DD58FA" w14:textId="19EF58A3" w:rsidR="00117CDE" w:rsidRDefault="00117CDE" w:rsidP="00117CDE">
      <w:pPr>
        <w:pStyle w:val="ULG"/>
        <w:keepLines/>
      </w:pPr>
      <w:r>
        <w:t>61.BI</w:t>
      </w:r>
      <w:r>
        <w:rPr>
          <w:sz w:val="12"/>
        </w:rPr>
        <w:t xml:space="preserve"> + </w:t>
      </w:r>
      <w:r>
        <w:t>Edelstahlrohre (ACO)</w:t>
      </w:r>
    </w:p>
    <w:p w14:paraId="16FA891C" w14:textId="1C45F000" w:rsidR="00117CDE" w:rsidRDefault="00117CDE" w:rsidP="00117CDE">
      <w:pPr>
        <w:pStyle w:val="Langtext"/>
      </w:pPr>
      <w:r>
        <w:t>Version: 2024-04</w:t>
      </w:r>
    </w:p>
    <w:p w14:paraId="275B5664" w14:textId="350E25D0" w:rsidR="00117CDE" w:rsidRDefault="00117CDE" w:rsidP="00117CDE">
      <w:pPr>
        <w:pStyle w:val="Langtext"/>
      </w:pPr>
      <w:r>
        <w:t>Einheitspreis:</w:t>
      </w:r>
    </w:p>
    <w:p w14:paraId="1C116418" w14:textId="01474147" w:rsidR="00117CDE" w:rsidRDefault="00117CDE" w:rsidP="00117CDE">
      <w:pPr>
        <w:pStyle w:val="Langtext"/>
      </w:pPr>
      <w:r>
        <w:t>In den Einheitspreisen ist das Liefern und Versetzen einkalkuliert.</w:t>
      </w:r>
    </w:p>
    <w:p w14:paraId="39689028" w14:textId="7515C753" w:rsidR="00117CDE" w:rsidRDefault="00117CDE" w:rsidP="00117CDE">
      <w:pPr>
        <w:pStyle w:val="Langtext"/>
      </w:pPr>
      <w:r>
        <w:t>Verarbeitungsrichtlinien:</w:t>
      </w:r>
    </w:p>
    <w:p w14:paraId="576E32A3" w14:textId="2473DD6D" w:rsidR="00117CDE" w:rsidRDefault="00117CDE" w:rsidP="00117CDE">
      <w:pPr>
        <w:pStyle w:val="Langtext"/>
      </w:pPr>
      <w:r>
        <w:t>Die Verarbeitungsrichtlinien des Erzeugers werden eingehalten.</w:t>
      </w:r>
    </w:p>
    <w:p w14:paraId="3675989D" w14:textId="77777777" w:rsidR="00117CDE" w:rsidRDefault="00117CDE" w:rsidP="00117CDE">
      <w:pPr>
        <w:pStyle w:val="Kommentar"/>
      </w:pPr>
    </w:p>
    <w:p w14:paraId="2B0A68BB" w14:textId="7D209116" w:rsidR="00117CDE" w:rsidRDefault="00117CDE" w:rsidP="00117CDE">
      <w:pPr>
        <w:pStyle w:val="Kommentar"/>
      </w:pPr>
      <w:r>
        <w:t>Kommentar:</w:t>
      </w:r>
    </w:p>
    <w:p w14:paraId="2044368A" w14:textId="115401A8" w:rsidR="00117CDE" w:rsidRDefault="00117CDE" w:rsidP="00117CDE">
      <w:pPr>
        <w:pStyle w:val="Kommentar"/>
      </w:pPr>
      <w:r>
        <w:t>Produktspezifische Ausschreibungstexte (Produktbeschreibungen) sind für Ausschreibungen gemäß Bundesvergabegesetz (BVergG) nicht geeignet.</w:t>
      </w:r>
    </w:p>
    <w:p w14:paraId="4A0C4626" w14:textId="67C070DD" w:rsidR="00117CDE" w:rsidRDefault="00117CDE" w:rsidP="00117CDE">
      <w:pPr>
        <w:pStyle w:val="Kommentar"/>
      </w:pPr>
      <w:r>
        <w:t>Sie dienen als Vorlage für frei formulierte Positionen und müssen inhaltlich so abgeändert werden, dass den Anforderungen des BVergG entsprochen wird (z.B. Kriterien der Gleichwertigkeit ergänzen).</w:t>
      </w:r>
    </w:p>
    <w:p w14:paraId="6D08145A" w14:textId="77777777" w:rsidR="00117CDE" w:rsidRDefault="00117CDE" w:rsidP="00117CDE">
      <w:pPr>
        <w:pStyle w:val="TrennungPOS"/>
      </w:pPr>
    </w:p>
    <w:p w14:paraId="370B5818" w14:textId="5BDF6851" w:rsidR="00117CDE" w:rsidRDefault="00117CDE" w:rsidP="00117CDE">
      <w:pPr>
        <w:pStyle w:val="GrundtextPosNr"/>
        <w:keepNext/>
        <w:keepLines/>
      </w:pPr>
      <w:r>
        <w:t>61.BI 01</w:t>
      </w:r>
    </w:p>
    <w:p w14:paraId="382C4CAD" w14:textId="1AC43297" w:rsidR="00117CDE" w:rsidRDefault="00117CDE" w:rsidP="00117CDE">
      <w:pPr>
        <w:pStyle w:val="Grundtext"/>
      </w:pPr>
      <w:r>
        <w:t>ACO Pipe-Abflussrohr, mit rückstausicherer Steckmuffenverbindung und Doppellippendichtung aus EPDM, nach DIN EN 1124</w:t>
      </w:r>
    </w:p>
    <w:p w14:paraId="11C2AA37" w14:textId="77777777" w:rsidR="00117CDE" w:rsidRDefault="00117CDE" w:rsidP="00117CDE">
      <w:pPr>
        <w:pStyle w:val="Grundtext"/>
      </w:pPr>
    </w:p>
    <w:p w14:paraId="1985DA4B" w14:textId="4536BEE4" w:rsidR="00117CDE" w:rsidRDefault="00117CDE" w:rsidP="00117CDE">
      <w:pPr>
        <w:pStyle w:val="Grundtext"/>
      </w:pPr>
      <w:r>
        <w:t>Anzugeben ist:</w:t>
      </w:r>
    </w:p>
    <w:p w14:paraId="26DCF1D5" w14:textId="1A6D38A3" w:rsidR="00117CDE" w:rsidRDefault="00117CDE" w:rsidP="00117CDE">
      <w:pPr>
        <w:pStyle w:val="Grundtext"/>
      </w:pPr>
      <w:r>
        <w:t>DN (50, 70, 100, 125, 150, 200)</w:t>
      </w:r>
    </w:p>
    <w:p w14:paraId="2363DBA5" w14:textId="3FDCC1E7" w:rsidR="00117CDE" w:rsidRDefault="00117CDE" w:rsidP="00117CDE">
      <w:pPr>
        <w:pStyle w:val="Grundtext"/>
      </w:pPr>
      <w:r>
        <w:t>Länge in mm (150, 250, 500 (DN200), 750, 1000 (DN200), 1500, 2000 (DN200), 2500, 3000 (DN200), 6000)</w:t>
      </w:r>
    </w:p>
    <w:p w14:paraId="0AA2A8F5" w14:textId="07DEAF30" w:rsidR="00117CDE" w:rsidRDefault="00117CDE" w:rsidP="00117CDE">
      <w:pPr>
        <w:pStyle w:val="Grundtext"/>
      </w:pPr>
      <w:r>
        <w:t>Werkstoff 1.4301 (V2A) oder 1.4404 (V4A)</w:t>
      </w:r>
    </w:p>
    <w:p w14:paraId="090E44FA" w14:textId="4BDF817D" w:rsidR="00117CDE" w:rsidRDefault="00117CDE" w:rsidP="00117CDE">
      <w:pPr>
        <w:pStyle w:val="Folgeposition"/>
        <w:keepNext/>
        <w:keepLines/>
      </w:pPr>
      <w:r>
        <w:t>A</w:t>
      </w:r>
      <w:r>
        <w:rPr>
          <w:sz w:val="12"/>
        </w:rPr>
        <w:t>+</w:t>
      </w:r>
      <w:r>
        <w:tab/>
        <w:t>Edelstahlrohr Pipe DN, Länge, Werkstoff</w:t>
      </w:r>
      <w:r>
        <w:tab/>
        <w:t xml:space="preserve">Stk </w:t>
      </w:r>
    </w:p>
    <w:p w14:paraId="76718DF7" w14:textId="396BCDB3" w:rsidR="00117CDE" w:rsidRDefault="00117CDE" w:rsidP="00117CDE">
      <w:pPr>
        <w:pStyle w:val="Langtext"/>
      </w:pPr>
      <w:r>
        <w:t>z.B. ACO Pipe oder Gleichwertiges.</w:t>
      </w:r>
    </w:p>
    <w:p w14:paraId="554DFE73" w14:textId="1EF0DA74" w:rsidR="00117CDE" w:rsidRDefault="00117CDE" w:rsidP="00117CDE">
      <w:pPr>
        <w:pStyle w:val="Langtext"/>
      </w:pPr>
      <w:r>
        <w:t>DN:_ _ _</w:t>
      </w:r>
    </w:p>
    <w:p w14:paraId="39EBC2B0" w14:textId="3467E038" w:rsidR="00117CDE" w:rsidRDefault="00117CDE" w:rsidP="00117CDE">
      <w:pPr>
        <w:pStyle w:val="Langtext"/>
      </w:pPr>
      <w:r>
        <w:t>Länge:_ _ _</w:t>
      </w:r>
    </w:p>
    <w:p w14:paraId="6A578C6B" w14:textId="7C6CF5EB" w:rsidR="00117CDE" w:rsidRDefault="00117CDE" w:rsidP="00117CDE">
      <w:pPr>
        <w:pStyle w:val="Langtext"/>
      </w:pPr>
      <w:r>
        <w:t>Werkstoff: _ _ _</w:t>
      </w:r>
    </w:p>
    <w:p w14:paraId="04AB98E6" w14:textId="6D3A3985" w:rsidR="00117CDE" w:rsidRDefault="00117CDE" w:rsidP="00117CDE">
      <w:pPr>
        <w:pStyle w:val="Langtext"/>
      </w:pPr>
      <w:r>
        <w:t>Angebotenes Erzeugnis/Type:</w:t>
      </w:r>
    </w:p>
    <w:p w14:paraId="0EC888A9" w14:textId="77777777" w:rsidR="00117CDE" w:rsidRDefault="00117CDE" w:rsidP="00117CDE">
      <w:pPr>
        <w:pStyle w:val="TrennungPOS"/>
      </w:pPr>
    </w:p>
    <w:p w14:paraId="201D74F7" w14:textId="3157435A" w:rsidR="00117CDE" w:rsidRDefault="00117CDE" w:rsidP="00117CDE">
      <w:pPr>
        <w:pStyle w:val="GrundtextPosNr"/>
        <w:keepNext/>
        <w:keepLines/>
      </w:pPr>
      <w:r>
        <w:t>61.BI 02</w:t>
      </w:r>
    </w:p>
    <w:p w14:paraId="42D298E2" w14:textId="515A6D1C" w:rsidR="00117CDE" w:rsidRDefault="00117CDE" w:rsidP="00117CDE">
      <w:pPr>
        <w:pStyle w:val="Grundtext"/>
      </w:pPr>
      <w:r>
        <w:t>ACO Pipe-Bogen, mit rückstausicherer Steckmuffenverbindung und Doppellippendichtung aus EPDM, nach DIN EN 1124</w:t>
      </w:r>
    </w:p>
    <w:p w14:paraId="7D802B0B" w14:textId="77777777" w:rsidR="00117CDE" w:rsidRDefault="00117CDE" w:rsidP="00117CDE">
      <w:pPr>
        <w:pStyle w:val="Grundtext"/>
      </w:pPr>
    </w:p>
    <w:p w14:paraId="72E5375D" w14:textId="59BCBBB9" w:rsidR="00117CDE" w:rsidRDefault="00117CDE" w:rsidP="00117CDE">
      <w:pPr>
        <w:pStyle w:val="Grundtext"/>
      </w:pPr>
      <w:r>
        <w:t>Anzugeben ist:</w:t>
      </w:r>
    </w:p>
    <w:p w14:paraId="790D456E" w14:textId="1B57E639" w:rsidR="00117CDE" w:rsidRDefault="00117CDE" w:rsidP="00117CDE">
      <w:pPr>
        <w:pStyle w:val="Grundtext"/>
      </w:pPr>
      <w:r>
        <w:t>DN (50, 70, 100, 125, 150, 200)</w:t>
      </w:r>
    </w:p>
    <w:p w14:paraId="1F51896B" w14:textId="22239228" w:rsidR="00117CDE" w:rsidRDefault="00117CDE" w:rsidP="00117CDE">
      <w:pPr>
        <w:pStyle w:val="Grundtext"/>
      </w:pPr>
      <w:r>
        <w:t>Winkel in Grad (15°, 30°, 45°, 87,5°)</w:t>
      </w:r>
    </w:p>
    <w:p w14:paraId="50E822A6" w14:textId="300CF541" w:rsidR="00117CDE" w:rsidRDefault="00117CDE" w:rsidP="00117CDE">
      <w:pPr>
        <w:pStyle w:val="Grundtext"/>
      </w:pPr>
      <w:r>
        <w:t>Werkstoff 1.4301 (V2A) oder 1.4404 (V4A)</w:t>
      </w:r>
    </w:p>
    <w:p w14:paraId="0ECA60DA" w14:textId="3D171B99" w:rsidR="00117CDE" w:rsidRDefault="00117CDE" w:rsidP="00117CDE">
      <w:pPr>
        <w:pStyle w:val="Folgeposition"/>
        <w:keepNext/>
        <w:keepLines/>
      </w:pPr>
      <w:r>
        <w:t>A</w:t>
      </w:r>
      <w:r>
        <w:rPr>
          <w:sz w:val="12"/>
        </w:rPr>
        <w:t>+</w:t>
      </w:r>
      <w:r>
        <w:tab/>
        <w:t>Pipe Bogen DN, Grad, Werkstoff</w:t>
      </w:r>
      <w:r>
        <w:tab/>
        <w:t xml:space="preserve">Stk </w:t>
      </w:r>
    </w:p>
    <w:p w14:paraId="2C775B55" w14:textId="4D67E2D5" w:rsidR="00117CDE" w:rsidRDefault="00117CDE" w:rsidP="00117CDE">
      <w:pPr>
        <w:pStyle w:val="Langtext"/>
      </w:pPr>
      <w:r>
        <w:t>z.B. ACO Pipe Bogen oder Gleichwertiges.</w:t>
      </w:r>
    </w:p>
    <w:p w14:paraId="7A4C3A91" w14:textId="29795307" w:rsidR="00117CDE" w:rsidRDefault="00117CDE" w:rsidP="00117CDE">
      <w:pPr>
        <w:pStyle w:val="Langtext"/>
      </w:pPr>
      <w:r>
        <w:t>DN:_ _ _</w:t>
      </w:r>
    </w:p>
    <w:p w14:paraId="48D69010" w14:textId="1BCEA1E3" w:rsidR="00117CDE" w:rsidRDefault="00117CDE" w:rsidP="00117CDE">
      <w:pPr>
        <w:pStyle w:val="Langtext"/>
      </w:pPr>
      <w:r>
        <w:t>Winkel:_ _ _</w:t>
      </w:r>
    </w:p>
    <w:p w14:paraId="2B68FB4B" w14:textId="5D4C2CD8" w:rsidR="00117CDE" w:rsidRDefault="00117CDE" w:rsidP="00117CDE">
      <w:pPr>
        <w:pStyle w:val="Langtext"/>
      </w:pPr>
      <w:r>
        <w:t>Werkstoff: _ _ _</w:t>
      </w:r>
    </w:p>
    <w:p w14:paraId="37242A91" w14:textId="467F88A8" w:rsidR="00117CDE" w:rsidRDefault="00117CDE" w:rsidP="00117CDE">
      <w:pPr>
        <w:pStyle w:val="Langtext"/>
      </w:pPr>
      <w:r>
        <w:t>Angebotenes Erzeugnis/Type:</w:t>
      </w:r>
    </w:p>
    <w:p w14:paraId="0BA04DC2" w14:textId="77777777" w:rsidR="00117CDE" w:rsidRDefault="00117CDE" w:rsidP="00117CDE">
      <w:pPr>
        <w:pStyle w:val="TrennungPOS"/>
      </w:pPr>
    </w:p>
    <w:p w14:paraId="714FD2C8" w14:textId="104D84A0" w:rsidR="00117CDE" w:rsidRDefault="00117CDE" w:rsidP="00117CDE">
      <w:pPr>
        <w:pStyle w:val="GrundtextPosNr"/>
        <w:keepNext/>
        <w:keepLines/>
      </w:pPr>
      <w:r>
        <w:t>61.BI 03</w:t>
      </w:r>
    </w:p>
    <w:p w14:paraId="4CB41272" w14:textId="54EED106" w:rsidR="00117CDE" w:rsidRDefault="00117CDE" w:rsidP="00117CDE">
      <w:pPr>
        <w:pStyle w:val="Grundtext"/>
      </w:pPr>
      <w:r>
        <w:t>ACO Pipe-Abzweiger, mit rückstausicherer Steckmuffenverbindung und Doppellippendichtung aus EPDM, nach DIN EN 1124</w:t>
      </w:r>
    </w:p>
    <w:p w14:paraId="3881DDCE" w14:textId="77777777" w:rsidR="00117CDE" w:rsidRDefault="00117CDE" w:rsidP="00117CDE">
      <w:pPr>
        <w:pStyle w:val="Grundtext"/>
      </w:pPr>
    </w:p>
    <w:p w14:paraId="29E0D333" w14:textId="1331C47D" w:rsidR="00117CDE" w:rsidRDefault="00117CDE" w:rsidP="00117CDE">
      <w:pPr>
        <w:pStyle w:val="Grundtext"/>
      </w:pPr>
      <w:r>
        <w:t>Anzugeben ist:</w:t>
      </w:r>
    </w:p>
    <w:p w14:paraId="08877FA4" w14:textId="36BB2D85" w:rsidR="00117CDE" w:rsidRDefault="00117CDE" w:rsidP="00117CDE">
      <w:pPr>
        <w:pStyle w:val="Grundtext"/>
      </w:pPr>
      <w:r>
        <w:t>DN (50, 70, 100, 125, 150, 200)</w:t>
      </w:r>
    </w:p>
    <w:p w14:paraId="4ED78F8A" w14:textId="00E058F3" w:rsidR="00117CDE" w:rsidRDefault="00117CDE" w:rsidP="00117CDE">
      <w:pPr>
        <w:pStyle w:val="Grundtext"/>
      </w:pPr>
      <w:r>
        <w:t>Winkel in Grad (45°, 87,5°)</w:t>
      </w:r>
    </w:p>
    <w:p w14:paraId="61BD36D9" w14:textId="26A3EB15" w:rsidR="00117CDE" w:rsidRDefault="00117CDE" w:rsidP="00117CDE">
      <w:pPr>
        <w:pStyle w:val="Grundtext"/>
      </w:pPr>
      <w:r>
        <w:t>Werkstoff 1.4301 (V2A) oder 1.4404 (V4A)</w:t>
      </w:r>
    </w:p>
    <w:p w14:paraId="6C6093C2" w14:textId="36F4A1F7" w:rsidR="00117CDE" w:rsidRDefault="00117CDE" w:rsidP="00117CDE">
      <w:pPr>
        <w:pStyle w:val="Folgeposition"/>
        <w:keepNext/>
        <w:keepLines/>
      </w:pPr>
      <w:r>
        <w:lastRenderedPageBreak/>
        <w:t>A</w:t>
      </w:r>
      <w:r>
        <w:rPr>
          <w:sz w:val="12"/>
        </w:rPr>
        <w:t>+</w:t>
      </w:r>
      <w:r>
        <w:tab/>
        <w:t>Pipe Abzweiger DN, Grad, Werkstoff</w:t>
      </w:r>
      <w:r>
        <w:tab/>
        <w:t xml:space="preserve">Stk </w:t>
      </w:r>
    </w:p>
    <w:p w14:paraId="29EFB007" w14:textId="270612A3" w:rsidR="00117CDE" w:rsidRDefault="00117CDE" w:rsidP="00117CDE">
      <w:pPr>
        <w:pStyle w:val="Langtext"/>
      </w:pPr>
      <w:r>
        <w:t>z.B. ACO Pipe Abweiger oder Gleichwertiges.</w:t>
      </w:r>
    </w:p>
    <w:p w14:paraId="447F0B70" w14:textId="60F5171F" w:rsidR="00117CDE" w:rsidRDefault="00117CDE" w:rsidP="00117CDE">
      <w:pPr>
        <w:pStyle w:val="Langtext"/>
      </w:pPr>
      <w:r>
        <w:t>DN:_ _ _</w:t>
      </w:r>
    </w:p>
    <w:p w14:paraId="086EA351" w14:textId="7CB80A5C" w:rsidR="00117CDE" w:rsidRDefault="00117CDE" w:rsidP="00117CDE">
      <w:pPr>
        <w:pStyle w:val="Langtext"/>
      </w:pPr>
      <w:r>
        <w:t>Winkel:_ _ _</w:t>
      </w:r>
    </w:p>
    <w:p w14:paraId="543B76A9" w14:textId="6639E705" w:rsidR="00117CDE" w:rsidRDefault="00117CDE" w:rsidP="00117CDE">
      <w:pPr>
        <w:pStyle w:val="Langtext"/>
      </w:pPr>
      <w:r>
        <w:t>Werkstoff: _ _ _</w:t>
      </w:r>
    </w:p>
    <w:p w14:paraId="0DE6B075" w14:textId="6DEC3211" w:rsidR="00117CDE" w:rsidRDefault="00117CDE" w:rsidP="00117CDE">
      <w:pPr>
        <w:pStyle w:val="Langtext"/>
      </w:pPr>
      <w:r>
        <w:t>Angebotenes Erzeugnis/Type:</w:t>
      </w:r>
    </w:p>
    <w:p w14:paraId="6C1E4529" w14:textId="77777777" w:rsidR="00117CDE" w:rsidRDefault="00117CDE" w:rsidP="00117CDE">
      <w:pPr>
        <w:pStyle w:val="TrennungPOS"/>
      </w:pPr>
    </w:p>
    <w:p w14:paraId="2C6AC6F3" w14:textId="09E6A13B" w:rsidR="00117CDE" w:rsidRDefault="00117CDE" w:rsidP="00117CDE">
      <w:pPr>
        <w:pStyle w:val="GrundtextPosNr"/>
        <w:keepNext/>
        <w:keepLines/>
      </w:pPr>
      <w:r>
        <w:t>61.BI 04</w:t>
      </w:r>
    </w:p>
    <w:p w14:paraId="5D0FAFBB" w14:textId="1A6CAB11" w:rsidR="00117CDE" w:rsidRDefault="00117CDE" w:rsidP="00117CDE">
      <w:pPr>
        <w:pStyle w:val="Grundtext"/>
      </w:pPr>
      <w:r>
        <w:t>ACO Pipe-Doppelabzweiger, mit rückstausicherer Steckmuffenverbindung und Doppellippendichtung aus EPDM, nach DIN EN 1124</w:t>
      </w:r>
    </w:p>
    <w:p w14:paraId="58231A16" w14:textId="77777777" w:rsidR="00117CDE" w:rsidRDefault="00117CDE" w:rsidP="00117CDE">
      <w:pPr>
        <w:pStyle w:val="Grundtext"/>
      </w:pPr>
    </w:p>
    <w:p w14:paraId="68743370" w14:textId="3900E415" w:rsidR="00117CDE" w:rsidRDefault="00117CDE" w:rsidP="00117CDE">
      <w:pPr>
        <w:pStyle w:val="Grundtext"/>
      </w:pPr>
      <w:r>
        <w:t>Anzugeben ist:</w:t>
      </w:r>
    </w:p>
    <w:p w14:paraId="055142B5" w14:textId="435E6E8A" w:rsidR="00117CDE" w:rsidRDefault="00117CDE" w:rsidP="00117CDE">
      <w:pPr>
        <w:pStyle w:val="Grundtext"/>
      </w:pPr>
      <w:r>
        <w:t>DN (50, 70, 100, 150)</w:t>
      </w:r>
    </w:p>
    <w:p w14:paraId="18EB6514" w14:textId="170E379F" w:rsidR="00117CDE" w:rsidRDefault="00117CDE" w:rsidP="00117CDE">
      <w:pPr>
        <w:pStyle w:val="Grundtext"/>
      </w:pPr>
      <w:r>
        <w:t>Winkel in Grad (45°, 87,5°)</w:t>
      </w:r>
    </w:p>
    <w:p w14:paraId="09CF38DE" w14:textId="014C0400" w:rsidR="00117CDE" w:rsidRDefault="00117CDE" w:rsidP="00117CDE">
      <w:pPr>
        <w:pStyle w:val="Grundtext"/>
      </w:pPr>
      <w:r>
        <w:t>Werkstoff 1.4301 (V2A) oder 1.4404 (V4A)</w:t>
      </w:r>
    </w:p>
    <w:p w14:paraId="4C569025" w14:textId="3B71D351" w:rsidR="00117CDE" w:rsidRDefault="00117CDE" w:rsidP="00117CDE">
      <w:pPr>
        <w:pStyle w:val="Folgeposition"/>
        <w:keepNext/>
        <w:keepLines/>
      </w:pPr>
      <w:r>
        <w:t>A</w:t>
      </w:r>
      <w:r>
        <w:rPr>
          <w:sz w:val="12"/>
        </w:rPr>
        <w:t>+</w:t>
      </w:r>
      <w:r>
        <w:tab/>
        <w:t>Pipe Doppelabzweiger DN, Grad, Werkstoff</w:t>
      </w:r>
      <w:r>
        <w:tab/>
        <w:t xml:space="preserve">Stk </w:t>
      </w:r>
    </w:p>
    <w:p w14:paraId="270BBAE4" w14:textId="05C6ED5D" w:rsidR="00117CDE" w:rsidRDefault="00117CDE" w:rsidP="00117CDE">
      <w:pPr>
        <w:pStyle w:val="Langtext"/>
      </w:pPr>
      <w:r>
        <w:t>z.B. ACO Pipe Doppelabzweiger oder Gleichwertiges.</w:t>
      </w:r>
    </w:p>
    <w:p w14:paraId="0FCC6E2E" w14:textId="2757F793" w:rsidR="00117CDE" w:rsidRDefault="00117CDE" w:rsidP="00117CDE">
      <w:pPr>
        <w:pStyle w:val="Langtext"/>
      </w:pPr>
      <w:r>
        <w:t>DN:_ _ _</w:t>
      </w:r>
    </w:p>
    <w:p w14:paraId="3163FF0F" w14:textId="46942516" w:rsidR="00117CDE" w:rsidRDefault="00117CDE" w:rsidP="00117CDE">
      <w:pPr>
        <w:pStyle w:val="Langtext"/>
      </w:pPr>
      <w:r>
        <w:t>Winkel:_ _ _</w:t>
      </w:r>
    </w:p>
    <w:p w14:paraId="43C4D8B5" w14:textId="42750814" w:rsidR="00117CDE" w:rsidRDefault="00117CDE" w:rsidP="00117CDE">
      <w:pPr>
        <w:pStyle w:val="Langtext"/>
      </w:pPr>
      <w:r>
        <w:t>Werkstoff: _ _ _</w:t>
      </w:r>
    </w:p>
    <w:p w14:paraId="20BD5100" w14:textId="5141D244" w:rsidR="00117CDE" w:rsidRDefault="00117CDE" w:rsidP="00117CDE">
      <w:pPr>
        <w:pStyle w:val="Langtext"/>
      </w:pPr>
      <w:r>
        <w:t>Angebotenes Erzeugnis/Type:</w:t>
      </w:r>
    </w:p>
    <w:p w14:paraId="3B2FE3A4" w14:textId="77777777" w:rsidR="00117CDE" w:rsidRDefault="00117CDE" w:rsidP="00117CDE">
      <w:pPr>
        <w:pStyle w:val="TrennungPOS"/>
      </w:pPr>
    </w:p>
    <w:p w14:paraId="6927E662" w14:textId="6B1FF7E3" w:rsidR="00117CDE" w:rsidRDefault="00117CDE" w:rsidP="00117CDE">
      <w:pPr>
        <w:pStyle w:val="GrundtextPosNr"/>
        <w:keepNext/>
        <w:keepLines/>
      </w:pPr>
      <w:r>
        <w:t>61.BI 05</w:t>
      </w:r>
    </w:p>
    <w:p w14:paraId="56FE1556" w14:textId="0AD81540" w:rsidR="00117CDE" w:rsidRDefault="00117CDE" w:rsidP="00117CDE">
      <w:pPr>
        <w:pStyle w:val="Grundtext"/>
      </w:pPr>
      <w:r>
        <w:t>ACO Pipe-Eckabzweiger, Abgänge 90° zueinander, Abgänge selbst 87,5°, mit rückstausicherer Steckmuffenverbindung und Doppellippendichtung aus EPDM, nach DIN EN 1124</w:t>
      </w:r>
    </w:p>
    <w:p w14:paraId="171BED0D" w14:textId="77777777" w:rsidR="00117CDE" w:rsidRDefault="00117CDE" w:rsidP="00117CDE">
      <w:pPr>
        <w:pStyle w:val="Grundtext"/>
      </w:pPr>
    </w:p>
    <w:p w14:paraId="3BA848EE" w14:textId="71348FE7" w:rsidR="00117CDE" w:rsidRDefault="00117CDE" w:rsidP="00117CDE">
      <w:pPr>
        <w:pStyle w:val="Grundtext"/>
      </w:pPr>
      <w:r>
        <w:t>Anzugeben ist:</w:t>
      </w:r>
    </w:p>
    <w:p w14:paraId="7CBF85B5" w14:textId="1BB5FCCB" w:rsidR="00117CDE" w:rsidRDefault="00117CDE" w:rsidP="00117CDE">
      <w:pPr>
        <w:pStyle w:val="Grundtext"/>
      </w:pPr>
      <w:r>
        <w:t>DN (50, 70, 100, 125, 150)</w:t>
      </w:r>
    </w:p>
    <w:p w14:paraId="3605A2E9" w14:textId="43FBAE45" w:rsidR="00117CDE" w:rsidRDefault="00117CDE" w:rsidP="00117CDE">
      <w:pPr>
        <w:pStyle w:val="Grundtext"/>
      </w:pPr>
      <w:r>
        <w:t>Werkstoff 1.4301 (V2A) oder 1.4404 (V4A)</w:t>
      </w:r>
    </w:p>
    <w:p w14:paraId="2E12BE68" w14:textId="050491F3" w:rsidR="00117CDE" w:rsidRDefault="00117CDE" w:rsidP="00117CDE">
      <w:pPr>
        <w:pStyle w:val="Folgeposition"/>
        <w:keepNext/>
        <w:keepLines/>
      </w:pPr>
      <w:r>
        <w:t>A</w:t>
      </w:r>
      <w:r>
        <w:rPr>
          <w:sz w:val="12"/>
        </w:rPr>
        <w:t>+</w:t>
      </w:r>
      <w:r>
        <w:tab/>
        <w:t>Pipe Eckabzweiger DN, Grad, Werkstoff</w:t>
      </w:r>
      <w:r>
        <w:tab/>
        <w:t xml:space="preserve">Stk </w:t>
      </w:r>
    </w:p>
    <w:p w14:paraId="17449427" w14:textId="381EB4BB" w:rsidR="00117CDE" w:rsidRDefault="00117CDE" w:rsidP="00117CDE">
      <w:pPr>
        <w:pStyle w:val="Langtext"/>
      </w:pPr>
      <w:r>
        <w:t>z.B. ACO Pipe Eckabzweiger oder Gleichwertiges.</w:t>
      </w:r>
    </w:p>
    <w:p w14:paraId="5F32F307" w14:textId="357DC836" w:rsidR="00117CDE" w:rsidRDefault="00117CDE" w:rsidP="00117CDE">
      <w:pPr>
        <w:pStyle w:val="Langtext"/>
      </w:pPr>
      <w:r>
        <w:t>DN:_ _ _</w:t>
      </w:r>
    </w:p>
    <w:p w14:paraId="4B9609A8" w14:textId="3DC6E1C8" w:rsidR="00117CDE" w:rsidRDefault="00117CDE" w:rsidP="00117CDE">
      <w:pPr>
        <w:pStyle w:val="Langtext"/>
      </w:pPr>
      <w:r>
        <w:t>Werkstoff: _ _ _</w:t>
      </w:r>
    </w:p>
    <w:p w14:paraId="0D6F3615" w14:textId="026410D9" w:rsidR="00117CDE" w:rsidRDefault="00117CDE" w:rsidP="00117CDE">
      <w:pPr>
        <w:pStyle w:val="Langtext"/>
      </w:pPr>
      <w:r>
        <w:t>Angebotenes Erzeugnis/Type:</w:t>
      </w:r>
    </w:p>
    <w:p w14:paraId="48D397A2" w14:textId="77777777" w:rsidR="00117CDE" w:rsidRDefault="00117CDE" w:rsidP="00117CDE">
      <w:pPr>
        <w:pStyle w:val="TrennungPOS"/>
      </w:pPr>
    </w:p>
    <w:p w14:paraId="07AC5BFC" w14:textId="3E0B6383" w:rsidR="00117CDE" w:rsidRDefault="00117CDE" w:rsidP="00117CDE">
      <w:pPr>
        <w:pStyle w:val="GrundtextPosNr"/>
        <w:keepNext/>
        <w:keepLines/>
      </w:pPr>
      <w:r>
        <w:t>61.BI 06</w:t>
      </w:r>
    </w:p>
    <w:p w14:paraId="6511C530" w14:textId="6874BD53" w:rsidR="00117CDE" w:rsidRDefault="00117CDE" w:rsidP="00117CDE">
      <w:pPr>
        <w:pStyle w:val="Grundtext"/>
      </w:pPr>
      <w:r>
        <w:t>Pipe-Reduzier-Einfachabzweig d1/d2, Winkel 87,5° mit Steckmuffen 1A, nach DIN EN 1124, Doppellippendichtung aus EPDM</w:t>
      </w:r>
    </w:p>
    <w:p w14:paraId="02EBFBB8" w14:textId="67BFBA51" w:rsidR="00117CDE" w:rsidRDefault="00117CDE" w:rsidP="00117CDE">
      <w:pPr>
        <w:pStyle w:val="Grundtext"/>
      </w:pPr>
      <w:r>
        <w:t>Angegeben ist d1 und d2 (Abgang)</w:t>
      </w:r>
    </w:p>
    <w:p w14:paraId="01C6C661" w14:textId="03B9A1DD" w:rsidR="00117CDE" w:rsidRDefault="00117CDE" w:rsidP="00117CDE">
      <w:pPr>
        <w:pStyle w:val="Grundtext"/>
      </w:pPr>
      <w:r>
        <w:t>Anzugeben ist:</w:t>
      </w:r>
    </w:p>
    <w:p w14:paraId="249BDC51" w14:textId="08098F84" w:rsidR="00117CDE" w:rsidRDefault="00117CDE" w:rsidP="00117CDE">
      <w:pPr>
        <w:pStyle w:val="Grundtext"/>
      </w:pPr>
      <w:r>
        <w:t>Werkstoff 1.4301 (V2A) oder 1.4404 (V4A)</w:t>
      </w:r>
    </w:p>
    <w:p w14:paraId="6DF6A00D" w14:textId="26BFD86F" w:rsidR="00117CDE" w:rsidRDefault="00117CDE" w:rsidP="00117CDE">
      <w:pPr>
        <w:pStyle w:val="Folgeposition"/>
        <w:keepNext/>
        <w:keepLines/>
      </w:pPr>
      <w:r>
        <w:t>A</w:t>
      </w:r>
      <w:r>
        <w:rPr>
          <w:sz w:val="12"/>
        </w:rPr>
        <w:t>+</w:t>
      </w:r>
      <w:r>
        <w:tab/>
        <w:t>Pipe Red.Abzweig 87,5°  DN70, DN50, Werkst.</w:t>
      </w:r>
      <w:r>
        <w:tab/>
        <w:t xml:space="preserve">Stk </w:t>
      </w:r>
    </w:p>
    <w:p w14:paraId="3CED0A47" w14:textId="4EDA556D" w:rsidR="00117CDE" w:rsidRDefault="00117CDE" w:rsidP="00117CDE">
      <w:pPr>
        <w:pStyle w:val="Langtext"/>
      </w:pPr>
      <w:r>
        <w:t>z.B. ACO Pipe-Reduzier-Einfachabzweig oder Gleichwertiges.</w:t>
      </w:r>
    </w:p>
    <w:p w14:paraId="34E12D68" w14:textId="0C052185" w:rsidR="00117CDE" w:rsidRDefault="00117CDE" w:rsidP="00117CDE">
      <w:pPr>
        <w:pStyle w:val="Langtext"/>
      </w:pPr>
      <w:r>
        <w:t>Werkstoff: _ _ _</w:t>
      </w:r>
    </w:p>
    <w:p w14:paraId="209AD7E1" w14:textId="1DCEBB8F" w:rsidR="00117CDE" w:rsidRDefault="00117CDE" w:rsidP="00117CDE">
      <w:pPr>
        <w:pStyle w:val="Langtext"/>
      </w:pPr>
      <w:r>
        <w:t>Angebotenes Erzeugnis/Type:</w:t>
      </w:r>
    </w:p>
    <w:p w14:paraId="3C903465" w14:textId="5D3D454C" w:rsidR="00117CDE" w:rsidRDefault="00117CDE" w:rsidP="00117CDE">
      <w:pPr>
        <w:pStyle w:val="Folgeposition"/>
        <w:keepNext/>
        <w:keepLines/>
      </w:pPr>
      <w:r>
        <w:t>B</w:t>
      </w:r>
      <w:r>
        <w:rPr>
          <w:sz w:val="12"/>
        </w:rPr>
        <w:t>+</w:t>
      </w:r>
      <w:r>
        <w:tab/>
        <w:t>Pipe Red.Abzweig 87,5°  DN100, DN50, Werkst.</w:t>
      </w:r>
      <w:r>
        <w:tab/>
        <w:t xml:space="preserve">Stk </w:t>
      </w:r>
    </w:p>
    <w:p w14:paraId="28350C28" w14:textId="756A8390" w:rsidR="00117CDE" w:rsidRDefault="00117CDE" w:rsidP="00117CDE">
      <w:pPr>
        <w:pStyle w:val="Langtext"/>
      </w:pPr>
      <w:r>
        <w:t>z.B. ACO Pipe-Reduzier-Einfachabzweig oder Gleichwertiges.</w:t>
      </w:r>
    </w:p>
    <w:p w14:paraId="7F1D5744" w14:textId="68B74032" w:rsidR="00117CDE" w:rsidRDefault="00117CDE" w:rsidP="00117CDE">
      <w:pPr>
        <w:pStyle w:val="Langtext"/>
      </w:pPr>
      <w:r>
        <w:t>Werkstoff: _ _ _</w:t>
      </w:r>
    </w:p>
    <w:p w14:paraId="1DF05B60" w14:textId="6C8DCF3B" w:rsidR="00117CDE" w:rsidRDefault="00117CDE" w:rsidP="00117CDE">
      <w:pPr>
        <w:pStyle w:val="Langtext"/>
      </w:pPr>
      <w:r>
        <w:t>Angebotenes Erzeugnis/Type:</w:t>
      </w:r>
    </w:p>
    <w:p w14:paraId="6E7F8E72" w14:textId="056855F7" w:rsidR="00117CDE" w:rsidRDefault="00117CDE" w:rsidP="00117CDE">
      <w:pPr>
        <w:pStyle w:val="Folgeposition"/>
        <w:keepNext/>
        <w:keepLines/>
      </w:pPr>
      <w:r>
        <w:t>C</w:t>
      </w:r>
      <w:r>
        <w:rPr>
          <w:sz w:val="12"/>
        </w:rPr>
        <w:t>+</w:t>
      </w:r>
      <w:r>
        <w:tab/>
        <w:t>Pipe Red.Abzweig 87,5°  DN100, DN70, Werkst.</w:t>
      </w:r>
      <w:r>
        <w:tab/>
        <w:t xml:space="preserve">Stk </w:t>
      </w:r>
    </w:p>
    <w:p w14:paraId="5EFEDE2B" w14:textId="15F84757" w:rsidR="00117CDE" w:rsidRDefault="00117CDE" w:rsidP="00117CDE">
      <w:pPr>
        <w:pStyle w:val="Langtext"/>
      </w:pPr>
      <w:r>
        <w:t>z.B. ACO Pipe-Reduzier-Einfachabzweig oder Gleichwertiges.</w:t>
      </w:r>
    </w:p>
    <w:p w14:paraId="6A984214" w14:textId="0717E31D" w:rsidR="00117CDE" w:rsidRDefault="00117CDE" w:rsidP="00117CDE">
      <w:pPr>
        <w:pStyle w:val="Langtext"/>
      </w:pPr>
      <w:r>
        <w:t>Werkstoff: _ _ _</w:t>
      </w:r>
    </w:p>
    <w:p w14:paraId="4B99CCAB" w14:textId="663BDD03" w:rsidR="00117CDE" w:rsidRDefault="002F5341" w:rsidP="002F5341">
      <w:pPr>
        <w:pStyle w:val="Langtext"/>
      </w:pPr>
      <w:r>
        <w:t>Angebotenes Erzeugnis/Type:</w:t>
      </w:r>
    </w:p>
    <w:p w14:paraId="23BA343A" w14:textId="6B02A9C7" w:rsidR="002F5341" w:rsidRDefault="002F5341" w:rsidP="002F5341">
      <w:pPr>
        <w:pStyle w:val="Folgeposition"/>
        <w:keepNext/>
        <w:keepLines/>
      </w:pPr>
      <w:r>
        <w:t>D</w:t>
      </w:r>
      <w:r>
        <w:rPr>
          <w:sz w:val="12"/>
        </w:rPr>
        <w:t>+</w:t>
      </w:r>
      <w:r>
        <w:tab/>
        <w:t>Pipe Red.Abzweig 87,5°  DN125, DN70, Werkst.</w:t>
      </w:r>
      <w:r>
        <w:tab/>
        <w:t xml:space="preserve">Stk </w:t>
      </w:r>
    </w:p>
    <w:p w14:paraId="1DCC2CE9" w14:textId="119F0B17" w:rsidR="002F5341" w:rsidRDefault="002F5341" w:rsidP="002F5341">
      <w:pPr>
        <w:pStyle w:val="Langtext"/>
      </w:pPr>
      <w:r>
        <w:t>z.B. ACO Pipe-Reduzier-Einfachabzweig oder Gleichwertiges.</w:t>
      </w:r>
    </w:p>
    <w:p w14:paraId="74B3C3F9" w14:textId="69866D53" w:rsidR="002F5341" w:rsidRDefault="002F5341" w:rsidP="002F5341">
      <w:pPr>
        <w:pStyle w:val="Langtext"/>
      </w:pPr>
      <w:r>
        <w:t>Werkstoff: _ _ _</w:t>
      </w:r>
    </w:p>
    <w:p w14:paraId="033AD52D" w14:textId="7BC2CFD3" w:rsidR="002F5341" w:rsidRDefault="002F5341" w:rsidP="002F5341">
      <w:pPr>
        <w:pStyle w:val="Langtext"/>
      </w:pPr>
      <w:r>
        <w:t>Angebotenes Erzeugnis/Type:</w:t>
      </w:r>
    </w:p>
    <w:p w14:paraId="30B0123D" w14:textId="48B609B7" w:rsidR="002F5341" w:rsidRDefault="002F5341" w:rsidP="002F5341">
      <w:pPr>
        <w:pStyle w:val="Folgeposition"/>
        <w:keepNext/>
        <w:keepLines/>
      </w:pPr>
      <w:r>
        <w:t>E</w:t>
      </w:r>
      <w:r>
        <w:rPr>
          <w:sz w:val="12"/>
        </w:rPr>
        <w:t>+</w:t>
      </w:r>
      <w:r>
        <w:tab/>
        <w:t>Pipe Red.Abzweig 87,5°  DN125, DN100, Werkst.</w:t>
      </w:r>
      <w:r>
        <w:tab/>
        <w:t xml:space="preserve">Stk </w:t>
      </w:r>
    </w:p>
    <w:p w14:paraId="73013363" w14:textId="2F9E85A5" w:rsidR="002F5341" w:rsidRDefault="002F5341" w:rsidP="002F5341">
      <w:pPr>
        <w:pStyle w:val="Langtext"/>
      </w:pPr>
      <w:r>
        <w:t>z.B. ACO Pipe-Reduzier-Einfachabzweig oder Gleichwertiges.</w:t>
      </w:r>
    </w:p>
    <w:p w14:paraId="5EDAD3DA" w14:textId="4EE8DA56" w:rsidR="002F5341" w:rsidRDefault="002F5341" w:rsidP="002F5341">
      <w:pPr>
        <w:pStyle w:val="Langtext"/>
      </w:pPr>
      <w:r>
        <w:t>Werkstoff: _ _ _</w:t>
      </w:r>
    </w:p>
    <w:p w14:paraId="7F0CF9BA" w14:textId="3DC0F3C9" w:rsidR="002F5341" w:rsidRDefault="002F5341" w:rsidP="002F5341">
      <w:pPr>
        <w:pStyle w:val="Langtext"/>
      </w:pPr>
      <w:r>
        <w:t>Angebotenes Erzeugnis/Type:</w:t>
      </w:r>
    </w:p>
    <w:p w14:paraId="6BE73579" w14:textId="09887FAC" w:rsidR="002F5341" w:rsidRDefault="002F5341" w:rsidP="002F5341">
      <w:pPr>
        <w:pStyle w:val="Folgeposition"/>
        <w:keepNext/>
        <w:keepLines/>
      </w:pPr>
      <w:r>
        <w:t>F</w:t>
      </w:r>
      <w:r>
        <w:rPr>
          <w:sz w:val="12"/>
        </w:rPr>
        <w:t>+</w:t>
      </w:r>
      <w:r>
        <w:tab/>
        <w:t>Pipe Red.Abzweig 87,5°  DN150, DN100, Werkst.</w:t>
      </w:r>
      <w:r>
        <w:tab/>
        <w:t xml:space="preserve">Stk </w:t>
      </w:r>
    </w:p>
    <w:p w14:paraId="51357F94" w14:textId="708C5998" w:rsidR="002F5341" w:rsidRDefault="002F5341" w:rsidP="002F5341">
      <w:pPr>
        <w:pStyle w:val="Langtext"/>
      </w:pPr>
      <w:r>
        <w:t>z.B. ACO Pipe-Reduzier-Einfachabzweig oder Gleichwertiges.</w:t>
      </w:r>
    </w:p>
    <w:p w14:paraId="2D0FEB86" w14:textId="71554414" w:rsidR="002F5341" w:rsidRDefault="002F5341" w:rsidP="002F5341">
      <w:pPr>
        <w:pStyle w:val="Langtext"/>
      </w:pPr>
      <w:r>
        <w:lastRenderedPageBreak/>
        <w:t>Werkstoff: _ _ _</w:t>
      </w:r>
    </w:p>
    <w:p w14:paraId="7040E90A" w14:textId="500B8B10" w:rsidR="002F5341" w:rsidRDefault="002F5341" w:rsidP="002F5341">
      <w:pPr>
        <w:pStyle w:val="Langtext"/>
      </w:pPr>
      <w:r>
        <w:t>Angebotenes Erzeugnis/Type:</w:t>
      </w:r>
    </w:p>
    <w:p w14:paraId="610BD604" w14:textId="39E25626" w:rsidR="002F5341" w:rsidRDefault="002F5341" w:rsidP="002F5341">
      <w:pPr>
        <w:pStyle w:val="Folgeposition"/>
        <w:keepNext/>
        <w:keepLines/>
      </w:pPr>
      <w:r>
        <w:t>G</w:t>
      </w:r>
      <w:r>
        <w:rPr>
          <w:sz w:val="12"/>
        </w:rPr>
        <w:t>+</w:t>
      </w:r>
      <w:r>
        <w:tab/>
        <w:t>Pipe Red.Abzweig 87,5°  DN200, DN150, Werkst.</w:t>
      </w:r>
      <w:r>
        <w:tab/>
        <w:t xml:space="preserve">Stk </w:t>
      </w:r>
    </w:p>
    <w:p w14:paraId="36CA5740" w14:textId="0C4A407C" w:rsidR="002F5341" w:rsidRDefault="002F5341" w:rsidP="002F5341">
      <w:pPr>
        <w:pStyle w:val="Langtext"/>
      </w:pPr>
      <w:r>
        <w:t>z.B. ACO Pipe-Reduzier-Einfachabzweig oder Gleichwertiges.</w:t>
      </w:r>
    </w:p>
    <w:p w14:paraId="733EB667" w14:textId="7382A4EA" w:rsidR="002F5341" w:rsidRDefault="002F5341" w:rsidP="002F5341">
      <w:pPr>
        <w:pStyle w:val="Langtext"/>
      </w:pPr>
      <w:r>
        <w:t>Werkstoff: _ _ _</w:t>
      </w:r>
    </w:p>
    <w:p w14:paraId="63988E8F" w14:textId="6B4F5665" w:rsidR="002F5341" w:rsidRDefault="002F5341" w:rsidP="002F5341">
      <w:pPr>
        <w:pStyle w:val="Langtext"/>
      </w:pPr>
      <w:r>
        <w:t>Angebotenes Erzeugnis/Type:</w:t>
      </w:r>
    </w:p>
    <w:p w14:paraId="3C6F8747" w14:textId="77777777" w:rsidR="002F5341" w:rsidRDefault="002F5341" w:rsidP="002F5341">
      <w:pPr>
        <w:pStyle w:val="TrennungPOS"/>
      </w:pPr>
    </w:p>
    <w:p w14:paraId="22DFB615" w14:textId="62B4A9BC" w:rsidR="002F5341" w:rsidRDefault="002F5341" w:rsidP="002F5341">
      <w:pPr>
        <w:pStyle w:val="GrundtextPosNr"/>
        <w:keepNext/>
        <w:keepLines/>
      </w:pPr>
      <w:r>
        <w:t>61.BI 07</w:t>
      </w:r>
    </w:p>
    <w:p w14:paraId="0BD82A65" w14:textId="137C71DD" w:rsidR="002F5341" w:rsidRDefault="002F5341" w:rsidP="002F5341">
      <w:pPr>
        <w:pStyle w:val="Grundtext"/>
      </w:pPr>
      <w:r>
        <w:t>Pipe-Reduzier-Einfachabzweig d1/d2, Winkel 45° mit Steckmuffen 1A, nach DIN EN 1124, Doppellippendichtung aus EPDM</w:t>
      </w:r>
    </w:p>
    <w:p w14:paraId="4A77883A" w14:textId="10ED049A" w:rsidR="002F5341" w:rsidRDefault="002F5341" w:rsidP="002F5341">
      <w:pPr>
        <w:pStyle w:val="Grundtext"/>
      </w:pPr>
      <w:r>
        <w:t>Angegeben ist d1 und d2 (Abgang)</w:t>
      </w:r>
    </w:p>
    <w:p w14:paraId="4B3FCCC6" w14:textId="51BD534B" w:rsidR="002F5341" w:rsidRDefault="002F5341" w:rsidP="002F5341">
      <w:pPr>
        <w:pStyle w:val="Grundtext"/>
      </w:pPr>
      <w:r>
        <w:t>Anzugeben ist:</w:t>
      </w:r>
    </w:p>
    <w:p w14:paraId="19793A05" w14:textId="77C5B52D" w:rsidR="002F5341" w:rsidRDefault="002F5341" w:rsidP="002F5341">
      <w:pPr>
        <w:pStyle w:val="Grundtext"/>
      </w:pPr>
      <w:r>
        <w:t>Werkstoff 1.4301 (V2A) oder 1.4404 (V4A)</w:t>
      </w:r>
    </w:p>
    <w:p w14:paraId="52A64ED1" w14:textId="747DED0D" w:rsidR="002F5341" w:rsidRDefault="002F5341" w:rsidP="002F5341">
      <w:pPr>
        <w:pStyle w:val="Folgeposition"/>
        <w:keepNext/>
        <w:keepLines/>
      </w:pPr>
      <w:r>
        <w:t>A</w:t>
      </w:r>
      <w:r>
        <w:rPr>
          <w:sz w:val="12"/>
        </w:rPr>
        <w:t>+</w:t>
      </w:r>
      <w:r>
        <w:tab/>
        <w:t>Pipe Red.Abzweig 45°  DN70, DN50, Werkst.</w:t>
      </w:r>
      <w:r>
        <w:tab/>
        <w:t xml:space="preserve">Stk </w:t>
      </w:r>
    </w:p>
    <w:p w14:paraId="3457917B" w14:textId="63C09388" w:rsidR="002F5341" w:rsidRDefault="002F5341" w:rsidP="002F5341">
      <w:pPr>
        <w:pStyle w:val="Langtext"/>
      </w:pPr>
      <w:r>
        <w:t>z.B. ACO Pipe-Reduzier-Einfachabzweig oder Gleichwertiges.</w:t>
      </w:r>
    </w:p>
    <w:p w14:paraId="431A3A6D" w14:textId="725CD959" w:rsidR="002F5341" w:rsidRDefault="002F5341" w:rsidP="002F5341">
      <w:pPr>
        <w:pStyle w:val="Langtext"/>
      </w:pPr>
      <w:r>
        <w:t>Werkstoff: _ _ _</w:t>
      </w:r>
    </w:p>
    <w:p w14:paraId="7EB3C60D" w14:textId="50D1173B" w:rsidR="002F5341" w:rsidRDefault="002F5341" w:rsidP="002F5341">
      <w:pPr>
        <w:pStyle w:val="Langtext"/>
      </w:pPr>
      <w:r>
        <w:t>Angebotenes Erzeugnis/Type:</w:t>
      </w:r>
    </w:p>
    <w:p w14:paraId="420F7551" w14:textId="58D4D40B" w:rsidR="002F5341" w:rsidRDefault="002F5341" w:rsidP="002F5341">
      <w:pPr>
        <w:pStyle w:val="Folgeposition"/>
        <w:keepNext/>
        <w:keepLines/>
      </w:pPr>
      <w:r>
        <w:t>B</w:t>
      </w:r>
      <w:r>
        <w:rPr>
          <w:sz w:val="12"/>
        </w:rPr>
        <w:t>+</w:t>
      </w:r>
      <w:r>
        <w:tab/>
        <w:t>Pipe Red.Abzweig 45°  DN100, DN50, Werkst.</w:t>
      </w:r>
      <w:r>
        <w:tab/>
        <w:t xml:space="preserve">Stk </w:t>
      </w:r>
    </w:p>
    <w:p w14:paraId="3F1ABF85" w14:textId="591367EE" w:rsidR="002F5341" w:rsidRDefault="002F5341" w:rsidP="002F5341">
      <w:pPr>
        <w:pStyle w:val="Langtext"/>
      </w:pPr>
      <w:r>
        <w:t>z.B. ACO Pipe-Reduzier-Einfachabzweig oder Gleichwertiges.</w:t>
      </w:r>
    </w:p>
    <w:p w14:paraId="3BDAE0D7" w14:textId="59503538" w:rsidR="002F5341" w:rsidRDefault="002F5341" w:rsidP="002F5341">
      <w:pPr>
        <w:pStyle w:val="Langtext"/>
      </w:pPr>
      <w:r>
        <w:t>Werkstoff: _ _ _</w:t>
      </w:r>
    </w:p>
    <w:p w14:paraId="4ADFAFDB" w14:textId="2C9404C5" w:rsidR="002F5341" w:rsidRDefault="002F5341" w:rsidP="002F5341">
      <w:pPr>
        <w:pStyle w:val="Langtext"/>
      </w:pPr>
      <w:r>
        <w:t>Angebotenes Erzeugnis/Type:</w:t>
      </w:r>
    </w:p>
    <w:p w14:paraId="63FCD992" w14:textId="2BB61EE0" w:rsidR="002F5341" w:rsidRDefault="002F5341" w:rsidP="002F5341">
      <w:pPr>
        <w:pStyle w:val="Folgeposition"/>
        <w:keepNext/>
        <w:keepLines/>
      </w:pPr>
      <w:r>
        <w:t>C</w:t>
      </w:r>
      <w:r>
        <w:rPr>
          <w:sz w:val="12"/>
        </w:rPr>
        <w:t>+</w:t>
      </w:r>
      <w:r>
        <w:tab/>
        <w:t>Pipe Red.Abzweig 45°  DN100, DN70, Werkst.</w:t>
      </w:r>
      <w:r>
        <w:tab/>
        <w:t xml:space="preserve">Stk </w:t>
      </w:r>
    </w:p>
    <w:p w14:paraId="642AAF9E" w14:textId="6F357B17" w:rsidR="002F5341" w:rsidRDefault="002F5341" w:rsidP="002F5341">
      <w:pPr>
        <w:pStyle w:val="Langtext"/>
      </w:pPr>
      <w:r>
        <w:t>z.B. ACO Pipe-Reduzier-Einfachabzweig oder Gleichwertiges.</w:t>
      </w:r>
    </w:p>
    <w:p w14:paraId="5692FCD2" w14:textId="117FEC3D" w:rsidR="002F5341" w:rsidRDefault="002F5341" w:rsidP="002F5341">
      <w:pPr>
        <w:pStyle w:val="Langtext"/>
      </w:pPr>
      <w:r>
        <w:t>Werkstoff: _ _ _</w:t>
      </w:r>
    </w:p>
    <w:p w14:paraId="638272BA" w14:textId="1FA64605" w:rsidR="002F5341" w:rsidRDefault="002F5341" w:rsidP="002F5341">
      <w:pPr>
        <w:pStyle w:val="Langtext"/>
      </w:pPr>
      <w:r>
        <w:t>Angebotenes Erzeugnis/Type:</w:t>
      </w:r>
    </w:p>
    <w:p w14:paraId="4338AF19" w14:textId="4290C84F" w:rsidR="002F5341" w:rsidRDefault="002F5341" w:rsidP="002F5341">
      <w:pPr>
        <w:pStyle w:val="Folgeposition"/>
        <w:keepNext/>
        <w:keepLines/>
      </w:pPr>
      <w:r>
        <w:t>D</w:t>
      </w:r>
      <w:r>
        <w:rPr>
          <w:sz w:val="12"/>
        </w:rPr>
        <w:t>+</w:t>
      </w:r>
      <w:r>
        <w:tab/>
        <w:t>Pipe Red.Abzweig 45°  DN125, DN70, Werkst.</w:t>
      </w:r>
      <w:r>
        <w:tab/>
        <w:t xml:space="preserve">Stk </w:t>
      </w:r>
    </w:p>
    <w:p w14:paraId="515B4561" w14:textId="79DE8F60" w:rsidR="002F5341" w:rsidRDefault="002F5341" w:rsidP="002F5341">
      <w:pPr>
        <w:pStyle w:val="Langtext"/>
      </w:pPr>
      <w:r>
        <w:t>z.B. ACO Pipe-Reduzier-Einfachabzweig oder Gleichwertiges.</w:t>
      </w:r>
    </w:p>
    <w:p w14:paraId="69D7B2A2" w14:textId="69A46364" w:rsidR="002F5341" w:rsidRDefault="002F5341" w:rsidP="002F5341">
      <w:pPr>
        <w:pStyle w:val="Langtext"/>
      </w:pPr>
      <w:r>
        <w:t>Werkstoff: _ _ _</w:t>
      </w:r>
    </w:p>
    <w:p w14:paraId="6223F8B5" w14:textId="31CEA1E5" w:rsidR="002F5341" w:rsidRDefault="002F5341" w:rsidP="002F5341">
      <w:pPr>
        <w:pStyle w:val="Langtext"/>
      </w:pPr>
      <w:r>
        <w:t>Angebotenes Erzeugnis/Type:</w:t>
      </w:r>
    </w:p>
    <w:p w14:paraId="70DFCF3F" w14:textId="103E1D9C" w:rsidR="002F5341" w:rsidRDefault="002F5341" w:rsidP="002F5341">
      <w:pPr>
        <w:pStyle w:val="Folgeposition"/>
        <w:keepNext/>
        <w:keepLines/>
      </w:pPr>
      <w:r>
        <w:t>E</w:t>
      </w:r>
      <w:r>
        <w:rPr>
          <w:sz w:val="12"/>
        </w:rPr>
        <w:t>+</w:t>
      </w:r>
      <w:r>
        <w:tab/>
        <w:t>Pipe Red.Abzweig 45°  DN125, DN100, Werkst.</w:t>
      </w:r>
      <w:r>
        <w:tab/>
        <w:t xml:space="preserve">Stk </w:t>
      </w:r>
    </w:p>
    <w:p w14:paraId="27A89330" w14:textId="598D8935" w:rsidR="002F5341" w:rsidRDefault="002F5341" w:rsidP="002F5341">
      <w:pPr>
        <w:pStyle w:val="Langtext"/>
      </w:pPr>
      <w:r>
        <w:t>z.B. ACO Pipe-Reduzier-Einfachabzweig oder Gleichwertiges.</w:t>
      </w:r>
    </w:p>
    <w:p w14:paraId="33D33699" w14:textId="0F55D4CF" w:rsidR="002F5341" w:rsidRDefault="002F5341" w:rsidP="002F5341">
      <w:pPr>
        <w:pStyle w:val="Langtext"/>
      </w:pPr>
      <w:r>
        <w:t>Werkstoff: _ _ _</w:t>
      </w:r>
    </w:p>
    <w:p w14:paraId="5DEAD956" w14:textId="03EADE79" w:rsidR="002F5341" w:rsidRDefault="002F5341" w:rsidP="002F5341">
      <w:pPr>
        <w:pStyle w:val="Langtext"/>
      </w:pPr>
      <w:r>
        <w:t>Angebotenes Erzeugnis/Type:</w:t>
      </w:r>
    </w:p>
    <w:p w14:paraId="22D73F52" w14:textId="334D048F" w:rsidR="002F5341" w:rsidRDefault="002F5341" w:rsidP="002F5341">
      <w:pPr>
        <w:pStyle w:val="Folgeposition"/>
        <w:keepNext/>
        <w:keepLines/>
      </w:pPr>
      <w:r>
        <w:t>F</w:t>
      </w:r>
      <w:r>
        <w:rPr>
          <w:sz w:val="12"/>
        </w:rPr>
        <w:t>+</w:t>
      </w:r>
      <w:r>
        <w:tab/>
        <w:t>Pipe Red.Abzweig 45°  DN150, DN100, Werkst.</w:t>
      </w:r>
      <w:r>
        <w:tab/>
        <w:t xml:space="preserve">Stk </w:t>
      </w:r>
    </w:p>
    <w:p w14:paraId="3FA2835B" w14:textId="5FBBB1F7" w:rsidR="002F5341" w:rsidRDefault="002F5341" w:rsidP="002F5341">
      <w:pPr>
        <w:pStyle w:val="Langtext"/>
      </w:pPr>
      <w:r>
        <w:t>z.B. ACO Pipe-Reduzier-Einfachabzweig oder Gleichwertiges.</w:t>
      </w:r>
    </w:p>
    <w:p w14:paraId="74FEF113" w14:textId="31C140FD" w:rsidR="002F5341" w:rsidRDefault="002F5341" w:rsidP="002F5341">
      <w:pPr>
        <w:pStyle w:val="Langtext"/>
      </w:pPr>
      <w:r>
        <w:t>Werkstoff: _ _ _</w:t>
      </w:r>
    </w:p>
    <w:p w14:paraId="387E1045" w14:textId="7BD285D0" w:rsidR="002F5341" w:rsidRDefault="002F5341" w:rsidP="002F5341">
      <w:pPr>
        <w:pStyle w:val="Langtext"/>
      </w:pPr>
      <w:r>
        <w:t>Angebotenes Erzeugnis/Type:</w:t>
      </w:r>
    </w:p>
    <w:p w14:paraId="36841AC9" w14:textId="618F6AD6" w:rsidR="002F5341" w:rsidRDefault="002F5341" w:rsidP="002F5341">
      <w:pPr>
        <w:pStyle w:val="Folgeposition"/>
        <w:keepNext/>
        <w:keepLines/>
      </w:pPr>
      <w:r>
        <w:t>G</w:t>
      </w:r>
      <w:r>
        <w:rPr>
          <w:sz w:val="12"/>
        </w:rPr>
        <w:t>+</w:t>
      </w:r>
      <w:r>
        <w:tab/>
        <w:t>Pipe Red.Abzweig 45°  DN200, DN150, Werkst</w:t>
      </w:r>
      <w:r>
        <w:tab/>
        <w:t xml:space="preserve">Stk </w:t>
      </w:r>
    </w:p>
    <w:p w14:paraId="01A9CA73" w14:textId="66F01856" w:rsidR="002F5341" w:rsidRDefault="002F5341" w:rsidP="002F5341">
      <w:pPr>
        <w:pStyle w:val="Langtext"/>
      </w:pPr>
      <w:r>
        <w:t>z.B. ACO Pipe-Reduzier-Einfachabzweig oder Gleichwertiges.</w:t>
      </w:r>
    </w:p>
    <w:p w14:paraId="40B64926" w14:textId="7E0855AA" w:rsidR="002F5341" w:rsidRDefault="002F5341" w:rsidP="002F5341">
      <w:pPr>
        <w:pStyle w:val="Langtext"/>
      </w:pPr>
      <w:r>
        <w:t>Werkstoff: _ _ _</w:t>
      </w:r>
    </w:p>
    <w:p w14:paraId="360B56AF" w14:textId="10E14CF9" w:rsidR="002F5341" w:rsidRDefault="002F5341" w:rsidP="002F5341">
      <w:pPr>
        <w:pStyle w:val="Langtext"/>
      </w:pPr>
      <w:r>
        <w:t>Angebotenes Erzeugnis/Type:</w:t>
      </w:r>
    </w:p>
    <w:p w14:paraId="4845FA43" w14:textId="77777777" w:rsidR="002F5341" w:rsidRDefault="002F5341" w:rsidP="002F5341">
      <w:pPr>
        <w:pStyle w:val="TrennungPOS"/>
      </w:pPr>
    </w:p>
    <w:p w14:paraId="57CCE467" w14:textId="099A25B4" w:rsidR="002F5341" w:rsidRDefault="002F5341" w:rsidP="002F5341">
      <w:pPr>
        <w:pStyle w:val="GrundtextPosNr"/>
        <w:keepNext/>
        <w:keepLines/>
      </w:pPr>
      <w:r>
        <w:t>61.BI 08</w:t>
      </w:r>
    </w:p>
    <w:p w14:paraId="7E7DF1D9" w14:textId="34570456" w:rsidR="002F5341" w:rsidRDefault="002F5341" w:rsidP="002F5341">
      <w:pPr>
        <w:pStyle w:val="Grundtext"/>
      </w:pPr>
      <w:r>
        <w:t>Pipe-Reduzier-Doppelabzweig d1/d2, Winkel 87,5° mit Steckmuffen 1A, nach DIN EN 1124, Doppellippendichtung aus EPDM</w:t>
      </w:r>
    </w:p>
    <w:p w14:paraId="57A3FD6B" w14:textId="32FE3980" w:rsidR="002F5341" w:rsidRDefault="002F5341" w:rsidP="002F5341">
      <w:pPr>
        <w:pStyle w:val="Grundtext"/>
      </w:pPr>
      <w:r>
        <w:t>Angegeben ist d1 und d2 (Abgang)</w:t>
      </w:r>
    </w:p>
    <w:p w14:paraId="413520B3" w14:textId="53DFBD70" w:rsidR="002F5341" w:rsidRDefault="002F5341" w:rsidP="002F5341">
      <w:pPr>
        <w:pStyle w:val="Grundtext"/>
      </w:pPr>
      <w:r>
        <w:t>Anzugeben ist:</w:t>
      </w:r>
    </w:p>
    <w:p w14:paraId="776D5A8A" w14:textId="1A8189BF" w:rsidR="002F5341" w:rsidRDefault="002F5341" w:rsidP="002F5341">
      <w:pPr>
        <w:pStyle w:val="Grundtext"/>
      </w:pPr>
      <w:r>
        <w:t>Werkstoff 1.4301 (V2A) oder 1.4404 (V4A)</w:t>
      </w:r>
    </w:p>
    <w:p w14:paraId="6F8C3A45" w14:textId="63192EF7" w:rsidR="002F5341" w:rsidRDefault="002F5341" w:rsidP="002F5341">
      <w:pPr>
        <w:pStyle w:val="Folgeposition"/>
        <w:keepNext/>
        <w:keepLines/>
      </w:pPr>
      <w:r>
        <w:t>A</w:t>
      </w:r>
      <w:r>
        <w:rPr>
          <w:sz w:val="12"/>
        </w:rPr>
        <w:t>+</w:t>
      </w:r>
      <w:r>
        <w:tab/>
        <w:t>Pipe Red.Doppelabzweig 87,5°  DN70, DN50, Werkst.</w:t>
      </w:r>
      <w:r>
        <w:tab/>
        <w:t xml:space="preserve">Stk </w:t>
      </w:r>
    </w:p>
    <w:p w14:paraId="1C9574D4" w14:textId="79DA9661" w:rsidR="002F5341" w:rsidRDefault="002F5341" w:rsidP="002F5341">
      <w:pPr>
        <w:pStyle w:val="Langtext"/>
      </w:pPr>
      <w:r>
        <w:t>z.B. ACO Pipe-Reduzier-Doppelabzweiger oder Gleichwertiges.</w:t>
      </w:r>
    </w:p>
    <w:p w14:paraId="142663CF" w14:textId="72466946" w:rsidR="002F5341" w:rsidRDefault="002F5341" w:rsidP="002F5341">
      <w:pPr>
        <w:pStyle w:val="Langtext"/>
      </w:pPr>
      <w:r>
        <w:t>Werkstoff: _ _ _</w:t>
      </w:r>
    </w:p>
    <w:p w14:paraId="225D3D50" w14:textId="789F156E" w:rsidR="002F5341" w:rsidRDefault="002F5341" w:rsidP="002F5341">
      <w:pPr>
        <w:pStyle w:val="Langtext"/>
      </w:pPr>
      <w:r>
        <w:t>Angebotenes Erzeugnis/Type:</w:t>
      </w:r>
    </w:p>
    <w:p w14:paraId="371FF717" w14:textId="38411843" w:rsidR="002F5341" w:rsidRDefault="002F5341" w:rsidP="002F5341">
      <w:pPr>
        <w:pStyle w:val="Folgeposition"/>
        <w:keepNext/>
        <w:keepLines/>
      </w:pPr>
      <w:r>
        <w:t>B</w:t>
      </w:r>
      <w:r>
        <w:rPr>
          <w:sz w:val="12"/>
        </w:rPr>
        <w:t>+</w:t>
      </w:r>
      <w:r>
        <w:tab/>
        <w:t>Pipe Red.Doppelabzweig 87,5°  DN100, DN50, Werkst</w:t>
      </w:r>
      <w:r>
        <w:tab/>
        <w:t xml:space="preserve">Stk </w:t>
      </w:r>
    </w:p>
    <w:p w14:paraId="3FF96BA7" w14:textId="6DAA7271" w:rsidR="002F5341" w:rsidRDefault="002F5341" w:rsidP="002F5341">
      <w:pPr>
        <w:pStyle w:val="Langtext"/>
      </w:pPr>
      <w:r>
        <w:t>z.B. ACO Pipe-Reduzier-Doppelabzweiger oder Gleichwertiges.</w:t>
      </w:r>
    </w:p>
    <w:p w14:paraId="42F38B5B" w14:textId="25325C11" w:rsidR="002F5341" w:rsidRDefault="002F5341" w:rsidP="002F5341">
      <w:pPr>
        <w:pStyle w:val="Langtext"/>
      </w:pPr>
      <w:r>
        <w:t>Werkstoff: _ _ _</w:t>
      </w:r>
    </w:p>
    <w:p w14:paraId="0C5049EC" w14:textId="15210CD6" w:rsidR="002F5341" w:rsidRDefault="002F5341" w:rsidP="002F5341">
      <w:pPr>
        <w:pStyle w:val="Langtext"/>
      </w:pPr>
      <w:r>
        <w:t>Angebotenes Erzeugnis/Type:</w:t>
      </w:r>
    </w:p>
    <w:p w14:paraId="2D5ACB0B" w14:textId="0BCE8B59" w:rsidR="002F5341" w:rsidRDefault="002F5341" w:rsidP="002F5341">
      <w:pPr>
        <w:pStyle w:val="Folgeposition"/>
        <w:keepNext/>
        <w:keepLines/>
      </w:pPr>
      <w:r>
        <w:t>C</w:t>
      </w:r>
      <w:r>
        <w:rPr>
          <w:sz w:val="12"/>
        </w:rPr>
        <w:t>+</w:t>
      </w:r>
      <w:r>
        <w:tab/>
        <w:t>Pipe Red.Doppelabzweig 87,5°  DN100, DN70, Werkst.</w:t>
      </w:r>
      <w:r>
        <w:tab/>
        <w:t xml:space="preserve">Stk </w:t>
      </w:r>
    </w:p>
    <w:p w14:paraId="5FE48C2D" w14:textId="4F4959C0" w:rsidR="002F5341" w:rsidRDefault="002F5341" w:rsidP="002F5341">
      <w:pPr>
        <w:pStyle w:val="Langtext"/>
      </w:pPr>
      <w:r>
        <w:t>z.B. ACO Pipe-Reduzier-Doppelabzweiger oder Gleichwertiges.</w:t>
      </w:r>
    </w:p>
    <w:p w14:paraId="716FA32D" w14:textId="611A3E51" w:rsidR="002F5341" w:rsidRDefault="002F5341" w:rsidP="002F5341">
      <w:pPr>
        <w:pStyle w:val="Langtext"/>
      </w:pPr>
      <w:r>
        <w:t>Werkstoff: _ _ _</w:t>
      </w:r>
    </w:p>
    <w:p w14:paraId="5FC26A61" w14:textId="3573E0CE" w:rsidR="002F5341" w:rsidRDefault="002F5341" w:rsidP="002F5341">
      <w:pPr>
        <w:pStyle w:val="Langtext"/>
      </w:pPr>
      <w:r>
        <w:t>Angebotenes Erzeugnis/Type:</w:t>
      </w:r>
    </w:p>
    <w:p w14:paraId="0DF99EED" w14:textId="371A9334" w:rsidR="002F5341" w:rsidRDefault="002F5341" w:rsidP="002F5341">
      <w:pPr>
        <w:pStyle w:val="Folgeposition"/>
        <w:keepNext/>
        <w:keepLines/>
      </w:pPr>
      <w:r>
        <w:t>D</w:t>
      </w:r>
      <w:r>
        <w:rPr>
          <w:sz w:val="12"/>
        </w:rPr>
        <w:t>+</w:t>
      </w:r>
      <w:r>
        <w:tab/>
        <w:t>Pipe Red.Doppelabzweig 87,5°  DN150, DN100, Werkst.</w:t>
      </w:r>
      <w:r>
        <w:tab/>
        <w:t xml:space="preserve">Stk </w:t>
      </w:r>
    </w:p>
    <w:p w14:paraId="50FBF9FE" w14:textId="01751A98" w:rsidR="002F5341" w:rsidRDefault="002F5341" w:rsidP="002F5341">
      <w:pPr>
        <w:pStyle w:val="Langtext"/>
      </w:pPr>
      <w:r>
        <w:t>z.B. ACO Pipe-Reduzier-Doppelabzweiger oder Gleichwertiges.</w:t>
      </w:r>
    </w:p>
    <w:p w14:paraId="7C7266A8" w14:textId="757D9F79" w:rsidR="002F5341" w:rsidRDefault="002F5341" w:rsidP="002F5341">
      <w:pPr>
        <w:pStyle w:val="Langtext"/>
      </w:pPr>
      <w:r>
        <w:t>Werkstoff: _ _ _</w:t>
      </w:r>
    </w:p>
    <w:p w14:paraId="3F45B2E3" w14:textId="04F87FD2" w:rsidR="002F5341" w:rsidRDefault="002F5341" w:rsidP="002F5341">
      <w:pPr>
        <w:pStyle w:val="Langtext"/>
      </w:pPr>
      <w:r>
        <w:lastRenderedPageBreak/>
        <w:t>Angebotenes Erzeugnis/Type:</w:t>
      </w:r>
    </w:p>
    <w:p w14:paraId="331AB92D" w14:textId="77777777" w:rsidR="002F5341" w:rsidRDefault="002F5341" w:rsidP="002F5341">
      <w:pPr>
        <w:pStyle w:val="TrennungPOS"/>
      </w:pPr>
    </w:p>
    <w:p w14:paraId="2C7A1AE3" w14:textId="6F42BCDE" w:rsidR="002F5341" w:rsidRDefault="002F5341" w:rsidP="002F5341">
      <w:pPr>
        <w:pStyle w:val="GrundtextPosNr"/>
        <w:keepNext/>
        <w:keepLines/>
      </w:pPr>
      <w:r>
        <w:t>61.BI 09</w:t>
      </w:r>
    </w:p>
    <w:p w14:paraId="69435971" w14:textId="6E616737" w:rsidR="002F5341" w:rsidRDefault="002F5341" w:rsidP="002F5341">
      <w:pPr>
        <w:pStyle w:val="Grundtext"/>
      </w:pPr>
      <w:r>
        <w:t>Pipe-Reduzier-Doppelabzweig d1/d2, Winkel 45° mit Steckmuffen 1A, nach DIN EN 1124, Doppellippendichtung aus EPDM</w:t>
      </w:r>
    </w:p>
    <w:p w14:paraId="13FEC257" w14:textId="4FB3A392" w:rsidR="002F5341" w:rsidRDefault="002F5341" w:rsidP="002F5341">
      <w:pPr>
        <w:pStyle w:val="Grundtext"/>
      </w:pPr>
      <w:r>
        <w:t>Angegeben ist d1 und d2 (Abgang)</w:t>
      </w:r>
    </w:p>
    <w:p w14:paraId="2164F38A" w14:textId="64E959C8" w:rsidR="002F5341" w:rsidRDefault="002F5341" w:rsidP="002F5341">
      <w:pPr>
        <w:pStyle w:val="Grundtext"/>
      </w:pPr>
      <w:r>
        <w:t>Anzugeben ist:</w:t>
      </w:r>
    </w:p>
    <w:p w14:paraId="46B430CA" w14:textId="4968BA71" w:rsidR="002F5341" w:rsidRDefault="002F5341" w:rsidP="002F5341">
      <w:pPr>
        <w:pStyle w:val="Grundtext"/>
      </w:pPr>
      <w:r>
        <w:t>Werkstoff 1.4301 (V2A) oder 1.4404 (V4A)</w:t>
      </w:r>
    </w:p>
    <w:p w14:paraId="18D4E6FB" w14:textId="176300CF" w:rsidR="002F5341" w:rsidRDefault="002F5341" w:rsidP="002F5341">
      <w:pPr>
        <w:pStyle w:val="Folgeposition"/>
        <w:keepNext/>
        <w:keepLines/>
      </w:pPr>
      <w:r>
        <w:t>A</w:t>
      </w:r>
      <w:r>
        <w:rPr>
          <w:sz w:val="12"/>
        </w:rPr>
        <w:t>+</w:t>
      </w:r>
      <w:r>
        <w:tab/>
        <w:t>Pipe Red.Doppelabzweig 45°  DN70, DN50, Werkst.</w:t>
      </w:r>
      <w:r>
        <w:tab/>
        <w:t xml:space="preserve">Stk </w:t>
      </w:r>
    </w:p>
    <w:p w14:paraId="152A4115" w14:textId="622EF732" w:rsidR="002F5341" w:rsidRDefault="002F5341" w:rsidP="002F5341">
      <w:pPr>
        <w:pStyle w:val="Langtext"/>
      </w:pPr>
      <w:r>
        <w:t>z.B. ACO Pipe-Reduzier-Doppelabzweiger oder Gleichwertiges.</w:t>
      </w:r>
    </w:p>
    <w:p w14:paraId="2C686A6F" w14:textId="6200DADF" w:rsidR="002F5341" w:rsidRDefault="002F5341" w:rsidP="002F5341">
      <w:pPr>
        <w:pStyle w:val="Langtext"/>
      </w:pPr>
      <w:r>
        <w:t>Werkstoff: _ _ _</w:t>
      </w:r>
    </w:p>
    <w:p w14:paraId="33520C03" w14:textId="6C26D06A" w:rsidR="002F5341" w:rsidRDefault="002F5341" w:rsidP="002F5341">
      <w:pPr>
        <w:pStyle w:val="Langtext"/>
      </w:pPr>
      <w:r>
        <w:t>Angebotenes Erzeugnis/Type:</w:t>
      </w:r>
    </w:p>
    <w:p w14:paraId="007DD812" w14:textId="20D21EB7" w:rsidR="002F5341" w:rsidRDefault="002F5341" w:rsidP="002F5341">
      <w:pPr>
        <w:pStyle w:val="Folgeposition"/>
        <w:keepNext/>
        <w:keepLines/>
      </w:pPr>
      <w:r>
        <w:t>B</w:t>
      </w:r>
      <w:r>
        <w:rPr>
          <w:sz w:val="12"/>
        </w:rPr>
        <w:t>+</w:t>
      </w:r>
      <w:r>
        <w:tab/>
        <w:t>Pipe Red.Doppelabzweig 45°  DN100, DN50, Werkst</w:t>
      </w:r>
      <w:r>
        <w:tab/>
        <w:t xml:space="preserve">Stk </w:t>
      </w:r>
    </w:p>
    <w:p w14:paraId="548B5592" w14:textId="5C8F47C4" w:rsidR="002F5341" w:rsidRDefault="002F5341" w:rsidP="002F5341">
      <w:pPr>
        <w:pStyle w:val="Langtext"/>
      </w:pPr>
      <w:r>
        <w:t>z.B. ACO Pipe-Reduzier-Doppelabzweiger oder Gleichwertiges.</w:t>
      </w:r>
    </w:p>
    <w:p w14:paraId="7A381E5F" w14:textId="69B357B2" w:rsidR="002F5341" w:rsidRDefault="002F5341" w:rsidP="002F5341">
      <w:pPr>
        <w:pStyle w:val="Langtext"/>
      </w:pPr>
      <w:r>
        <w:t>Werkstoff: _ _ _</w:t>
      </w:r>
    </w:p>
    <w:p w14:paraId="4EB84EE9" w14:textId="744831A5" w:rsidR="002F5341" w:rsidRDefault="002F5341" w:rsidP="002F5341">
      <w:pPr>
        <w:pStyle w:val="Langtext"/>
      </w:pPr>
      <w:r>
        <w:t>Angebotenes Erzeugnis/Type:</w:t>
      </w:r>
    </w:p>
    <w:p w14:paraId="69A229E2" w14:textId="6833CD71" w:rsidR="002F5341" w:rsidRDefault="002F5341" w:rsidP="002F5341">
      <w:pPr>
        <w:pStyle w:val="Folgeposition"/>
        <w:keepNext/>
        <w:keepLines/>
      </w:pPr>
      <w:r>
        <w:t>C</w:t>
      </w:r>
      <w:r>
        <w:rPr>
          <w:sz w:val="12"/>
        </w:rPr>
        <w:t>+</w:t>
      </w:r>
      <w:r>
        <w:tab/>
        <w:t>Pipe Red.Doppelabzweig 45°  DN100, DN70, Werkst.</w:t>
      </w:r>
      <w:r>
        <w:tab/>
        <w:t xml:space="preserve">Stk </w:t>
      </w:r>
    </w:p>
    <w:p w14:paraId="5E1795ED" w14:textId="2B7BAF15" w:rsidR="002F5341" w:rsidRDefault="002F5341" w:rsidP="002F5341">
      <w:pPr>
        <w:pStyle w:val="Langtext"/>
      </w:pPr>
      <w:r>
        <w:t>z.B. ACO Pipe-Reduzier-Doppelabzweiger oder Gleichwertiges.</w:t>
      </w:r>
    </w:p>
    <w:p w14:paraId="2A98E898" w14:textId="78CAF9F0" w:rsidR="002F5341" w:rsidRDefault="002F5341" w:rsidP="002F5341">
      <w:pPr>
        <w:pStyle w:val="Langtext"/>
      </w:pPr>
      <w:r>
        <w:t>Werkstoff: _ _ _</w:t>
      </w:r>
    </w:p>
    <w:p w14:paraId="3917D859" w14:textId="719E6E07" w:rsidR="002F5341" w:rsidRDefault="002F5341" w:rsidP="002F5341">
      <w:pPr>
        <w:pStyle w:val="Langtext"/>
      </w:pPr>
      <w:r>
        <w:t>Angebotenes Erzeugnis/Type:</w:t>
      </w:r>
    </w:p>
    <w:p w14:paraId="0459025C" w14:textId="38D4BA80" w:rsidR="002F5341" w:rsidRDefault="002F5341" w:rsidP="002F5341">
      <w:pPr>
        <w:pStyle w:val="Folgeposition"/>
        <w:keepNext/>
        <w:keepLines/>
      </w:pPr>
      <w:r>
        <w:t>D</w:t>
      </w:r>
      <w:r>
        <w:rPr>
          <w:sz w:val="12"/>
        </w:rPr>
        <w:t>+</w:t>
      </w:r>
      <w:r>
        <w:tab/>
        <w:t>Pipe Red.Doppelabzweig 45°  DN150, DN100, Werkst.</w:t>
      </w:r>
      <w:r>
        <w:tab/>
        <w:t xml:space="preserve">Stk </w:t>
      </w:r>
    </w:p>
    <w:p w14:paraId="7B3419B8" w14:textId="099BBC8D" w:rsidR="002F5341" w:rsidRDefault="002F5341" w:rsidP="002F5341">
      <w:pPr>
        <w:pStyle w:val="Langtext"/>
      </w:pPr>
      <w:r>
        <w:t>z.B. ACO Pipe-Reduzier-Doppelabzweiger oder Gleichwertiges.</w:t>
      </w:r>
    </w:p>
    <w:p w14:paraId="2CEA0739" w14:textId="6CE21A23" w:rsidR="002F5341" w:rsidRDefault="002F5341" w:rsidP="002F5341">
      <w:pPr>
        <w:pStyle w:val="Langtext"/>
      </w:pPr>
      <w:r>
        <w:t>Werkstoff: _ _ _</w:t>
      </w:r>
    </w:p>
    <w:p w14:paraId="0ABDA7D4" w14:textId="5B140EC4" w:rsidR="002F5341" w:rsidRDefault="002F5341" w:rsidP="002F5341">
      <w:pPr>
        <w:pStyle w:val="Langtext"/>
      </w:pPr>
      <w:r>
        <w:t>Angebotenes Erzeugnis/Type:</w:t>
      </w:r>
    </w:p>
    <w:p w14:paraId="67969737" w14:textId="77777777" w:rsidR="002F5341" w:rsidRDefault="002F5341" w:rsidP="002F5341">
      <w:pPr>
        <w:pStyle w:val="TrennungPOS"/>
      </w:pPr>
    </w:p>
    <w:p w14:paraId="0B610531" w14:textId="225A0FBC" w:rsidR="002F5341" w:rsidRDefault="002F5341" w:rsidP="002F5341">
      <w:pPr>
        <w:pStyle w:val="GrundtextPosNr"/>
        <w:keepNext/>
        <w:keepLines/>
      </w:pPr>
      <w:r>
        <w:t>61.BI 10</w:t>
      </w:r>
    </w:p>
    <w:p w14:paraId="3D347120" w14:textId="14AC1644" w:rsidR="002F5341" w:rsidRDefault="002F5341" w:rsidP="002F5341">
      <w:pPr>
        <w:pStyle w:val="Grundtext"/>
      </w:pPr>
      <w:r>
        <w:t>ACO Pipe-Geruchverschluss, mit rückstausicherer Steckmuffenverbindung und Doppellippendichtung aus EPDM, nach DIN EN 1124</w:t>
      </w:r>
    </w:p>
    <w:p w14:paraId="5AEB8341" w14:textId="77777777" w:rsidR="002F5341" w:rsidRDefault="002F5341" w:rsidP="002F5341">
      <w:pPr>
        <w:pStyle w:val="Grundtext"/>
      </w:pPr>
    </w:p>
    <w:p w14:paraId="06EE3505" w14:textId="71441960" w:rsidR="002F5341" w:rsidRDefault="002F5341" w:rsidP="002F5341">
      <w:pPr>
        <w:pStyle w:val="Grundtext"/>
      </w:pPr>
      <w:r>
        <w:t>Anzugeben ist:</w:t>
      </w:r>
    </w:p>
    <w:p w14:paraId="4A53168E" w14:textId="53D6671D" w:rsidR="002F5341" w:rsidRDefault="00BC3878" w:rsidP="00BC3878">
      <w:pPr>
        <w:pStyle w:val="Grundtext"/>
      </w:pPr>
      <w:r>
        <w:t>DN (50, 70, 100, 150)</w:t>
      </w:r>
    </w:p>
    <w:p w14:paraId="6657F47B" w14:textId="77B37298" w:rsidR="00BC3878" w:rsidRDefault="00BC3878" w:rsidP="00BC3878">
      <w:pPr>
        <w:pStyle w:val="Grundtext"/>
      </w:pPr>
      <w:r>
        <w:t>Werkstoff 1.4301 (V2A) oder 1.4404 (V4A)</w:t>
      </w:r>
    </w:p>
    <w:p w14:paraId="14583416" w14:textId="6B09DDDE" w:rsidR="00BC3878" w:rsidRDefault="00BC3878" w:rsidP="00BC3878">
      <w:pPr>
        <w:pStyle w:val="Folgeposition"/>
        <w:keepNext/>
        <w:keepLines/>
      </w:pPr>
      <w:r>
        <w:t>A</w:t>
      </w:r>
      <w:r>
        <w:rPr>
          <w:sz w:val="12"/>
        </w:rPr>
        <w:t>+</w:t>
      </w:r>
      <w:r>
        <w:tab/>
        <w:t>Pipe Geruchverschluss DN, Werkstoff</w:t>
      </w:r>
      <w:r>
        <w:tab/>
        <w:t xml:space="preserve">Stk </w:t>
      </w:r>
    </w:p>
    <w:p w14:paraId="6699D6F6" w14:textId="6FFAF4D2" w:rsidR="00BC3878" w:rsidRDefault="00BC3878" w:rsidP="00BC3878">
      <w:pPr>
        <w:pStyle w:val="Langtext"/>
      </w:pPr>
      <w:r>
        <w:t>z.B. ACO Pipe Geruchverschluss oder Gleichwertiges.</w:t>
      </w:r>
    </w:p>
    <w:p w14:paraId="7E424BEA" w14:textId="69B3F9E5" w:rsidR="00BC3878" w:rsidRDefault="00BC3878" w:rsidP="00BC3878">
      <w:pPr>
        <w:pStyle w:val="Langtext"/>
      </w:pPr>
      <w:r>
        <w:t>DN:_ _ _</w:t>
      </w:r>
    </w:p>
    <w:p w14:paraId="3E0B885F" w14:textId="55EE5EFE" w:rsidR="00BC3878" w:rsidRDefault="00BC3878" w:rsidP="00BC3878">
      <w:pPr>
        <w:pStyle w:val="Langtext"/>
      </w:pPr>
      <w:r>
        <w:t>Werkstoff: _ _ _</w:t>
      </w:r>
    </w:p>
    <w:p w14:paraId="770AFC75" w14:textId="6596CEAF" w:rsidR="00BC3878" w:rsidRDefault="00BC3878" w:rsidP="00BC3878">
      <w:pPr>
        <w:pStyle w:val="Langtext"/>
      </w:pPr>
      <w:r>
        <w:t>Angebotenes Erzeugnis/Type:</w:t>
      </w:r>
    </w:p>
    <w:p w14:paraId="6DB7AA89" w14:textId="77777777" w:rsidR="00BC3878" w:rsidRDefault="00BC3878" w:rsidP="00BC3878">
      <w:pPr>
        <w:pStyle w:val="TrennungPOS"/>
      </w:pPr>
    </w:p>
    <w:p w14:paraId="2858A654" w14:textId="47714B6E" w:rsidR="00BC3878" w:rsidRDefault="00BC3878" w:rsidP="00BC3878">
      <w:pPr>
        <w:pStyle w:val="GrundtextPosNr"/>
        <w:keepNext/>
        <w:keepLines/>
      </w:pPr>
      <w:r>
        <w:t>61.BI 11</w:t>
      </w:r>
    </w:p>
    <w:p w14:paraId="23370B93" w14:textId="21339D3C" w:rsidR="00BC3878" w:rsidRDefault="00BC3878" w:rsidP="00BC3878">
      <w:pPr>
        <w:pStyle w:val="Grundtext"/>
      </w:pPr>
      <w:r>
        <w:t>ACO Pipe Doppelmuffe, mit rückstausicherer Steckmuffenverbindung und Doppellippendichtung aus EPDM, nach DIN EN 1124</w:t>
      </w:r>
    </w:p>
    <w:p w14:paraId="31FF67C6" w14:textId="77777777" w:rsidR="00BC3878" w:rsidRDefault="00BC3878" w:rsidP="00BC3878">
      <w:pPr>
        <w:pStyle w:val="Grundtext"/>
      </w:pPr>
    </w:p>
    <w:p w14:paraId="675DADF9" w14:textId="2AF6F398" w:rsidR="00BC3878" w:rsidRDefault="00BC3878" w:rsidP="00BC3878">
      <w:pPr>
        <w:pStyle w:val="Grundtext"/>
      </w:pPr>
      <w:r>
        <w:t>Anzugeben ist:</w:t>
      </w:r>
    </w:p>
    <w:p w14:paraId="2A91D3CB" w14:textId="323926D1" w:rsidR="00BC3878" w:rsidRDefault="00BC3878" w:rsidP="00BC3878">
      <w:pPr>
        <w:pStyle w:val="Grundtext"/>
      </w:pPr>
      <w:r>
        <w:t>DN (50, 70, 100, 125, 150, 200)</w:t>
      </w:r>
    </w:p>
    <w:p w14:paraId="3E4B4994" w14:textId="2309256D" w:rsidR="00BC3878" w:rsidRDefault="00BC3878" w:rsidP="00BC3878">
      <w:pPr>
        <w:pStyle w:val="Grundtext"/>
      </w:pPr>
      <w:r>
        <w:t>Werkstoff 1.4301 (V2A) oder 1.4404 (V4A)</w:t>
      </w:r>
    </w:p>
    <w:p w14:paraId="0001BBE7" w14:textId="1C5261D6" w:rsidR="00BC3878" w:rsidRDefault="00BC3878" w:rsidP="00BC3878">
      <w:pPr>
        <w:pStyle w:val="Folgeposition"/>
        <w:keepNext/>
        <w:keepLines/>
      </w:pPr>
      <w:r>
        <w:t>A</w:t>
      </w:r>
      <w:r>
        <w:rPr>
          <w:sz w:val="12"/>
        </w:rPr>
        <w:t>+</w:t>
      </w:r>
      <w:r>
        <w:tab/>
        <w:t>Pipe Doppelmuffe DN, Werkstoff</w:t>
      </w:r>
      <w:r>
        <w:tab/>
        <w:t xml:space="preserve">Stk </w:t>
      </w:r>
    </w:p>
    <w:p w14:paraId="5B2C4EDF" w14:textId="4E79FFCA" w:rsidR="00BC3878" w:rsidRDefault="00BC3878" w:rsidP="00BC3878">
      <w:pPr>
        <w:pStyle w:val="Langtext"/>
      </w:pPr>
      <w:r>
        <w:t>z.B. ACO Pipe Doppelmuffe oder Gleichwertiges.</w:t>
      </w:r>
    </w:p>
    <w:p w14:paraId="08858183" w14:textId="4F6872AF" w:rsidR="00BC3878" w:rsidRDefault="00BC3878" w:rsidP="00BC3878">
      <w:pPr>
        <w:pStyle w:val="Langtext"/>
      </w:pPr>
      <w:r>
        <w:t>DN:_ _ _</w:t>
      </w:r>
    </w:p>
    <w:p w14:paraId="5F011ED6" w14:textId="1F900725" w:rsidR="00BC3878" w:rsidRDefault="00BC3878" w:rsidP="00BC3878">
      <w:pPr>
        <w:pStyle w:val="Langtext"/>
      </w:pPr>
      <w:r>
        <w:t>Werkstoff: _ _ _</w:t>
      </w:r>
    </w:p>
    <w:p w14:paraId="7B69F3E6" w14:textId="711FC422" w:rsidR="00BC3878" w:rsidRDefault="00BC3878" w:rsidP="00BC3878">
      <w:pPr>
        <w:pStyle w:val="Langtext"/>
      </w:pPr>
      <w:r>
        <w:t>Angebotenes Erzeugnis/Type:</w:t>
      </w:r>
    </w:p>
    <w:p w14:paraId="5520F3B2" w14:textId="77777777" w:rsidR="00BC3878" w:rsidRDefault="00BC3878" w:rsidP="00BC3878">
      <w:pPr>
        <w:pStyle w:val="TrennungPOS"/>
      </w:pPr>
    </w:p>
    <w:p w14:paraId="28146343" w14:textId="2E7A17EE" w:rsidR="00BC3878" w:rsidRDefault="00BC3878" w:rsidP="00BC3878">
      <w:pPr>
        <w:pStyle w:val="GrundtextPosNr"/>
        <w:keepNext/>
        <w:keepLines/>
      </w:pPr>
      <w:r>
        <w:t>61.BI 12</w:t>
      </w:r>
    </w:p>
    <w:p w14:paraId="774C11DF" w14:textId="74949723" w:rsidR="00BC3878" w:rsidRDefault="00BC3878" w:rsidP="00BC3878">
      <w:pPr>
        <w:pStyle w:val="Grundtext"/>
      </w:pPr>
      <w:r>
        <w:t>ACO Pipe Schiebemuffe, mit rückstausicherer Steckmuffenverbindung und Doppellippendichtung aus EPDM, nach DIN EN 1124</w:t>
      </w:r>
    </w:p>
    <w:p w14:paraId="2F4D1C3D" w14:textId="77777777" w:rsidR="00BC3878" w:rsidRDefault="00BC3878" w:rsidP="00BC3878">
      <w:pPr>
        <w:pStyle w:val="Grundtext"/>
      </w:pPr>
    </w:p>
    <w:p w14:paraId="67ECB10F" w14:textId="0BA35E76" w:rsidR="00BC3878" w:rsidRDefault="00BC3878" w:rsidP="00BC3878">
      <w:pPr>
        <w:pStyle w:val="Grundtext"/>
      </w:pPr>
      <w:r>
        <w:t>Anzugeben ist:</w:t>
      </w:r>
    </w:p>
    <w:p w14:paraId="0258E060" w14:textId="06B76D26" w:rsidR="00BC3878" w:rsidRDefault="00BC3878" w:rsidP="00BC3878">
      <w:pPr>
        <w:pStyle w:val="Grundtext"/>
      </w:pPr>
      <w:r>
        <w:t>DN (50, 70, 100, 125, 150, 200)</w:t>
      </w:r>
    </w:p>
    <w:p w14:paraId="375C6A7E" w14:textId="1FCEA0E0" w:rsidR="00BC3878" w:rsidRDefault="00BC3878" w:rsidP="00BC3878">
      <w:pPr>
        <w:pStyle w:val="Grundtext"/>
      </w:pPr>
      <w:r>
        <w:t>Werkstoff 1.4301 (V2A) oder 1.4404 (V4A)</w:t>
      </w:r>
    </w:p>
    <w:p w14:paraId="2FE6458C" w14:textId="39350960" w:rsidR="00BC3878" w:rsidRDefault="00BC3878" w:rsidP="00BC3878">
      <w:pPr>
        <w:pStyle w:val="Folgeposition"/>
        <w:keepNext/>
        <w:keepLines/>
      </w:pPr>
      <w:r>
        <w:t>A</w:t>
      </w:r>
      <w:r>
        <w:rPr>
          <w:sz w:val="12"/>
        </w:rPr>
        <w:t>+</w:t>
      </w:r>
      <w:r>
        <w:tab/>
        <w:t>Pipe Schiebemuffe DN, Werkstoff</w:t>
      </w:r>
      <w:r>
        <w:tab/>
        <w:t xml:space="preserve">Stk </w:t>
      </w:r>
    </w:p>
    <w:p w14:paraId="3B44690B" w14:textId="6977C144" w:rsidR="00BC3878" w:rsidRDefault="00BC3878" w:rsidP="00BC3878">
      <w:pPr>
        <w:pStyle w:val="Langtext"/>
      </w:pPr>
      <w:r>
        <w:t>z.B. ACO Pipe Schiebemuffe oder Gleichwertiges.</w:t>
      </w:r>
    </w:p>
    <w:p w14:paraId="7E633FDC" w14:textId="5871C057" w:rsidR="00BC3878" w:rsidRDefault="00BC3878" w:rsidP="00BC3878">
      <w:pPr>
        <w:pStyle w:val="Langtext"/>
      </w:pPr>
      <w:r>
        <w:t>DN:_ _ _</w:t>
      </w:r>
    </w:p>
    <w:p w14:paraId="67727A86" w14:textId="6E9F97A0" w:rsidR="00BC3878" w:rsidRDefault="00BC3878" w:rsidP="00BC3878">
      <w:pPr>
        <w:pStyle w:val="Langtext"/>
      </w:pPr>
      <w:r>
        <w:t>Werkstoff: _ _ _</w:t>
      </w:r>
    </w:p>
    <w:p w14:paraId="4B64DD2B" w14:textId="220DFC6C" w:rsidR="00BC3878" w:rsidRDefault="00BC3878" w:rsidP="00BC3878">
      <w:pPr>
        <w:pStyle w:val="Langtext"/>
      </w:pPr>
      <w:r>
        <w:t>Angebotenes Erzeugnis/Type:</w:t>
      </w:r>
    </w:p>
    <w:p w14:paraId="1F34C3F5" w14:textId="77777777" w:rsidR="00BC3878" w:rsidRDefault="00BC3878" w:rsidP="00BC3878">
      <w:pPr>
        <w:pStyle w:val="TrennungPOS"/>
      </w:pPr>
    </w:p>
    <w:p w14:paraId="777EDF32" w14:textId="3AD64618" w:rsidR="00BC3878" w:rsidRDefault="00BC3878" w:rsidP="00BC3878">
      <w:pPr>
        <w:pStyle w:val="GrundtextPosNr"/>
        <w:keepNext/>
        <w:keepLines/>
      </w:pPr>
      <w:r>
        <w:lastRenderedPageBreak/>
        <w:t>61.BI 13</w:t>
      </w:r>
    </w:p>
    <w:p w14:paraId="67D8021F" w14:textId="4C47EF08" w:rsidR="00BC3878" w:rsidRDefault="00BC3878" w:rsidP="00BC3878">
      <w:pPr>
        <w:pStyle w:val="Grundtext"/>
      </w:pPr>
      <w:r>
        <w:t>ACO Pipe Einschiebemuffe, mit rückstausicherer Steckmuffenverbindung und Doppellippendichtung aus EPDM, nach DIN EN 1124</w:t>
      </w:r>
    </w:p>
    <w:p w14:paraId="3C1D337D" w14:textId="77777777" w:rsidR="00BC3878" w:rsidRDefault="00BC3878" w:rsidP="00BC3878">
      <w:pPr>
        <w:pStyle w:val="Grundtext"/>
      </w:pPr>
    </w:p>
    <w:p w14:paraId="0FAA9463" w14:textId="04390E71" w:rsidR="00BC3878" w:rsidRDefault="00BC3878" w:rsidP="00BC3878">
      <w:pPr>
        <w:pStyle w:val="Grundtext"/>
      </w:pPr>
      <w:r>
        <w:t>Anzugeben ist:</w:t>
      </w:r>
    </w:p>
    <w:p w14:paraId="6107E6A9" w14:textId="0AFC7612" w:rsidR="00BC3878" w:rsidRDefault="00BC3878" w:rsidP="00BC3878">
      <w:pPr>
        <w:pStyle w:val="Grundtext"/>
      </w:pPr>
      <w:r>
        <w:t>DN (50, 70, 100, 125, 150)</w:t>
      </w:r>
    </w:p>
    <w:p w14:paraId="69D38DE6" w14:textId="31F56AEE" w:rsidR="00BC3878" w:rsidRDefault="00BC3878" w:rsidP="00BC3878">
      <w:pPr>
        <w:pStyle w:val="Grundtext"/>
      </w:pPr>
      <w:r>
        <w:t>Werkstoff 1.4301 (V2A) oder 1.4404 (V4A)</w:t>
      </w:r>
    </w:p>
    <w:p w14:paraId="77E00D4F" w14:textId="662F8A0F" w:rsidR="00BC3878" w:rsidRDefault="00BC3878" w:rsidP="00BC3878">
      <w:pPr>
        <w:pStyle w:val="Folgeposition"/>
        <w:keepNext/>
        <w:keepLines/>
      </w:pPr>
      <w:r>
        <w:t>A</w:t>
      </w:r>
      <w:r>
        <w:rPr>
          <w:sz w:val="12"/>
        </w:rPr>
        <w:t>+</w:t>
      </w:r>
      <w:r>
        <w:tab/>
        <w:t>Pipe Einschiebemuffe lang DN, Werkstoff</w:t>
      </w:r>
      <w:r>
        <w:tab/>
        <w:t xml:space="preserve">Stk </w:t>
      </w:r>
    </w:p>
    <w:p w14:paraId="3D924449" w14:textId="7AF7F998" w:rsidR="00BC3878" w:rsidRDefault="00BC3878" w:rsidP="00BC3878">
      <w:pPr>
        <w:pStyle w:val="Langtext"/>
      </w:pPr>
      <w:r>
        <w:t>z.B. ACO Pipe Einschiebemuffe oder Gleichwertiges.</w:t>
      </w:r>
    </w:p>
    <w:p w14:paraId="0B0350B1" w14:textId="41B1EC51" w:rsidR="00BC3878" w:rsidRDefault="00BC3878" w:rsidP="00BC3878">
      <w:pPr>
        <w:pStyle w:val="Langtext"/>
      </w:pPr>
      <w:r>
        <w:t>DN:_ _ _</w:t>
      </w:r>
    </w:p>
    <w:p w14:paraId="4D002681" w14:textId="13BBE64C" w:rsidR="00BC3878" w:rsidRDefault="00BC3878" w:rsidP="00BC3878">
      <w:pPr>
        <w:pStyle w:val="Langtext"/>
      </w:pPr>
      <w:r>
        <w:t>Werkstoff: _ _ _</w:t>
      </w:r>
    </w:p>
    <w:p w14:paraId="723A6787" w14:textId="2C5103AA" w:rsidR="00BC3878" w:rsidRDefault="00BC3878" w:rsidP="00BC3878">
      <w:pPr>
        <w:pStyle w:val="Langtext"/>
      </w:pPr>
      <w:r>
        <w:t>Angebotenes Erzeugnis/Type:</w:t>
      </w:r>
    </w:p>
    <w:p w14:paraId="510E4E86" w14:textId="77777777" w:rsidR="00BC3878" w:rsidRDefault="00BC3878" w:rsidP="00BC3878">
      <w:pPr>
        <w:pStyle w:val="TrennungPOS"/>
      </w:pPr>
    </w:p>
    <w:p w14:paraId="79EF7A16" w14:textId="205D0BDA" w:rsidR="00BC3878" w:rsidRDefault="00BC3878" w:rsidP="00BC3878">
      <w:pPr>
        <w:pStyle w:val="GrundtextPosNr"/>
        <w:keepNext/>
        <w:keepLines/>
      </w:pPr>
      <w:r>
        <w:t>61.BI 14</w:t>
      </w:r>
    </w:p>
    <w:p w14:paraId="43AB01F1" w14:textId="717A34D8" w:rsidR="00BC3878" w:rsidRDefault="00BC3878" w:rsidP="00BC3878">
      <w:pPr>
        <w:pStyle w:val="Grundtext"/>
      </w:pPr>
      <w:r>
        <w:t>Pipe-Übergang exzentrisch d1/d2, mit rückstausicherer Steckmuffenverbindung und Doppellippendichtung aus EPDM, nach DIN EN 1124</w:t>
      </w:r>
    </w:p>
    <w:p w14:paraId="530C7BE9" w14:textId="6F6394EA" w:rsidR="00BC3878" w:rsidRDefault="00BC3878" w:rsidP="00BC3878">
      <w:pPr>
        <w:pStyle w:val="Grundtext"/>
      </w:pPr>
      <w:r>
        <w:t>Angegeben ist d1 und d2</w:t>
      </w:r>
    </w:p>
    <w:p w14:paraId="3ED140D7" w14:textId="72AB00DF" w:rsidR="00BC3878" w:rsidRDefault="00BC3878" w:rsidP="00BC3878">
      <w:pPr>
        <w:pStyle w:val="Grundtext"/>
      </w:pPr>
      <w:r>
        <w:t>Anzugeben ist:</w:t>
      </w:r>
    </w:p>
    <w:p w14:paraId="61A11212" w14:textId="0D522901" w:rsidR="00BC3878" w:rsidRDefault="00BC3878" w:rsidP="00BC3878">
      <w:pPr>
        <w:pStyle w:val="Grundtext"/>
      </w:pPr>
      <w:r>
        <w:t>Werkstoff 1.4301 (V2A) oder 1.4404 (V4A)</w:t>
      </w:r>
    </w:p>
    <w:p w14:paraId="678F10CB" w14:textId="0EE4BC6B" w:rsidR="00BC3878" w:rsidRDefault="00BC3878" w:rsidP="00BC3878">
      <w:pPr>
        <w:pStyle w:val="Folgeposition"/>
        <w:keepNext/>
        <w:keepLines/>
      </w:pPr>
      <w:r>
        <w:t>A</w:t>
      </w:r>
      <w:r>
        <w:rPr>
          <w:sz w:val="12"/>
        </w:rPr>
        <w:t>+</w:t>
      </w:r>
      <w:r>
        <w:tab/>
        <w:t>Pipe Übergang exzentrisch DN50, DN70, Werkst.</w:t>
      </w:r>
      <w:r>
        <w:tab/>
        <w:t xml:space="preserve">Stk </w:t>
      </w:r>
    </w:p>
    <w:p w14:paraId="7ACFAEB3" w14:textId="1B4BCDE5" w:rsidR="00BC3878" w:rsidRDefault="00BC3878" w:rsidP="00BC3878">
      <w:pPr>
        <w:pStyle w:val="Langtext"/>
      </w:pPr>
      <w:r>
        <w:t>z.B. ACO Pipe-Übergang exzentrisch oder Gleichwertiges.</w:t>
      </w:r>
    </w:p>
    <w:p w14:paraId="3C3D26BF" w14:textId="43620200" w:rsidR="00BC3878" w:rsidRDefault="00BC3878" w:rsidP="00BC3878">
      <w:pPr>
        <w:pStyle w:val="Langtext"/>
      </w:pPr>
      <w:r>
        <w:t>Werkstoff: _ _ _</w:t>
      </w:r>
    </w:p>
    <w:p w14:paraId="30E0F5B4" w14:textId="0692DA8C" w:rsidR="00BC3878" w:rsidRDefault="00BC3878" w:rsidP="00BC3878">
      <w:pPr>
        <w:pStyle w:val="Langtext"/>
      </w:pPr>
      <w:r>
        <w:t>Angebotenes Erzeugnis/Type:</w:t>
      </w:r>
    </w:p>
    <w:p w14:paraId="15798E59" w14:textId="6710967B" w:rsidR="00BC3878" w:rsidRDefault="00BC3878" w:rsidP="00BC3878">
      <w:pPr>
        <w:pStyle w:val="Folgeposition"/>
        <w:keepNext/>
        <w:keepLines/>
      </w:pPr>
      <w:r>
        <w:t>B</w:t>
      </w:r>
      <w:r>
        <w:rPr>
          <w:sz w:val="12"/>
        </w:rPr>
        <w:t>+</w:t>
      </w:r>
      <w:r>
        <w:tab/>
        <w:t>Pipe Übergang exzentrisch DN50, DN100, Werkst.</w:t>
      </w:r>
      <w:r>
        <w:tab/>
        <w:t xml:space="preserve">Stk </w:t>
      </w:r>
    </w:p>
    <w:p w14:paraId="054FED99" w14:textId="7BBE9C26" w:rsidR="00BC3878" w:rsidRDefault="00BC3878" w:rsidP="00BC3878">
      <w:pPr>
        <w:pStyle w:val="Langtext"/>
      </w:pPr>
      <w:r>
        <w:t>z.B. ACO Pipe-Übergang exzentrisch oder Gleichwertiges.</w:t>
      </w:r>
    </w:p>
    <w:p w14:paraId="7731AA7E" w14:textId="4A426B29" w:rsidR="00BC3878" w:rsidRDefault="00BC3878" w:rsidP="00BC3878">
      <w:pPr>
        <w:pStyle w:val="Langtext"/>
      </w:pPr>
      <w:r>
        <w:t>Werkstoff: _ _ _</w:t>
      </w:r>
    </w:p>
    <w:p w14:paraId="4E04D45E" w14:textId="42640601" w:rsidR="00BC3878" w:rsidRDefault="00BC3878" w:rsidP="00BC3878">
      <w:pPr>
        <w:pStyle w:val="Langtext"/>
      </w:pPr>
      <w:r>
        <w:t>Angebotenes Erzeugnis/Type:</w:t>
      </w:r>
    </w:p>
    <w:p w14:paraId="6BF8FB66" w14:textId="06BB3724" w:rsidR="00BC3878" w:rsidRDefault="00BC3878" w:rsidP="00BC3878">
      <w:pPr>
        <w:pStyle w:val="Folgeposition"/>
        <w:keepNext/>
        <w:keepLines/>
      </w:pPr>
      <w:r>
        <w:t>C</w:t>
      </w:r>
      <w:r>
        <w:rPr>
          <w:sz w:val="12"/>
        </w:rPr>
        <w:t>+</w:t>
      </w:r>
      <w:r>
        <w:tab/>
        <w:t>Pipe Übergang exzentrisch DN70, DN100, Werkst.</w:t>
      </w:r>
      <w:r>
        <w:tab/>
        <w:t xml:space="preserve">Stk </w:t>
      </w:r>
    </w:p>
    <w:p w14:paraId="6BD2F830" w14:textId="467575CD" w:rsidR="00BC3878" w:rsidRDefault="00BC3878" w:rsidP="00BC3878">
      <w:pPr>
        <w:pStyle w:val="Langtext"/>
      </w:pPr>
      <w:r>
        <w:t>z.B. ACO Pipe-Übergang exzentrisch oder Gleichwertiges.</w:t>
      </w:r>
    </w:p>
    <w:p w14:paraId="28343166" w14:textId="646F2712" w:rsidR="00BC3878" w:rsidRDefault="00BC3878" w:rsidP="00BC3878">
      <w:pPr>
        <w:pStyle w:val="Langtext"/>
      </w:pPr>
      <w:r>
        <w:t>Werkstoff: _ _ _</w:t>
      </w:r>
    </w:p>
    <w:p w14:paraId="68DC5B80" w14:textId="57CDFE60" w:rsidR="00BC3878" w:rsidRDefault="00BC3878" w:rsidP="00BC3878">
      <w:pPr>
        <w:pStyle w:val="Langtext"/>
      </w:pPr>
      <w:r>
        <w:t>Angebotenes Erzeugnis/Type:</w:t>
      </w:r>
    </w:p>
    <w:p w14:paraId="76B88477" w14:textId="2D0E5B1F" w:rsidR="00BC3878" w:rsidRDefault="00BC3878" w:rsidP="00BC3878">
      <w:pPr>
        <w:pStyle w:val="Folgeposition"/>
        <w:keepNext/>
        <w:keepLines/>
      </w:pPr>
      <w:r>
        <w:t>D</w:t>
      </w:r>
      <w:r>
        <w:rPr>
          <w:sz w:val="12"/>
        </w:rPr>
        <w:t>+</w:t>
      </w:r>
      <w:r>
        <w:tab/>
        <w:t>Pipe Übergang exzentrisch DN100, DN150, Werkst.</w:t>
      </w:r>
      <w:r>
        <w:tab/>
        <w:t xml:space="preserve">Stk </w:t>
      </w:r>
    </w:p>
    <w:p w14:paraId="46748F75" w14:textId="49B21FDC" w:rsidR="00BC3878" w:rsidRDefault="00BC3878" w:rsidP="00BC3878">
      <w:pPr>
        <w:pStyle w:val="Langtext"/>
      </w:pPr>
      <w:r>
        <w:t>z.B. ACO Pipe-Übergang exzentrisch oder Gleichwertiges.</w:t>
      </w:r>
    </w:p>
    <w:p w14:paraId="1AD7A9AE" w14:textId="695DA6D9" w:rsidR="00BC3878" w:rsidRDefault="00BC3878" w:rsidP="00BC3878">
      <w:pPr>
        <w:pStyle w:val="Langtext"/>
      </w:pPr>
      <w:r>
        <w:t>Werkstoff: _ _ _</w:t>
      </w:r>
    </w:p>
    <w:p w14:paraId="6B078ABA" w14:textId="29E826B9" w:rsidR="00BC3878" w:rsidRDefault="00BC3878" w:rsidP="00BC3878">
      <w:pPr>
        <w:pStyle w:val="Langtext"/>
      </w:pPr>
      <w:r>
        <w:t>Angebotenes Erzeugnis/Type:</w:t>
      </w:r>
    </w:p>
    <w:p w14:paraId="09991F4D" w14:textId="77777777" w:rsidR="00BC3878" w:rsidRDefault="00BC3878" w:rsidP="00BC3878">
      <w:pPr>
        <w:pStyle w:val="TrennungPOS"/>
      </w:pPr>
    </w:p>
    <w:p w14:paraId="53191854" w14:textId="7E803994" w:rsidR="00BC3878" w:rsidRDefault="00BC3878" w:rsidP="00BC3878">
      <w:pPr>
        <w:pStyle w:val="GrundtextPosNr"/>
        <w:keepNext/>
        <w:keepLines/>
      </w:pPr>
      <w:r>
        <w:t>61.BI 15</w:t>
      </w:r>
    </w:p>
    <w:p w14:paraId="1BF4E1B6" w14:textId="362C1E19" w:rsidR="00BC3878" w:rsidRDefault="00BC3878" w:rsidP="00BC3878">
      <w:pPr>
        <w:pStyle w:val="Grundtext"/>
      </w:pPr>
      <w:r>
        <w:t>Pipe-Übergang kozentrisch d1/d2, mit rückstausicherer Steckmuffenverbindung und Doppellippendichtung aus EPDM, nach DIN EN 1124</w:t>
      </w:r>
    </w:p>
    <w:p w14:paraId="1F02825E" w14:textId="175A9CF1" w:rsidR="00BC3878" w:rsidRDefault="00BC3878" w:rsidP="00BC3878">
      <w:pPr>
        <w:pStyle w:val="Grundtext"/>
      </w:pPr>
      <w:r>
        <w:t>Angegeben ist d1 und d2</w:t>
      </w:r>
    </w:p>
    <w:p w14:paraId="1E78C721" w14:textId="3222F505" w:rsidR="00BC3878" w:rsidRDefault="00BC3878" w:rsidP="00BC3878">
      <w:pPr>
        <w:pStyle w:val="Grundtext"/>
      </w:pPr>
      <w:r>
        <w:t>Anzugeben ist:</w:t>
      </w:r>
    </w:p>
    <w:p w14:paraId="21474EA5" w14:textId="0267C24A" w:rsidR="00BC3878" w:rsidRDefault="00BC3878" w:rsidP="00BC3878">
      <w:pPr>
        <w:pStyle w:val="Grundtext"/>
      </w:pPr>
      <w:r>
        <w:t>Werkstoff 1.4301 (V2A) oder 1.4404 (V4A)</w:t>
      </w:r>
    </w:p>
    <w:p w14:paraId="43FB7618" w14:textId="73783E0C" w:rsidR="00BC3878" w:rsidRDefault="00BC3878" w:rsidP="00BC3878">
      <w:pPr>
        <w:pStyle w:val="Folgeposition"/>
        <w:keepNext/>
        <w:keepLines/>
      </w:pPr>
      <w:r>
        <w:t>A</w:t>
      </w:r>
      <w:r>
        <w:rPr>
          <w:sz w:val="12"/>
        </w:rPr>
        <w:t>+</w:t>
      </w:r>
      <w:r>
        <w:tab/>
        <w:t>Pipe Übergang kozentrisch DN100, DN125, Werkst.</w:t>
      </w:r>
      <w:r>
        <w:tab/>
        <w:t xml:space="preserve">Stk </w:t>
      </w:r>
    </w:p>
    <w:p w14:paraId="7E56CA2C" w14:textId="01AE27CC" w:rsidR="00BC3878" w:rsidRDefault="00BC3878" w:rsidP="00BC3878">
      <w:pPr>
        <w:pStyle w:val="Langtext"/>
      </w:pPr>
      <w:r>
        <w:t>z.B. ACO Pipe-Übergang kozentrisch oder Gleichwertiges.</w:t>
      </w:r>
    </w:p>
    <w:p w14:paraId="0B0DD484" w14:textId="622FF5B1" w:rsidR="00BC3878" w:rsidRDefault="00BC3878" w:rsidP="00BC3878">
      <w:pPr>
        <w:pStyle w:val="Langtext"/>
      </w:pPr>
      <w:r>
        <w:t>Werkstoff: _ _ _</w:t>
      </w:r>
    </w:p>
    <w:p w14:paraId="32D28B49" w14:textId="4AB9002B" w:rsidR="00BC3878" w:rsidRDefault="00BC3878" w:rsidP="00BC3878">
      <w:pPr>
        <w:pStyle w:val="Langtext"/>
      </w:pPr>
      <w:r>
        <w:t>Angebotenes Erzeugnis/Type:</w:t>
      </w:r>
    </w:p>
    <w:p w14:paraId="54597BDB" w14:textId="300A11F0" w:rsidR="00BC3878" w:rsidRDefault="00BC3878" w:rsidP="00BC3878">
      <w:pPr>
        <w:pStyle w:val="Folgeposition"/>
        <w:keepNext/>
        <w:keepLines/>
      </w:pPr>
      <w:r>
        <w:t>B</w:t>
      </w:r>
      <w:r>
        <w:rPr>
          <w:sz w:val="12"/>
        </w:rPr>
        <w:t>+</w:t>
      </w:r>
      <w:r>
        <w:tab/>
        <w:t>Pipe Übergang kozentrisch DN125, DN150, Werkst.</w:t>
      </w:r>
      <w:r>
        <w:tab/>
        <w:t xml:space="preserve">Stk </w:t>
      </w:r>
    </w:p>
    <w:p w14:paraId="3699BF05" w14:textId="590AFB54" w:rsidR="00BC3878" w:rsidRDefault="00BC3878" w:rsidP="00BC3878">
      <w:pPr>
        <w:pStyle w:val="Langtext"/>
      </w:pPr>
      <w:r>
        <w:t>z.B. ACO Pipe-Übergang kozentrisch oder Gleichwertiges.</w:t>
      </w:r>
    </w:p>
    <w:p w14:paraId="43F211B0" w14:textId="1B4685C6" w:rsidR="00BC3878" w:rsidRDefault="00BC3878" w:rsidP="00BC3878">
      <w:pPr>
        <w:pStyle w:val="Langtext"/>
      </w:pPr>
      <w:r>
        <w:t>Werkstoff: _ _ _</w:t>
      </w:r>
    </w:p>
    <w:p w14:paraId="7FB7509E" w14:textId="5C595FA7" w:rsidR="00BC3878" w:rsidRDefault="00BC3878" w:rsidP="00BC3878">
      <w:pPr>
        <w:pStyle w:val="Langtext"/>
      </w:pPr>
      <w:r>
        <w:t>Angebotenes Erzeugnis/Type:</w:t>
      </w:r>
    </w:p>
    <w:p w14:paraId="28406991" w14:textId="5EA076D6" w:rsidR="00BC3878" w:rsidRDefault="00BC3878" w:rsidP="00BC3878">
      <w:pPr>
        <w:pStyle w:val="Folgeposition"/>
        <w:keepNext/>
        <w:keepLines/>
      </w:pPr>
      <w:r>
        <w:t>C</w:t>
      </w:r>
      <w:r>
        <w:rPr>
          <w:sz w:val="12"/>
        </w:rPr>
        <w:t>+</w:t>
      </w:r>
      <w:r>
        <w:tab/>
        <w:t>Pipe Übergang kozentrisch DN150, DN200, Werkst.</w:t>
      </w:r>
      <w:r>
        <w:tab/>
        <w:t xml:space="preserve">Stk </w:t>
      </w:r>
    </w:p>
    <w:p w14:paraId="5EE59D64" w14:textId="4DED6B06" w:rsidR="00BC3878" w:rsidRDefault="00BC3878" w:rsidP="00BC3878">
      <w:pPr>
        <w:pStyle w:val="Langtext"/>
      </w:pPr>
      <w:r>
        <w:t>z.B. ACO Pipe-Übergang kozentrisch oder Gleichwertiges.</w:t>
      </w:r>
    </w:p>
    <w:p w14:paraId="69305BD2" w14:textId="36DF16D2" w:rsidR="00BC3878" w:rsidRDefault="00BC3878" w:rsidP="00BC3878">
      <w:pPr>
        <w:pStyle w:val="Langtext"/>
      </w:pPr>
      <w:r>
        <w:t>Werkstoff: _ _ _</w:t>
      </w:r>
    </w:p>
    <w:p w14:paraId="49A3693D" w14:textId="01E98F71" w:rsidR="00BC3878" w:rsidRDefault="00BC3878" w:rsidP="00BC3878">
      <w:pPr>
        <w:pStyle w:val="Langtext"/>
      </w:pPr>
      <w:r>
        <w:t>Angebotenes Erzeugnis/Type:</w:t>
      </w:r>
    </w:p>
    <w:p w14:paraId="33B0AF1D" w14:textId="77777777" w:rsidR="00BC3878" w:rsidRDefault="00BC3878" w:rsidP="00BC3878">
      <w:pPr>
        <w:pStyle w:val="TrennungPOS"/>
      </w:pPr>
    </w:p>
    <w:p w14:paraId="0BB7781D" w14:textId="0C2C507D" w:rsidR="00BC3878" w:rsidRDefault="00BC3878" w:rsidP="00BC3878">
      <w:pPr>
        <w:pStyle w:val="GrundtextPosNr"/>
        <w:keepNext/>
        <w:keepLines/>
      </w:pPr>
      <w:r>
        <w:t>61.BI 16</w:t>
      </w:r>
    </w:p>
    <w:p w14:paraId="4A8AD7B6" w14:textId="1B997C54" w:rsidR="00BC3878" w:rsidRDefault="00BC3878" w:rsidP="00BC3878">
      <w:pPr>
        <w:pStyle w:val="Grundtext"/>
      </w:pPr>
      <w:r>
        <w:t>Pipe-Übergangsmuffe mit NBR Dichtung für Ab- und Überlaufrohre d1/d2</w:t>
      </w:r>
    </w:p>
    <w:p w14:paraId="0ED164F5" w14:textId="6D29F4FE" w:rsidR="00BC3878" w:rsidRDefault="00BC3878" w:rsidP="00BC3878">
      <w:pPr>
        <w:pStyle w:val="Grundtext"/>
      </w:pPr>
      <w:r>
        <w:t>Angegeben ist d1 und d2</w:t>
      </w:r>
    </w:p>
    <w:p w14:paraId="755CA9A6" w14:textId="68560C76" w:rsidR="00BC3878" w:rsidRDefault="00BC3878" w:rsidP="00BC3878">
      <w:pPr>
        <w:pStyle w:val="Grundtext"/>
      </w:pPr>
      <w:r>
        <w:t>Anzugeben ist:</w:t>
      </w:r>
    </w:p>
    <w:p w14:paraId="235A4963" w14:textId="5923F6AE" w:rsidR="00BC3878" w:rsidRDefault="00BC3878" w:rsidP="00BC3878">
      <w:pPr>
        <w:pStyle w:val="Grundtext"/>
      </w:pPr>
      <w:r>
        <w:t>Werkstoff 1.4301 (V2A) oder 1.4404 (V4A)</w:t>
      </w:r>
    </w:p>
    <w:p w14:paraId="67764D15" w14:textId="7797C963" w:rsidR="00BC3878" w:rsidRDefault="00BC3878" w:rsidP="00BC3878">
      <w:pPr>
        <w:pStyle w:val="Folgeposition"/>
        <w:keepNext/>
        <w:keepLines/>
      </w:pPr>
      <w:r>
        <w:t>A</w:t>
      </w:r>
      <w:r>
        <w:rPr>
          <w:sz w:val="12"/>
        </w:rPr>
        <w:t>+</w:t>
      </w:r>
      <w:r>
        <w:tab/>
        <w:t>Pipe Verbindungsstück DN32, DN50, Werkst.</w:t>
      </w:r>
      <w:r>
        <w:tab/>
        <w:t xml:space="preserve">Stk </w:t>
      </w:r>
    </w:p>
    <w:p w14:paraId="0D372A61" w14:textId="6B0E3B35" w:rsidR="00BC3878" w:rsidRDefault="00BC3878" w:rsidP="00BC3878">
      <w:pPr>
        <w:pStyle w:val="Langtext"/>
      </w:pPr>
      <w:r>
        <w:t>z.B. ACO Pipe-Übergangsmuffe oder Gleichwertiges.</w:t>
      </w:r>
    </w:p>
    <w:p w14:paraId="3AD7CBE6" w14:textId="75E18CC1" w:rsidR="00BC3878" w:rsidRDefault="00BC3878" w:rsidP="00BC3878">
      <w:pPr>
        <w:pStyle w:val="Langtext"/>
      </w:pPr>
      <w:r>
        <w:t>Werkstoff: _ _ _</w:t>
      </w:r>
    </w:p>
    <w:p w14:paraId="30415EFA" w14:textId="7E651E93" w:rsidR="00BC3878" w:rsidRDefault="00BC3878" w:rsidP="00BC3878">
      <w:pPr>
        <w:pStyle w:val="Langtext"/>
      </w:pPr>
      <w:r>
        <w:lastRenderedPageBreak/>
        <w:t>Angebotenes Erzeugnis/Type:</w:t>
      </w:r>
    </w:p>
    <w:p w14:paraId="11D9601E" w14:textId="149BF432" w:rsidR="00BC3878" w:rsidRDefault="00BC3878" w:rsidP="00BC3878">
      <w:pPr>
        <w:pStyle w:val="Folgeposition"/>
        <w:keepNext/>
        <w:keepLines/>
      </w:pPr>
      <w:r>
        <w:t>B</w:t>
      </w:r>
      <w:r>
        <w:rPr>
          <w:sz w:val="12"/>
        </w:rPr>
        <w:t>+</w:t>
      </w:r>
      <w:r>
        <w:tab/>
        <w:t>Pipe Verbindungsstück DN40, DN50, Werkst.</w:t>
      </w:r>
      <w:r>
        <w:tab/>
        <w:t xml:space="preserve">Stk </w:t>
      </w:r>
    </w:p>
    <w:p w14:paraId="34A69571" w14:textId="01FFF41B" w:rsidR="00BC3878" w:rsidRDefault="00BC3878" w:rsidP="00BC3878">
      <w:pPr>
        <w:pStyle w:val="Langtext"/>
      </w:pPr>
      <w:r>
        <w:t>z.B. ACO Pipe-Übergangsmuffe oder Gleichwertiges.</w:t>
      </w:r>
    </w:p>
    <w:p w14:paraId="5043F8D0" w14:textId="4AFAB42D" w:rsidR="00BC3878" w:rsidRDefault="00BC3878" w:rsidP="00BC3878">
      <w:pPr>
        <w:pStyle w:val="Langtext"/>
      </w:pPr>
      <w:r>
        <w:t>Werkstoff: _ _ _</w:t>
      </w:r>
    </w:p>
    <w:p w14:paraId="6D914995" w14:textId="7FB6D79D" w:rsidR="00BC3878" w:rsidRDefault="00BC3878" w:rsidP="00BC3878">
      <w:pPr>
        <w:pStyle w:val="Langtext"/>
      </w:pPr>
      <w:r>
        <w:t>Angebotenes Erzeugnis/Type:</w:t>
      </w:r>
    </w:p>
    <w:p w14:paraId="43173323" w14:textId="77777777" w:rsidR="00BC3878" w:rsidRDefault="00BC3878" w:rsidP="00BC3878">
      <w:pPr>
        <w:pStyle w:val="TrennungPOS"/>
      </w:pPr>
    </w:p>
    <w:p w14:paraId="7FB45DBA" w14:textId="43F119A8" w:rsidR="00BC3878" w:rsidRDefault="00BC3878" w:rsidP="00BC3878">
      <w:pPr>
        <w:pStyle w:val="GrundtextPosNr"/>
        <w:keepNext/>
        <w:keepLines/>
      </w:pPr>
      <w:r>
        <w:t>61.BI 17</w:t>
      </w:r>
    </w:p>
    <w:p w14:paraId="348302CD" w14:textId="7D71DC93" w:rsidR="00BC3878" w:rsidRDefault="00BC3878" w:rsidP="00BC3878">
      <w:pPr>
        <w:pStyle w:val="Grundtext"/>
      </w:pPr>
      <w:r>
        <w:t>Pipe-Pipe-Anschlussstück aus Werkstoff 1.4404 mit Innengewinde nach DIN EN 1124</w:t>
      </w:r>
    </w:p>
    <w:p w14:paraId="06F5ECC8" w14:textId="02C457CD" w:rsidR="00BC3878" w:rsidRDefault="00DD6F3C" w:rsidP="00DD6F3C">
      <w:pPr>
        <w:pStyle w:val="Grundtext"/>
      </w:pPr>
      <w:r>
        <w:t>Angegeben ist d1 und d2 (Innengewinde)</w:t>
      </w:r>
    </w:p>
    <w:p w14:paraId="30CDD73D" w14:textId="74CF1250" w:rsidR="00DD6F3C" w:rsidRDefault="00DD6F3C" w:rsidP="00DD6F3C">
      <w:pPr>
        <w:pStyle w:val="Grundtext"/>
      </w:pPr>
      <w:r>
        <w:t>Anzugeben ist:</w:t>
      </w:r>
    </w:p>
    <w:p w14:paraId="4A288B88" w14:textId="505BF36C" w:rsidR="00DD6F3C" w:rsidRDefault="00DD6F3C" w:rsidP="00DD6F3C">
      <w:pPr>
        <w:pStyle w:val="Grundtext"/>
      </w:pPr>
      <w:r>
        <w:t>Werkstoff 1.4301 (V2A) oder 1.4404 (V4A)</w:t>
      </w:r>
    </w:p>
    <w:p w14:paraId="2E5126DF" w14:textId="72EC7536" w:rsidR="00DD6F3C" w:rsidRDefault="00DD6F3C" w:rsidP="00DD6F3C">
      <w:pPr>
        <w:pStyle w:val="Folgeposition"/>
        <w:keepNext/>
        <w:keepLines/>
      </w:pPr>
      <w:r>
        <w:t>A</w:t>
      </w:r>
      <w:r>
        <w:rPr>
          <w:sz w:val="12"/>
        </w:rPr>
        <w:t>+</w:t>
      </w:r>
      <w:r>
        <w:tab/>
        <w:t>Pipe Anschlussstück mit IG DN50, 1 1/4", Werkst.</w:t>
      </w:r>
      <w:r>
        <w:tab/>
        <w:t xml:space="preserve">Stk </w:t>
      </w:r>
    </w:p>
    <w:p w14:paraId="55E41368" w14:textId="0416D844" w:rsidR="00DD6F3C" w:rsidRDefault="00DD6F3C" w:rsidP="00DD6F3C">
      <w:pPr>
        <w:pStyle w:val="Langtext"/>
      </w:pPr>
      <w:r>
        <w:t>z.B. ACO Pipe-Anschlussstück oder Gleichwertiges.</w:t>
      </w:r>
    </w:p>
    <w:p w14:paraId="3AA09F21" w14:textId="18947AE0" w:rsidR="00DD6F3C" w:rsidRDefault="00DD6F3C" w:rsidP="00DD6F3C">
      <w:pPr>
        <w:pStyle w:val="Langtext"/>
      </w:pPr>
      <w:r>
        <w:t>Werkstoff: _ _ _</w:t>
      </w:r>
    </w:p>
    <w:p w14:paraId="493E0AD8" w14:textId="3ABD4DB2" w:rsidR="00DD6F3C" w:rsidRDefault="00DD6F3C" w:rsidP="00DD6F3C">
      <w:pPr>
        <w:pStyle w:val="Langtext"/>
      </w:pPr>
      <w:r>
        <w:t>Angebotenes Erzeugnis/Type:</w:t>
      </w:r>
    </w:p>
    <w:p w14:paraId="149A59F2" w14:textId="2E67946D" w:rsidR="00DD6F3C" w:rsidRDefault="00DD6F3C" w:rsidP="00DD6F3C">
      <w:pPr>
        <w:pStyle w:val="Folgeposition"/>
        <w:keepNext/>
        <w:keepLines/>
      </w:pPr>
      <w:r>
        <w:t>B</w:t>
      </w:r>
      <w:r>
        <w:rPr>
          <w:sz w:val="12"/>
        </w:rPr>
        <w:t>+</w:t>
      </w:r>
      <w:r>
        <w:tab/>
        <w:t>Pipe Anschlussstück mit IG DN50, 1 1/2", Werkst.</w:t>
      </w:r>
      <w:r>
        <w:tab/>
        <w:t xml:space="preserve">Stk </w:t>
      </w:r>
    </w:p>
    <w:p w14:paraId="00BF02D1" w14:textId="3709A61C" w:rsidR="00DD6F3C" w:rsidRDefault="00DD6F3C" w:rsidP="00DD6F3C">
      <w:pPr>
        <w:pStyle w:val="Langtext"/>
      </w:pPr>
      <w:r>
        <w:t>z.B. ACO Pipe-Anschlussstück oder Gleichwertiges.</w:t>
      </w:r>
    </w:p>
    <w:p w14:paraId="43E628DA" w14:textId="035C6908" w:rsidR="00DD6F3C" w:rsidRDefault="00DD6F3C" w:rsidP="00DD6F3C">
      <w:pPr>
        <w:pStyle w:val="Langtext"/>
      </w:pPr>
      <w:r>
        <w:t>Werkstoff: _ _ _</w:t>
      </w:r>
    </w:p>
    <w:p w14:paraId="5AA0E821" w14:textId="71CA263A" w:rsidR="00DD6F3C" w:rsidRDefault="00DD6F3C" w:rsidP="00DD6F3C">
      <w:pPr>
        <w:pStyle w:val="Langtext"/>
      </w:pPr>
      <w:r>
        <w:t>Angebotenes Erzeugnis/Type:</w:t>
      </w:r>
    </w:p>
    <w:p w14:paraId="5E451750" w14:textId="7A974B12" w:rsidR="00DD6F3C" w:rsidRDefault="00DD6F3C" w:rsidP="00DD6F3C">
      <w:pPr>
        <w:pStyle w:val="Folgeposition"/>
        <w:keepNext/>
        <w:keepLines/>
      </w:pPr>
      <w:r>
        <w:t>C</w:t>
      </w:r>
      <w:r>
        <w:rPr>
          <w:sz w:val="12"/>
        </w:rPr>
        <w:t>+</w:t>
      </w:r>
      <w:r>
        <w:tab/>
        <w:t>Pipe Anschlussstück mit IG DN50, 2", Werkst.</w:t>
      </w:r>
      <w:r>
        <w:tab/>
        <w:t xml:space="preserve">Stk </w:t>
      </w:r>
    </w:p>
    <w:p w14:paraId="1A376346" w14:textId="7CB81555" w:rsidR="00DD6F3C" w:rsidRDefault="00DD6F3C" w:rsidP="00DD6F3C">
      <w:pPr>
        <w:pStyle w:val="Langtext"/>
      </w:pPr>
      <w:r>
        <w:t>z.B. ACO Pipe-Anschlussstück oder Gleichwertiges.</w:t>
      </w:r>
    </w:p>
    <w:p w14:paraId="63214A88" w14:textId="14D56703" w:rsidR="00DD6F3C" w:rsidRDefault="00DD6F3C" w:rsidP="00DD6F3C">
      <w:pPr>
        <w:pStyle w:val="Langtext"/>
      </w:pPr>
      <w:r>
        <w:t>Werkstoff: _ _ _</w:t>
      </w:r>
    </w:p>
    <w:p w14:paraId="6F67485D" w14:textId="3BCDCCAC" w:rsidR="00DD6F3C" w:rsidRDefault="00DD6F3C" w:rsidP="00DD6F3C">
      <w:pPr>
        <w:pStyle w:val="Langtext"/>
      </w:pPr>
      <w:r>
        <w:t>Angebotenes Erzeugnis/Type:</w:t>
      </w:r>
    </w:p>
    <w:p w14:paraId="11EECB84" w14:textId="77777777" w:rsidR="00DD6F3C" w:rsidRDefault="00DD6F3C" w:rsidP="00DD6F3C">
      <w:pPr>
        <w:pStyle w:val="TrennungPOS"/>
      </w:pPr>
    </w:p>
    <w:p w14:paraId="70EE61E9" w14:textId="2F27CA19" w:rsidR="00DD6F3C" w:rsidRDefault="00DD6F3C" w:rsidP="00DD6F3C">
      <w:pPr>
        <w:pStyle w:val="GrundtextPosNr"/>
        <w:keepNext/>
        <w:keepLines/>
      </w:pPr>
      <w:r>
        <w:t>61.BI 18</w:t>
      </w:r>
    </w:p>
    <w:p w14:paraId="7192DD43" w14:textId="2D9FFD86" w:rsidR="00DD6F3C" w:rsidRDefault="00DD6F3C" w:rsidP="00DD6F3C">
      <w:pPr>
        <w:pStyle w:val="Grundtext"/>
      </w:pPr>
      <w:r>
        <w:t>Pipe-Pipe-Anschlussstück aus Werkstoff 1.4404 mit Innengewinde nach DIN EN 1124</w:t>
      </w:r>
    </w:p>
    <w:p w14:paraId="42B32C0E" w14:textId="096DC504" w:rsidR="00DD6F3C" w:rsidRDefault="00DD6F3C" w:rsidP="00DD6F3C">
      <w:pPr>
        <w:pStyle w:val="Grundtext"/>
      </w:pPr>
      <w:r>
        <w:t>Angegeben ist d1 und d2 (Außengewinde)</w:t>
      </w:r>
    </w:p>
    <w:p w14:paraId="51FFED53" w14:textId="7714260D" w:rsidR="00DD6F3C" w:rsidRDefault="00DD6F3C" w:rsidP="00DD6F3C">
      <w:pPr>
        <w:pStyle w:val="Grundtext"/>
      </w:pPr>
      <w:r>
        <w:t>Anzugeben ist:</w:t>
      </w:r>
    </w:p>
    <w:p w14:paraId="771C1107" w14:textId="321120C0" w:rsidR="00DD6F3C" w:rsidRDefault="00DD6F3C" w:rsidP="00DD6F3C">
      <w:pPr>
        <w:pStyle w:val="Grundtext"/>
      </w:pPr>
      <w:r>
        <w:t>Werkstoff 1.4301 (V2A) oder 1.4404 (V4A)</w:t>
      </w:r>
    </w:p>
    <w:p w14:paraId="34210541" w14:textId="57CC24BA" w:rsidR="00DD6F3C" w:rsidRDefault="00DD6F3C" w:rsidP="00DD6F3C">
      <w:pPr>
        <w:pStyle w:val="Folgeposition"/>
        <w:keepNext/>
        <w:keepLines/>
      </w:pPr>
      <w:r>
        <w:t>A</w:t>
      </w:r>
      <w:r>
        <w:rPr>
          <w:sz w:val="12"/>
        </w:rPr>
        <w:t>+</w:t>
      </w:r>
      <w:r>
        <w:tab/>
        <w:t>Pipe Anschlussstück mit AG DN50, 1 1/4", Werkst.</w:t>
      </w:r>
      <w:r>
        <w:tab/>
        <w:t xml:space="preserve">Stk </w:t>
      </w:r>
    </w:p>
    <w:p w14:paraId="2808BCDF" w14:textId="3CFD13F4" w:rsidR="00DD6F3C" w:rsidRDefault="00DD6F3C" w:rsidP="00DD6F3C">
      <w:pPr>
        <w:pStyle w:val="Langtext"/>
      </w:pPr>
      <w:r>
        <w:t>z.B. ACO Pipe-Anschlussstück oder Gleichwertiges.</w:t>
      </w:r>
    </w:p>
    <w:p w14:paraId="743DE916" w14:textId="08A2BF67" w:rsidR="00DD6F3C" w:rsidRDefault="00DD6F3C" w:rsidP="00DD6F3C">
      <w:pPr>
        <w:pStyle w:val="Langtext"/>
      </w:pPr>
      <w:r>
        <w:t>Werkstoff: _ _ _</w:t>
      </w:r>
    </w:p>
    <w:p w14:paraId="6937FCB1" w14:textId="3D0314C1" w:rsidR="00DD6F3C" w:rsidRDefault="00DD6F3C" w:rsidP="00DD6F3C">
      <w:pPr>
        <w:pStyle w:val="Langtext"/>
      </w:pPr>
      <w:r>
        <w:t>Angebotenes Erzeugnis/Type:</w:t>
      </w:r>
    </w:p>
    <w:p w14:paraId="72605299" w14:textId="4C459F74" w:rsidR="00DD6F3C" w:rsidRDefault="00DD6F3C" w:rsidP="00DD6F3C">
      <w:pPr>
        <w:pStyle w:val="Folgeposition"/>
        <w:keepNext/>
        <w:keepLines/>
      </w:pPr>
      <w:r>
        <w:t>B</w:t>
      </w:r>
      <w:r>
        <w:rPr>
          <w:sz w:val="12"/>
        </w:rPr>
        <w:t>+</w:t>
      </w:r>
      <w:r>
        <w:tab/>
        <w:t>Pipe Anschlussstück mit AG DN50, 1 1/2", Werkst.</w:t>
      </w:r>
      <w:r>
        <w:tab/>
        <w:t xml:space="preserve">Stk </w:t>
      </w:r>
    </w:p>
    <w:p w14:paraId="21D7CAE8" w14:textId="0873D202" w:rsidR="00DD6F3C" w:rsidRDefault="00DD6F3C" w:rsidP="00DD6F3C">
      <w:pPr>
        <w:pStyle w:val="Langtext"/>
      </w:pPr>
      <w:r>
        <w:t>z.B. ACO Pipe-Anschlussstück oder Gleichwertiges.</w:t>
      </w:r>
    </w:p>
    <w:p w14:paraId="76F4FC89" w14:textId="7098CD5F" w:rsidR="00DD6F3C" w:rsidRDefault="00DD6F3C" w:rsidP="00DD6F3C">
      <w:pPr>
        <w:pStyle w:val="Langtext"/>
      </w:pPr>
      <w:r>
        <w:t>Werkstoff: _ _ _</w:t>
      </w:r>
    </w:p>
    <w:p w14:paraId="36100977" w14:textId="6BB93589" w:rsidR="00DD6F3C" w:rsidRDefault="00DD6F3C" w:rsidP="00DD6F3C">
      <w:pPr>
        <w:pStyle w:val="Langtext"/>
      </w:pPr>
      <w:r>
        <w:t>Angebotenes Erzeugnis/Type:</w:t>
      </w:r>
    </w:p>
    <w:p w14:paraId="52C80997" w14:textId="12E2CAD6" w:rsidR="00DD6F3C" w:rsidRDefault="00DD6F3C" w:rsidP="00DD6F3C">
      <w:pPr>
        <w:pStyle w:val="Folgeposition"/>
        <w:keepNext/>
        <w:keepLines/>
      </w:pPr>
      <w:r>
        <w:t>C</w:t>
      </w:r>
      <w:r>
        <w:rPr>
          <w:sz w:val="12"/>
        </w:rPr>
        <w:t>+</w:t>
      </w:r>
      <w:r>
        <w:tab/>
        <w:t>Pipe Anschlussstück mit AG DN50, 2", Werkst.</w:t>
      </w:r>
      <w:r>
        <w:tab/>
        <w:t xml:space="preserve">Stk </w:t>
      </w:r>
    </w:p>
    <w:p w14:paraId="1F14FC38" w14:textId="428E9B2B" w:rsidR="00DD6F3C" w:rsidRDefault="00DD6F3C" w:rsidP="00DD6F3C">
      <w:pPr>
        <w:pStyle w:val="Langtext"/>
      </w:pPr>
      <w:r>
        <w:t>z.B. ACO Pipe-Anschlussstück oder Gleichwertiges.</w:t>
      </w:r>
    </w:p>
    <w:p w14:paraId="57AC2B02" w14:textId="5DAA5517" w:rsidR="00DD6F3C" w:rsidRDefault="00DD6F3C" w:rsidP="00DD6F3C">
      <w:pPr>
        <w:pStyle w:val="Langtext"/>
      </w:pPr>
      <w:r>
        <w:t>Werkstoff: _ _ _</w:t>
      </w:r>
    </w:p>
    <w:p w14:paraId="10118364" w14:textId="6D1AAB14" w:rsidR="00DD6F3C" w:rsidRDefault="00DD6F3C" w:rsidP="00DD6F3C">
      <w:pPr>
        <w:pStyle w:val="Langtext"/>
      </w:pPr>
      <w:r>
        <w:t>Angebotenes Erzeugnis/Type:</w:t>
      </w:r>
    </w:p>
    <w:p w14:paraId="4F9DA251" w14:textId="77777777" w:rsidR="00DD6F3C" w:rsidRDefault="00DD6F3C" w:rsidP="00DD6F3C">
      <w:pPr>
        <w:pStyle w:val="TrennungPOS"/>
      </w:pPr>
    </w:p>
    <w:p w14:paraId="45803D99" w14:textId="1D664537" w:rsidR="00DD6F3C" w:rsidRDefault="00DD6F3C" w:rsidP="00DD6F3C">
      <w:pPr>
        <w:pStyle w:val="GrundtextPosNr"/>
        <w:keepNext/>
        <w:keepLines/>
      </w:pPr>
      <w:r>
        <w:t>61.BI 19</w:t>
      </w:r>
    </w:p>
    <w:p w14:paraId="189A4A0A" w14:textId="3A8062EB" w:rsidR="00DD6F3C" w:rsidRDefault="00DD6F3C" w:rsidP="00DD6F3C">
      <w:pPr>
        <w:pStyle w:val="Grundtext"/>
      </w:pPr>
      <w:r>
        <w:t>Pipe-Pipe-Muffenanschlussstück Innengewinde Werkstoff 1.4404, mit rückstausicherer Steckmuffenverbindung mit Innengewinde und Doppellippendichtung aus EPDM nach DIN EN 1124</w:t>
      </w:r>
    </w:p>
    <w:p w14:paraId="5DA07AB7" w14:textId="6AAAAC6B" w:rsidR="00DD6F3C" w:rsidRDefault="00DD6F3C" w:rsidP="00DD6F3C">
      <w:pPr>
        <w:pStyle w:val="Grundtext"/>
      </w:pPr>
      <w:r>
        <w:t>Angegeben ist d1 und d2 (Innengewinde)</w:t>
      </w:r>
    </w:p>
    <w:p w14:paraId="16E67D44" w14:textId="7A98A219" w:rsidR="00DD6F3C" w:rsidRDefault="00DD6F3C" w:rsidP="00DD6F3C">
      <w:pPr>
        <w:pStyle w:val="Grundtext"/>
      </w:pPr>
      <w:r>
        <w:t>Anzugeben ist:</w:t>
      </w:r>
    </w:p>
    <w:p w14:paraId="538D1A8C" w14:textId="3B3338B6" w:rsidR="00DD6F3C" w:rsidRDefault="00DD6F3C" w:rsidP="00DD6F3C">
      <w:pPr>
        <w:pStyle w:val="Grundtext"/>
      </w:pPr>
      <w:r>
        <w:t>Werkstoff 1.4301 (V2A) oder 1.4404 (V4A)</w:t>
      </w:r>
    </w:p>
    <w:p w14:paraId="3D48C4A2" w14:textId="77606317" w:rsidR="00DD6F3C" w:rsidRDefault="00DD6F3C" w:rsidP="00DD6F3C">
      <w:pPr>
        <w:pStyle w:val="Folgeposition"/>
        <w:keepNext/>
        <w:keepLines/>
      </w:pPr>
      <w:r>
        <w:t>A</w:t>
      </w:r>
      <w:r>
        <w:rPr>
          <w:sz w:val="12"/>
        </w:rPr>
        <w:t>+</w:t>
      </w:r>
      <w:r>
        <w:tab/>
        <w:t>Pipe MuffeAnschl.Stk. mit IG DN50, 1 1/4", Werkst.</w:t>
      </w:r>
      <w:r>
        <w:tab/>
        <w:t xml:space="preserve">Stk </w:t>
      </w:r>
    </w:p>
    <w:p w14:paraId="63B9DB9C" w14:textId="2411C502" w:rsidR="00DD6F3C" w:rsidRDefault="00DD6F3C" w:rsidP="00DD6F3C">
      <w:pPr>
        <w:pStyle w:val="Langtext"/>
      </w:pPr>
      <w:r>
        <w:t>z.B. ACO Muffen Anschlussstück oder Gleichwertiges.</w:t>
      </w:r>
    </w:p>
    <w:p w14:paraId="581E1A3E" w14:textId="7A85D6FC" w:rsidR="00DD6F3C" w:rsidRDefault="00DD6F3C" w:rsidP="00DD6F3C">
      <w:pPr>
        <w:pStyle w:val="Langtext"/>
      </w:pPr>
      <w:r>
        <w:t>Werkstoff: _ _ _</w:t>
      </w:r>
    </w:p>
    <w:p w14:paraId="5C076034" w14:textId="527DFB0F" w:rsidR="00DD6F3C" w:rsidRDefault="00DD6F3C" w:rsidP="00DD6F3C">
      <w:pPr>
        <w:pStyle w:val="Langtext"/>
      </w:pPr>
      <w:r>
        <w:t>Angebotenes Erzeugnis/Type:</w:t>
      </w:r>
    </w:p>
    <w:p w14:paraId="24A823D6" w14:textId="3FB17072" w:rsidR="00DD6F3C" w:rsidRDefault="00DD6F3C" w:rsidP="00DD6F3C">
      <w:pPr>
        <w:pStyle w:val="Folgeposition"/>
        <w:keepNext/>
        <w:keepLines/>
      </w:pPr>
      <w:r>
        <w:t>B</w:t>
      </w:r>
      <w:r>
        <w:rPr>
          <w:sz w:val="12"/>
        </w:rPr>
        <w:t>+</w:t>
      </w:r>
      <w:r>
        <w:tab/>
        <w:t>Pipe MuffeAnschl.Stk. mit IG DN50, 1 1/2", Werkst.</w:t>
      </w:r>
      <w:r>
        <w:tab/>
        <w:t xml:space="preserve">Stk </w:t>
      </w:r>
    </w:p>
    <w:p w14:paraId="25475A40" w14:textId="2B67A526" w:rsidR="00DD6F3C" w:rsidRDefault="00DD6F3C" w:rsidP="00DD6F3C">
      <w:pPr>
        <w:pStyle w:val="Langtext"/>
      </w:pPr>
      <w:r>
        <w:t>z.B. ACO Muffen Anschlussstück oder Gleichwertiges.</w:t>
      </w:r>
    </w:p>
    <w:p w14:paraId="4A1BDF37" w14:textId="1333971E" w:rsidR="00DD6F3C" w:rsidRDefault="00DD6F3C" w:rsidP="00DD6F3C">
      <w:pPr>
        <w:pStyle w:val="Langtext"/>
      </w:pPr>
      <w:r>
        <w:t>Werkstoff: _ _ _</w:t>
      </w:r>
    </w:p>
    <w:p w14:paraId="01B8E5A9" w14:textId="5DE756F6" w:rsidR="00DD6F3C" w:rsidRDefault="00DD6F3C" w:rsidP="00DD6F3C">
      <w:pPr>
        <w:pStyle w:val="Langtext"/>
      </w:pPr>
      <w:r>
        <w:t>Angebotenes Erzeugnis/Type:</w:t>
      </w:r>
    </w:p>
    <w:p w14:paraId="26EB7605" w14:textId="1CEC8FD6" w:rsidR="00DD6F3C" w:rsidRDefault="00DD6F3C" w:rsidP="00DD6F3C">
      <w:pPr>
        <w:pStyle w:val="Folgeposition"/>
        <w:keepNext/>
        <w:keepLines/>
      </w:pPr>
      <w:r>
        <w:t>C</w:t>
      </w:r>
      <w:r>
        <w:rPr>
          <w:sz w:val="12"/>
        </w:rPr>
        <w:t>+</w:t>
      </w:r>
      <w:r>
        <w:tab/>
        <w:t>Pipe MuffeAnschl.Stk. mit IG DN50, 2", Werkst.</w:t>
      </w:r>
      <w:r>
        <w:tab/>
        <w:t xml:space="preserve">Stk </w:t>
      </w:r>
    </w:p>
    <w:p w14:paraId="5AB417AC" w14:textId="6237F51A" w:rsidR="00DD6F3C" w:rsidRDefault="00DD6F3C" w:rsidP="00DD6F3C">
      <w:pPr>
        <w:pStyle w:val="Langtext"/>
      </w:pPr>
      <w:r>
        <w:t>z.B. ACO Muffen Anschlussstück oder Gleichwertiges.</w:t>
      </w:r>
    </w:p>
    <w:p w14:paraId="7AC1641D" w14:textId="0321C87E" w:rsidR="00DD6F3C" w:rsidRDefault="00DD6F3C" w:rsidP="00DD6F3C">
      <w:pPr>
        <w:pStyle w:val="Langtext"/>
      </w:pPr>
      <w:r>
        <w:t>Werkstoff: _ _ _</w:t>
      </w:r>
    </w:p>
    <w:p w14:paraId="323861BA" w14:textId="60F9069A" w:rsidR="00DD6F3C" w:rsidRDefault="00DD6F3C" w:rsidP="00DD6F3C">
      <w:pPr>
        <w:pStyle w:val="Langtext"/>
      </w:pPr>
      <w:r>
        <w:t>Angebotenes Erzeugnis/Type:</w:t>
      </w:r>
    </w:p>
    <w:p w14:paraId="443FACCA" w14:textId="77777777" w:rsidR="00DD6F3C" w:rsidRDefault="00DD6F3C" w:rsidP="00DD6F3C">
      <w:pPr>
        <w:pStyle w:val="TrennungPOS"/>
      </w:pPr>
    </w:p>
    <w:p w14:paraId="0607F10E" w14:textId="608D472F" w:rsidR="00DD6F3C" w:rsidRDefault="00DD6F3C" w:rsidP="00DD6F3C">
      <w:pPr>
        <w:pStyle w:val="GrundtextPosNr"/>
        <w:keepNext/>
        <w:keepLines/>
      </w:pPr>
      <w:r>
        <w:lastRenderedPageBreak/>
        <w:t>61.BI 20</w:t>
      </w:r>
    </w:p>
    <w:p w14:paraId="1805827E" w14:textId="6A6141BE" w:rsidR="00DD6F3C" w:rsidRDefault="00DD6F3C" w:rsidP="00DD6F3C">
      <w:pPr>
        <w:pStyle w:val="Grundtext"/>
      </w:pPr>
      <w:r>
        <w:t>Pipe-Pipe-Muffenanschlussstück Außengewinde Werkstoff 1.4404, mit rückstausicherer Steckmuffenverbindung mit Innengewinde und Doppellippendichtung aus EPDM nach DIN EN 1124</w:t>
      </w:r>
    </w:p>
    <w:p w14:paraId="19AB5CA4" w14:textId="0413018F" w:rsidR="00DD6F3C" w:rsidRDefault="00DD6F3C" w:rsidP="00DD6F3C">
      <w:pPr>
        <w:pStyle w:val="Grundtext"/>
      </w:pPr>
      <w:r>
        <w:t>Angegeben ist d1 und d2 (Außengewinde)</w:t>
      </w:r>
    </w:p>
    <w:p w14:paraId="14F908B7" w14:textId="6A5369BD" w:rsidR="00DD6F3C" w:rsidRDefault="00DD6F3C" w:rsidP="00DD6F3C">
      <w:pPr>
        <w:pStyle w:val="Grundtext"/>
      </w:pPr>
      <w:r>
        <w:t>Anzugeben ist:</w:t>
      </w:r>
    </w:p>
    <w:p w14:paraId="6EE831B5" w14:textId="30FF5C94" w:rsidR="00DD6F3C" w:rsidRDefault="00DD6F3C" w:rsidP="00DD6F3C">
      <w:pPr>
        <w:pStyle w:val="Grundtext"/>
      </w:pPr>
      <w:r>
        <w:t>Werkstoff 1.4301 (V2A) oder 1.4404 (V4A)</w:t>
      </w:r>
    </w:p>
    <w:p w14:paraId="1F909A12" w14:textId="073E239C" w:rsidR="00DD6F3C" w:rsidRDefault="00DD6F3C" w:rsidP="00DD6F3C">
      <w:pPr>
        <w:pStyle w:val="Folgeposition"/>
        <w:keepNext/>
        <w:keepLines/>
      </w:pPr>
      <w:r>
        <w:t>A</w:t>
      </w:r>
      <w:r>
        <w:rPr>
          <w:sz w:val="12"/>
        </w:rPr>
        <w:t>+</w:t>
      </w:r>
      <w:r>
        <w:tab/>
        <w:t>Pipe MuffeAnschl.Stk. mit AG DN50, 1 1/4", Werkst.</w:t>
      </w:r>
      <w:r>
        <w:tab/>
        <w:t xml:space="preserve">Stk </w:t>
      </w:r>
    </w:p>
    <w:p w14:paraId="2CF984A9" w14:textId="42B1B7C3" w:rsidR="00DD6F3C" w:rsidRDefault="00DD6F3C" w:rsidP="00DD6F3C">
      <w:pPr>
        <w:pStyle w:val="Langtext"/>
      </w:pPr>
      <w:r>
        <w:t>z.B. ACO Muffen Anschlussstück oder Gleichwertiges.</w:t>
      </w:r>
    </w:p>
    <w:p w14:paraId="3469626F" w14:textId="05A45FA9" w:rsidR="00DD6F3C" w:rsidRDefault="00DD6F3C" w:rsidP="00DD6F3C">
      <w:pPr>
        <w:pStyle w:val="Langtext"/>
      </w:pPr>
      <w:r>
        <w:t>Werkstoff: _ _ _</w:t>
      </w:r>
    </w:p>
    <w:p w14:paraId="3605C2DD" w14:textId="5B5B1D0B" w:rsidR="00DD6F3C" w:rsidRDefault="00DD6F3C" w:rsidP="00DD6F3C">
      <w:pPr>
        <w:pStyle w:val="Langtext"/>
      </w:pPr>
      <w:r>
        <w:t>Angebotenes Erzeugnis/Type:</w:t>
      </w:r>
    </w:p>
    <w:p w14:paraId="0D3588AE" w14:textId="63795420" w:rsidR="00DD6F3C" w:rsidRDefault="00DD6F3C" w:rsidP="00DD6F3C">
      <w:pPr>
        <w:pStyle w:val="Folgeposition"/>
        <w:keepNext/>
        <w:keepLines/>
      </w:pPr>
      <w:r>
        <w:t>B</w:t>
      </w:r>
      <w:r>
        <w:rPr>
          <w:sz w:val="12"/>
        </w:rPr>
        <w:t>+</w:t>
      </w:r>
      <w:r>
        <w:tab/>
        <w:t>Pipe MuffeAnschl.Stk. mit AG DN50, 1 1/2", Werkst.</w:t>
      </w:r>
      <w:r>
        <w:tab/>
        <w:t xml:space="preserve">Stk </w:t>
      </w:r>
    </w:p>
    <w:p w14:paraId="4F7BBDE5" w14:textId="548C882A" w:rsidR="00DD6F3C" w:rsidRDefault="00DD6F3C" w:rsidP="00DD6F3C">
      <w:pPr>
        <w:pStyle w:val="Langtext"/>
      </w:pPr>
      <w:r>
        <w:t>z.B. ACO Muffen Anschlussstück oder Gleichwertiges.</w:t>
      </w:r>
    </w:p>
    <w:p w14:paraId="5DDC4AE5" w14:textId="242D3F0D" w:rsidR="00DD6F3C" w:rsidRDefault="00DD6F3C" w:rsidP="00DD6F3C">
      <w:pPr>
        <w:pStyle w:val="Langtext"/>
      </w:pPr>
      <w:r>
        <w:t>Werkstoff: _ _ _</w:t>
      </w:r>
    </w:p>
    <w:p w14:paraId="250BDACD" w14:textId="6D456D04" w:rsidR="00DD6F3C" w:rsidRDefault="00DD6F3C" w:rsidP="00DD6F3C">
      <w:pPr>
        <w:pStyle w:val="Langtext"/>
      </w:pPr>
      <w:r>
        <w:t>Angebotenes Erzeugnis/Type:</w:t>
      </w:r>
    </w:p>
    <w:p w14:paraId="188F9ED1" w14:textId="2CF7036B" w:rsidR="00DD6F3C" w:rsidRDefault="00DD6F3C" w:rsidP="00DD6F3C">
      <w:pPr>
        <w:pStyle w:val="Folgeposition"/>
        <w:keepNext/>
        <w:keepLines/>
      </w:pPr>
      <w:r>
        <w:t>C</w:t>
      </w:r>
      <w:r>
        <w:rPr>
          <w:sz w:val="12"/>
        </w:rPr>
        <w:t>+</w:t>
      </w:r>
      <w:r>
        <w:tab/>
        <w:t>Pipe MuffeAnschl.Stk. mit AG DN50, 2", Werkst.</w:t>
      </w:r>
      <w:r>
        <w:tab/>
        <w:t xml:space="preserve">Stk </w:t>
      </w:r>
    </w:p>
    <w:p w14:paraId="249A6AC6" w14:textId="69024592" w:rsidR="00DD6F3C" w:rsidRDefault="00DD6F3C" w:rsidP="00DD6F3C">
      <w:pPr>
        <w:pStyle w:val="Langtext"/>
      </w:pPr>
      <w:r>
        <w:t>z.B. ACO Muffen Anschlussstück oder Gleichwertiges.</w:t>
      </w:r>
    </w:p>
    <w:p w14:paraId="6E5077C9" w14:textId="3E01823F" w:rsidR="00DD6F3C" w:rsidRDefault="00DD6F3C" w:rsidP="00DD6F3C">
      <w:pPr>
        <w:pStyle w:val="Langtext"/>
      </w:pPr>
      <w:r>
        <w:t>Werkstoff: _ _ _</w:t>
      </w:r>
    </w:p>
    <w:p w14:paraId="67237D29" w14:textId="79802F15" w:rsidR="00DD6F3C" w:rsidRDefault="00DD6F3C" w:rsidP="00DD6F3C">
      <w:pPr>
        <w:pStyle w:val="Langtext"/>
      </w:pPr>
      <w:r>
        <w:t>Angebotenes Erzeugnis/Type:</w:t>
      </w:r>
    </w:p>
    <w:p w14:paraId="4C0F1790" w14:textId="77777777" w:rsidR="00DD6F3C" w:rsidRDefault="00DD6F3C" w:rsidP="00DD6F3C">
      <w:pPr>
        <w:pStyle w:val="TrennungPOS"/>
      </w:pPr>
    </w:p>
    <w:p w14:paraId="083ACAF2" w14:textId="23223846" w:rsidR="00DD6F3C" w:rsidRDefault="00DD6F3C" w:rsidP="00DD6F3C">
      <w:pPr>
        <w:pStyle w:val="GrundtextPosNr"/>
        <w:keepNext/>
        <w:keepLines/>
      </w:pPr>
      <w:r>
        <w:t>61.BI 21</w:t>
      </w:r>
    </w:p>
    <w:p w14:paraId="1851CF59" w14:textId="2E12A05C" w:rsidR="00DD6F3C" w:rsidRDefault="00DD6F3C" w:rsidP="00DD6F3C">
      <w:pPr>
        <w:pStyle w:val="Grundtext"/>
      </w:pPr>
      <w:r>
        <w:t>Angegeben ist d1 (Muffenanschlussstück) und d2 (Innendurchmesser Flansch)</w:t>
      </w:r>
    </w:p>
    <w:p w14:paraId="6649FACC" w14:textId="457CCD29" w:rsidR="00DD6F3C" w:rsidRDefault="00DD6F3C" w:rsidP="00DD6F3C">
      <w:pPr>
        <w:pStyle w:val="Grundtext"/>
      </w:pPr>
      <w:r>
        <w:t>Anzugeben ist:</w:t>
      </w:r>
    </w:p>
    <w:p w14:paraId="5DA41556" w14:textId="3253DE37" w:rsidR="00DD6F3C" w:rsidRDefault="00DD6F3C" w:rsidP="00DD6F3C">
      <w:pPr>
        <w:pStyle w:val="Grundtext"/>
      </w:pPr>
      <w:r>
        <w:t>Werkstoff 1.4301 (V2A) oder 1.4404 (V4A)</w:t>
      </w:r>
    </w:p>
    <w:p w14:paraId="1974739B" w14:textId="51CA3E8E" w:rsidR="00DD6F3C" w:rsidRDefault="00DD6F3C" w:rsidP="00DD6F3C">
      <w:pPr>
        <w:pStyle w:val="Folgeposition"/>
        <w:keepNext/>
        <w:keepLines/>
      </w:pPr>
      <w:r>
        <w:t>A</w:t>
      </w:r>
      <w:r>
        <w:rPr>
          <w:sz w:val="12"/>
        </w:rPr>
        <w:t>+</w:t>
      </w:r>
      <w:r>
        <w:tab/>
        <w:t>Pipe MuffeAnschl. mit Fl. DN50, d40, Werkst.</w:t>
      </w:r>
      <w:r>
        <w:tab/>
        <w:t xml:space="preserve">Stk </w:t>
      </w:r>
    </w:p>
    <w:p w14:paraId="2433DCF2" w14:textId="2306111D" w:rsidR="00DD6F3C" w:rsidRDefault="00DD6F3C" w:rsidP="00DD6F3C">
      <w:pPr>
        <w:pStyle w:val="Langtext"/>
      </w:pPr>
      <w:r>
        <w:t>Pipe-Muffenanschlussstück, Flanschlochabstand 110mm, Flanschaußendurchmesser 150mm, mit rückstausicherer Steckmuffenverbindung und Doppellippendichtung aus EPDM mit Flasch (DIN 2633 PN 16), nach DIN EN 1124</w:t>
      </w:r>
    </w:p>
    <w:p w14:paraId="7BFE2F07" w14:textId="27D54F94" w:rsidR="00DD6F3C" w:rsidRDefault="00DD6F3C" w:rsidP="00DD6F3C">
      <w:pPr>
        <w:pStyle w:val="Langtext"/>
      </w:pPr>
      <w:r>
        <w:t>z.B. ACO Muffenanschlussstück mit Flansch oder Gleichwertiges.</w:t>
      </w:r>
    </w:p>
    <w:p w14:paraId="1BE99EBE" w14:textId="5E697461" w:rsidR="00DD6F3C" w:rsidRDefault="00DD6F3C" w:rsidP="00DD6F3C">
      <w:pPr>
        <w:pStyle w:val="Langtext"/>
      </w:pPr>
      <w:r>
        <w:t>Werkstoff: _ _ _</w:t>
      </w:r>
    </w:p>
    <w:p w14:paraId="071CF7FC" w14:textId="478579FC" w:rsidR="00DD6F3C" w:rsidRDefault="00DD6F3C" w:rsidP="00DD6F3C">
      <w:pPr>
        <w:pStyle w:val="Langtext"/>
      </w:pPr>
      <w:r>
        <w:t>Angebotenes Erzeugnis/Type:</w:t>
      </w:r>
    </w:p>
    <w:p w14:paraId="63ACDFA8" w14:textId="576E4B32" w:rsidR="00DD6F3C" w:rsidRDefault="00DD6F3C" w:rsidP="00DD6F3C">
      <w:pPr>
        <w:pStyle w:val="Folgeposition"/>
        <w:keepNext/>
        <w:keepLines/>
      </w:pPr>
      <w:r>
        <w:t>B</w:t>
      </w:r>
      <w:r>
        <w:rPr>
          <w:sz w:val="12"/>
        </w:rPr>
        <w:t>+</w:t>
      </w:r>
      <w:r>
        <w:tab/>
        <w:t>Pipe MuffeAnschl. mit Fl. DN50, d50, Werkst.</w:t>
      </w:r>
      <w:r>
        <w:tab/>
        <w:t xml:space="preserve">Stk </w:t>
      </w:r>
    </w:p>
    <w:p w14:paraId="429C5542" w14:textId="3ECC65C7" w:rsidR="00DD6F3C" w:rsidRDefault="00DD6F3C" w:rsidP="00DD6F3C">
      <w:pPr>
        <w:pStyle w:val="Langtext"/>
      </w:pPr>
      <w:r>
        <w:t>Pipe-Muffenanschlussstück, Flanschlochabstand 125mm, Flanschaußendurchmesser 165mm, mit rückstausicherer Steckmuffenverbindung und Doppellippendichtung aus EPDM mit Flasch (DIN 2633 PN 16), nach DIN EN 1124</w:t>
      </w:r>
    </w:p>
    <w:p w14:paraId="625A0119" w14:textId="6DEBE1D6" w:rsidR="00DD6F3C" w:rsidRDefault="00DD6F3C" w:rsidP="00DD6F3C">
      <w:pPr>
        <w:pStyle w:val="Langtext"/>
      </w:pPr>
      <w:r>
        <w:t>z.B. ACO Muffenanschlussstück mit Flansch oder Gleichwertiges.</w:t>
      </w:r>
    </w:p>
    <w:p w14:paraId="1BA3CBED" w14:textId="54D4C4F3" w:rsidR="00DD6F3C" w:rsidRDefault="00DD6F3C" w:rsidP="00DD6F3C">
      <w:pPr>
        <w:pStyle w:val="Langtext"/>
      </w:pPr>
      <w:r>
        <w:t>Werkstoff: _ _ _</w:t>
      </w:r>
    </w:p>
    <w:p w14:paraId="6D4C44DC" w14:textId="24308881" w:rsidR="00DD6F3C" w:rsidRDefault="00DD6F3C" w:rsidP="00DD6F3C">
      <w:pPr>
        <w:pStyle w:val="Langtext"/>
      </w:pPr>
      <w:r>
        <w:t>Angebotenes Erzeugnis/Type:</w:t>
      </w:r>
    </w:p>
    <w:p w14:paraId="6472093C" w14:textId="6985F23A" w:rsidR="00DD6F3C" w:rsidRDefault="00DD6F3C" w:rsidP="00DD6F3C">
      <w:pPr>
        <w:pStyle w:val="Folgeposition"/>
        <w:keepNext/>
        <w:keepLines/>
      </w:pPr>
      <w:r>
        <w:t>C</w:t>
      </w:r>
      <w:r>
        <w:rPr>
          <w:sz w:val="12"/>
        </w:rPr>
        <w:t>+</w:t>
      </w:r>
      <w:r>
        <w:tab/>
        <w:t>Pipe MuffeAnschl. mit Fl. DN70, d65, Werkst.</w:t>
      </w:r>
      <w:r>
        <w:tab/>
        <w:t xml:space="preserve">Stk </w:t>
      </w:r>
    </w:p>
    <w:p w14:paraId="1A6A4B57" w14:textId="118A6775" w:rsidR="00DD6F3C" w:rsidRDefault="00DD6F3C" w:rsidP="00DD6F3C">
      <w:pPr>
        <w:pStyle w:val="Langtext"/>
      </w:pPr>
      <w:r>
        <w:t>Pipe-Muffenanschlussstück, Flanschlochabstand 145mm, Flanschaußendurchmesser 185mm, mit rückstausicherer Steckmuffenverbindung und Doppellippendichtung aus EPDM mit Flasch (DIN 2633 PN 16), nach DIN EN 1124</w:t>
      </w:r>
    </w:p>
    <w:p w14:paraId="0BE1058E" w14:textId="67F610A1" w:rsidR="00DD6F3C" w:rsidRDefault="00DD6F3C" w:rsidP="00DD6F3C">
      <w:pPr>
        <w:pStyle w:val="Langtext"/>
      </w:pPr>
      <w:r>
        <w:t>z.B. ACO Muffenanschlussstück mit Flansch oder Gleichwertiges.</w:t>
      </w:r>
    </w:p>
    <w:p w14:paraId="057DF936" w14:textId="2DB15921" w:rsidR="00DD6F3C" w:rsidRDefault="00DD6F3C" w:rsidP="00DD6F3C">
      <w:pPr>
        <w:pStyle w:val="Langtext"/>
      </w:pPr>
      <w:r>
        <w:t>Werkstoff: _ _ _</w:t>
      </w:r>
    </w:p>
    <w:p w14:paraId="23B4383E" w14:textId="7B155BC8" w:rsidR="00DD6F3C" w:rsidRDefault="00DD6F3C" w:rsidP="00DD6F3C">
      <w:pPr>
        <w:pStyle w:val="Langtext"/>
      </w:pPr>
      <w:r>
        <w:t>Angebotenes Erzeugnis/Type:</w:t>
      </w:r>
    </w:p>
    <w:p w14:paraId="02B50F64" w14:textId="23D2D7AC" w:rsidR="00DD6F3C" w:rsidRDefault="00DD6F3C" w:rsidP="00DD6F3C">
      <w:pPr>
        <w:pStyle w:val="Folgeposition"/>
        <w:keepNext/>
        <w:keepLines/>
      </w:pPr>
      <w:r>
        <w:t>D</w:t>
      </w:r>
      <w:r>
        <w:rPr>
          <w:sz w:val="12"/>
        </w:rPr>
        <w:t>+</w:t>
      </w:r>
      <w:r>
        <w:tab/>
        <w:t>Pipe MuffeAnschl. mit Fl. DN100, d100, Werkst.</w:t>
      </w:r>
      <w:r>
        <w:tab/>
        <w:t xml:space="preserve">Stk </w:t>
      </w:r>
    </w:p>
    <w:p w14:paraId="46AD5FB4" w14:textId="2A058FD0" w:rsidR="00DD6F3C" w:rsidRDefault="00DD6F3C" w:rsidP="00DD6F3C">
      <w:pPr>
        <w:pStyle w:val="Langtext"/>
      </w:pPr>
      <w:r>
        <w:t>Pipe-Muffenanschlussstück, Flanschlochabstand 180mm, Flanschaußendurchmesser 220mm, mit rückstausicherer Steckmuffenverbindung und Doppellippendichtung aus EPDM mit Flasch (DIN 2633 PN 16), nach DIN EN 1124</w:t>
      </w:r>
    </w:p>
    <w:p w14:paraId="4C340CF9" w14:textId="5A3AC9F6" w:rsidR="00DD6F3C" w:rsidRDefault="00DD6F3C" w:rsidP="00DD6F3C">
      <w:pPr>
        <w:pStyle w:val="Langtext"/>
      </w:pPr>
      <w:r>
        <w:t>z.B. ACO Muffenanschlussstück mit Flansch oder Gleichwertiges.</w:t>
      </w:r>
    </w:p>
    <w:p w14:paraId="3CA794A9" w14:textId="2E6B4C49" w:rsidR="00DD6F3C" w:rsidRDefault="00DD6F3C" w:rsidP="00DD6F3C">
      <w:pPr>
        <w:pStyle w:val="Langtext"/>
      </w:pPr>
      <w:r>
        <w:t>Werkstoff: _ _ _</w:t>
      </w:r>
    </w:p>
    <w:p w14:paraId="640EEBB3" w14:textId="3367D61C" w:rsidR="00DD6F3C" w:rsidRDefault="00DD6F3C" w:rsidP="00DD6F3C">
      <w:pPr>
        <w:pStyle w:val="Langtext"/>
      </w:pPr>
      <w:r>
        <w:t>Angebotenes Erzeugnis/Type:</w:t>
      </w:r>
    </w:p>
    <w:p w14:paraId="09B1A10B" w14:textId="5EA67758" w:rsidR="00DD6F3C" w:rsidRDefault="00DD6F3C" w:rsidP="00DD6F3C">
      <w:pPr>
        <w:pStyle w:val="Folgeposition"/>
        <w:keepNext/>
        <w:keepLines/>
      </w:pPr>
      <w:r>
        <w:t>E</w:t>
      </w:r>
      <w:r>
        <w:rPr>
          <w:sz w:val="12"/>
        </w:rPr>
        <w:t>+</w:t>
      </w:r>
      <w:r>
        <w:tab/>
        <w:t>Pipe MuffeAnschl. mit Fl. DN200, d200, Werkst.</w:t>
      </w:r>
      <w:r>
        <w:tab/>
        <w:t xml:space="preserve">Stk </w:t>
      </w:r>
    </w:p>
    <w:p w14:paraId="69A2D712" w14:textId="6DAAAC89" w:rsidR="00DD6F3C" w:rsidRDefault="00DD6F3C" w:rsidP="00DD6F3C">
      <w:pPr>
        <w:pStyle w:val="Langtext"/>
      </w:pPr>
      <w:r>
        <w:t>Pipe-Muffenanschlussstück, Flanschlochabstand 295mm, Flanschaußendurchmesser 340mm, mit rückstausicherer Steckmuffenverbindung und Doppellippendichtung aus EPDM mit Flasch (DIN 2633 PN 16), nach DIN EN 1124</w:t>
      </w:r>
    </w:p>
    <w:p w14:paraId="4F201F53" w14:textId="64EB6024" w:rsidR="00DD6F3C" w:rsidRDefault="00DD6F3C" w:rsidP="00DD6F3C">
      <w:pPr>
        <w:pStyle w:val="Langtext"/>
      </w:pPr>
      <w:r>
        <w:t>z.B. ACO Muffenanschlussstück mit Flansch oder Gleichwertiges.</w:t>
      </w:r>
    </w:p>
    <w:p w14:paraId="18801529" w14:textId="4D1DD902" w:rsidR="00DD6F3C" w:rsidRDefault="00DD6F3C" w:rsidP="00DD6F3C">
      <w:pPr>
        <w:pStyle w:val="Langtext"/>
      </w:pPr>
      <w:r>
        <w:t>Werkstoff: _ _ _</w:t>
      </w:r>
    </w:p>
    <w:p w14:paraId="4BDD3C16" w14:textId="419D8DA4" w:rsidR="00DD6F3C" w:rsidRDefault="00DD6F3C" w:rsidP="00DD6F3C">
      <w:pPr>
        <w:pStyle w:val="Langtext"/>
      </w:pPr>
      <w:r>
        <w:t>Angebotenes Erzeugnis/Type:</w:t>
      </w:r>
    </w:p>
    <w:p w14:paraId="0EA4EDAA" w14:textId="77777777" w:rsidR="00DD6F3C" w:rsidRDefault="00DD6F3C" w:rsidP="00DD6F3C">
      <w:pPr>
        <w:pStyle w:val="TrennungPOS"/>
      </w:pPr>
    </w:p>
    <w:p w14:paraId="5A213D87" w14:textId="04D5D513" w:rsidR="00DD6F3C" w:rsidRDefault="00E84889" w:rsidP="00E84889">
      <w:pPr>
        <w:pStyle w:val="GrundtextPosNr"/>
        <w:keepNext/>
        <w:keepLines/>
      </w:pPr>
      <w:r>
        <w:t>61.BI 22</w:t>
      </w:r>
    </w:p>
    <w:p w14:paraId="698506EB" w14:textId="7457ADFC" w:rsidR="00E84889" w:rsidRDefault="00E84889" w:rsidP="00E84889">
      <w:pPr>
        <w:pStyle w:val="Grundtext"/>
      </w:pPr>
      <w:r>
        <w:t>Angegeben ist d1 (Anschlussstück) und d2 (Innendurchmesser Flansch)</w:t>
      </w:r>
    </w:p>
    <w:p w14:paraId="4268F313" w14:textId="0A59C60A" w:rsidR="00E84889" w:rsidRDefault="00E84889" w:rsidP="00E84889">
      <w:pPr>
        <w:pStyle w:val="Grundtext"/>
      </w:pPr>
      <w:r>
        <w:t>Anzugeben ist:</w:t>
      </w:r>
    </w:p>
    <w:p w14:paraId="7408D49C" w14:textId="12062458" w:rsidR="00E84889" w:rsidRDefault="00E84889" w:rsidP="00E84889">
      <w:pPr>
        <w:pStyle w:val="Grundtext"/>
      </w:pPr>
      <w:r>
        <w:t>Werkstoff 1.4301 (V2A) oder 1.4404 (V4A)</w:t>
      </w:r>
    </w:p>
    <w:p w14:paraId="07D86F73" w14:textId="3F48EC0E" w:rsidR="00E84889" w:rsidRDefault="00E84889" w:rsidP="00E84889">
      <w:pPr>
        <w:pStyle w:val="Folgeposition"/>
        <w:keepNext/>
        <w:keepLines/>
      </w:pPr>
      <w:r>
        <w:t>A</w:t>
      </w:r>
      <w:r>
        <w:rPr>
          <w:sz w:val="12"/>
        </w:rPr>
        <w:t>+</w:t>
      </w:r>
      <w:r>
        <w:tab/>
        <w:t>Pipe Anschl. mit Fl. DN50, d40, Werkst.</w:t>
      </w:r>
      <w:r>
        <w:tab/>
        <w:t xml:space="preserve">Stk </w:t>
      </w:r>
    </w:p>
    <w:p w14:paraId="36BFBC59" w14:textId="51DF7F99" w:rsidR="00E84889" w:rsidRDefault="00E84889" w:rsidP="00E84889">
      <w:pPr>
        <w:pStyle w:val="Langtext"/>
      </w:pPr>
      <w:r>
        <w:t>Pipe-Muffenanschlussstück, Flanschlochabstand 110mm, Flanschaußendurchmesser 150mm, mit rückstausicherer Steckmuffenverbindung und Doppellippendichtung aus EPDM mit Flasch (DIN 2633 PN 16), nach DIN EN 1124</w:t>
      </w:r>
    </w:p>
    <w:p w14:paraId="71B1E055" w14:textId="2793F824" w:rsidR="00E84889" w:rsidRDefault="00E84889" w:rsidP="00E84889">
      <w:pPr>
        <w:pStyle w:val="Langtext"/>
      </w:pPr>
      <w:r>
        <w:t>z.B. ACO Muffenanschlussstück mit Flansch oder Gleichwertiges.</w:t>
      </w:r>
    </w:p>
    <w:p w14:paraId="4268F9C9" w14:textId="171668B0" w:rsidR="00E84889" w:rsidRDefault="00E84889" w:rsidP="00E84889">
      <w:pPr>
        <w:pStyle w:val="Langtext"/>
      </w:pPr>
      <w:r>
        <w:t>Werkstoff: _ _ _</w:t>
      </w:r>
    </w:p>
    <w:p w14:paraId="689D7ED8" w14:textId="6CF1496E" w:rsidR="00E84889" w:rsidRDefault="00E84889" w:rsidP="00E84889">
      <w:pPr>
        <w:pStyle w:val="Langtext"/>
      </w:pPr>
      <w:r>
        <w:lastRenderedPageBreak/>
        <w:t>Angebotenes Erzeugnis/Type:</w:t>
      </w:r>
    </w:p>
    <w:p w14:paraId="62FF3B58" w14:textId="70251D72" w:rsidR="00E84889" w:rsidRDefault="00E84889" w:rsidP="00E84889">
      <w:pPr>
        <w:pStyle w:val="Folgeposition"/>
        <w:keepNext/>
        <w:keepLines/>
      </w:pPr>
      <w:r>
        <w:t>B</w:t>
      </w:r>
      <w:r>
        <w:rPr>
          <w:sz w:val="12"/>
        </w:rPr>
        <w:t>+</w:t>
      </w:r>
      <w:r>
        <w:tab/>
        <w:t>Pipe Anschl. mit Fl. DN50, d50, Werkst.</w:t>
      </w:r>
      <w:r>
        <w:tab/>
        <w:t xml:space="preserve">Stk </w:t>
      </w:r>
    </w:p>
    <w:p w14:paraId="74C5D35E" w14:textId="465B5865" w:rsidR="00E84889" w:rsidRDefault="00E84889" w:rsidP="00E84889">
      <w:pPr>
        <w:pStyle w:val="Langtext"/>
      </w:pPr>
      <w:r>
        <w:t>Pipe-Muffenanschlussstück, Flanschlochabstand 125mm, Flanschaußendurchmesser 165mm, mit rückstausicherer Steckmuffenverbindung und Doppellippendichtung aus EPDM mit Flasch (DIN 2633 PN 16), nach DIN EN 1124</w:t>
      </w:r>
    </w:p>
    <w:p w14:paraId="57E7CC8E" w14:textId="0E6F9BDE" w:rsidR="00E84889" w:rsidRDefault="00E84889" w:rsidP="00E84889">
      <w:pPr>
        <w:pStyle w:val="Langtext"/>
      </w:pPr>
      <w:r>
        <w:t>z.B. ACO Muffenanschlussstück mit Flansch oder Gleichwertiges.</w:t>
      </w:r>
    </w:p>
    <w:p w14:paraId="4EF3038D" w14:textId="6F6B3BE2" w:rsidR="00E84889" w:rsidRDefault="00E84889" w:rsidP="00E84889">
      <w:pPr>
        <w:pStyle w:val="Langtext"/>
      </w:pPr>
      <w:r>
        <w:t>Werkstoff: _ _ _</w:t>
      </w:r>
    </w:p>
    <w:p w14:paraId="4ED8E4C3" w14:textId="5449FD57" w:rsidR="00E84889" w:rsidRDefault="00E84889" w:rsidP="00E84889">
      <w:pPr>
        <w:pStyle w:val="Langtext"/>
      </w:pPr>
      <w:r>
        <w:t>Angebotenes Erzeugnis/Type:</w:t>
      </w:r>
    </w:p>
    <w:p w14:paraId="44E55E45" w14:textId="2EDF21E0" w:rsidR="00E84889" w:rsidRDefault="00E84889" w:rsidP="00E84889">
      <w:pPr>
        <w:pStyle w:val="Folgeposition"/>
        <w:keepNext/>
        <w:keepLines/>
      </w:pPr>
      <w:r>
        <w:t>C</w:t>
      </w:r>
      <w:r>
        <w:rPr>
          <w:sz w:val="12"/>
        </w:rPr>
        <w:t>+</w:t>
      </w:r>
      <w:r>
        <w:tab/>
        <w:t>Pipe Anschl. mit Fl. DN70, d65, Werkst.</w:t>
      </w:r>
      <w:r>
        <w:tab/>
        <w:t xml:space="preserve">Stk </w:t>
      </w:r>
    </w:p>
    <w:p w14:paraId="12093CB7" w14:textId="648EEAAF" w:rsidR="00E84889" w:rsidRDefault="00E84889" w:rsidP="00E84889">
      <w:pPr>
        <w:pStyle w:val="Langtext"/>
      </w:pPr>
      <w:r>
        <w:t>Pipe-Muffenanschlussstück, Flanschlochabstand 145mm, Flanschaußendurchmesser 185mm, mit rückstausicherer Steckmuffenverbindung und Doppellippendichtung aus EPDM mit Flasch (DIN 2633 PN 16), nach DIN EN 1124</w:t>
      </w:r>
    </w:p>
    <w:p w14:paraId="517E2F97" w14:textId="26057878" w:rsidR="00E84889" w:rsidRDefault="00E84889" w:rsidP="00E84889">
      <w:pPr>
        <w:pStyle w:val="Langtext"/>
      </w:pPr>
      <w:r>
        <w:t>z.B. ACO Muffenanschlussstück mit Flansch oder Gleichwertiges.</w:t>
      </w:r>
    </w:p>
    <w:p w14:paraId="02FCAD55" w14:textId="5F8A0E1D" w:rsidR="00E84889" w:rsidRDefault="00E84889" w:rsidP="00E84889">
      <w:pPr>
        <w:pStyle w:val="Langtext"/>
      </w:pPr>
      <w:r>
        <w:t>Werkstoff: _ _ _</w:t>
      </w:r>
    </w:p>
    <w:p w14:paraId="70508D02" w14:textId="7F2E9A20" w:rsidR="00E84889" w:rsidRDefault="00E84889" w:rsidP="00E84889">
      <w:pPr>
        <w:pStyle w:val="Langtext"/>
      </w:pPr>
      <w:r>
        <w:t>Angebotenes Erzeugnis/Type:</w:t>
      </w:r>
    </w:p>
    <w:p w14:paraId="14CCE5E7" w14:textId="13DA9D76" w:rsidR="00E84889" w:rsidRDefault="00E84889" w:rsidP="00E84889">
      <w:pPr>
        <w:pStyle w:val="Folgeposition"/>
        <w:keepNext/>
        <w:keepLines/>
      </w:pPr>
      <w:r>
        <w:t>D</w:t>
      </w:r>
      <w:r>
        <w:rPr>
          <w:sz w:val="12"/>
        </w:rPr>
        <w:t>+</w:t>
      </w:r>
      <w:r>
        <w:tab/>
        <w:t>Pipe Anschl. mit Fl. DN100, d100, Werkst.</w:t>
      </w:r>
      <w:r>
        <w:tab/>
        <w:t xml:space="preserve">Stk </w:t>
      </w:r>
    </w:p>
    <w:p w14:paraId="5FBC7C03" w14:textId="6CC677FE" w:rsidR="00E84889" w:rsidRDefault="00E84889" w:rsidP="00E84889">
      <w:pPr>
        <w:pStyle w:val="Langtext"/>
      </w:pPr>
      <w:r>
        <w:t>Pipe-Muffenanschlussstück, Flanschlochabstand 180mm, Flanschaußendurchmesser 220mm, mit rückstausicherer Steckmuffenverbindung und Doppellippendichtung aus EPDM mit Flasch (DIN 2633 PN 16), nach DIN EN 1124</w:t>
      </w:r>
    </w:p>
    <w:p w14:paraId="75F2B484" w14:textId="6C20E110" w:rsidR="00E84889" w:rsidRDefault="00E84889" w:rsidP="00E84889">
      <w:pPr>
        <w:pStyle w:val="Langtext"/>
      </w:pPr>
      <w:r>
        <w:t>z.B. ACO Muffenanschlussstück mit Flansch oder Gleichwertiges.</w:t>
      </w:r>
    </w:p>
    <w:p w14:paraId="705E9855" w14:textId="20F7222A" w:rsidR="00E84889" w:rsidRDefault="00E84889" w:rsidP="00E84889">
      <w:pPr>
        <w:pStyle w:val="Langtext"/>
      </w:pPr>
      <w:r>
        <w:t>Werkstoff: _ _ _</w:t>
      </w:r>
    </w:p>
    <w:p w14:paraId="7BDC66A1" w14:textId="2099E82B" w:rsidR="00E84889" w:rsidRDefault="00E84889" w:rsidP="00E84889">
      <w:pPr>
        <w:pStyle w:val="Langtext"/>
      </w:pPr>
      <w:r>
        <w:t>Angebotenes Erzeugnis/Type:</w:t>
      </w:r>
    </w:p>
    <w:p w14:paraId="4A92070A" w14:textId="5D2258ED" w:rsidR="00E84889" w:rsidRDefault="00E84889" w:rsidP="00E84889">
      <w:pPr>
        <w:pStyle w:val="Folgeposition"/>
        <w:keepNext/>
        <w:keepLines/>
      </w:pPr>
      <w:r>
        <w:t>E</w:t>
      </w:r>
      <w:r>
        <w:rPr>
          <w:sz w:val="12"/>
        </w:rPr>
        <w:t>+</w:t>
      </w:r>
      <w:r>
        <w:tab/>
        <w:t>Pipe Anschl. mit Fl. DN150, d150, Werkst.</w:t>
      </w:r>
      <w:r>
        <w:tab/>
        <w:t xml:space="preserve">Stk </w:t>
      </w:r>
    </w:p>
    <w:p w14:paraId="33AA468A" w14:textId="7B6B873B" w:rsidR="00E84889" w:rsidRDefault="00E84889" w:rsidP="00E84889">
      <w:pPr>
        <w:pStyle w:val="Langtext"/>
      </w:pPr>
      <w:r>
        <w:t>Pipe-Muffenanschlussstück, Flanschlochabstand 240mm, Flanschaußendurchmesser 285mm, mit rückstausicherer Steckmuffenverbindung und Doppellippendichtung aus EPDM mit Flasch (DIN 2633 PN 16), nach DIN EN 1124</w:t>
      </w:r>
    </w:p>
    <w:p w14:paraId="1E28ACFB" w14:textId="138E8CCD" w:rsidR="00E84889" w:rsidRDefault="00E84889" w:rsidP="00E84889">
      <w:pPr>
        <w:pStyle w:val="Langtext"/>
      </w:pPr>
      <w:r>
        <w:t>z.B. ACO Muffenanschlussstück mit Flansch oder Gleichwertiges.</w:t>
      </w:r>
    </w:p>
    <w:p w14:paraId="042C579F" w14:textId="0A5FB480" w:rsidR="00E84889" w:rsidRDefault="00E84889" w:rsidP="00E84889">
      <w:pPr>
        <w:pStyle w:val="Langtext"/>
      </w:pPr>
      <w:r>
        <w:t>Werkstoff: _ _ _</w:t>
      </w:r>
    </w:p>
    <w:p w14:paraId="59437568" w14:textId="67E656E5" w:rsidR="00E84889" w:rsidRDefault="00E84889" w:rsidP="00E84889">
      <w:pPr>
        <w:pStyle w:val="Langtext"/>
      </w:pPr>
      <w:r>
        <w:t>Angebotenes Erzeugnis/Type:</w:t>
      </w:r>
    </w:p>
    <w:p w14:paraId="115A2195" w14:textId="3435666D" w:rsidR="00E84889" w:rsidRDefault="00E84889" w:rsidP="00E84889">
      <w:pPr>
        <w:pStyle w:val="Folgeposition"/>
        <w:keepNext/>
        <w:keepLines/>
      </w:pPr>
      <w:r>
        <w:t>F</w:t>
      </w:r>
      <w:r>
        <w:rPr>
          <w:sz w:val="12"/>
        </w:rPr>
        <w:t>+</w:t>
      </w:r>
      <w:r>
        <w:tab/>
        <w:t>Pipe Anschl. mit Fl. DN200, d200, Werkst.</w:t>
      </w:r>
      <w:r>
        <w:tab/>
        <w:t xml:space="preserve">Stk </w:t>
      </w:r>
    </w:p>
    <w:p w14:paraId="4FBF6653" w14:textId="214A61BA" w:rsidR="00E84889" w:rsidRDefault="00E84889" w:rsidP="00E84889">
      <w:pPr>
        <w:pStyle w:val="Langtext"/>
      </w:pPr>
      <w:r>
        <w:t>Pipe-Muffenanschlussstück, Flanschlochabstand 240mm, Flanschaußendurchmesser 295mm, mit rückstausicherer Steckmuffenverbindung und Doppellippendichtung aus EPDM mit Flasch (DIN 2633 PN 16), nach DIN EN 1124</w:t>
      </w:r>
    </w:p>
    <w:p w14:paraId="496EC210" w14:textId="679A45C4" w:rsidR="00E84889" w:rsidRDefault="00E84889" w:rsidP="00E84889">
      <w:pPr>
        <w:pStyle w:val="Langtext"/>
      </w:pPr>
      <w:r>
        <w:t>z.B. ACO Muffenanschlussstück mit Flansch oder Gleichwertiges.</w:t>
      </w:r>
    </w:p>
    <w:p w14:paraId="052DBCC4" w14:textId="518858DB" w:rsidR="00E84889" w:rsidRDefault="00E84889" w:rsidP="00E84889">
      <w:pPr>
        <w:pStyle w:val="Langtext"/>
      </w:pPr>
      <w:r>
        <w:t>Werkstoff: _ _ _</w:t>
      </w:r>
    </w:p>
    <w:p w14:paraId="0B3F13E5" w14:textId="72AE7CAB" w:rsidR="00E84889" w:rsidRDefault="00E84889" w:rsidP="00E84889">
      <w:pPr>
        <w:pStyle w:val="Langtext"/>
      </w:pPr>
      <w:r>
        <w:t>Angebotenes Erzeugnis/Type:</w:t>
      </w:r>
    </w:p>
    <w:p w14:paraId="21A6B742" w14:textId="77777777" w:rsidR="00E84889" w:rsidRDefault="00E84889" w:rsidP="00E84889">
      <w:pPr>
        <w:pStyle w:val="TrennungPOS"/>
      </w:pPr>
    </w:p>
    <w:p w14:paraId="3EC39B44" w14:textId="55248BD3" w:rsidR="00E84889" w:rsidRDefault="00E84889" w:rsidP="00E84889">
      <w:pPr>
        <w:pStyle w:val="GrundtextPosNr"/>
        <w:keepNext/>
        <w:keepLines/>
      </w:pPr>
      <w:r>
        <w:t>61.BI 23</w:t>
      </w:r>
    </w:p>
    <w:p w14:paraId="097A5E7C" w14:textId="027B3A71" w:rsidR="00E84889" w:rsidRDefault="00E84889" w:rsidP="00E84889">
      <w:pPr>
        <w:pStyle w:val="Grundtext"/>
      </w:pPr>
      <w:r>
        <w:t>Pipe-Anschlussstück nach DIN EN 1124 zum Übergang von SML/ KML-Rohr an Edelstahlmuffenrohr</w:t>
      </w:r>
    </w:p>
    <w:p w14:paraId="3CD22030" w14:textId="1442602A" w:rsidR="00E84889" w:rsidRDefault="00E84889" w:rsidP="00E84889">
      <w:pPr>
        <w:pStyle w:val="Grundtext"/>
      </w:pPr>
      <w:r>
        <w:t>ohne Dichtung</w:t>
      </w:r>
    </w:p>
    <w:p w14:paraId="0A0E5362" w14:textId="77777777" w:rsidR="00E84889" w:rsidRDefault="00E84889" w:rsidP="00E84889">
      <w:pPr>
        <w:pStyle w:val="Grundtext"/>
      </w:pPr>
    </w:p>
    <w:p w14:paraId="5732085F" w14:textId="0A5AD717" w:rsidR="00E84889" w:rsidRDefault="00E84889" w:rsidP="00E84889">
      <w:pPr>
        <w:pStyle w:val="Grundtext"/>
      </w:pPr>
      <w:r>
        <w:t>Anzugeben ist:</w:t>
      </w:r>
    </w:p>
    <w:p w14:paraId="127C2B93" w14:textId="768DFC9F" w:rsidR="00E84889" w:rsidRDefault="00E84889" w:rsidP="00E84889">
      <w:pPr>
        <w:pStyle w:val="Grundtext"/>
      </w:pPr>
      <w:r>
        <w:t>DN (70, 100, 150)</w:t>
      </w:r>
    </w:p>
    <w:p w14:paraId="471F3706" w14:textId="227CCBC1" w:rsidR="00E84889" w:rsidRDefault="00E84889" w:rsidP="00E84889">
      <w:pPr>
        <w:pStyle w:val="Grundtext"/>
      </w:pPr>
      <w:r>
        <w:t>Werkstoff 1.4301 (V2A) oder 1.4404 (V4A)</w:t>
      </w:r>
    </w:p>
    <w:p w14:paraId="302136C9" w14:textId="5B9D8C4C" w:rsidR="00E84889" w:rsidRDefault="00E84889" w:rsidP="00E84889">
      <w:pPr>
        <w:pStyle w:val="Folgeposition"/>
        <w:keepNext/>
        <w:keepLines/>
      </w:pPr>
      <w:r>
        <w:t>A</w:t>
      </w:r>
      <w:r>
        <w:rPr>
          <w:sz w:val="12"/>
        </w:rPr>
        <w:t>+</w:t>
      </w:r>
      <w:r>
        <w:tab/>
        <w:t>Pipe Anschluss SML DN, Werkstoff</w:t>
      </w:r>
      <w:r>
        <w:tab/>
        <w:t xml:space="preserve">Stk </w:t>
      </w:r>
    </w:p>
    <w:p w14:paraId="19BF31CF" w14:textId="38731CC8" w:rsidR="00E84889" w:rsidRDefault="00E84889" w:rsidP="00E84889">
      <w:pPr>
        <w:pStyle w:val="Langtext"/>
      </w:pPr>
      <w:r>
        <w:t>z.B. ACO Pipe Anschlussstück an SML oder Gleichwertiges.</w:t>
      </w:r>
    </w:p>
    <w:p w14:paraId="62E3BEC7" w14:textId="1AE3E741" w:rsidR="00E84889" w:rsidRDefault="00E84889" w:rsidP="00E84889">
      <w:pPr>
        <w:pStyle w:val="Langtext"/>
      </w:pPr>
      <w:r>
        <w:t>DN:_ _ _</w:t>
      </w:r>
    </w:p>
    <w:p w14:paraId="63A5B444" w14:textId="3D4DB330" w:rsidR="00E84889" w:rsidRDefault="00E84889" w:rsidP="00E84889">
      <w:pPr>
        <w:pStyle w:val="Langtext"/>
      </w:pPr>
      <w:r>
        <w:t>Werkstoff: _ _ _</w:t>
      </w:r>
    </w:p>
    <w:p w14:paraId="020C69B2" w14:textId="343DC917" w:rsidR="00E84889" w:rsidRDefault="00E84889" w:rsidP="00E84889">
      <w:pPr>
        <w:pStyle w:val="Langtext"/>
      </w:pPr>
      <w:r>
        <w:t>Angebotenes Erzeugnis/Type:</w:t>
      </w:r>
    </w:p>
    <w:p w14:paraId="3D39E269" w14:textId="77777777" w:rsidR="00E84889" w:rsidRDefault="00E84889" w:rsidP="00E84889">
      <w:pPr>
        <w:pStyle w:val="TrennungPOS"/>
      </w:pPr>
    </w:p>
    <w:p w14:paraId="34088DA4" w14:textId="771E9514" w:rsidR="00E84889" w:rsidRDefault="00E84889" w:rsidP="00E84889">
      <w:pPr>
        <w:pStyle w:val="GrundtextPosNr"/>
        <w:keepNext/>
        <w:keepLines/>
      </w:pPr>
      <w:r>
        <w:t>61.BI 24</w:t>
      </w:r>
    </w:p>
    <w:p w14:paraId="5AABCDC1" w14:textId="254CFFAC" w:rsidR="00E84889" w:rsidRDefault="00E84889" w:rsidP="00E84889">
      <w:pPr>
        <w:pStyle w:val="Grundtext"/>
      </w:pPr>
      <w:r>
        <w:t>Pipe-Reinigungsrohr, mit rückstausicherer Steckmuffenverbindung und Doppellippendichtung aus EPDM, nach DIN EN 1124</w:t>
      </w:r>
    </w:p>
    <w:p w14:paraId="10A59418" w14:textId="77777777" w:rsidR="00E84889" w:rsidRDefault="00E84889" w:rsidP="00E84889">
      <w:pPr>
        <w:pStyle w:val="Grundtext"/>
      </w:pPr>
    </w:p>
    <w:p w14:paraId="135B8B5A" w14:textId="24EE53CE" w:rsidR="00E84889" w:rsidRDefault="00E84889" w:rsidP="00E84889">
      <w:pPr>
        <w:pStyle w:val="Grundtext"/>
      </w:pPr>
      <w:r>
        <w:t>Anzugeben ist:</w:t>
      </w:r>
    </w:p>
    <w:p w14:paraId="36975E6A" w14:textId="20C8D5F8" w:rsidR="00E84889" w:rsidRDefault="00E84889" w:rsidP="00E84889">
      <w:pPr>
        <w:pStyle w:val="Grundtext"/>
      </w:pPr>
      <w:r>
        <w:t>DN (70, 100, 125, 150, 200)</w:t>
      </w:r>
    </w:p>
    <w:p w14:paraId="21E0682C" w14:textId="52503361" w:rsidR="00E84889" w:rsidRDefault="00E84889" w:rsidP="00E84889">
      <w:pPr>
        <w:pStyle w:val="Grundtext"/>
      </w:pPr>
      <w:r>
        <w:t>Werkstoff 1.4301 (V2A) oder 1.4404 (V4A)</w:t>
      </w:r>
    </w:p>
    <w:p w14:paraId="44376BF0" w14:textId="7BA29239" w:rsidR="00E84889" w:rsidRDefault="00E84889" w:rsidP="00E84889">
      <w:pPr>
        <w:pStyle w:val="Folgeposition"/>
        <w:keepNext/>
        <w:keepLines/>
      </w:pPr>
      <w:r>
        <w:t>A</w:t>
      </w:r>
      <w:r>
        <w:rPr>
          <w:sz w:val="12"/>
        </w:rPr>
        <w:t>+</w:t>
      </w:r>
      <w:r>
        <w:tab/>
        <w:t>Pipe Reinigungsrohr DN, Werkstoff</w:t>
      </w:r>
      <w:r>
        <w:tab/>
        <w:t xml:space="preserve">Stk </w:t>
      </w:r>
    </w:p>
    <w:p w14:paraId="647FE33B" w14:textId="71A05A3A" w:rsidR="00E84889" w:rsidRDefault="00E84889" w:rsidP="00E84889">
      <w:pPr>
        <w:pStyle w:val="Langtext"/>
      </w:pPr>
      <w:r>
        <w:t>z.B. ACO Pipe Reinigungsrohr oder Gleichwertiges.</w:t>
      </w:r>
    </w:p>
    <w:p w14:paraId="739A35FA" w14:textId="7D7C5D71" w:rsidR="00E84889" w:rsidRDefault="00E84889" w:rsidP="00E84889">
      <w:pPr>
        <w:pStyle w:val="Langtext"/>
      </w:pPr>
      <w:r>
        <w:t>DN:_ _ _</w:t>
      </w:r>
    </w:p>
    <w:p w14:paraId="39AAF62F" w14:textId="728B1461" w:rsidR="00E84889" w:rsidRDefault="00E84889" w:rsidP="00E84889">
      <w:pPr>
        <w:pStyle w:val="Langtext"/>
      </w:pPr>
      <w:r>
        <w:t>Werkstoff: _ _ _</w:t>
      </w:r>
    </w:p>
    <w:p w14:paraId="33055CA3" w14:textId="3DAB589E" w:rsidR="00E84889" w:rsidRDefault="00E84889" w:rsidP="00E84889">
      <w:pPr>
        <w:pStyle w:val="Langtext"/>
      </w:pPr>
      <w:r>
        <w:t>Angebotenes Erzeugnis/Type:</w:t>
      </w:r>
    </w:p>
    <w:p w14:paraId="797407BE" w14:textId="77777777" w:rsidR="00E84889" w:rsidRDefault="00E84889" w:rsidP="00E84889">
      <w:pPr>
        <w:pStyle w:val="TrennungPOS"/>
      </w:pPr>
    </w:p>
    <w:p w14:paraId="19DFC46C" w14:textId="2A410D7F" w:rsidR="00E84889" w:rsidRDefault="00E84889" w:rsidP="00E84889">
      <w:pPr>
        <w:pStyle w:val="GrundtextPosNr"/>
        <w:keepNext/>
        <w:keepLines/>
      </w:pPr>
      <w:r>
        <w:t>61.BI 25</w:t>
      </w:r>
    </w:p>
    <w:p w14:paraId="0D7579AD" w14:textId="1B5BFC53" w:rsidR="00E84889" w:rsidRDefault="00E84889" w:rsidP="00E84889">
      <w:pPr>
        <w:pStyle w:val="Grundtext"/>
      </w:pPr>
      <w:r>
        <w:t>Pipe- Endstopfen</w:t>
      </w:r>
    </w:p>
    <w:p w14:paraId="0659BD92" w14:textId="77777777" w:rsidR="00E84889" w:rsidRDefault="00E84889" w:rsidP="00E84889">
      <w:pPr>
        <w:pStyle w:val="Grundtext"/>
      </w:pPr>
    </w:p>
    <w:p w14:paraId="725DDCAB" w14:textId="5D1227A5" w:rsidR="00E84889" w:rsidRDefault="00E84889" w:rsidP="00E84889">
      <w:pPr>
        <w:pStyle w:val="Grundtext"/>
      </w:pPr>
      <w:r>
        <w:t>Anzugeben ist:</w:t>
      </w:r>
    </w:p>
    <w:p w14:paraId="220CA4C1" w14:textId="5A4FB8BE" w:rsidR="00E84889" w:rsidRDefault="00E84889" w:rsidP="00E84889">
      <w:pPr>
        <w:pStyle w:val="Grundtext"/>
      </w:pPr>
      <w:r>
        <w:t>DN (50, 70, 100, 125, 150, 200)</w:t>
      </w:r>
    </w:p>
    <w:p w14:paraId="01CCF679" w14:textId="26B02BEF" w:rsidR="00E84889" w:rsidRDefault="00E84889" w:rsidP="00E84889">
      <w:pPr>
        <w:pStyle w:val="Grundtext"/>
      </w:pPr>
      <w:r>
        <w:lastRenderedPageBreak/>
        <w:t>Werkstoff 1.4301 (V2A) oder 1.4404 (V4A)</w:t>
      </w:r>
    </w:p>
    <w:p w14:paraId="3DD1C3A9" w14:textId="5C334C33" w:rsidR="00E84889" w:rsidRDefault="00E84889" w:rsidP="00E84889">
      <w:pPr>
        <w:pStyle w:val="Folgeposition"/>
        <w:keepNext/>
        <w:keepLines/>
      </w:pPr>
      <w:r>
        <w:t>A</w:t>
      </w:r>
      <w:r>
        <w:rPr>
          <w:sz w:val="12"/>
        </w:rPr>
        <w:t>+</w:t>
      </w:r>
      <w:r>
        <w:tab/>
        <w:t>Pipe Endstopfen DN, Werkstoff</w:t>
      </w:r>
      <w:r>
        <w:tab/>
        <w:t xml:space="preserve">Stk </w:t>
      </w:r>
    </w:p>
    <w:p w14:paraId="04D60E65" w14:textId="50349C9A" w:rsidR="00E84889" w:rsidRDefault="00E84889" w:rsidP="00E84889">
      <w:pPr>
        <w:pStyle w:val="Langtext"/>
      </w:pPr>
      <w:r>
        <w:t>z.B. ACO Pipe Endstopfen oder Gleichwertiges.</w:t>
      </w:r>
    </w:p>
    <w:p w14:paraId="5A296A22" w14:textId="1FBEBDB5" w:rsidR="00E84889" w:rsidRDefault="00E84889" w:rsidP="00E84889">
      <w:pPr>
        <w:pStyle w:val="Langtext"/>
      </w:pPr>
      <w:r>
        <w:t>DN:_ _ _</w:t>
      </w:r>
    </w:p>
    <w:p w14:paraId="3B84880E" w14:textId="27E33270" w:rsidR="00E84889" w:rsidRDefault="00E84889" w:rsidP="00E84889">
      <w:pPr>
        <w:pStyle w:val="Langtext"/>
      </w:pPr>
      <w:r>
        <w:t>Werkstoff: _ _ _</w:t>
      </w:r>
    </w:p>
    <w:p w14:paraId="0E943995" w14:textId="6FF43E59" w:rsidR="00E84889" w:rsidRDefault="00E84889" w:rsidP="00E84889">
      <w:pPr>
        <w:pStyle w:val="Langtext"/>
      </w:pPr>
      <w:r>
        <w:t>Angebotenes Erzeugnis/Type:</w:t>
      </w:r>
    </w:p>
    <w:p w14:paraId="3A98FC56" w14:textId="77777777" w:rsidR="00E84889" w:rsidRDefault="00E84889" w:rsidP="00E84889">
      <w:pPr>
        <w:pStyle w:val="TrennungPOS"/>
      </w:pPr>
    </w:p>
    <w:p w14:paraId="233BAB46" w14:textId="08D40528" w:rsidR="00E84889" w:rsidRDefault="00E84889" w:rsidP="00E84889">
      <w:pPr>
        <w:pStyle w:val="GrundtextPosNr"/>
        <w:keepNext/>
        <w:keepLines/>
      </w:pPr>
      <w:r>
        <w:t>61.BI 26</w:t>
      </w:r>
    </w:p>
    <w:p w14:paraId="30D1337E" w14:textId="324892CD" w:rsidR="00E84889" w:rsidRDefault="00E84889" w:rsidP="00E84889">
      <w:pPr>
        <w:pStyle w:val="Grundtext"/>
      </w:pPr>
      <w:r>
        <w:t>Pipe-Steckmuffensicherung bis max. 2 bar</w:t>
      </w:r>
    </w:p>
    <w:p w14:paraId="6E5A2BD3" w14:textId="77777777" w:rsidR="00E84889" w:rsidRDefault="00E84889" w:rsidP="00E84889">
      <w:pPr>
        <w:pStyle w:val="Grundtext"/>
      </w:pPr>
    </w:p>
    <w:p w14:paraId="365482D3" w14:textId="404D365C" w:rsidR="00E84889" w:rsidRDefault="00E84889" w:rsidP="00E84889">
      <w:pPr>
        <w:pStyle w:val="Grundtext"/>
      </w:pPr>
      <w:r>
        <w:t>Anzugeben ist:</w:t>
      </w:r>
    </w:p>
    <w:p w14:paraId="13FB0D42" w14:textId="6EE7AAD0" w:rsidR="00E84889" w:rsidRDefault="00E84889" w:rsidP="00E84889">
      <w:pPr>
        <w:pStyle w:val="Grundtext"/>
      </w:pPr>
      <w:r>
        <w:t>DN (50, 70, 100)</w:t>
      </w:r>
    </w:p>
    <w:p w14:paraId="2B80E863" w14:textId="111D4BF3" w:rsidR="00E84889" w:rsidRDefault="00E84889" w:rsidP="00E84889">
      <w:pPr>
        <w:pStyle w:val="Grundtext"/>
      </w:pPr>
      <w:r>
        <w:t>Werkstoff 1.4301 (V2A) oder 1.4404 (V4A)</w:t>
      </w:r>
    </w:p>
    <w:p w14:paraId="64680CD2" w14:textId="16D878D0" w:rsidR="00E84889" w:rsidRDefault="00E84889" w:rsidP="00E84889">
      <w:pPr>
        <w:pStyle w:val="Folgeposition"/>
        <w:keepNext/>
        <w:keepLines/>
      </w:pPr>
      <w:r>
        <w:t>A</w:t>
      </w:r>
      <w:r>
        <w:rPr>
          <w:sz w:val="12"/>
        </w:rPr>
        <w:t>+</w:t>
      </w:r>
      <w:r>
        <w:tab/>
        <w:t>Pipe Steckmuffensicherung DN, Werkstoff</w:t>
      </w:r>
      <w:r>
        <w:tab/>
        <w:t xml:space="preserve">Stk </w:t>
      </w:r>
    </w:p>
    <w:p w14:paraId="074F9381" w14:textId="301BD289" w:rsidR="00E84889" w:rsidRDefault="00E84889" w:rsidP="00E84889">
      <w:pPr>
        <w:pStyle w:val="Langtext"/>
      </w:pPr>
      <w:r>
        <w:t>z.B. ACO Pipe Steckmuffensicherung oder Gleichwertiges.</w:t>
      </w:r>
    </w:p>
    <w:p w14:paraId="4AC877C8" w14:textId="5D99DB18" w:rsidR="00E84889" w:rsidRDefault="00E84889" w:rsidP="00E84889">
      <w:pPr>
        <w:pStyle w:val="Langtext"/>
      </w:pPr>
      <w:r>
        <w:t>DN:_ _ _</w:t>
      </w:r>
    </w:p>
    <w:p w14:paraId="2817D3EF" w14:textId="170023D2" w:rsidR="00E84889" w:rsidRDefault="00E84889" w:rsidP="00E84889">
      <w:pPr>
        <w:pStyle w:val="Langtext"/>
      </w:pPr>
      <w:r>
        <w:t>Werkstoff: _ _ _</w:t>
      </w:r>
    </w:p>
    <w:p w14:paraId="3436206E" w14:textId="3D9B4FF5" w:rsidR="00E84889" w:rsidRDefault="00E84889" w:rsidP="00E84889">
      <w:pPr>
        <w:pStyle w:val="Langtext"/>
      </w:pPr>
      <w:r>
        <w:t>Angebotenes Erzeugnis/Type:</w:t>
      </w:r>
    </w:p>
    <w:p w14:paraId="22A0EE88" w14:textId="77777777" w:rsidR="00E84889" w:rsidRDefault="00E84889" w:rsidP="00E84889">
      <w:pPr>
        <w:pStyle w:val="TrennungPOS"/>
      </w:pPr>
    </w:p>
    <w:p w14:paraId="60F4670C" w14:textId="452CCF10" w:rsidR="00E84889" w:rsidRDefault="00E84889" w:rsidP="00E84889">
      <w:pPr>
        <w:pStyle w:val="GrundtextPosNr"/>
        <w:keepNext/>
        <w:keepLines/>
      </w:pPr>
      <w:r>
        <w:t>61.BI 27</w:t>
      </w:r>
    </w:p>
    <w:p w14:paraId="0295F7E7" w14:textId="417F6C66" w:rsidR="00E84889" w:rsidRDefault="00E84889" w:rsidP="00E84889">
      <w:pPr>
        <w:pStyle w:val="Grundtext"/>
      </w:pPr>
      <w:r>
        <w:t>Pipe-Dunsthaube DN100</w:t>
      </w:r>
    </w:p>
    <w:p w14:paraId="02FA0C3D" w14:textId="77777777" w:rsidR="00E84889" w:rsidRDefault="00E84889" w:rsidP="00E84889">
      <w:pPr>
        <w:pStyle w:val="Grundtext"/>
      </w:pPr>
    </w:p>
    <w:p w14:paraId="4BCAF52A" w14:textId="0BA1A5A1" w:rsidR="00E84889" w:rsidRDefault="00E84889" w:rsidP="00E84889">
      <w:pPr>
        <w:pStyle w:val="Grundtext"/>
      </w:pPr>
      <w:r>
        <w:t>Anzugeben ist:</w:t>
      </w:r>
    </w:p>
    <w:p w14:paraId="3F89F094" w14:textId="35F7458B" w:rsidR="00E84889" w:rsidRDefault="00E84889" w:rsidP="00E84889">
      <w:pPr>
        <w:pStyle w:val="Grundtext"/>
      </w:pPr>
      <w:r>
        <w:t>Werkstoff 1.4301 (V2A) oder 1.4404 (V4A)</w:t>
      </w:r>
    </w:p>
    <w:p w14:paraId="15AF4AC5" w14:textId="1DC7C1AC" w:rsidR="00E84889" w:rsidRDefault="00E84889" w:rsidP="00E84889">
      <w:pPr>
        <w:pStyle w:val="Folgeposition"/>
        <w:keepNext/>
        <w:keepLines/>
      </w:pPr>
      <w:r>
        <w:t>A</w:t>
      </w:r>
      <w:r>
        <w:rPr>
          <w:sz w:val="12"/>
        </w:rPr>
        <w:t>+</w:t>
      </w:r>
      <w:r>
        <w:tab/>
        <w:t>Pipe Dunsthaube DN100 , Werkstoff</w:t>
      </w:r>
      <w:r>
        <w:tab/>
        <w:t xml:space="preserve">Stk </w:t>
      </w:r>
    </w:p>
    <w:p w14:paraId="59B97170" w14:textId="2D1CA031" w:rsidR="00E84889" w:rsidRDefault="00E84889" w:rsidP="00E84889">
      <w:pPr>
        <w:pStyle w:val="Langtext"/>
      </w:pPr>
      <w:r>
        <w:t>z.B. ACO Pipe Dunsthaube oder Gleichwertiges.</w:t>
      </w:r>
    </w:p>
    <w:p w14:paraId="7E234D9B" w14:textId="22C05E3F" w:rsidR="00E84889" w:rsidRDefault="00E84889" w:rsidP="00E84889">
      <w:pPr>
        <w:pStyle w:val="Langtext"/>
      </w:pPr>
      <w:r>
        <w:t>Werkstoff: _ _ _</w:t>
      </w:r>
    </w:p>
    <w:p w14:paraId="3CF74402" w14:textId="4D01FC68" w:rsidR="00E84889" w:rsidRDefault="00E84889" w:rsidP="00E84889">
      <w:pPr>
        <w:pStyle w:val="Langtext"/>
      </w:pPr>
      <w:r>
        <w:t>Angebotenes Erzeugnis/Type:</w:t>
      </w:r>
    </w:p>
    <w:p w14:paraId="180E0428" w14:textId="77777777" w:rsidR="00E84889" w:rsidRDefault="00E84889" w:rsidP="00E84889">
      <w:pPr>
        <w:pStyle w:val="TrennungPOS"/>
      </w:pPr>
    </w:p>
    <w:p w14:paraId="4D45BA4A" w14:textId="4ACD40CC" w:rsidR="00E84889" w:rsidRDefault="00E84889" w:rsidP="00E84889">
      <w:pPr>
        <w:pStyle w:val="GrundtextPosNr"/>
        <w:keepNext/>
        <w:keepLines/>
      </w:pPr>
      <w:r>
        <w:t>61.BI 28</w:t>
      </w:r>
    </w:p>
    <w:p w14:paraId="390E3F3B" w14:textId="4F9D1463" w:rsidR="00E84889" w:rsidRDefault="00E84889" w:rsidP="00E84889">
      <w:pPr>
        <w:pStyle w:val="Grundtext"/>
      </w:pPr>
      <w:r>
        <w:t>Pipe-Dichtung aus EPDM d 110 für Anschluss von Gussrohr an Edelstahlmuffenrohr</w:t>
      </w:r>
    </w:p>
    <w:p w14:paraId="0AE67DA4" w14:textId="79B62E5E" w:rsidR="00E84889" w:rsidRDefault="00E84889" w:rsidP="00E84889">
      <w:pPr>
        <w:pStyle w:val="Folgeposition"/>
        <w:keepNext/>
        <w:keepLines/>
      </w:pPr>
      <w:r>
        <w:t>A</w:t>
      </w:r>
      <w:r>
        <w:rPr>
          <w:sz w:val="12"/>
        </w:rPr>
        <w:t>+</w:t>
      </w:r>
      <w:r>
        <w:tab/>
        <w:t>Pipe Reduktionsdichtung DN70/75</w:t>
      </w:r>
      <w:r>
        <w:tab/>
        <w:t xml:space="preserve">Stk </w:t>
      </w:r>
    </w:p>
    <w:p w14:paraId="55F985BF" w14:textId="415D84DD" w:rsidR="00E84889" w:rsidRDefault="00E84889" w:rsidP="00E84889">
      <w:pPr>
        <w:pStyle w:val="Langtext"/>
      </w:pPr>
      <w:r>
        <w:t>z.B. ACO Pipe Reduktionsdichtung ArtNr: 400580 oder Gleichwertiges.</w:t>
      </w:r>
    </w:p>
    <w:p w14:paraId="5A349C9D" w14:textId="443593C5" w:rsidR="00E84889" w:rsidRDefault="00E84889" w:rsidP="00E84889">
      <w:pPr>
        <w:pStyle w:val="Langtext"/>
      </w:pPr>
      <w:r>
        <w:t>Angebotenes Erzeugnis/Type:</w:t>
      </w:r>
    </w:p>
    <w:p w14:paraId="0FB2EAA6" w14:textId="22B10941" w:rsidR="00E84889" w:rsidRDefault="00E84889" w:rsidP="00E84889">
      <w:pPr>
        <w:pStyle w:val="Folgeposition"/>
        <w:keepNext/>
        <w:keepLines/>
      </w:pPr>
      <w:r>
        <w:t>B</w:t>
      </w:r>
      <w:r>
        <w:rPr>
          <w:sz w:val="12"/>
        </w:rPr>
        <w:t>+</w:t>
      </w:r>
      <w:r>
        <w:tab/>
        <w:t>Pipe Reduktionsdichtung DN100/10</w:t>
      </w:r>
      <w:r>
        <w:tab/>
        <w:t xml:space="preserve">Stk </w:t>
      </w:r>
    </w:p>
    <w:p w14:paraId="6C512A15" w14:textId="5DD9CE11" w:rsidR="00E84889" w:rsidRDefault="00983DDD" w:rsidP="00983DDD">
      <w:pPr>
        <w:pStyle w:val="Langtext"/>
      </w:pPr>
      <w:r>
        <w:t>z.B. ACO Pipe Reduktionsdichtung ArtNr: 400581 oder Gleichwertiges.</w:t>
      </w:r>
    </w:p>
    <w:p w14:paraId="71792247" w14:textId="7458BC34" w:rsidR="00983DDD" w:rsidRDefault="00983DDD" w:rsidP="00983DDD">
      <w:pPr>
        <w:pStyle w:val="Langtext"/>
      </w:pPr>
      <w:r>
        <w:t>Angebotenes Erzeugnis/Type:</w:t>
      </w:r>
    </w:p>
    <w:p w14:paraId="4177CA98" w14:textId="77777777" w:rsidR="00983DDD" w:rsidRDefault="00983DDD" w:rsidP="00983DDD">
      <w:pPr>
        <w:pStyle w:val="TrennungPOS"/>
      </w:pPr>
    </w:p>
    <w:p w14:paraId="36CDFF65" w14:textId="463A9D0A" w:rsidR="00983DDD" w:rsidRDefault="00983DDD" w:rsidP="00983DDD">
      <w:pPr>
        <w:pStyle w:val="GrundtextPosNr"/>
        <w:keepNext/>
        <w:keepLines/>
      </w:pPr>
      <w:r>
        <w:t>61.BI 40</w:t>
      </w:r>
    </w:p>
    <w:p w14:paraId="5DA719AE" w14:textId="09C7D465" w:rsidR="00983DDD" w:rsidRDefault="00983DDD" w:rsidP="00983DDD">
      <w:pPr>
        <w:pStyle w:val="Grundtext"/>
      </w:pPr>
      <w:r>
        <w:t>Pipe-Steckmuffensicherung, zweiteilig</w:t>
      </w:r>
    </w:p>
    <w:p w14:paraId="352CD979" w14:textId="620D9C7D" w:rsidR="00983DDD" w:rsidRDefault="00983DDD" w:rsidP="00983DDD">
      <w:pPr>
        <w:pStyle w:val="Grundtext"/>
      </w:pPr>
      <w:r>
        <w:t>zur Verwendung bei Entsorgungleitungen (Saugleitungen) von Fettabscheidern</w:t>
      </w:r>
    </w:p>
    <w:p w14:paraId="603CE461" w14:textId="2EA02A09" w:rsidR="00983DDD" w:rsidRDefault="00983DDD" w:rsidP="00983DDD">
      <w:pPr>
        <w:pStyle w:val="Grundtext"/>
      </w:pPr>
      <w:r>
        <w:t>ohne Entsorgungspumpe</w:t>
      </w:r>
    </w:p>
    <w:p w14:paraId="36A3300F" w14:textId="16DF9789" w:rsidR="00983DDD" w:rsidRDefault="00983DDD" w:rsidP="00983DDD">
      <w:pPr>
        <w:pStyle w:val="Grundtext"/>
      </w:pPr>
      <w:r>
        <w:t>Werkstoff 1.4404 (V4A)</w:t>
      </w:r>
    </w:p>
    <w:p w14:paraId="6A4B4038" w14:textId="7C0F04AA" w:rsidR="00983DDD" w:rsidRDefault="00983DDD" w:rsidP="00983DDD">
      <w:pPr>
        <w:pStyle w:val="Folgeposition"/>
        <w:keepNext/>
        <w:keepLines/>
      </w:pPr>
      <w:r>
        <w:t>A</w:t>
      </w:r>
      <w:r>
        <w:rPr>
          <w:sz w:val="12"/>
        </w:rPr>
        <w:t>+</w:t>
      </w:r>
      <w:r>
        <w:tab/>
        <w:t>Pipe Steckmuffensicherung zweiteilig, DN70</w:t>
      </w:r>
      <w:r>
        <w:tab/>
        <w:t xml:space="preserve">Stk </w:t>
      </w:r>
    </w:p>
    <w:p w14:paraId="7A99D369" w14:textId="135F279B" w:rsidR="00983DDD" w:rsidRDefault="00983DDD" w:rsidP="00983DDD">
      <w:pPr>
        <w:pStyle w:val="Langtext"/>
      </w:pPr>
      <w:r>
        <w:t>z.B. ACO Pipe Steckmuffensicherung zweitelig DN70, Artikelnummer 417027 oder Gleichwertiges.</w:t>
      </w:r>
    </w:p>
    <w:p w14:paraId="6287846F" w14:textId="655AB89C" w:rsidR="00983DDD" w:rsidRDefault="00983DDD" w:rsidP="00983DDD">
      <w:pPr>
        <w:pStyle w:val="Langtext"/>
      </w:pPr>
      <w:r>
        <w:t>Angebotenes Erzeugnis/Type:</w:t>
      </w:r>
    </w:p>
    <w:p w14:paraId="1DD8A4D8" w14:textId="77777777" w:rsidR="00983DDD" w:rsidRDefault="00983DDD" w:rsidP="00983DDD">
      <w:pPr>
        <w:pStyle w:val="Langtext"/>
      </w:pPr>
    </w:p>
    <w:p w14:paraId="5B2DFC20" w14:textId="77777777" w:rsidR="00983DDD" w:rsidRDefault="00983DDD" w:rsidP="00983DDD">
      <w:pPr>
        <w:pStyle w:val="TrennungPOS"/>
      </w:pPr>
    </w:p>
    <w:p w14:paraId="6769A420" w14:textId="443C8B60" w:rsidR="00983DDD" w:rsidRDefault="00983DDD" w:rsidP="00983DDD">
      <w:pPr>
        <w:pStyle w:val="GrundtextPosNr"/>
        <w:keepNext/>
        <w:keepLines/>
      </w:pPr>
      <w:r>
        <w:t>61.BI 41</w:t>
      </w:r>
    </w:p>
    <w:p w14:paraId="1AF15CA1" w14:textId="662A29C4" w:rsidR="00983DDD" w:rsidRDefault="00983DDD" w:rsidP="00983DDD">
      <w:pPr>
        <w:pStyle w:val="Grundtext"/>
      </w:pPr>
      <w:r>
        <w:t>Pipe Druckrohrschelle</w:t>
      </w:r>
    </w:p>
    <w:p w14:paraId="5FEF53CE" w14:textId="03622153" w:rsidR="00983DDD" w:rsidRDefault="00983DDD" w:rsidP="00983DDD">
      <w:pPr>
        <w:pStyle w:val="Grundtext"/>
      </w:pPr>
      <w:r>
        <w:t>zur Verwendung bei Entsorgungleitungen (Saugleitungen) von Fettabscheidern</w:t>
      </w:r>
    </w:p>
    <w:p w14:paraId="3FDDEECD" w14:textId="06CDE8CD" w:rsidR="00983DDD" w:rsidRDefault="00983DDD" w:rsidP="00983DDD">
      <w:pPr>
        <w:pStyle w:val="Grundtext"/>
      </w:pPr>
      <w:r>
        <w:t>mit Entsorgungspumpe, oder Druckleitungen bei Abwasserhebeanlagen</w:t>
      </w:r>
    </w:p>
    <w:p w14:paraId="4834CB2E" w14:textId="0A5B58E2" w:rsidR="00983DDD" w:rsidRDefault="00983DDD" w:rsidP="00983DDD">
      <w:pPr>
        <w:pStyle w:val="Grundtext"/>
      </w:pPr>
      <w:r>
        <w:t>Werkstoff 1.4404 (V4A)</w:t>
      </w:r>
    </w:p>
    <w:p w14:paraId="2AFA87BB" w14:textId="2201F072" w:rsidR="00983DDD" w:rsidRDefault="00983DDD" w:rsidP="00983DDD">
      <w:pPr>
        <w:pStyle w:val="Folgeposition"/>
        <w:keepNext/>
        <w:keepLines/>
      </w:pPr>
      <w:r>
        <w:t>A</w:t>
      </w:r>
      <w:r>
        <w:rPr>
          <w:sz w:val="12"/>
        </w:rPr>
        <w:t>+</w:t>
      </w:r>
      <w:r>
        <w:tab/>
        <w:t>Pipe Druckrohrschelle, DN50</w:t>
      </w:r>
      <w:r>
        <w:tab/>
        <w:t xml:space="preserve">Stk </w:t>
      </w:r>
    </w:p>
    <w:p w14:paraId="78D2D7B3" w14:textId="6FBAB4AE" w:rsidR="00983DDD" w:rsidRDefault="00983DDD" w:rsidP="00983DDD">
      <w:pPr>
        <w:pStyle w:val="Langtext"/>
      </w:pPr>
      <w:r>
        <w:t>z.B. ACO Pipe Druckrohrschelle DN50, Artikelnummer 450183 oder Gleichwertiges.</w:t>
      </w:r>
    </w:p>
    <w:p w14:paraId="3EFDD5CE" w14:textId="19742AD0" w:rsidR="00983DDD" w:rsidRDefault="00983DDD" w:rsidP="00983DDD">
      <w:pPr>
        <w:pStyle w:val="Langtext"/>
      </w:pPr>
      <w:r>
        <w:t>Angebotenes Erzeugnis/Type:</w:t>
      </w:r>
    </w:p>
    <w:p w14:paraId="182FAEE4" w14:textId="77777777" w:rsidR="00983DDD" w:rsidRDefault="00983DDD" w:rsidP="00983DDD">
      <w:pPr>
        <w:pStyle w:val="Langtext"/>
      </w:pPr>
    </w:p>
    <w:p w14:paraId="594C6744" w14:textId="182BDF68" w:rsidR="00983DDD" w:rsidRDefault="00983DDD" w:rsidP="00983DDD">
      <w:pPr>
        <w:pStyle w:val="Folgeposition"/>
        <w:keepNext/>
        <w:keepLines/>
      </w:pPr>
      <w:r>
        <w:t>B</w:t>
      </w:r>
      <w:r>
        <w:rPr>
          <w:sz w:val="12"/>
        </w:rPr>
        <w:t>+</w:t>
      </w:r>
      <w:r>
        <w:tab/>
        <w:t>Pipe Druckrohrschelle, DN70</w:t>
      </w:r>
      <w:r>
        <w:tab/>
        <w:t xml:space="preserve">Stk </w:t>
      </w:r>
    </w:p>
    <w:p w14:paraId="6B97D43E" w14:textId="2F4C06C7" w:rsidR="00983DDD" w:rsidRDefault="00983DDD" w:rsidP="00983DDD">
      <w:pPr>
        <w:pStyle w:val="Langtext"/>
      </w:pPr>
      <w:r>
        <w:t>z.B. ACO Pipe Druckrohrschelle DN70, Artikelnummer 450184 oder Gleichwertiges.</w:t>
      </w:r>
    </w:p>
    <w:p w14:paraId="5C27227C" w14:textId="68D1FDF8" w:rsidR="00983DDD" w:rsidRDefault="00983DDD" w:rsidP="00983DDD">
      <w:pPr>
        <w:pStyle w:val="Langtext"/>
      </w:pPr>
      <w:r>
        <w:t>Angebotenes Erzeugnis/Type:</w:t>
      </w:r>
    </w:p>
    <w:p w14:paraId="189E8C33" w14:textId="77777777" w:rsidR="00983DDD" w:rsidRDefault="00983DDD" w:rsidP="00983DDD">
      <w:pPr>
        <w:pStyle w:val="Langtext"/>
      </w:pPr>
    </w:p>
    <w:p w14:paraId="6C070E9F" w14:textId="3339E303" w:rsidR="00983DDD" w:rsidRDefault="00983DDD" w:rsidP="00983DDD">
      <w:pPr>
        <w:pStyle w:val="Folgeposition"/>
        <w:keepNext/>
        <w:keepLines/>
      </w:pPr>
      <w:r>
        <w:t>C</w:t>
      </w:r>
      <w:r>
        <w:rPr>
          <w:sz w:val="12"/>
        </w:rPr>
        <w:t>+</w:t>
      </w:r>
      <w:r>
        <w:tab/>
        <w:t>Pipe Druckrohrschelle, DN100</w:t>
      </w:r>
      <w:r>
        <w:tab/>
        <w:t xml:space="preserve">Stk </w:t>
      </w:r>
    </w:p>
    <w:p w14:paraId="6D65798D" w14:textId="1B06CF6D" w:rsidR="00983DDD" w:rsidRDefault="00983DDD" w:rsidP="00983DDD">
      <w:pPr>
        <w:pStyle w:val="Langtext"/>
      </w:pPr>
      <w:r>
        <w:t>z.B. ACO Pipe Druckrohrschelle DN100, Artikelnummer 450185 oder Gleichwertiges.</w:t>
      </w:r>
    </w:p>
    <w:p w14:paraId="4647F2CF" w14:textId="4DFDB6E1" w:rsidR="00983DDD" w:rsidRDefault="00983DDD" w:rsidP="00983DDD">
      <w:pPr>
        <w:pStyle w:val="Langtext"/>
      </w:pPr>
      <w:r>
        <w:lastRenderedPageBreak/>
        <w:t>Angebotenes Erzeugnis/Type:</w:t>
      </w:r>
    </w:p>
    <w:p w14:paraId="1E186A12" w14:textId="77777777" w:rsidR="00983DDD" w:rsidRDefault="00983DDD" w:rsidP="00983DDD">
      <w:pPr>
        <w:pStyle w:val="Langtext"/>
      </w:pPr>
    </w:p>
    <w:p w14:paraId="31E960CC" w14:textId="77777777" w:rsidR="00983DDD" w:rsidRDefault="00983DDD" w:rsidP="00983DDD">
      <w:pPr>
        <w:pStyle w:val="TrennungPOS"/>
      </w:pPr>
    </w:p>
    <w:p w14:paraId="0622A69D" w14:textId="7928C0E8" w:rsidR="00983DDD" w:rsidRDefault="00983DDD" w:rsidP="00983DDD">
      <w:pPr>
        <w:pStyle w:val="GrundtextPosNr"/>
        <w:keepNext/>
        <w:keepLines/>
      </w:pPr>
      <w:r>
        <w:t>61.BI 42</w:t>
      </w:r>
    </w:p>
    <w:p w14:paraId="4FBB9F90" w14:textId="0AF8B42D" w:rsidR="00983DDD" w:rsidRDefault="00983DDD" w:rsidP="00983DDD">
      <w:pPr>
        <w:pStyle w:val="Grundtext"/>
      </w:pPr>
      <w:r>
        <w:t>Pipe Übergangsstück DN70</w:t>
      </w:r>
    </w:p>
    <w:p w14:paraId="520BCC2E" w14:textId="17BB9652" w:rsidR="00983DDD" w:rsidRDefault="00983DDD" w:rsidP="00983DDD">
      <w:pPr>
        <w:pStyle w:val="Grundtext"/>
      </w:pPr>
      <w:r>
        <w:t>Übergang Entsorgungsleitung Fettabscheider auf Storzkupplung 75 B</w:t>
      </w:r>
    </w:p>
    <w:p w14:paraId="5074ECC3" w14:textId="619BB331" w:rsidR="00983DDD" w:rsidRDefault="00983DDD" w:rsidP="00983DDD">
      <w:pPr>
        <w:pStyle w:val="Grundtext"/>
      </w:pPr>
      <w:r>
        <w:t>zur Verwendung bei Entsorgungleitungen (Saugleitungen) von Fettabscheidern.</w:t>
      </w:r>
    </w:p>
    <w:p w14:paraId="675F7A3E" w14:textId="38324441" w:rsidR="00983DDD" w:rsidRDefault="00983DDD" w:rsidP="00983DDD">
      <w:pPr>
        <w:pStyle w:val="Grundtext"/>
      </w:pPr>
      <w:r>
        <w:t>Muffenanschlussstück DN70 / Außengewinde R 2 1/2''</w:t>
      </w:r>
    </w:p>
    <w:p w14:paraId="7F334B3F" w14:textId="6EA9F10B" w:rsidR="00983DDD" w:rsidRDefault="00983DDD" w:rsidP="00983DDD">
      <w:pPr>
        <w:pStyle w:val="Grundtext"/>
      </w:pPr>
      <w:r>
        <w:t>Gesamtlänge L=160mm</w:t>
      </w:r>
    </w:p>
    <w:p w14:paraId="58D7A763" w14:textId="580747E6" w:rsidR="00983DDD" w:rsidRDefault="00983DDD" w:rsidP="00983DDD">
      <w:pPr>
        <w:pStyle w:val="Grundtext"/>
      </w:pPr>
      <w:r>
        <w:t>Werkstoff 1.4404 (V4A)</w:t>
      </w:r>
    </w:p>
    <w:p w14:paraId="13D85217" w14:textId="6231711B" w:rsidR="00983DDD" w:rsidRDefault="00983DDD" w:rsidP="00983DDD">
      <w:pPr>
        <w:pStyle w:val="Folgeposition"/>
        <w:keepNext/>
        <w:keepLines/>
      </w:pPr>
      <w:r>
        <w:t>A</w:t>
      </w:r>
      <w:r>
        <w:rPr>
          <w:sz w:val="12"/>
        </w:rPr>
        <w:t>+</w:t>
      </w:r>
      <w:r>
        <w:tab/>
        <w:t>Pipe Übergangsstück DN70, Fettabsch. auf Storzkupplung 75 B</w:t>
      </w:r>
      <w:r>
        <w:tab/>
        <w:t xml:space="preserve">Stk </w:t>
      </w:r>
    </w:p>
    <w:p w14:paraId="5C3F20E3" w14:textId="14E7C3D6" w:rsidR="00983DDD" w:rsidRDefault="00983DDD" w:rsidP="00983DDD">
      <w:pPr>
        <w:pStyle w:val="Langtext"/>
      </w:pPr>
      <w:r>
        <w:t>z.B. ACO Pipe Übergangsstück DN70 von Entsorgungsleitung Fettabscheider auf Storzkupplung 75 B, Artikelnummer 450268 oder Gleichwertiges.</w:t>
      </w:r>
    </w:p>
    <w:p w14:paraId="46722C02" w14:textId="31C03FF4" w:rsidR="00983DDD" w:rsidRDefault="00983DDD" w:rsidP="00983DDD">
      <w:pPr>
        <w:pStyle w:val="Langtext"/>
      </w:pPr>
      <w:r>
        <w:t>Angebotenes Erzeugnis/Type:</w:t>
      </w:r>
    </w:p>
    <w:p w14:paraId="5B725FF3" w14:textId="77777777" w:rsidR="00983DDD" w:rsidRDefault="00983DDD" w:rsidP="00983DDD">
      <w:pPr>
        <w:pStyle w:val="Langtext"/>
      </w:pPr>
    </w:p>
    <w:p w14:paraId="54680B3E" w14:textId="77777777" w:rsidR="00983DDD" w:rsidRDefault="00983DDD" w:rsidP="00983DDD">
      <w:pPr>
        <w:pStyle w:val="TrennungPOS"/>
      </w:pPr>
    </w:p>
    <w:p w14:paraId="2FD52223" w14:textId="493A98D0" w:rsidR="00983DDD" w:rsidRDefault="00983DDD" w:rsidP="00983DDD">
      <w:pPr>
        <w:pStyle w:val="GrundtextPosNr"/>
        <w:keepNext/>
        <w:keepLines/>
      </w:pPr>
      <w:r>
        <w:t>61.BI 43</w:t>
      </w:r>
    </w:p>
    <w:p w14:paraId="220539B0" w14:textId="6D3D72BF" w:rsidR="00983DDD" w:rsidRDefault="00983DDD" w:rsidP="00983DDD">
      <w:pPr>
        <w:pStyle w:val="Grundtext"/>
      </w:pPr>
      <w:r>
        <w:t>Pipe Reduzierstück DN100 auf DN70 Spitzende</w:t>
      </w:r>
    </w:p>
    <w:p w14:paraId="4B81C6A0" w14:textId="5DE84304" w:rsidR="00983DDD" w:rsidRDefault="00983DDD" w:rsidP="00983DDD">
      <w:pPr>
        <w:pStyle w:val="Grundtext"/>
      </w:pPr>
      <w:r>
        <w:t>Übergang von Abwasserhebeanlage mit Spezialbefestigungsstück auf Pipe Rohrleitungssystem DN70</w:t>
      </w:r>
    </w:p>
    <w:p w14:paraId="4FEB8D28" w14:textId="08D79A43" w:rsidR="00983DDD" w:rsidRDefault="00983DDD" w:rsidP="00983DDD">
      <w:pPr>
        <w:pStyle w:val="Grundtext"/>
      </w:pPr>
      <w:r>
        <w:t>zur Verwendung von Druckleitungen bei Abwasserhebeanlagen (fäkalienfrei)</w:t>
      </w:r>
    </w:p>
    <w:p w14:paraId="43142BDE" w14:textId="0FBF6A8E" w:rsidR="00983DDD" w:rsidRDefault="00983DDD" w:rsidP="00983DDD">
      <w:pPr>
        <w:pStyle w:val="Grundtext"/>
      </w:pPr>
      <w:r>
        <w:t>Spitzende DN100 / Spitzende DN70</w:t>
      </w:r>
    </w:p>
    <w:p w14:paraId="64C6147B" w14:textId="1D78A9BB" w:rsidR="00983DDD" w:rsidRDefault="00983DDD" w:rsidP="00983DDD">
      <w:pPr>
        <w:pStyle w:val="Grundtext"/>
      </w:pPr>
      <w:r>
        <w:t>Gesamtlänge L=170mm</w:t>
      </w:r>
    </w:p>
    <w:p w14:paraId="44527733" w14:textId="2BBC7B9A" w:rsidR="00983DDD" w:rsidRDefault="00983DDD" w:rsidP="00983DDD">
      <w:pPr>
        <w:pStyle w:val="Grundtext"/>
      </w:pPr>
      <w:r>
        <w:t>Werkstoff 1.4404 (V4A)</w:t>
      </w:r>
    </w:p>
    <w:p w14:paraId="0BC08BE4" w14:textId="4D52D0C7" w:rsidR="00983DDD" w:rsidRDefault="00983DDD" w:rsidP="00983DDD">
      <w:pPr>
        <w:pStyle w:val="Folgeposition"/>
        <w:keepNext/>
        <w:keepLines/>
      </w:pPr>
      <w:r>
        <w:t>A</w:t>
      </w:r>
      <w:r>
        <w:rPr>
          <w:sz w:val="12"/>
        </w:rPr>
        <w:t>+</w:t>
      </w:r>
      <w:r>
        <w:tab/>
        <w:t>Pipe Reduzierstück DN100/70</w:t>
      </w:r>
      <w:r>
        <w:tab/>
        <w:t xml:space="preserve">Stk </w:t>
      </w:r>
    </w:p>
    <w:p w14:paraId="2AD50906" w14:textId="0D028A88" w:rsidR="00983DDD" w:rsidRDefault="00983DDD" w:rsidP="00983DDD">
      <w:pPr>
        <w:pStyle w:val="Langtext"/>
      </w:pPr>
      <w:r>
        <w:t>z.B. ACO Pipe Reduzierstück DN100 auf DN70, Artikelnummer 450270 oder Gleichwertiges.</w:t>
      </w:r>
    </w:p>
    <w:p w14:paraId="49A826AF" w14:textId="7A938A83" w:rsidR="00983DDD" w:rsidRDefault="00983DDD" w:rsidP="00983DDD">
      <w:pPr>
        <w:pStyle w:val="Langtext"/>
      </w:pPr>
      <w:r>
        <w:t>Angebotenes Erzeugnis/Type:</w:t>
      </w:r>
    </w:p>
    <w:p w14:paraId="72A81DDE" w14:textId="77777777" w:rsidR="00983DDD" w:rsidRDefault="00983DDD" w:rsidP="00983DDD">
      <w:pPr>
        <w:pStyle w:val="Langtext"/>
      </w:pPr>
    </w:p>
    <w:p w14:paraId="59A6D90D" w14:textId="77777777" w:rsidR="00983DDD" w:rsidRDefault="00983DDD" w:rsidP="00983DDD">
      <w:pPr>
        <w:pStyle w:val="TrennungULG"/>
        <w:keepNext w:val="0"/>
      </w:pPr>
    </w:p>
    <w:p w14:paraId="7A8AAD87" w14:textId="51B83658" w:rsidR="00983DDD" w:rsidRDefault="00983DDD" w:rsidP="00983DDD">
      <w:pPr>
        <w:pStyle w:val="ULG"/>
        <w:keepLines/>
      </w:pPr>
      <w:r>
        <w:t>61.CA</w:t>
      </w:r>
      <w:r>
        <w:rPr>
          <w:sz w:val="12"/>
        </w:rPr>
        <w:t xml:space="preserve"> + </w:t>
      </w:r>
      <w:r>
        <w:t>Fettabscheider Kunststoff - Freiaufstellung (ACO)</w:t>
      </w:r>
    </w:p>
    <w:p w14:paraId="0B322AC7" w14:textId="7C81A4D4" w:rsidR="00983DDD" w:rsidRDefault="00983DDD" w:rsidP="00983DDD">
      <w:pPr>
        <w:pStyle w:val="Langtext"/>
      </w:pPr>
      <w:r>
        <w:t>Version: 2024-04</w:t>
      </w:r>
    </w:p>
    <w:p w14:paraId="27710F08" w14:textId="4E7B1018" w:rsidR="00983DDD" w:rsidRDefault="00983DDD" w:rsidP="00983DDD">
      <w:pPr>
        <w:pStyle w:val="Langtext"/>
      </w:pPr>
      <w:r>
        <w:t>Einheitspreis:</w:t>
      </w:r>
    </w:p>
    <w:p w14:paraId="3FDCEDC7" w14:textId="4B16F198" w:rsidR="00983DDD" w:rsidRDefault="00983DDD" w:rsidP="00983DDD">
      <w:pPr>
        <w:pStyle w:val="Langtext"/>
      </w:pPr>
      <w:r>
        <w:t>In den Einheitspreisen ist das Liefern und Versetzen einkalkuliert.</w:t>
      </w:r>
    </w:p>
    <w:p w14:paraId="166D611C" w14:textId="49F0C543" w:rsidR="00983DDD" w:rsidRDefault="00983DDD" w:rsidP="00983DDD">
      <w:pPr>
        <w:pStyle w:val="Langtext"/>
      </w:pPr>
      <w:r>
        <w:t>Verarbeitungsrichtlinien:</w:t>
      </w:r>
    </w:p>
    <w:p w14:paraId="4BDBAC36" w14:textId="26F5B69E" w:rsidR="00983DDD" w:rsidRDefault="00983DDD" w:rsidP="00983DDD">
      <w:pPr>
        <w:pStyle w:val="Langtext"/>
      </w:pPr>
      <w:r>
        <w:t>Die Verarbeitungsrichtlinien des Erzeugers werden eingehalten.</w:t>
      </w:r>
    </w:p>
    <w:p w14:paraId="1F05F81E" w14:textId="77777777" w:rsidR="00983DDD" w:rsidRDefault="00983DDD" w:rsidP="00983DDD">
      <w:pPr>
        <w:pStyle w:val="Kommentar"/>
      </w:pPr>
    </w:p>
    <w:p w14:paraId="61630986" w14:textId="51E40E49" w:rsidR="00983DDD" w:rsidRDefault="00983DDD" w:rsidP="00983DDD">
      <w:pPr>
        <w:pStyle w:val="Kommentar"/>
      </w:pPr>
      <w:r>
        <w:t>Kommentar:</w:t>
      </w:r>
    </w:p>
    <w:p w14:paraId="43E5B3FD" w14:textId="1F949869" w:rsidR="00983DDD" w:rsidRDefault="00983DDD" w:rsidP="00983DDD">
      <w:pPr>
        <w:pStyle w:val="Kommentar"/>
      </w:pPr>
      <w:r>
        <w:t>Produktspezifische Ausschreibungstexte (Produktbeschreibungen) sind für Ausschreibungen gemäß Bundesvergabegesetz (BVergG) nicht geeignet.</w:t>
      </w:r>
    </w:p>
    <w:p w14:paraId="3BB5343D" w14:textId="0B8A3D71" w:rsidR="00983DDD" w:rsidRDefault="00983DDD" w:rsidP="00983DDD">
      <w:pPr>
        <w:pStyle w:val="Kommentar"/>
      </w:pPr>
      <w:r>
        <w:t>Sie dienen als Vorlage für frei formulierte Positionen und müssen inhaltlich so abgeändert werden, dass den Anforderungen des BVergG entsprochen wird (z.B. Kriterien der Gleichwertigkeit ergänzen).</w:t>
      </w:r>
    </w:p>
    <w:p w14:paraId="04443119" w14:textId="77777777" w:rsidR="00983DDD" w:rsidRDefault="00983DDD" w:rsidP="00983DDD">
      <w:pPr>
        <w:pStyle w:val="TrennungPOS"/>
      </w:pPr>
    </w:p>
    <w:p w14:paraId="72475981" w14:textId="0FC57E44" w:rsidR="00983DDD" w:rsidRDefault="00983DDD" w:rsidP="00983DDD">
      <w:pPr>
        <w:pStyle w:val="GrundtextPosNr"/>
        <w:keepNext/>
        <w:keepLines/>
      </w:pPr>
      <w:r>
        <w:t>61.CA 01</w:t>
      </w:r>
    </w:p>
    <w:p w14:paraId="2E5281FA" w14:textId="1878DEDF" w:rsidR="00983DDD" w:rsidRDefault="00983DDD" w:rsidP="00983DDD">
      <w:pPr>
        <w:pStyle w:val="Grundtext"/>
      </w:pPr>
      <w:r>
        <w:t>LipuJet-P-OB, Freiaufstellung, oval, Fettabscheideranlage gemäß ÖNORM EN 1825 u. DIN 4040-100, zur Freiaufstellung in frostgeschützten Räumen, aus Polyethylen (Werkstoff PE-LLD), mit nachgewiesener Standsicherheit von über 25 Jahren, mit integriertem Schlammfang, ovale Bauform ohne Trennwand (optimaler Reinigungskomfort), Zu- und Ablauf Stutzen Ø für entsprechende Rohranschlüsse, Absaug- u. Entsorgungssumpf, Grundablassmuffe 1" mit Stopfen, geruchdichte Wartungs- und Revisionsöffnung Ø 450 mm, mit Anschlussmöglichkeit für eine Chemisch-physikalische Abwasserbehandlungsanlage zur Reduzierung der Fett- und Ölkonzentration im Ablauf von Fettabscheideranlagen gemäß ÖNORM EN 1825 durch Flockulation</w:t>
      </w:r>
    </w:p>
    <w:p w14:paraId="7C2D98C4" w14:textId="36836F65" w:rsidR="00983DDD" w:rsidRDefault="00983DDD" w:rsidP="00983DDD">
      <w:pPr>
        <w:pStyle w:val="Grundtext"/>
      </w:pPr>
      <w:r>
        <w:t>Zubehör wie Probenahmetopf, Absperrschieber Zulauf, Fülleinheit, Schauglas ist in eigenen Positionen beschrieben.</w:t>
      </w:r>
    </w:p>
    <w:p w14:paraId="300AFCC9" w14:textId="2FC571CB" w:rsidR="00983DDD" w:rsidRDefault="00983DDD" w:rsidP="00983DDD">
      <w:pPr>
        <w:pStyle w:val="Grundtext"/>
      </w:pPr>
      <w:r>
        <w:t>Angegeben ist Nenngröße NS</w:t>
      </w:r>
    </w:p>
    <w:p w14:paraId="43C8A18C" w14:textId="35E11673" w:rsidR="00983DDD" w:rsidRDefault="00983DDD" w:rsidP="00983DDD">
      <w:pPr>
        <w:pStyle w:val="Folgeposition"/>
        <w:keepNext/>
        <w:keepLines/>
      </w:pPr>
      <w:r>
        <w:t>A</w:t>
      </w:r>
      <w:r>
        <w:rPr>
          <w:sz w:val="12"/>
        </w:rPr>
        <w:t>+</w:t>
      </w:r>
      <w:r>
        <w:tab/>
        <w:t>LipuJet-P-OB NS 1</w:t>
      </w:r>
      <w:r>
        <w:tab/>
        <w:t xml:space="preserve">Stk </w:t>
      </w:r>
    </w:p>
    <w:p w14:paraId="1AC18334" w14:textId="4D313B10" w:rsidR="00983DDD" w:rsidRDefault="00983DDD" w:rsidP="00983DDD">
      <w:pPr>
        <w:pStyle w:val="Langtext"/>
      </w:pPr>
      <w:r>
        <w:t>Schlammfang: 106 Liter</w:t>
      </w:r>
    </w:p>
    <w:p w14:paraId="2114497F" w14:textId="43DC0C66" w:rsidR="00983DDD" w:rsidRDefault="00983DDD" w:rsidP="00983DDD">
      <w:pPr>
        <w:pStyle w:val="Langtext"/>
      </w:pPr>
      <w:r>
        <w:t>Fettspeicher: 100 Liter</w:t>
      </w:r>
    </w:p>
    <w:p w14:paraId="182CD303" w14:textId="6D917010" w:rsidR="00983DDD" w:rsidRDefault="00983DDD" w:rsidP="00983DDD">
      <w:pPr>
        <w:pStyle w:val="Langtext"/>
      </w:pPr>
      <w:r>
        <w:t>Gesamtinhalt: 320 Liter</w:t>
      </w:r>
    </w:p>
    <w:p w14:paraId="586CE530" w14:textId="2ED7A732" w:rsidR="00983DDD" w:rsidRDefault="00983DDD" w:rsidP="00983DDD">
      <w:pPr>
        <w:pStyle w:val="Langtext"/>
      </w:pPr>
      <w:r>
        <w:t>Länge: 1300 mm</w:t>
      </w:r>
    </w:p>
    <w:p w14:paraId="1CC04BEA" w14:textId="3C5A5FD7" w:rsidR="00983DDD" w:rsidRDefault="00983DDD" w:rsidP="00983DDD">
      <w:pPr>
        <w:pStyle w:val="Langtext"/>
      </w:pPr>
      <w:r>
        <w:t>Breite: 770 mm</w:t>
      </w:r>
    </w:p>
    <w:p w14:paraId="4D6BC878" w14:textId="326E2551" w:rsidR="00983DDD" w:rsidRDefault="00983DDD" w:rsidP="00983DDD">
      <w:pPr>
        <w:pStyle w:val="Langtext"/>
      </w:pPr>
      <w:r>
        <w:t>Höhe: 1300 mm</w:t>
      </w:r>
    </w:p>
    <w:p w14:paraId="4F0BDC9A" w14:textId="1D566C44" w:rsidR="00983DDD" w:rsidRDefault="00983DDD" w:rsidP="00983DDD">
      <w:pPr>
        <w:pStyle w:val="Langtext"/>
      </w:pPr>
      <w:r>
        <w:t>Zu- und Ablauf: DN 100</w:t>
      </w:r>
    </w:p>
    <w:p w14:paraId="481C7829" w14:textId="2B27407D" w:rsidR="00983DDD" w:rsidRDefault="00983DDD" w:rsidP="00983DDD">
      <w:pPr>
        <w:pStyle w:val="Langtext"/>
      </w:pPr>
      <w:r>
        <w:t>Gewicht Leer: ca. 62 kg</w:t>
      </w:r>
    </w:p>
    <w:p w14:paraId="0454413A" w14:textId="15A9DA61" w:rsidR="00983DDD" w:rsidRDefault="00983DDD" w:rsidP="00983DDD">
      <w:pPr>
        <w:pStyle w:val="Langtext"/>
      </w:pPr>
      <w:r>
        <w:t>Gewicht Gefüllt: ca. 382 kg</w:t>
      </w:r>
    </w:p>
    <w:p w14:paraId="75ED48AC" w14:textId="77777777" w:rsidR="00983DDD" w:rsidRDefault="00983DDD" w:rsidP="00983DDD">
      <w:pPr>
        <w:pStyle w:val="Langtext"/>
      </w:pPr>
    </w:p>
    <w:p w14:paraId="27B7DCCC" w14:textId="45F4C248" w:rsidR="00983DDD" w:rsidRDefault="00983DDD" w:rsidP="00983DDD">
      <w:pPr>
        <w:pStyle w:val="Langtext"/>
      </w:pPr>
      <w:r>
        <w:t>z.B. ACO LipuJet-P-OB NS 1 Artikelnummer 3551.34.00 oder Gleichwertiges.</w:t>
      </w:r>
    </w:p>
    <w:p w14:paraId="7BC7877F" w14:textId="50FCEC8D" w:rsidR="00983DDD" w:rsidRDefault="00983DDD" w:rsidP="00983DDD">
      <w:pPr>
        <w:pStyle w:val="Langtext"/>
      </w:pPr>
      <w:r>
        <w:lastRenderedPageBreak/>
        <w:t>Angebotenes Erzeugnis:</w:t>
      </w:r>
    </w:p>
    <w:p w14:paraId="4F7D503F" w14:textId="1BB89CE1" w:rsidR="00983DDD" w:rsidRDefault="00983DDD" w:rsidP="00983DDD">
      <w:pPr>
        <w:pStyle w:val="Folgeposition"/>
        <w:keepNext/>
        <w:keepLines/>
      </w:pPr>
      <w:r>
        <w:t>B</w:t>
      </w:r>
      <w:r>
        <w:rPr>
          <w:sz w:val="12"/>
        </w:rPr>
        <w:t>+</w:t>
      </w:r>
      <w:r>
        <w:tab/>
        <w:t>LipuJet-P-OB NS 2</w:t>
      </w:r>
      <w:r>
        <w:tab/>
        <w:t xml:space="preserve">Stk </w:t>
      </w:r>
    </w:p>
    <w:p w14:paraId="31AB0232" w14:textId="6CC45B0B" w:rsidR="00983DDD" w:rsidRDefault="00983DDD" w:rsidP="00983DDD">
      <w:pPr>
        <w:pStyle w:val="Langtext"/>
      </w:pPr>
      <w:r>
        <w:t>Schlammfang: 210 Liter</w:t>
      </w:r>
    </w:p>
    <w:p w14:paraId="5C2E1179" w14:textId="14B13266" w:rsidR="00983DDD" w:rsidRDefault="00983DDD" w:rsidP="00983DDD">
      <w:pPr>
        <w:pStyle w:val="Langtext"/>
      </w:pPr>
      <w:r>
        <w:t>Fettspeicher: 100 Liter</w:t>
      </w:r>
    </w:p>
    <w:p w14:paraId="6718B54D" w14:textId="60F75A3B" w:rsidR="00983DDD" w:rsidRDefault="00983DDD" w:rsidP="00983DDD">
      <w:pPr>
        <w:pStyle w:val="Langtext"/>
      </w:pPr>
      <w:r>
        <w:t>Gesamtinhalt: 440 Liter</w:t>
      </w:r>
    </w:p>
    <w:p w14:paraId="4FDBCFCF" w14:textId="4F7924BE" w:rsidR="00983DDD" w:rsidRDefault="00983DDD" w:rsidP="00983DDD">
      <w:pPr>
        <w:pStyle w:val="Langtext"/>
      </w:pPr>
      <w:r>
        <w:t>Länge: 1300 mm</w:t>
      </w:r>
    </w:p>
    <w:p w14:paraId="1624E754" w14:textId="13C1AE9E" w:rsidR="00983DDD" w:rsidRDefault="00983DDD" w:rsidP="00983DDD">
      <w:pPr>
        <w:pStyle w:val="Langtext"/>
      </w:pPr>
      <w:r>
        <w:t>Breite: 770 mm</w:t>
      </w:r>
    </w:p>
    <w:p w14:paraId="496EDC12" w14:textId="2F005CCB" w:rsidR="00983DDD" w:rsidRDefault="00983DDD" w:rsidP="00983DDD">
      <w:pPr>
        <w:pStyle w:val="Langtext"/>
      </w:pPr>
      <w:r>
        <w:t>Höhe: 1500 mm</w:t>
      </w:r>
    </w:p>
    <w:p w14:paraId="29F8B711" w14:textId="26BFDEBF" w:rsidR="00983DDD" w:rsidRDefault="00983DDD" w:rsidP="00983DDD">
      <w:pPr>
        <w:pStyle w:val="Langtext"/>
      </w:pPr>
      <w:r>
        <w:t>Zu- und Ablauf: DN 100</w:t>
      </w:r>
    </w:p>
    <w:p w14:paraId="6070200A" w14:textId="07877E2A" w:rsidR="00983DDD" w:rsidRDefault="00983DDD" w:rsidP="00983DDD">
      <w:pPr>
        <w:pStyle w:val="Langtext"/>
      </w:pPr>
      <w:r>
        <w:t>Gewicht Leer: ca. 70 kg</w:t>
      </w:r>
    </w:p>
    <w:p w14:paraId="21BB99F9" w14:textId="414411EB" w:rsidR="00983DDD" w:rsidRDefault="00983DDD" w:rsidP="00983DDD">
      <w:pPr>
        <w:pStyle w:val="Langtext"/>
      </w:pPr>
      <w:r>
        <w:t>Gewicht Gefüllt: ca. 510 kg</w:t>
      </w:r>
    </w:p>
    <w:p w14:paraId="042F5182" w14:textId="77777777" w:rsidR="00983DDD" w:rsidRDefault="00983DDD" w:rsidP="00983DDD">
      <w:pPr>
        <w:pStyle w:val="Langtext"/>
      </w:pPr>
    </w:p>
    <w:p w14:paraId="7B80EBDB" w14:textId="00FD4F2D" w:rsidR="00983DDD" w:rsidRDefault="00983DDD" w:rsidP="00983DDD">
      <w:pPr>
        <w:pStyle w:val="Langtext"/>
      </w:pPr>
      <w:r>
        <w:t>z.B. ACO LipuJet-P-OB NS 2 Artikelnummer 3552.34.00 oder Gleichwertiges.</w:t>
      </w:r>
    </w:p>
    <w:p w14:paraId="3D89549B" w14:textId="50101A20" w:rsidR="00983DDD" w:rsidRDefault="00983DDD" w:rsidP="00983DDD">
      <w:pPr>
        <w:pStyle w:val="Langtext"/>
      </w:pPr>
      <w:r>
        <w:t>Angebotenes Erzeugnis:</w:t>
      </w:r>
    </w:p>
    <w:p w14:paraId="2E289285" w14:textId="1AE77134" w:rsidR="00983DDD" w:rsidRDefault="00983DDD" w:rsidP="00983DDD">
      <w:pPr>
        <w:pStyle w:val="Folgeposition"/>
        <w:keepNext/>
        <w:keepLines/>
      </w:pPr>
      <w:r>
        <w:t>C</w:t>
      </w:r>
      <w:r>
        <w:rPr>
          <w:sz w:val="12"/>
        </w:rPr>
        <w:t>+</w:t>
      </w:r>
      <w:r>
        <w:tab/>
        <w:t>LipuJet-P-OB NS 3</w:t>
      </w:r>
      <w:r>
        <w:tab/>
        <w:t xml:space="preserve">Stk </w:t>
      </w:r>
    </w:p>
    <w:p w14:paraId="67FF96AA" w14:textId="2D09F9F4" w:rsidR="00983DDD" w:rsidRDefault="00983DDD" w:rsidP="00983DDD">
      <w:pPr>
        <w:pStyle w:val="Langtext"/>
      </w:pPr>
      <w:r>
        <w:t>Schlammfang: 300 Liter</w:t>
      </w:r>
    </w:p>
    <w:p w14:paraId="79598C70" w14:textId="4CC590B7" w:rsidR="00983DDD" w:rsidRDefault="00983DDD" w:rsidP="00983DDD">
      <w:pPr>
        <w:pStyle w:val="Langtext"/>
      </w:pPr>
      <w:r>
        <w:t>Fettspeicher: 150 Liter</w:t>
      </w:r>
    </w:p>
    <w:p w14:paraId="0C6E99A0" w14:textId="680CA60B" w:rsidR="00983DDD" w:rsidRDefault="00983DDD" w:rsidP="00983DDD">
      <w:pPr>
        <w:pStyle w:val="Langtext"/>
      </w:pPr>
      <w:r>
        <w:t>Gesamtinhalt: 630 Liter</w:t>
      </w:r>
    </w:p>
    <w:p w14:paraId="595792B2" w14:textId="08938F40" w:rsidR="00983DDD" w:rsidRDefault="007F06C0" w:rsidP="007F06C0">
      <w:pPr>
        <w:pStyle w:val="Langtext"/>
      </w:pPr>
      <w:r>
        <w:t>Länge: 1650 mm</w:t>
      </w:r>
    </w:p>
    <w:p w14:paraId="654D2C84" w14:textId="75E8789E" w:rsidR="007F06C0" w:rsidRDefault="007F06C0" w:rsidP="007F06C0">
      <w:pPr>
        <w:pStyle w:val="Langtext"/>
      </w:pPr>
      <w:r>
        <w:t>Breite: 770 mm</w:t>
      </w:r>
    </w:p>
    <w:p w14:paraId="56715A88" w14:textId="1E9309BA" w:rsidR="007F06C0" w:rsidRDefault="007F06C0" w:rsidP="007F06C0">
      <w:pPr>
        <w:pStyle w:val="Langtext"/>
      </w:pPr>
      <w:r>
        <w:t>Höhe: 1500 mm</w:t>
      </w:r>
    </w:p>
    <w:p w14:paraId="02533A18" w14:textId="23EA1E60" w:rsidR="007F06C0" w:rsidRDefault="007F06C0" w:rsidP="007F06C0">
      <w:pPr>
        <w:pStyle w:val="Langtext"/>
      </w:pPr>
      <w:r>
        <w:t>Zu- und Ablauf: DN 100</w:t>
      </w:r>
    </w:p>
    <w:p w14:paraId="10233609" w14:textId="79B14DBE" w:rsidR="007F06C0" w:rsidRDefault="007F06C0" w:rsidP="007F06C0">
      <w:pPr>
        <w:pStyle w:val="Langtext"/>
      </w:pPr>
      <w:r>
        <w:t>Gewicht Leer: ca. 80 kg</w:t>
      </w:r>
    </w:p>
    <w:p w14:paraId="36F08BD6" w14:textId="7AA24F61" w:rsidR="007F06C0" w:rsidRDefault="007F06C0" w:rsidP="007F06C0">
      <w:pPr>
        <w:pStyle w:val="Langtext"/>
      </w:pPr>
      <w:r>
        <w:t>Gewicht Gefüllt: ca. 710 kg</w:t>
      </w:r>
    </w:p>
    <w:p w14:paraId="52C3C8FB" w14:textId="77777777" w:rsidR="007F06C0" w:rsidRDefault="007F06C0" w:rsidP="007F06C0">
      <w:pPr>
        <w:pStyle w:val="Langtext"/>
      </w:pPr>
    </w:p>
    <w:p w14:paraId="44F33EC9" w14:textId="1F90A3B3" w:rsidR="007F06C0" w:rsidRDefault="007F06C0" w:rsidP="007F06C0">
      <w:pPr>
        <w:pStyle w:val="Langtext"/>
      </w:pPr>
      <w:r>
        <w:t>z.B. ACO LipuJet-P-OB NS 3 Artikelnummer 3553.34.00 oder Gleichwertiges.</w:t>
      </w:r>
    </w:p>
    <w:p w14:paraId="58DB510A" w14:textId="7551D0D8" w:rsidR="007F06C0" w:rsidRDefault="007F06C0" w:rsidP="007F06C0">
      <w:pPr>
        <w:pStyle w:val="Langtext"/>
      </w:pPr>
      <w:r>
        <w:t>Angebotenes Erzeugnis:</w:t>
      </w:r>
    </w:p>
    <w:p w14:paraId="02F6CEA8" w14:textId="3A7ACE46" w:rsidR="007F06C0" w:rsidRDefault="007F06C0" w:rsidP="007F06C0">
      <w:pPr>
        <w:pStyle w:val="Folgeposition"/>
        <w:keepNext/>
        <w:keepLines/>
      </w:pPr>
      <w:r>
        <w:t>D</w:t>
      </w:r>
      <w:r>
        <w:rPr>
          <w:sz w:val="12"/>
        </w:rPr>
        <w:t>+</w:t>
      </w:r>
      <w:r>
        <w:tab/>
        <w:t>LipuJet-P-OB NS 4</w:t>
      </w:r>
      <w:r>
        <w:tab/>
        <w:t xml:space="preserve">Stk </w:t>
      </w:r>
    </w:p>
    <w:p w14:paraId="1946CC67" w14:textId="442960B2" w:rsidR="007F06C0" w:rsidRDefault="007F06C0" w:rsidP="007F06C0">
      <w:pPr>
        <w:pStyle w:val="Langtext"/>
      </w:pPr>
      <w:r>
        <w:t>Schlammfang: 400 Liter</w:t>
      </w:r>
    </w:p>
    <w:p w14:paraId="3E2DAFA2" w14:textId="67E60BBB" w:rsidR="007F06C0" w:rsidRDefault="007F06C0" w:rsidP="007F06C0">
      <w:pPr>
        <w:pStyle w:val="Langtext"/>
      </w:pPr>
      <w:r>
        <w:t>Fettspeicher: 200 Liter</w:t>
      </w:r>
    </w:p>
    <w:p w14:paraId="5FC866C4" w14:textId="3D2C864B" w:rsidR="007F06C0" w:rsidRDefault="007F06C0" w:rsidP="007F06C0">
      <w:pPr>
        <w:pStyle w:val="Langtext"/>
      </w:pPr>
      <w:r>
        <w:t>Gesamtinhalt: 830 Liter</w:t>
      </w:r>
    </w:p>
    <w:p w14:paraId="35AAD6E0" w14:textId="34C3CAB3" w:rsidR="007F06C0" w:rsidRDefault="007F06C0" w:rsidP="007F06C0">
      <w:pPr>
        <w:pStyle w:val="Langtext"/>
      </w:pPr>
      <w:r>
        <w:t>Länge: 2000 mm</w:t>
      </w:r>
    </w:p>
    <w:p w14:paraId="4611D7EB" w14:textId="1B2F75AE" w:rsidR="007F06C0" w:rsidRDefault="007F06C0" w:rsidP="007F06C0">
      <w:pPr>
        <w:pStyle w:val="Langtext"/>
      </w:pPr>
      <w:r>
        <w:t>Breite: 770 mm</w:t>
      </w:r>
    </w:p>
    <w:p w14:paraId="58900A3B" w14:textId="342C22AE" w:rsidR="007F06C0" w:rsidRDefault="007F06C0" w:rsidP="007F06C0">
      <w:pPr>
        <w:pStyle w:val="Langtext"/>
      </w:pPr>
      <w:r>
        <w:t>Höhe: 1500 mm</w:t>
      </w:r>
    </w:p>
    <w:p w14:paraId="0511EE3E" w14:textId="5178377B" w:rsidR="007F06C0" w:rsidRDefault="007F06C0" w:rsidP="007F06C0">
      <w:pPr>
        <w:pStyle w:val="Langtext"/>
      </w:pPr>
      <w:r>
        <w:t>Zu- und Ablauf: DN 100</w:t>
      </w:r>
    </w:p>
    <w:p w14:paraId="73E2B3D1" w14:textId="31F26E06" w:rsidR="007F06C0" w:rsidRDefault="007F06C0" w:rsidP="007F06C0">
      <w:pPr>
        <w:pStyle w:val="Langtext"/>
      </w:pPr>
      <w:r>
        <w:t>Gewicht Leer: ca. 95 kg</w:t>
      </w:r>
    </w:p>
    <w:p w14:paraId="7BE5C446" w14:textId="20207F14" w:rsidR="007F06C0" w:rsidRDefault="007F06C0" w:rsidP="007F06C0">
      <w:pPr>
        <w:pStyle w:val="Langtext"/>
      </w:pPr>
      <w:r>
        <w:t>Gewicht Gefüllt: ca. 925 kg</w:t>
      </w:r>
    </w:p>
    <w:p w14:paraId="39514872" w14:textId="77777777" w:rsidR="007F06C0" w:rsidRDefault="007F06C0" w:rsidP="007F06C0">
      <w:pPr>
        <w:pStyle w:val="Langtext"/>
      </w:pPr>
    </w:p>
    <w:p w14:paraId="4CA39BFA" w14:textId="7C7B6438" w:rsidR="007F06C0" w:rsidRDefault="007F06C0" w:rsidP="007F06C0">
      <w:pPr>
        <w:pStyle w:val="Langtext"/>
      </w:pPr>
      <w:r>
        <w:t>z.B. ACO LipuJet-P-OB NS 4 Artikelnummer 3554.34.00 oder Gleichwertiges.</w:t>
      </w:r>
    </w:p>
    <w:p w14:paraId="212572E2" w14:textId="23567946" w:rsidR="007F06C0" w:rsidRDefault="007F06C0" w:rsidP="007F06C0">
      <w:pPr>
        <w:pStyle w:val="Langtext"/>
      </w:pPr>
      <w:r>
        <w:t>Angebotenes Erzeugnis:</w:t>
      </w:r>
    </w:p>
    <w:p w14:paraId="7E3A8EE0" w14:textId="07642EBD" w:rsidR="007F06C0" w:rsidRDefault="007F06C0" w:rsidP="007F06C0">
      <w:pPr>
        <w:pStyle w:val="Folgeposition"/>
        <w:keepNext/>
        <w:keepLines/>
      </w:pPr>
      <w:r>
        <w:t>E</w:t>
      </w:r>
      <w:r>
        <w:rPr>
          <w:sz w:val="12"/>
        </w:rPr>
        <w:t>+</w:t>
      </w:r>
      <w:r>
        <w:tab/>
        <w:t>LipuJet-P-OB NS 5,5</w:t>
      </w:r>
      <w:r>
        <w:tab/>
        <w:t xml:space="preserve">Stk </w:t>
      </w:r>
    </w:p>
    <w:p w14:paraId="7519D79A" w14:textId="2A69E572" w:rsidR="007F06C0" w:rsidRDefault="007F06C0" w:rsidP="007F06C0">
      <w:pPr>
        <w:pStyle w:val="Langtext"/>
      </w:pPr>
      <w:r>
        <w:t>Schlammfang: 725 Liter</w:t>
      </w:r>
    </w:p>
    <w:p w14:paraId="73E9983C" w14:textId="21C28977" w:rsidR="007F06C0" w:rsidRDefault="007F06C0" w:rsidP="007F06C0">
      <w:pPr>
        <w:pStyle w:val="Langtext"/>
      </w:pPr>
      <w:r>
        <w:t>Fettspeicher: 360 Liter</w:t>
      </w:r>
    </w:p>
    <w:p w14:paraId="464DB498" w14:textId="5D4304A7" w:rsidR="007F06C0" w:rsidRDefault="007F06C0" w:rsidP="007F06C0">
      <w:pPr>
        <w:pStyle w:val="Langtext"/>
      </w:pPr>
      <w:r>
        <w:t>Gesamtinhalt: 1430 Liter</w:t>
      </w:r>
    </w:p>
    <w:p w14:paraId="0DD3711C" w14:textId="50B7A993" w:rsidR="007F06C0" w:rsidRDefault="007F06C0" w:rsidP="007F06C0">
      <w:pPr>
        <w:pStyle w:val="Langtext"/>
      </w:pPr>
      <w:r>
        <w:t>Länge: 2000 mm</w:t>
      </w:r>
    </w:p>
    <w:p w14:paraId="41C2D61D" w14:textId="496CA69E" w:rsidR="007F06C0" w:rsidRDefault="007F06C0" w:rsidP="007F06C0">
      <w:pPr>
        <w:pStyle w:val="Langtext"/>
      </w:pPr>
      <w:r>
        <w:t>Breite: 1020 mm</w:t>
      </w:r>
    </w:p>
    <w:p w14:paraId="42580B13" w14:textId="4E4ACFA5" w:rsidR="007F06C0" w:rsidRDefault="007F06C0" w:rsidP="007F06C0">
      <w:pPr>
        <w:pStyle w:val="Langtext"/>
      </w:pPr>
      <w:r>
        <w:t>Höhe: 1700 mm</w:t>
      </w:r>
    </w:p>
    <w:p w14:paraId="17C7873B" w14:textId="0D967E3F" w:rsidR="007F06C0" w:rsidRDefault="007F06C0" w:rsidP="007F06C0">
      <w:pPr>
        <w:pStyle w:val="Langtext"/>
      </w:pPr>
      <w:r>
        <w:t>Zu- und Ablauf: DN 150</w:t>
      </w:r>
    </w:p>
    <w:p w14:paraId="57FF604A" w14:textId="4C118A0A" w:rsidR="007F06C0" w:rsidRDefault="007F06C0" w:rsidP="007F06C0">
      <w:pPr>
        <w:pStyle w:val="Langtext"/>
      </w:pPr>
      <w:r>
        <w:t>Gewicht Leer: ca. 170 kg</w:t>
      </w:r>
    </w:p>
    <w:p w14:paraId="00B076AF" w14:textId="0DC17A00" w:rsidR="007F06C0" w:rsidRDefault="007F06C0" w:rsidP="007F06C0">
      <w:pPr>
        <w:pStyle w:val="Langtext"/>
      </w:pPr>
      <w:r>
        <w:t>Gewicht Gefüllt: ca. 1600 kg</w:t>
      </w:r>
    </w:p>
    <w:p w14:paraId="7C59DAE3" w14:textId="77777777" w:rsidR="007F06C0" w:rsidRDefault="007F06C0" w:rsidP="007F06C0">
      <w:pPr>
        <w:pStyle w:val="Langtext"/>
      </w:pPr>
    </w:p>
    <w:p w14:paraId="716986DD" w14:textId="3CC32E10" w:rsidR="007F06C0" w:rsidRDefault="007F06C0" w:rsidP="007F06C0">
      <w:pPr>
        <w:pStyle w:val="Langtext"/>
      </w:pPr>
      <w:r>
        <w:t>z.B. ACO LipuJet-P-OB NS 5,5 Artikelnummer 3555.34.00 oder Gleichwertiges.</w:t>
      </w:r>
    </w:p>
    <w:p w14:paraId="2B0F6440" w14:textId="0012DAFC" w:rsidR="007F06C0" w:rsidRDefault="007F06C0" w:rsidP="007F06C0">
      <w:pPr>
        <w:pStyle w:val="Langtext"/>
      </w:pPr>
      <w:r>
        <w:t>Angebotenes Erzeugnis:</w:t>
      </w:r>
    </w:p>
    <w:p w14:paraId="08524FEE" w14:textId="7CEF5EA3" w:rsidR="007F06C0" w:rsidRDefault="007F06C0" w:rsidP="007F06C0">
      <w:pPr>
        <w:pStyle w:val="Folgeposition"/>
        <w:keepNext/>
        <w:keepLines/>
      </w:pPr>
      <w:r>
        <w:t>F</w:t>
      </w:r>
      <w:r>
        <w:rPr>
          <w:sz w:val="12"/>
        </w:rPr>
        <w:t>+</w:t>
      </w:r>
      <w:r>
        <w:tab/>
        <w:t>LipuJet-P-OB NS 7</w:t>
      </w:r>
      <w:r>
        <w:tab/>
        <w:t xml:space="preserve">Stk </w:t>
      </w:r>
    </w:p>
    <w:p w14:paraId="3C7C3571" w14:textId="747DCB51" w:rsidR="007F06C0" w:rsidRDefault="007F06C0" w:rsidP="007F06C0">
      <w:pPr>
        <w:pStyle w:val="Langtext"/>
      </w:pPr>
      <w:r>
        <w:t>Schlammfang: 800 Liter</w:t>
      </w:r>
    </w:p>
    <w:p w14:paraId="34108E82" w14:textId="164CDED1" w:rsidR="007F06C0" w:rsidRDefault="007F06C0" w:rsidP="007F06C0">
      <w:pPr>
        <w:pStyle w:val="Langtext"/>
      </w:pPr>
      <w:r>
        <w:t>Fettspeicher: 400 Liter</w:t>
      </w:r>
    </w:p>
    <w:p w14:paraId="61FEAAD3" w14:textId="40F6D037" w:rsidR="007F06C0" w:rsidRDefault="007F06C0" w:rsidP="007F06C0">
      <w:pPr>
        <w:pStyle w:val="Langtext"/>
      </w:pPr>
      <w:r>
        <w:t>Gesamtinhalt: 1600 Liter</w:t>
      </w:r>
    </w:p>
    <w:p w14:paraId="7ED487F6" w14:textId="172C48D9" w:rsidR="007F06C0" w:rsidRDefault="007F06C0" w:rsidP="007F06C0">
      <w:pPr>
        <w:pStyle w:val="Langtext"/>
      </w:pPr>
      <w:r>
        <w:t>Länge: 2200 mm</w:t>
      </w:r>
    </w:p>
    <w:p w14:paraId="19E5BE70" w14:textId="2845E1F0" w:rsidR="007F06C0" w:rsidRDefault="007F06C0" w:rsidP="007F06C0">
      <w:pPr>
        <w:pStyle w:val="Langtext"/>
      </w:pPr>
      <w:r>
        <w:t>Breite: 1020 mm</w:t>
      </w:r>
    </w:p>
    <w:p w14:paraId="4B646307" w14:textId="615E9728" w:rsidR="007F06C0" w:rsidRDefault="007F06C0" w:rsidP="007F06C0">
      <w:pPr>
        <w:pStyle w:val="Langtext"/>
      </w:pPr>
      <w:r>
        <w:t>Höhe: 1700 mm</w:t>
      </w:r>
    </w:p>
    <w:p w14:paraId="66085D07" w14:textId="3688A0D6" w:rsidR="007F06C0" w:rsidRDefault="007F06C0" w:rsidP="007F06C0">
      <w:pPr>
        <w:pStyle w:val="Langtext"/>
      </w:pPr>
      <w:r>
        <w:t>Zu- und Ablauf: DN 150</w:t>
      </w:r>
    </w:p>
    <w:p w14:paraId="7F1BB4EB" w14:textId="7133EE71" w:rsidR="007F06C0" w:rsidRDefault="007F06C0" w:rsidP="007F06C0">
      <w:pPr>
        <w:pStyle w:val="Langtext"/>
      </w:pPr>
      <w:r>
        <w:t>Gewicht Leer: ca. 187 kg</w:t>
      </w:r>
    </w:p>
    <w:p w14:paraId="5CDCF38C" w14:textId="1A3AF958" w:rsidR="007F06C0" w:rsidRDefault="007F06C0" w:rsidP="007F06C0">
      <w:pPr>
        <w:pStyle w:val="Langtext"/>
      </w:pPr>
      <w:r>
        <w:t>Gewicht Gefüllt: ca. 1787 kg</w:t>
      </w:r>
    </w:p>
    <w:p w14:paraId="7D92DA23" w14:textId="77777777" w:rsidR="007F06C0" w:rsidRDefault="007F06C0" w:rsidP="007F06C0">
      <w:pPr>
        <w:pStyle w:val="Langtext"/>
      </w:pPr>
    </w:p>
    <w:p w14:paraId="2B2AFB83" w14:textId="5C8BD3EB" w:rsidR="007F06C0" w:rsidRDefault="007F06C0" w:rsidP="007F06C0">
      <w:pPr>
        <w:pStyle w:val="Langtext"/>
      </w:pPr>
      <w:r>
        <w:t>z.B. ACO LipuJet-P-OB NS 7 Artikelnummer 3557.34.00 oder Gleichwertiges.</w:t>
      </w:r>
    </w:p>
    <w:p w14:paraId="75EEEBB0" w14:textId="3B6AB0FC" w:rsidR="007F06C0" w:rsidRDefault="007F06C0" w:rsidP="007F06C0">
      <w:pPr>
        <w:pStyle w:val="Langtext"/>
      </w:pPr>
      <w:r>
        <w:t>Angebotenes Erzeugnis:</w:t>
      </w:r>
    </w:p>
    <w:p w14:paraId="103A9FD6" w14:textId="35BC4D96" w:rsidR="007F06C0" w:rsidRDefault="007F06C0" w:rsidP="007F06C0">
      <w:pPr>
        <w:pStyle w:val="Folgeposition"/>
        <w:keepNext/>
        <w:keepLines/>
      </w:pPr>
      <w:r>
        <w:t>G</w:t>
      </w:r>
      <w:r>
        <w:rPr>
          <w:sz w:val="12"/>
        </w:rPr>
        <w:t>+</w:t>
      </w:r>
      <w:r>
        <w:tab/>
        <w:t>LipuJet-P-OB NS 8,5</w:t>
      </w:r>
      <w:r>
        <w:tab/>
        <w:t xml:space="preserve">Stk </w:t>
      </w:r>
    </w:p>
    <w:p w14:paraId="58ABE4BF" w14:textId="64FA6B81" w:rsidR="007F06C0" w:rsidRDefault="007F06C0" w:rsidP="007F06C0">
      <w:pPr>
        <w:pStyle w:val="Langtext"/>
      </w:pPr>
      <w:r>
        <w:t>Schlammfang: 940 Liter</w:t>
      </w:r>
    </w:p>
    <w:p w14:paraId="39F3227B" w14:textId="52198213" w:rsidR="007F06C0" w:rsidRDefault="007F06C0" w:rsidP="007F06C0">
      <w:pPr>
        <w:pStyle w:val="Langtext"/>
      </w:pPr>
      <w:r>
        <w:t>Fettspeicher: 475 Liter</w:t>
      </w:r>
    </w:p>
    <w:p w14:paraId="42265A36" w14:textId="14A09077" w:rsidR="007F06C0" w:rsidRDefault="007F06C0" w:rsidP="007F06C0">
      <w:pPr>
        <w:pStyle w:val="Langtext"/>
      </w:pPr>
      <w:r>
        <w:t>Gesamtinhalt: 1900 Liter</w:t>
      </w:r>
    </w:p>
    <w:p w14:paraId="79FDD651" w14:textId="04ECF3D4" w:rsidR="007F06C0" w:rsidRDefault="007F06C0" w:rsidP="007F06C0">
      <w:pPr>
        <w:pStyle w:val="Langtext"/>
      </w:pPr>
      <w:r>
        <w:t>Länge: 2485 mm</w:t>
      </w:r>
    </w:p>
    <w:p w14:paraId="3D771446" w14:textId="436EDEF6" w:rsidR="007F06C0" w:rsidRDefault="007F06C0" w:rsidP="007F06C0">
      <w:pPr>
        <w:pStyle w:val="Langtext"/>
      </w:pPr>
      <w:r>
        <w:t>Breite: 1020 mm</w:t>
      </w:r>
    </w:p>
    <w:p w14:paraId="08A503CB" w14:textId="1072D575" w:rsidR="007F06C0" w:rsidRDefault="007F06C0" w:rsidP="007F06C0">
      <w:pPr>
        <w:pStyle w:val="Langtext"/>
      </w:pPr>
      <w:r>
        <w:t>Höhe: 1700 mm</w:t>
      </w:r>
    </w:p>
    <w:p w14:paraId="725DBB51" w14:textId="43064C57" w:rsidR="007F06C0" w:rsidRDefault="007F06C0" w:rsidP="007F06C0">
      <w:pPr>
        <w:pStyle w:val="Langtext"/>
      </w:pPr>
      <w:r>
        <w:t>Zu- und Ablauf: DN 150</w:t>
      </w:r>
    </w:p>
    <w:p w14:paraId="0DACC4A5" w14:textId="2F79D8A3" w:rsidR="007F06C0" w:rsidRDefault="007F06C0" w:rsidP="007F06C0">
      <w:pPr>
        <w:pStyle w:val="Langtext"/>
      </w:pPr>
      <w:r>
        <w:t>Gewicht Leer: ca. 208 kg</w:t>
      </w:r>
    </w:p>
    <w:p w14:paraId="2D1C947C" w14:textId="58BDA9AE" w:rsidR="007F06C0" w:rsidRDefault="007F06C0" w:rsidP="007F06C0">
      <w:pPr>
        <w:pStyle w:val="Langtext"/>
      </w:pPr>
      <w:r>
        <w:t>Gewicht Gefüllt: ca. 2108 kg</w:t>
      </w:r>
    </w:p>
    <w:p w14:paraId="7558B1FA" w14:textId="77777777" w:rsidR="007F06C0" w:rsidRDefault="007F06C0" w:rsidP="007F06C0">
      <w:pPr>
        <w:pStyle w:val="Langtext"/>
      </w:pPr>
    </w:p>
    <w:p w14:paraId="6257C79A" w14:textId="1BA02D56" w:rsidR="007F06C0" w:rsidRDefault="007F06C0" w:rsidP="007F06C0">
      <w:pPr>
        <w:pStyle w:val="Langtext"/>
      </w:pPr>
      <w:r>
        <w:t>z.B. ACO LipuJet-P-OB NS 8,5 Artikelnummer 3558.34.00 oder Gleichwertiges.</w:t>
      </w:r>
    </w:p>
    <w:p w14:paraId="1C261D4F" w14:textId="0E282A7B" w:rsidR="007F06C0" w:rsidRDefault="007F06C0" w:rsidP="007F06C0">
      <w:pPr>
        <w:pStyle w:val="Langtext"/>
      </w:pPr>
      <w:r>
        <w:t>Angebotenes Erzeugnis:</w:t>
      </w:r>
    </w:p>
    <w:p w14:paraId="65293F93" w14:textId="2477F6FB" w:rsidR="007F06C0" w:rsidRDefault="007F06C0" w:rsidP="007F06C0">
      <w:pPr>
        <w:pStyle w:val="Folgeposition"/>
        <w:keepNext/>
        <w:keepLines/>
      </w:pPr>
      <w:r>
        <w:t>H</w:t>
      </w:r>
      <w:r>
        <w:rPr>
          <w:sz w:val="12"/>
        </w:rPr>
        <w:t>+</w:t>
      </w:r>
      <w:r>
        <w:tab/>
        <w:t>LipuJet-P-OB NS 10</w:t>
      </w:r>
      <w:r>
        <w:tab/>
        <w:t xml:space="preserve">Stk </w:t>
      </w:r>
    </w:p>
    <w:p w14:paraId="279441E4" w14:textId="66F90B92" w:rsidR="007F06C0" w:rsidRDefault="007F06C0" w:rsidP="007F06C0">
      <w:pPr>
        <w:pStyle w:val="Langtext"/>
      </w:pPr>
      <w:r>
        <w:t>Schlammfang: 1000 Liter</w:t>
      </w:r>
    </w:p>
    <w:p w14:paraId="1A079D78" w14:textId="373F2E22" w:rsidR="007F06C0" w:rsidRDefault="007F06C0" w:rsidP="007F06C0">
      <w:pPr>
        <w:pStyle w:val="Langtext"/>
      </w:pPr>
      <w:r>
        <w:t>Fettspeicher: 520 Liter</w:t>
      </w:r>
    </w:p>
    <w:p w14:paraId="1F90B77B" w14:textId="439B2F74" w:rsidR="007F06C0" w:rsidRDefault="007F06C0" w:rsidP="007F06C0">
      <w:pPr>
        <w:pStyle w:val="Langtext"/>
      </w:pPr>
      <w:r>
        <w:t>Gesamtinhalt: 2000 Liter</w:t>
      </w:r>
    </w:p>
    <w:p w14:paraId="64509983" w14:textId="72BA010E" w:rsidR="007F06C0" w:rsidRDefault="007F06C0" w:rsidP="007F06C0">
      <w:pPr>
        <w:pStyle w:val="Langtext"/>
      </w:pPr>
      <w:r>
        <w:t>Länge: 2690 mm</w:t>
      </w:r>
    </w:p>
    <w:p w14:paraId="1F13C6AE" w14:textId="43D5C1BF" w:rsidR="007F06C0" w:rsidRDefault="007F06C0" w:rsidP="007F06C0">
      <w:pPr>
        <w:pStyle w:val="Langtext"/>
      </w:pPr>
      <w:r>
        <w:t>Breite: 1020 mm</w:t>
      </w:r>
    </w:p>
    <w:p w14:paraId="2BB2DBEC" w14:textId="29217B3C" w:rsidR="007F06C0" w:rsidRDefault="007F06C0" w:rsidP="007F06C0">
      <w:pPr>
        <w:pStyle w:val="Langtext"/>
      </w:pPr>
      <w:r>
        <w:t>Höhe: 1700 mm</w:t>
      </w:r>
    </w:p>
    <w:p w14:paraId="73891898" w14:textId="15CF73F2" w:rsidR="007F06C0" w:rsidRDefault="007F06C0" w:rsidP="007F06C0">
      <w:pPr>
        <w:pStyle w:val="Langtext"/>
      </w:pPr>
      <w:r>
        <w:t>Zu- und Ablauf: DN 150</w:t>
      </w:r>
    </w:p>
    <w:p w14:paraId="6F174455" w14:textId="2B1ACBE9" w:rsidR="007F06C0" w:rsidRDefault="007F06C0" w:rsidP="007F06C0">
      <w:pPr>
        <w:pStyle w:val="Langtext"/>
      </w:pPr>
      <w:r>
        <w:t>Gewicht Leer: ca. 220 kg</w:t>
      </w:r>
    </w:p>
    <w:p w14:paraId="428AD582" w14:textId="01CE1F4B" w:rsidR="007F06C0" w:rsidRDefault="007F06C0" w:rsidP="007F06C0">
      <w:pPr>
        <w:pStyle w:val="Langtext"/>
      </w:pPr>
      <w:r>
        <w:t>Gewicht Gefüllt: ca. 2220 kg</w:t>
      </w:r>
    </w:p>
    <w:p w14:paraId="53907803" w14:textId="77777777" w:rsidR="007F06C0" w:rsidRDefault="007F06C0" w:rsidP="007F06C0">
      <w:pPr>
        <w:pStyle w:val="Langtext"/>
      </w:pPr>
    </w:p>
    <w:p w14:paraId="3A740F42" w14:textId="3879471E" w:rsidR="007F06C0" w:rsidRDefault="007F06C0" w:rsidP="007F06C0">
      <w:pPr>
        <w:pStyle w:val="Langtext"/>
      </w:pPr>
      <w:r>
        <w:t>z.B. ACO LipuJet-P-OB NS 10 Artikelnummer 3560.34.00 oder Gleichwertiges.</w:t>
      </w:r>
    </w:p>
    <w:p w14:paraId="5E17D0EE" w14:textId="6D5D0EF7" w:rsidR="007F06C0" w:rsidRDefault="007F06C0" w:rsidP="007F06C0">
      <w:pPr>
        <w:pStyle w:val="Langtext"/>
      </w:pPr>
      <w:r>
        <w:t>Angebotenes Erzeugnis:</w:t>
      </w:r>
    </w:p>
    <w:p w14:paraId="6A536476" w14:textId="77777777" w:rsidR="007F06C0" w:rsidRDefault="007F06C0" w:rsidP="007F06C0">
      <w:pPr>
        <w:pStyle w:val="TrennungPOS"/>
      </w:pPr>
    </w:p>
    <w:p w14:paraId="0D8C007C" w14:textId="6EBC531B" w:rsidR="007F06C0" w:rsidRDefault="007F06C0" w:rsidP="007F06C0">
      <w:pPr>
        <w:pStyle w:val="GrundtextPosNr"/>
        <w:keepNext/>
        <w:keepLines/>
      </w:pPr>
      <w:r>
        <w:t>61.CA 02</w:t>
      </w:r>
    </w:p>
    <w:p w14:paraId="5304DB95" w14:textId="07CBEBF4" w:rsidR="007F06C0" w:rsidRDefault="007F06C0" w:rsidP="007F06C0">
      <w:pPr>
        <w:pStyle w:val="Grundtext"/>
      </w:pPr>
      <w:r>
        <w:t>LipuJet-P-OD, Freiaufstellung, Entsorgungsanschluss, oval, Fettabscheideranlage gemäß ÖNORM EN 1825 u. DIN 4040-100, zur Freiaufstellung in frostgeschützten Räumen, aus Polyethylen (Werkstoff PE-LLD), mit nachgewiesener Standsicherheit von über 25 Jahren, mit integriertem Schlammfang, ovale Bauform ohne Trennwand (optimaler Reinigungskomfort), Zu- und Ablauf Stutzen Ø für entsprechende Rohranschlüsse, Absaug- u. Entsorgungssumpf, Grundablassmuffe 1" mit Stopfen, geruchdichte Wartungs- und Revisionsöffnung Ø 450 mm, mit Entsorgungsanschluss mit Storz-B-Kupplung R 2½" nach DIN 14308, mit Anschlussmöglichkeit für eine Chemisch-physikalische Abwasserbehandlungsanlage zur Reduzierung der Fett- und Ölkonzentration im Ablauf von Fettabscheideranlagen gemäß ÖNORM EN 1825 durch Flockulation</w:t>
      </w:r>
    </w:p>
    <w:p w14:paraId="6E01B1D0" w14:textId="5C85C0F5" w:rsidR="007F06C0" w:rsidRDefault="007F06C0" w:rsidP="007F06C0">
      <w:pPr>
        <w:pStyle w:val="Grundtext"/>
      </w:pPr>
      <w:r>
        <w:t>Zubehör wie Probenahmetopf, Absperrschieber Zulauf, Fülleinheit, Schauglas, Anschlusskasten, Unterputzrahmen ist in eigenen Positionen beschrieben.</w:t>
      </w:r>
    </w:p>
    <w:p w14:paraId="36332F47" w14:textId="67B157B4" w:rsidR="007F06C0" w:rsidRDefault="007F06C0" w:rsidP="007F06C0">
      <w:pPr>
        <w:pStyle w:val="Grundtext"/>
      </w:pPr>
      <w:r>
        <w:t>Angegeben ist Nenngröße NS</w:t>
      </w:r>
    </w:p>
    <w:p w14:paraId="464D8288" w14:textId="0CDB43B8" w:rsidR="007F06C0" w:rsidRDefault="007F06C0" w:rsidP="007F06C0">
      <w:pPr>
        <w:pStyle w:val="Folgeposition"/>
        <w:keepNext/>
        <w:keepLines/>
      </w:pPr>
      <w:r>
        <w:t>A</w:t>
      </w:r>
      <w:r>
        <w:rPr>
          <w:sz w:val="12"/>
        </w:rPr>
        <w:t>+</w:t>
      </w:r>
      <w:r>
        <w:tab/>
        <w:t>LipuJet-P-OD NS 1</w:t>
      </w:r>
      <w:r>
        <w:tab/>
        <w:t xml:space="preserve">Stk </w:t>
      </w:r>
    </w:p>
    <w:p w14:paraId="4FDE8CA7" w14:textId="60DAF8DE" w:rsidR="007F06C0" w:rsidRDefault="007F06C0" w:rsidP="007F06C0">
      <w:pPr>
        <w:pStyle w:val="Langtext"/>
      </w:pPr>
      <w:r>
        <w:t>Schlammfang: 106 Liter</w:t>
      </w:r>
    </w:p>
    <w:p w14:paraId="6F88AADC" w14:textId="65DD3B50" w:rsidR="007F06C0" w:rsidRDefault="007F06C0" w:rsidP="007F06C0">
      <w:pPr>
        <w:pStyle w:val="Langtext"/>
      </w:pPr>
      <w:r>
        <w:t>Fettspeicher: 100 Liter</w:t>
      </w:r>
    </w:p>
    <w:p w14:paraId="1512714C" w14:textId="2E53FCF2" w:rsidR="007F06C0" w:rsidRDefault="007F06C0" w:rsidP="007F06C0">
      <w:pPr>
        <w:pStyle w:val="Langtext"/>
      </w:pPr>
      <w:r>
        <w:t>Gesamtinhalt: 320 Liter</w:t>
      </w:r>
    </w:p>
    <w:p w14:paraId="6D90174F" w14:textId="38CAB966" w:rsidR="007F06C0" w:rsidRDefault="007F06C0" w:rsidP="007F06C0">
      <w:pPr>
        <w:pStyle w:val="Langtext"/>
      </w:pPr>
      <w:r>
        <w:t>Länge: 1300 mm</w:t>
      </w:r>
    </w:p>
    <w:p w14:paraId="4A22447E" w14:textId="7E7A4F6E" w:rsidR="007F06C0" w:rsidRDefault="007F06C0" w:rsidP="007F06C0">
      <w:pPr>
        <w:pStyle w:val="Langtext"/>
      </w:pPr>
      <w:r>
        <w:t>Breite: 770 mm</w:t>
      </w:r>
    </w:p>
    <w:p w14:paraId="31E0ED9F" w14:textId="5B532FF0" w:rsidR="007F06C0" w:rsidRDefault="007F06C0" w:rsidP="007F06C0">
      <w:pPr>
        <w:pStyle w:val="Langtext"/>
      </w:pPr>
      <w:r>
        <w:t>Höhe: 1350 mm</w:t>
      </w:r>
    </w:p>
    <w:p w14:paraId="444F354B" w14:textId="492273E4" w:rsidR="007F06C0" w:rsidRDefault="007F06C0" w:rsidP="007F06C0">
      <w:pPr>
        <w:pStyle w:val="Langtext"/>
      </w:pPr>
      <w:r>
        <w:t>Zu- und Ablauf: DN 100</w:t>
      </w:r>
    </w:p>
    <w:p w14:paraId="3122493B" w14:textId="3152B528" w:rsidR="007F06C0" w:rsidRDefault="007F06C0" w:rsidP="007F06C0">
      <w:pPr>
        <w:pStyle w:val="Langtext"/>
      </w:pPr>
      <w:r>
        <w:t>Gewicht Leer: ca. 68 kg</w:t>
      </w:r>
    </w:p>
    <w:p w14:paraId="5E2FB12D" w14:textId="32C75972" w:rsidR="007F06C0" w:rsidRDefault="007F06C0" w:rsidP="007F06C0">
      <w:pPr>
        <w:pStyle w:val="Langtext"/>
      </w:pPr>
      <w:r>
        <w:t>Gewicht Gefüllt: ca. 388 kg</w:t>
      </w:r>
    </w:p>
    <w:p w14:paraId="2A04A0F0" w14:textId="77777777" w:rsidR="007F06C0" w:rsidRDefault="007F06C0" w:rsidP="007F06C0">
      <w:pPr>
        <w:pStyle w:val="Langtext"/>
      </w:pPr>
    </w:p>
    <w:p w14:paraId="447BAAA7" w14:textId="421F8E33" w:rsidR="007F06C0" w:rsidRDefault="007F06C0" w:rsidP="007F06C0">
      <w:pPr>
        <w:pStyle w:val="Langtext"/>
      </w:pPr>
      <w:r>
        <w:t>z.B. ACO LipuJet-P-OD NS 1 Artikelnummer 3551.64.00 oder Gleichwertiges.</w:t>
      </w:r>
    </w:p>
    <w:p w14:paraId="11267FD5" w14:textId="68B4AE96" w:rsidR="007F06C0" w:rsidRDefault="007F06C0" w:rsidP="007F06C0">
      <w:pPr>
        <w:pStyle w:val="Langtext"/>
      </w:pPr>
      <w:r>
        <w:t>Angebotenes Erzeugnis:</w:t>
      </w:r>
    </w:p>
    <w:p w14:paraId="7770F9C6" w14:textId="2E857D54" w:rsidR="007F06C0" w:rsidRDefault="007F06C0" w:rsidP="007F06C0">
      <w:pPr>
        <w:pStyle w:val="Folgeposition"/>
        <w:keepNext/>
        <w:keepLines/>
      </w:pPr>
      <w:r>
        <w:t>B</w:t>
      </w:r>
      <w:r>
        <w:rPr>
          <w:sz w:val="12"/>
        </w:rPr>
        <w:t>+</w:t>
      </w:r>
      <w:r>
        <w:tab/>
        <w:t>LipuJet-P-OD NS 2</w:t>
      </w:r>
      <w:r>
        <w:tab/>
        <w:t xml:space="preserve">Stk </w:t>
      </w:r>
    </w:p>
    <w:p w14:paraId="0DF34CAB" w14:textId="1251CB9C" w:rsidR="007F06C0" w:rsidRDefault="007F06C0" w:rsidP="007F06C0">
      <w:pPr>
        <w:pStyle w:val="Langtext"/>
      </w:pPr>
      <w:r>
        <w:t>Schlammfang: 210 Liter</w:t>
      </w:r>
    </w:p>
    <w:p w14:paraId="02B73401" w14:textId="5FDE27FD" w:rsidR="007F06C0" w:rsidRDefault="007F06C0" w:rsidP="007F06C0">
      <w:pPr>
        <w:pStyle w:val="Langtext"/>
      </w:pPr>
      <w:r>
        <w:t>Fettspeicher: 100 Liter</w:t>
      </w:r>
    </w:p>
    <w:p w14:paraId="1CEEE1C6" w14:textId="12794979" w:rsidR="007F06C0" w:rsidRDefault="007F06C0" w:rsidP="007F06C0">
      <w:pPr>
        <w:pStyle w:val="Langtext"/>
      </w:pPr>
      <w:r>
        <w:t>Gesamtinhalt: 440 Liter</w:t>
      </w:r>
    </w:p>
    <w:p w14:paraId="4B31C8F0" w14:textId="184D5EB1" w:rsidR="007F06C0" w:rsidRDefault="007F06C0" w:rsidP="007F06C0">
      <w:pPr>
        <w:pStyle w:val="Langtext"/>
      </w:pPr>
      <w:r>
        <w:t>Länge: 1300 mm</w:t>
      </w:r>
    </w:p>
    <w:p w14:paraId="19452EBB" w14:textId="04374F19" w:rsidR="007F06C0" w:rsidRDefault="007F06C0" w:rsidP="007F06C0">
      <w:pPr>
        <w:pStyle w:val="Langtext"/>
      </w:pPr>
      <w:r>
        <w:t>Breite: 770 mm</w:t>
      </w:r>
    </w:p>
    <w:p w14:paraId="4B6CE091" w14:textId="33960551" w:rsidR="007F06C0" w:rsidRDefault="007F06C0" w:rsidP="007F06C0">
      <w:pPr>
        <w:pStyle w:val="Langtext"/>
      </w:pPr>
      <w:r>
        <w:t>Höhe: 1550 mm</w:t>
      </w:r>
    </w:p>
    <w:p w14:paraId="23BB1929" w14:textId="2B59F42D" w:rsidR="007F06C0" w:rsidRDefault="007F06C0" w:rsidP="007F06C0">
      <w:pPr>
        <w:pStyle w:val="Langtext"/>
      </w:pPr>
      <w:r>
        <w:t>Zu- und Ablauf: DN 100</w:t>
      </w:r>
    </w:p>
    <w:p w14:paraId="69CCBB16" w14:textId="16E6F239" w:rsidR="007F06C0" w:rsidRDefault="00F160E6" w:rsidP="00F160E6">
      <w:pPr>
        <w:pStyle w:val="Langtext"/>
      </w:pPr>
      <w:r>
        <w:lastRenderedPageBreak/>
        <w:t>Gewicht Leer: ca. 75 kg</w:t>
      </w:r>
    </w:p>
    <w:p w14:paraId="14B64CB6" w14:textId="4A7898A1" w:rsidR="00F160E6" w:rsidRDefault="00F160E6" w:rsidP="00F160E6">
      <w:pPr>
        <w:pStyle w:val="Langtext"/>
      </w:pPr>
      <w:r>
        <w:t>Gewicht Gefüllt: ca. 515 kg</w:t>
      </w:r>
    </w:p>
    <w:p w14:paraId="0A3DA75F" w14:textId="77777777" w:rsidR="00F160E6" w:rsidRDefault="00F160E6" w:rsidP="00F160E6">
      <w:pPr>
        <w:pStyle w:val="Langtext"/>
      </w:pPr>
    </w:p>
    <w:p w14:paraId="10203F0C" w14:textId="03872949" w:rsidR="00F160E6" w:rsidRDefault="00F160E6" w:rsidP="00F160E6">
      <w:pPr>
        <w:pStyle w:val="Langtext"/>
      </w:pPr>
      <w:r>
        <w:t>z.B. ACO LipuJet-P-OD NS 2 Artikelnummer 3552.64.00 oder Gleichwertiges.</w:t>
      </w:r>
    </w:p>
    <w:p w14:paraId="0316A987" w14:textId="6D62313F" w:rsidR="00F160E6" w:rsidRDefault="00F160E6" w:rsidP="00F160E6">
      <w:pPr>
        <w:pStyle w:val="Langtext"/>
      </w:pPr>
      <w:r>
        <w:t>Angebotenes Erzeugnis:</w:t>
      </w:r>
    </w:p>
    <w:p w14:paraId="3E22F810" w14:textId="293AA248" w:rsidR="00F160E6" w:rsidRDefault="00F160E6" w:rsidP="00F160E6">
      <w:pPr>
        <w:pStyle w:val="Folgeposition"/>
        <w:keepNext/>
        <w:keepLines/>
      </w:pPr>
      <w:r>
        <w:t>C</w:t>
      </w:r>
      <w:r>
        <w:rPr>
          <w:sz w:val="12"/>
        </w:rPr>
        <w:t>+</w:t>
      </w:r>
      <w:r>
        <w:tab/>
        <w:t>LipuJet-P-OD NS 3</w:t>
      </w:r>
      <w:r>
        <w:tab/>
        <w:t xml:space="preserve">Stk </w:t>
      </w:r>
    </w:p>
    <w:p w14:paraId="35F165C9" w14:textId="0C73EBB3" w:rsidR="00F160E6" w:rsidRDefault="00F160E6" w:rsidP="00F160E6">
      <w:pPr>
        <w:pStyle w:val="Langtext"/>
      </w:pPr>
      <w:r>
        <w:t>Schlammfang: 300 Liter</w:t>
      </w:r>
    </w:p>
    <w:p w14:paraId="16FE88D2" w14:textId="58514030" w:rsidR="00F160E6" w:rsidRDefault="00F160E6" w:rsidP="00F160E6">
      <w:pPr>
        <w:pStyle w:val="Langtext"/>
      </w:pPr>
      <w:r>
        <w:t>Fettspeicher: 150 Liter</w:t>
      </w:r>
    </w:p>
    <w:p w14:paraId="37C64B2C" w14:textId="017A2C1E" w:rsidR="00F160E6" w:rsidRDefault="00F160E6" w:rsidP="00F160E6">
      <w:pPr>
        <w:pStyle w:val="Langtext"/>
      </w:pPr>
      <w:r>
        <w:t>Gesamtinhalt: 630 Liter</w:t>
      </w:r>
    </w:p>
    <w:p w14:paraId="7339BDEA" w14:textId="61B9D2FC" w:rsidR="00F160E6" w:rsidRDefault="00F160E6" w:rsidP="00F160E6">
      <w:pPr>
        <w:pStyle w:val="Langtext"/>
      </w:pPr>
      <w:r>
        <w:t>Länge: 1650 mm</w:t>
      </w:r>
    </w:p>
    <w:p w14:paraId="3C5AD098" w14:textId="58D58E59" w:rsidR="00F160E6" w:rsidRDefault="00F160E6" w:rsidP="00F160E6">
      <w:pPr>
        <w:pStyle w:val="Langtext"/>
      </w:pPr>
      <w:r>
        <w:t>Breite: 770 mm</w:t>
      </w:r>
    </w:p>
    <w:p w14:paraId="50285B00" w14:textId="22496AD0" w:rsidR="00F160E6" w:rsidRDefault="00F160E6" w:rsidP="00F160E6">
      <w:pPr>
        <w:pStyle w:val="Langtext"/>
      </w:pPr>
      <w:r>
        <w:t>Höhe: 1550 mm</w:t>
      </w:r>
    </w:p>
    <w:p w14:paraId="1B439A84" w14:textId="66F0807C" w:rsidR="00F160E6" w:rsidRDefault="00F160E6" w:rsidP="00F160E6">
      <w:pPr>
        <w:pStyle w:val="Langtext"/>
      </w:pPr>
      <w:r>
        <w:t>Zu- und Ablauf: DN 100</w:t>
      </w:r>
    </w:p>
    <w:p w14:paraId="79D47C9F" w14:textId="1B9DD105" w:rsidR="00F160E6" w:rsidRDefault="00F160E6" w:rsidP="00F160E6">
      <w:pPr>
        <w:pStyle w:val="Langtext"/>
      </w:pPr>
      <w:r>
        <w:t>Gewicht Leer: ca. 85 kg</w:t>
      </w:r>
    </w:p>
    <w:p w14:paraId="344121B7" w14:textId="7118A578" w:rsidR="00F160E6" w:rsidRDefault="00F160E6" w:rsidP="00F160E6">
      <w:pPr>
        <w:pStyle w:val="Langtext"/>
      </w:pPr>
      <w:r>
        <w:t>Gewicht Gefüllt: ca. 715 kg</w:t>
      </w:r>
    </w:p>
    <w:p w14:paraId="3DFB8893" w14:textId="77777777" w:rsidR="00F160E6" w:rsidRDefault="00F160E6" w:rsidP="00F160E6">
      <w:pPr>
        <w:pStyle w:val="Langtext"/>
      </w:pPr>
    </w:p>
    <w:p w14:paraId="0CA525BE" w14:textId="2568271C" w:rsidR="00F160E6" w:rsidRDefault="00F160E6" w:rsidP="00F160E6">
      <w:pPr>
        <w:pStyle w:val="Langtext"/>
      </w:pPr>
      <w:r>
        <w:t>z.B. ACO LipuJet-P-OD NS 3 Artikelnummer 3553.64.00 oder Gleichwertiges.</w:t>
      </w:r>
    </w:p>
    <w:p w14:paraId="3396D9A4" w14:textId="6F2980E8" w:rsidR="00F160E6" w:rsidRDefault="00F160E6" w:rsidP="00F160E6">
      <w:pPr>
        <w:pStyle w:val="Langtext"/>
      </w:pPr>
      <w:r>
        <w:t>Angebotenes Erzeugnis:</w:t>
      </w:r>
    </w:p>
    <w:p w14:paraId="50C6E91C" w14:textId="2A9515B2" w:rsidR="00F160E6" w:rsidRDefault="00F160E6" w:rsidP="00F160E6">
      <w:pPr>
        <w:pStyle w:val="Folgeposition"/>
        <w:keepNext/>
        <w:keepLines/>
      </w:pPr>
      <w:r>
        <w:t>D</w:t>
      </w:r>
      <w:r>
        <w:rPr>
          <w:sz w:val="12"/>
        </w:rPr>
        <w:t>+</w:t>
      </w:r>
      <w:r>
        <w:tab/>
        <w:t>LipuJet-P-OD NS 4</w:t>
      </w:r>
      <w:r>
        <w:tab/>
        <w:t xml:space="preserve">Stk </w:t>
      </w:r>
    </w:p>
    <w:p w14:paraId="086DF9DA" w14:textId="2248F872" w:rsidR="00F160E6" w:rsidRDefault="00F160E6" w:rsidP="00F160E6">
      <w:pPr>
        <w:pStyle w:val="Langtext"/>
      </w:pPr>
      <w:r>
        <w:t>Schlammfang: 400 Liter</w:t>
      </w:r>
    </w:p>
    <w:p w14:paraId="6BCAB61E" w14:textId="379B0DF1" w:rsidR="00F160E6" w:rsidRDefault="00F160E6" w:rsidP="00F160E6">
      <w:pPr>
        <w:pStyle w:val="Langtext"/>
      </w:pPr>
      <w:r>
        <w:t>Fettspeicher: 200 Liter</w:t>
      </w:r>
    </w:p>
    <w:p w14:paraId="0AA1E355" w14:textId="6F66B1C4" w:rsidR="00F160E6" w:rsidRDefault="00F160E6" w:rsidP="00F160E6">
      <w:pPr>
        <w:pStyle w:val="Langtext"/>
      </w:pPr>
      <w:r>
        <w:t>Gesamtinhalt: 830 Liter</w:t>
      </w:r>
    </w:p>
    <w:p w14:paraId="3B74C8EB" w14:textId="5A514BB6" w:rsidR="00F160E6" w:rsidRDefault="00F160E6" w:rsidP="00F160E6">
      <w:pPr>
        <w:pStyle w:val="Langtext"/>
      </w:pPr>
      <w:r>
        <w:t>Länge: 2000 mm</w:t>
      </w:r>
    </w:p>
    <w:p w14:paraId="030EB92C" w14:textId="537DF576" w:rsidR="00F160E6" w:rsidRDefault="00F160E6" w:rsidP="00F160E6">
      <w:pPr>
        <w:pStyle w:val="Langtext"/>
      </w:pPr>
      <w:r>
        <w:t>Breite: 770 mm</w:t>
      </w:r>
    </w:p>
    <w:p w14:paraId="0E6346CC" w14:textId="0BC19219" w:rsidR="00F160E6" w:rsidRDefault="00F160E6" w:rsidP="00F160E6">
      <w:pPr>
        <w:pStyle w:val="Langtext"/>
      </w:pPr>
      <w:r>
        <w:t>Höhe: 1550 mm</w:t>
      </w:r>
    </w:p>
    <w:p w14:paraId="1AB7CA69" w14:textId="4874F700" w:rsidR="00F160E6" w:rsidRDefault="00F160E6" w:rsidP="00F160E6">
      <w:pPr>
        <w:pStyle w:val="Langtext"/>
      </w:pPr>
      <w:r>
        <w:t>Zu- und Ablauf: DN 100</w:t>
      </w:r>
    </w:p>
    <w:p w14:paraId="687CB1B2" w14:textId="6E037A7A" w:rsidR="00F160E6" w:rsidRDefault="00F160E6" w:rsidP="00F160E6">
      <w:pPr>
        <w:pStyle w:val="Langtext"/>
      </w:pPr>
      <w:r>
        <w:t>Gewicht Leer: ca. 100 kg</w:t>
      </w:r>
    </w:p>
    <w:p w14:paraId="38A55E6C" w14:textId="07A008CF" w:rsidR="00F160E6" w:rsidRDefault="00F160E6" w:rsidP="00F160E6">
      <w:pPr>
        <w:pStyle w:val="Langtext"/>
      </w:pPr>
      <w:r>
        <w:t>Gewicht Gefüllt: ca. 930 kg</w:t>
      </w:r>
    </w:p>
    <w:p w14:paraId="5412A636" w14:textId="77777777" w:rsidR="00F160E6" w:rsidRDefault="00F160E6" w:rsidP="00F160E6">
      <w:pPr>
        <w:pStyle w:val="Langtext"/>
      </w:pPr>
    </w:p>
    <w:p w14:paraId="1F59F83A" w14:textId="14B2441F" w:rsidR="00F160E6" w:rsidRDefault="00F160E6" w:rsidP="00F160E6">
      <w:pPr>
        <w:pStyle w:val="Langtext"/>
      </w:pPr>
      <w:r>
        <w:t>z.B. ACO LipuJet-P-OD NS 4 Artikelnummer 3554.64.00 oder Gleichwertiges.</w:t>
      </w:r>
    </w:p>
    <w:p w14:paraId="474DDE44" w14:textId="54AE2151" w:rsidR="00F160E6" w:rsidRDefault="00F160E6" w:rsidP="00F160E6">
      <w:pPr>
        <w:pStyle w:val="Langtext"/>
      </w:pPr>
      <w:r>
        <w:t>Angebotenes Erzeugnis:</w:t>
      </w:r>
    </w:p>
    <w:p w14:paraId="109F531A" w14:textId="4E70AF98" w:rsidR="00F160E6" w:rsidRDefault="00F160E6" w:rsidP="00F160E6">
      <w:pPr>
        <w:pStyle w:val="Folgeposition"/>
        <w:keepNext/>
        <w:keepLines/>
      </w:pPr>
      <w:r>
        <w:t>E</w:t>
      </w:r>
      <w:r>
        <w:rPr>
          <w:sz w:val="12"/>
        </w:rPr>
        <w:t>+</w:t>
      </w:r>
      <w:r>
        <w:tab/>
        <w:t>LipuJet-P-OD NS 5,5</w:t>
      </w:r>
      <w:r>
        <w:tab/>
        <w:t xml:space="preserve">Stk </w:t>
      </w:r>
    </w:p>
    <w:p w14:paraId="7263E4A6" w14:textId="7FEAF3B1" w:rsidR="00F160E6" w:rsidRDefault="00F160E6" w:rsidP="00F160E6">
      <w:pPr>
        <w:pStyle w:val="Langtext"/>
      </w:pPr>
      <w:r>
        <w:t>Schlammfang: 725 Liter</w:t>
      </w:r>
    </w:p>
    <w:p w14:paraId="24C6B702" w14:textId="2997A235" w:rsidR="00F160E6" w:rsidRDefault="00F160E6" w:rsidP="00F160E6">
      <w:pPr>
        <w:pStyle w:val="Langtext"/>
      </w:pPr>
      <w:r>
        <w:t>Fettspeicher: 360 Liter</w:t>
      </w:r>
    </w:p>
    <w:p w14:paraId="4CDAE6C6" w14:textId="3EE5ED62" w:rsidR="00F160E6" w:rsidRDefault="00F160E6" w:rsidP="00F160E6">
      <w:pPr>
        <w:pStyle w:val="Langtext"/>
      </w:pPr>
      <w:r>
        <w:t>Gesamtinhalt: 1430 Liter</w:t>
      </w:r>
    </w:p>
    <w:p w14:paraId="66488570" w14:textId="3ACD6673" w:rsidR="00F160E6" w:rsidRDefault="00F160E6" w:rsidP="00F160E6">
      <w:pPr>
        <w:pStyle w:val="Langtext"/>
      </w:pPr>
      <w:r>
        <w:t>Länge: 2000 mm</w:t>
      </w:r>
    </w:p>
    <w:p w14:paraId="794DD19B" w14:textId="174D118C" w:rsidR="00F160E6" w:rsidRDefault="00F160E6" w:rsidP="00F160E6">
      <w:pPr>
        <w:pStyle w:val="Langtext"/>
      </w:pPr>
      <w:r>
        <w:t>Breite: 1020 mm</w:t>
      </w:r>
    </w:p>
    <w:p w14:paraId="7FE80955" w14:textId="092C55C7" w:rsidR="00F160E6" w:rsidRDefault="00F160E6" w:rsidP="00F160E6">
      <w:pPr>
        <w:pStyle w:val="Langtext"/>
      </w:pPr>
      <w:r>
        <w:t>Höhe: 1750 mm</w:t>
      </w:r>
    </w:p>
    <w:p w14:paraId="65D89AA2" w14:textId="2709FC92" w:rsidR="00F160E6" w:rsidRDefault="00F160E6" w:rsidP="00F160E6">
      <w:pPr>
        <w:pStyle w:val="Langtext"/>
      </w:pPr>
      <w:r>
        <w:t>Zu- und Ablauf: DN 150</w:t>
      </w:r>
    </w:p>
    <w:p w14:paraId="4E08A6AB" w14:textId="1B908906" w:rsidR="00F160E6" w:rsidRDefault="00F160E6" w:rsidP="00F160E6">
      <w:pPr>
        <w:pStyle w:val="Langtext"/>
      </w:pPr>
      <w:r>
        <w:t>Gewicht Leer: ca. 175 kg</w:t>
      </w:r>
    </w:p>
    <w:p w14:paraId="3FC0A7F4" w14:textId="4368647C" w:rsidR="00F160E6" w:rsidRDefault="00F160E6" w:rsidP="00F160E6">
      <w:pPr>
        <w:pStyle w:val="Langtext"/>
      </w:pPr>
      <w:r>
        <w:t>Gewicht Gefüllt: ca. 1605 kg</w:t>
      </w:r>
    </w:p>
    <w:p w14:paraId="7323CBFA" w14:textId="77777777" w:rsidR="00F160E6" w:rsidRDefault="00F160E6" w:rsidP="00F160E6">
      <w:pPr>
        <w:pStyle w:val="Langtext"/>
      </w:pPr>
    </w:p>
    <w:p w14:paraId="31690D40" w14:textId="62B5C46E" w:rsidR="00F160E6" w:rsidRDefault="00F160E6" w:rsidP="00F160E6">
      <w:pPr>
        <w:pStyle w:val="Langtext"/>
      </w:pPr>
      <w:r>
        <w:t>z.B. ACO LipuJet-P-OD NS 5,5 Artikelnummer 3555.64.00 oder Gleichwertiges.</w:t>
      </w:r>
    </w:p>
    <w:p w14:paraId="1FDE32B0" w14:textId="25581508" w:rsidR="00F160E6" w:rsidRDefault="00F160E6" w:rsidP="00F160E6">
      <w:pPr>
        <w:pStyle w:val="Langtext"/>
      </w:pPr>
      <w:r>
        <w:t>Angebotenes Erzeugnis:</w:t>
      </w:r>
    </w:p>
    <w:p w14:paraId="1E0E8620" w14:textId="228E5103" w:rsidR="00F160E6" w:rsidRDefault="00F160E6" w:rsidP="00F160E6">
      <w:pPr>
        <w:pStyle w:val="Folgeposition"/>
        <w:keepNext/>
        <w:keepLines/>
      </w:pPr>
      <w:r>
        <w:t>F</w:t>
      </w:r>
      <w:r>
        <w:rPr>
          <w:sz w:val="12"/>
        </w:rPr>
        <w:t>+</w:t>
      </w:r>
      <w:r>
        <w:tab/>
        <w:t>LipuJet-P-OD NS 7</w:t>
      </w:r>
      <w:r>
        <w:tab/>
        <w:t xml:space="preserve">Stk </w:t>
      </w:r>
    </w:p>
    <w:p w14:paraId="3BEAACEB" w14:textId="4DA11B6D" w:rsidR="00F160E6" w:rsidRDefault="00F160E6" w:rsidP="00F160E6">
      <w:pPr>
        <w:pStyle w:val="Langtext"/>
      </w:pPr>
      <w:r>
        <w:t>Schlammfang: 800 Liter</w:t>
      </w:r>
    </w:p>
    <w:p w14:paraId="22E99477" w14:textId="044B9124" w:rsidR="00F160E6" w:rsidRDefault="00F160E6" w:rsidP="00F160E6">
      <w:pPr>
        <w:pStyle w:val="Langtext"/>
      </w:pPr>
      <w:r>
        <w:t>Fettspeicher: 400 Liter</w:t>
      </w:r>
    </w:p>
    <w:p w14:paraId="6842375E" w14:textId="5B1FAF05" w:rsidR="00F160E6" w:rsidRDefault="00F160E6" w:rsidP="00F160E6">
      <w:pPr>
        <w:pStyle w:val="Langtext"/>
      </w:pPr>
      <w:r>
        <w:t>Gesamtinhalt: 1600 Liter</w:t>
      </w:r>
    </w:p>
    <w:p w14:paraId="7B1F514B" w14:textId="73B550F5" w:rsidR="00F160E6" w:rsidRDefault="00F160E6" w:rsidP="00F160E6">
      <w:pPr>
        <w:pStyle w:val="Langtext"/>
      </w:pPr>
      <w:r>
        <w:t>Länge: 2200 mm</w:t>
      </w:r>
    </w:p>
    <w:p w14:paraId="65BAEAC5" w14:textId="33059231" w:rsidR="00F160E6" w:rsidRDefault="00F160E6" w:rsidP="00F160E6">
      <w:pPr>
        <w:pStyle w:val="Langtext"/>
      </w:pPr>
      <w:r>
        <w:t>Breite: 1020 mm</w:t>
      </w:r>
    </w:p>
    <w:p w14:paraId="042E4FCC" w14:textId="29A53789" w:rsidR="00F160E6" w:rsidRDefault="00F160E6" w:rsidP="00F160E6">
      <w:pPr>
        <w:pStyle w:val="Langtext"/>
      </w:pPr>
      <w:r>
        <w:t>Höhe: 1750 mm</w:t>
      </w:r>
    </w:p>
    <w:p w14:paraId="18BD13EC" w14:textId="1B03BB34" w:rsidR="00F160E6" w:rsidRDefault="00F160E6" w:rsidP="00F160E6">
      <w:pPr>
        <w:pStyle w:val="Langtext"/>
      </w:pPr>
      <w:r>
        <w:t>Zu- und Ablauf: DN 150</w:t>
      </w:r>
    </w:p>
    <w:p w14:paraId="4A20745F" w14:textId="210C1E0E" w:rsidR="00F160E6" w:rsidRDefault="00F160E6" w:rsidP="00F160E6">
      <w:pPr>
        <w:pStyle w:val="Langtext"/>
      </w:pPr>
      <w:r>
        <w:t>Gewicht Leer: ca. 193 kg</w:t>
      </w:r>
    </w:p>
    <w:p w14:paraId="6AC748A2" w14:textId="0A6A1AE7" w:rsidR="00F160E6" w:rsidRDefault="00F160E6" w:rsidP="00F160E6">
      <w:pPr>
        <w:pStyle w:val="Langtext"/>
      </w:pPr>
      <w:r>
        <w:t>Gewicht Gefüllt: ca. 1793 kg</w:t>
      </w:r>
    </w:p>
    <w:p w14:paraId="7B815B68" w14:textId="77777777" w:rsidR="00F160E6" w:rsidRDefault="00F160E6" w:rsidP="00F160E6">
      <w:pPr>
        <w:pStyle w:val="Langtext"/>
      </w:pPr>
    </w:p>
    <w:p w14:paraId="1904F0DB" w14:textId="6D718B2B" w:rsidR="00F160E6" w:rsidRDefault="00F160E6" w:rsidP="00F160E6">
      <w:pPr>
        <w:pStyle w:val="Langtext"/>
      </w:pPr>
      <w:r>
        <w:t>z.B. ACO LipuJet-P-OD NS 7 Artikelnummer 3557.64.00 oder Gleichwertiges.</w:t>
      </w:r>
    </w:p>
    <w:p w14:paraId="3DF5D6A8" w14:textId="13B783B7" w:rsidR="00F160E6" w:rsidRDefault="00F160E6" w:rsidP="00F160E6">
      <w:pPr>
        <w:pStyle w:val="Langtext"/>
      </w:pPr>
      <w:r>
        <w:t>Angebotenes Erzeugnis:</w:t>
      </w:r>
    </w:p>
    <w:p w14:paraId="34BC1311" w14:textId="1588A8B7" w:rsidR="00F160E6" w:rsidRDefault="00F160E6" w:rsidP="00F160E6">
      <w:pPr>
        <w:pStyle w:val="Folgeposition"/>
        <w:keepNext/>
        <w:keepLines/>
      </w:pPr>
      <w:r>
        <w:t>G</w:t>
      </w:r>
      <w:r>
        <w:rPr>
          <w:sz w:val="12"/>
        </w:rPr>
        <w:t>+</w:t>
      </w:r>
      <w:r>
        <w:tab/>
        <w:t>LipuJet-P-OD NS 8,5</w:t>
      </w:r>
      <w:r>
        <w:tab/>
        <w:t xml:space="preserve">Stk </w:t>
      </w:r>
    </w:p>
    <w:p w14:paraId="36E8CCA4" w14:textId="52867442" w:rsidR="00F160E6" w:rsidRDefault="00F160E6" w:rsidP="00F160E6">
      <w:pPr>
        <w:pStyle w:val="Langtext"/>
      </w:pPr>
      <w:r>
        <w:t>Schlammfang: 940 Liter</w:t>
      </w:r>
    </w:p>
    <w:p w14:paraId="5B09953C" w14:textId="09F7C635" w:rsidR="00F160E6" w:rsidRDefault="00F160E6" w:rsidP="00F160E6">
      <w:pPr>
        <w:pStyle w:val="Langtext"/>
      </w:pPr>
      <w:r>
        <w:t>Fettspeicher: 475 Liter</w:t>
      </w:r>
    </w:p>
    <w:p w14:paraId="5E5080EC" w14:textId="5A79E2F9" w:rsidR="00F160E6" w:rsidRDefault="00F160E6" w:rsidP="00F160E6">
      <w:pPr>
        <w:pStyle w:val="Langtext"/>
      </w:pPr>
      <w:r>
        <w:t>Gesamtinhalt: 1900 Liter</w:t>
      </w:r>
    </w:p>
    <w:p w14:paraId="6CEB0CB2" w14:textId="26752403" w:rsidR="00F160E6" w:rsidRDefault="00F160E6" w:rsidP="00F160E6">
      <w:pPr>
        <w:pStyle w:val="Langtext"/>
      </w:pPr>
      <w:r>
        <w:t>Länge: 2485 mm</w:t>
      </w:r>
    </w:p>
    <w:p w14:paraId="5332F906" w14:textId="280687F1" w:rsidR="00F160E6" w:rsidRDefault="00F160E6" w:rsidP="00F160E6">
      <w:pPr>
        <w:pStyle w:val="Langtext"/>
      </w:pPr>
      <w:r>
        <w:t>Breite: 1020 mm</w:t>
      </w:r>
    </w:p>
    <w:p w14:paraId="332BED2D" w14:textId="347E968F" w:rsidR="00F160E6" w:rsidRDefault="00F160E6" w:rsidP="00F160E6">
      <w:pPr>
        <w:pStyle w:val="Langtext"/>
      </w:pPr>
      <w:r>
        <w:lastRenderedPageBreak/>
        <w:t>Höhe: 1750 mm</w:t>
      </w:r>
    </w:p>
    <w:p w14:paraId="54ACC202" w14:textId="24811E82" w:rsidR="00F160E6" w:rsidRDefault="00F160E6" w:rsidP="00F160E6">
      <w:pPr>
        <w:pStyle w:val="Langtext"/>
      </w:pPr>
      <w:r>
        <w:t>Zu- und Ablauf: DN 150</w:t>
      </w:r>
    </w:p>
    <w:p w14:paraId="7427BCC6" w14:textId="7023B192" w:rsidR="00F160E6" w:rsidRDefault="00F160E6" w:rsidP="00F160E6">
      <w:pPr>
        <w:pStyle w:val="Langtext"/>
      </w:pPr>
      <w:r>
        <w:t>Gewicht Leer: ca. 214 kg</w:t>
      </w:r>
    </w:p>
    <w:p w14:paraId="3DFCB27E" w14:textId="5849E043" w:rsidR="00F160E6" w:rsidRDefault="00F160E6" w:rsidP="00F160E6">
      <w:pPr>
        <w:pStyle w:val="Langtext"/>
      </w:pPr>
      <w:r>
        <w:t>Gewicht Gefüllt: ca. 2114 kg</w:t>
      </w:r>
    </w:p>
    <w:p w14:paraId="088598CC" w14:textId="77777777" w:rsidR="00F160E6" w:rsidRDefault="00F160E6" w:rsidP="00F160E6">
      <w:pPr>
        <w:pStyle w:val="Langtext"/>
      </w:pPr>
    </w:p>
    <w:p w14:paraId="4BEC99EF" w14:textId="471A4382" w:rsidR="00F160E6" w:rsidRDefault="00F160E6" w:rsidP="00F160E6">
      <w:pPr>
        <w:pStyle w:val="Langtext"/>
      </w:pPr>
      <w:r>
        <w:t>z.B. ACO LipuJet-P-OD NS 8,5 Artikelnummer 3558.64.00 oder Gleichwertiges.</w:t>
      </w:r>
    </w:p>
    <w:p w14:paraId="3790CACB" w14:textId="5263EE75" w:rsidR="00F160E6" w:rsidRDefault="00F160E6" w:rsidP="00F160E6">
      <w:pPr>
        <w:pStyle w:val="Langtext"/>
      </w:pPr>
      <w:r>
        <w:t>Angebotenes Erzeugnis:</w:t>
      </w:r>
    </w:p>
    <w:p w14:paraId="44AF3949" w14:textId="445AC5BF" w:rsidR="00F160E6" w:rsidRDefault="00F160E6" w:rsidP="00F160E6">
      <w:pPr>
        <w:pStyle w:val="Folgeposition"/>
        <w:keepNext/>
        <w:keepLines/>
      </w:pPr>
      <w:r>
        <w:t>H</w:t>
      </w:r>
      <w:r>
        <w:rPr>
          <w:sz w:val="12"/>
        </w:rPr>
        <w:t>+</w:t>
      </w:r>
      <w:r>
        <w:tab/>
        <w:t>LipuJet-P-OD NS 10</w:t>
      </w:r>
      <w:r>
        <w:tab/>
        <w:t xml:space="preserve">Stk </w:t>
      </w:r>
    </w:p>
    <w:p w14:paraId="23229513" w14:textId="55870129" w:rsidR="00F160E6" w:rsidRDefault="00F160E6" w:rsidP="00F160E6">
      <w:pPr>
        <w:pStyle w:val="Langtext"/>
      </w:pPr>
      <w:r>
        <w:t>Schlammfang: 1000 Liter</w:t>
      </w:r>
    </w:p>
    <w:p w14:paraId="0F37129E" w14:textId="0A2909AE" w:rsidR="00F160E6" w:rsidRDefault="00F160E6" w:rsidP="00F160E6">
      <w:pPr>
        <w:pStyle w:val="Langtext"/>
      </w:pPr>
      <w:r>
        <w:t>Fettspeicher: 520 Liter</w:t>
      </w:r>
    </w:p>
    <w:p w14:paraId="71231E2E" w14:textId="0B41EDA2" w:rsidR="00F160E6" w:rsidRDefault="00F160E6" w:rsidP="00F160E6">
      <w:pPr>
        <w:pStyle w:val="Langtext"/>
      </w:pPr>
      <w:r>
        <w:t>Gesamtinhalt: 2000 Liter</w:t>
      </w:r>
    </w:p>
    <w:p w14:paraId="3EB3600F" w14:textId="70109A88" w:rsidR="00F160E6" w:rsidRDefault="00F160E6" w:rsidP="00F160E6">
      <w:pPr>
        <w:pStyle w:val="Langtext"/>
      </w:pPr>
      <w:r>
        <w:t>Länge: 2690 mm</w:t>
      </w:r>
    </w:p>
    <w:p w14:paraId="4987575A" w14:textId="02C63C6E" w:rsidR="00F160E6" w:rsidRDefault="00F160E6" w:rsidP="00F160E6">
      <w:pPr>
        <w:pStyle w:val="Langtext"/>
      </w:pPr>
      <w:r>
        <w:t>Breite: 1020 mm</w:t>
      </w:r>
    </w:p>
    <w:p w14:paraId="683055B8" w14:textId="10AC3122" w:rsidR="00F160E6" w:rsidRDefault="00F160E6" w:rsidP="00F160E6">
      <w:pPr>
        <w:pStyle w:val="Langtext"/>
      </w:pPr>
      <w:r>
        <w:t>Höhe: 1750 mm</w:t>
      </w:r>
    </w:p>
    <w:p w14:paraId="48EDCF42" w14:textId="4DD51C35" w:rsidR="00F160E6" w:rsidRDefault="00F160E6" w:rsidP="00F160E6">
      <w:pPr>
        <w:pStyle w:val="Langtext"/>
      </w:pPr>
      <w:r>
        <w:t>Zu- und Ablauf: DN 150</w:t>
      </w:r>
    </w:p>
    <w:p w14:paraId="30AEF224" w14:textId="03C33204" w:rsidR="00F160E6" w:rsidRDefault="00F160E6" w:rsidP="00F160E6">
      <w:pPr>
        <w:pStyle w:val="Langtext"/>
      </w:pPr>
      <w:r>
        <w:t>Gewicht Leer: ca. 226 kg</w:t>
      </w:r>
    </w:p>
    <w:p w14:paraId="4FBCCB21" w14:textId="0346BD1A" w:rsidR="00F160E6" w:rsidRDefault="00F160E6" w:rsidP="00F160E6">
      <w:pPr>
        <w:pStyle w:val="Langtext"/>
      </w:pPr>
      <w:r>
        <w:t>Gewicht Gefüllt: ca. 2226 kg</w:t>
      </w:r>
    </w:p>
    <w:p w14:paraId="73DB4924" w14:textId="77777777" w:rsidR="00F160E6" w:rsidRDefault="00F160E6" w:rsidP="00F160E6">
      <w:pPr>
        <w:pStyle w:val="Langtext"/>
      </w:pPr>
    </w:p>
    <w:p w14:paraId="7B377CC2" w14:textId="03C3FE8F" w:rsidR="00F160E6" w:rsidRDefault="00F160E6" w:rsidP="00F160E6">
      <w:pPr>
        <w:pStyle w:val="Langtext"/>
      </w:pPr>
      <w:r>
        <w:t>z.B. ACO LipuJet-P-OD NS 10 Artikelnummer 3560.64.00 oder Gleichwertiges.</w:t>
      </w:r>
    </w:p>
    <w:p w14:paraId="27FF8838" w14:textId="1DFAE425" w:rsidR="00F160E6" w:rsidRDefault="00F160E6" w:rsidP="00F160E6">
      <w:pPr>
        <w:pStyle w:val="Langtext"/>
      </w:pPr>
      <w:r>
        <w:t>Angebotenes Erzeugnis:</w:t>
      </w:r>
    </w:p>
    <w:p w14:paraId="2559654A" w14:textId="77777777" w:rsidR="00F160E6" w:rsidRDefault="00F160E6" w:rsidP="00F160E6">
      <w:pPr>
        <w:pStyle w:val="TrennungPOS"/>
      </w:pPr>
    </w:p>
    <w:p w14:paraId="022B00D6" w14:textId="7F6703C1" w:rsidR="00F160E6" w:rsidRDefault="00F160E6" w:rsidP="00F160E6">
      <w:pPr>
        <w:pStyle w:val="GrundtextPosNr"/>
        <w:keepNext/>
        <w:keepLines/>
      </w:pPr>
      <w:r>
        <w:t>61.CA 03</w:t>
      </w:r>
    </w:p>
    <w:p w14:paraId="4638CA13" w14:textId="0E241362" w:rsidR="00F160E6" w:rsidRDefault="00F160E6" w:rsidP="00F160E6">
      <w:pPr>
        <w:pStyle w:val="Grundtext"/>
      </w:pPr>
      <w:r>
        <w:t>LipuJet-P-OM, Freiaufstellung, Entsorgungsanschluss, HD-Innenreinigung, Manuell, oval, Fettabscheideranlage gemäß ÖNORM EN 1825 und DIN 4040-100, zur Freiaufstellung in frostgeschützten Räumen, aus Polyethylen (Werkstoff PE-LLD), mit nachgewiesener Standsicherheit von über 25 Jahren, Hydromechanische Innenreinigung zum Zerkleinern, Mischen und Spülen in einem Arbeitssschritt 360° Reinigung über zwei Achsen mit motorbetriebenem Hochdrucksprühkopf aus Edelstahl (nur ein Wasseranschluss notwendig) Manuelle Bedienung der Hochdruckinnenreinigung mit Pumpe: -Nenndruck: 175 bar, -Fördermenge: 11,6 l/min, mit Entsorgungsanschluss mit Storz-B-Kupplung R 2½" nach DIN 14308, mit Fülleinheit bestehend aus Freistromventil und Druckminderer mit Schmutzfänger, DVGW zertifiziert / KIWA zugelassen (¾") für die manuelle Wiederbefüllung, mit Schauglas und Wischer, Absaug- u. Entsorgungssumpf, Grundablassmuffe 1" mit Stopfen, mit integriertem Schlammfang, ovale Bauform ohne Trennwand (optimaler Reinigungskomfort), Zu- und Ablauf Stutzen Ø für entsprechende Rohranschlüsse, geruchdichte Wartungs- und Revisionsöffnung Ø 450 mm, mit Anschlussmöglichkeit für eine Chemisch-physikalische Abwasserbehandlungsanlage zur Reduzierung der Fett- und Ölkonzentration im Ablauf von Fettabscheideranlagen gemäß ÖNORM EN 1825 durch Flockulation, Elektroanschluss: 400 V/ 50 Hz/ 16 A/ 4,2 kW</w:t>
      </w:r>
    </w:p>
    <w:p w14:paraId="65B02D8E" w14:textId="58FA8CF6" w:rsidR="00F160E6" w:rsidRDefault="00F160E6" w:rsidP="00F160E6">
      <w:pPr>
        <w:pStyle w:val="Grundtext"/>
      </w:pPr>
      <w:r>
        <w:t>Zubehör wie Probenahmetopf, Absperrschieber Zulauf, Anschlusskasten, Unterputzrahmen ist in eigenen Positionen beschrieben.</w:t>
      </w:r>
    </w:p>
    <w:p w14:paraId="35E5ECA1" w14:textId="670B6D33" w:rsidR="00F160E6" w:rsidRDefault="00F160E6" w:rsidP="00F160E6">
      <w:pPr>
        <w:pStyle w:val="Grundtext"/>
      </w:pPr>
      <w:r>
        <w:t>Angegeben ist Nenngröße NS und Bedienungsseite</w:t>
      </w:r>
    </w:p>
    <w:p w14:paraId="30B8E222" w14:textId="3C61CC2F" w:rsidR="00F160E6" w:rsidRDefault="00F160E6" w:rsidP="00F160E6">
      <w:pPr>
        <w:pStyle w:val="Folgeposition"/>
        <w:keepNext/>
        <w:keepLines/>
      </w:pPr>
      <w:r>
        <w:t>A</w:t>
      </w:r>
      <w:r>
        <w:rPr>
          <w:sz w:val="12"/>
        </w:rPr>
        <w:t>+</w:t>
      </w:r>
      <w:r>
        <w:tab/>
        <w:t>LipuJet-P-OM NS 1 rechts</w:t>
      </w:r>
      <w:r>
        <w:tab/>
        <w:t xml:space="preserve">Stk </w:t>
      </w:r>
    </w:p>
    <w:p w14:paraId="76F03544" w14:textId="06BDD080" w:rsidR="00F160E6" w:rsidRDefault="00F160E6" w:rsidP="00F160E6">
      <w:pPr>
        <w:pStyle w:val="Langtext"/>
      </w:pPr>
      <w:r>
        <w:t>Schlammfang: 106 Liter</w:t>
      </w:r>
    </w:p>
    <w:p w14:paraId="4334B0A4" w14:textId="730ED451" w:rsidR="00F160E6" w:rsidRDefault="00F160E6" w:rsidP="00F160E6">
      <w:pPr>
        <w:pStyle w:val="Langtext"/>
      </w:pPr>
      <w:r>
        <w:t>Fettspeicher: 100 Liter</w:t>
      </w:r>
    </w:p>
    <w:p w14:paraId="55CDB362" w14:textId="1C52E1F2" w:rsidR="00F160E6" w:rsidRDefault="00F160E6" w:rsidP="00F160E6">
      <w:pPr>
        <w:pStyle w:val="Langtext"/>
      </w:pPr>
      <w:r>
        <w:t>Gesamtinhalt: 320 Liter</w:t>
      </w:r>
    </w:p>
    <w:p w14:paraId="15CF209B" w14:textId="01AD8121" w:rsidR="00F160E6" w:rsidRDefault="00F160E6" w:rsidP="00F160E6">
      <w:pPr>
        <w:pStyle w:val="Langtext"/>
      </w:pPr>
      <w:r>
        <w:t>Länge: 1400 mm</w:t>
      </w:r>
    </w:p>
    <w:p w14:paraId="57BA72DC" w14:textId="77E070C2" w:rsidR="00F160E6" w:rsidRDefault="00F160E6" w:rsidP="00F160E6">
      <w:pPr>
        <w:pStyle w:val="Langtext"/>
      </w:pPr>
      <w:r>
        <w:t>Breite: 770 mm</w:t>
      </w:r>
    </w:p>
    <w:p w14:paraId="0F09C69E" w14:textId="1A502909" w:rsidR="00F160E6" w:rsidRDefault="00F160E6" w:rsidP="00F160E6">
      <w:pPr>
        <w:pStyle w:val="Langtext"/>
      </w:pPr>
      <w:r>
        <w:t>Höhe: 1500 mm</w:t>
      </w:r>
    </w:p>
    <w:p w14:paraId="03E13838" w14:textId="60D13FC3" w:rsidR="00F160E6" w:rsidRDefault="00F160E6" w:rsidP="00F160E6">
      <w:pPr>
        <w:pStyle w:val="Langtext"/>
      </w:pPr>
      <w:r>
        <w:t>Zu- und Ablauf: DN 100</w:t>
      </w:r>
    </w:p>
    <w:p w14:paraId="184322AB" w14:textId="72C040AA" w:rsidR="00F160E6" w:rsidRDefault="00F160E6" w:rsidP="00F160E6">
      <w:pPr>
        <w:pStyle w:val="Langtext"/>
      </w:pPr>
      <w:r>
        <w:t>Gewicht Leer: ca. 95 kg</w:t>
      </w:r>
    </w:p>
    <w:p w14:paraId="5BCF9E06" w14:textId="7EA6A476" w:rsidR="00F160E6" w:rsidRDefault="00F160E6" w:rsidP="00F160E6">
      <w:pPr>
        <w:pStyle w:val="Langtext"/>
      </w:pPr>
      <w:r>
        <w:t>Gewicht Gefüllt: ca. 415 kg</w:t>
      </w:r>
    </w:p>
    <w:p w14:paraId="0B4C1D52" w14:textId="77777777" w:rsidR="00F160E6" w:rsidRDefault="00F160E6" w:rsidP="00F160E6">
      <w:pPr>
        <w:pStyle w:val="Langtext"/>
      </w:pPr>
    </w:p>
    <w:p w14:paraId="040645AC" w14:textId="7486C8B6" w:rsidR="00F160E6" w:rsidRDefault="00F160E6" w:rsidP="00F160E6">
      <w:pPr>
        <w:pStyle w:val="Langtext"/>
      </w:pPr>
      <w:r>
        <w:t>z.B. ACO LipuJet-P-OM NS 1 , Bedienungsseite rechts, Artikelnummer 3571.74.41 oder Gleichwertiges.</w:t>
      </w:r>
    </w:p>
    <w:p w14:paraId="5719A94A" w14:textId="1FE067D4" w:rsidR="00F160E6" w:rsidRDefault="007022BF" w:rsidP="007022BF">
      <w:pPr>
        <w:pStyle w:val="Langtext"/>
      </w:pPr>
      <w:r>
        <w:t>Angebotenes Erzeugnis:</w:t>
      </w:r>
    </w:p>
    <w:p w14:paraId="72D3E3F2" w14:textId="2F212184" w:rsidR="007022BF" w:rsidRDefault="007022BF" w:rsidP="007022BF">
      <w:pPr>
        <w:pStyle w:val="Folgeposition"/>
        <w:keepNext/>
        <w:keepLines/>
      </w:pPr>
      <w:r>
        <w:t>B</w:t>
      </w:r>
      <w:r>
        <w:rPr>
          <w:sz w:val="12"/>
        </w:rPr>
        <w:t>+</w:t>
      </w:r>
      <w:r>
        <w:tab/>
        <w:t>LipuJet-P-OM NS 1 links</w:t>
      </w:r>
      <w:r>
        <w:tab/>
        <w:t xml:space="preserve">Stk </w:t>
      </w:r>
    </w:p>
    <w:p w14:paraId="58675170" w14:textId="49A5456A" w:rsidR="007022BF" w:rsidRDefault="007022BF" w:rsidP="007022BF">
      <w:pPr>
        <w:pStyle w:val="Langtext"/>
      </w:pPr>
      <w:r>
        <w:t>Schlammfang: 106 Liter</w:t>
      </w:r>
    </w:p>
    <w:p w14:paraId="59A91D61" w14:textId="5AA858A0" w:rsidR="007022BF" w:rsidRDefault="007022BF" w:rsidP="007022BF">
      <w:pPr>
        <w:pStyle w:val="Langtext"/>
      </w:pPr>
      <w:r>
        <w:t>Fettspeicher: 100 Liter</w:t>
      </w:r>
    </w:p>
    <w:p w14:paraId="5FF65E41" w14:textId="1859503B" w:rsidR="007022BF" w:rsidRDefault="007022BF" w:rsidP="007022BF">
      <w:pPr>
        <w:pStyle w:val="Langtext"/>
      </w:pPr>
      <w:r>
        <w:t>Gesamtinhalt: 320 Liter</w:t>
      </w:r>
    </w:p>
    <w:p w14:paraId="6099D0DD" w14:textId="36B281D0" w:rsidR="007022BF" w:rsidRDefault="007022BF" w:rsidP="007022BF">
      <w:pPr>
        <w:pStyle w:val="Langtext"/>
      </w:pPr>
      <w:r>
        <w:t>Länge: 1400 mm</w:t>
      </w:r>
    </w:p>
    <w:p w14:paraId="5CE12F86" w14:textId="639020E2" w:rsidR="007022BF" w:rsidRDefault="007022BF" w:rsidP="007022BF">
      <w:pPr>
        <w:pStyle w:val="Langtext"/>
      </w:pPr>
      <w:r>
        <w:t>Breite: 770 mm</w:t>
      </w:r>
    </w:p>
    <w:p w14:paraId="3146A266" w14:textId="37A3D369" w:rsidR="007022BF" w:rsidRDefault="007022BF" w:rsidP="007022BF">
      <w:pPr>
        <w:pStyle w:val="Langtext"/>
      </w:pPr>
      <w:r>
        <w:t>Höhe: 1500 mm</w:t>
      </w:r>
    </w:p>
    <w:p w14:paraId="348BFF2C" w14:textId="73E9BA68" w:rsidR="007022BF" w:rsidRDefault="007022BF" w:rsidP="007022BF">
      <w:pPr>
        <w:pStyle w:val="Langtext"/>
      </w:pPr>
      <w:r>
        <w:t>Zu- und Ablauf: DN 100</w:t>
      </w:r>
    </w:p>
    <w:p w14:paraId="059A86B1" w14:textId="37601BE7" w:rsidR="007022BF" w:rsidRDefault="007022BF" w:rsidP="007022BF">
      <w:pPr>
        <w:pStyle w:val="Langtext"/>
      </w:pPr>
      <w:r>
        <w:t>Gewicht Leer: ca. 95 kg</w:t>
      </w:r>
    </w:p>
    <w:p w14:paraId="2D1CDCFE" w14:textId="5BDBD617" w:rsidR="007022BF" w:rsidRDefault="007022BF" w:rsidP="007022BF">
      <w:pPr>
        <w:pStyle w:val="Langtext"/>
      </w:pPr>
      <w:r>
        <w:t>Gewicht Gefüllt: ca. 415 kg</w:t>
      </w:r>
    </w:p>
    <w:p w14:paraId="7BF9BC1F" w14:textId="77777777" w:rsidR="007022BF" w:rsidRDefault="007022BF" w:rsidP="007022BF">
      <w:pPr>
        <w:pStyle w:val="Langtext"/>
      </w:pPr>
    </w:p>
    <w:p w14:paraId="04049556" w14:textId="69B3FEF7" w:rsidR="007022BF" w:rsidRDefault="007022BF" w:rsidP="007022BF">
      <w:pPr>
        <w:pStyle w:val="Langtext"/>
      </w:pPr>
      <w:r>
        <w:t>z.B. ACO LipuJet-P-OM NS 1 , Bedienungsseite links, Artikelnummer 3571.74.31 oder Gleichwertiges.</w:t>
      </w:r>
    </w:p>
    <w:p w14:paraId="4B1DF42E" w14:textId="1C89E7B3" w:rsidR="007022BF" w:rsidRDefault="007022BF" w:rsidP="007022BF">
      <w:pPr>
        <w:pStyle w:val="Langtext"/>
      </w:pPr>
      <w:r>
        <w:t>Angebotenes Erzeugnis:</w:t>
      </w:r>
    </w:p>
    <w:p w14:paraId="0E06A60C" w14:textId="521DA95F" w:rsidR="007022BF" w:rsidRDefault="007022BF" w:rsidP="007022BF">
      <w:pPr>
        <w:pStyle w:val="Folgeposition"/>
        <w:keepNext/>
        <w:keepLines/>
      </w:pPr>
      <w:r>
        <w:lastRenderedPageBreak/>
        <w:t>C</w:t>
      </w:r>
      <w:r>
        <w:rPr>
          <w:sz w:val="12"/>
        </w:rPr>
        <w:t>+</w:t>
      </w:r>
      <w:r>
        <w:tab/>
        <w:t>LipuJet-P-OM NS 2 rechts</w:t>
      </w:r>
      <w:r>
        <w:tab/>
        <w:t xml:space="preserve">Stk </w:t>
      </w:r>
    </w:p>
    <w:p w14:paraId="4F9B922A" w14:textId="4EFAC61E" w:rsidR="007022BF" w:rsidRDefault="007022BF" w:rsidP="007022BF">
      <w:pPr>
        <w:pStyle w:val="Langtext"/>
      </w:pPr>
      <w:r>
        <w:t>Schlammfang: 210 Liter</w:t>
      </w:r>
    </w:p>
    <w:p w14:paraId="40367E2E" w14:textId="087732CD" w:rsidR="007022BF" w:rsidRDefault="007022BF" w:rsidP="007022BF">
      <w:pPr>
        <w:pStyle w:val="Langtext"/>
      </w:pPr>
      <w:r>
        <w:t>Fettspeicher: 100 Liter</w:t>
      </w:r>
    </w:p>
    <w:p w14:paraId="55313AE2" w14:textId="7A0EE59F" w:rsidR="007022BF" w:rsidRDefault="007022BF" w:rsidP="007022BF">
      <w:pPr>
        <w:pStyle w:val="Langtext"/>
      </w:pPr>
      <w:r>
        <w:t>Gesamtinhalt: 440 Liter</w:t>
      </w:r>
    </w:p>
    <w:p w14:paraId="3C015197" w14:textId="788330AB" w:rsidR="007022BF" w:rsidRDefault="007022BF" w:rsidP="007022BF">
      <w:pPr>
        <w:pStyle w:val="Langtext"/>
      </w:pPr>
      <w:r>
        <w:t>Länge: 1400 mm</w:t>
      </w:r>
    </w:p>
    <w:p w14:paraId="569717EE" w14:textId="46F163B9" w:rsidR="007022BF" w:rsidRDefault="007022BF" w:rsidP="007022BF">
      <w:pPr>
        <w:pStyle w:val="Langtext"/>
      </w:pPr>
      <w:r>
        <w:t>Breite: 770 mm</w:t>
      </w:r>
    </w:p>
    <w:p w14:paraId="5613AD34" w14:textId="785BCFDB" w:rsidR="007022BF" w:rsidRDefault="007022BF" w:rsidP="007022BF">
      <w:pPr>
        <w:pStyle w:val="Langtext"/>
      </w:pPr>
      <w:r>
        <w:t>Höhe: 1700 mm</w:t>
      </w:r>
    </w:p>
    <w:p w14:paraId="0AC8FE30" w14:textId="4646208C" w:rsidR="007022BF" w:rsidRDefault="007022BF" w:rsidP="007022BF">
      <w:pPr>
        <w:pStyle w:val="Langtext"/>
      </w:pPr>
      <w:r>
        <w:t>Zu- und Ablauf: DN 100</w:t>
      </w:r>
    </w:p>
    <w:p w14:paraId="554AEEB0" w14:textId="7D2D20B0" w:rsidR="007022BF" w:rsidRDefault="007022BF" w:rsidP="007022BF">
      <w:pPr>
        <w:pStyle w:val="Langtext"/>
      </w:pPr>
      <w:r>
        <w:t>Gewicht Leer: ca. 100 kg</w:t>
      </w:r>
    </w:p>
    <w:p w14:paraId="31DCC090" w14:textId="59ACDFB1" w:rsidR="007022BF" w:rsidRDefault="007022BF" w:rsidP="007022BF">
      <w:pPr>
        <w:pStyle w:val="Langtext"/>
      </w:pPr>
      <w:r>
        <w:t>Gewicht Gefüllt: ca. 540 kg</w:t>
      </w:r>
    </w:p>
    <w:p w14:paraId="0EF0B1FA" w14:textId="77777777" w:rsidR="007022BF" w:rsidRDefault="007022BF" w:rsidP="007022BF">
      <w:pPr>
        <w:pStyle w:val="Langtext"/>
      </w:pPr>
    </w:p>
    <w:p w14:paraId="344AF0F4" w14:textId="13A44F4D" w:rsidR="007022BF" w:rsidRDefault="007022BF" w:rsidP="007022BF">
      <w:pPr>
        <w:pStyle w:val="Langtext"/>
      </w:pPr>
      <w:r>
        <w:t>z.B. ACO LipuJet-P-OM NS 2 , Bedienungsseite rechts, Artikelnummer 3572.74.41 oder Gleichwertiges.</w:t>
      </w:r>
    </w:p>
    <w:p w14:paraId="2E99136F" w14:textId="64DA2222" w:rsidR="007022BF" w:rsidRDefault="007022BF" w:rsidP="007022BF">
      <w:pPr>
        <w:pStyle w:val="Langtext"/>
      </w:pPr>
      <w:r>
        <w:t>Angebotenes Erzeugnis:</w:t>
      </w:r>
    </w:p>
    <w:p w14:paraId="2F0AE849" w14:textId="46645AC3" w:rsidR="007022BF" w:rsidRDefault="007022BF" w:rsidP="007022BF">
      <w:pPr>
        <w:pStyle w:val="Folgeposition"/>
        <w:keepNext/>
        <w:keepLines/>
      </w:pPr>
      <w:r>
        <w:t>D</w:t>
      </w:r>
      <w:r>
        <w:rPr>
          <w:sz w:val="12"/>
        </w:rPr>
        <w:t>+</w:t>
      </w:r>
      <w:r>
        <w:tab/>
        <w:t>LipuJet-P-OM NS 2 links</w:t>
      </w:r>
      <w:r>
        <w:tab/>
        <w:t xml:space="preserve">Stk </w:t>
      </w:r>
    </w:p>
    <w:p w14:paraId="5499C26E" w14:textId="132B128C" w:rsidR="007022BF" w:rsidRDefault="007022BF" w:rsidP="007022BF">
      <w:pPr>
        <w:pStyle w:val="Langtext"/>
      </w:pPr>
      <w:r>
        <w:t>Schlammfang: 210 Liter</w:t>
      </w:r>
    </w:p>
    <w:p w14:paraId="25B801DA" w14:textId="45D697E9" w:rsidR="007022BF" w:rsidRDefault="007022BF" w:rsidP="007022BF">
      <w:pPr>
        <w:pStyle w:val="Langtext"/>
      </w:pPr>
      <w:r>
        <w:t>Fettspeicher: 100 Liter</w:t>
      </w:r>
    </w:p>
    <w:p w14:paraId="30260ABA" w14:textId="554AD05C" w:rsidR="007022BF" w:rsidRDefault="007022BF" w:rsidP="007022BF">
      <w:pPr>
        <w:pStyle w:val="Langtext"/>
      </w:pPr>
      <w:r>
        <w:t>Gesamtinhalt: 440 Liter</w:t>
      </w:r>
    </w:p>
    <w:p w14:paraId="456D9FA9" w14:textId="484A8BBA" w:rsidR="007022BF" w:rsidRDefault="007022BF" w:rsidP="007022BF">
      <w:pPr>
        <w:pStyle w:val="Langtext"/>
      </w:pPr>
      <w:r>
        <w:t>Länge: 1400 mm</w:t>
      </w:r>
    </w:p>
    <w:p w14:paraId="5E04320E" w14:textId="0F369CB6" w:rsidR="007022BF" w:rsidRDefault="007022BF" w:rsidP="007022BF">
      <w:pPr>
        <w:pStyle w:val="Langtext"/>
      </w:pPr>
      <w:r>
        <w:t>Breite: 770 mm</w:t>
      </w:r>
    </w:p>
    <w:p w14:paraId="6636B882" w14:textId="18035CBC" w:rsidR="007022BF" w:rsidRDefault="007022BF" w:rsidP="007022BF">
      <w:pPr>
        <w:pStyle w:val="Langtext"/>
      </w:pPr>
      <w:r>
        <w:t>Höhe: 1700 mm</w:t>
      </w:r>
    </w:p>
    <w:p w14:paraId="4559E7AC" w14:textId="48ABE2C0" w:rsidR="007022BF" w:rsidRDefault="007022BF" w:rsidP="007022BF">
      <w:pPr>
        <w:pStyle w:val="Langtext"/>
      </w:pPr>
      <w:r>
        <w:t>Zu- und Ablauf: DN 100</w:t>
      </w:r>
    </w:p>
    <w:p w14:paraId="6FDD56D3" w14:textId="2FFF5C96" w:rsidR="007022BF" w:rsidRDefault="007022BF" w:rsidP="007022BF">
      <w:pPr>
        <w:pStyle w:val="Langtext"/>
      </w:pPr>
      <w:r>
        <w:t>Gewicht Leer: ca. 100 kg</w:t>
      </w:r>
    </w:p>
    <w:p w14:paraId="02F385EF" w14:textId="1A339A40" w:rsidR="007022BF" w:rsidRDefault="007022BF" w:rsidP="007022BF">
      <w:pPr>
        <w:pStyle w:val="Langtext"/>
      </w:pPr>
      <w:r>
        <w:t>Gewicht Gefüllt: ca. 540 kg</w:t>
      </w:r>
    </w:p>
    <w:p w14:paraId="0AC2E993" w14:textId="77777777" w:rsidR="007022BF" w:rsidRDefault="007022BF" w:rsidP="007022BF">
      <w:pPr>
        <w:pStyle w:val="Langtext"/>
      </w:pPr>
    </w:p>
    <w:p w14:paraId="0E3F9E65" w14:textId="446037DE" w:rsidR="007022BF" w:rsidRDefault="007022BF" w:rsidP="007022BF">
      <w:pPr>
        <w:pStyle w:val="Langtext"/>
      </w:pPr>
      <w:r>
        <w:t>z.B. ACO LipuJet-P-OM NS 2 , Bedienungsseite links, Artikelnummer 3572.74.31 oder Gleichwertiges.</w:t>
      </w:r>
    </w:p>
    <w:p w14:paraId="40428AF9" w14:textId="27821113" w:rsidR="007022BF" w:rsidRDefault="007022BF" w:rsidP="007022BF">
      <w:pPr>
        <w:pStyle w:val="Langtext"/>
      </w:pPr>
      <w:r>
        <w:t>Angebotenes Erzeugnis:</w:t>
      </w:r>
    </w:p>
    <w:p w14:paraId="6AD5F9B2" w14:textId="7CC60465" w:rsidR="007022BF" w:rsidRDefault="007022BF" w:rsidP="007022BF">
      <w:pPr>
        <w:pStyle w:val="Folgeposition"/>
        <w:keepNext/>
        <w:keepLines/>
      </w:pPr>
      <w:r>
        <w:t>E</w:t>
      </w:r>
      <w:r>
        <w:rPr>
          <w:sz w:val="12"/>
        </w:rPr>
        <w:t>+</w:t>
      </w:r>
      <w:r>
        <w:tab/>
        <w:t>LipuJet-P-OM NS 3 rechts</w:t>
      </w:r>
      <w:r>
        <w:tab/>
        <w:t xml:space="preserve">Stk </w:t>
      </w:r>
    </w:p>
    <w:p w14:paraId="02A76E9A" w14:textId="6CAC1CC0" w:rsidR="007022BF" w:rsidRDefault="007022BF" w:rsidP="007022BF">
      <w:pPr>
        <w:pStyle w:val="Langtext"/>
      </w:pPr>
      <w:r>
        <w:t>Schlammfang: 300 Liter</w:t>
      </w:r>
    </w:p>
    <w:p w14:paraId="33450B75" w14:textId="1542E86A" w:rsidR="007022BF" w:rsidRDefault="007022BF" w:rsidP="007022BF">
      <w:pPr>
        <w:pStyle w:val="Langtext"/>
      </w:pPr>
      <w:r>
        <w:t>Fettspeicher: 150 Liter</w:t>
      </w:r>
    </w:p>
    <w:p w14:paraId="6D5B5B02" w14:textId="608D2D3F" w:rsidR="007022BF" w:rsidRDefault="007022BF" w:rsidP="007022BF">
      <w:pPr>
        <w:pStyle w:val="Langtext"/>
      </w:pPr>
      <w:r>
        <w:t>Gesamtinhalt: 630 Liter</w:t>
      </w:r>
    </w:p>
    <w:p w14:paraId="0A1420B8" w14:textId="6D91870E" w:rsidR="007022BF" w:rsidRDefault="007022BF" w:rsidP="007022BF">
      <w:pPr>
        <w:pStyle w:val="Langtext"/>
      </w:pPr>
      <w:r>
        <w:t>Länge: 1750 mm</w:t>
      </w:r>
    </w:p>
    <w:p w14:paraId="2ADCB869" w14:textId="3C049C5B" w:rsidR="007022BF" w:rsidRDefault="007022BF" w:rsidP="007022BF">
      <w:pPr>
        <w:pStyle w:val="Langtext"/>
      </w:pPr>
      <w:r>
        <w:t>Breite: 770 mm</w:t>
      </w:r>
    </w:p>
    <w:p w14:paraId="608951E9" w14:textId="5B7F526D" w:rsidR="007022BF" w:rsidRDefault="007022BF" w:rsidP="007022BF">
      <w:pPr>
        <w:pStyle w:val="Langtext"/>
      </w:pPr>
      <w:r>
        <w:t>Höhe: 1700 mm</w:t>
      </w:r>
    </w:p>
    <w:p w14:paraId="65B98FF5" w14:textId="5A54B46E" w:rsidR="007022BF" w:rsidRDefault="007022BF" w:rsidP="007022BF">
      <w:pPr>
        <w:pStyle w:val="Langtext"/>
      </w:pPr>
      <w:r>
        <w:t>Zu- und Ablauf: DN 100</w:t>
      </w:r>
    </w:p>
    <w:p w14:paraId="4D6FA500" w14:textId="34A69B56" w:rsidR="007022BF" w:rsidRDefault="007022BF" w:rsidP="007022BF">
      <w:pPr>
        <w:pStyle w:val="Langtext"/>
      </w:pPr>
      <w:r>
        <w:t>Gewicht Leer: ca. 120 kg</w:t>
      </w:r>
    </w:p>
    <w:p w14:paraId="7AD4805A" w14:textId="25FCB736" w:rsidR="007022BF" w:rsidRDefault="007022BF" w:rsidP="007022BF">
      <w:pPr>
        <w:pStyle w:val="Langtext"/>
      </w:pPr>
      <w:r>
        <w:t>Gewicht Gefüllt: ca. 750 kg</w:t>
      </w:r>
    </w:p>
    <w:p w14:paraId="301286A5" w14:textId="77777777" w:rsidR="007022BF" w:rsidRDefault="007022BF" w:rsidP="007022BF">
      <w:pPr>
        <w:pStyle w:val="Langtext"/>
      </w:pPr>
    </w:p>
    <w:p w14:paraId="3867C29E" w14:textId="3E2CEE36" w:rsidR="007022BF" w:rsidRDefault="007022BF" w:rsidP="007022BF">
      <w:pPr>
        <w:pStyle w:val="Langtext"/>
      </w:pPr>
      <w:r>
        <w:t>z.B. ACO LipuJet-P-OM NS 3 , Bedienungsseite rechts, Artikelnummer 3573.74.41 oder Gleichwertiges.</w:t>
      </w:r>
    </w:p>
    <w:p w14:paraId="291CEE1A" w14:textId="00AF6143" w:rsidR="007022BF" w:rsidRDefault="007022BF" w:rsidP="007022BF">
      <w:pPr>
        <w:pStyle w:val="Langtext"/>
      </w:pPr>
      <w:r>
        <w:t>Angebotenes Erzeugnis:</w:t>
      </w:r>
    </w:p>
    <w:p w14:paraId="7F39C0D5" w14:textId="0C0F53E5" w:rsidR="007022BF" w:rsidRDefault="007022BF" w:rsidP="007022BF">
      <w:pPr>
        <w:pStyle w:val="Folgeposition"/>
        <w:keepNext/>
        <w:keepLines/>
      </w:pPr>
      <w:r>
        <w:t>F</w:t>
      </w:r>
      <w:r>
        <w:rPr>
          <w:sz w:val="12"/>
        </w:rPr>
        <w:t>+</w:t>
      </w:r>
      <w:r>
        <w:tab/>
        <w:t>LipuJet-P-OM NS 3 links</w:t>
      </w:r>
      <w:r>
        <w:tab/>
        <w:t xml:space="preserve">Stk </w:t>
      </w:r>
    </w:p>
    <w:p w14:paraId="703C21C4" w14:textId="7544EB81" w:rsidR="007022BF" w:rsidRDefault="007022BF" w:rsidP="007022BF">
      <w:pPr>
        <w:pStyle w:val="Langtext"/>
      </w:pPr>
      <w:r>
        <w:t>Schlammfang: 300 Liter</w:t>
      </w:r>
    </w:p>
    <w:p w14:paraId="6DB4E507" w14:textId="07A67EF6" w:rsidR="007022BF" w:rsidRDefault="007022BF" w:rsidP="007022BF">
      <w:pPr>
        <w:pStyle w:val="Langtext"/>
      </w:pPr>
      <w:r>
        <w:t>Fettspeicher: 150 Liter</w:t>
      </w:r>
    </w:p>
    <w:p w14:paraId="2187A16B" w14:textId="057CC5A9" w:rsidR="007022BF" w:rsidRDefault="007022BF" w:rsidP="007022BF">
      <w:pPr>
        <w:pStyle w:val="Langtext"/>
      </w:pPr>
      <w:r>
        <w:t>Gesamtinhalt: 630 Liter</w:t>
      </w:r>
    </w:p>
    <w:p w14:paraId="556086BE" w14:textId="7F518285" w:rsidR="007022BF" w:rsidRDefault="007022BF" w:rsidP="007022BF">
      <w:pPr>
        <w:pStyle w:val="Langtext"/>
      </w:pPr>
      <w:r>
        <w:t>Länge: 1750 mm</w:t>
      </w:r>
    </w:p>
    <w:p w14:paraId="044DE9EF" w14:textId="475E3233" w:rsidR="007022BF" w:rsidRDefault="007022BF" w:rsidP="007022BF">
      <w:pPr>
        <w:pStyle w:val="Langtext"/>
      </w:pPr>
      <w:r>
        <w:t>Breite: 770 mm</w:t>
      </w:r>
    </w:p>
    <w:p w14:paraId="5934CAC9" w14:textId="2867C84F" w:rsidR="007022BF" w:rsidRDefault="007022BF" w:rsidP="007022BF">
      <w:pPr>
        <w:pStyle w:val="Langtext"/>
      </w:pPr>
      <w:r>
        <w:t>Höhe: 1700 mm</w:t>
      </w:r>
    </w:p>
    <w:p w14:paraId="1C219551" w14:textId="7240B96B" w:rsidR="007022BF" w:rsidRDefault="007022BF" w:rsidP="007022BF">
      <w:pPr>
        <w:pStyle w:val="Langtext"/>
      </w:pPr>
      <w:r>
        <w:t>Zu- und Ablauf: DN 100</w:t>
      </w:r>
    </w:p>
    <w:p w14:paraId="3A49720F" w14:textId="7AAC9C96" w:rsidR="007022BF" w:rsidRDefault="007022BF" w:rsidP="007022BF">
      <w:pPr>
        <w:pStyle w:val="Langtext"/>
      </w:pPr>
      <w:r>
        <w:t>Gewicht Leer: ca. 120 kg</w:t>
      </w:r>
    </w:p>
    <w:p w14:paraId="42409D8F" w14:textId="13F22D85" w:rsidR="007022BF" w:rsidRDefault="007022BF" w:rsidP="007022BF">
      <w:pPr>
        <w:pStyle w:val="Langtext"/>
      </w:pPr>
      <w:r>
        <w:t>Gewicht Gefüllt: ca. 750 kg</w:t>
      </w:r>
    </w:p>
    <w:p w14:paraId="117911D8" w14:textId="77777777" w:rsidR="007022BF" w:rsidRDefault="007022BF" w:rsidP="007022BF">
      <w:pPr>
        <w:pStyle w:val="Langtext"/>
      </w:pPr>
    </w:p>
    <w:p w14:paraId="079ABCB9" w14:textId="6D4FBE23" w:rsidR="007022BF" w:rsidRDefault="007022BF" w:rsidP="007022BF">
      <w:pPr>
        <w:pStyle w:val="Langtext"/>
      </w:pPr>
      <w:r>
        <w:t>z.B. ACO LipuJet-P-OM NS 3 , Bedienungsseite links, Artikelnummer 3573.74.31 oder Gleichwertiges.</w:t>
      </w:r>
    </w:p>
    <w:p w14:paraId="0C246714" w14:textId="43B7B5FD" w:rsidR="007022BF" w:rsidRDefault="007022BF" w:rsidP="007022BF">
      <w:pPr>
        <w:pStyle w:val="Langtext"/>
      </w:pPr>
      <w:r>
        <w:t>Angebotenes Erzeugnis:</w:t>
      </w:r>
    </w:p>
    <w:p w14:paraId="0D0D79A8" w14:textId="061E7126" w:rsidR="007022BF" w:rsidRDefault="007022BF" w:rsidP="007022BF">
      <w:pPr>
        <w:pStyle w:val="Folgeposition"/>
        <w:keepNext/>
        <w:keepLines/>
      </w:pPr>
      <w:r>
        <w:t>G</w:t>
      </w:r>
      <w:r>
        <w:rPr>
          <w:sz w:val="12"/>
        </w:rPr>
        <w:t>+</w:t>
      </w:r>
      <w:r>
        <w:tab/>
        <w:t>LipuJet-P-OM NS 4 rechts</w:t>
      </w:r>
      <w:r>
        <w:tab/>
        <w:t xml:space="preserve">Stk </w:t>
      </w:r>
    </w:p>
    <w:p w14:paraId="0B28789D" w14:textId="3BB0CF52" w:rsidR="007022BF" w:rsidRDefault="007022BF" w:rsidP="007022BF">
      <w:pPr>
        <w:pStyle w:val="Langtext"/>
      </w:pPr>
      <w:r>
        <w:t>Schlammfang: 400 Liter</w:t>
      </w:r>
    </w:p>
    <w:p w14:paraId="026D2AFB" w14:textId="2855D2CE" w:rsidR="007022BF" w:rsidRDefault="007022BF" w:rsidP="007022BF">
      <w:pPr>
        <w:pStyle w:val="Langtext"/>
      </w:pPr>
      <w:r>
        <w:t>Fettspeicher: 200 Liter</w:t>
      </w:r>
    </w:p>
    <w:p w14:paraId="57035570" w14:textId="1A95A03D" w:rsidR="007022BF" w:rsidRDefault="007022BF" w:rsidP="007022BF">
      <w:pPr>
        <w:pStyle w:val="Langtext"/>
      </w:pPr>
      <w:r>
        <w:t>Gesamtinhalt: 830 Liter</w:t>
      </w:r>
    </w:p>
    <w:p w14:paraId="10FA7DF4" w14:textId="1D1DFBA9" w:rsidR="007022BF" w:rsidRDefault="007022BF" w:rsidP="007022BF">
      <w:pPr>
        <w:pStyle w:val="Langtext"/>
      </w:pPr>
      <w:r>
        <w:t>Länge: 2060 mm</w:t>
      </w:r>
    </w:p>
    <w:p w14:paraId="1C67BB5B" w14:textId="7EC4AF25" w:rsidR="007022BF" w:rsidRDefault="007022BF" w:rsidP="007022BF">
      <w:pPr>
        <w:pStyle w:val="Langtext"/>
      </w:pPr>
      <w:r>
        <w:t>Breite: 770 mm</w:t>
      </w:r>
    </w:p>
    <w:p w14:paraId="031191E6" w14:textId="167BB1DA" w:rsidR="007022BF" w:rsidRDefault="007022BF" w:rsidP="007022BF">
      <w:pPr>
        <w:pStyle w:val="Langtext"/>
      </w:pPr>
      <w:r>
        <w:t>Höhe: 1700 mm</w:t>
      </w:r>
    </w:p>
    <w:p w14:paraId="05D69B46" w14:textId="43C3C838" w:rsidR="007022BF" w:rsidRDefault="007022BF" w:rsidP="007022BF">
      <w:pPr>
        <w:pStyle w:val="Langtext"/>
      </w:pPr>
      <w:r>
        <w:t>Zu- und Ablauf: DN 100</w:t>
      </w:r>
    </w:p>
    <w:p w14:paraId="78871156" w14:textId="63898DD1" w:rsidR="007022BF" w:rsidRDefault="007022BF" w:rsidP="007022BF">
      <w:pPr>
        <w:pStyle w:val="Langtext"/>
      </w:pPr>
      <w:r>
        <w:t>Gewicht Leer: ca. 135 kg</w:t>
      </w:r>
    </w:p>
    <w:p w14:paraId="55CA0A9E" w14:textId="13A20B78" w:rsidR="007022BF" w:rsidRDefault="007022BF" w:rsidP="007022BF">
      <w:pPr>
        <w:pStyle w:val="Langtext"/>
      </w:pPr>
      <w:r>
        <w:t>Gewicht Gefüllt: ca. 965 kg</w:t>
      </w:r>
    </w:p>
    <w:p w14:paraId="358AD33A" w14:textId="77777777" w:rsidR="007022BF" w:rsidRDefault="007022BF" w:rsidP="007022BF">
      <w:pPr>
        <w:pStyle w:val="Langtext"/>
      </w:pPr>
    </w:p>
    <w:p w14:paraId="0EBF535F" w14:textId="43D99ED6" w:rsidR="007022BF" w:rsidRDefault="007022BF" w:rsidP="007022BF">
      <w:pPr>
        <w:pStyle w:val="Langtext"/>
      </w:pPr>
      <w:r>
        <w:lastRenderedPageBreak/>
        <w:t>z.B. ACO LipuJet-P-OM NS 4 , Bedienungsseite rechts, Artikelnummer 3574.74.41 oder Gleichwertiges.</w:t>
      </w:r>
    </w:p>
    <w:p w14:paraId="16F0930D" w14:textId="411BCD4F" w:rsidR="007022BF" w:rsidRDefault="007022BF" w:rsidP="007022BF">
      <w:pPr>
        <w:pStyle w:val="Langtext"/>
      </w:pPr>
      <w:r>
        <w:t>Angebotenes Erzeugnis:</w:t>
      </w:r>
    </w:p>
    <w:p w14:paraId="1FB4EBD4" w14:textId="6267A9E2" w:rsidR="007022BF" w:rsidRDefault="007022BF" w:rsidP="007022BF">
      <w:pPr>
        <w:pStyle w:val="Folgeposition"/>
        <w:keepNext/>
        <w:keepLines/>
      </w:pPr>
      <w:r>
        <w:t>H</w:t>
      </w:r>
      <w:r>
        <w:rPr>
          <w:sz w:val="12"/>
        </w:rPr>
        <w:t>+</w:t>
      </w:r>
      <w:r>
        <w:tab/>
        <w:t>LipuJet-P-OM NS 4 links</w:t>
      </w:r>
      <w:r>
        <w:tab/>
        <w:t xml:space="preserve">Stk </w:t>
      </w:r>
    </w:p>
    <w:p w14:paraId="66FB1695" w14:textId="51C45F4D" w:rsidR="007022BF" w:rsidRDefault="007022BF" w:rsidP="007022BF">
      <w:pPr>
        <w:pStyle w:val="Langtext"/>
      </w:pPr>
      <w:r>
        <w:t>Schlammfang: 400 Liter</w:t>
      </w:r>
    </w:p>
    <w:p w14:paraId="27F7A9D7" w14:textId="15B25CFA" w:rsidR="007022BF" w:rsidRDefault="007022BF" w:rsidP="007022BF">
      <w:pPr>
        <w:pStyle w:val="Langtext"/>
      </w:pPr>
      <w:r>
        <w:t>Fettspeicher: 200 Liter</w:t>
      </w:r>
    </w:p>
    <w:p w14:paraId="0739BC54" w14:textId="0B1FC6D1" w:rsidR="007022BF" w:rsidRDefault="007022BF" w:rsidP="007022BF">
      <w:pPr>
        <w:pStyle w:val="Langtext"/>
      </w:pPr>
      <w:r>
        <w:t>Gesamtinhalt: 830 Liter</w:t>
      </w:r>
    </w:p>
    <w:p w14:paraId="38BD47EE" w14:textId="4B9B4453" w:rsidR="007022BF" w:rsidRDefault="007022BF" w:rsidP="007022BF">
      <w:pPr>
        <w:pStyle w:val="Langtext"/>
      </w:pPr>
      <w:r>
        <w:t>Länge: 2060 mm</w:t>
      </w:r>
    </w:p>
    <w:p w14:paraId="66E71976" w14:textId="6984EFB0" w:rsidR="007022BF" w:rsidRDefault="007022BF" w:rsidP="007022BF">
      <w:pPr>
        <w:pStyle w:val="Langtext"/>
      </w:pPr>
      <w:r>
        <w:t>Breite: 770 mm</w:t>
      </w:r>
    </w:p>
    <w:p w14:paraId="16DE9D1D" w14:textId="15CF4592" w:rsidR="007022BF" w:rsidRDefault="007022BF" w:rsidP="007022BF">
      <w:pPr>
        <w:pStyle w:val="Langtext"/>
      </w:pPr>
      <w:r>
        <w:t>Höhe: 1700 mm</w:t>
      </w:r>
    </w:p>
    <w:p w14:paraId="2DCFD9EA" w14:textId="1AA30149" w:rsidR="007022BF" w:rsidRDefault="007022BF" w:rsidP="007022BF">
      <w:pPr>
        <w:pStyle w:val="Langtext"/>
      </w:pPr>
      <w:r>
        <w:t>Zu- und Ablauf: DN 100</w:t>
      </w:r>
    </w:p>
    <w:p w14:paraId="5BA3C0DD" w14:textId="58F6E61B" w:rsidR="007022BF" w:rsidRDefault="007022BF" w:rsidP="007022BF">
      <w:pPr>
        <w:pStyle w:val="Langtext"/>
      </w:pPr>
      <w:r>
        <w:t>Gewicht Leer: ca. 135 kg</w:t>
      </w:r>
    </w:p>
    <w:p w14:paraId="2ABFA6D7" w14:textId="046E0627" w:rsidR="007022BF" w:rsidRDefault="007022BF" w:rsidP="007022BF">
      <w:pPr>
        <w:pStyle w:val="Langtext"/>
      </w:pPr>
      <w:r>
        <w:t>Gewicht Gefüllt: ca. 965 kg</w:t>
      </w:r>
    </w:p>
    <w:p w14:paraId="46451448" w14:textId="77777777" w:rsidR="007022BF" w:rsidRDefault="007022BF" w:rsidP="007022BF">
      <w:pPr>
        <w:pStyle w:val="Langtext"/>
      </w:pPr>
    </w:p>
    <w:p w14:paraId="0D0CC71B" w14:textId="5414E999" w:rsidR="007022BF" w:rsidRDefault="007022BF" w:rsidP="007022BF">
      <w:pPr>
        <w:pStyle w:val="Langtext"/>
      </w:pPr>
      <w:r>
        <w:t>z.B. ACO LipuJet-P-OM NS 4 , Bedienungsseite links, Artikelnummer 3574.74.31 oder Gleichwertiges.</w:t>
      </w:r>
    </w:p>
    <w:p w14:paraId="444847F9" w14:textId="3376AE6D" w:rsidR="007022BF" w:rsidRDefault="007022BF" w:rsidP="007022BF">
      <w:pPr>
        <w:pStyle w:val="Langtext"/>
      </w:pPr>
      <w:r>
        <w:t>Angebotenes Erzeugnis:</w:t>
      </w:r>
    </w:p>
    <w:p w14:paraId="19F36402" w14:textId="0AED0308" w:rsidR="007022BF" w:rsidRDefault="007022BF" w:rsidP="007022BF">
      <w:pPr>
        <w:pStyle w:val="Folgeposition"/>
        <w:keepNext/>
        <w:keepLines/>
      </w:pPr>
      <w:r>
        <w:t>I</w:t>
      </w:r>
      <w:r>
        <w:rPr>
          <w:sz w:val="12"/>
        </w:rPr>
        <w:t>+</w:t>
      </w:r>
      <w:r>
        <w:tab/>
        <w:t>LipuJet-P-OM NS 5,5 rechts</w:t>
      </w:r>
      <w:r>
        <w:tab/>
        <w:t xml:space="preserve">Stk </w:t>
      </w:r>
    </w:p>
    <w:p w14:paraId="734B4A88" w14:textId="1F24BA51" w:rsidR="007022BF" w:rsidRDefault="007022BF" w:rsidP="007022BF">
      <w:pPr>
        <w:pStyle w:val="Langtext"/>
      </w:pPr>
      <w:r>
        <w:t>Schlammfang: 725 Liter</w:t>
      </w:r>
    </w:p>
    <w:p w14:paraId="3BDF1091" w14:textId="085A985C" w:rsidR="007022BF" w:rsidRDefault="007022BF" w:rsidP="007022BF">
      <w:pPr>
        <w:pStyle w:val="Langtext"/>
      </w:pPr>
      <w:r>
        <w:t>Fettspeicher: 360 Liter</w:t>
      </w:r>
    </w:p>
    <w:p w14:paraId="26BD1827" w14:textId="06205A85" w:rsidR="007022BF" w:rsidRDefault="007022BF" w:rsidP="007022BF">
      <w:pPr>
        <w:pStyle w:val="Langtext"/>
      </w:pPr>
      <w:r>
        <w:t>Gesamtinhalt: 1430 Liter</w:t>
      </w:r>
    </w:p>
    <w:p w14:paraId="22711F80" w14:textId="0B344E24" w:rsidR="007022BF" w:rsidRDefault="007022BF" w:rsidP="007022BF">
      <w:pPr>
        <w:pStyle w:val="Langtext"/>
      </w:pPr>
      <w:r>
        <w:t>Länge: 2060 mm</w:t>
      </w:r>
    </w:p>
    <w:p w14:paraId="76B51880" w14:textId="551FAB0B" w:rsidR="007022BF" w:rsidRDefault="007022BF" w:rsidP="007022BF">
      <w:pPr>
        <w:pStyle w:val="Langtext"/>
      </w:pPr>
      <w:r>
        <w:t>Breite: 1020 mm</w:t>
      </w:r>
    </w:p>
    <w:p w14:paraId="78930BA7" w14:textId="71AF8FE5" w:rsidR="007022BF" w:rsidRDefault="007022BF" w:rsidP="007022BF">
      <w:pPr>
        <w:pStyle w:val="Langtext"/>
      </w:pPr>
      <w:r>
        <w:t>Höhe: 1900 mm</w:t>
      </w:r>
    </w:p>
    <w:p w14:paraId="2AC1DD90" w14:textId="05AB1D59" w:rsidR="007022BF" w:rsidRDefault="007022BF" w:rsidP="007022BF">
      <w:pPr>
        <w:pStyle w:val="Langtext"/>
      </w:pPr>
      <w:r>
        <w:t>Zu- und Ablauf: DN 150</w:t>
      </w:r>
    </w:p>
    <w:p w14:paraId="429C8BB7" w14:textId="31F1516A" w:rsidR="007022BF" w:rsidRDefault="00B119A5" w:rsidP="00B119A5">
      <w:pPr>
        <w:pStyle w:val="Langtext"/>
      </w:pPr>
      <w:r>
        <w:t>Gewicht Leer: ca. 206 kg</w:t>
      </w:r>
    </w:p>
    <w:p w14:paraId="376B27DC" w14:textId="3F5E3EC1" w:rsidR="00B119A5" w:rsidRDefault="00B119A5" w:rsidP="00B119A5">
      <w:pPr>
        <w:pStyle w:val="Langtext"/>
      </w:pPr>
      <w:r>
        <w:t>Gewicht Gefüllt: ca. 1636 kg</w:t>
      </w:r>
    </w:p>
    <w:p w14:paraId="0001958C" w14:textId="77777777" w:rsidR="00B119A5" w:rsidRDefault="00B119A5" w:rsidP="00B119A5">
      <w:pPr>
        <w:pStyle w:val="Langtext"/>
      </w:pPr>
    </w:p>
    <w:p w14:paraId="147B98B7" w14:textId="025D9198" w:rsidR="00B119A5" w:rsidRDefault="00B119A5" w:rsidP="00B119A5">
      <w:pPr>
        <w:pStyle w:val="Langtext"/>
      </w:pPr>
      <w:r>
        <w:t>z.B. ACO LipuJet-P-OM NS 5,5 , Bedienungsseite rechts, Artikelnummer 3575.74.41 oder Gleichwertiges.</w:t>
      </w:r>
    </w:p>
    <w:p w14:paraId="7666CD34" w14:textId="7E2041D0" w:rsidR="00B119A5" w:rsidRDefault="00B119A5" w:rsidP="00B119A5">
      <w:pPr>
        <w:pStyle w:val="Langtext"/>
      </w:pPr>
      <w:r>
        <w:t>Angebotenes Erzeugnis:</w:t>
      </w:r>
    </w:p>
    <w:p w14:paraId="74181990" w14:textId="5D80D8C7" w:rsidR="00B119A5" w:rsidRDefault="00B119A5" w:rsidP="00B119A5">
      <w:pPr>
        <w:pStyle w:val="Folgeposition"/>
        <w:keepNext/>
        <w:keepLines/>
      </w:pPr>
      <w:r>
        <w:t>J</w:t>
      </w:r>
      <w:r>
        <w:rPr>
          <w:sz w:val="12"/>
        </w:rPr>
        <w:t>+</w:t>
      </w:r>
      <w:r>
        <w:tab/>
        <w:t>LipuJet-P-OM NS 5,5 links</w:t>
      </w:r>
      <w:r>
        <w:tab/>
        <w:t xml:space="preserve">Stk </w:t>
      </w:r>
    </w:p>
    <w:p w14:paraId="10DD1584" w14:textId="7AB34CF7" w:rsidR="00B119A5" w:rsidRDefault="00B119A5" w:rsidP="00B119A5">
      <w:pPr>
        <w:pStyle w:val="Langtext"/>
      </w:pPr>
      <w:r>
        <w:t>Schlammfang: 725 Liter</w:t>
      </w:r>
    </w:p>
    <w:p w14:paraId="5B11E231" w14:textId="5E95A9D3" w:rsidR="00B119A5" w:rsidRDefault="00B119A5" w:rsidP="00B119A5">
      <w:pPr>
        <w:pStyle w:val="Langtext"/>
      </w:pPr>
      <w:r>
        <w:t>Fettspeicher: 360 Liter</w:t>
      </w:r>
    </w:p>
    <w:p w14:paraId="51E4C20A" w14:textId="7A3889BD" w:rsidR="00B119A5" w:rsidRDefault="00B119A5" w:rsidP="00B119A5">
      <w:pPr>
        <w:pStyle w:val="Langtext"/>
      </w:pPr>
      <w:r>
        <w:t>Gesamtinhalt: 1430 Liter</w:t>
      </w:r>
    </w:p>
    <w:p w14:paraId="47CBBCA1" w14:textId="588B5948" w:rsidR="00B119A5" w:rsidRDefault="00B119A5" w:rsidP="00B119A5">
      <w:pPr>
        <w:pStyle w:val="Langtext"/>
      </w:pPr>
      <w:r>
        <w:t>Länge: 2060 mm</w:t>
      </w:r>
    </w:p>
    <w:p w14:paraId="61942797" w14:textId="5CC31121" w:rsidR="00B119A5" w:rsidRDefault="00B119A5" w:rsidP="00B119A5">
      <w:pPr>
        <w:pStyle w:val="Langtext"/>
      </w:pPr>
      <w:r>
        <w:t>Breite: 1020 mm</w:t>
      </w:r>
    </w:p>
    <w:p w14:paraId="6453F309" w14:textId="64C76233" w:rsidR="00B119A5" w:rsidRDefault="00B119A5" w:rsidP="00B119A5">
      <w:pPr>
        <w:pStyle w:val="Langtext"/>
      </w:pPr>
      <w:r>
        <w:t>Höhe: 1900 mm</w:t>
      </w:r>
    </w:p>
    <w:p w14:paraId="318E2958" w14:textId="79BE37EB" w:rsidR="00B119A5" w:rsidRDefault="00B119A5" w:rsidP="00B119A5">
      <w:pPr>
        <w:pStyle w:val="Langtext"/>
      </w:pPr>
      <w:r>
        <w:t>Zu- und Ablauf: DN 150</w:t>
      </w:r>
    </w:p>
    <w:p w14:paraId="3C3AF093" w14:textId="3B7C8450" w:rsidR="00B119A5" w:rsidRDefault="00B119A5" w:rsidP="00B119A5">
      <w:pPr>
        <w:pStyle w:val="Langtext"/>
      </w:pPr>
      <w:r>
        <w:t>Gewicht Leer: ca. 206 kg</w:t>
      </w:r>
    </w:p>
    <w:p w14:paraId="4D203635" w14:textId="416EEDD9" w:rsidR="00B119A5" w:rsidRDefault="00B119A5" w:rsidP="00B119A5">
      <w:pPr>
        <w:pStyle w:val="Langtext"/>
      </w:pPr>
      <w:r>
        <w:t>Gewicht Gefüllt: ca. 1636 kg</w:t>
      </w:r>
    </w:p>
    <w:p w14:paraId="2F21BE09" w14:textId="77777777" w:rsidR="00B119A5" w:rsidRDefault="00B119A5" w:rsidP="00B119A5">
      <w:pPr>
        <w:pStyle w:val="Langtext"/>
      </w:pPr>
    </w:p>
    <w:p w14:paraId="26B221D6" w14:textId="60549642" w:rsidR="00B119A5" w:rsidRDefault="00B119A5" w:rsidP="00B119A5">
      <w:pPr>
        <w:pStyle w:val="Langtext"/>
      </w:pPr>
      <w:r>
        <w:t>z.B. ACO LipuJet-P-OM NS 5,5 , Bedienungsseite links, Artikelnummer 3575.74.31 oder Gleichwertiges.</w:t>
      </w:r>
    </w:p>
    <w:p w14:paraId="6635D5CD" w14:textId="5A765FEA" w:rsidR="00B119A5" w:rsidRDefault="00B119A5" w:rsidP="00B119A5">
      <w:pPr>
        <w:pStyle w:val="Langtext"/>
      </w:pPr>
      <w:r>
        <w:t>Angebotenes Erzeugnis:</w:t>
      </w:r>
    </w:p>
    <w:p w14:paraId="14D8B647" w14:textId="2AF1813E" w:rsidR="00B119A5" w:rsidRDefault="00B119A5" w:rsidP="00B119A5">
      <w:pPr>
        <w:pStyle w:val="Folgeposition"/>
        <w:keepNext/>
        <w:keepLines/>
      </w:pPr>
      <w:r>
        <w:t>K</w:t>
      </w:r>
      <w:r>
        <w:rPr>
          <w:sz w:val="12"/>
        </w:rPr>
        <w:t>+</w:t>
      </w:r>
      <w:r>
        <w:tab/>
        <w:t>LipuJet-P-OM NS 7 rechts</w:t>
      </w:r>
      <w:r>
        <w:tab/>
        <w:t xml:space="preserve">Stk </w:t>
      </w:r>
    </w:p>
    <w:p w14:paraId="101AF3E6" w14:textId="27D6F97B" w:rsidR="00B119A5" w:rsidRDefault="00B119A5" w:rsidP="00B119A5">
      <w:pPr>
        <w:pStyle w:val="Langtext"/>
      </w:pPr>
      <w:r>
        <w:t>Schlammfang: 800 Liter</w:t>
      </w:r>
    </w:p>
    <w:p w14:paraId="6678B802" w14:textId="3C52EA62" w:rsidR="00B119A5" w:rsidRDefault="00B119A5" w:rsidP="00B119A5">
      <w:pPr>
        <w:pStyle w:val="Langtext"/>
      </w:pPr>
      <w:r>
        <w:t>Fettspeicher: 400 Liter</w:t>
      </w:r>
    </w:p>
    <w:p w14:paraId="4953E1DF" w14:textId="0BBB81F5" w:rsidR="00B119A5" w:rsidRDefault="00B119A5" w:rsidP="00B119A5">
      <w:pPr>
        <w:pStyle w:val="Langtext"/>
      </w:pPr>
      <w:r>
        <w:t>Gesamtinhalt: 1600 Liter</w:t>
      </w:r>
    </w:p>
    <w:p w14:paraId="1391227F" w14:textId="1DD41EEE" w:rsidR="00B119A5" w:rsidRDefault="00B119A5" w:rsidP="00B119A5">
      <w:pPr>
        <w:pStyle w:val="Langtext"/>
      </w:pPr>
      <w:r>
        <w:t>Länge: 2260 mm</w:t>
      </w:r>
    </w:p>
    <w:p w14:paraId="107D7611" w14:textId="628ECD0E" w:rsidR="00B119A5" w:rsidRDefault="00B119A5" w:rsidP="00B119A5">
      <w:pPr>
        <w:pStyle w:val="Langtext"/>
      </w:pPr>
      <w:r>
        <w:t>Breite: 1020 mm</w:t>
      </w:r>
    </w:p>
    <w:p w14:paraId="71942CCD" w14:textId="30A11E3C" w:rsidR="00B119A5" w:rsidRDefault="00B119A5" w:rsidP="00B119A5">
      <w:pPr>
        <w:pStyle w:val="Langtext"/>
      </w:pPr>
      <w:r>
        <w:t>Höhe: 1900 mm</w:t>
      </w:r>
    </w:p>
    <w:p w14:paraId="384EBD69" w14:textId="4629A8EB" w:rsidR="00B119A5" w:rsidRDefault="00B119A5" w:rsidP="00B119A5">
      <w:pPr>
        <w:pStyle w:val="Langtext"/>
      </w:pPr>
      <w:r>
        <w:t>Zu- und Ablauf: DN 150</w:t>
      </w:r>
    </w:p>
    <w:p w14:paraId="296C3060" w14:textId="74C5A7CB" w:rsidR="00B119A5" w:rsidRDefault="00B119A5" w:rsidP="00B119A5">
      <w:pPr>
        <w:pStyle w:val="Langtext"/>
      </w:pPr>
      <w:r>
        <w:t>Gewicht Leer: ca. 223 kg</w:t>
      </w:r>
    </w:p>
    <w:p w14:paraId="30A2BE3C" w14:textId="64B625EB" w:rsidR="00B119A5" w:rsidRDefault="00B119A5" w:rsidP="00B119A5">
      <w:pPr>
        <w:pStyle w:val="Langtext"/>
      </w:pPr>
      <w:r>
        <w:t>Gewicht Gefüllt: ca. 1823 kg</w:t>
      </w:r>
    </w:p>
    <w:p w14:paraId="553043BE" w14:textId="77777777" w:rsidR="00B119A5" w:rsidRDefault="00B119A5" w:rsidP="00B119A5">
      <w:pPr>
        <w:pStyle w:val="Langtext"/>
      </w:pPr>
    </w:p>
    <w:p w14:paraId="344E2264" w14:textId="2483CB57" w:rsidR="00B119A5" w:rsidRDefault="00B119A5" w:rsidP="00B119A5">
      <w:pPr>
        <w:pStyle w:val="Langtext"/>
      </w:pPr>
      <w:r>
        <w:t>z.B. ACO LipuJet-P-OM NS 7 , Bedienungsseite rechts, Artikelnummer 3577.74.41 oder Gleichwertiges.</w:t>
      </w:r>
    </w:p>
    <w:p w14:paraId="013D08BC" w14:textId="1978DA9F" w:rsidR="00B119A5" w:rsidRDefault="00B119A5" w:rsidP="00B119A5">
      <w:pPr>
        <w:pStyle w:val="Langtext"/>
      </w:pPr>
      <w:r>
        <w:t>Angebotenes Erzeugnis:</w:t>
      </w:r>
    </w:p>
    <w:p w14:paraId="1019618D" w14:textId="51CFCA26" w:rsidR="00B119A5" w:rsidRDefault="00B119A5" w:rsidP="00B119A5">
      <w:pPr>
        <w:pStyle w:val="Folgeposition"/>
        <w:keepNext/>
        <w:keepLines/>
      </w:pPr>
      <w:r>
        <w:t>L</w:t>
      </w:r>
      <w:r>
        <w:rPr>
          <w:sz w:val="12"/>
        </w:rPr>
        <w:t>+</w:t>
      </w:r>
      <w:r>
        <w:tab/>
        <w:t>LipuJet-P-OM NS 7 links</w:t>
      </w:r>
      <w:r>
        <w:tab/>
        <w:t xml:space="preserve">Stk </w:t>
      </w:r>
    </w:p>
    <w:p w14:paraId="33C334C5" w14:textId="694C25BC" w:rsidR="00B119A5" w:rsidRDefault="00B119A5" w:rsidP="00B119A5">
      <w:pPr>
        <w:pStyle w:val="Langtext"/>
      </w:pPr>
      <w:r>
        <w:t>Schlammfang: 800 Liter</w:t>
      </w:r>
    </w:p>
    <w:p w14:paraId="164C3EEF" w14:textId="638B8182" w:rsidR="00B119A5" w:rsidRDefault="00B119A5" w:rsidP="00B119A5">
      <w:pPr>
        <w:pStyle w:val="Langtext"/>
      </w:pPr>
      <w:r>
        <w:t>Fettspeicher: 400 Liter</w:t>
      </w:r>
    </w:p>
    <w:p w14:paraId="687755E0" w14:textId="616546D3" w:rsidR="00B119A5" w:rsidRDefault="00B119A5" w:rsidP="00B119A5">
      <w:pPr>
        <w:pStyle w:val="Langtext"/>
      </w:pPr>
      <w:r>
        <w:t>Gesamtinhalt: 1600 Liter</w:t>
      </w:r>
    </w:p>
    <w:p w14:paraId="69D0AF16" w14:textId="0F545773" w:rsidR="00B119A5" w:rsidRDefault="00B119A5" w:rsidP="00B119A5">
      <w:pPr>
        <w:pStyle w:val="Langtext"/>
      </w:pPr>
      <w:r>
        <w:t>Länge: 2260 mm</w:t>
      </w:r>
    </w:p>
    <w:p w14:paraId="7ED001F5" w14:textId="20FC5E1C" w:rsidR="00B119A5" w:rsidRDefault="00B119A5" w:rsidP="00B119A5">
      <w:pPr>
        <w:pStyle w:val="Langtext"/>
      </w:pPr>
      <w:r>
        <w:t>Breite: 1020 mm</w:t>
      </w:r>
    </w:p>
    <w:p w14:paraId="409A7FDB" w14:textId="3030F97D" w:rsidR="00B119A5" w:rsidRDefault="00B119A5" w:rsidP="00B119A5">
      <w:pPr>
        <w:pStyle w:val="Langtext"/>
      </w:pPr>
      <w:r>
        <w:t>Höhe: 1900 mm</w:t>
      </w:r>
    </w:p>
    <w:p w14:paraId="3E0446D0" w14:textId="6EB78189" w:rsidR="00B119A5" w:rsidRDefault="00B119A5" w:rsidP="00B119A5">
      <w:pPr>
        <w:pStyle w:val="Langtext"/>
      </w:pPr>
      <w:r>
        <w:t>Zu- und Ablauf: DN 150</w:t>
      </w:r>
    </w:p>
    <w:p w14:paraId="1D2534A7" w14:textId="4756E64A" w:rsidR="00B119A5" w:rsidRDefault="00B119A5" w:rsidP="00B119A5">
      <w:pPr>
        <w:pStyle w:val="Langtext"/>
      </w:pPr>
      <w:r>
        <w:t>Gewicht Leer: ca. 223 kg</w:t>
      </w:r>
    </w:p>
    <w:p w14:paraId="6C99B046" w14:textId="090311C3" w:rsidR="00B119A5" w:rsidRDefault="00B119A5" w:rsidP="00B119A5">
      <w:pPr>
        <w:pStyle w:val="Langtext"/>
      </w:pPr>
      <w:r>
        <w:lastRenderedPageBreak/>
        <w:t>Gewicht Gefüllt: ca. 1823 kg</w:t>
      </w:r>
    </w:p>
    <w:p w14:paraId="01145987" w14:textId="77777777" w:rsidR="00B119A5" w:rsidRDefault="00B119A5" w:rsidP="00B119A5">
      <w:pPr>
        <w:pStyle w:val="Langtext"/>
      </w:pPr>
    </w:p>
    <w:p w14:paraId="69D558DC" w14:textId="1C7BBA29" w:rsidR="00B119A5" w:rsidRDefault="00B119A5" w:rsidP="00B119A5">
      <w:pPr>
        <w:pStyle w:val="Langtext"/>
      </w:pPr>
      <w:r>
        <w:t>z.B. ACO LipuJet-P-OM NS 7 , Bedienungsseite links, Artikelnummer 3577.74.31 oder Gleichwertiges.</w:t>
      </w:r>
    </w:p>
    <w:p w14:paraId="61385A84" w14:textId="701AA8DD" w:rsidR="00B119A5" w:rsidRDefault="00B119A5" w:rsidP="00B119A5">
      <w:pPr>
        <w:pStyle w:val="Langtext"/>
      </w:pPr>
      <w:r>
        <w:t>Angebotenes Erzeugnis:</w:t>
      </w:r>
    </w:p>
    <w:p w14:paraId="71493CC3" w14:textId="4D64EBB0" w:rsidR="00B119A5" w:rsidRDefault="00B119A5" w:rsidP="00B119A5">
      <w:pPr>
        <w:pStyle w:val="Folgeposition"/>
        <w:keepNext/>
        <w:keepLines/>
      </w:pPr>
      <w:r>
        <w:t>M</w:t>
      </w:r>
      <w:r>
        <w:rPr>
          <w:sz w:val="12"/>
        </w:rPr>
        <w:t>+</w:t>
      </w:r>
      <w:r>
        <w:tab/>
        <w:t>LipuJet-P-OM NS 8,5 rechts</w:t>
      </w:r>
      <w:r>
        <w:tab/>
        <w:t xml:space="preserve">Stk </w:t>
      </w:r>
    </w:p>
    <w:p w14:paraId="0E1E23AB" w14:textId="5C55522F" w:rsidR="00B119A5" w:rsidRDefault="00B119A5" w:rsidP="00B119A5">
      <w:pPr>
        <w:pStyle w:val="Langtext"/>
      </w:pPr>
      <w:r>
        <w:t>Schlammfang: 940 Liter</w:t>
      </w:r>
    </w:p>
    <w:p w14:paraId="65AB1EF8" w14:textId="5B377265" w:rsidR="00B119A5" w:rsidRDefault="00B119A5" w:rsidP="00B119A5">
      <w:pPr>
        <w:pStyle w:val="Langtext"/>
      </w:pPr>
      <w:r>
        <w:t>Fettspeicher: 475 Liter</w:t>
      </w:r>
    </w:p>
    <w:p w14:paraId="5C6A07F8" w14:textId="791ED66D" w:rsidR="00B119A5" w:rsidRDefault="00B119A5" w:rsidP="00B119A5">
      <w:pPr>
        <w:pStyle w:val="Langtext"/>
      </w:pPr>
      <w:r>
        <w:t>Gesamtinhalt: 1900 Liter</w:t>
      </w:r>
    </w:p>
    <w:p w14:paraId="2A115B20" w14:textId="02C86B8B" w:rsidR="00B119A5" w:rsidRDefault="00B119A5" w:rsidP="00B119A5">
      <w:pPr>
        <w:pStyle w:val="Langtext"/>
      </w:pPr>
      <w:r>
        <w:t>Länge: 2550 mm</w:t>
      </w:r>
    </w:p>
    <w:p w14:paraId="1D89D39A" w14:textId="6B3B3CF5" w:rsidR="00B119A5" w:rsidRDefault="00B119A5" w:rsidP="00B119A5">
      <w:pPr>
        <w:pStyle w:val="Langtext"/>
      </w:pPr>
      <w:r>
        <w:t>Breite: 1020 mm</w:t>
      </w:r>
    </w:p>
    <w:p w14:paraId="062B6440" w14:textId="2B20743F" w:rsidR="00B119A5" w:rsidRDefault="00B119A5" w:rsidP="00B119A5">
      <w:pPr>
        <w:pStyle w:val="Langtext"/>
      </w:pPr>
      <w:r>
        <w:t>Höhe: 1900 mm</w:t>
      </w:r>
    </w:p>
    <w:p w14:paraId="2002DA1B" w14:textId="66A4DBE1" w:rsidR="00B119A5" w:rsidRDefault="00B119A5" w:rsidP="00B119A5">
      <w:pPr>
        <w:pStyle w:val="Langtext"/>
      </w:pPr>
      <w:r>
        <w:t>Zu- und Ablauf: DN 150</w:t>
      </w:r>
    </w:p>
    <w:p w14:paraId="67A73F7B" w14:textId="28119315" w:rsidR="00B119A5" w:rsidRDefault="00B119A5" w:rsidP="00B119A5">
      <w:pPr>
        <w:pStyle w:val="Langtext"/>
      </w:pPr>
      <w:r>
        <w:t>Gewicht Leer: ca. 243 kg</w:t>
      </w:r>
    </w:p>
    <w:p w14:paraId="263A577F" w14:textId="1B0AE58A" w:rsidR="00B119A5" w:rsidRDefault="00B119A5" w:rsidP="00B119A5">
      <w:pPr>
        <w:pStyle w:val="Langtext"/>
      </w:pPr>
      <w:r>
        <w:t>Gewicht Gefüllt: ca. 2143 kg</w:t>
      </w:r>
    </w:p>
    <w:p w14:paraId="037B5315" w14:textId="77777777" w:rsidR="00B119A5" w:rsidRDefault="00B119A5" w:rsidP="00B119A5">
      <w:pPr>
        <w:pStyle w:val="Langtext"/>
      </w:pPr>
    </w:p>
    <w:p w14:paraId="6852644B" w14:textId="686316D6" w:rsidR="00B119A5" w:rsidRDefault="00B119A5" w:rsidP="00B119A5">
      <w:pPr>
        <w:pStyle w:val="Langtext"/>
      </w:pPr>
      <w:r>
        <w:t>z.B. ACO LipuJet-P-OM NS 8,5 , Bedienungsseite rechts, Artikelnummer 3578.74.41 oder Gleichwertiges.</w:t>
      </w:r>
    </w:p>
    <w:p w14:paraId="5EE4A309" w14:textId="720B83BE" w:rsidR="00B119A5" w:rsidRDefault="00B119A5" w:rsidP="00B119A5">
      <w:pPr>
        <w:pStyle w:val="Langtext"/>
      </w:pPr>
      <w:r>
        <w:t>Angebotenes Erzeugnis:</w:t>
      </w:r>
    </w:p>
    <w:p w14:paraId="4E9AFD1B" w14:textId="7D382A66" w:rsidR="00B119A5" w:rsidRDefault="00B119A5" w:rsidP="00B119A5">
      <w:pPr>
        <w:pStyle w:val="Folgeposition"/>
        <w:keepNext/>
        <w:keepLines/>
      </w:pPr>
      <w:r>
        <w:t>N</w:t>
      </w:r>
      <w:r>
        <w:rPr>
          <w:sz w:val="12"/>
        </w:rPr>
        <w:t>+</w:t>
      </w:r>
      <w:r>
        <w:tab/>
        <w:t>LipuJet-P-OM NS 8,5 links</w:t>
      </w:r>
      <w:r>
        <w:tab/>
        <w:t xml:space="preserve">Stk </w:t>
      </w:r>
    </w:p>
    <w:p w14:paraId="50588E87" w14:textId="061DD219" w:rsidR="00B119A5" w:rsidRDefault="00B119A5" w:rsidP="00B119A5">
      <w:pPr>
        <w:pStyle w:val="Langtext"/>
      </w:pPr>
      <w:r>
        <w:t>Schlammfang: 940 Liter</w:t>
      </w:r>
    </w:p>
    <w:p w14:paraId="232A6EFF" w14:textId="28218BDB" w:rsidR="00B119A5" w:rsidRDefault="00B119A5" w:rsidP="00B119A5">
      <w:pPr>
        <w:pStyle w:val="Langtext"/>
      </w:pPr>
      <w:r>
        <w:t>Fettspeicher: 475 Liter</w:t>
      </w:r>
    </w:p>
    <w:p w14:paraId="31DB259D" w14:textId="7621B6D8" w:rsidR="00B119A5" w:rsidRDefault="00B119A5" w:rsidP="00B119A5">
      <w:pPr>
        <w:pStyle w:val="Langtext"/>
      </w:pPr>
      <w:r>
        <w:t>Gesamtinhalt: 1900 Liter</w:t>
      </w:r>
    </w:p>
    <w:p w14:paraId="0FB7D476" w14:textId="5F827A34" w:rsidR="00B119A5" w:rsidRDefault="00B119A5" w:rsidP="00B119A5">
      <w:pPr>
        <w:pStyle w:val="Langtext"/>
      </w:pPr>
      <w:r>
        <w:t>Länge: 2550 mm</w:t>
      </w:r>
    </w:p>
    <w:p w14:paraId="6C65D992" w14:textId="485CC5F4" w:rsidR="00B119A5" w:rsidRDefault="00B119A5" w:rsidP="00B119A5">
      <w:pPr>
        <w:pStyle w:val="Langtext"/>
      </w:pPr>
      <w:r>
        <w:t>Breite: 1020 mm</w:t>
      </w:r>
    </w:p>
    <w:p w14:paraId="19D99CFB" w14:textId="6731B64B" w:rsidR="00B119A5" w:rsidRDefault="00B119A5" w:rsidP="00B119A5">
      <w:pPr>
        <w:pStyle w:val="Langtext"/>
      </w:pPr>
      <w:r>
        <w:t>Höhe: 1900 mm</w:t>
      </w:r>
    </w:p>
    <w:p w14:paraId="06F1F9E1" w14:textId="7649ED61" w:rsidR="00B119A5" w:rsidRDefault="00B119A5" w:rsidP="00B119A5">
      <w:pPr>
        <w:pStyle w:val="Langtext"/>
      </w:pPr>
      <w:r>
        <w:t>Zu- und Ablauf: DN 150</w:t>
      </w:r>
    </w:p>
    <w:p w14:paraId="2FCE6BA6" w14:textId="15DA8EE4" w:rsidR="00B119A5" w:rsidRDefault="00B119A5" w:rsidP="00B119A5">
      <w:pPr>
        <w:pStyle w:val="Langtext"/>
      </w:pPr>
      <w:r>
        <w:t>Gewicht Leer: ca. 243 kg</w:t>
      </w:r>
    </w:p>
    <w:p w14:paraId="49EF7107" w14:textId="4853B314" w:rsidR="00B119A5" w:rsidRDefault="00B119A5" w:rsidP="00B119A5">
      <w:pPr>
        <w:pStyle w:val="Langtext"/>
      </w:pPr>
      <w:r>
        <w:t>Gewicht Gefüllt: ca. 2143 kg</w:t>
      </w:r>
    </w:p>
    <w:p w14:paraId="18C1A6AD" w14:textId="77777777" w:rsidR="00B119A5" w:rsidRDefault="00B119A5" w:rsidP="00B119A5">
      <w:pPr>
        <w:pStyle w:val="Langtext"/>
      </w:pPr>
    </w:p>
    <w:p w14:paraId="0E3048E4" w14:textId="13C4E6CD" w:rsidR="00B119A5" w:rsidRDefault="00B119A5" w:rsidP="00B119A5">
      <w:pPr>
        <w:pStyle w:val="Langtext"/>
      </w:pPr>
      <w:r>
        <w:t>z.B. ACO LipuJet-P-OM NS 8,5 , Bedienungsseite links, Artikelnummer 3578.74.31 oder Gleichwertiges.</w:t>
      </w:r>
    </w:p>
    <w:p w14:paraId="6343DC36" w14:textId="5108478E" w:rsidR="00B119A5" w:rsidRDefault="00B119A5" w:rsidP="00B119A5">
      <w:pPr>
        <w:pStyle w:val="Langtext"/>
      </w:pPr>
      <w:r>
        <w:t>Angebotenes Erzeugnis:</w:t>
      </w:r>
    </w:p>
    <w:p w14:paraId="65EACB24" w14:textId="1EAEA680" w:rsidR="00B119A5" w:rsidRDefault="00B119A5" w:rsidP="00B119A5">
      <w:pPr>
        <w:pStyle w:val="Folgeposition"/>
        <w:keepNext/>
        <w:keepLines/>
      </w:pPr>
      <w:r>
        <w:t>O</w:t>
      </w:r>
      <w:r>
        <w:rPr>
          <w:sz w:val="12"/>
        </w:rPr>
        <w:t>+</w:t>
      </w:r>
      <w:r>
        <w:tab/>
        <w:t>LipuJet-P-OM NS 10 rechts</w:t>
      </w:r>
      <w:r>
        <w:tab/>
        <w:t xml:space="preserve">Stk </w:t>
      </w:r>
    </w:p>
    <w:p w14:paraId="6ABDD155" w14:textId="0CC4928B" w:rsidR="00B119A5" w:rsidRDefault="00B119A5" w:rsidP="00B119A5">
      <w:pPr>
        <w:pStyle w:val="Langtext"/>
      </w:pPr>
      <w:r>
        <w:t>Schlammfang: 1000 Liter</w:t>
      </w:r>
    </w:p>
    <w:p w14:paraId="478EB779" w14:textId="383A242E" w:rsidR="00B119A5" w:rsidRDefault="00B119A5" w:rsidP="00B119A5">
      <w:pPr>
        <w:pStyle w:val="Langtext"/>
      </w:pPr>
      <w:r>
        <w:t>Fettspeicher: 520 Liter</w:t>
      </w:r>
    </w:p>
    <w:p w14:paraId="1A1ADFA1" w14:textId="29A40E99" w:rsidR="00B119A5" w:rsidRDefault="00B119A5" w:rsidP="00B119A5">
      <w:pPr>
        <w:pStyle w:val="Langtext"/>
      </w:pPr>
      <w:r>
        <w:t>Gesamtinhalt: 2000 Liter</w:t>
      </w:r>
    </w:p>
    <w:p w14:paraId="73EC8252" w14:textId="548DD617" w:rsidR="00B119A5" w:rsidRDefault="00B119A5" w:rsidP="00B119A5">
      <w:pPr>
        <w:pStyle w:val="Langtext"/>
      </w:pPr>
      <w:r>
        <w:t>Länge: 2750 mm</w:t>
      </w:r>
    </w:p>
    <w:p w14:paraId="166B1D8B" w14:textId="1DE524EB" w:rsidR="00B119A5" w:rsidRDefault="00B119A5" w:rsidP="00B119A5">
      <w:pPr>
        <w:pStyle w:val="Langtext"/>
      </w:pPr>
      <w:r>
        <w:t>Breite: 1020 mm</w:t>
      </w:r>
    </w:p>
    <w:p w14:paraId="1CB93119" w14:textId="7009209B" w:rsidR="00B119A5" w:rsidRDefault="00B119A5" w:rsidP="00B119A5">
      <w:pPr>
        <w:pStyle w:val="Langtext"/>
      </w:pPr>
      <w:r>
        <w:t>Höhe: 1900 mm</w:t>
      </w:r>
    </w:p>
    <w:p w14:paraId="3CB5F9C4" w14:textId="68309FE3" w:rsidR="00B119A5" w:rsidRDefault="00B119A5" w:rsidP="00B119A5">
      <w:pPr>
        <w:pStyle w:val="Langtext"/>
      </w:pPr>
      <w:r>
        <w:t>Zu- und Ablauf: DN 150</w:t>
      </w:r>
    </w:p>
    <w:p w14:paraId="53EF1DED" w14:textId="66DAD498" w:rsidR="00B119A5" w:rsidRDefault="00B119A5" w:rsidP="00B119A5">
      <w:pPr>
        <w:pStyle w:val="Langtext"/>
      </w:pPr>
      <w:r>
        <w:t>Gewicht Leer: ca. 255 kg</w:t>
      </w:r>
    </w:p>
    <w:p w14:paraId="585889D9" w14:textId="08ABD265" w:rsidR="00B119A5" w:rsidRDefault="00B119A5" w:rsidP="00B119A5">
      <w:pPr>
        <w:pStyle w:val="Langtext"/>
      </w:pPr>
      <w:r>
        <w:t>Gewicht Gefüllt: ca. 2255 kg</w:t>
      </w:r>
    </w:p>
    <w:p w14:paraId="68A1514F" w14:textId="77777777" w:rsidR="00B119A5" w:rsidRDefault="00B119A5" w:rsidP="00B119A5">
      <w:pPr>
        <w:pStyle w:val="Langtext"/>
      </w:pPr>
    </w:p>
    <w:p w14:paraId="515CE680" w14:textId="52D08E57" w:rsidR="00B119A5" w:rsidRDefault="00B119A5" w:rsidP="00B119A5">
      <w:pPr>
        <w:pStyle w:val="Langtext"/>
      </w:pPr>
      <w:r>
        <w:t>z.B. ACO LipuJet-P-OM NS 10 , Bedienungsseite rechts, Artikelnummer 3580.74.41 oder Gleichwertiges.</w:t>
      </w:r>
    </w:p>
    <w:p w14:paraId="2D1E7126" w14:textId="05BA3757" w:rsidR="00B119A5" w:rsidRDefault="00B119A5" w:rsidP="00B119A5">
      <w:pPr>
        <w:pStyle w:val="Langtext"/>
      </w:pPr>
      <w:r>
        <w:t>Angebotenes Erzeugnis:</w:t>
      </w:r>
    </w:p>
    <w:p w14:paraId="6942F3A3" w14:textId="69BFD13C" w:rsidR="00B119A5" w:rsidRDefault="00B119A5" w:rsidP="00B119A5">
      <w:pPr>
        <w:pStyle w:val="Folgeposition"/>
        <w:keepNext/>
        <w:keepLines/>
      </w:pPr>
      <w:r>
        <w:t>P</w:t>
      </w:r>
      <w:r>
        <w:rPr>
          <w:sz w:val="12"/>
        </w:rPr>
        <w:t>+</w:t>
      </w:r>
      <w:r>
        <w:tab/>
        <w:t>LipuJet-P-OM NS 10 links</w:t>
      </w:r>
      <w:r>
        <w:tab/>
        <w:t xml:space="preserve">Stk </w:t>
      </w:r>
    </w:p>
    <w:p w14:paraId="17E02E34" w14:textId="7BAF022A" w:rsidR="00B119A5" w:rsidRDefault="00B119A5" w:rsidP="00B119A5">
      <w:pPr>
        <w:pStyle w:val="Langtext"/>
      </w:pPr>
      <w:r>
        <w:t>Schlammfang: 1000 Liter</w:t>
      </w:r>
    </w:p>
    <w:p w14:paraId="6B6666BD" w14:textId="4B56E9C8" w:rsidR="00B119A5" w:rsidRDefault="00B119A5" w:rsidP="00B119A5">
      <w:pPr>
        <w:pStyle w:val="Langtext"/>
      </w:pPr>
      <w:r>
        <w:t>Fettspeicher: 520 Liter</w:t>
      </w:r>
    </w:p>
    <w:p w14:paraId="088CD091" w14:textId="5EEC6A6E" w:rsidR="00B119A5" w:rsidRDefault="00B119A5" w:rsidP="00B119A5">
      <w:pPr>
        <w:pStyle w:val="Langtext"/>
      </w:pPr>
      <w:r>
        <w:t>Gesamtinhalt: 2000 Liter</w:t>
      </w:r>
    </w:p>
    <w:p w14:paraId="41577B9E" w14:textId="664812B8" w:rsidR="00B119A5" w:rsidRDefault="00B119A5" w:rsidP="00B119A5">
      <w:pPr>
        <w:pStyle w:val="Langtext"/>
      </w:pPr>
      <w:r>
        <w:t>Länge: 2750 mm</w:t>
      </w:r>
    </w:p>
    <w:p w14:paraId="799AE3F3" w14:textId="53AAE707" w:rsidR="00B119A5" w:rsidRDefault="00B119A5" w:rsidP="00B119A5">
      <w:pPr>
        <w:pStyle w:val="Langtext"/>
      </w:pPr>
      <w:r>
        <w:t>Breite: 1020 mm</w:t>
      </w:r>
    </w:p>
    <w:p w14:paraId="79612765" w14:textId="22CE6CC9" w:rsidR="00B119A5" w:rsidRDefault="00B119A5" w:rsidP="00B119A5">
      <w:pPr>
        <w:pStyle w:val="Langtext"/>
      </w:pPr>
      <w:r>
        <w:t>Höhe: 1900 mm</w:t>
      </w:r>
    </w:p>
    <w:p w14:paraId="57F53CF2" w14:textId="244BA831" w:rsidR="00B119A5" w:rsidRDefault="00B119A5" w:rsidP="00B119A5">
      <w:pPr>
        <w:pStyle w:val="Langtext"/>
      </w:pPr>
      <w:r>
        <w:t>Zu- und Ablauf: DN 150</w:t>
      </w:r>
    </w:p>
    <w:p w14:paraId="04670F3C" w14:textId="2D2DA393" w:rsidR="00B119A5" w:rsidRDefault="00B119A5" w:rsidP="00B119A5">
      <w:pPr>
        <w:pStyle w:val="Langtext"/>
      </w:pPr>
      <w:r>
        <w:t>Gewicht Leer: ca. 255 kg</w:t>
      </w:r>
    </w:p>
    <w:p w14:paraId="3DBF1CAA" w14:textId="718C73A9" w:rsidR="00B119A5" w:rsidRDefault="00B119A5" w:rsidP="00B119A5">
      <w:pPr>
        <w:pStyle w:val="Langtext"/>
      </w:pPr>
      <w:r>
        <w:t>Gewicht Gefüllt: ca. 2255 kg</w:t>
      </w:r>
    </w:p>
    <w:p w14:paraId="3F2428B6" w14:textId="77777777" w:rsidR="00B119A5" w:rsidRDefault="00B119A5" w:rsidP="00B119A5">
      <w:pPr>
        <w:pStyle w:val="Langtext"/>
      </w:pPr>
    </w:p>
    <w:p w14:paraId="0C27C64F" w14:textId="594277B6" w:rsidR="00B119A5" w:rsidRDefault="00B119A5" w:rsidP="00B119A5">
      <w:pPr>
        <w:pStyle w:val="Langtext"/>
      </w:pPr>
      <w:r>
        <w:t>z.B. ACO LipuJet-P-OM NS 10 , Bedienungsseite links, Artikelnummer 3580.74.31 oder Gleichwertiges.</w:t>
      </w:r>
    </w:p>
    <w:p w14:paraId="30E9D3CA" w14:textId="1373A45A" w:rsidR="00B119A5" w:rsidRDefault="00B119A5" w:rsidP="00B119A5">
      <w:pPr>
        <w:pStyle w:val="Langtext"/>
      </w:pPr>
      <w:r>
        <w:t>Angebotenes Erzeugnis:</w:t>
      </w:r>
    </w:p>
    <w:p w14:paraId="1E1F4188" w14:textId="77777777" w:rsidR="00B119A5" w:rsidRDefault="00B119A5" w:rsidP="00B119A5">
      <w:pPr>
        <w:pStyle w:val="TrennungPOS"/>
      </w:pPr>
    </w:p>
    <w:p w14:paraId="7869B7A7" w14:textId="49E7BF30" w:rsidR="00B119A5" w:rsidRDefault="00B119A5" w:rsidP="00B119A5">
      <w:pPr>
        <w:pStyle w:val="GrundtextPosNr"/>
        <w:keepNext/>
        <w:keepLines/>
      </w:pPr>
      <w:r>
        <w:t>61.CA 05</w:t>
      </w:r>
    </w:p>
    <w:p w14:paraId="2E30BB73" w14:textId="00DF465A" w:rsidR="00B119A5" w:rsidRDefault="00B119A5" w:rsidP="00B119A5">
      <w:pPr>
        <w:pStyle w:val="Grundtext"/>
      </w:pPr>
      <w:r>
        <w:t xml:space="preserve">LipuJet-P-OA, Freiaufstellung, Entsorgungsanschluss, HD-Innenreinigung, Automatik, oval, Fettabscheideranlage gemäß ÖNORM EN 1825 und DIN 4040-100, zur Freiaufstellung in frostgeschützten Räumen, aus Polyethylen (Werkstoff PE-LLD), mit nachgewiesener Standsicherheit von über 25 Jahren, Hydromechanische Innenreinigung zum Zerkleinern, Mischen und Spülen in einem Arbeitssschritt 360° Reinigung über zwei Achsen mit motorbetriebenem Hochdrucksprühkopf aus Edelstahl (nur ein Wasseranschluss notwendig) Automatischer Betrieb der Hochdruckinnenreinigung mit Pumpe: -Nenndruck: 175 </w:t>
      </w:r>
      <w:r>
        <w:lastRenderedPageBreak/>
        <w:t>bar -Fördermenge: 11,6 l/min, mit Steuerung Multi Control, Schutzart IP 54, Steckerfertig, mit 1,5 m Kabel und CEE- Stecker (16 A) mit integr. Phasenwender, Gehäuse aus Kunststoff, numerisches Display mit Zustandsanzeige und Digitalpotenziometer (Drehknopf), Füllstandsmessung über 4-20 mA- Sensor, Drehfeldkontrolle, H-0-A Taster, Reinigungsprogramm wird über Schlüsselschalter gestartet, effizientes Entsorgungsprogramm über definierte Niveaus, Betriebsstundenzähler und Anzeige der Einschaltimpulse, integr. Amperemeter, potentialfreie Sammelstör- und Hochwassermeldung, Anzeige Serviceintervall, Fehlerspeicher (letzte Fehler), Steuerung voreingestellt und mehrsprachig (9 Sprachen), mit Entsorgungsanschluss mit Storz-B-Kupplung R 2½" nach DIN 14308, mit Fülleinheit bestehend aus Magnetventil, Freistromventil und Druckminderer mit Schmutzfänger, DVGW zertifiziert / KIWA zugelassen (¾") für die automatische Wiederbefüllung, mit Schauglas und Wischer, Absaug- u. Entsorgungssumpf, Grundablassmuffe 1" mit Stopfen, mit integriertem Schlammfang, ovale Bauform ohne Trennwand (optimaler Reinigungskomfort), Zu- und Ablauf Stutzen Ø für entsprechende Rohranschlüsse, geruchdichte Wartungs- und Revisionsöffnung Ø 450 mm, mit Anschlussmöglichkeit für eine Chemisch-physikalische Abwasserbehandlungsanlage zur Reduzierung der Fett- und Ölkonzentration im Ablauf von Fettabscheideranlagen gemäß ÖNORM EN 1825 durch Flockulation, Elektroanschluss: 400 V/ 50 Hz/ 16 A/ 4,2 kW</w:t>
      </w:r>
    </w:p>
    <w:p w14:paraId="7D2EB58E" w14:textId="762B5BBA" w:rsidR="00B119A5" w:rsidRDefault="00B119A5" w:rsidP="00B119A5">
      <w:pPr>
        <w:pStyle w:val="Grundtext"/>
      </w:pPr>
      <w:r>
        <w:t>Zubehör wie Probenahmetopf, Absperrschieber Zulauf, Anschlusskasten, Unterputzrahmen, Fernbedienung ist in eigenen Positionen beschrieben.</w:t>
      </w:r>
    </w:p>
    <w:p w14:paraId="15426696" w14:textId="79230216" w:rsidR="00B119A5" w:rsidRDefault="00B720C3" w:rsidP="00B720C3">
      <w:pPr>
        <w:pStyle w:val="Grundtext"/>
      </w:pPr>
      <w:r>
        <w:t>Angegeben ist Nenngröße NS und Bedienungsseite</w:t>
      </w:r>
    </w:p>
    <w:p w14:paraId="424C0C11" w14:textId="0881FC2F" w:rsidR="00B720C3" w:rsidRDefault="00B720C3" w:rsidP="00B720C3">
      <w:pPr>
        <w:pStyle w:val="Folgeposition"/>
        <w:keepNext/>
        <w:keepLines/>
      </w:pPr>
      <w:r>
        <w:t>A</w:t>
      </w:r>
      <w:r>
        <w:rPr>
          <w:sz w:val="12"/>
        </w:rPr>
        <w:t>+</w:t>
      </w:r>
      <w:r>
        <w:tab/>
        <w:t>LipuJet-P-OA NS 1 rechts</w:t>
      </w:r>
      <w:r>
        <w:tab/>
        <w:t xml:space="preserve">Stk </w:t>
      </w:r>
    </w:p>
    <w:p w14:paraId="02201101" w14:textId="14724592" w:rsidR="00B720C3" w:rsidRDefault="00B720C3" w:rsidP="00B720C3">
      <w:pPr>
        <w:pStyle w:val="Langtext"/>
      </w:pPr>
      <w:r>
        <w:t>Schlammfang: 106 Liter</w:t>
      </w:r>
    </w:p>
    <w:p w14:paraId="1DD0DC37" w14:textId="367AEC0C" w:rsidR="00B720C3" w:rsidRDefault="00B720C3" w:rsidP="00B720C3">
      <w:pPr>
        <w:pStyle w:val="Langtext"/>
      </w:pPr>
      <w:r>
        <w:t>Fettspeicher: 100 Liter</w:t>
      </w:r>
    </w:p>
    <w:p w14:paraId="6FFEE044" w14:textId="5BDB901D" w:rsidR="00B720C3" w:rsidRDefault="00B720C3" w:rsidP="00B720C3">
      <w:pPr>
        <w:pStyle w:val="Langtext"/>
      </w:pPr>
      <w:r>
        <w:t>Gesamtinhalt: 320 Liter</w:t>
      </w:r>
    </w:p>
    <w:p w14:paraId="74520B16" w14:textId="6270639F" w:rsidR="00B720C3" w:rsidRDefault="00B720C3" w:rsidP="00B720C3">
      <w:pPr>
        <w:pStyle w:val="Langtext"/>
      </w:pPr>
      <w:r>
        <w:t>Länge: 1400 mm</w:t>
      </w:r>
    </w:p>
    <w:p w14:paraId="10CC0FF6" w14:textId="426C9F2A" w:rsidR="00B720C3" w:rsidRDefault="00B720C3" w:rsidP="00B720C3">
      <w:pPr>
        <w:pStyle w:val="Langtext"/>
      </w:pPr>
      <w:r>
        <w:t>Breite: 800 mm</w:t>
      </w:r>
    </w:p>
    <w:p w14:paraId="48DB1ED6" w14:textId="4282374B" w:rsidR="00B720C3" w:rsidRDefault="00B720C3" w:rsidP="00B720C3">
      <w:pPr>
        <w:pStyle w:val="Langtext"/>
      </w:pPr>
      <w:r>
        <w:t>Höhe: 1500 mm</w:t>
      </w:r>
    </w:p>
    <w:p w14:paraId="7B319540" w14:textId="6E2C4031" w:rsidR="00B720C3" w:rsidRDefault="00B720C3" w:rsidP="00B720C3">
      <w:pPr>
        <w:pStyle w:val="Langtext"/>
      </w:pPr>
      <w:r>
        <w:t>Zu- und Ablauf: DN 100</w:t>
      </w:r>
    </w:p>
    <w:p w14:paraId="67817124" w14:textId="7280FB7A" w:rsidR="00B720C3" w:rsidRDefault="00B720C3" w:rsidP="00B720C3">
      <w:pPr>
        <w:pStyle w:val="Langtext"/>
      </w:pPr>
      <w:r>
        <w:t>Gewicht Leer: ca. 100 kg</w:t>
      </w:r>
    </w:p>
    <w:p w14:paraId="01BC9F60" w14:textId="08929211" w:rsidR="00B720C3" w:rsidRDefault="00B720C3" w:rsidP="00B720C3">
      <w:pPr>
        <w:pStyle w:val="Langtext"/>
      </w:pPr>
      <w:r>
        <w:t>Gewicht Gefüllt: ca. 420 kg</w:t>
      </w:r>
    </w:p>
    <w:p w14:paraId="14909813" w14:textId="77777777" w:rsidR="00B720C3" w:rsidRDefault="00B720C3" w:rsidP="00B720C3">
      <w:pPr>
        <w:pStyle w:val="Langtext"/>
      </w:pPr>
    </w:p>
    <w:p w14:paraId="1ACBC5B8" w14:textId="4AB1BCFA" w:rsidR="00B720C3" w:rsidRDefault="00B720C3" w:rsidP="00B720C3">
      <w:pPr>
        <w:pStyle w:val="Langtext"/>
      </w:pPr>
      <w:r>
        <w:t>z.B. ACO LipuJet-P-OA NS 1 , Bedienungsseite rechts, Artikelnummer 3551.74.42 oder Gleichwertiges.</w:t>
      </w:r>
    </w:p>
    <w:p w14:paraId="57B90D5A" w14:textId="2E9D75AE" w:rsidR="00B720C3" w:rsidRDefault="00B720C3" w:rsidP="00B720C3">
      <w:pPr>
        <w:pStyle w:val="Langtext"/>
      </w:pPr>
      <w:r>
        <w:t>Angebotenes Erzeugnis:</w:t>
      </w:r>
    </w:p>
    <w:p w14:paraId="6479A7D7" w14:textId="6B32C757" w:rsidR="00B720C3" w:rsidRDefault="00B720C3" w:rsidP="00B720C3">
      <w:pPr>
        <w:pStyle w:val="Folgeposition"/>
        <w:keepNext/>
        <w:keepLines/>
      </w:pPr>
      <w:r>
        <w:t>B</w:t>
      </w:r>
      <w:r>
        <w:rPr>
          <w:sz w:val="12"/>
        </w:rPr>
        <w:t>+</w:t>
      </w:r>
      <w:r>
        <w:tab/>
        <w:t>LipuJet-P-OA NS 1 links</w:t>
      </w:r>
      <w:r>
        <w:tab/>
        <w:t xml:space="preserve">Stk </w:t>
      </w:r>
    </w:p>
    <w:p w14:paraId="5C70F6D7" w14:textId="5B3D1C7F" w:rsidR="00B720C3" w:rsidRDefault="00B720C3" w:rsidP="00B720C3">
      <w:pPr>
        <w:pStyle w:val="Langtext"/>
      </w:pPr>
      <w:r>
        <w:t>Schlammfang: 106 Liter</w:t>
      </w:r>
    </w:p>
    <w:p w14:paraId="4F63061A" w14:textId="43766C78" w:rsidR="00B720C3" w:rsidRDefault="00B720C3" w:rsidP="00B720C3">
      <w:pPr>
        <w:pStyle w:val="Langtext"/>
      </w:pPr>
      <w:r>
        <w:t>Fettspeicher: 100 Liter</w:t>
      </w:r>
    </w:p>
    <w:p w14:paraId="29C409EB" w14:textId="05E6F8C6" w:rsidR="00B720C3" w:rsidRDefault="00B720C3" w:rsidP="00B720C3">
      <w:pPr>
        <w:pStyle w:val="Langtext"/>
      </w:pPr>
      <w:r>
        <w:t>Gesamtinhalt: 320 Liter</w:t>
      </w:r>
    </w:p>
    <w:p w14:paraId="1641E876" w14:textId="04A5F13C" w:rsidR="00B720C3" w:rsidRDefault="00B720C3" w:rsidP="00B720C3">
      <w:pPr>
        <w:pStyle w:val="Langtext"/>
      </w:pPr>
      <w:r>
        <w:t>Länge: 1400 mm</w:t>
      </w:r>
    </w:p>
    <w:p w14:paraId="4193395F" w14:textId="5AA25FA4" w:rsidR="00B720C3" w:rsidRDefault="00B720C3" w:rsidP="00B720C3">
      <w:pPr>
        <w:pStyle w:val="Langtext"/>
      </w:pPr>
      <w:r>
        <w:t>Breite: 800 mm</w:t>
      </w:r>
    </w:p>
    <w:p w14:paraId="4BDAA3F9" w14:textId="352F3970" w:rsidR="00B720C3" w:rsidRDefault="00B720C3" w:rsidP="00B720C3">
      <w:pPr>
        <w:pStyle w:val="Langtext"/>
      </w:pPr>
      <w:r>
        <w:t>Höhe: 1500 mm</w:t>
      </w:r>
    </w:p>
    <w:p w14:paraId="7D29A3F2" w14:textId="3F7C860B" w:rsidR="00B720C3" w:rsidRDefault="00B720C3" w:rsidP="00B720C3">
      <w:pPr>
        <w:pStyle w:val="Langtext"/>
      </w:pPr>
      <w:r>
        <w:t>Zu- und Ablauf: DN 100</w:t>
      </w:r>
    </w:p>
    <w:p w14:paraId="4FDB62AB" w14:textId="626DC667" w:rsidR="00B720C3" w:rsidRDefault="00B720C3" w:rsidP="00B720C3">
      <w:pPr>
        <w:pStyle w:val="Langtext"/>
      </w:pPr>
      <w:r>
        <w:t>Gewicht Leer: ca. 100 kg</w:t>
      </w:r>
    </w:p>
    <w:p w14:paraId="25C2A3CF" w14:textId="04DC32F4" w:rsidR="00B720C3" w:rsidRDefault="00B720C3" w:rsidP="00B720C3">
      <w:pPr>
        <w:pStyle w:val="Langtext"/>
      </w:pPr>
      <w:r>
        <w:t>Gewicht Gefüllt: ca. 420 kg</w:t>
      </w:r>
    </w:p>
    <w:p w14:paraId="550260AD" w14:textId="77777777" w:rsidR="00B720C3" w:rsidRDefault="00B720C3" w:rsidP="00B720C3">
      <w:pPr>
        <w:pStyle w:val="Langtext"/>
      </w:pPr>
    </w:p>
    <w:p w14:paraId="701A9A77" w14:textId="66BC9E4D" w:rsidR="00B720C3" w:rsidRDefault="00B720C3" w:rsidP="00B720C3">
      <w:pPr>
        <w:pStyle w:val="Langtext"/>
      </w:pPr>
      <w:r>
        <w:t>z.B. ACO LipuJet-P-OA NS 1 , Bedienungsseite links, Artikelnummer 3551.74.32 oder Gleichwertiges.</w:t>
      </w:r>
    </w:p>
    <w:p w14:paraId="03B435CF" w14:textId="1498B687" w:rsidR="00B720C3" w:rsidRDefault="00B720C3" w:rsidP="00B720C3">
      <w:pPr>
        <w:pStyle w:val="Langtext"/>
      </w:pPr>
      <w:r>
        <w:t>Angebotenes Erzeugnis:</w:t>
      </w:r>
    </w:p>
    <w:p w14:paraId="0B986EDF" w14:textId="5A108FF4" w:rsidR="00B720C3" w:rsidRDefault="00B720C3" w:rsidP="00B720C3">
      <w:pPr>
        <w:pStyle w:val="Folgeposition"/>
        <w:keepNext/>
        <w:keepLines/>
      </w:pPr>
      <w:r>
        <w:t>C</w:t>
      </w:r>
      <w:r>
        <w:rPr>
          <w:sz w:val="12"/>
        </w:rPr>
        <w:t>+</w:t>
      </w:r>
      <w:r>
        <w:tab/>
        <w:t>LipuJet-P-OA NS 2 rechts</w:t>
      </w:r>
      <w:r>
        <w:tab/>
        <w:t xml:space="preserve">Stk </w:t>
      </w:r>
    </w:p>
    <w:p w14:paraId="156E19B5" w14:textId="068D0792" w:rsidR="00B720C3" w:rsidRDefault="00B720C3" w:rsidP="00B720C3">
      <w:pPr>
        <w:pStyle w:val="Langtext"/>
      </w:pPr>
      <w:r>
        <w:t>Schlammfang: 210 Liter</w:t>
      </w:r>
    </w:p>
    <w:p w14:paraId="33201115" w14:textId="5B95439A" w:rsidR="00B720C3" w:rsidRDefault="00B720C3" w:rsidP="00B720C3">
      <w:pPr>
        <w:pStyle w:val="Langtext"/>
      </w:pPr>
      <w:r>
        <w:t>Fettspeicher: 100 Liter</w:t>
      </w:r>
    </w:p>
    <w:p w14:paraId="597B2E8D" w14:textId="4533F02A" w:rsidR="00B720C3" w:rsidRDefault="00B720C3" w:rsidP="00B720C3">
      <w:pPr>
        <w:pStyle w:val="Langtext"/>
      </w:pPr>
      <w:r>
        <w:t>Gesamtinhalt: 440 Liter</w:t>
      </w:r>
    </w:p>
    <w:p w14:paraId="7EAA5B86" w14:textId="394F44C5" w:rsidR="00B720C3" w:rsidRDefault="00B720C3" w:rsidP="00B720C3">
      <w:pPr>
        <w:pStyle w:val="Langtext"/>
      </w:pPr>
      <w:r>
        <w:t>Länge: 1400 mm</w:t>
      </w:r>
    </w:p>
    <w:p w14:paraId="3802D219" w14:textId="71A0D410" w:rsidR="00B720C3" w:rsidRDefault="00B720C3" w:rsidP="00B720C3">
      <w:pPr>
        <w:pStyle w:val="Langtext"/>
      </w:pPr>
      <w:r>
        <w:t>Breite: 800 mm</w:t>
      </w:r>
    </w:p>
    <w:p w14:paraId="59D178F1" w14:textId="7E698AEC" w:rsidR="00B720C3" w:rsidRDefault="00B720C3" w:rsidP="00B720C3">
      <w:pPr>
        <w:pStyle w:val="Langtext"/>
      </w:pPr>
      <w:r>
        <w:t>Höhe: 1700 mm</w:t>
      </w:r>
    </w:p>
    <w:p w14:paraId="24ABA70A" w14:textId="04116933" w:rsidR="00B720C3" w:rsidRDefault="00B720C3" w:rsidP="00B720C3">
      <w:pPr>
        <w:pStyle w:val="Langtext"/>
      </w:pPr>
      <w:r>
        <w:t>Zu- und Ablauf: DN 100</w:t>
      </w:r>
    </w:p>
    <w:p w14:paraId="534FEA33" w14:textId="7887A4D1" w:rsidR="00B720C3" w:rsidRDefault="00B720C3" w:rsidP="00B720C3">
      <w:pPr>
        <w:pStyle w:val="Langtext"/>
      </w:pPr>
      <w:r>
        <w:t>Gewicht Leer: ca. 105 kg</w:t>
      </w:r>
    </w:p>
    <w:p w14:paraId="085E512B" w14:textId="60135F8D" w:rsidR="00B720C3" w:rsidRDefault="00B720C3" w:rsidP="00B720C3">
      <w:pPr>
        <w:pStyle w:val="Langtext"/>
      </w:pPr>
      <w:r>
        <w:t>Gewicht Gefüllt: ca. 545 kg</w:t>
      </w:r>
    </w:p>
    <w:p w14:paraId="6DCBEEF6" w14:textId="77777777" w:rsidR="00B720C3" w:rsidRDefault="00B720C3" w:rsidP="00B720C3">
      <w:pPr>
        <w:pStyle w:val="Langtext"/>
      </w:pPr>
    </w:p>
    <w:p w14:paraId="1391F844" w14:textId="1DE5CB37" w:rsidR="00B720C3" w:rsidRDefault="00B720C3" w:rsidP="00B720C3">
      <w:pPr>
        <w:pStyle w:val="Langtext"/>
      </w:pPr>
      <w:r>
        <w:t>z.B. ACO LipuJet-P-OA NS 2 , Bedienungsseite rechts, Artikelnummer 3552.74.42 oder Gleichwertiges.</w:t>
      </w:r>
    </w:p>
    <w:p w14:paraId="53B1DBB8" w14:textId="42B49FD3" w:rsidR="00B720C3" w:rsidRDefault="00B720C3" w:rsidP="00B720C3">
      <w:pPr>
        <w:pStyle w:val="Langtext"/>
      </w:pPr>
      <w:r>
        <w:t>Angebotenes Erzeugnis:</w:t>
      </w:r>
    </w:p>
    <w:p w14:paraId="0AA2DEAB" w14:textId="22EA9B6F" w:rsidR="00B720C3" w:rsidRDefault="00B720C3" w:rsidP="00B720C3">
      <w:pPr>
        <w:pStyle w:val="Folgeposition"/>
        <w:keepNext/>
        <w:keepLines/>
      </w:pPr>
      <w:r>
        <w:t>D</w:t>
      </w:r>
      <w:r>
        <w:rPr>
          <w:sz w:val="12"/>
        </w:rPr>
        <w:t>+</w:t>
      </w:r>
      <w:r>
        <w:tab/>
        <w:t>LipuJet-P-OA NS 2 links</w:t>
      </w:r>
      <w:r>
        <w:tab/>
        <w:t xml:space="preserve">Stk </w:t>
      </w:r>
    </w:p>
    <w:p w14:paraId="5E55D42B" w14:textId="5FC87E2C" w:rsidR="00B720C3" w:rsidRDefault="00B720C3" w:rsidP="00B720C3">
      <w:pPr>
        <w:pStyle w:val="Langtext"/>
      </w:pPr>
      <w:r>
        <w:t>Schlammfang: 210 Liter</w:t>
      </w:r>
    </w:p>
    <w:p w14:paraId="3C2DF60C" w14:textId="10FBA5B3" w:rsidR="00B720C3" w:rsidRDefault="00B720C3" w:rsidP="00B720C3">
      <w:pPr>
        <w:pStyle w:val="Langtext"/>
      </w:pPr>
      <w:r>
        <w:t>Fettspeicher: 100 Liter</w:t>
      </w:r>
    </w:p>
    <w:p w14:paraId="7A4884EF" w14:textId="45CC4526" w:rsidR="00B720C3" w:rsidRDefault="00B720C3" w:rsidP="00B720C3">
      <w:pPr>
        <w:pStyle w:val="Langtext"/>
      </w:pPr>
      <w:r>
        <w:t>Gesamtinhalt: 440 Liter</w:t>
      </w:r>
    </w:p>
    <w:p w14:paraId="1FCF999B" w14:textId="1F3FAF19" w:rsidR="00B720C3" w:rsidRDefault="00B720C3" w:rsidP="00B720C3">
      <w:pPr>
        <w:pStyle w:val="Langtext"/>
      </w:pPr>
      <w:r>
        <w:t>Länge: 1400 mm</w:t>
      </w:r>
    </w:p>
    <w:p w14:paraId="5D5F7E70" w14:textId="7567EA18" w:rsidR="00B720C3" w:rsidRDefault="00B720C3" w:rsidP="00B720C3">
      <w:pPr>
        <w:pStyle w:val="Langtext"/>
      </w:pPr>
      <w:r>
        <w:t>Breite: 800 mm</w:t>
      </w:r>
    </w:p>
    <w:p w14:paraId="4B46CCC3" w14:textId="38C86CA0" w:rsidR="00B720C3" w:rsidRDefault="00B720C3" w:rsidP="00B720C3">
      <w:pPr>
        <w:pStyle w:val="Langtext"/>
      </w:pPr>
      <w:r>
        <w:t>Höhe: 1700 mm</w:t>
      </w:r>
    </w:p>
    <w:p w14:paraId="285BD608" w14:textId="3414E356" w:rsidR="00B720C3" w:rsidRDefault="00B720C3" w:rsidP="00B720C3">
      <w:pPr>
        <w:pStyle w:val="Langtext"/>
      </w:pPr>
      <w:r>
        <w:lastRenderedPageBreak/>
        <w:t>Zu- und Ablauf: DN 100</w:t>
      </w:r>
    </w:p>
    <w:p w14:paraId="0210AA21" w14:textId="02A73EBF" w:rsidR="00B720C3" w:rsidRDefault="00B720C3" w:rsidP="00B720C3">
      <w:pPr>
        <w:pStyle w:val="Langtext"/>
      </w:pPr>
      <w:r>
        <w:t>Gewicht Leer: ca. 105 kg</w:t>
      </w:r>
    </w:p>
    <w:p w14:paraId="5527111A" w14:textId="13388CB9" w:rsidR="00B720C3" w:rsidRDefault="00B720C3" w:rsidP="00B720C3">
      <w:pPr>
        <w:pStyle w:val="Langtext"/>
      </w:pPr>
      <w:r>
        <w:t>Gewicht Gefüllt: ca. 545 kg</w:t>
      </w:r>
    </w:p>
    <w:p w14:paraId="0FA6E5C1" w14:textId="77777777" w:rsidR="00B720C3" w:rsidRDefault="00B720C3" w:rsidP="00B720C3">
      <w:pPr>
        <w:pStyle w:val="Langtext"/>
      </w:pPr>
    </w:p>
    <w:p w14:paraId="052E06A0" w14:textId="7BDD1CE6" w:rsidR="00B720C3" w:rsidRDefault="00B720C3" w:rsidP="00B720C3">
      <w:pPr>
        <w:pStyle w:val="Langtext"/>
      </w:pPr>
      <w:r>
        <w:t>z.B. ACO LipuJet-P-OA NS 2 , Bedienungsseite links, Artikelnummer 3552.74.32 oder Gleichwertiges.</w:t>
      </w:r>
    </w:p>
    <w:p w14:paraId="2D71B7A8" w14:textId="5144695D" w:rsidR="00B720C3" w:rsidRDefault="00B720C3" w:rsidP="00B720C3">
      <w:pPr>
        <w:pStyle w:val="Langtext"/>
      </w:pPr>
      <w:r>
        <w:t>Angebotenes Erzeugnis:</w:t>
      </w:r>
    </w:p>
    <w:p w14:paraId="4E69C5EA" w14:textId="32438206" w:rsidR="00B720C3" w:rsidRDefault="00B720C3" w:rsidP="00B720C3">
      <w:pPr>
        <w:pStyle w:val="Folgeposition"/>
        <w:keepNext/>
        <w:keepLines/>
      </w:pPr>
      <w:r>
        <w:t>E</w:t>
      </w:r>
      <w:r>
        <w:rPr>
          <w:sz w:val="12"/>
        </w:rPr>
        <w:t>+</w:t>
      </w:r>
      <w:r>
        <w:tab/>
        <w:t>LipuJet-P-OA NS 3 rechts</w:t>
      </w:r>
      <w:r>
        <w:tab/>
        <w:t xml:space="preserve">Stk </w:t>
      </w:r>
    </w:p>
    <w:p w14:paraId="7BA56134" w14:textId="2A9ECFCC" w:rsidR="00B720C3" w:rsidRDefault="00B720C3" w:rsidP="00B720C3">
      <w:pPr>
        <w:pStyle w:val="Langtext"/>
      </w:pPr>
      <w:r>
        <w:t>Schlammfang: 300 Liter</w:t>
      </w:r>
    </w:p>
    <w:p w14:paraId="02474B5C" w14:textId="50E65261" w:rsidR="00B720C3" w:rsidRDefault="00B720C3" w:rsidP="00B720C3">
      <w:pPr>
        <w:pStyle w:val="Langtext"/>
      </w:pPr>
      <w:r>
        <w:t>Fettspeicher: 150 Liter</w:t>
      </w:r>
    </w:p>
    <w:p w14:paraId="62BB4CEB" w14:textId="44D0D46C" w:rsidR="00B720C3" w:rsidRDefault="00B720C3" w:rsidP="00B720C3">
      <w:pPr>
        <w:pStyle w:val="Langtext"/>
      </w:pPr>
      <w:r>
        <w:t>Gesamtinhalt: 630 Liter</w:t>
      </w:r>
    </w:p>
    <w:p w14:paraId="35521AA4" w14:textId="204C3A7D" w:rsidR="00B720C3" w:rsidRDefault="00B720C3" w:rsidP="00B720C3">
      <w:pPr>
        <w:pStyle w:val="Langtext"/>
      </w:pPr>
      <w:r>
        <w:t>Länge: 1750 mm</w:t>
      </w:r>
    </w:p>
    <w:p w14:paraId="21A5C963" w14:textId="7E488C89" w:rsidR="00B720C3" w:rsidRDefault="00B720C3" w:rsidP="00B720C3">
      <w:pPr>
        <w:pStyle w:val="Langtext"/>
      </w:pPr>
      <w:r>
        <w:t>Breite: 800 mm</w:t>
      </w:r>
    </w:p>
    <w:p w14:paraId="473BF6A5" w14:textId="71D81057" w:rsidR="00B720C3" w:rsidRDefault="00B720C3" w:rsidP="00B720C3">
      <w:pPr>
        <w:pStyle w:val="Langtext"/>
      </w:pPr>
      <w:r>
        <w:t>Höhe: 1700 mm</w:t>
      </w:r>
    </w:p>
    <w:p w14:paraId="631993FD" w14:textId="5598D791" w:rsidR="00B720C3" w:rsidRDefault="00B720C3" w:rsidP="00B720C3">
      <w:pPr>
        <w:pStyle w:val="Langtext"/>
      </w:pPr>
      <w:r>
        <w:t>Zu- und Ablauf: DN 100</w:t>
      </w:r>
    </w:p>
    <w:p w14:paraId="2819055F" w14:textId="05F6FA65" w:rsidR="00B720C3" w:rsidRDefault="00B720C3" w:rsidP="00B720C3">
      <w:pPr>
        <w:pStyle w:val="Langtext"/>
      </w:pPr>
      <w:r>
        <w:t>Gewicht Leer: ca. 120 kg</w:t>
      </w:r>
    </w:p>
    <w:p w14:paraId="7A4BCE28" w14:textId="6CA03729" w:rsidR="00B720C3" w:rsidRDefault="00B720C3" w:rsidP="00B720C3">
      <w:pPr>
        <w:pStyle w:val="Langtext"/>
      </w:pPr>
      <w:r>
        <w:t>Gewicht Gefüllt: ca. 750 kg</w:t>
      </w:r>
    </w:p>
    <w:p w14:paraId="1FACD81D" w14:textId="77777777" w:rsidR="00B720C3" w:rsidRDefault="00B720C3" w:rsidP="00B720C3">
      <w:pPr>
        <w:pStyle w:val="Langtext"/>
      </w:pPr>
    </w:p>
    <w:p w14:paraId="4F3A8977" w14:textId="1E70D17F" w:rsidR="00B720C3" w:rsidRDefault="00B720C3" w:rsidP="00B720C3">
      <w:pPr>
        <w:pStyle w:val="Langtext"/>
      </w:pPr>
      <w:r>
        <w:t>z.B. ACO LipuJet-P-OA NS 3 , Bedienungsseite rechts, Artikelnummer 3553.74.42 oder Gleichwertiges.</w:t>
      </w:r>
    </w:p>
    <w:p w14:paraId="269B411B" w14:textId="13DDD706" w:rsidR="00B720C3" w:rsidRDefault="00B720C3" w:rsidP="00B720C3">
      <w:pPr>
        <w:pStyle w:val="Langtext"/>
      </w:pPr>
      <w:r>
        <w:t>Angebotenes Erzeugnis:</w:t>
      </w:r>
    </w:p>
    <w:p w14:paraId="6B37C081" w14:textId="46E74BCD" w:rsidR="00B720C3" w:rsidRDefault="00B720C3" w:rsidP="00B720C3">
      <w:pPr>
        <w:pStyle w:val="Folgeposition"/>
        <w:keepNext/>
        <w:keepLines/>
      </w:pPr>
      <w:r>
        <w:t>F</w:t>
      </w:r>
      <w:r>
        <w:rPr>
          <w:sz w:val="12"/>
        </w:rPr>
        <w:t>+</w:t>
      </w:r>
      <w:r>
        <w:tab/>
        <w:t>LipuJet-P-OA NS 3 links</w:t>
      </w:r>
      <w:r>
        <w:tab/>
        <w:t xml:space="preserve">Stk </w:t>
      </w:r>
    </w:p>
    <w:p w14:paraId="60B8FB12" w14:textId="4AC91139" w:rsidR="00B720C3" w:rsidRDefault="00B720C3" w:rsidP="00B720C3">
      <w:pPr>
        <w:pStyle w:val="Langtext"/>
      </w:pPr>
      <w:r>
        <w:t>Schlammfang: 300 Liter</w:t>
      </w:r>
    </w:p>
    <w:p w14:paraId="171B4057" w14:textId="2C8DEB2A" w:rsidR="00B720C3" w:rsidRDefault="00B720C3" w:rsidP="00B720C3">
      <w:pPr>
        <w:pStyle w:val="Langtext"/>
      </w:pPr>
      <w:r>
        <w:t>Fettspeicher: 150 Liter</w:t>
      </w:r>
    </w:p>
    <w:p w14:paraId="46F2FBC8" w14:textId="6619480A" w:rsidR="00B720C3" w:rsidRDefault="00B720C3" w:rsidP="00B720C3">
      <w:pPr>
        <w:pStyle w:val="Langtext"/>
      </w:pPr>
      <w:r>
        <w:t>Gesamtinhalt: 630 Liter</w:t>
      </w:r>
    </w:p>
    <w:p w14:paraId="0DDABA7D" w14:textId="767ABDC4" w:rsidR="00B720C3" w:rsidRDefault="00B720C3" w:rsidP="00B720C3">
      <w:pPr>
        <w:pStyle w:val="Langtext"/>
      </w:pPr>
      <w:r>
        <w:t>Länge: 1750 mm</w:t>
      </w:r>
    </w:p>
    <w:p w14:paraId="42D9BF92" w14:textId="4D9B7C80" w:rsidR="00B720C3" w:rsidRDefault="00B720C3" w:rsidP="00B720C3">
      <w:pPr>
        <w:pStyle w:val="Langtext"/>
      </w:pPr>
      <w:r>
        <w:t>Breite: 800 mm</w:t>
      </w:r>
    </w:p>
    <w:p w14:paraId="085E6048" w14:textId="1D0B30C6" w:rsidR="00B720C3" w:rsidRDefault="00B720C3" w:rsidP="00B720C3">
      <w:pPr>
        <w:pStyle w:val="Langtext"/>
      </w:pPr>
      <w:r>
        <w:t>Höhe: 1700 mm</w:t>
      </w:r>
    </w:p>
    <w:p w14:paraId="655F32D3" w14:textId="7A26997D" w:rsidR="00B720C3" w:rsidRDefault="00B720C3" w:rsidP="00B720C3">
      <w:pPr>
        <w:pStyle w:val="Langtext"/>
      </w:pPr>
      <w:r>
        <w:t>Zu- und Ablauf: DN 100</w:t>
      </w:r>
    </w:p>
    <w:p w14:paraId="69579221" w14:textId="4D500CE2" w:rsidR="00B720C3" w:rsidRDefault="00B720C3" w:rsidP="00B720C3">
      <w:pPr>
        <w:pStyle w:val="Langtext"/>
      </w:pPr>
      <w:r>
        <w:t>Gewicht Leer: ca. 120 kg</w:t>
      </w:r>
    </w:p>
    <w:p w14:paraId="4EFAF562" w14:textId="433D9EB5" w:rsidR="00B720C3" w:rsidRDefault="00B720C3" w:rsidP="00B720C3">
      <w:pPr>
        <w:pStyle w:val="Langtext"/>
      </w:pPr>
      <w:r>
        <w:t>Gewicht Gefüllt: ca. 750 kg</w:t>
      </w:r>
    </w:p>
    <w:p w14:paraId="72FCE1FD" w14:textId="77777777" w:rsidR="00B720C3" w:rsidRDefault="00B720C3" w:rsidP="00B720C3">
      <w:pPr>
        <w:pStyle w:val="Langtext"/>
      </w:pPr>
    </w:p>
    <w:p w14:paraId="7BCF7D67" w14:textId="5C917960" w:rsidR="00B720C3" w:rsidRDefault="00B720C3" w:rsidP="00B720C3">
      <w:pPr>
        <w:pStyle w:val="Langtext"/>
      </w:pPr>
      <w:r>
        <w:t>z.B. ACO LipuJet-P-OA NS 3 , Bedienungsseite links, Artikelnummer 3553.74.32 oder Gleichwertiges.</w:t>
      </w:r>
    </w:p>
    <w:p w14:paraId="42F73DE8" w14:textId="171BECE9" w:rsidR="00B720C3" w:rsidRDefault="00B720C3" w:rsidP="00B720C3">
      <w:pPr>
        <w:pStyle w:val="Langtext"/>
      </w:pPr>
      <w:r>
        <w:t>Angebotenes Erzeugnis:</w:t>
      </w:r>
    </w:p>
    <w:p w14:paraId="2E38951F" w14:textId="3D026D2B" w:rsidR="00B720C3" w:rsidRDefault="00B720C3" w:rsidP="00B720C3">
      <w:pPr>
        <w:pStyle w:val="Folgeposition"/>
        <w:keepNext/>
        <w:keepLines/>
      </w:pPr>
      <w:r>
        <w:t>G</w:t>
      </w:r>
      <w:r>
        <w:rPr>
          <w:sz w:val="12"/>
        </w:rPr>
        <w:t>+</w:t>
      </w:r>
      <w:r>
        <w:tab/>
        <w:t>LipuJet-P-OA NS 4 rechts</w:t>
      </w:r>
      <w:r>
        <w:tab/>
        <w:t xml:space="preserve">Stk </w:t>
      </w:r>
    </w:p>
    <w:p w14:paraId="5DA8C1F3" w14:textId="2210CB90" w:rsidR="00B720C3" w:rsidRDefault="00B720C3" w:rsidP="00B720C3">
      <w:pPr>
        <w:pStyle w:val="Langtext"/>
      </w:pPr>
      <w:r>
        <w:t>Schlammfang: 400 Liter</w:t>
      </w:r>
    </w:p>
    <w:p w14:paraId="4C7ECA90" w14:textId="498E4099" w:rsidR="00B720C3" w:rsidRDefault="00B720C3" w:rsidP="00B720C3">
      <w:pPr>
        <w:pStyle w:val="Langtext"/>
      </w:pPr>
      <w:r>
        <w:t>Fettspeicher: 200 Liter</w:t>
      </w:r>
    </w:p>
    <w:p w14:paraId="1F1EB8AC" w14:textId="6E50A540" w:rsidR="00B720C3" w:rsidRDefault="00B720C3" w:rsidP="00B720C3">
      <w:pPr>
        <w:pStyle w:val="Langtext"/>
      </w:pPr>
      <w:r>
        <w:t>Gesamtinhalt: 830 Liter</w:t>
      </w:r>
    </w:p>
    <w:p w14:paraId="41CBC9A1" w14:textId="411E0100" w:rsidR="00B720C3" w:rsidRDefault="00B720C3" w:rsidP="00B720C3">
      <w:pPr>
        <w:pStyle w:val="Langtext"/>
      </w:pPr>
      <w:r>
        <w:t>Länge: 2060 mm</w:t>
      </w:r>
    </w:p>
    <w:p w14:paraId="636FC234" w14:textId="3BC846BB" w:rsidR="00B720C3" w:rsidRDefault="00B720C3" w:rsidP="00B720C3">
      <w:pPr>
        <w:pStyle w:val="Langtext"/>
      </w:pPr>
      <w:r>
        <w:t>Breite: 800 mm</w:t>
      </w:r>
    </w:p>
    <w:p w14:paraId="030DDAB0" w14:textId="65F8CB22" w:rsidR="00B720C3" w:rsidRDefault="00B720C3" w:rsidP="00B720C3">
      <w:pPr>
        <w:pStyle w:val="Langtext"/>
      </w:pPr>
      <w:r>
        <w:t>Höhe: 1700 mm</w:t>
      </w:r>
    </w:p>
    <w:p w14:paraId="418CB8AF" w14:textId="7205FE50" w:rsidR="00B720C3" w:rsidRDefault="00B720C3" w:rsidP="00B720C3">
      <w:pPr>
        <w:pStyle w:val="Langtext"/>
      </w:pPr>
      <w:r>
        <w:t>Zu- und Ablauf: DN 100</w:t>
      </w:r>
    </w:p>
    <w:p w14:paraId="590C4E9A" w14:textId="58B5094A" w:rsidR="00B720C3" w:rsidRDefault="00B720C3" w:rsidP="00B720C3">
      <w:pPr>
        <w:pStyle w:val="Langtext"/>
      </w:pPr>
      <w:r>
        <w:t>Gewicht Leer: ca. 135 kg</w:t>
      </w:r>
    </w:p>
    <w:p w14:paraId="10AC0A0C" w14:textId="71AF8E5C" w:rsidR="00B720C3" w:rsidRDefault="00B720C3" w:rsidP="00B720C3">
      <w:pPr>
        <w:pStyle w:val="Langtext"/>
      </w:pPr>
      <w:r>
        <w:t>Gewicht Gefüllt: ca. 965 kg</w:t>
      </w:r>
    </w:p>
    <w:p w14:paraId="0D929CEC" w14:textId="77777777" w:rsidR="00B720C3" w:rsidRDefault="00B720C3" w:rsidP="00B720C3">
      <w:pPr>
        <w:pStyle w:val="Langtext"/>
      </w:pPr>
    </w:p>
    <w:p w14:paraId="0E39FE37" w14:textId="55BC5B5C" w:rsidR="00B720C3" w:rsidRDefault="00B720C3" w:rsidP="00B720C3">
      <w:pPr>
        <w:pStyle w:val="Langtext"/>
      </w:pPr>
      <w:r>
        <w:t>z.B. ACO LipuJet-P-OA NS 4 , Bedienungsseite rechts, Artikelnummer 3554.74.42 oder Gleichwertiges.</w:t>
      </w:r>
    </w:p>
    <w:p w14:paraId="49FC61A6" w14:textId="68A6E3A5" w:rsidR="00B720C3" w:rsidRDefault="00B720C3" w:rsidP="00B720C3">
      <w:pPr>
        <w:pStyle w:val="Langtext"/>
      </w:pPr>
      <w:r>
        <w:t>Angebotenes Erzeugnis:</w:t>
      </w:r>
    </w:p>
    <w:p w14:paraId="07D65624" w14:textId="1B3E4D27" w:rsidR="00B720C3" w:rsidRDefault="00B720C3" w:rsidP="00B720C3">
      <w:pPr>
        <w:pStyle w:val="Folgeposition"/>
        <w:keepNext/>
        <w:keepLines/>
      </w:pPr>
      <w:r>
        <w:t>H</w:t>
      </w:r>
      <w:r>
        <w:rPr>
          <w:sz w:val="12"/>
        </w:rPr>
        <w:t>+</w:t>
      </w:r>
      <w:r>
        <w:tab/>
        <w:t>LipuJet-P-OA NS 4 links</w:t>
      </w:r>
      <w:r>
        <w:tab/>
        <w:t xml:space="preserve">Stk </w:t>
      </w:r>
    </w:p>
    <w:p w14:paraId="1CA65AF7" w14:textId="55E4D34C" w:rsidR="00B720C3" w:rsidRDefault="00B720C3" w:rsidP="00B720C3">
      <w:pPr>
        <w:pStyle w:val="Langtext"/>
      </w:pPr>
      <w:r>
        <w:t>Schlammfang: 400 Liter</w:t>
      </w:r>
    </w:p>
    <w:p w14:paraId="20FD3580" w14:textId="7572F476" w:rsidR="00B720C3" w:rsidRDefault="00B720C3" w:rsidP="00B720C3">
      <w:pPr>
        <w:pStyle w:val="Langtext"/>
      </w:pPr>
      <w:r>
        <w:t>Fettspeicher: 200 Liter</w:t>
      </w:r>
    </w:p>
    <w:p w14:paraId="0E813B15" w14:textId="68AE2298" w:rsidR="00B720C3" w:rsidRDefault="00B720C3" w:rsidP="00B720C3">
      <w:pPr>
        <w:pStyle w:val="Langtext"/>
      </w:pPr>
      <w:r>
        <w:t>Gesamtinhalt: 830 Liter</w:t>
      </w:r>
    </w:p>
    <w:p w14:paraId="5E50B158" w14:textId="1337DFCB" w:rsidR="00B720C3" w:rsidRDefault="00B720C3" w:rsidP="00B720C3">
      <w:pPr>
        <w:pStyle w:val="Langtext"/>
      </w:pPr>
      <w:r>
        <w:t>Länge: 2060 mm</w:t>
      </w:r>
    </w:p>
    <w:p w14:paraId="2E4FF069" w14:textId="5163A33B" w:rsidR="00B720C3" w:rsidRDefault="00B720C3" w:rsidP="00B720C3">
      <w:pPr>
        <w:pStyle w:val="Langtext"/>
      </w:pPr>
      <w:r>
        <w:t>Breite: 800 mm</w:t>
      </w:r>
    </w:p>
    <w:p w14:paraId="3E153EF5" w14:textId="178A8EDD" w:rsidR="00B720C3" w:rsidRDefault="00B720C3" w:rsidP="00B720C3">
      <w:pPr>
        <w:pStyle w:val="Langtext"/>
      </w:pPr>
      <w:r>
        <w:t>Höhe: 1700 mm</w:t>
      </w:r>
    </w:p>
    <w:p w14:paraId="41F80FE3" w14:textId="3246FBAD" w:rsidR="00B720C3" w:rsidRDefault="00B720C3" w:rsidP="00B720C3">
      <w:pPr>
        <w:pStyle w:val="Langtext"/>
      </w:pPr>
      <w:r>
        <w:t>Zu- und Ablauf: DN 100</w:t>
      </w:r>
    </w:p>
    <w:p w14:paraId="68A9CCD9" w14:textId="199C0A59" w:rsidR="00B720C3" w:rsidRDefault="002E6E61" w:rsidP="002E6E61">
      <w:pPr>
        <w:pStyle w:val="Langtext"/>
      </w:pPr>
      <w:r>
        <w:t>Gewicht Leer: ca. 135 kg</w:t>
      </w:r>
    </w:p>
    <w:p w14:paraId="584A1D39" w14:textId="704FA332" w:rsidR="002E6E61" w:rsidRDefault="002E6E61" w:rsidP="002E6E61">
      <w:pPr>
        <w:pStyle w:val="Langtext"/>
      </w:pPr>
      <w:r>
        <w:t>Gewicht Gefüllt: ca. 965 kg</w:t>
      </w:r>
    </w:p>
    <w:p w14:paraId="0C347C74" w14:textId="77777777" w:rsidR="002E6E61" w:rsidRDefault="002E6E61" w:rsidP="002E6E61">
      <w:pPr>
        <w:pStyle w:val="Langtext"/>
      </w:pPr>
    </w:p>
    <w:p w14:paraId="6C0A63D2" w14:textId="75CFD0D7" w:rsidR="002E6E61" w:rsidRDefault="002E6E61" w:rsidP="002E6E61">
      <w:pPr>
        <w:pStyle w:val="Langtext"/>
      </w:pPr>
      <w:r>
        <w:t>z.B. ACO LipuJet-P-OA NS 4 , Bedienungsseite links, Artikelnummer 3554.74.32 oder Gleichwertiges.</w:t>
      </w:r>
    </w:p>
    <w:p w14:paraId="23303361" w14:textId="075B9996" w:rsidR="002E6E61" w:rsidRDefault="002E6E61" w:rsidP="002E6E61">
      <w:pPr>
        <w:pStyle w:val="Langtext"/>
      </w:pPr>
      <w:r>
        <w:t>Angebotenes Erzeugnis:</w:t>
      </w:r>
    </w:p>
    <w:p w14:paraId="24C0C734" w14:textId="505A21A2" w:rsidR="002E6E61" w:rsidRDefault="002E6E61" w:rsidP="002E6E61">
      <w:pPr>
        <w:pStyle w:val="Folgeposition"/>
        <w:keepNext/>
        <w:keepLines/>
      </w:pPr>
      <w:r>
        <w:t>I</w:t>
      </w:r>
      <w:r>
        <w:rPr>
          <w:sz w:val="12"/>
        </w:rPr>
        <w:t>+</w:t>
      </w:r>
      <w:r>
        <w:tab/>
        <w:t>LipuJet-P-OA NS 5,5 rechts</w:t>
      </w:r>
      <w:r>
        <w:tab/>
        <w:t xml:space="preserve">Stk </w:t>
      </w:r>
    </w:p>
    <w:p w14:paraId="45DB9B44" w14:textId="1C72D1B7" w:rsidR="002E6E61" w:rsidRDefault="002E6E61" w:rsidP="002E6E61">
      <w:pPr>
        <w:pStyle w:val="Langtext"/>
      </w:pPr>
      <w:r>
        <w:t>Schlammfang: 725 Liter</w:t>
      </w:r>
    </w:p>
    <w:p w14:paraId="5CADA785" w14:textId="749E63A4" w:rsidR="002E6E61" w:rsidRDefault="002E6E61" w:rsidP="002E6E61">
      <w:pPr>
        <w:pStyle w:val="Langtext"/>
      </w:pPr>
      <w:r>
        <w:t>Fettspeicher: 360 Liter</w:t>
      </w:r>
    </w:p>
    <w:p w14:paraId="0FF30649" w14:textId="0555AF84" w:rsidR="002E6E61" w:rsidRDefault="002E6E61" w:rsidP="002E6E61">
      <w:pPr>
        <w:pStyle w:val="Langtext"/>
      </w:pPr>
      <w:r>
        <w:t>Gesamtinhalt: 1430 Liter</w:t>
      </w:r>
    </w:p>
    <w:p w14:paraId="2E8578A7" w14:textId="421E2FB0" w:rsidR="002E6E61" w:rsidRDefault="002E6E61" w:rsidP="002E6E61">
      <w:pPr>
        <w:pStyle w:val="Langtext"/>
      </w:pPr>
      <w:r>
        <w:t>Länge: 2060 mm</w:t>
      </w:r>
    </w:p>
    <w:p w14:paraId="440347C8" w14:textId="66A654AB" w:rsidR="002E6E61" w:rsidRDefault="002E6E61" w:rsidP="002E6E61">
      <w:pPr>
        <w:pStyle w:val="Langtext"/>
      </w:pPr>
      <w:r>
        <w:lastRenderedPageBreak/>
        <w:t>Breite: 1050 mm</w:t>
      </w:r>
    </w:p>
    <w:p w14:paraId="5DB23112" w14:textId="565357EF" w:rsidR="002E6E61" w:rsidRDefault="002E6E61" w:rsidP="002E6E61">
      <w:pPr>
        <w:pStyle w:val="Langtext"/>
      </w:pPr>
      <w:r>
        <w:t>Höhe: 1900 mm</w:t>
      </w:r>
    </w:p>
    <w:p w14:paraId="53112DA8" w14:textId="0E381BEA" w:rsidR="002E6E61" w:rsidRDefault="002E6E61" w:rsidP="002E6E61">
      <w:pPr>
        <w:pStyle w:val="Langtext"/>
      </w:pPr>
      <w:r>
        <w:t>Zu- und Ablauf: DN 150</w:t>
      </w:r>
    </w:p>
    <w:p w14:paraId="23030F9E" w14:textId="776D1B05" w:rsidR="002E6E61" w:rsidRDefault="002E6E61" w:rsidP="002E6E61">
      <w:pPr>
        <w:pStyle w:val="Langtext"/>
      </w:pPr>
      <w:r>
        <w:t>Gewicht Leer: ca. 210 kg</w:t>
      </w:r>
    </w:p>
    <w:p w14:paraId="329BBB86" w14:textId="6D3BF7CA" w:rsidR="002E6E61" w:rsidRDefault="002E6E61" w:rsidP="002E6E61">
      <w:pPr>
        <w:pStyle w:val="Langtext"/>
      </w:pPr>
      <w:r>
        <w:t>Gewicht Gefüllt: ca. 1640 kg</w:t>
      </w:r>
    </w:p>
    <w:p w14:paraId="139C16BD" w14:textId="77777777" w:rsidR="002E6E61" w:rsidRDefault="002E6E61" w:rsidP="002E6E61">
      <w:pPr>
        <w:pStyle w:val="Langtext"/>
      </w:pPr>
    </w:p>
    <w:p w14:paraId="58977846" w14:textId="600738FA" w:rsidR="002E6E61" w:rsidRDefault="002E6E61" w:rsidP="002E6E61">
      <w:pPr>
        <w:pStyle w:val="Langtext"/>
      </w:pPr>
      <w:r>
        <w:t>z.B. ACO LipuJet-P-OA NS 5,5 , Bedienungsseite rechts, Artikelnummer 3555.74.42 oder Gleichwertiges.</w:t>
      </w:r>
    </w:p>
    <w:p w14:paraId="07F71E13" w14:textId="1D9DEF72" w:rsidR="002E6E61" w:rsidRDefault="002E6E61" w:rsidP="002E6E61">
      <w:pPr>
        <w:pStyle w:val="Langtext"/>
      </w:pPr>
      <w:r>
        <w:t>Angebotenes Erzeugnis:</w:t>
      </w:r>
    </w:p>
    <w:p w14:paraId="221164BD" w14:textId="0C883128" w:rsidR="002E6E61" w:rsidRDefault="002E6E61" w:rsidP="002E6E61">
      <w:pPr>
        <w:pStyle w:val="Folgeposition"/>
        <w:keepNext/>
        <w:keepLines/>
      </w:pPr>
      <w:r>
        <w:t>J</w:t>
      </w:r>
      <w:r>
        <w:rPr>
          <w:sz w:val="12"/>
        </w:rPr>
        <w:t>+</w:t>
      </w:r>
      <w:r>
        <w:tab/>
        <w:t>LipuJet-P-OA NS 5,5 links</w:t>
      </w:r>
      <w:r>
        <w:tab/>
        <w:t xml:space="preserve">Stk </w:t>
      </w:r>
    </w:p>
    <w:p w14:paraId="6EE3E539" w14:textId="4F0043E0" w:rsidR="002E6E61" w:rsidRDefault="002E6E61" w:rsidP="002E6E61">
      <w:pPr>
        <w:pStyle w:val="Langtext"/>
      </w:pPr>
      <w:r>
        <w:t>Schlammfang: 725 Liter</w:t>
      </w:r>
    </w:p>
    <w:p w14:paraId="3F438F57" w14:textId="122B5248" w:rsidR="002E6E61" w:rsidRDefault="002E6E61" w:rsidP="002E6E61">
      <w:pPr>
        <w:pStyle w:val="Langtext"/>
      </w:pPr>
      <w:r>
        <w:t>Fettspeicher: 360 Liter</w:t>
      </w:r>
    </w:p>
    <w:p w14:paraId="605B1A72" w14:textId="1B0A1552" w:rsidR="002E6E61" w:rsidRDefault="002E6E61" w:rsidP="002E6E61">
      <w:pPr>
        <w:pStyle w:val="Langtext"/>
      </w:pPr>
      <w:r>
        <w:t>Gesamtinhalt: 1430 Liter</w:t>
      </w:r>
    </w:p>
    <w:p w14:paraId="4E40A50B" w14:textId="07CA4CD1" w:rsidR="002E6E61" w:rsidRDefault="002E6E61" w:rsidP="002E6E61">
      <w:pPr>
        <w:pStyle w:val="Langtext"/>
      </w:pPr>
      <w:r>
        <w:t>Länge: 2060 mm</w:t>
      </w:r>
    </w:p>
    <w:p w14:paraId="677DFA17" w14:textId="52196F17" w:rsidR="002E6E61" w:rsidRDefault="002E6E61" w:rsidP="002E6E61">
      <w:pPr>
        <w:pStyle w:val="Langtext"/>
      </w:pPr>
      <w:r>
        <w:t>Breite: 1050 mm</w:t>
      </w:r>
    </w:p>
    <w:p w14:paraId="0A277593" w14:textId="08903BC7" w:rsidR="002E6E61" w:rsidRDefault="002E6E61" w:rsidP="002E6E61">
      <w:pPr>
        <w:pStyle w:val="Langtext"/>
      </w:pPr>
      <w:r>
        <w:t>Höhe: 1900 mm</w:t>
      </w:r>
    </w:p>
    <w:p w14:paraId="43F33787" w14:textId="76C18ACC" w:rsidR="002E6E61" w:rsidRDefault="002E6E61" w:rsidP="002E6E61">
      <w:pPr>
        <w:pStyle w:val="Langtext"/>
      </w:pPr>
      <w:r>
        <w:t>Zu- und Ablauf: DN 150</w:t>
      </w:r>
    </w:p>
    <w:p w14:paraId="3E564378" w14:textId="694C735E" w:rsidR="002E6E61" w:rsidRDefault="002E6E61" w:rsidP="002E6E61">
      <w:pPr>
        <w:pStyle w:val="Langtext"/>
      </w:pPr>
      <w:r>
        <w:t>Gewicht Leer: ca. 210 kg</w:t>
      </w:r>
    </w:p>
    <w:p w14:paraId="7713E7E0" w14:textId="04162BCC" w:rsidR="002E6E61" w:rsidRDefault="002E6E61" w:rsidP="002E6E61">
      <w:pPr>
        <w:pStyle w:val="Langtext"/>
      </w:pPr>
      <w:r>
        <w:t>Gewicht Gefüllt: ca. 1640 kg</w:t>
      </w:r>
    </w:p>
    <w:p w14:paraId="4F8244CB" w14:textId="77777777" w:rsidR="002E6E61" w:rsidRDefault="002E6E61" w:rsidP="002E6E61">
      <w:pPr>
        <w:pStyle w:val="Langtext"/>
      </w:pPr>
    </w:p>
    <w:p w14:paraId="30800589" w14:textId="38FB6C2A" w:rsidR="002E6E61" w:rsidRDefault="002E6E61" w:rsidP="002E6E61">
      <w:pPr>
        <w:pStyle w:val="Langtext"/>
      </w:pPr>
      <w:r>
        <w:t>z.B. ACO LipuJet-P-OA NS 5,5 , Bedienungsseite links, Artikelnummer 3555.74.32 oder Gleichwertiges.</w:t>
      </w:r>
    </w:p>
    <w:p w14:paraId="4220543A" w14:textId="5DC5B544" w:rsidR="002E6E61" w:rsidRDefault="002E6E61" w:rsidP="002E6E61">
      <w:pPr>
        <w:pStyle w:val="Langtext"/>
      </w:pPr>
      <w:r>
        <w:t>Angebotenes Erzeugnis:</w:t>
      </w:r>
    </w:p>
    <w:p w14:paraId="0A68E7D0" w14:textId="7BE7B910" w:rsidR="002E6E61" w:rsidRDefault="002E6E61" w:rsidP="002E6E61">
      <w:pPr>
        <w:pStyle w:val="Folgeposition"/>
        <w:keepNext/>
        <w:keepLines/>
      </w:pPr>
      <w:r>
        <w:t>K</w:t>
      </w:r>
      <w:r>
        <w:rPr>
          <w:sz w:val="12"/>
        </w:rPr>
        <w:t>+</w:t>
      </w:r>
      <w:r>
        <w:tab/>
        <w:t>LipuJet-P-OA NS 7 rechts</w:t>
      </w:r>
      <w:r>
        <w:tab/>
        <w:t xml:space="preserve">Stk </w:t>
      </w:r>
    </w:p>
    <w:p w14:paraId="35918F98" w14:textId="15CE0866" w:rsidR="002E6E61" w:rsidRDefault="002E6E61" w:rsidP="002E6E61">
      <w:pPr>
        <w:pStyle w:val="Langtext"/>
      </w:pPr>
      <w:r>
        <w:t>Schlammfang: 800 Liter</w:t>
      </w:r>
    </w:p>
    <w:p w14:paraId="13570DFB" w14:textId="04123BFE" w:rsidR="002E6E61" w:rsidRDefault="002E6E61" w:rsidP="002E6E61">
      <w:pPr>
        <w:pStyle w:val="Langtext"/>
      </w:pPr>
      <w:r>
        <w:t>Fettspeicher: 400 Liter</w:t>
      </w:r>
    </w:p>
    <w:p w14:paraId="5908B887" w14:textId="1EB5D646" w:rsidR="002E6E61" w:rsidRDefault="002E6E61" w:rsidP="002E6E61">
      <w:pPr>
        <w:pStyle w:val="Langtext"/>
      </w:pPr>
      <w:r>
        <w:t>Gesamtinhalt: 1600 Liter</w:t>
      </w:r>
    </w:p>
    <w:p w14:paraId="12D7971C" w14:textId="337978AF" w:rsidR="002E6E61" w:rsidRDefault="002E6E61" w:rsidP="002E6E61">
      <w:pPr>
        <w:pStyle w:val="Langtext"/>
      </w:pPr>
      <w:r>
        <w:t>Länge: 2260 mm</w:t>
      </w:r>
    </w:p>
    <w:p w14:paraId="55A02DFD" w14:textId="36578BB9" w:rsidR="002E6E61" w:rsidRDefault="002E6E61" w:rsidP="002E6E61">
      <w:pPr>
        <w:pStyle w:val="Langtext"/>
      </w:pPr>
      <w:r>
        <w:t>Breite: 1050 mm</w:t>
      </w:r>
    </w:p>
    <w:p w14:paraId="252160ED" w14:textId="67908B91" w:rsidR="002E6E61" w:rsidRDefault="002E6E61" w:rsidP="002E6E61">
      <w:pPr>
        <w:pStyle w:val="Langtext"/>
      </w:pPr>
      <w:r>
        <w:t>Höhe: 1900 mm</w:t>
      </w:r>
    </w:p>
    <w:p w14:paraId="426C45D9" w14:textId="5D774B0C" w:rsidR="002E6E61" w:rsidRDefault="002E6E61" w:rsidP="002E6E61">
      <w:pPr>
        <w:pStyle w:val="Langtext"/>
      </w:pPr>
      <w:r>
        <w:t>Zu- und Ablauf: DN 150</w:t>
      </w:r>
    </w:p>
    <w:p w14:paraId="60EAEE52" w14:textId="331E75DA" w:rsidR="002E6E61" w:rsidRDefault="002E6E61" w:rsidP="002E6E61">
      <w:pPr>
        <w:pStyle w:val="Langtext"/>
      </w:pPr>
      <w:r>
        <w:t>Gewicht Leer: ca. 226 kg</w:t>
      </w:r>
    </w:p>
    <w:p w14:paraId="2342838C" w14:textId="6438C5A1" w:rsidR="002E6E61" w:rsidRDefault="002E6E61" w:rsidP="002E6E61">
      <w:pPr>
        <w:pStyle w:val="Langtext"/>
      </w:pPr>
      <w:r>
        <w:t>Gewicht Gefüllt: ca. 1826 kg</w:t>
      </w:r>
    </w:p>
    <w:p w14:paraId="5E943283" w14:textId="77777777" w:rsidR="002E6E61" w:rsidRDefault="002E6E61" w:rsidP="002E6E61">
      <w:pPr>
        <w:pStyle w:val="Langtext"/>
      </w:pPr>
    </w:p>
    <w:p w14:paraId="254E74EA" w14:textId="65532FB2" w:rsidR="002E6E61" w:rsidRDefault="002E6E61" w:rsidP="002E6E61">
      <w:pPr>
        <w:pStyle w:val="Langtext"/>
      </w:pPr>
      <w:r>
        <w:t>z.B. ACO LipuJet-P-OA NS 7 , Bedienungsseite rechts, Artikelnummer 3557.74.42 oder Gleichwertiges.</w:t>
      </w:r>
    </w:p>
    <w:p w14:paraId="2E523FCA" w14:textId="17FA705F" w:rsidR="002E6E61" w:rsidRDefault="002E6E61" w:rsidP="002E6E61">
      <w:pPr>
        <w:pStyle w:val="Langtext"/>
      </w:pPr>
      <w:r>
        <w:t>Angebotenes Erzeugnis:</w:t>
      </w:r>
    </w:p>
    <w:p w14:paraId="7F75E8B1" w14:textId="68652DA2" w:rsidR="002E6E61" w:rsidRDefault="002E6E61" w:rsidP="002E6E61">
      <w:pPr>
        <w:pStyle w:val="Folgeposition"/>
        <w:keepNext/>
        <w:keepLines/>
      </w:pPr>
      <w:r>
        <w:t>L</w:t>
      </w:r>
      <w:r>
        <w:rPr>
          <w:sz w:val="12"/>
        </w:rPr>
        <w:t>+</w:t>
      </w:r>
      <w:r>
        <w:tab/>
        <w:t>LipuJet-P-OA NS 7 links</w:t>
      </w:r>
      <w:r>
        <w:tab/>
        <w:t xml:space="preserve">Stk </w:t>
      </w:r>
    </w:p>
    <w:p w14:paraId="239A712D" w14:textId="3D26A011" w:rsidR="002E6E61" w:rsidRDefault="002E6E61" w:rsidP="002E6E61">
      <w:pPr>
        <w:pStyle w:val="Langtext"/>
      </w:pPr>
      <w:r>
        <w:t>Schlammfang: 800 Liter</w:t>
      </w:r>
    </w:p>
    <w:p w14:paraId="102DB0B4" w14:textId="156C49A1" w:rsidR="002E6E61" w:rsidRDefault="002E6E61" w:rsidP="002E6E61">
      <w:pPr>
        <w:pStyle w:val="Langtext"/>
      </w:pPr>
      <w:r>
        <w:t>Fettspeicher: 400 Liter</w:t>
      </w:r>
    </w:p>
    <w:p w14:paraId="5B7A20BB" w14:textId="64756AF5" w:rsidR="002E6E61" w:rsidRDefault="002E6E61" w:rsidP="002E6E61">
      <w:pPr>
        <w:pStyle w:val="Langtext"/>
      </w:pPr>
      <w:r>
        <w:t>Gesamtinhalt: 1600 Liter</w:t>
      </w:r>
    </w:p>
    <w:p w14:paraId="3B504A5F" w14:textId="38FF1A2E" w:rsidR="002E6E61" w:rsidRDefault="002E6E61" w:rsidP="002E6E61">
      <w:pPr>
        <w:pStyle w:val="Langtext"/>
      </w:pPr>
      <w:r>
        <w:t>Länge: 2260 mm</w:t>
      </w:r>
    </w:p>
    <w:p w14:paraId="0F1120D6" w14:textId="64B37F71" w:rsidR="002E6E61" w:rsidRDefault="002E6E61" w:rsidP="002E6E61">
      <w:pPr>
        <w:pStyle w:val="Langtext"/>
      </w:pPr>
      <w:r>
        <w:t>Breite: 1050 mm</w:t>
      </w:r>
    </w:p>
    <w:p w14:paraId="14B12B49" w14:textId="109918DB" w:rsidR="002E6E61" w:rsidRDefault="002E6E61" w:rsidP="002E6E61">
      <w:pPr>
        <w:pStyle w:val="Langtext"/>
      </w:pPr>
      <w:r>
        <w:t>Höhe: 1900 mm</w:t>
      </w:r>
    </w:p>
    <w:p w14:paraId="310E2EA6" w14:textId="151162A9" w:rsidR="002E6E61" w:rsidRDefault="002E6E61" w:rsidP="002E6E61">
      <w:pPr>
        <w:pStyle w:val="Langtext"/>
      </w:pPr>
      <w:r>
        <w:t>Zu- und Ablauf: DN 150</w:t>
      </w:r>
    </w:p>
    <w:p w14:paraId="101416EE" w14:textId="01CAA6AA" w:rsidR="002E6E61" w:rsidRDefault="002E6E61" w:rsidP="002E6E61">
      <w:pPr>
        <w:pStyle w:val="Langtext"/>
      </w:pPr>
      <w:r>
        <w:t>Gewicht Leer: ca. 226 kg</w:t>
      </w:r>
    </w:p>
    <w:p w14:paraId="7D0E3B81" w14:textId="0A85869D" w:rsidR="002E6E61" w:rsidRDefault="002E6E61" w:rsidP="002E6E61">
      <w:pPr>
        <w:pStyle w:val="Langtext"/>
      </w:pPr>
      <w:r>
        <w:t>Gewicht Gefüllt: ca. 1826 kg</w:t>
      </w:r>
    </w:p>
    <w:p w14:paraId="3D18B629" w14:textId="77777777" w:rsidR="002E6E61" w:rsidRDefault="002E6E61" w:rsidP="002E6E61">
      <w:pPr>
        <w:pStyle w:val="Langtext"/>
      </w:pPr>
    </w:p>
    <w:p w14:paraId="7BE87BC3" w14:textId="05338B46" w:rsidR="002E6E61" w:rsidRDefault="002E6E61" w:rsidP="002E6E61">
      <w:pPr>
        <w:pStyle w:val="Langtext"/>
      </w:pPr>
      <w:r>
        <w:t>z.B. ACO LipuJet-P-OA NS 7 , Bedienungsseite links, Artikelnummer 3557.74.32 oder Gleichwertiges.</w:t>
      </w:r>
    </w:p>
    <w:p w14:paraId="53ADDCB0" w14:textId="71152131" w:rsidR="002E6E61" w:rsidRDefault="002E6E61" w:rsidP="002E6E61">
      <w:pPr>
        <w:pStyle w:val="Langtext"/>
      </w:pPr>
      <w:r>
        <w:t>Angebotenes Erzeugnis:</w:t>
      </w:r>
    </w:p>
    <w:p w14:paraId="6EB07DC4" w14:textId="5E1E209E" w:rsidR="002E6E61" w:rsidRDefault="002E6E61" w:rsidP="002E6E61">
      <w:pPr>
        <w:pStyle w:val="Folgeposition"/>
        <w:keepNext/>
        <w:keepLines/>
      </w:pPr>
      <w:r>
        <w:t>M</w:t>
      </w:r>
      <w:r>
        <w:rPr>
          <w:sz w:val="12"/>
        </w:rPr>
        <w:t>+</w:t>
      </w:r>
      <w:r>
        <w:tab/>
        <w:t>LipuJet-P-OA NS 8,5 rechts</w:t>
      </w:r>
      <w:r>
        <w:tab/>
        <w:t xml:space="preserve">Stk </w:t>
      </w:r>
    </w:p>
    <w:p w14:paraId="061BE056" w14:textId="23B864A2" w:rsidR="002E6E61" w:rsidRDefault="002E6E61" w:rsidP="002E6E61">
      <w:pPr>
        <w:pStyle w:val="Langtext"/>
      </w:pPr>
      <w:r>
        <w:t>Schlammfang: 940 Liter</w:t>
      </w:r>
    </w:p>
    <w:p w14:paraId="578FDB88" w14:textId="6B8B22D8" w:rsidR="002E6E61" w:rsidRDefault="002E6E61" w:rsidP="002E6E61">
      <w:pPr>
        <w:pStyle w:val="Langtext"/>
      </w:pPr>
      <w:r>
        <w:t>Fettspeicher: 475 Liter</w:t>
      </w:r>
    </w:p>
    <w:p w14:paraId="310C3C09" w14:textId="14A4786D" w:rsidR="002E6E61" w:rsidRDefault="002E6E61" w:rsidP="002E6E61">
      <w:pPr>
        <w:pStyle w:val="Langtext"/>
      </w:pPr>
      <w:r>
        <w:t>Gesamtinhalt: 1900 Liter</w:t>
      </w:r>
    </w:p>
    <w:p w14:paraId="42B10D1D" w14:textId="515C9BF4" w:rsidR="002E6E61" w:rsidRDefault="002E6E61" w:rsidP="002E6E61">
      <w:pPr>
        <w:pStyle w:val="Langtext"/>
      </w:pPr>
      <w:r>
        <w:t>Länge: 2550 mm</w:t>
      </w:r>
    </w:p>
    <w:p w14:paraId="5DF79C99" w14:textId="78D8100D" w:rsidR="002E6E61" w:rsidRDefault="002E6E61" w:rsidP="002E6E61">
      <w:pPr>
        <w:pStyle w:val="Langtext"/>
      </w:pPr>
      <w:r>
        <w:t>Breite: 1050 mm</w:t>
      </w:r>
    </w:p>
    <w:p w14:paraId="5EFA224C" w14:textId="414490DB" w:rsidR="002E6E61" w:rsidRDefault="002E6E61" w:rsidP="002E6E61">
      <w:pPr>
        <w:pStyle w:val="Langtext"/>
      </w:pPr>
      <w:r>
        <w:t>Höhe: 1900 mm</w:t>
      </w:r>
    </w:p>
    <w:p w14:paraId="09A16967" w14:textId="086F3734" w:rsidR="002E6E61" w:rsidRDefault="002E6E61" w:rsidP="002E6E61">
      <w:pPr>
        <w:pStyle w:val="Langtext"/>
      </w:pPr>
      <w:r>
        <w:t>Zu- und Ablauf: DN 150</w:t>
      </w:r>
    </w:p>
    <w:p w14:paraId="2EB38EC2" w14:textId="63B0D697" w:rsidR="002E6E61" w:rsidRDefault="002E6E61" w:rsidP="002E6E61">
      <w:pPr>
        <w:pStyle w:val="Langtext"/>
      </w:pPr>
      <w:r>
        <w:t>Gewicht Leer: ca. 247 kg</w:t>
      </w:r>
    </w:p>
    <w:p w14:paraId="38049617" w14:textId="2446299D" w:rsidR="002E6E61" w:rsidRDefault="002E6E61" w:rsidP="002E6E61">
      <w:pPr>
        <w:pStyle w:val="Langtext"/>
      </w:pPr>
      <w:r>
        <w:t>Gewicht Gefüllt: ca. 2147 kg</w:t>
      </w:r>
    </w:p>
    <w:p w14:paraId="305621CA" w14:textId="77777777" w:rsidR="002E6E61" w:rsidRDefault="002E6E61" w:rsidP="002E6E61">
      <w:pPr>
        <w:pStyle w:val="Langtext"/>
      </w:pPr>
    </w:p>
    <w:p w14:paraId="1AC682A9" w14:textId="6D42E26E" w:rsidR="002E6E61" w:rsidRDefault="002E6E61" w:rsidP="002E6E61">
      <w:pPr>
        <w:pStyle w:val="Langtext"/>
      </w:pPr>
      <w:r>
        <w:t>z.B. ACO LipuJet-P-OA NS 8,5 , Bedienungsseite rechts, Artikelnummer 3558.74.42 oder Gleichwertiges.</w:t>
      </w:r>
    </w:p>
    <w:p w14:paraId="1E94AEF2" w14:textId="2AEFC474" w:rsidR="002E6E61" w:rsidRDefault="002E6E61" w:rsidP="002E6E61">
      <w:pPr>
        <w:pStyle w:val="Langtext"/>
      </w:pPr>
      <w:r>
        <w:t>Angebotenes Erzeugnis:</w:t>
      </w:r>
    </w:p>
    <w:p w14:paraId="110B15CC" w14:textId="5B3298DE" w:rsidR="002E6E61" w:rsidRDefault="002E6E61" w:rsidP="002E6E61">
      <w:pPr>
        <w:pStyle w:val="Folgeposition"/>
        <w:keepNext/>
        <w:keepLines/>
      </w:pPr>
      <w:r>
        <w:t>N</w:t>
      </w:r>
      <w:r>
        <w:rPr>
          <w:sz w:val="12"/>
        </w:rPr>
        <w:t>+</w:t>
      </w:r>
      <w:r>
        <w:tab/>
        <w:t>LipuJet-P-OA NS 8,5 links</w:t>
      </w:r>
      <w:r>
        <w:tab/>
        <w:t xml:space="preserve">Stk </w:t>
      </w:r>
    </w:p>
    <w:p w14:paraId="54619F6C" w14:textId="3C1D4748" w:rsidR="002E6E61" w:rsidRDefault="002E6E61" w:rsidP="002E6E61">
      <w:pPr>
        <w:pStyle w:val="Langtext"/>
      </w:pPr>
      <w:r>
        <w:t>Schlammfang: 940 Liter</w:t>
      </w:r>
    </w:p>
    <w:p w14:paraId="77A71FA9" w14:textId="4F5B2620" w:rsidR="002E6E61" w:rsidRDefault="002E6E61" w:rsidP="002E6E61">
      <w:pPr>
        <w:pStyle w:val="Langtext"/>
      </w:pPr>
      <w:r>
        <w:t>Fettspeicher: 475 Liter</w:t>
      </w:r>
    </w:p>
    <w:p w14:paraId="5E8E028A" w14:textId="6D3CF6EB" w:rsidR="002E6E61" w:rsidRDefault="002E6E61" w:rsidP="002E6E61">
      <w:pPr>
        <w:pStyle w:val="Langtext"/>
      </w:pPr>
      <w:r>
        <w:lastRenderedPageBreak/>
        <w:t>Gesamtinhalt: 1900 Liter</w:t>
      </w:r>
    </w:p>
    <w:p w14:paraId="1E44F54B" w14:textId="62801FCB" w:rsidR="002E6E61" w:rsidRDefault="002E6E61" w:rsidP="002E6E61">
      <w:pPr>
        <w:pStyle w:val="Langtext"/>
      </w:pPr>
      <w:r>
        <w:t>Länge: 2550 mm</w:t>
      </w:r>
    </w:p>
    <w:p w14:paraId="559182C3" w14:textId="195B1BB1" w:rsidR="002E6E61" w:rsidRDefault="002E6E61" w:rsidP="002E6E61">
      <w:pPr>
        <w:pStyle w:val="Langtext"/>
      </w:pPr>
      <w:r>
        <w:t>Breite: 1050 mm</w:t>
      </w:r>
    </w:p>
    <w:p w14:paraId="5A2C62AF" w14:textId="546AA8AC" w:rsidR="002E6E61" w:rsidRDefault="002E6E61" w:rsidP="002E6E61">
      <w:pPr>
        <w:pStyle w:val="Langtext"/>
      </w:pPr>
      <w:r>
        <w:t>Höhe: 1900 mm</w:t>
      </w:r>
    </w:p>
    <w:p w14:paraId="5920C558" w14:textId="03FC1C9F" w:rsidR="002E6E61" w:rsidRDefault="002E6E61" w:rsidP="002E6E61">
      <w:pPr>
        <w:pStyle w:val="Langtext"/>
      </w:pPr>
      <w:r>
        <w:t>Zu- und Ablauf: DN 150</w:t>
      </w:r>
    </w:p>
    <w:p w14:paraId="445B498E" w14:textId="2CE411E4" w:rsidR="002E6E61" w:rsidRDefault="002E6E61" w:rsidP="002E6E61">
      <w:pPr>
        <w:pStyle w:val="Langtext"/>
      </w:pPr>
      <w:r>
        <w:t>Gewicht Leer: ca. 247 kg</w:t>
      </w:r>
    </w:p>
    <w:p w14:paraId="43AB4305" w14:textId="335297E3" w:rsidR="002E6E61" w:rsidRDefault="002E6E61" w:rsidP="002E6E61">
      <w:pPr>
        <w:pStyle w:val="Langtext"/>
      </w:pPr>
      <w:r>
        <w:t>Gewicht Gefüllt: ca. 2147 kg</w:t>
      </w:r>
    </w:p>
    <w:p w14:paraId="5D854236" w14:textId="77777777" w:rsidR="002E6E61" w:rsidRDefault="002E6E61" w:rsidP="002E6E61">
      <w:pPr>
        <w:pStyle w:val="Langtext"/>
      </w:pPr>
    </w:p>
    <w:p w14:paraId="5D32DE11" w14:textId="577D2316" w:rsidR="002E6E61" w:rsidRDefault="002E6E61" w:rsidP="002E6E61">
      <w:pPr>
        <w:pStyle w:val="Langtext"/>
      </w:pPr>
      <w:r>
        <w:t>z.B. ACO LipuJet-P-OA NS 8,5 , Bedienungsseite links, Artikelnummer 3558.74.32 oder Gleichwertiges.</w:t>
      </w:r>
    </w:p>
    <w:p w14:paraId="43ABED6E" w14:textId="7354B19A" w:rsidR="002E6E61" w:rsidRDefault="002E6E61" w:rsidP="002E6E61">
      <w:pPr>
        <w:pStyle w:val="Langtext"/>
      </w:pPr>
      <w:r>
        <w:t>Angebotenes Erzeugnis:</w:t>
      </w:r>
    </w:p>
    <w:p w14:paraId="73E021F4" w14:textId="4BD491DA" w:rsidR="002E6E61" w:rsidRDefault="002E6E61" w:rsidP="002E6E61">
      <w:pPr>
        <w:pStyle w:val="Folgeposition"/>
        <w:keepNext/>
        <w:keepLines/>
      </w:pPr>
      <w:r>
        <w:t>O</w:t>
      </w:r>
      <w:r>
        <w:rPr>
          <w:sz w:val="12"/>
        </w:rPr>
        <w:t>+</w:t>
      </w:r>
      <w:r>
        <w:tab/>
        <w:t>LipuJet-P-OA NS 10 rechts</w:t>
      </w:r>
      <w:r>
        <w:tab/>
        <w:t xml:space="preserve">Stk </w:t>
      </w:r>
    </w:p>
    <w:p w14:paraId="2D4A252C" w14:textId="49C72450" w:rsidR="002E6E61" w:rsidRDefault="002E6E61" w:rsidP="002E6E61">
      <w:pPr>
        <w:pStyle w:val="Langtext"/>
      </w:pPr>
      <w:r>
        <w:t>Schlammfang: 1000 Liter</w:t>
      </w:r>
    </w:p>
    <w:p w14:paraId="692778B1" w14:textId="3C1DF42D" w:rsidR="002E6E61" w:rsidRDefault="002E6E61" w:rsidP="002E6E61">
      <w:pPr>
        <w:pStyle w:val="Langtext"/>
      </w:pPr>
      <w:r>
        <w:t>Fettspeicher: 520 Liter</w:t>
      </w:r>
    </w:p>
    <w:p w14:paraId="15319FC0" w14:textId="5B8A8BF5" w:rsidR="002E6E61" w:rsidRDefault="002E6E61" w:rsidP="002E6E61">
      <w:pPr>
        <w:pStyle w:val="Langtext"/>
      </w:pPr>
      <w:r>
        <w:t>Gesamtinhalt: 2000 Liter</w:t>
      </w:r>
    </w:p>
    <w:p w14:paraId="00C20C58" w14:textId="11D160FA" w:rsidR="002E6E61" w:rsidRDefault="002E6E61" w:rsidP="002E6E61">
      <w:pPr>
        <w:pStyle w:val="Langtext"/>
      </w:pPr>
      <w:r>
        <w:t>Länge: 2750 mm</w:t>
      </w:r>
    </w:p>
    <w:p w14:paraId="258875B7" w14:textId="510D44AD" w:rsidR="002E6E61" w:rsidRDefault="002E6E61" w:rsidP="002E6E61">
      <w:pPr>
        <w:pStyle w:val="Langtext"/>
      </w:pPr>
      <w:r>
        <w:t>Breite: 1050 mm</w:t>
      </w:r>
    </w:p>
    <w:p w14:paraId="40BF936E" w14:textId="018FDD4A" w:rsidR="002E6E61" w:rsidRDefault="002E6E61" w:rsidP="002E6E61">
      <w:pPr>
        <w:pStyle w:val="Langtext"/>
      </w:pPr>
      <w:r>
        <w:t>Höhe: 1900 mm</w:t>
      </w:r>
    </w:p>
    <w:p w14:paraId="68881AB0" w14:textId="15452D7A" w:rsidR="002E6E61" w:rsidRDefault="002E6E61" w:rsidP="002E6E61">
      <w:pPr>
        <w:pStyle w:val="Langtext"/>
      </w:pPr>
      <w:r>
        <w:t>Zu- und Ablauf: DN 150</w:t>
      </w:r>
    </w:p>
    <w:p w14:paraId="16B25A0F" w14:textId="607C7653" w:rsidR="002E6E61" w:rsidRDefault="002E6E61" w:rsidP="002E6E61">
      <w:pPr>
        <w:pStyle w:val="Langtext"/>
      </w:pPr>
      <w:r>
        <w:t>Gewicht Leer: ca. 259 kg</w:t>
      </w:r>
    </w:p>
    <w:p w14:paraId="28AA1EF8" w14:textId="5F0F3CAC" w:rsidR="002E6E61" w:rsidRDefault="002E6E61" w:rsidP="002E6E61">
      <w:pPr>
        <w:pStyle w:val="Langtext"/>
      </w:pPr>
      <w:r>
        <w:t>Gewicht Gefüllt: ca. 2259 kg</w:t>
      </w:r>
    </w:p>
    <w:p w14:paraId="43ED5359" w14:textId="77777777" w:rsidR="002E6E61" w:rsidRDefault="002E6E61" w:rsidP="002E6E61">
      <w:pPr>
        <w:pStyle w:val="Langtext"/>
      </w:pPr>
    </w:p>
    <w:p w14:paraId="26E7A959" w14:textId="6A472689" w:rsidR="002E6E61" w:rsidRDefault="002E6E61" w:rsidP="002E6E61">
      <w:pPr>
        <w:pStyle w:val="Langtext"/>
      </w:pPr>
      <w:r>
        <w:t>z.B. ACO LipuJet-P-OA NS 10 , Bedienungsseite rechts, Artikelnummer 3560.74.42 oder Gleichwertiges.</w:t>
      </w:r>
    </w:p>
    <w:p w14:paraId="6A1CCE2D" w14:textId="04E5581D" w:rsidR="002E6E61" w:rsidRDefault="002E6E61" w:rsidP="002E6E61">
      <w:pPr>
        <w:pStyle w:val="Langtext"/>
      </w:pPr>
      <w:r>
        <w:t>Angebotenes Erzeugnis:</w:t>
      </w:r>
    </w:p>
    <w:p w14:paraId="558B77D6" w14:textId="13FA8100" w:rsidR="002E6E61" w:rsidRDefault="002E6E61" w:rsidP="002E6E61">
      <w:pPr>
        <w:pStyle w:val="Folgeposition"/>
        <w:keepNext/>
        <w:keepLines/>
      </w:pPr>
      <w:r>
        <w:t>P</w:t>
      </w:r>
      <w:r>
        <w:rPr>
          <w:sz w:val="12"/>
        </w:rPr>
        <w:t>+</w:t>
      </w:r>
      <w:r>
        <w:tab/>
        <w:t>LipuJet-P-OA NS 10 links</w:t>
      </w:r>
      <w:r>
        <w:tab/>
        <w:t xml:space="preserve">Stk </w:t>
      </w:r>
    </w:p>
    <w:p w14:paraId="6E5C5687" w14:textId="05F76CFC" w:rsidR="002E6E61" w:rsidRDefault="002E6E61" w:rsidP="002E6E61">
      <w:pPr>
        <w:pStyle w:val="Langtext"/>
      </w:pPr>
      <w:r>
        <w:t>Schlammfang: 1000 Liter</w:t>
      </w:r>
    </w:p>
    <w:p w14:paraId="3ADF1F69" w14:textId="35CD63CA" w:rsidR="002E6E61" w:rsidRDefault="002E6E61" w:rsidP="002E6E61">
      <w:pPr>
        <w:pStyle w:val="Langtext"/>
      </w:pPr>
      <w:r>
        <w:t>Fettspeicher: 520 Liter</w:t>
      </w:r>
    </w:p>
    <w:p w14:paraId="35E5CB6E" w14:textId="6340E496" w:rsidR="002E6E61" w:rsidRDefault="002E6E61" w:rsidP="002E6E61">
      <w:pPr>
        <w:pStyle w:val="Langtext"/>
      </w:pPr>
      <w:r>
        <w:t>Gesamtinhalt: 2000 Liter</w:t>
      </w:r>
    </w:p>
    <w:p w14:paraId="72BCC94A" w14:textId="65043439" w:rsidR="002E6E61" w:rsidRDefault="00C266B7" w:rsidP="00C266B7">
      <w:pPr>
        <w:pStyle w:val="Langtext"/>
      </w:pPr>
      <w:r>
        <w:t>Länge: 2750 mm</w:t>
      </w:r>
    </w:p>
    <w:p w14:paraId="47E5BB06" w14:textId="2F95EAB1" w:rsidR="00C266B7" w:rsidRDefault="00C266B7" w:rsidP="00C266B7">
      <w:pPr>
        <w:pStyle w:val="Langtext"/>
      </w:pPr>
      <w:r>
        <w:t>Breite: 1050 mm</w:t>
      </w:r>
    </w:p>
    <w:p w14:paraId="3890BF8C" w14:textId="272D0C9B" w:rsidR="00C266B7" w:rsidRDefault="00C266B7" w:rsidP="00C266B7">
      <w:pPr>
        <w:pStyle w:val="Langtext"/>
      </w:pPr>
      <w:r>
        <w:t>Höhe: 1900 mm</w:t>
      </w:r>
    </w:p>
    <w:p w14:paraId="06ED8818" w14:textId="256038CC" w:rsidR="00C266B7" w:rsidRDefault="00C266B7" w:rsidP="00C266B7">
      <w:pPr>
        <w:pStyle w:val="Langtext"/>
      </w:pPr>
      <w:r>
        <w:t>Zu- und Ablauf: DN 150</w:t>
      </w:r>
    </w:p>
    <w:p w14:paraId="0234F0FA" w14:textId="2CE99391" w:rsidR="00C266B7" w:rsidRDefault="00C266B7" w:rsidP="00C266B7">
      <w:pPr>
        <w:pStyle w:val="Langtext"/>
      </w:pPr>
      <w:r>
        <w:t>Gewicht Leer: ca. 259 kg</w:t>
      </w:r>
    </w:p>
    <w:p w14:paraId="2A307E4D" w14:textId="55D2019E" w:rsidR="00C266B7" w:rsidRDefault="00C266B7" w:rsidP="00C266B7">
      <w:pPr>
        <w:pStyle w:val="Langtext"/>
      </w:pPr>
      <w:r>
        <w:t>Gewicht Gefüllt: ca. 2259 kg</w:t>
      </w:r>
    </w:p>
    <w:p w14:paraId="243A5BA9" w14:textId="77777777" w:rsidR="00C266B7" w:rsidRDefault="00C266B7" w:rsidP="00C266B7">
      <w:pPr>
        <w:pStyle w:val="Langtext"/>
      </w:pPr>
    </w:p>
    <w:p w14:paraId="2D1DC27C" w14:textId="554572A9" w:rsidR="00C266B7" w:rsidRDefault="00C266B7" w:rsidP="00C266B7">
      <w:pPr>
        <w:pStyle w:val="Langtext"/>
      </w:pPr>
      <w:r>
        <w:t>z.B. ACO LipuJet-P-OA NS 10 , Bedienungsseite links, Artikelnummer 3560.74.32 oder Gleichwertiges.</w:t>
      </w:r>
    </w:p>
    <w:p w14:paraId="19A375BC" w14:textId="2F7D97B6" w:rsidR="00C266B7" w:rsidRDefault="00C266B7" w:rsidP="00C266B7">
      <w:pPr>
        <w:pStyle w:val="Langtext"/>
      </w:pPr>
      <w:r>
        <w:t>Angebotenes Erzeugnis:</w:t>
      </w:r>
    </w:p>
    <w:p w14:paraId="42C6C710" w14:textId="77777777" w:rsidR="00C266B7" w:rsidRDefault="00C266B7" w:rsidP="00C266B7">
      <w:pPr>
        <w:pStyle w:val="TrennungPOS"/>
      </w:pPr>
    </w:p>
    <w:p w14:paraId="4FB667AE" w14:textId="14500CF6" w:rsidR="00C266B7" w:rsidRDefault="00C266B7" w:rsidP="00C266B7">
      <w:pPr>
        <w:pStyle w:val="GrundtextPosNr"/>
        <w:keepNext/>
        <w:keepLines/>
      </w:pPr>
      <w:r>
        <w:t>61.CA 06</w:t>
      </w:r>
    </w:p>
    <w:p w14:paraId="1093A8CB" w14:textId="3E5F22AE" w:rsidR="00C266B7" w:rsidRDefault="00C266B7" w:rsidP="00C266B7">
      <w:pPr>
        <w:pStyle w:val="Grundtext"/>
      </w:pPr>
      <w:r>
        <w:t>LipuJet-P-OAP, Freiaufstellung, Entsorgungsanschluss, HD-Innenreinigung, Entsorgungspumpe, Automatik, oval, Fettabscheideranlage gemäß ÖNORM EN 1825 und DIN 4040-100, zur Freiaufstellung in frostgeschützten Räumen, aus Polyethylen (Werkstoff PE-LLD), mit nachgewiesener Standsicherheit von über 25 Jahren, Hydromechanische Innenreinigung zum Zerkleinern, Mischen und Spülen in einem Arbeitssschritt 360° Reinigung über zwei Achsen mit motorbetriebenem Hochdrucksprühkopf aus Edelstahl (nur ein Wasseranschluss notwendig) Automatischer Betrieb der Hochdruckinnenreinigung mit Pumpe: -Nenndruck: 175 bar -Fördermenge: 11,6 l/min, mit Steuerung Multi Control, Schutzart IP 54, Steckerfertig, mit 1,5 m Kabel und CEE- Stecker (16 A) mit integr. Phasenwender, Gehäuse aus Kunststoff, numerisches Display mit Zustandsanzeige und Digitalpotenziometer (Drehknopf), Füllstandsmessung über 4-20 mA- Sensor, Drehfeldkontrolle, H-0-A Taster, Reinigungsprogramm wird über Schlüsselschalter gestartet, effizientes Entsorgungsprogramm über definierte Niveaus, Betriebsstundenzähler und Anzeige der Einschaltimpulse, integr. Amperemeter, potentialfreie Sammelstör- und Hochwassermeldung, Anzeige Serviceintervall, Fehlerspeicher (letzte Fehler), Steuerung voreingestellt und mehrsprachig (9 Sprachen), mit Freistrompumpe als Entsorgungspumpe, Motorleistung 3,0 kW/ 2850 U/min, Förderleistung 20 m³/h bei 1 bar mittlerer Förderhöhe, mit Absperrschieber, mit Entsorgungsanschluss mit Storz-B-Kupplung R 2½" nach DIN 14308, mit Fülleinheit bestehend aus Magnetventil, Freistromventil und Druckminderer mit Schmutzfänger, DVGW zertifiziert / KIWA zugelassen (¾") für die automatische Wiederbefüllung, mit Schauglas und Wischer, Absaug- u. Entsorgungssumpf, Grundablassmuffe 1" mit Stopfen, mit integriertem Schlammfang, ovale Bauform ohne Trennwand (optimaler Reinigungskomfort), Zu- und Ablauf Stutzen Ø für entsprechende Rohranschlüsse, geruchdichte Wartungs- und Revisionsöffnung Ø 450 mm, mit Anschlussmöglichkeit für eine Chemisch-physikalische Abwasserbehandlungsanlage zur Reduzierung der Fett- und Ölkonzentration im Ablauf von Fettabscheideranlagen gemäß ÖNORM EN 1825 durch Flockulation, Elektroanschluss: 400 V/ 50 Hz/ 16 A/ 8,0 kW</w:t>
      </w:r>
    </w:p>
    <w:p w14:paraId="00216820" w14:textId="456CD03A" w:rsidR="00C266B7" w:rsidRDefault="00C266B7" w:rsidP="00C266B7">
      <w:pPr>
        <w:pStyle w:val="Grundtext"/>
      </w:pPr>
      <w:r>
        <w:t>Zubehör wie Probenahmetopf, Absperrschieber Zulauf, Anschlusskasten, Unterputzrahmen, Fernbedienung ist in eigenen Positionen beschrieben.</w:t>
      </w:r>
    </w:p>
    <w:p w14:paraId="7B65094D" w14:textId="245A7428" w:rsidR="00C266B7" w:rsidRDefault="00C266B7" w:rsidP="00C266B7">
      <w:pPr>
        <w:pStyle w:val="Grundtext"/>
      </w:pPr>
      <w:r>
        <w:t>Angegeben ist Nenngröße NS und Bedienungsseite</w:t>
      </w:r>
    </w:p>
    <w:p w14:paraId="61D4994A" w14:textId="44F1C6B7" w:rsidR="00C266B7" w:rsidRDefault="00C266B7" w:rsidP="00C266B7">
      <w:pPr>
        <w:pStyle w:val="Folgeposition"/>
        <w:keepNext/>
        <w:keepLines/>
      </w:pPr>
      <w:r>
        <w:t>A</w:t>
      </w:r>
      <w:r>
        <w:rPr>
          <w:sz w:val="12"/>
        </w:rPr>
        <w:t>+</w:t>
      </w:r>
      <w:r>
        <w:tab/>
        <w:t>LipuJet-P-OAP NS 1 rechts</w:t>
      </w:r>
      <w:r>
        <w:tab/>
        <w:t xml:space="preserve">Stk </w:t>
      </w:r>
    </w:p>
    <w:p w14:paraId="0F6CB275" w14:textId="2119E370" w:rsidR="00C266B7" w:rsidRDefault="00C266B7" w:rsidP="00C266B7">
      <w:pPr>
        <w:pStyle w:val="Langtext"/>
      </w:pPr>
      <w:r>
        <w:t>Schlammfang: 106 Liter</w:t>
      </w:r>
    </w:p>
    <w:p w14:paraId="554AF6BD" w14:textId="1AF14610" w:rsidR="00C266B7" w:rsidRDefault="00C266B7" w:rsidP="00C266B7">
      <w:pPr>
        <w:pStyle w:val="Langtext"/>
      </w:pPr>
      <w:r>
        <w:lastRenderedPageBreak/>
        <w:t>Fettspeicher: 100 Liter</w:t>
      </w:r>
    </w:p>
    <w:p w14:paraId="18A5E522" w14:textId="2A566802" w:rsidR="00C266B7" w:rsidRDefault="00C266B7" w:rsidP="00C266B7">
      <w:pPr>
        <w:pStyle w:val="Langtext"/>
      </w:pPr>
      <w:r>
        <w:t>Gesamtinhalt: 320 Liter</w:t>
      </w:r>
    </w:p>
    <w:p w14:paraId="79A05B47" w14:textId="35D59952" w:rsidR="00C266B7" w:rsidRDefault="00C266B7" w:rsidP="00C266B7">
      <w:pPr>
        <w:pStyle w:val="Langtext"/>
      </w:pPr>
      <w:r>
        <w:t>Länge: 1800 mm</w:t>
      </w:r>
    </w:p>
    <w:p w14:paraId="6A5EEEBB" w14:textId="53655E04" w:rsidR="00C266B7" w:rsidRDefault="00C266B7" w:rsidP="00C266B7">
      <w:pPr>
        <w:pStyle w:val="Langtext"/>
      </w:pPr>
      <w:r>
        <w:t>Breite: 930 mm</w:t>
      </w:r>
    </w:p>
    <w:p w14:paraId="627C5284" w14:textId="6F2D8ACE" w:rsidR="00C266B7" w:rsidRDefault="00C266B7" w:rsidP="00C266B7">
      <w:pPr>
        <w:pStyle w:val="Langtext"/>
      </w:pPr>
      <w:r>
        <w:t>Höhe: 1500 mm</w:t>
      </w:r>
    </w:p>
    <w:p w14:paraId="39E0FFFA" w14:textId="76EFDB54" w:rsidR="00C266B7" w:rsidRDefault="00C266B7" w:rsidP="00C266B7">
      <w:pPr>
        <w:pStyle w:val="Langtext"/>
      </w:pPr>
      <w:r>
        <w:t>Zu- und Ablauf: DN 100</w:t>
      </w:r>
    </w:p>
    <w:p w14:paraId="502128A9" w14:textId="70B00007" w:rsidR="00C266B7" w:rsidRDefault="00C266B7" w:rsidP="00C266B7">
      <w:pPr>
        <w:pStyle w:val="Langtext"/>
      </w:pPr>
      <w:r>
        <w:t>Gewicht Leer: ca. 177 kg</w:t>
      </w:r>
    </w:p>
    <w:p w14:paraId="17C19518" w14:textId="2C46A29A" w:rsidR="00C266B7" w:rsidRDefault="00C266B7" w:rsidP="00C266B7">
      <w:pPr>
        <w:pStyle w:val="Langtext"/>
      </w:pPr>
      <w:r>
        <w:t>Gewicht Gefüllt: ca. 497 kg</w:t>
      </w:r>
    </w:p>
    <w:p w14:paraId="4A16C024" w14:textId="77777777" w:rsidR="00C266B7" w:rsidRDefault="00C266B7" w:rsidP="00C266B7">
      <w:pPr>
        <w:pStyle w:val="Langtext"/>
      </w:pPr>
    </w:p>
    <w:p w14:paraId="5CC1A6C1" w14:textId="6C253608" w:rsidR="00C266B7" w:rsidRDefault="00C266B7" w:rsidP="00C266B7">
      <w:pPr>
        <w:pStyle w:val="Langtext"/>
      </w:pPr>
      <w:r>
        <w:t>z.B. ACO LipuJet-P-OAP NS 1 , Bedienungsseite rechts, Artikelnummer 3551.84.42 oder Gleichwertiges.</w:t>
      </w:r>
    </w:p>
    <w:p w14:paraId="7E408D91" w14:textId="06BFD466" w:rsidR="00C266B7" w:rsidRDefault="00C266B7" w:rsidP="00C266B7">
      <w:pPr>
        <w:pStyle w:val="Langtext"/>
      </w:pPr>
      <w:r>
        <w:t>Angebotenes Erzeugnis:</w:t>
      </w:r>
    </w:p>
    <w:p w14:paraId="75516207" w14:textId="428DA7A0" w:rsidR="00C266B7" w:rsidRDefault="00C266B7" w:rsidP="00C266B7">
      <w:pPr>
        <w:pStyle w:val="Folgeposition"/>
        <w:keepNext/>
        <w:keepLines/>
      </w:pPr>
      <w:r>
        <w:t>B</w:t>
      </w:r>
      <w:r>
        <w:rPr>
          <w:sz w:val="12"/>
        </w:rPr>
        <w:t>+</w:t>
      </w:r>
      <w:r>
        <w:tab/>
        <w:t>LipuJet-P-OAP NS 1 links</w:t>
      </w:r>
      <w:r>
        <w:tab/>
        <w:t xml:space="preserve">Stk </w:t>
      </w:r>
    </w:p>
    <w:p w14:paraId="7FB348DE" w14:textId="5F92CC5A" w:rsidR="00C266B7" w:rsidRDefault="00C266B7" w:rsidP="00C266B7">
      <w:pPr>
        <w:pStyle w:val="Langtext"/>
      </w:pPr>
      <w:r>
        <w:t>Schlammfang: 106 Liter</w:t>
      </w:r>
    </w:p>
    <w:p w14:paraId="4DFEFA3B" w14:textId="0610FC76" w:rsidR="00C266B7" w:rsidRDefault="00C266B7" w:rsidP="00C266B7">
      <w:pPr>
        <w:pStyle w:val="Langtext"/>
      </w:pPr>
      <w:r>
        <w:t>Fettspeicher: 100 Liter</w:t>
      </w:r>
    </w:p>
    <w:p w14:paraId="5F4132BF" w14:textId="08336AF2" w:rsidR="00C266B7" w:rsidRDefault="00C266B7" w:rsidP="00C266B7">
      <w:pPr>
        <w:pStyle w:val="Langtext"/>
      </w:pPr>
      <w:r>
        <w:t>Gesamtinhalt: 320 Liter</w:t>
      </w:r>
    </w:p>
    <w:p w14:paraId="1AF735D5" w14:textId="783EA00C" w:rsidR="00C266B7" w:rsidRDefault="00C266B7" w:rsidP="00C266B7">
      <w:pPr>
        <w:pStyle w:val="Langtext"/>
      </w:pPr>
      <w:r>
        <w:t>Länge: 1800 mm</w:t>
      </w:r>
    </w:p>
    <w:p w14:paraId="4B5CC14F" w14:textId="3DA96346" w:rsidR="00C266B7" w:rsidRDefault="00C266B7" w:rsidP="00C266B7">
      <w:pPr>
        <w:pStyle w:val="Langtext"/>
      </w:pPr>
      <w:r>
        <w:t>Breite: 930 mm</w:t>
      </w:r>
    </w:p>
    <w:p w14:paraId="18D92470" w14:textId="7D4FF94A" w:rsidR="00C266B7" w:rsidRDefault="00C266B7" w:rsidP="00C266B7">
      <w:pPr>
        <w:pStyle w:val="Langtext"/>
      </w:pPr>
      <w:r>
        <w:t>Höhe: 1500 mm</w:t>
      </w:r>
    </w:p>
    <w:p w14:paraId="633059D8" w14:textId="15695D44" w:rsidR="00C266B7" w:rsidRDefault="00C266B7" w:rsidP="00C266B7">
      <w:pPr>
        <w:pStyle w:val="Langtext"/>
      </w:pPr>
      <w:r>
        <w:t>Zu- und Ablauf: DN 100</w:t>
      </w:r>
    </w:p>
    <w:p w14:paraId="03153F66" w14:textId="1E291E53" w:rsidR="00C266B7" w:rsidRDefault="00C266B7" w:rsidP="00C266B7">
      <w:pPr>
        <w:pStyle w:val="Langtext"/>
      </w:pPr>
      <w:r>
        <w:t>Gewicht Leer: ca. 177 kg</w:t>
      </w:r>
    </w:p>
    <w:p w14:paraId="7BD53D54" w14:textId="59BD79B7" w:rsidR="00C266B7" w:rsidRDefault="00C266B7" w:rsidP="00C266B7">
      <w:pPr>
        <w:pStyle w:val="Langtext"/>
      </w:pPr>
      <w:r>
        <w:t>Gewicht Gefüllt: ca. 497 kg</w:t>
      </w:r>
    </w:p>
    <w:p w14:paraId="389713F8" w14:textId="77777777" w:rsidR="00C266B7" w:rsidRDefault="00C266B7" w:rsidP="00C266B7">
      <w:pPr>
        <w:pStyle w:val="Langtext"/>
      </w:pPr>
    </w:p>
    <w:p w14:paraId="249AA0F1" w14:textId="18ABB2AA" w:rsidR="00C266B7" w:rsidRDefault="00C266B7" w:rsidP="00C266B7">
      <w:pPr>
        <w:pStyle w:val="Langtext"/>
      </w:pPr>
      <w:r>
        <w:t>z.B. ACO LipuJet-P-OAP NS 1 , Bedienungsseite links, Artikelnummer 3551.84.32 oder Gleichwertiges.</w:t>
      </w:r>
    </w:p>
    <w:p w14:paraId="25CF6033" w14:textId="2E9FF058" w:rsidR="00C266B7" w:rsidRDefault="00C266B7" w:rsidP="00C266B7">
      <w:pPr>
        <w:pStyle w:val="Langtext"/>
      </w:pPr>
      <w:r>
        <w:t>Angebotenes Erzeugnis:</w:t>
      </w:r>
    </w:p>
    <w:p w14:paraId="35F8D437" w14:textId="1100E946" w:rsidR="00C266B7" w:rsidRDefault="00C266B7" w:rsidP="00C266B7">
      <w:pPr>
        <w:pStyle w:val="Folgeposition"/>
        <w:keepNext/>
        <w:keepLines/>
      </w:pPr>
      <w:r>
        <w:t>C</w:t>
      </w:r>
      <w:r>
        <w:rPr>
          <w:sz w:val="12"/>
        </w:rPr>
        <w:t>+</w:t>
      </w:r>
      <w:r>
        <w:tab/>
        <w:t>LipuJet-P-OAP NS 2 rechts</w:t>
      </w:r>
      <w:r>
        <w:tab/>
        <w:t xml:space="preserve">Stk </w:t>
      </w:r>
    </w:p>
    <w:p w14:paraId="17E57A27" w14:textId="1DAD94EE" w:rsidR="00C266B7" w:rsidRDefault="00C266B7" w:rsidP="00C266B7">
      <w:pPr>
        <w:pStyle w:val="Langtext"/>
      </w:pPr>
      <w:r>
        <w:t>Schlammfang: 210 Liter</w:t>
      </w:r>
    </w:p>
    <w:p w14:paraId="7E1FFD17" w14:textId="657C5E65" w:rsidR="00C266B7" w:rsidRDefault="00C266B7" w:rsidP="00C266B7">
      <w:pPr>
        <w:pStyle w:val="Langtext"/>
      </w:pPr>
      <w:r>
        <w:t>Fettspeicher: 100 Liter</w:t>
      </w:r>
    </w:p>
    <w:p w14:paraId="2B8AD3F5" w14:textId="0812EC0E" w:rsidR="00C266B7" w:rsidRDefault="00C266B7" w:rsidP="00C266B7">
      <w:pPr>
        <w:pStyle w:val="Langtext"/>
      </w:pPr>
      <w:r>
        <w:t>Gesamtinhalt: 440 Liter</w:t>
      </w:r>
    </w:p>
    <w:p w14:paraId="72291D0B" w14:textId="503B79A9" w:rsidR="00C266B7" w:rsidRDefault="00C266B7" w:rsidP="00C266B7">
      <w:pPr>
        <w:pStyle w:val="Langtext"/>
      </w:pPr>
      <w:r>
        <w:t>Länge: 1800 mm</w:t>
      </w:r>
    </w:p>
    <w:p w14:paraId="02A008BA" w14:textId="2626B182" w:rsidR="00C266B7" w:rsidRDefault="00C266B7" w:rsidP="00C266B7">
      <w:pPr>
        <w:pStyle w:val="Langtext"/>
      </w:pPr>
      <w:r>
        <w:t>Breite: 930 mm</w:t>
      </w:r>
    </w:p>
    <w:p w14:paraId="3CCB465E" w14:textId="09EDF921" w:rsidR="00C266B7" w:rsidRDefault="00C266B7" w:rsidP="00C266B7">
      <w:pPr>
        <w:pStyle w:val="Langtext"/>
      </w:pPr>
      <w:r>
        <w:t>Höhe: 1700 mm</w:t>
      </w:r>
    </w:p>
    <w:p w14:paraId="49CB393D" w14:textId="297F403F" w:rsidR="00C266B7" w:rsidRDefault="00C266B7" w:rsidP="00C266B7">
      <w:pPr>
        <w:pStyle w:val="Langtext"/>
      </w:pPr>
      <w:r>
        <w:t>Zu- und Ablauf: DN 100</w:t>
      </w:r>
    </w:p>
    <w:p w14:paraId="78185859" w14:textId="09C3DC57" w:rsidR="00C266B7" w:rsidRDefault="00C266B7" w:rsidP="00C266B7">
      <w:pPr>
        <w:pStyle w:val="Langtext"/>
      </w:pPr>
      <w:r>
        <w:t>Gewicht Leer: ca. 182 kg</w:t>
      </w:r>
    </w:p>
    <w:p w14:paraId="184AC61C" w14:textId="2360997B" w:rsidR="00C266B7" w:rsidRDefault="00C266B7" w:rsidP="00C266B7">
      <w:pPr>
        <w:pStyle w:val="Langtext"/>
      </w:pPr>
      <w:r>
        <w:t>Gewicht Gefüllt: ca. 622 kg</w:t>
      </w:r>
    </w:p>
    <w:p w14:paraId="01971634" w14:textId="77777777" w:rsidR="00C266B7" w:rsidRDefault="00C266B7" w:rsidP="00C266B7">
      <w:pPr>
        <w:pStyle w:val="Langtext"/>
      </w:pPr>
    </w:p>
    <w:p w14:paraId="2D9157BA" w14:textId="3D22E305" w:rsidR="00C266B7" w:rsidRDefault="00C266B7" w:rsidP="00C266B7">
      <w:pPr>
        <w:pStyle w:val="Langtext"/>
      </w:pPr>
      <w:r>
        <w:t>z.B. ACO LipuJet-P-OAP NS 2 , Bedienungsseite rechts, Artikelnummer 3552.84.42 oder Gleichwertiges.</w:t>
      </w:r>
    </w:p>
    <w:p w14:paraId="440FA3C2" w14:textId="18435628" w:rsidR="00C266B7" w:rsidRDefault="00C266B7" w:rsidP="00C266B7">
      <w:pPr>
        <w:pStyle w:val="Langtext"/>
      </w:pPr>
      <w:r>
        <w:t>Angebotenes Erzeugnis:</w:t>
      </w:r>
    </w:p>
    <w:p w14:paraId="25121E52" w14:textId="6DA19452" w:rsidR="00C266B7" w:rsidRDefault="00C266B7" w:rsidP="00C266B7">
      <w:pPr>
        <w:pStyle w:val="Folgeposition"/>
        <w:keepNext/>
        <w:keepLines/>
      </w:pPr>
      <w:r>
        <w:t>D</w:t>
      </w:r>
      <w:r>
        <w:rPr>
          <w:sz w:val="12"/>
        </w:rPr>
        <w:t>+</w:t>
      </w:r>
      <w:r>
        <w:tab/>
        <w:t>LipuJet-P-OAP NS 2 links</w:t>
      </w:r>
      <w:r>
        <w:tab/>
        <w:t xml:space="preserve">Stk </w:t>
      </w:r>
    </w:p>
    <w:p w14:paraId="4A27F1EF" w14:textId="4509F07F" w:rsidR="00C266B7" w:rsidRDefault="00C266B7" w:rsidP="00C266B7">
      <w:pPr>
        <w:pStyle w:val="Langtext"/>
      </w:pPr>
      <w:r>
        <w:t>Schlammfang: 210 Liter</w:t>
      </w:r>
    </w:p>
    <w:p w14:paraId="73760F30" w14:textId="518BF60E" w:rsidR="00C266B7" w:rsidRDefault="00C266B7" w:rsidP="00C266B7">
      <w:pPr>
        <w:pStyle w:val="Langtext"/>
      </w:pPr>
      <w:r>
        <w:t>Fettspeicher: 100 Liter</w:t>
      </w:r>
    </w:p>
    <w:p w14:paraId="64564F8E" w14:textId="5F2D5C84" w:rsidR="00C266B7" w:rsidRDefault="00C266B7" w:rsidP="00C266B7">
      <w:pPr>
        <w:pStyle w:val="Langtext"/>
      </w:pPr>
      <w:r>
        <w:t>Gesamtinhalt: 440 Liter</w:t>
      </w:r>
    </w:p>
    <w:p w14:paraId="5880116C" w14:textId="07FBAAE8" w:rsidR="00C266B7" w:rsidRDefault="00C266B7" w:rsidP="00C266B7">
      <w:pPr>
        <w:pStyle w:val="Langtext"/>
      </w:pPr>
      <w:r>
        <w:t>Länge: 1800 mm</w:t>
      </w:r>
    </w:p>
    <w:p w14:paraId="23B407B1" w14:textId="30DE43F5" w:rsidR="00C266B7" w:rsidRDefault="00C266B7" w:rsidP="00C266B7">
      <w:pPr>
        <w:pStyle w:val="Langtext"/>
      </w:pPr>
      <w:r>
        <w:t>Breite: 930 mm</w:t>
      </w:r>
    </w:p>
    <w:p w14:paraId="39CE6602" w14:textId="397E3A71" w:rsidR="00C266B7" w:rsidRDefault="00C266B7" w:rsidP="00C266B7">
      <w:pPr>
        <w:pStyle w:val="Langtext"/>
      </w:pPr>
      <w:r>
        <w:t>Höhe: 1700 mm</w:t>
      </w:r>
    </w:p>
    <w:p w14:paraId="44691CA6" w14:textId="59FD95D4" w:rsidR="00C266B7" w:rsidRDefault="00C266B7" w:rsidP="00C266B7">
      <w:pPr>
        <w:pStyle w:val="Langtext"/>
      </w:pPr>
      <w:r>
        <w:t>Zu- und Ablauf: DN 100</w:t>
      </w:r>
    </w:p>
    <w:p w14:paraId="15AD3F42" w14:textId="77A2A8BF" w:rsidR="00C266B7" w:rsidRDefault="00C266B7" w:rsidP="00C266B7">
      <w:pPr>
        <w:pStyle w:val="Langtext"/>
      </w:pPr>
      <w:r>
        <w:t>Gewicht Leer: ca. 182 kg</w:t>
      </w:r>
    </w:p>
    <w:p w14:paraId="1AD828B0" w14:textId="6B86820D" w:rsidR="00C266B7" w:rsidRDefault="00C266B7" w:rsidP="00C266B7">
      <w:pPr>
        <w:pStyle w:val="Langtext"/>
      </w:pPr>
      <w:r>
        <w:t>Gewicht Gefüllt: ca. 622 kg</w:t>
      </w:r>
    </w:p>
    <w:p w14:paraId="5347F33E" w14:textId="77777777" w:rsidR="00C266B7" w:rsidRDefault="00C266B7" w:rsidP="00C266B7">
      <w:pPr>
        <w:pStyle w:val="Langtext"/>
      </w:pPr>
    </w:p>
    <w:p w14:paraId="794BFFE1" w14:textId="75546F66" w:rsidR="00C266B7" w:rsidRDefault="00C266B7" w:rsidP="00C266B7">
      <w:pPr>
        <w:pStyle w:val="Langtext"/>
      </w:pPr>
      <w:r>
        <w:t>z.B. ACO LipuJet-P-OAP NS 2 , Bedienungsseite links, Artikelnummer 3552.84.32 oder Gleichwertiges.</w:t>
      </w:r>
    </w:p>
    <w:p w14:paraId="66A8EF4E" w14:textId="241C6025" w:rsidR="00C266B7" w:rsidRDefault="00C266B7" w:rsidP="00C266B7">
      <w:pPr>
        <w:pStyle w:val="Langtext"/>
      </w:pPr>
      <w:r>
        <w:t>Angebotenes Erzeugnis:</w:t>
      </w:r>
    </w:p>
    <w:p w14:paraId="74957D93" w14:textId="2AE0C496" w:rsidR="00C266B7" w:rsidRDefault="00C266B7" w:rsidP="00C266B7">
      <w:pPr>
        <w:pStyle w:val="Folgeposition"/>
        <w:keepNext/>
        <w:keepLines/>
      </w:pPr>
      <w:r>
        <w:t>E</w:t>
      </w:r>
      <w:r>
        <w:rPr>
          <w:sz w:val="12"/>
        </w:rPr>
        <w:t>+</w:t>
      </w:r>
      <w:r>
        <w:tab/>
        <w:t>LipuJet-P-OAP NS 3 rechts</w:t>
      </w:r>
      <w:r>
        <w:tab/>
        <w:t xml:space="preserve">Stk </w:t>
      </w:r>
    </w:p>
    <w:p w14:paraId="1398D38A" w14:textId="7ED389F3" w:rsidR="00C266B7" w:rsidRDefault="00C266B7" w:rsidP="00C266B7">
      <w:pPr>
        <w:pStyle w:val="Langtext"/>
      </w:pPr>
      <w:r>
        <w:t>Schlammfang: 300 Liter</w:t>
      </w:r>
    </w:p>
    <w:p w14:paraId="69826DFA" w14:textId="5B12F979" w:rsidR="00C266B7" w:rsidRDefault="00C266B7" w:rsidP="00C266B7">
      <w:pPr>
        <w:pStyle w:val="Langtext"/>
      </w:pPr>
      <w:r>
        <w:t>Fettspeicher: 150 Liter</w:t>
      </w:r>
    </w:p>
    <w:p w14:paraId="3108806C" w14:textId="67042C00" w:rsidR="00C266B7" w:rsidRDefault="00C266B7" w:rsidP="00C266B7">
      <w:pPr>
        <w:pStyle w:val="Langtext"/>
      </w:pPr>
      <w:r>
        <w:t>Gesamtinhalt: 630 Liter</w:t>
      </w:r>
    </w:p>
    <w:p w14:paraId="6F69E5AE" w14:textId="49F4873D" w:rsidR="00C266B7" w:rsidRDefault="00C266B7" w:rsidP="00C266B7">
      <w:pPr>
        <w:pStyle w:val="Langtext"/>
      </w:pPr>
      <w:r>
        <w:t>Länge: 2150 mm</w:t>
      </w:r>
    </w:p>
    <w:p w14:paraId="54C216AC" w14:textId="3F11213C" w:rsidR="00C266B7" w:rsidRDefault="00C266B7" w:rsidP="00C266B7">
      <w:pPr>
        <w:pStyle w:val="Langtext"/>
      </w:pPr>
      <w:r>
        <w:t>Breite: 930 mm</w:t>
      </w:r>
    </w:p>
    <w:p w14:paraId="0FC29792" w14:textId="733381E1" w:rsidR="00C266B7" w:rsidRDefault="00C266B7" w:rsidP="00C266B7">
      <w:pPr>
        <w:pStyle w:val="Langtext"/>
      </w:pPr>
      <w:r>
        <w:t>Höhe: 1700 mm</w:t>
      </w:r>
    </w:p>
    <w:p w14:paraId="1A4EF8D4" w14:textId="1011D204" w:rsidR="00C266B7" w:rsidRDefault="00C266B7" w:rsidP="00C266B7">
      <w:pPr>
        <w:pStyle w:val="Langtext"/>
      </w:pPr>
      <w:r>
        <w:t>Zu- und Ablauf: DN 100</w:t>
      </w:r>
    </w:p>
    <w:p w14:paraId="316B4A1D" w14:textId="5C0B82F1" w:rsidR="00C266B7" w:rsidRDefault="00C266B7" w:rsidP="00C266B7">
      <w:pPr>
        <w:pStyle w:val="Langtext"/>
      </w:pPr>
      <w:r>
        <w:t>Gewicht Leer: ca. 194 kg</w:t>
      </w:r>
    </w:p>
    <w:p w14:paraId="6136F100" w14:textId="64BAC3FE" w:rsidR="00C266B7" w:rsidRDefault="00C266B7" w:rsidP="00C266B7">
      <w:pPr>
        <w:pStyle w:val="Langtext"/>
      </w:pPr>
      <w:r>
        <w:t>Gewicht Gefüllt: ca. 824 kg</w:t>
      </w:r>
    </w:p>
    <w:p w14:paraId="2399138D" w14:textId="77777777" w:rsidR="00C266B7" w:rsidRDefault="00C266B7" w:rsidP="00C266B7">
      <w:pPr>
        <w:pStyle w:val="Langtext"/>
      </w:pPr>
    </w:p>
    <w:p w14:paraId="0A80EBDF" w14:textId="2EC73B90" w:rsidR="00C266B7" w:rsidRDefault="00C266B7" w:rsidP="00C266B7">
      <w:pPr>
        <w:pStyle w:val="Langtext"/>
      </w:pPr>
      <w:r>
        <w:t>z.B. ACO LipuJet-P-OAP NS 3 , Bedienungsseite rechts, Artikelnummer 3553.84.42 oder Gleichwertiges.</w:t>
      </w:r>
    </w:p>
    <w:p w14:paraId="06322CE5" w14:textId="3F874EBD" w:rsidR="00C266B7" w:rsidRDefault="00C266B7" w:rsidP="00C266B7">
      <w:pPr>
        <w:pStyle w:val="Langtext"/>
      </w:pPr>
      <w:r>
        <w:t>Angebotenes Erzeugnis:</w:t>
      </w:r>
    </w:p>
    <w:p w14:paraId="293ABE0F" w14:textId="244252D3" w:rsidR="00C266B7" w:rsidRDefault="00C266B7" w:rsidP="00C266B7">
      <w:pPr>
        <w:pStyle w:val="Folgeposition"/>
        <w:keepNext/>
        <w:keepLines/>
      </w:pPr>
      <w:r>
        <w:lastRenderedPageBreak/>
        <w:t>F</w:t>
      </w:r>
      <w:r>
        <w:rPr>
          <w:sz w:val="12"/>
        </w:rPr>
        <w:t>+</w:t>
      </w:r>
      <w:r>
        <w:tab/>
        <w:t>LipuJet-P-OAP NS 3 links</w:t>
      </w:r>
      <w:r>
        <w:tab/>
        <w:t xml:space="preserve">Stk </w:t>
      </w:r>
    </w:p>
    <w:p w14:paraId="68B28A31" w14:textId="707FE9FF" w:rsidR="00C266B7" w:rsidRDefault="00C266B7" w:rsidP="00C266B7">
      <w:pPr>
        <w:pStyle w:val="Langtext"/>
      </w:pPr>
      <w:r>
        <w:t>Schlammfang: 300 Liter</w:t>
      </w:r>
    </w:p>
    <w:p w14:paraId="17E88C95" w14:textId="3BB1CB2A" w:rsidR="00C266B7" w:rsidRDefault="00C266B7" w:rsidP="00C266B7">
      <w:pPr>
        <w:pStyle w:val="Langtext"/>
      </w:pPr>
      <w:r>
        <w:t>Fettspeicher: 150 Liter</w:t>
      </w:r>
    </w:p>
    <w:p w14:paraId="7DA60825" w14:textId="06D8F203" w:rsidR="00C266B7" w:rsidRDefault="00C266B7" w:rsidP="00C266B7">
      <w:pPr>
        <w:pStyle w:val="Langtext"/>
      </w:pPr>
      <w:r>
        <w:t>Gesamtinhalt: 630 Liter</w:t>
      </w:r>
    </w:p>
    <w:p w14:paraId="1A790EB6" w14:textId="2CD9BC54" w:rsidR="00C266B7" w:rsidRDefault="00C266B7" w:rsidP="00C266B7">
      <w:pPr>
        <w:pStyle w:val="Langtext"/>
      </w:pPr>
      <w:r>
        <w:t>Länge: 2150 mm</w:t>
      </w:r>
    </w:p>
    <w:p w14:paraId="73529B04" w14:textId="4E850D5B" w:rsidR="00C266B7" w:rsidRDefault="00C266B7" w:rsidP="00C266B7">
      <w:pPr>
        <w:pStyle w:val="Langtext"/>
      </w:pPr>
      <w:r>
        <w:t>Breite: 930 mm</w:t>
      </w:r>
    </w:p>
    <w:p w14:paraId="0E08E783" w14:textId="729BF1DC" w:rsidR="00C266B7" w:rsidRDefault="00C266B7" w:rsidP="00C266B7">
      <w:pPr>
        <w:pStyle w:val="Langtext"/>
      </w:pPr>
      <w:r>
        <w:t>Höhe: 1700 mm</w:t>
      </w:r>
    </w:p>
    <w:p w14:paraId="2BC0BBB9" w14:textId="4518170D" w:rsidR="00C266B7" w:rsidRDefault="00C266B7" w:rsidP="00C266B7">
      <w:pPr>
        <w:pStyle w:val="Langtext"/>
      </w:pPr>
      <w:r>
        <w:t>Zu- und Ablauf: DN 100</w:t>
      </w:r>
    </w:p>
    <w:p w14:paraId="472447B0" w14:textId="477723CF" w:rsidR="00C266B7" w:rsidRDefault="00C266B7" w:rsidP="00C266B7">
      <w:pPr>
        <w:pStyle w:val="Langtext"/>
      </w:pPr>
      <w:r>
        <w:t>Gewicht Leer: ca. 194 kg</w:t>
      </w:r>
    </w:p>
    <w:p w14:paraId="23BC6D14" w14:textId="6061ADE1" w:rsidR="00C266B7" w:rsidRDefault="00C266B7" w:rsidP="00C266B7">
      <w:pPr>
        <w:pStyle w:val="Langtext"/>
      </w:pPr>
      <w:r>
        <w:t>Gewicht Gefüllt: ca. 824 kg</w:t>
      </w:r>
    </w:p>
    <w:p w14:paraId="05BB9B33" w14:textId="77777777" w:rsidR="00C266B7" w:rsidRDefault="00C266B7" w:rsidP="00C266B7">
      <w:pPr>
        <w:pStyle w:val="Langtext"/>
      </w:pPr>
    </w:p>
    <w:p w14:paraId="275635C0" w14:textId="17923DB7" w:rsidR="00C266B7" w:rsidRDefault="00C266B7" w:rsidP="00C266B7">
      <w:pPr>
        <w:pStyle w:val="Langtext"/>
      </w:pPr>
      <w:r>
        <w:t>z.B. ACO LipuJet-P-OAP NS 3 , Bedienungsseite links, Artikelnummer 3553.84.32 oder Gleichwertiges.</w:t>
      </w:r>
    </w:p>
    <w:p w14:paraId="48D4833B" w14:textId="4AC19B7D" w:rsidR="00C266B7" w:rsidRDefault="00C266B7" w:rsidP="00C266B7">
      <w:pPr>
        <w:pStyle w:val="Langtext"/>
      </w:pPr>
      <w:r>
        <w:t>Angebotenes Erzeugnis:</w:t>
      </w:r>
    </w:p>
    <w:p w14:paraId="4852944E" w14:textId="17F83107" w:rsidR="00C266B7" w:rsidRDefault="00C266B7" w:rsidP="00C266B7">
      <w:pPr>
        <w:pStyle w:val="Folgeposition"/>
        <w:keepNext/>
        <w:keepLines/>
      </w:pPr>
      <w:r>
        <w:t>G</w:t>
      </w:r>
      <w:r>
        <w:rPr>
          <w:sz w:val="12"/>
        </w:rPr>
        <w:t>+</w:t>
      </w:r>
      <w:r>
        <w:tab/>
        <w:t>LipuJet-P-OAP NS 4 rechts</w:t>
      </w:r>
      <w:r>
        <w:tab/>
        <w:t xml:space="preserve">Stk </w:t>
      </w:r>
    </w:p>
    <w:p w14:paraId="2C18B86C" w14:textId="64C078AC" w:rsidR="00C266B7" w:rsidRDefault="00C266B7" w:rsidP="00C266B7">
      <w:pPr>
        <w:pStyle w:val="Langtext"/>
      </w:pPr>
      <w:r>
        <w:t>Schlammfang: 400 Liter</w:t>
      </w:r>
    </w:p>
    <w:p w14:paraId="1672969F" w14:textId="472D7CCC" w:rsidR="00C266B7" w:rsidRDefault="00C266B7" w:rsidP="00C266B7">
      <w:pPr>
        <w:pStyle w:val="Langtext"/>
      </w:pPr>
      <w:r>
        <w:t>Fettspeicher: 200 Liter</w:t>
      </w:r>
    </w:p>
    <w:p w14:paraId="47A23DF4" w14:textId="07BC6F17" w:rsidR="00C266B7" w:rsidRDefault="00C266B7" w:rsidP="00C266B7">
      <w:pPr>
        <w:pStyle w:val="Langtext"/>
      </w:pPr>
      <w:r>
        <w:t>Gesamtinhalt: 830 Liter</w:t>
      </w:r>
    </w:p>
    <w:p w14:paraId="508DD8C5" w14:textId="35989AFA" w:rsidR="00C266B7" w:rsidRDefault="00C266B7" w:rsidP="00C266B7">
      <w:pPr>
        <w:pStyle w:val="Langtext"/>
      </w:pPr>
      <w:r>
        <w:t>Länge: 2460 mm</w:t>
      </w:r>
    </w:p>
    <w:p w14:paraId="1E70F8F5" w14:textId="6CAAE0A3" w:rsidR="00C266B7" w:rsidRDefault="00C266B7" w:rsidP="00C266B7">
      <w:pPr>
        <w:pStyle w:val="Langtext"/>
      </w:pPr>
      <w:r>
        <w:t>Breite: 930 mm</w:t>
      </w:r>
    </w:p>
    <w:p w14:paraId="277D3036" w14:textId="15F34586" w:rsidR="00C266B7" w:rsidRDefault="00C266B7" w:rsidP="00C266B7">
      <w:pPr>
        <w:pStyle w:val="Langtext"/>
      </w:pPr>
      <w:r>
        <w:t>Höhe: 1700 mm</w:t>
      </w:r>
    </w:p>
    <w:p w14:paraId="1FCE3CCC" w14:textId="7B4B0575" w:rsidR="00C266B7" w:rsidRDefault="00C266B7" w:rsidP="00C266B7">
      <w:pPr>
        <w:pStyle w:val="Langtext"/>
      </w:pPr>
      <w:r>
        <w:t>Zu- und Ablauf: DN 100</w:t>
      </w:r>
    </w:p>
    <w:p w14:paraId="046224A9" w14:textId="4956F688" w:rsidR="00C266B7" w:rsidRDefault="00B85621" w:rsidP="00B85621">
      <w:pPr>
        <w:pStyle w:val="Langtext"/>
      </w:pPr>
      <w:r>
        <w:t>Gewicht Leer: ca. 210 kg</w:t>
      </w:r>
    </w:p>
    <w:p w14:paraId="67C6FA4E" w14:textId="1BC9079A" w:rsidR="00B85621" w:rsidRDefault="00B85621" w:rsidP="00B85621">
      <w:pPr>
        <w:pStyle w:val="Langtext"/>
      </w:pPr>
      <w:r>
        <w:t>Gewicht Gefüllt: ca. 1040 kg</w:t>
      </w:r>
    </w:p>
    <w:p w14:paraId="084C9846" w14:textId="77777777" w:rsidR="00B85621" w:rsidRDefault="00B85621" w:rsidP="00B85621">
      <w:pPr>
        <w:pStyle w:val="Langtext"/>
      </w:pPr>
    </w:p>
    <w:p w14:paraId="5C4049BD" w14:textId="1BD5C191" w:rsidR="00B85621" w:rsidRDefault="00B85621" w:rsidP="00B85621">
      <w:pPr>
        <w:pStyle w:val="Langtext"/>
      </w:pPr>
      <w:r>
        <w:t>z.B. ACO LipuJet-P-OAP NS 4 , Bedienungsseite rechts, Artikelnummer 3554.84.42 oder Gleichwertiges.</w:t>
      </w:r>
    </w:p>
    <w:p w14:paraId="2A97517E" w14:textId="601502D2" w:rsidR="00B85621" w:rsidRDefault="00B85621" w:rsidP="00B85621">
      <w:pPr>
        <w:pStyle w:val="Langtext"/>
      </w:pPr>
      <w:r>
        <w:t>Angebotenes Erzeugnis:</w:t>
      </w:r>
    </w:p>
    <w:p w14:paraId="511AAA78" w14:textId="367F50D7" w:rsidR="00B85621" w:rsidRDefault="00B85621" w:rsidP="00B85621">
      <w:pPr>
        <w:pStyle w:val="Folgeposition"/>
        <w:keepNext/>
        <w:keepLines/>
      </w:pPr>
      <w:r>
        <w:t>H</w:t>
      </w:r>
      <w:r>
        <w:rPr>
          <w:sz w:val="12"/>
        </w:rPr>
        <w:t>+</w:t>
      </w:r>
      <w:r>
        <w:tab/>
        <w:t>LipuJet-P-OAP NS 4 links</w:t>
      </w:r>
      <w:r>
        <w:tab/>
        <w:t xml:space="preserve">Stk </w:t>
      </w:r>
    </w:p>
    <w:p w14:paraId="19AE298E" w14:textId="74667748" w:rsidR="00B85621" w:rsidRDefault="00B85621" w:rsidP="00B85621">
      <w:pPr>
        <w:pStyle w:val="Langtext"/>
      </w:pPr>
      <w:r>
        <w:t>Schlammfang: 400 Liter</w:t>
      </w:r>
    </w:p>
    <w:p w14:paraId="23FB1523" w14:textId="5A52B5CE" w:rsidR="00B85621" w:rsidRDefault="00B85621" w:rsidP="00B85621">
      <w:pPr>
        <w:pStyle w:val="Langtext"/>
      </w:pPr>
      <w:r>
        <w:t>Fettspeicher: 200 Liter</w:t>
      </w:r>
    </w:p>
    <w:p w14:paraId="4D130E2D" w14:textId="01F277F9" w:rsidR="00B85621" w:rsidRDefault="00B85621" w:rsidP="00B85621">
      <w:pPr>
        <w:pStyle w:val="Langtext"/>
      </w:pPr>
      <w:r>
        <w:t>Gesamtinhalt: 830 Liter</w:t>
      </w:r>
    </w:p>
    <w:p w14:paraId="2404FE9D" w14:textId="33388B44" w:rsidR="00B85621" w:rsidRDefault="00B85621" w:rsidP="00B85621">
      <w:pPr>
        <w:pStyle w:val="Langtext"/>
      </w:pPr>
      <w:r>
        <w:t>Länge: 2460 mm</w:t>
      </w:r>
    </w:p>
    <w:p w14:paraId="77AC3363" w14:textId="3CB1E786" w:rsidR="00B85621" w:rsidRDefault="00B85621" w:rsidP="00B85621">
      <w:pPr>
        <w:pStyle w:val="Langtext"/>
      </w:pPr>
      <w:r>
        <w:t>Breite: 930 mm</w:t>
      </w:r>
    </w:p>
    <w:p w14:paraId="1BFC7B97" w14:textId="5944B448" w:rsidR="00B85621" w:rsidRDefault="00B85621" w:rsidP="00B85621">
      <w:pPr>
        <w:pStyle w:val="Langtext"/>
      </w:pPr>
      <w:r>
        <w:t>Höhe: 1700 mm</w:t>
      </w:r>
    </w:p>
    <w:p w14:paraId="7C258D7D" w14:textId="27004D0F" w:rsidR="00B85621" w:rsidRDefault="00B85621" w:rsidP="00B85621">
      <w:pPr>
        <w:pStyle w:val="Langtext"/>
      </w:pPr>
      <w:r>
        <w:t>Zu- und Ablauf: DN 100</w:t>
      </w:r>
    </w:p>
    <w:p w14:paraId="44FF24B1" w14:textId="32E22943" w:rsidR="00B85621" w:rsidRDefault="00B85621" w:rsidP="00B85621">
      <w:pPr>
        <w:pStyle w:val="Langtext"/>
      </w:pPr>
      <w:r>
        <w:t>Gewicht Leer: ca. 210 kg</w:t>
      </w:r>
    </w:p>
    <w:p w14:paraId="4D3D3A5F" w14:textId="5EBA056C" w:rsidR="00B85621" w:rsidRDefault="00B85621" w:rsidP="00B85621">
      <w:pPr>
        <w:pStyle w:val="Langtext"/>
      </w:pPr>
      <w:r>
        <w:t>Gewicht Gefüllt: ca. 1040 kg</w:t>
      </w:r>
    </w:p>
    <w:p w14:paraId="172CD11F" w14:textId="77777777" w:rsidR="00B85621" w:rsidRDefault="00B85621" w:rsidP="00B85621">
      <w:pPr>
        <w:pStyle w:val="Langtext"/>
      </w:pPr>
    </w:p>
    <w:p w14:paraId="54F2685D" w14:textId="28BD5DFE" w:rsidR="00B85621" w:rsidRDefault="00B85621" w:rsidP="00B85621">
      <w:pPr>
        <w:pStyle w:val="Langtext"/>
      </w:pPr>
      <w:r>
        <w:t>z.B. ACO LipuJet-P-OAP NS 4 , Bedienungsseite links, Artikelnummer 3554.84.32 oder Gleichwertiges.</w:t>
      </w:r>
    </w:p>
    <w:p w14:paraId="5F92195B" w14:textId="474A60FA" w:rsidR="00B85621" w:rsidRDefault="00B85621" w:rsidP="00B85621">
      <w:pPr>
        <w:pStyle w:val="Langtext"/>
      </w:pPr>
      <w:r>
        <w:t>Angebotenes Erzeugnis:</w:t>
      </w:r>
    </w:p>
    <w:p w14:paraId="41D5EB76" w14:textId="12C419CC" w:rsidR="00B85621" w:rsidRDefault="00B85621" w:rsidP="00B85621">
      <w:pPr>
        <w:pStyle w:val="Folgeposition"/>
        <w:keepNext/>
        <w:keepLines/>
      </w:pPr>
      <w:r>
        <w:t>I</w:t>
      </w:r>
      <w:r>
        <w:rPr>
          <w:sz w:val="12"/>
        </w:rPr>
        <w:t>+</w:t>
      </w:r>
      <w:r>
        <w:tab/>
        <w:t>LipuJet-P-OAP NS 5,5 rechts</w:t>
      </w:r>
      <w:r>
        <w:tab/>
        <w:t xml:space="preserve">Stk </w:t>
      </w:r>
    </w:p>
    <w:p w14:paraId="3ACC0D2B" w14:textId="651E20D9" w:rsidR="00B85621" w:rsidRDefault="00B85621" w:rsidP="00B85621">
      <w:pPr>
        <w:pStyle w:val="Langtext"/>
      </w:pPr>
      <w:r>
        <w:t>Schlammfang: 725 Liter</w:t>
      </w:r>
    </w:p>
    <w:p w14:paraId="164078AB" w14:textId="3CD1D19C" w:rsidR="00B85621" w:rsidRDefault="00B85621" w:rsidP="00B85621">
      <w:pPr>
        <w:pStyle w:val="Langtext"/>
      </w:pPr>
      <w:r>
        <w:t>Fettspeicher: 360 Liter</w:t>
      </w:r>
    </w:p>
    <w:p w14:paraId="28ECF9BF" w14:textId="0F1117AD" w:rsidR="00B85621" w:rsidRDefault="00B85621" w:rsidP="00B85621">
      <w:pPr>
        <w:pStyle w:val="Langtext"/>
      </w:pPr>
      <w:r>
        <w:t>Gesamtinhalt: 1430 Liter</w:t>
      </w:r>
    </w:p>
    <w:p w14:paraId="3D428365" w14:textId="0543D164" w:rsidR="00B85621" w:rsidRDefault="00B85621" w:rsidP="00B85621">
      <w:pPr>
        <w:pStyle w:val="Langtext"/>
      </w:pPr>
      <w:r>
        <w:t>Länge: 2460 mm</w:t>
      </w:r>
    </w:p>
    <w:p w14:paraId="33F83BA9" w14:textId="1D07D2B0" w:rsidR="00B85621" w:rsidRDefault="00B85621" w:rsidP="00B85621">
      <w:pPr>
        <w:pStyle w:val="Langtext"/>
      </w:pPr>
      <w:r>
        <w:t>Breite: 1180 mm</w:t>
      </w:r>
    </w:p>
    <w:p w14:paraId="39A120E7" w14:textId="5632B193" w:rsidR="00B85621" w:rsidRDefault="00B85621" w:rsidP="00B85621">
      <w:pPr>
        <w:pStyle w:val="Langtext"/>
      </w:pPr>
      <w:r>
        <w:t>Höhe: 1900 mm</w:t>
      </w:r>
    </w:p>
    <w:p w14:paraId="24D09F6B" w14:textId="766CEC14" w:rsidR="00B85621" w:rsidRDefault="00B85621" w:rsidP="00B85621">
      <w:pPr>
        <w:pStyle w:val="Langtext"/>
      </w:pPr>
      <w:r>
        <w:t>Zu- und Ablauf: DN 150</w:t>
      </w:r>
    </w:p>
    <w:p w14:paraId="72641573" w14:textId="158EEBAB" w:rsidR="00B85621" w:rsidRDefault="00B85621" w:rsidP="00B85621">
      <w:pPr>
        <w:pStyle w:val="Langtext"/>
      </w:pPr>
      <w:r>
        <w:t>Gewicht Leer: ca. 286 kg</w:t>
      </w:r>
    </w:p>
    <w:p w14:paraId="195B8CCC" w14:textId="67BE615E" w:rsidR="00B85621" w:rsidRDefault="00B85621" w:rsidP="00B85621">
      <w:pPr>
        <w:pStyle w:val="Langtext"/>
      </w:pPr>
      <w:r>
        <w:t>Gewicht Gefüllt: ca. 1716 kg</w:t>
      </w:r>
    </w:p>
    <w:p w14:paraId="26AA8577" w14:textId="77777777" w:rsidR="00B85621" w:rsidRDefault="00B85621" w:rsidP="00B85621">
      <w:pPr>
        <w:pStyle w:val="Langtext"/>
      </w:pPr>
    </w:p>
    <w:p w14:paraId="7E6829DD" w14:textId="29A2432B" w:rsidR="00B85621" w:rsidRDefault="00B85621" w:rsidP="00B85621">
      <w:pPr>
        <w:pStyle w:val="Langtext"/>
      </w:pPr>
      <w:r>
        <w:t>z.B. ACO LipuJet-P-OAP NS 5,5 , Bedienungsseite rechts, Artikelnummer 3555.84.42 oder Gleichwertiges.</w:t>
      </w:r>
    </w:p>
    <w:p w14:paraId="4AEF68D3" w14:textId="05AFEACA" w:rsidR="00B85621" w:rsidRDefault="00B85621" w:rsidP="00B85621">
      <w:pPr>
        <w:pStyle w:val="Langtext"/>
      </w:pPr>
      <w:r>
        <w:t>Angebotenes Erzeugnis:</w:t>
      </w:r>
    </w:p>
    <w:p w14:paraId="50363EA2" w14:textId="2298A2B2" w:rsidR="00B85621" w:rsidRDefault="00B85621" w:rsidP="00B85621">
      <w:pPr>
        <w:pStyle w:val="Folgeposition"/>
        <w:keepNext/>
        <w:keepLines/>
      </w:pPr>
      <w:r>
        <w:t>J</w:t>
      </w:r>
      <w:r>
        <w:rPr>
          <w:sz w:val="12"/>
        </w:rPr>
        <w:t>+</w:t>
      </w:r>
      <w:r>
        <w:tab/>
        <w:t>LipuJet-P-OAP NS 5,5 links</w:t>
      </w:r>
      <w:r>
        <w:tab/>
        <w:t xml:space="preserve">Stk </w:t>
      </w:r>
    </w:p>
    <w:p w14:paraId="40C8D1D3" w14:textId="75F3D6C2" w:rsidR="00B85621" w:rsidRDefault="00B85621" w:rsidP="00B85621">
      <w:pPr>
        <w:pStyle w:val="Langtext"/>
      </w:pPr>
      <w:r>
        <w:t>Schlammfang: 725 Liter</w:t>
      </w:r>
    </w:p>
    <w:p w14:paraId="014C87C9" w14:textId="66949D60" w:rsidR="00B85621" w:rsidRDefault="00B85621" w:rsidP="00B85621">
      <w:pPr>
        <w:pStyle w:val="Langtext"/>
      </w:pPr>
      <w:r>
        <w:t>Fettspeicher: 360 Liter</w:t>
      </w:r>
    </w:p>
    <w:p w14:paraId="0F4E3949" w14:textId="70E9B01D" w:rsidR="00B85621" w:rsidRDefault="00B85621" w:rsidP="00B85621">
      <w:pPr>
        <w:pStyle w:val="Langtext"/>
      </w:pPr>
      <w:r>
        <w:t>Gesamtinhalt: 1430 Liter</w:t>
      </w:r>
    </w:p>
    <w:p w14:paraId="255AF09B" w14:textId="320E6462" w:rsidR="00B85621" w:rsidRDefault="00B85621" w:rsidP="00B85621">
      <w:pPr>
        <w:pStyle w:val="Langtext"/>
      </w:pPr>
      <w:r>
        <w:t>Länge: 2460 mm</w:t>
      </w:r>
    </w:p>
    <w:p w14:paraId="7FE0562D" w14:textId="0B1CE143" w:rsidR="00B85621" w:rsidRDefault="00B85621" w:rsidP="00B85621">
      <w:pPr>
        <w:pStyle w:val="Langtext"/>
      </w:pPr>
      <w:r>
        <w:t>Breite: 1180 mm</w:t>
      </w:r>
    </w:p>
    <w:p w14:paraId="59E16BDB" w14:textId="2DF4156B" w:rsidR="00B85621" w:rsidRDefault="00B85621" w:rsidP="00B85621">
      <w:pPr>
        <w:pStyle w:val="Langtext"/>
      </w:pPr>
      <w:r>
        <w:t>Höhe: 1900 mm</w:t>
      </w:r>
    </w:p>
    <w:p w14:paraId="63D28A43" w14:textId="475B4E2D" w:rsidR="00B85621" w:rsidRDefault="00B85621" w:rsidP="00B85621">
      <w:pPr>
        <w:pStyle w:val="Langtext"/>
      </w:pPr>
      <w:r>
        <w:t>Zu- und Ablauf: DN 150</w:t>
      </w:r>
    </w:p>
    <w:p w14:paraId="459CE5D2" w14:textId="5F51F5BE" w:rsidR="00B85621" w:rsidRDefault="00B85621" w:rsidP="00B85621">
      <w:pPr>
        <w:pStyle w:val="Langtext"/>
      </w:pPr>
      <w:r>
        <w:t>Gewicht Leer: ca. 286 kg</w:t>
      </w:r>
    </w:p>
    <w:p w14:paraId="1CF67BAD" w14:textId="2CC548BD" w:rsidR="00B85621" w:rsidRDefault="00B85621" w:rsidP="00B85621">
      <w:pPr>
        <w:pStyle w:val="Langtext"/>
      </w:pPr>
      <w:r>
        <w:t>Gewicht Gefüllt: ca. 1716 kg</w:t>
      </w:r>
    </w:p>
    <w:p w14:paraId="5746CA25" w14:textId="77777777" w:rsidR="00B85621" w:rsidRDefault="00B85621" w:rsidP="00B85621">
      <w:pPr>
        <w:pStyle w:val="Langtext"/>
      </w:pPr>
    </w:p>
    <w:p w14:paraId="1B5C2A08" w14:textId="4BF4D666" w:rsidR="00B85621" w:rsidRDefault="00B85621" w:rsidP="00B85621">
      <w:pPr>
        <w:pStyle w:val="Langtext"/>
      </w:pPr>
      <w:r>
        <w:lastRenderedPageBreak/>
        <w:t>z.B. ACO LipuJet-P-OAP NS 5,5 , Bedienungsseite links, Artikelnummer 3555.84.32 oder Gleichwertiges.</w:t>
      </w:r>
    </w:p>
    <w:p w14:paraId="47E85617" w14:textId="28A1FCEC" w:rsidR="00B85621" w:rsidRDefault="00B85621" w:rsidP="00B85621">
      <w:pPr>
        <w:pStyle w:val="Langtext"/>
      </w:pPr>
      <w:r>
        <w:t>Angebotenes Erzeugnis:</w:t>
      </w:r>
    </w:p>
    <w:p w14:paraId="16D548E5" w14:textId="2917A9BD" w:rsidR="00B85621" w:rsidRDefault="00B85621" w:rsidP="00B85621">
      <w:pPr>
        <w:pStyle w:val="Folgeposition"/>
        <w:keepNext/>
        <w:keepLines/>
      </w:pPr>
      <w:r>
        <w:t>K</w:t>
      </w:r>
      <w:r>
        <w:rPr>
          <w:sz w:val="12"/>
        </w:rPr>
        <w:t>+</w:t>
      </w:r>
      <w:r>
        <w:tab/>
        <w:t>LipuJet-P-OAP NS 7 rechts</w:t>
      </w:r>
      <w:r>
        <w:tab/>
        <w:t xml:space="preserve">Stk </w:t>
      </w:r>
    </w:p>
    <w:p w14:paraId="0626E26A" w14:textId="1F6C984C" w:rsidR="00B85621" w:rsidRDefault="00B85621" w:rsidP="00B85621">
      <w:pPr>
        <w:pStyle w:val="Langtext"/>
      </w:pPr>
      <w:r>
        <w:t>Schlammfang: 800 Liter</w:t>
      </w:r>
    </w:p>
    <w:p w14:paraId="20B0AA78" w14:textId="35AEB7BA" w:rsidR="00B85621" w:rsidRDefault="00B85621" w:rsidP="00B85621">
      <w:pPr>
        <w:pStyle w:val="Langtext"/>
      </w:pPr>
      <w:r>
        <w:t>Fettspeicher: 400 Liter</w:t>
      </w:r>
    </w:p>
    <w:p w14:paraId="30B43A71" w14:textId="35C61065" w:rsidR="00B85621" w:rsidRDefault="00B85621" w:rsidP="00B85621">
      <w:pPr>
        <w:pStyle w:val="Langtext"/>
      </w:pPr>
      <w:r>
        <w:t>Gesamtinhalt: 1600 Liter</w:t>
      </w:r>
    </w:p>
    <w:p w14:paraId="30370A56" w14:textId="10BD64B2" w:rsidR="00B85621" w:rsidRDefault="00B85621" w:rsidP="00B85621">
      <w:pPr>
        <w:pStyle w:val="Langtext"/>
      </w:pPr>
      <w:r>
        <w:t>Länge: 2660 mm</w:t>
      </w:r>
    </w:p>
    <w:p w14:paraId="3370F9C9" w14:textId="40B00EC9" w:rsidR="00B85621" w:rsidRDefault="00B85621" w:rsidP="00B85621">
      <w:pPr>
        <w:pStyle w:val="Langtext"/>
      </w:pPr>
      <w:r>
        <w:t>Breite: 1180 mm</w:t>
      </w:r>
    </w:p>
    <w:p w14:paraId="0D47BAFA" w14:textId="5B8D7F98" w:rsidR="00B85621" w:rsidRDefault="00B85621" w:rsidP="00B85621">
      <w:pPr>
        <w:pStyle w:val="Langtext"/>
      </w:pPr>
      <w:r>
        <w:t>Höhe: 1900 mm</w:t>
      </w:r>
    </w:p>
    <w:p w14:paraId="16611252" w14:textId="56E2FDFC" w:rsidR="00B85621" w:rsidRDefault="00B85621" w:rsidP="00B85621">
      <w:pPr>
        <w:pStyle w:val="Langtext"/>
      </w:pPr>
      <w:r>
        <w:t>Zu- und Ablauf: DN 150</w:t>
      </w:r>
    </w:p>
    <w:p w14:paraId="1A53A2F6" w14:textId="00EB0923" w:rsidR="00B85621" w:rsidRDefault="00B85621" w:rsidP="00B85621">
      <w:pPr>
        <w:pStyle w:val="Langtext"/>
      </w:pPr>
      <w:r>
        <w:t>Gewicht Leer: ca. 305 kg</w:t>
      </w:r>
    </w:p>
    <w:p w14:paraId="51A2148D" w14:textId="58794D9A" w:rsidR="00B85621" w:rsidRDefault="00B85621" w:rsidP="00B85621">
      <w:pPr>
        <w:pStyle w:val="Langtext"/>
      </w:pPr>
      <w:r>
        <w:t>Gewicht Gefüllt: ca. 1905 kg</w:t>
      </w:r>
    </w:p>
    <w:p w14:paraId="29A87605" w14:textId="77777777" w:rsidR="00B85621" w:rsidRDefault="00B85621" w:rsidP="00B85621">
      <w:pPr>
        <w:pStyle w:val="Langtext"/>
      </w:pPr>
    </w:p>
    <w:p w14:paraId="38212BB3" w14:textId="426E4B72" w:rsidR="00B85621" w:rsidRDefault="00B85621" w:rsidP="00B85621">
      <w:pPr>
        <w:pStyle w:val="Langtext"/>
      </w:pPr>
      <w:r>
        <w:t>z.B. ACO LipuJet-P-OAP NS 7 , Bedienungsseite rechts, Artikelnummer 3557.84.42 oder Gleichwertiges.</w:t>
      </w:r>
    </w:p>
    <w:p w14:paraId="79B06854" w14:textId="3188D2D5" w:rsidR="00B85621" w:rsidRDefault="00B85621" w:rsidP="00B85621">
      <w:pPr>
        <w:pStyle w:val="Langtext"/>
      </w:pPr>
      <w:r>
        <w:t>Angebotenes Erzeugnis:</w:t>
      </w:r>
    </w:p>
    <w:p w14:paraId="3565E61D" w14:textId="388A46ED" w:rsidR="00B85621" w:rsidRDefault="00B85621" w:rsidP="00B85621">
      <w:pPr>
        <w:pStyle w:val="Folgeposition"/>
        <w:keepNext/>
        <w:keepLines/>
      </w:pPr>
      <w:r>
        <w:t>L</w:t>
      </w:r>
      <w:r>
        <w:rPr>
          <w:sz w:val="12"/>
        </w:rPr>
        <w:t>+</w:t>
      </w:r>
      <w:r>
        <w:tab/>
        <w:t>LipuJet-P-OAP NS 7 links</w:t>
      </w:r>
      <w:r>
        <w:tab/>
        <w:t xml:space="preserve">Stk </w:t>
      </w:r>
    </w:p>
    <w:p w14:paraId="5CB18140" w14:textId="31E8DC76" w:rsidR="00B85621" w:rsidRDefault="00B85621" w:rsidP="00B85621">
      <w:pPr>
        <w:pStyle w:val="Langtext"/>
      </w:pPr>
      <w:r>
        <w:t>Schlammfang: 800 Liter</w:t>
      </w:r>
    </w:p>
    <w:p w14:paraId="386990B8" w14:textId="4346A685" w:rsidR="00B85621" w:rsidRDefault="00B85621" w:rsidP="00B85621">
      <w:pPr>
        <w:pStyle w:val="Langtext"/>
      </w:pPr>
      <w:r>
        <w:t>Fettspeicher: 400 Liter</w:t>
      </w:r>
    </w:p>
    <w:p w14:paraId="6DC2B289" w14:textId="1372440F" w:rsidR="00B85621" w:rsidRDefault="00B85621" w:rsidP="00B85621">
      <w:pPr>
        <w:pStyle w:val="Langtext"/>
      </w:pPr>
      <w:r>
        <w:t>Gesamtinhalt: 1600 Liter</w:t>
      </w:r>
    </w:p>
    <w:p w14:paraId="500B6A90" w14:textId="0E258E0F" w:rsidR="00B85621" w:rsidRDefault="00B85621" w:rsidP="00B85621">
      <w:pPr>
        <w:pStyle w:val="Langtext"/>
      </w:pPr>
      <w:r>
        <w:t>Länge: 2660 mm</w:t>
      </w:r>
    </w:p>
    <w:p w14:paraId="7A26564D" w14:textId="52F82AC4" w:rsidR="00B85621" w:rsidRDefault="00B85621" w:rsidP="00B85621">
      <w:pPr>
        <w:pStyle w:val="Langtext"/>
      </w:pPr>
      <w:r>
        <w:t>Breite: 1180 mm</w:t>
      </w:r>
    </w:p>
    <w:p w14:paraId="69FE4643" w14:textId="09F76AB8" w:rsidR="00B85621" w:rsidRDefault="00B85621" w:rsidP="00B85621">
      <w:pPr>
        <w:pStyle w:val="Langtext"/>
      </w:pPr>
      <w:r>
        <w:t>Höhe: 1900 mm</w:t>
      </w:r>
    </w:p>
    <w:p w14:paraId="6272DBEC" w14:textId="0271FCFB" w:rsidR="00B85621" w:rsidRDefault="00B85621" w:rsidP="00B85621">
      <w:pPr>
        <w:pStyle w:val="Langtext"/>
      </w:pPr>
      <w:r>
        <w:t>Zu- und Ablauf: DN 150</w:t>
      </w:r>
    </w:p>
    <w:p w14:paraId="5CBD3BF0" w14:textId="74453A9F" w:rsidR="00B85621" w:rsidRDefault="00B85621" w:rsidP="00B85621">
      <w:pPr>
        <w:pStyle w:val="Langtext"/>
      </w:pPr>
      <w:r>
        <w:t>Gewicht Leer: ca. 305 kg</w:t>
      </w:r>
    </w:p>
    <w:p w14:paraId="6C1A74F9" w14:textId="4B64B7AD" w:rsidR="00B85621" w:rsidRDefault="00B85621" w:rsidP="00B85621">
      <w:pPr>
        <w:pStyle w:val="Langtext"/>
      </w:pPr>
      <w:r>
        <w:t>Gewicht Gefüllt: ca. 1905 kg</w:t>
      </w:r>
    </w:p>
    <w:p w14:paraId="58C7FE4C" w14:textId="77777777" w:rsidR="00B85621" w:rsidRDefault="00B85621" w:rsidP="00B85621">
      <w:pPr>
        <w:pStyle w:val="Langtext"/>
      </w:pPr>
    </w:p>
    <w:p w14:paraId="482583BB" w14:textId="7FDFF179" w:rsidR="00B85621" w:rsidRDefault="00B85621" w:rsidP="00B85621">
      <w:pPr>
        <w:pStyle w:val="Langtext"/>
      </w:pPr>
      <w:r>
        <w:t>z.B. ACO LipuJet-P-OAP NS 7 , Bedienungsseite links, Artikelnummer 3557.84.32 oder Gleichwertiges.</w:t>
      </w:r>
    </w:p>
    <w:p w14:paraId="7F5F8FEE" w14:textId="18558CE9" w:rsidR="00B85621" w:rsidRDefault="00B85621" w:rsidP="00B85621">
      <w:pPr>
        <w:pStyle w:val="Langtext"/>
      </w:pPr>
      <w:r>
        <w:t>Angebotenes Erzeugnis:</w:t>
      </w:r>
    </w:p>
    <w:p w14:paraId="67E7299F" w14:textId="0FD42F3C" w:rsidR="00B85621" w:rsidRDefault="00B85621" w:rsidP="00B85621">
      <w:pPr>
        <w:pStyle w:val="Folgeposition"/>
        <w:keepNext/>
        <w:keepLines/>
      </w:pPr>
      <w:r>
        <w:t>M</w:t>
      </w:r>
      <w:r>
        <w:rPr>
          <w:sz w:val="12"/>
        </w:rPr>
        <w:t>+</w:t>
      </w:r>
      <w:r>
        <w:tab/>
        <w:t>LipuJet-P-OAP NS 8,5 rechts</w:t>
      </w:r>
      <w:r>
        <w:tab/>
        <w:t xml:space="preserve">Stk </w:t>
      </w:r>
    </w:p>
    <w:p w14:paraId="079868E4" w14:textId="63CE08FC" w:rsidR="00B85621" w:rsidRDefault="00B85621" w:rsidP="00B85621">
      <w:pPr>
        <w:pStyle w:val="Langtext"/>
      </w:pPr>
      <w:r>
        <w:t>Schlammfang: 940 Liter</w:t>
      </w:r>
    </w:p>
    <w:p w14:paraId="12D1EE48" w14:textId="01A968BF" w:rsidR="00B85621" w:rsidRDefault="00B85621" w:rsidP="00B85621">
      <w:pPr>
        <w:pStyle w:val="Langtext"/>
      </w:pPr>
      <w:r>
        <w:t>Fettspeicher: 475 Liter</w:t>
      </w:r>
    </w:p>
    <w:p w14:paraId="642543EE" w14:textId="627F6C0B" w:rsidR="00B85621" w:rsidRDefault="00B85621" w:rsidP="00B85621">
      <w:pPr>
        <w:pStyle w:val="Langtext"/>
      </w:pPr>
      <w:r>
        <w:t>Gesamtinhalt: 1900 Liter</w:t>
      </w:r>
    </w:p>
    <w:p w14:paraId="41F6E450" w14:textId="17A2BBD8" w:rsidR="00B85621" w:rsidRDefault="00B85621" w:rsidP="00B85621">
      <w:pPr>
        <w:pStyle w:val="Langtext"/>
      </w:pPr>
      <w:r>
        <w:t>Länge: 2950 mm</w:t>
      </w:r>
    </w:p>
    <w:p w14:paraId="717E394E" w14:textId="0791A020" w:rsidR="00B85621" w:rsidRDefault="00B85621" w:rsidP="00B85621">
      <w:pPr>
        <w:pStyle w:val="Langtext"/>
      </w:pPr>
      <w:r>
        <w:t>Breite: 1180 mm</w:t>
      </w:r>
    </w:p>
    <w:p w14:paraId="6C471095" w14:textId="3E6F30D2" w:rsidR="00B85621" w:rsidRDefault="00B85621" w:rsidP="00B85621">
      <w:pPr>
        <w:pStyle w:val="Langtext"/>
      </w:pPr>
      <w:r>
        <w:t>Höhe: 1900 mm</w:t>
      </w:r>
    </w:p>
    <w:p w14:paraId="71E6F78D" w14:textId="608AC041" w:rsidR="00B85621" w:rsidRDefault="00B85621" w:rsidP="00B85621">
      <w:pPr>
        <w:pStyle w:val="Langtext"/>
      </w:pPr>
      <w:r>
        <w:t>Zu- und Ablauf: DN 150</w:t>
      </w:r>
    </w:p>
    <w:p w14:paraId="3B031428" w14:textId="3F95D8C3" w:rsidR="00B85621" w:rsidRDefault="00B85621" w:rsidP="00B85621">
      <w:pPr>
        <w:pStyle w:val="Langtext"/>
      </w:pPr>
      <w:r>
        <w:t>Gewicht Leer: ca. 325 kg</w:t>
      </w:r>
    </w:p>
    <w:p w14:paraId="75B757C5" w14:textId="4B7C632F" w:rsidR="00B85621" w:rsidRDefault="00B85621" w:rsidP="00B85621">
      <w:pPr>
        <w:pStyle w:val="Langtext"/>
      </w:pPr>
      <w:r>
        <w:t>Gewicht Gefüllt: ca. 2225 kg</w:t>
      </w:r>
    </w:p>
    <w:p w14:paraId="2E9BA415" w14:textId="77777777" w:rsidR="00B85621" w:rsidRDefault="00B85621" w:rsidP="00B85621">
      <w:pPr>
        <w:pStyle w:val="Langtext"/>
      </w:pPr>
    </w:p>
    <w:p w14:paraId="6D4B859A" w14:textId="7D54CC4C" w:rsidR="00B85621" w:rsidRDefault="00B85621" w:rsidP="00B85621">
      <w:pPr>
        <w:pStyle w:val="Langtext"/>
      </w:pPr>
      <w:r>
        <w:t>z.B. ACO LipuJet-P-OAP NS 8,5 , Bedienungsseite rechts, Artikelnummer 3558.84.42 oder Gleichwertiges.</w:t>
      </w:r>
    </w:p>
    <w:p w14:paraId="5ED720E7" w14:textId="4EAFBDD0" w:rsidR="00B85621" w:rsidRDefault="00B85621" w:rsidP="00B85621">
      <w:pPr>
        <w:pStyle w:val="Langtext"/>
      </w:pPr>
      <w:r>
        <w:t>Angebotenes Erzeugnis:</w:t>
      </w:r>
    </w:p>
    <w:p w14:paraId="037E7A4A" w14:textId="46BAB142" w:rsidR="00B85621" w:rsidRDefault="00B85621" w:rsidP="00B85621">
      <w:pPr>
        <w:pStyle w:val="Folgeposition"/>
        <w:keepNext/>
        <w:keepLines/>
      </w:pPr>
      <w:r>
        <w:t>N</w:t>
      </w:r>
      <w:r>
        <w:rPr>
          <w:sz w:val="12"/>
        </w:rPr>
        <w:t>+</w:t>
      </w:r>
      <w:r>
        <w:tab/>
        <w:t>LipuJet-P-OAP NS 8,5 links</w:t>
      </w:r>
      <w:r>
        <w:tab/>
        <w:t xml:space="preserve">Stk </w:t>
      </w:r>
    </w:p>
    <w:p w14:paraId="40265EC7" w14:textId="3D496C74" w:rsidR="00B85621" w:rsidRDefault="00B85621" w:rsidP="00B85621">
      <w:pPr>
        <w:pStyle w:val="Langtext"/>
      </w:pPr>
      <w:r>
        <w:t>Schlammfang: 940 Liter</w:t>
      </w:r>
    </w:p>
    <w:p w14:paraId="5B782FF7" w14:textId="7DA9867B" w:rsidR="00B85621" w:rsidRDefault="00B85621" w:rsidP="00B85621">
      <w:pPr>
        <w:pStyle w:val="Langtext"/>
      </w:pPr>
      <w:r>
        <w:t>Fettspeicher: 475 Liter</w:t>
      </w:r>
    </w:p>
    <w:p w14:paraId="00BCC339" w14:textId="29211E28" w:rsidR="00B85621" w:rsidRDefault="00B85621" w:rsidP="00B85621">
      <w:pPr>
        <w:pStyle w:val="Langtext"/>
      </w:pPr>
      <w:r>
        <w:t>Gesamtinhalt: 1900 Liter</w:t>
      </w:r>
    </w:p>
    <w:p w14:paraId="4C87F4E5" w14:textId="56965656" w:rsidR="00B85621" w:rsidRDefault="00B85621" w:rsidP="00B85621">
      <w:pPr>
        <w:pStyle w:val="Langtext"/>
      </w:pPr>
      <w:r>
        <w:t>Länge: 2950 mm</w:t>
      </w:r>
    </w:p>
    <w:p w14:paraId="1B575FCC" w14:textId="4FD8E6FB" w:rsidR="00B85621" w:rsidRDefault="00B85621" w:rsidP="00B85621">
      <w:pPr>
        <w:pStyle w:val="Langtext"/>
      </w:pPr>
      <w:r>
        <w:t>Breite: 1180 mm</w:t>
      </w:r>
    </w:p>
    <w:p w14:paraId="679FA39D" w14:textId="725D0596" w:rsidR="00B85621" w:rsidRDefault="00B85621" w:rsidP="00B85621">
      <w:pPr>
        <w:pStyle w:val="Langtext"/>
      </w:pPr>
      <w:r>
        <w:t>Höhe: 1900 mm</w:t>
      </w:r>
    </w:p>
    <w:p w14:paraId="450EC6EA" w14:textId="3F449A2E" w:rsidR="00B85621" w:rsidRDefault="00B85621" w:rsidP="00B85621">
      <w:pPr>
        <w:pStyle w:val="Langtext"/>
      </w:pPr>
      <w:r>
        <w:t>Zu- und Ablauf: DN 150</w:t>
      </w:r>
    </w:p>
    <w:p w14:paraId="5AFFF9A7" w14:textId="6B641DD0" w:rsidR="00B85621" w:rsidRDefault="00B85621" w:rsidP="00B85621">
      <w:pPr>
        <w:pStyle w:val="Langtext"/>
      </w:pPr>
      <w:r>
        <w:t>Gewicht Leer: ca. 325 kg</w:t>
      </w:r>
    </w:p>
    <w:p w14:paraId="170F1F9C" w14:textId="749A6F67" w:rsidR="00B85621" w:rsidRDefault="00B85621" w:rsidP="00B85621">
      <w:pPr>
        <w:pStyle w:val="Langtext"/>
      </w:pPr>
      <w:r>
        <w:t>Gewicht Gefüllt: ca. 2225 kg</w:t>
      </w:r>
    </w:p>
    <w:p w14:paraId="6A4ACA0A" w14:textId="77777777" w:rsidR="00B85621" w:rsidRDefault="00B85621" w:rsidP="00B85621">
      <w:pPr>
        <w:pStyle w:val="Langtext"/>
      </w:pPr>
    </w:p>
    <w:p w14:paraId="6F185A42" w14:textId="578D6441" w:rsidR="00B85621" w:rsidRDefault="00B85621" w:rsidP="00B85621">
      <w:pPr>
        <w:pStyle w:val="Langtext"/>
      </w:pPr>
      <w:r>
        <w:t>z.B. ACO LipuJet-P-OAP NS 8,5 , Bedienungsseite links, Artikelnummer 3558.84.32 oder Gleichwertiges.</w:t>
      </w:r>
    </w:p>
    <w:p w14:paraId="6D4A03E2" w14:textId="0135A0B4" w:rsidR="00B85621" w:rsidRDefault="00B85621" w:rsidP="00B85621">
      <w:pPr>
        <w:pStyle w:val="Langtext"/>
      </w:pPr>
      <w:r>
        <w:t>Angebotenes Erzeugnis:</w:t>
      </w:r>
    </w:p>
    <w:p w14:paraId="41BC4557" w14:textId="26CD8640" w:rsidR="00B85621" w:rsidRDefault="00B85621" w:rsidP="00B85621">
      <w:pPr>
        <w:pStyle w:val="Folgeposition"/>
        <w:keepNext/>
        <w:keepLines/>
      </w:pPr>
      <w:r>
        <w:t>O</w:t>
      </w:r>
      <w:r>
        <w:rPr>
          <w:sz w:val="12"/>
        </w:rPr>
        <w:t>+</w:t>
      </w:r>
      <w:r>
        <w:tab/>
        <w:t>LipuJet-P-OAP NS 10 rechts</w:t>
      </w:r>
      <w:r>
        <w:tab/>
        <w:t xml:space="preserve">Stk </w:t>
      </w:r>
    </w:p>
    <w:p w14:paraId="295D520A" w14:textId="00E518CA" w:rsidR="00B85621" w:rsidRDefault="00B85621" w:rsidP="00B85621">
      <w:pPr>
        <w:pStyle w:val="Langtext"/>
      </w:pPr>
      <w:r>
        <w:t>Schlammfang: 1000 Liter</w:t>
      </w:r>
    </w:p>
    <w:p w14:paraId="7AF91522" w14:textId="3222AC40" w:rsidR="00B85621" w:rsidRDefault="00B85621" w:rsidP="00B85621">
      <w:pPr>
        <w:pStyle w:val="Langtext"/>
      </w:pPr>
      <w:r>
        <w:t>Fettspeicher: 520 Liter</w:t>
      </w:r>
    </w:p>
    <w:p w14:paraId="74E5E480" w14:textId="44EE19B2" w:rsidR="00B85621" w:rsidRDefault="00B85621" w:rsidP="00B85621">
      <w:pPr>
        <w:pStyle w:val="Langtext"/>
      </w:pPr>
      <w:r>
        <w:t>Gesamtinhalt: 2000 Liter</w:t>
      </w:r>
    </w:p>
    <w:p w14:paraId="0FDE35C2" w14:textId="6BD822F0" w:rsidR="00B85621" w:rsidRDefault="003E5108" w:rsidP="003E5108">
      <w:pPr>
        <w:pStyle w:val="Langtext"/>
      </w:pPr>
      <w:r>
        <w:t>Länge: 3150 mm</w:t>
      </w:r>
    </w:p>
    <w:p w14:paraId="171E5E47" w14:textId="121D8534" w:rsidR="003E5108" w:rsidRDefault="003E5108" w:rsidP="003E5108">
      <w:pPr>
        <w:pStyle w:val="Langtext"/>
      </w:pPr>
      <w:r>
        <w:t>Breite: 1180 mm</w:t>
      </w:r>
    </w:p>
    <w:p w14:paraId="68BA5E54" w14:textId="185B3F9F" w:rsidR="003E5108" w:rsidRDefault="003E5108" w:rsidP="003E5108">
      <w:pPr>
        <w:pStyle w:val="Langtext"/>
      </w:pPr>
      <w:r>
        <w:t>Höhe: 1900 mm</w:t>
      </w:r>
    </w:p>
    <w:p w14:paraId="7134355A" w14:textId="33DEE589" w:rsidR="003E5108" w:rsidRDefault="003E5108" w:rsidP="003E5108">
      <w:pPr>
        <w:pStyle w:val="Langtext"/>
      </w:pPr>
      <w:r>
        <w:t>Zu- und Ablauf: DN 150</w:t>
      </w:r>
    </w:p>
    <w:p w14:paraId="72CA8AA8" w14:textId="292F1690" w:rsidR="003E5108" w:rsidRDefault="003E5108" w:rsidP="003E5108">
      <w:pPr>
        <w:pStyle w:val="Langtext"/>
      </w:pPr>
      <w:r>
        <w:t>Gewicht Leer: ca. 337 kg</w:t>
      </w:r>
    </w:p>
    <w:p w14:paraId="58073C51" w14:textId="11D4418B" w:rsidR="003E5108" w:rsidRDefault="003E5108" w:rsidP="003E5108">
      <w:pPr>
        <w:pStyle w:val="Langtext"/>
      </w:pPr>
      <w:r>
        <w:lastRenderedPageBreak/>
        <w:t>Gewicht Gefüllt: ca. 2337 kg</w:t>
      </w:r>
    </w:p>
    <w:p w14:paraId="47DEE8D5" w14:textId="77777777" w:rsidR="003E5108" w:rsidRDefault="003E5108" w:rsidP="003E5108">
      <w:pPr>
        <w:pStyle w:val="Langtext"/>
      </w:pPr>
    </w:p>
    <w:p w14:paraId="33D06843" w14:textId="3E82C88F" w:rsidR="003E5108" w:rsidRDefault="003E5108" w:rsidP="003E5108">
      <w:pPr>
        <w:pStyle w:val="Langtext"/>
      </w:pPr>
      <w:r>
        <w:t>z.B. ACO LipuJet-P-OAP NS 10 , Bedienungsseite rechts, Artikelnummer 3560.84.42 oder Gleichwertiges.</w:t>
      </w:r>
    </w:p>
    <w:p w14:paraId="5D2B633B" w14:textId="596EC9D8" w:rsidR="003E5108" w:rsidRDefault="003E5108" w:rsidP="003E5108">
      <w:pPr>
        <w:pStyle w:val="Langtext"/>
      </w:pPr>
      <w:r>
        <w:t>Angebotenes Erzeugnis:</w:t>
      </w:r>
    </w:p>
    <w:p w14:paraId="2C116667" w14:textId="3E5D7934" w:rsidR="003E5108" w:rsidRDefault="003E5108" w:rsidP="003E5108">
      <w:pPr>
        <w:pStyle w:val="Folgeposition"/>
        <w:keepNext/>
        <w:keepLines/>
      </w:pPr>
      <w:r>
        <w:t>P</w:t>
      </w:r>
      <w:r>
        <w:rPr>
          <w:sz w:val="12"/>
        </w:rPr>
        <w:t>+</w:t>
      </w:r>
      <w:r>
        <w:tab/>
        <w:t>LipuJet-P-OAP NS 10 links</w:t>
      </w:r>
      <w:r>
        <w:tab/>
        <w:t xml:space="preserve">Stk </w:t>
      </w:r>
    </w:p>
    <w:p w14:paraId="2EC8C768" w14:textId="372C5807" w:rsidR="003E5108" w:rsidRDefault="003E5108" w:rsidP="003E5108">
      <w:pPr>
        <w:pStyle w:val="Langtext"/>
      </w:pPr>
      <w:r>
        <w:t>Schlammfang: 1000 Liter</w:t>
      </w:r>
    </w:p>
    <w:p w14:paraId="5D4B5B8A" w14:textId="4DB06FBA" w:rsidR="003E5108" w:rsidRDefault="003E5108" w:rsidP="003E5108">
      <w:pPr>
        <w:pStyle w:val="Langtext"/>
      </w:pPr>
      <w:r>
        <w:t>Fettspeicher: 520 Liter</w:t>
      </w:r>
    </w:p>
    <w:p w14:paraId="33650249" w14:textId="77F4C60F" w:rsidR="003E5108" w:rsidRDefault="003E5108" w:rsidP="003E5108">
      <w:pPr>
        <w:pStyle w:val="Langtext"/>
      </w:pPr>
      <w:r>
        <w:t>Gesamtinhalt: 2000 Liter</w:t>
      </w:r>
    </w:p>
    <w:p w14:paraId="5F37965B" w14:textId="5F8F0D34" w:rsidR="003E5108" w:rsidRDefault="003E5108" w:rsidP="003E5108">
      <w:pPr>
        <w:pStyle w:val="Langtext"/>
      </w:pPr>
      <w:r>
        <w:t>Länge: 3150 mm</w:t>
      </w:r>
    </w:p>
    <w:p w14:paraId="55DFC439" w14:textId="62763650" w:rsidR="003E5108" w:rsidRDefault="003E5108" w:rsidP="003E5108">
      <w:pPr>
        <w:pStyle w:val="Langtext"/>
      </w:pPr>
      <w:r>
        <w:t>Breite: 1180 mm</w:t>
      </w:r>
    </w:p>
    <w:p w14:paraId="6AC4C361" w14:textId="3F4C76FC" w:rsidR="003E5108" w:rsidRDefault="003E5108" w:rsidP="003E5108">
      <w:pPr>
        <w:pStyle w:val="Langtext"/>
      </w:pPr>
      <w:r>
        <w:t>Höhe: 1900 mm</w:t>
      </w:r>
    </w:p>
    <w:p w14:paraId="2EC49755" w14:textId="6EC0F9A0" w:rsidR="003E5108" w:rsidRDefault="003E5108" w:rsidP="003E5108">
      <w:pPr>
        <w:pStyle w:val="Langtext"/>
      </w:pPr>
      <w:r>
        <w:t>Zu- und Ablauf: DN 150</w:t>
      </w:r>
    </w:p>
    <w:p w14:paraId="70A01339" w14:textId="4BBCF32D" w:rsidR="003E5108" w:rsidRDefault="003E5108" w:rsidP="003E5108">
      <w:pPr>
        <w:pStyle w:val="Langtext"/>
      </w:pPr>
      <w:r>
        <w:t>Gewicht Leer: ca. 337 kg</w:t>
      </w:r>
    </w:p>
    <w:p w14:paraId="01619772" w14:textId="0671AA88" w:rsidR="003E5108" w:rsidRDefault="003E5108" w:rsidP="003E5108">
      <w:pPr>
        <w:pStyle w:val="Langtext"/>
      </w:pPr>
      <w:r>
        <w:t>Gewicht Gefüllt: ca. 2337 kg</w:t>
      </w:r>
    </w:p>
    <w:p w14:paraId="742768A2" w14:textId="77777777" w:rsidR="003E5108" w:rsidRDefault="003E5108" w:rsidP="003E5108">
      <w:pPr>
        <w:pStyle w:val="Langtext"/>
      </w:pPr>
    </w:p>
    <w:p w14:paraId="0D9E93B5" w14:textId="58357509" w:rsidR="003E5108" w:rsidRDefault="003E5108" w:rsidP="003E5108">
      <w:pPr>
        <w:pStyle w:val="Langtext"/>
      </w:pPr>
      <w:r>
        <w:t>z.B. ACO LipuJet-P-OAP NS 10 , Bedienungsseite links, Artikelnummer 3560.84.32 oder Gleichwertiges.</w:t>
      </w:r>
    </w:p>
    <w:p w14:paraId="7B01E2A3" w14:textId="6C5ADB4B" w:rsidR="003E5108" w:rsidRDefault="003E5108" w:rsidP="003E5108">
      <w:pPr>
        <w:pStyle w:val="Langtext"/>
      </w:pPr>
      <w:r>
        <w:t>Angebotenes Erzeugnis:</w:t>
      </w:r>
    </w:p>
    <w:p w14:paraId="718CA0FE" w14:textId="77777777" w:rsidR="003E5108" w:rsidRDefault="003E5108" w:rsidP="003E5108">
      <w:pPr>
        <w:pStyle w:val="TrennungPOS"/>
      </w:pPr>
    </w:p>
    <w:p w14:paraId="1982CD2E" w14:textId="2E6807AA" w:rsidR="003E5108" w:rsidRDefault="003E5108" w:rsidP="003E5108">
      <w:pPr>
        <w:pStyle w:val="GrundtextPosNr"/>
        <w:keepNext/>
        <w:keepLines/>
      </w:pPr>
      <w:r>
        <w:t>61.CA 07</w:t>
      </w:r>
    </w:p>
    <w:p w14:paraId="62AD7D30" w14:textId="12B7B4B2" w:rsidR="003E5108" w:rsidRDefault="003E5108" w:rsidP="003E5108">
      <w:pPr>
        <w:pStyle w:val="Grundtext"/>
      </w:pPr>
      <w:r>
        <w:t>LipuJet-P-OAP, Freiaufstellung, Entsorgungsanschluss, HD-Innenreinigung, Entsorgungspumpe, Automatik, oval, Fettabscheideranlage gemäß ÖNORM EN 1825 und DIN 4040-100, zur Freiaufstellung in frostgeschützten Räumen, aus Polyethylen in ovaler Bauform, mit integriertem Schlammfang, mit Spannverschlüssen geruchsdicht verschlossene Abdeckung Ø 450 mm , Zu- und Ablauf Stutzen Ø für entsprechende Rohranschlüsse, Entlüftungsanschluss Ø 110 mm für Anschluss an passende Rohrsysteme, Automatisch betriebene Entsorgungspumpe mit 3,7 kW für maximale Förderhöhe von ca. 20 Metern, mit Absperrschieber, Entsorgungsanschluss Ø 75 mm und Storz-B-Kupplung R 2½", Zwei automatisch betriebenen Hochdruckpumpen mit 4,2 kW und zwei Hochdrucksprühköpfen 175 bar zum Zerkleinern, Mischen und Spülen, mit Wasseranschluss R ¾", mit Fülleinheit bestehend aus Magnetventil, Freistromventil und Druckminderer mit Schmutzfänger, DVGW zertifiziert / KIWA zugelassen (¾") für die automatische Wiederbefüllung des Behälters nach der Entsorgung und Reinigung, mit Anschlussmöglichkeit für eine Chemisch-physikalische Abwasserbehandlungsanlage zur Reduzierung der Fett- und Ölkonzentration im Ablauf von Fettabscheideranlagen gemäß ÖNORM EN 1825 durch Flockulation, Ein Schauglas mit Wischer zur Inspektion und Kontrolle der Fettschicht und ein Schauglas mit Wischer zur Inspektion und Kontrolle der Schlammhöhe, Elektroanschluss: 400 V/ 50(60) Hz/ 32 A/ 11,8 kW</w:t>
      </w:r>
    </w:p>
    <w:p w14:paraId="13996750" w14:textId="3D811C87" w:rsidR="003E5108" w:rsidRDefault="003E5108" w:rsidP="003E5108">
      <w:pPr>
        <w:pStyle w:val="Grundtext"/>
      </w:pPr>
      <w:r>
        <w:t>Zubehör wie Probenahmetopf, Absperrschieber Zulauf, Anschlusskasten, Unterputzrahmen, Fernbedienung ist in eigenen Positionen beschrieben.</w:t>
      </w:r>
    </w:p>
    <w:p w14:paraId="22DB404C" w14:textId="4A9B4C34" w:rsidR="003E5108" w:rsidRDefault="003E5108" w:rsidP="003E5108">
      <w:pPr>
        <w:pStyle w:val="Grundtext"/>
      </w:pPr>
      <w:r>
        <w:t>Angegeben ist Nenngröße NS und Bedienungsseite</w:t>
      </w:r>
    </w:p>
    <w:p w14:paraId="0F28A81C" w14:textId="136A1EF5" w:rsidR="003E5108" w:rsidRDefault="003E5108" w:rsidP="003E5108">
      <w:pPr>
        <w:pStyle w:val="Folgeposition"/>
        <w:keepNext/>
        <w:keepLines/>
      </w:pPr>
      <w:r>
        <w:t>A</w:t>
      </w:r>
      <w:r>
        <w:rPr>
          <w:sz w:val="12"/>
        </w:rPr>
        <w:t>+</w:t>
      </w:r>
      <w:r>
        <w:tab/>
        <w:t>LipuJet-P-OAP NS 15 rechts</w:t>
      </w:r>
      <w:r>
        <w:tab/>
        <w:t xml:space="preserve">Stk </w:t>
      </w:r>
    </w:p>
    <w:p w14:paraId="109CF0DF" w14:textId="25E596A5" w:rsidR="003E5108" w:rsidRDefault="003E5108" w:rsidP="003E5108">
      <w:pPr>
        <w:pStyle w:val="Langtext"/>
      </w:pPr>
      <w:r>
        <w:t>Schlammfang: 1580 Liter</w:t>
      </w:r>
    </w:p>
    <w:p w14:paraId="0D0C793D" w14:textId="35F7053A" w:rsidR="003E5108" w:rsidRDefault="003E5108" w:rsidP="003E5108">
      <w:pPr>
        <w:pStyle w:val="Langtext"/>
      </w:pPr>
      <w:r>
        <w:t>Fettspeicher: 630 Liter</w:t>
      </w:r>
    </w:p>
    <w:p w14:paraId="75760447" w14:textId="6EC5E46C" w:rsidR="003E5108" w:rsidRDefault="003E5108" w:rsidP="003E5108">
      <w:pPr>
        <w:pStyle w:val="Langtext"/>
      </w:pPr>
      <w:r>
        <w:t>Gesamtinhalt: 2850 Liter</w:t>
      </w:r>
    </w:p>
    <w:p w14:paraId="526F0E30" w14:textId="6D844ECD" w:rsidR="003E5108" w:rsidRDefault="003E5108" w:rsidP="003E5108">
      <w:pPr>
        <w:pStyle w:val="Langtext"/>
      </w:pPr>
      <w:r>
        <w:t>Länge: 3210 mm</w:t>
      </w:r>
    </w:p>
    <w:p w14:paraId="260F9A3E" w14:textId="13ADD745" w:rsidR="003E5108" w:rsidRDefault="003E5108" w:rsidP="003E5108">
      <w:pPr>
        <w:pStyle w:val="Langtext"/>
      </w:pPr>
      <w:r>
        <w:t>Breite: 1530 mm</w:t>
      </w:r>
    </w:p>
    <w:p w14:paraId="11467DFB" w14:textId="5F8650F8" w:rsidR="003E5108" w:rsidRDefault="003E5108" w:rsidP="003E5108">
      <w:pPr>
        <w:pStyle w:val="Langtext"/>
      </w:pPr>
      <w:r>
        <w:t>Höhe: 2090 mm</w:t>
      </w:r>
    </w:p>
    <w:p w14:paraId="249A4155" w14:textId="32C9F5C7" w:rsidR="003E5108" w:rsidRDefault="003E5108" w:rsidP="003E5108">
      <w:pPr>
        <w:pStyle w:val="Langtext"/>
      </w:pPr>
      <w:r>
        <w:t>Zu- und Ablauf: DN 200</w:t>
      </w:r>
    </w:p>
    <w:p w14:paraId="72F03BB5" w14:textId="55D7F2C9" w:rsidR="003E5108" w:rsidRDefault="003E5108" w:rsidP="003E5108">
      <w:pPr>
        <w:pStyle w:val="Langtext"/>
      </w:pPr>
      <w:r>
        <w:t>Gewicht Leer: ca. 605 kg</w:t>
      </w:r>
    </w:p>
    <w:p w14:paraId="120BB8E6" w14:textId="272EEF53" w:rsidR="003E5108" w:rsidRDefault="003E5108" w:rsidP="003E5108">
      <w:pPr>
        <w:pStyle w:val="Langtext"/>
      </w:pPr>
      <w:r>
        <w:t>Gewicht Gefüllt: ca. 3455 kg</w:t>
      </w:r>
    </w:p>
    <w:p w14:paraId="2FDFF56E" w14:textId="77777777" w:rsidR="003E5108" w:rsidRDefault="003E5108" w:rsidP="003E5108">
      <w:pPr>
        <w:pStyle w:val="Langtext"/>
      </w:pPr>
    </w:p>
    <w:p w14:paraId="67E21FBE" w14:textId="30FC62EC" w:rsidR="003E5108" w:rsidRDefault="003E5108" w:rsidP="003E5108">
      <w:pPr>
        <w:pStyle w:val="Langtext"/>
      </w:pPr>
      <w:r>
        <w:t>z.B. ACO LipuJet-P-OAP NS 15 , Bedienungsseite rechts, Artikelnummer 3815.85.42 oder Gleichwertiges.</w:t>
      </w:r>
    </w:p>
    <w:p w14:paraId="6A7B32D4" w14:textId="5909A08E" w:rsidR="003E5108" w:rsidRDefault="003E5108" w:rsidP="003E5108">
      <w:pPr>
        <w:pStyle w:val="Langtext"/>
      </w:pPr>
      <w:r>
        <w:t>Angebotenes Erzeugnis:</w:t>
      </w:r>
    </w:p>
    <w:p w14:paraId="2358D8E8" w14:textId="27B7FD44" w:rsidR="003E5108" w:rsidRDefault="003E5108" w:rsidP="003E5108">
      <w:pPr>
        <w:pStyle w:val="Folgeposition"/>
        <w:keepNext/>
        <w:keepLines/>
      </w:pPr>
      <w:r>
        <w:t>B</w:t>
      </w:r>
      <w:r>
        <w:rPr>
          <w:sz w:val="12"/>
        </w:rPr>
        <w:t>+</w:t>
      </w:r>
      <w:r>
        <w:tab/>
        <w:t>LipuJet-P-OAP NS 15 links</w:t>
      </w:r>
      <w:r>
        <w:tab/>
        <w:t xml:space="preserve">Stk </w:t>
      </w:r>
    </w:p>
    <w:p w14:paraId="5772491C" w14:textId="7D2AFA77" w:rsidR="003E5108" w:rsidRDefault="003E5108" w:rsidP="003E5108">
      <w:pPr>
        <w:pStyle w:val="Langtext"/>
      </w:pPr>
      <w:r>
        <w:t>Schlammfang: 1580 Liter</w:t>
      </w:r>
    </w:p>
    <w:p w14:paraId="6F7D15F5" w14:textId="0E3DEA7C" w:rsidR="003E5108" w:rsidRDefault="003E5108" w:rsidP="003E5108">
      <w:pPr>
        <w:pStyle w:val="Langtext"/>
      </w:pPr>
      <w:r>
        <w:t>Fettspeicher: 6300 Liter</w:t>
      </w:r>
    </w:p>
    <w:p w14:paraId="61F403DE" w14:textId="4F86E60F" w:rsidR="003E5108" w:rsidRDefault="003E5108" w:rsidP="003E5108">
      <w:pPr>
        <w:pStyle w:val="Langtext"/>
      </w:pPr>
      <w:r>
        <w:t>Gesamtinhalt: 2850 Liter</w:t>
      </w:r>
    </w:p>
    <w:p w14:paraId="126C3218" w14:textId="2F7C07F5" w:rsidR="003E5108" w:rsidRDefault="003E5108" w:rsidP="003E5108">
      <w:pPr>
        <w:pStyle w:val="Langtext"/>
      </w:pPr>
      <w:r>
        <w:t>Länge: 3210 mm</w:t>
      </w:r>
    </w:p>
    <w:p w14:paraId="3084907B" w14:textId="62DF22DB" w:rsidR="003E5108" w:rsidRDefault="003E5108" w:rsidP="003E5108">
      <w:pPr>
        <w:pStyle w:val="Langtext"/>
      </w:pPr>
      <w:r>
        <w:t>Breite: 1530 mm</w:t>
      </w:r>
    </w:p>
    <w:p w14:paraId="15EDC29D" w14:textId="4538A349" w:rsidR="003E5108" w:rsidRDefault="003E5108" w:rsidP="003E5108">
      <w:pPr>
        <w:pStyle w:val="Langtext"/>
      </w:pPr>
      <w:r>
        <w:t>Höhe: 2090 mm</w:t>
      </w:r>
    </w:p>
    <w:p w14:paraId="458782D2" w14:textId="0CC526EB" w:rsidR="003E5108" w:rsidRDefault="003E5108" w:rsidP="003E5108">
      <w:pPr>
        <w:pStyle w:val="Langtext"/>
      </w:pPr>
      <w:r>
        <w:t>Zu- und Ablauf: DN 200</w:t>
      </w:r>
    </w:p>
    <w:p w14:paraId="505DB392" w14:textId="163B8789" w:rsidR="003E5108" w:rsidRDefault="003E5108" w:rsidP="003E5108">
      <w:pPr>
        <w:pStyle w:val="Langtext"/>
      </w:pPr>
      <w:r>
        <w:t>Gewicht Leer: ca. 605 kg</w:t>
      </w:r>
    </w:p>
    <w:p w14:paraId="1AE05AF2" w14:textId="4210B85C" w:rsidR="003E5108" w:rsidRDefault="003E5108" w:rsidP="003E5108">
      <w:pPr>
        <w:pStyle w:val="Langtext"/>
      </w:pPr>
      <w:r>
        <w:t>Gewicht Gefüllt: ca. 3455 kg</w:t>
      </w:r>
    </w:p>
    <w:p w14:paraId="474F1021" w14:textId="77777777" w:rsidR="003E5108" w:rsidRDefault="003E5108" w:rsidP="003E5108">
      <w:pPr>
        <w:pStyle w:val="Langtext"/>
      </w:pPr>
    </w:p>
    <w:p w14:paraId="146CC237" w14:textId="6C56D5FC" w:rsidR="003E5108" w:rsidRDefault="003E5108" w:rsidP="003E5108">
      <w:pPr>
        <w:pStyle w:val="Langtext"/>
      </w:pPr>
      <w:r>
        <w:t>z.B. ACO LipuJet-P-OAP NS 15 , Bedienungsseite links, Artikelnummer 3815.85.32 oder Gleichwertiges.</w:t>
      </w:r>
    </w:p>
    <w:p w14:paraId="425FF87A" w14:textId="08697349" w:rsidR="003E5108" w:rsidRDefault="003E5108" w:rsidP="003E5108">
      <w:pPr>
        <w:pStyle w:val="Langtext"/>
      </w:pPr>
      <w:r>
        <w:t>Angebotenes Erzeugnis:</w:t>
      </w:r>
    </w:p>
    <w:p w14:paraId="77EC5793" w14:textId="6A732E0F" w:rsidR="003E5108" w:rsidRDefault="003E5108" w:rsidP="003E5108">
      <w:pPr>
        <w:pStyle w:val="Folgeposition"/>
        <w:keepNext/>
        <w:keepLines/>
      </w:pPr>
      <w:r>
        <w:t>C</w:t>
      </w:r>
      <w:r>
        <w:rPr>
          <w:sz w:val="12"/>
        </w:rPr>
        <w:t>+</w:t>
      </w:r>
      <w:r>
        <w:tab/>
        <w:t>LipuJet-P-OAP NS 20 rechts</w:t>
      </w:r>
      <w:r>
        <w:tab/>
        <w:t xml:space="preserve">Stk </w:t>
      </w:r>
    </w:p>
    <w:p w14:paraId="786CA6B7" w14:textId="448DE167" w:rsidR="003E5108" w:rsidRDefault="003E5108" w:rsidP="003E5108">
      <w:pPr>
        <w:pStyle w:val="Langtext"/>
      </w:pPr>
      <w:r>
        <w:t>Schlammfang: 2070 Liter</w:t>
      </w:r>
    </w:p>
    <w:p w14:paraId="4DC4F573" w14:textId="7C78D5D5" w:rsidR="003E5108" w:rsidRDefault="003E5108" w:rsidP="003E5108">
      <w:pPr>
        <w:pStyle w:val="Langtext"/>
      </w:pPr>
      <w:r>
        <w:lastRenderedPageBreak/>
        <w:t>Fettspeicher: 850 Liter</w:t>
      </w:r>
    </w:p>
    <w:p w14:paraId="4051B365" w14:textId="74043A02" w:rsidR="003E5108" w:rsidRDefault="003E5108" w:rsidP="003E5108">
      <w:pPr>
        <w:pStyle w:val="Langtext"/>
      </w:pPr>
      <w:r>
        <w:t>Gesamtinhalt: 3760 Liter</w:t>
      </w:r>
    </w:p>
    <w:p w14:paraId="48700FBF" w14:textId="65D4D2D0" w:rsidR="003E5108" w:rsidRDefault="003E5108" w:rsidP="003E5108">
      <w:pPr>
        <w:pStyle w:val="Langtext"/>
      </w:pPr>
      <w:r>
        <w:t>Länge: 3910 mm</w:t>
      </w:r>
    </w:p>
    <w:p w14:paraId="3D9EC99D" w14:textId="0779528F" w:rsidR="003E5108" w:rsidRDefault="003E5108" w:rsidP="003E5108">
      <w:pPr>
        <w:pStyle w:val="Langtext"/>
      </w:pPr>
      <w:r>
        <w:t>Breite: 1530 mm</w:t>
      </w:r>
    </w:p>
    <w:p w14:paraId="2AC8A8F3" w14:textId="777932C3" w:rsidR="003E5108" w:rsidRDefault="003E5108" w:rsidP="003E5108">
      <w:pPr>
        <w:pStyle w:val="Langtext"/>
      </w:pPr>
      <w:r>
        <w:t>Höhe: 2090 mm</w:t>
      </w:r>
    </w:p>
    <w:p w14:paraId="1C639283" w14:textId="16CBF5A5" w:rsidR="003E5108" w:rsidRDefault="003E5108" w:rsidP="003E5108">
      <w:pPr>
        <w:pStyle w:val="Langtext"/>
      </w:pPr>
      <w:r>
        <w:t>Zu- und Ablauf: DN 200</w:t>
      </w:r>
    </w:p>
    <w:p w14:paraId="2528FB2D" w14:textId="75FA1EB7" w:rsidR="003E5108" w:rsidRDefault="003E5108" w:rsidP="003E5108">
      <w:pPr>
        <w:pStyle w:val="Langtext"/>
      </w:pPr>
      <w:r>
        <w:t>Gewicht Leer: ca. 695 kg</w:t>
      </w:r>
    </w:p>
    <w:p w14:paraId="6F96F4A6" w14:textId="7204CCFD" w:rsidR="003E5108" w:rsidRDefault="003E5108" w:rsidP="003E5108">
      <w:pPr>
        <w:pStyle w:val="Langtext"/>
      </w:pPr>
      <w:r>
        <w:t>Gewicht Gefüllt: ca. 4455 kg</w:t>
      </w:r>
    </w:p>
    <w:p w14:paraId="2F566BC2" w14:textId="77777777" w:rsidR="003E5108" w:rsidRDefault="003E5108" w:rsidP="003E5108">
      <w:pPr>
        <w:pStyle w:val="Langtext"/>
      </w:pPr>
    </w:p>
    <w:p w14:paraId="5AF8CF92" w14:textId="06AFC83D" w:rsidR="003E5108" w:rsidRDefault="003E5108" w:rsidP="003E5108">
      <w:pPr>
        <w:pStyle w:val="Langtext"/>
      </w:pPr>
      <w:r>
        <w:t>z.B. ACO LipuJet-P-OAP NS 20 , Bedienungsseite rechts, Artikelnummer 3820.85.42 oder Gleichwertiges.</w:t>
      </w:r>
    </w:p>
    <w:p w14:paraId="346A7076" w14:textId="4E32DEB8" w:rsidR="003E5108" w:rsidRDefault="003E5108" w:rsidP="003E5108">
      <w:pPr>
        <w:pStyle w:val="Langtext"/>
      </w:pPr>
      <w:r>
        <w:t>Angebotenes Erzeugnis:</w:t>
      </w:r>
    </w:p>
    <w:p w14:paraId="609F6BF6" w14:textId="6EA4C593" w:rsidR="003E5108" w:rsidRDefault="003E5108" w:rsidP="003E5108">
      <w:pPr>
        <w:pStyle w:val="Folgeposition"/>
        <w:keepNext/>
        <w:keepLines/>
      </w:pPr>
      <w:r>
        <w:t>D</w:t>
      </w:r>
      <w:r>
        <w:rPr>
          <w:sz w:val="12"/>
        </w:rPr>
        <w:t>+</w:t>
      </w:r>
      <w:r>
        <w:tab/>
        <w:t>LipuJet-P-OAP NS 20 links</w:t>
      </w:r>
      <w:r>
        <w:tab/>
        <w:t xml:space="preserve">Stk </w:t>
      </w:r>
    </w:p>
    <w:p w14:paraId="3326295B" w14:textId="76CEE047" w:rsidR="003E5108" w:rsidRDefault="003E5108" w:rsidP="003E5108">
      <w:pPr>
        <w:pStyle w:val="Langtext"/>
      </w:pPr>
      <w:r>
        <w:t>Schlammfang: 2070 Liter</w:t>
      </w:r>
    </w:p>
    <w:p w14:paraId="516053AF" w14:textId="766F3105" w:rsidR="003E5108" w:rsidRDefault="003E5108" w:rsidP="003E5108">
      <w:pPr>
        <w:pStyle w:val="Langtext"/>
      </w:pPr>
      <w:r>
        <w:t>Fettspeicher: 850 Liter</w:t>
      </w:r>
    </w:p>
    <w:p w14:paraId="041336DD" w14:textId="6E0FDA88" w:rsidR="003E5108" w:rsidRDefault="003E5108" w:rsidP="003E5108">
      <w:pPr>
        <w:pStyle w:val="Langtext"/>
      </w:pPr>
      <w:r>
        <w:t>Gesamtinhalt: 3760 Liter</w:t>
      </w:r>
    </w:p>
    <w:p w14:paraId="18688C3A" w14:textId="49BB03FF" w:rsidR="003E5108" w:rsidRDefault="003E5108" w:rsidP="003E5108">
      <w:pPr>
        <w:pStyle w:val="Langtext"/>
      </w:pPr>
      <w:r>
        <w:t>Länge: 3910 mm</w:t>
      </w:r>
    </w:p>
    <w:p w14:paraId="4D9C5EDF" w14:textId="0C4EF504" w:rsidR="003E5108" w:rsidRDefault="003E5108" w:rsidP="003E5108">
      <w:pPr>
        <w:pStyle w:val="Langtext"/>
      </w:pPr>
      <w:r>
        <w:t>Breite: 1530 mm</w:t>
      </w:r>
    </w:p>
    <w:p w14:paraId="78A6E2C8" w14:textId="6A53DE6B" w:rsidR="003E5108" w:rsidRDefault="003E5108" w:rsidP="003E5108">
      <w:pPr>
        <w:pStyle w:val="Langtext"/>
      </w:pPr>
      <w:r>
        <w:t>Höhe: 2090 mm</w:t>
      </w:r>
    </w:p>
    <w:p w14:paraId="5CD5F623" w14:textId="53F2A399" w:rsidR="003E5108" w:rsidRDefault="003E5108" w:rsidP="003E5108">
      <w:pPr>
        <w:pStyle w:val="Langtext"/>
      </w:pPr>
      <w:r>
        <w:t>Zu- und Ablauf: DN 200</w:t>
      </w:r>
    </w:p>
    <w:p w14:paraId="7D647153" w14:textId="22918E92" w:rsidR="003E5108" w:rsidRDefault="003E5108" w:rsidP="003E5108">
      <w:pPr>
        <w:pStyle w:val="Langtext"/>
      </w:pPr>
      <w:r>
        <w:t>Gewicht Leer: ca. 695 kg</w:t>
      </w:r>
    </w:p>
    <w:p w14:paraId="42AC2DD3" w14:textId="01BBA34D" w:rsidR="003E5108" w:rsidRDefault="003E5108" w:rsidP="003E5108">
      <w:pPr>
        <w:pStyle w:val="Langtext"/>
      </w:pPr>
      <w:r>
        <w:t>Gewicht Gefüllt: ca. 4455 kg</w:t>
      </w:r>
    </w:p>
    <w:p w14:paraId="35CC89E4" w14:textId="77777777" w:rsidR="003E5108" w:rsidRDefault="003E5108" w:rsidP="003E5108">
      <w:pPr>
        <w:pStyle w:val="Langtext"/>
      </w:pPr>
    </w:p>
    <w:p w14:paraId="1F828131" w14:textId="6576D051" w:rsidR="003E5108" w:rsidRDefault="003E5108" w:rsidP="003E5108">
      <w:pPr>
        <w:pStyle w:val="Langtext"/>
      </w:pPr>
      <w:r>
        <w:t>z.B. ACO LipuJet-P-OAP NS 20 , Bedienungsseite links, Artikelnummer 3820.85.32 oder Gleichwertiges.</w:t>
      </w:r>
    </w:p>
    <w:p w14:paraId="233B5202" w14:textId="7AFB9847" w:rsidR="003E5108" w:rsidRDefault="003E5108" w:rsidP="003E5108">
      <w:pPr>
        <w:pStyle w:val="Langtext"/>
      </w:pPr>
      <w:r>
        <w:t>Angebotenes Erzeugnis:</w:t>
      </w:r>
    </w:p>
    <w:p w14:paraId="60610DFB" w14:textId="177C3563" w:rsidR="003E5108" w:rsidRDefault="003E5108" w:rsidP="003E5108">
      <w:pPr>
        <w:pStyle w:val="Folgeposition"/>
        <w:keepNext/>
        <w:keepLines/>
      </w:pPr>
      <w:r>
        <w:t>E</w:t>
      </w:r>
      <w:r>
        <w:rPr>
          <w:sz w:val="12"/>
        </w:rPr>
        <w:t>+</w:t>
      </w:r>
      <w:r>
        <w:tab/>
        <w:t>LipuJet-P-OAP NS 25 rechts</w:t>
      </w:r>
      <w:r>
        <w:tab/>
        <w:t xml:space="preserve">Stk </w:t>
      </w:r>
    </w:p>
    <w:p w14:paraId="74CB3FE6" w14:textId="486E1C5B" w:rsidR="003E5108" w:rsidRDefault="003E5108" w:rsidP="003E5108">
      <w:pPr>
        <w:pStyle w:val="Langtext"/>
      </w:pPr>
      <w:r>
        <w:t>Schlammfang: 2550 Liter</w:t>
      </w:r>
    </w:p>
    <w:p w14:paraId="34B5A1B5" w14:textId="0406630E" w:rsidR="003E5108" w:rsidRDefault="003E5108" w:rsidP="003E5108">
      <w:pPr>
        <w:pStyle w:val="Langtext"/>
      </w:pPr>
      <w:r>
        <w:t>Fettspeicher: 1070 Liter</w:t>
      </w:r>
    </w:p>
    <w:p w14:paraId="74DB862F" w14:textId="13C5FE2C" w:rsidR="003E5108" w:rsidRDefault="003E5108" w:rsidP="003E5108">
      <w:pPr>
        <w:pStyle w:val="Langtext"/>
      </w:pPr>
      <w:r>
        <w:t>Gesamtinhalt: 4660 Liter</w:t>
      </w:r>
    </w:p>
    <w:p w14:paraId="40A79D0D" w14:textId="41F63688" w:rsidR="003E5108" w:rsidRDefault="003E5108" w:rsidP="003E5108">
      <w:pPr>
        <w:pStyle w:val="Langtext"/>
      </w:pPr>
      <w:r>
        <w:t>Länge: 4610 mm</w:t>
      </w:r>
    </w:p>
    <w:p w14:paraId="69608E74" w14:textId="6D388FE0" w:rsidR="003E5108" w:rsidRDefault="003E5108" w:rsidP="003E5108">
      <w:pPr>
        <w:pStyle w:val="Langtext"/>
      </w:pPr>
      <w:r>
        <w:t>Breite: 1530 mm</w:t>
      </w:r>
    </w:p>
    <w:p w14:paraId="01754A75" w14:textId="5767FA6A" w:rsidR="003E5108" w:rsidRDefault="003E5108" w:rsidP="003E5108">
      <w:pPr>
        <w:pStyle w:val="Langtext"/>
      </w:pPr>
      <w:r>
        <w:t>Höhe: 2190 mm</w:t>
      </w:r>
    </w:p>
    <w:p w14:paraId="3D0B5A61" w14:textId="1017824A" w:rsidR="003E5108" w:rsidRDefault="003E5108" w:rsidP="003E5108">
      <w:pPr>
        <w:pStyle w:val="Langtext"/>
      </w:pPr>
      <w:r>
        <w:t>Zu- und Ablauf: DN 200</w:t>
      </w:r>
    </w:p>
    <w:p w14:paraId="276CAA2C" w14:textId="0CE545E2" w:rsidR="003E5108" w:rsidRDefault="003E5108" w:rsidP="003E5108">
      <w:pPr>
        <w:pStyle w:val="Langtext"/>
      </w:pPr>
      <w:r>
        <w:t>Gewicht Leer: ca. 800 kg</w:t>
      </w:r>
    </w:p>
    <w:p w14:paraId="0A0BD3EB" w14:textId="76A9A038" w:rsidR="003E5108" w:rsidRDefault="003E5108" w:rsidP="003E5108">
      <w:pPr>
        <w:pStyle w:val="Langtext"/>
      </w:pPr>
      <w:r>
        <w:t>Gewicht Gefüllt: ca. 5460 kg</w:t>
      </w:r>
    </w:p>
    <w:p w14:paraId="39A2D923" w14:textId="77777777" w:rsidR="003E5108" w:rsidRDefault="003E5108" w:rsidP="003E5108">
      <w:pPr>
        <w:pStyle w:val="Langtext"/>
      </w:pPr>
    </w:p>
    <w:p w14:paraId="65D31B13" w14:textId="71D01D68" w:rsidR="003E5108" w:rsidRDefault="003E5108" w:rsidP="003E5108">
      <w:pPr>
        <w:pStyle w:val="Langtext"/>
      </w:pPr>
      <w:r>
        <w:t>z.B. ACO LipuJet-P-OAP NS 25 , Bedienungsseite rechts, Artikelnummer 3825.85.42 oder Gleichwertiges.</w:t>
      </w:r>
    </w:p>
    <w:p w14:paraId="67B49E83" w14:textId="2FE23363" w:rsidR="003E5108" w:rsidRDefault="003E5108" w:rsidP="003E5108">
      <w:pPr>
        <w:pStyle w:val="Langtext"/>
      </w:pPr>
      <w:r>
        <w:t>Angebotenes Erzeugnis:</w:t>
      </w:r>
    </w:p>
    <w:p w14:paraId="0E2084FE" w14:textId="478690DD" w:rsidR="003E5108" w:rsidRDefault="003E5108" w:rsidP="003E5108">
      <w:pPr>
        <w:pStyle w:val="Folgeposition"/>
        <w:keepNext/>
        <w:keepLines/>
      </w:pPr>
      <w:r>
        <w:t>F</w:t>
      </w:r>
      <w:r>
        <w:rPr>
          <w:sz w:val="12"/>
        </w:rPr>
        <w:t>+</w:t>
      </w:r>
      <w:r>
        <w:tab/>
        <w:t>LipuJet-P-OAP NS 25 links</w:t>
      </w:r>
      <w:r>
        <w:tab/>
        <w:t xml:space="preserve">Stk </w:t>
      </w:r>
    </w:p>
    <w:p w14:paraId="4CD21778" w14:textId="1A9C45B9" w:rsidR="003E5108" w:rsidRDefault="003E5108" w:rsidP="003E5108">
      <w:pPr>
        <w:pStyle w:val="Langtext"/>
      </w:pPr>
      <w:r>
        <w:t>Schlammfang: 2550 Liter</w:t>
      </w:r>
    </w:p>
    <w:p w14:paraId="463DD2FD" w14:textId="19368023" w:rsidR="003E5108" w:rsidRDefault="003E5108" w:rsidP="003E5108">
      <w:pPr>
        <w:pStyle w:val="Langtext"/>
      </w:pPr>
      <w:r>
        <w:t>Fettspeicher: 1070 Liter</w:t>
      </w:r>
    </w:p>
    <w:p w14:paraId="26E778B0" w14:textId="427E42DE" w:rsidR="003E5108" w:rsidRDefault="003E5108" w:rsidP="003E5108">
      <w:pPr>
        <w:pStyle w:val="Langtext"/>
      </w:pPr>
      <w:r>
        <w:t>Gesamtinhalt: 4660 Liter</w:t>
      </w:r>
    </w:p>
    <w:p w14:paraId="36E17F52" w14:textId="5CC2A46E" w:rsidR="003E5108" w:rsidRDefault="003E5108" w:rsidP="003E5108">
      <w:pPr>
        <w:pStyle w:val="Langtext"/>
      </w:pPr>
      <w:r>
        <w:t>Länge: 4610 mm</w:t>
      </w:r>
    </w:p>
    <w:p w14:paraId="28A10D58" w14:textId="7E33D06E" w:rsidR="003E5108" w:rsidRDefault="003E5108" w:rsidP="003E5108">
      <w:pPr>
        <w:pStyle w:val="Langtext"/>
      </w:pPr>
      <w:r>
        <w:t>Breite: 1530 mm</w:t>
      </w:r>
    </w:p>
    <w:p w14:paraId="495FF8EC" w14:textId="11557FBB" w:rsidR="003E5108" w:rsidRDefault="003E5108" w:rsidP="003E5108">
      <w:pPr>
        <w:pStyle w:val="Langtext"/>
      </w:pPr>
      <w:r>
        <w:t>Höhe: 2190 mm</w:t>
      </w:r>
    </w:p>
    <w:p w14:paraId="45A002FE" w14:textId="21D0C4B0" w:rsidR="003E5108" w:rsidRDefault="003E5108" w:rsidP="003E5108">
      <w:pPr>
        <w:pStyle w:val="Langtext"/>
      </w:pPr>
      <w:r>
        <w:t>Zu- und Ablauf: DN 200</w:t>
      </w:r>
    </w:p>
    <w:p w14:paraId="0C9C6C5E" w14:textId="2B8CF2C0" w:rsidR="003E5108" w:rsidRDefault="006C71FF" w:rsidP="006C71FF">
      <w:pPr>
        <w:pStyle w:val="Langtext"/>
      </w:pPr>
      <w:r>
        <w:t>Gewicht Leer: ca. 800 kg</w:t>
      </w:r>
    </w:p>
    <w:p w14:paraId="61670B89" w14:textId="1453EC36" w:rsidR="006C71FF" w:rsidRDefault="006C71FF" w:rsidP="006C71FF">
      <w:pPr>
        <w:pStyle w:val="Langtext"/>
      </w:pPr>
      <w:r>
        <w:t>Gewicht Gefüllt: ca. 5460 kg</w:t>
      </w:r>
    </w:p>
    <w:p w14:paraId="7B89D4EF" w14:textId="77777777" w:rsidR="006C71FF" w:rsidRDefault="006C71FF" w:rsidP="006C71FF">
      <w:pPr>
        <w:pStyle w:val="Langtext"/>
      </w:pPr>
    </w:p>
    <w:p w14:paraId="46CED347" w14:textId="65AFD8F2" w:rsidR="006C71FF" w:rsidRDefault="006C71FF" w:rsidP="006C71FF">
      <w:pPr>
        <w:pStyle w:val="Langtext"/>
      </w:pPr>
      <w:r>
        <w:t>z.B. ACO LipuJet-P-OAP NS 25 , Bedienungsseite links, Artikelnummer 3825.85.32 oder Gleichwertiges.</w:t>
      </w:r>
    </w:p>
    <w:p w14:paraId="0F5FC454" w14:textId="76AF9670" w:rsidR="006C71FF" w:rsidRDefault="006C71FF" w:rsidP="006C71FF">
      <w:pPr>
        <w:pStyle w:val="Langtext"/>
      </w:pPr>
      <w:r>
        <w:t>Angebotenes Erzeugnis:</w:t>
      </w:r>
    </w:p>
    <w:p w14:paraId="7F91D25A" w14:textId="2C5D91A6" w:rsidR="006C71FF" w:rsidRDefault="006C71FF" w:rsidP="006C71FF">
      <w:pPr>
        <w:pStyle w:val="Folgeposition"/>
        <w:keepNext/>
        <w:keepLines/>
      </w:pPr>
      <w:r>
        <w:t>G</w:t>
      </w:r>
      <w:r>
        <w:rPr>
          <w:sz w:val="12"/>
        </w:rPr>
        <w:t>+</w:t>
      </w:r>
      <w:r>
        <w:tab/>
        <w:t>LipuJet-P-OAP NS 30 rechts</w:t>
      </w:r>
      <w:r>
        <w:tab/>
        <w:t xml:space="preserve">Stk </w:t>
      </w:r>
    </w:p>
    <w:p w14:paraId="281B38BB" w14:textId="00EC5655" w:rsidR="006C71FF" w:rsidRDefault="006C71FF" w:rsidP="006C71FF">
      <w:pPr>
        <w:pStyle w:val="Langtext"/>
      </w:pPr>
      <w:r>
        <w:t>Schlammfang: 3020 Liter</w:t>
      </w:r>
    </w:p>
    <w:p w14:paraId="012BEABC" w14:textId="3CCD197D" w:rsidR="006C71FF" w:rsidRDefault="006C71FF" w:rsidP="006C71FF">
      <w:pPr>
        <w:pStyle w:val="Langtext"/>
      </w:pPr>
      <w:r>
        <w:t>Fettspeicher: 1290 Liter</w:t>
      </w:r>
    </w:p>
    <w:p w14:paraId="135F2212" w14:textId="5B129DDC" w:rsidR="006C71FF" w:rsidRDefault="006C71FF" w:rsidP="006C71FF">
      <w:pPr>
        <w:pStyle w:val="Langtext"/>
      </w:pPr>
      <w:r>
        <w:t>Gesamtinhalt: 5550 Liter</w:t>
      </w:r>
    </w:p>
    <w:p w14:paraId="6EC42E87" w14:textId="52BC95E1" w:rsidR="006C71FF" w:rsidRDefault="006C71FF" w:rsidP="006C71FF">
      <w:pPr>
        <w:pStyle w:val="Langtext"/>
      </w:pPr>
      <w:r>
        <w:t>Länge: 5310 mm</w:t>
      </w:r>
    </w:p>
    <w:p w14:paraId="033C6206" w14:textId="41101FB2" w:rsidR="006C71FF" w:rsidRDefault="006C71FF" w:rsidP="006C71FF">
      <w:pPr>
        <w:pStyle w:val="Langtext"/>
      </w:pPr>
      <w:r>
        <w:t>Breite: 1530 mm</w:t>
      </w:r>
    </w:p>
    <w:p w14:paraId="6ED3218E" w14:textId="776777F3" w:rsidR="006C71FF" w:rsidRDefault="006C71FF" w:rsidP="006C71FF">
      <w:pPr>
        <w:pStyle w:val="Langtext"/>
      </w:pPr>
      <w:r>
        <w:t>Höhe: 2190 mm</w:t>
      </w:r>
    </w:p>
    <w:p w14:paraId="6E21FACB" w14:textId="2022369C" w:rsidR="006C71FF" w:rsidRDefault="006C71FF" w:rsidP="006C71FF">
      <w:pPr>
        <w:pStyle w:val="Langtext"/>
      </w:pPr>
      <w:r>
        <w:t>Zu- und Ablauf: DN 250</w:t>
      </w:r>
    </w:p>
    <w:p w14:paraId="42DC40CA" w14:textId="34EEBD79" w:rsidR="006C71FF" w:rsidRDefault="006C71FF" w:rsidP="006C71FF">
      <w:pPr>
        <w:pStyle w:val="Langtext"/>
      </w:pPr>
      <w:r>
        <w:t>Gewicht Leer: ca. 905 kg</w:t>
      </w:r>
    </w:p>
    <w:p w14:paraId="2970563A" w14:textId="79A33A1B" w:rsidR="006C71FF" w:rsidRDefault="006C71FF" w:rsidP="006C71FF">
      <w:pPr>
        <w:pStyle w:val="Langtext"/>
      </w:pPr>
      <w:r>
        <w:t>Gewicht Gefüllt: ca. 6455 kg</w:t>
      </w:r>
    </w:p>
    <w:p w14:paraId="4D278861" w14:textId="77777777" w:rsidR="006C71FF" w:rsidRDefault="006C71FF" w:rsidP="006C71FF">
      <w:pPr>
        <w:pStyle w:val="Langtext"/>
      </w:pPr>
    </w:p>
    <w:p w14:paraId="29913BB6" w14:textId="1B32C505" w:rsidR="006C71FF" w:rsidRDefault="006C71FF" w:rsidP="006C71FF">
      <w:pPr>
        <w:pStyle w:val="Langtext"/>
      </w:pPr>
      <w:r>
        <w:t>z.B. ACO LipuJet-P-OAP NS 30 , Bedienungsseite rechts, Artikelnummer 3830.85.42 oder Gleichwertiges.</w:t>
      </w:r>
    </w:p>
    <w:p w14:paraId="5233F7B5" w14:textId="0462FF7E" w:rsidR="006C71FF" w:rsidRDefault="006C71FF" w:rsidP="006C71FF">
      <w:pPr>
        <w:pStyle w:val="Langtext"/>
      </w:pPr>
      <w:r>
        <w:t>Angebotenes Erzeugnis:</w:t>
      </w:r>
    </w:p>
    <w:p w14:paraId="2BB4CA4E" w14:textId="3CEA41ED" w:rsidR="006C71FF" w:rsidRDefault="006C71FF" w:rsidP="006C71FF">
      <w:pPr>
        <w:pStyle w:val="Folgeposition"/>
        <w:keepNext/>
        <w:keepLines/>
      </w:pPr>
      <w:r>
        <w:lastRenderedPageBreak/>
        <w:t>H</w:t>
      </w:r>
      <w:r>
        <w:rPr>
          <w:sz w:val="12"/>
        </w:rPr>
        <w:t>+</w:t>
      </w:r>
      <w:r>
        <w:tab/>
        <w:t>LipuJet-P-OAP NS 30 links</w:t>
      </w:r>
      <w:r>
        <w:tab/>
        <w:t xml:space="preserve">Stk </w:t>
      </w:r>
    </w:p>
    <w:p w14:paraId="3FFBBE6E" w14:textId="6F18B987" w:rsidR="006C71FF" w:rsidRDefault="006C71FF" w:rsidP="006C71FF">
      <w:pPr>
        <w:pStyle w:val="Langtext"/>
      </w:pPr>
      <w:r>
        <w:t>Schlammfang: 3020 Liter</w:t>
      </w:r>
    </w:p>
    <w:p w14:paraId="6331F4E2" w14:textId="4E9D1760" w:rsidR="006C71FF" w:rsidRDefault="006C71FF" w:rsidP="006C71FF">
      <w:pPr>
        <w:pStyle w:val="Langtext"/>
      </w:pPr>
      <w:r>
        <w:t>Fettspeicher: 1290 Liter</w:t>
      </w:r>
    </w:p>
    <w:p w14:paraId="36780160" w14:textId="1B6E3D74" w:rsidR="006C71FF" w:rsidRDefault="006C71FF" w:rsidP="006C71FF">
      <w:pPr>
        <w:pStyle w:val="Langtext"/>
      </w:pPr>
      <w:r>
        <w:t>Gesamtinhalt: 5550 Liter</w:t>
      </w:r>
    </w:p>
    <w:p w14:paraId="6CB77EFA" w14:textId="614CF19D" w:rsidR="006C71FF" w:rsidRDefault="006C71FF" w:rsidP="006C71FF">
      <w:pPr>
        <w:pStyle w:val="Langtext"/>
      </w:pPr>
      <w:r>
        <w:t>Länge: 5310 mm</w:t>
      </w:r>
    </w:p>
    <w:p w14:paraId="6FF14D74" w14:textId="4F86C382" w:rsidR="006C71FF" w:rsidRDefault="006C71FF" w:rsidP="006C71FF">
      <w:pPr>
        <w:pStyle w:val="Langtext"/>
      </w:pPr>
      <w:r>
        <w:t>Breite: 1530 mm</w:t>
      </w:r>
    </w:p>
    <w:p w14:paraId="3C2D0AC6" w14:textId="2C3AADF2" w:rsidR="006C71FF" w:rsidRDefault="006C71FF" w:rsidP="006C71FF">
      <w:pPr>
        <w:pStyle w:val="Langtext"/>
      </w:pPr>
      <w:r>
        <w:t>Höhe: 2190 mm</w:t>
      </w:r>
    </w:p>
    <w:p w14:paraId="22327C24" w14:textId="7CDCD161" w:rsidR="006C71FF" w:rsidRDefault="006C71FF" w:rsidP="006C71FF">
      <w:pPr>
        <w:pStyle w:val="Langtext"/>
      </w:pPr>
      <w:r>
        <w:t>Zu- und Ablauf: DN 250</w:t>
      </w:r>
    </w:p>
    <w:p w14:paraId="176CBBC2" w14:textId="19A5AEA6" w:rsidR="006C71FF" w:rsidRDefault="006C71FF" w:rsidP="006C71FF">
      <w:pPr>
        <w:pStyle w:val="Langtext"/>
      </w:pPr>
      <w:r>
        <w:t>Gewicht Leer: ca. 905 kg</w:t>
      </w:r>
    </w:p>
    <w:p w14:paraId="513236BD" w14:textId="4AAAE13A" w:rsidR="006C71FF" w:rsidRDefault="006C71FF" w:rsidP="006C71FF">
      <w:pPr>
        <w:pStyle w:val="Langtext"/>
      </w:pPr>
      <w:r>
        <w:t>Gewicht Gefüllt: ca. 6455 kg</w:t>
      </w:r>
    </w:p>
    <w:p w14:paraId="5A3AFED1" w14:textId="77777777" w:rsidR="006C71FF" w:rsidRDefault="006C71FF" w:rsidP="006C71FF">
      <w:pPr>
        <w:pStyle w:val="Langtext"/>
      </w:pPr>
    </w:p>
    <w:p w14:paraId="28A2FDF6" w14:textId="451EED93" w:rsidR="006C71FF" w:rsidRDefault="006C71FF" w:rsidP="006C71FF">
      <w:pPr>
        <w:pStyle w:val="Langtext"/>
      </w:pPr>
      <w:r>
        <w:t>z.B. ACO LipuJet-P-OAP NS 30 , Bedienungsseite links, Artikelnummer 3830.85.32 oder Gleichwertiges.</w:t>
      </w:r>
    </w:p>
    <w:p w14:paraId="77BEBD9A" w14:textId="20F39188" w:rsidR="006C71FF" w:rsidRDefault="006C71FF" w:rsidP="006C71FF">
      <w:pPr>
        <w:pStyle w:val="Langtext"/>
      </w:pPr>
      <w:r>
        <w:t>Angebotenes Erzeugnis:</w:t>
      </w:r>
    </w:p>
    <w:p w14:paraId="23FC7AFE" w14:textId="77777777" w:rsidR="006C71FF" w:rsidRDefault="006C71FF" w:rsidP="006C71FF">
      <w:pPr>
        <w:pStyle w:val="TrennungPOS"/>
      </w:pPr>
    </w:p>
    <w:p w14:paraId="525819C1" w14:textId="71215558" w:rsidR="006C71FF" w:rsidRDefault="006C71FF" w:rsidP="006C71FF">
      <w:pPr>
        <w:pStyle w:val="GrundtextPosNr"/>
        <w:keepNext/>
        <w:keepLines/>
      </w:pPr>
      <w:r>
        <w:t>61.CA 08</w:t>
      </w:r>
    </w:p>
    <w:p w14:paraId="379626E9" w14:textId="50FCC8E6" w:rsidR="006C71FF" w:rsidRDefault="006C71FF" w:rsidP="006C71FF">
      <w:pPr>
        <w:pStyle w:val="Grundtext"/>
      </w:pPr>
      <w:r>
        <w:t>LipuJet-P-OAP, Fettabscheider Parallenanlage. Bestehend aus: Einem Verteilerbauwerk mit Verrohrung und zwei Absperrschiebern aus Gusseisen, Zulaufanschluss Ø 250 mm für Anschluss an Kunststoff- oder Gussrohr und zwei Fettabscheider LipuJet-P-OAP wie unten beschrieben:</w:t>
      </w:r>
    </w:p>
    <w:p w14:paraId="2F8374BD" w14:textId="7973BBF1" w:rsidR="006C71FF" w:rsidRDefault="006C71FF" w:rsidP="006C71FF">
      <w:pPr>
        <w:pStyle w:val="Grundtext"/>
      </w:pPr>
      <w:r>
        <w:t>LipuJet-P-OAP, Freiaufstellung, Entsorgungsanschluss, HD-Innenreinigung, Entsorgungspumpe, Automatik, oval, Fettabscheideranlage gemäß ÖNORM EN 1825 und DIN 4040-100, zur Freiaufstellung in frostgeschützten Räumen, aus Polyethylen in ovaler Bauform, mit integriertem Schlammfang, mit Spannverschlüssen geruchsdicht verschlossenen Abdeckungen Ø 450 mm, Zu- und Ablauf Stutzen Ø für entsprechende Rohranschlüsse, Entlüftungsanschluss Ø 110 mm für Anschluss an passende Rohrsysteme, Automatisch betriebene Entsorgungspumpe mit 3,7 kW für maximale Förderhöhe von ca. 20 Metern, mit Absperrschieber, Entsorgungsanschluss Ø 75 mm und Storz-B-Kupplung R 2½," Zwei automatisch betriebenen Hochdruckpumpen mit 4,2 kW und zwei Hochdrucksprühköpfen 175 bar zum Zerkleinern, Mischen und Spülen ,mit Wasseranschluss R ¾, mit Fülleinheit bestehend aus Magnetventil, Freistromventil und Druckminderer mit Schmutzfänger, DVGW zertifiziert / KIWA zugelassen (¾") für die automatische Wiederbefüllung des Behälters nach der Entsorgung und Reinigung, mit Anschlussmöglichkeit für eine Chemisch-physikalische Abwasserbehandlungsanlage zur Reduzierung der Fett- und Ölkonzentration im Ablauf von Fettabscheideranlagen gemäß ÖNORM EN 1825 durch Flockulation, Ein Schauglas mit Wischer zur Inspektion und Kontrolle der Fettschicht und ein Schauglas mit Wischer zur Inspektion und Kontrolle des Schlammhöhe, Bedienungsseite Schaltkasten und Position Schaugläser rechts oder links, Elektroanschluss: 2 x (400 V/ 50(60) Hz/ 32 A/ 11,8 kW)</w:t>
      </w:r>
    </w:p>
    <w:p w14:paraId="40F22BD4" w14:textId="7ECB4771" w:rsidR="006C71FF" w:rsidRDefault="006C71FF" w:rsidP="006C71FF">
      <w:pPr>
        <w:pStyle w:val="Grundtext"/>
      </w:pPr>
      <w:r>
        <w:t>Zubehör wie Probenahmetopf, Anschlusskasten, Unterputzrahmen, Fernbedienung ist in eigenen Positionen beschrieben.</w:t>
      </w:r>
    </w:p>
    <w:p w14:paraId="205EB128" w14:textId="3B308BBB" w:rsidR="006C71FF" w:rsidRDefault="006C71FF" w:rsidP="006C71FF">
      <w:pPr>
        <w:pStyle w:val="Grundtext"/>
      </w:pPr>
      <w:r>
        <w:t>Angegeben ist Nenngröße NS</w:t>
      </w:r>
    </w:p>
    <w:p w14:paraId="77BA693B" w14:textId="0F900BB8" w:rsidR="006C71FF" w:rsidRDefault="006C71FF" w:rsidP="006C71FF">
      <w:pPr>
        <w:pStyle w:val="Folgeposition"/>
        <w:keepNext/>
        <w:keepLines/>
      </w:pPr>
      <w:r>
        <w:t>A</w:t>
      </w:r>
      <w:r>
        <w:rPr>
          <w:sz w:val="12"/>
        </w:rPr>
        <w:t>+</w:t>
      </w:r>
      <w:r>
        <w:tab/>
        <w:t>LipuJet-P-OAP NS 40</w:t>
      </w:r>
      <w:r>
        <w:tab/>
        <w:t xml:space="preserve">Stk </w:t>
      </w:r>
    </w:p>
    <w:p w14:paraId="53647E07" w14:textId="4067A899" w:rsidR="006C71FF" w:rsidRDefault="006C71FF" w:rsidP="006C71FF">
      <w:pPr>
        <w:pStyle w:val="Langtext"/>
      </w:pPr>
      <w:r>
        <w:t>Schlammfang: 4140 Liter</w:t>
      </w:r>
    </w:p>
    <w:p w14:paraId="24206FFD" w14:textId="0CE8E2D7" w:rsidR="006C71FF" w:rsidRDefault="006C71FF" w:rsidP="006C71FF">
      <w:pPr>
        <w:pStyle w:val="Langtext"/>
      </w:pPr>
      <w:r>
        <w:t>Fettspeicher: 1700 Liter</w:t>
      </w:r>
    </w:p>
    <w:p w14:paraId="50CCE97B" w14:textId="3D76A23B" w:rsidR="006C71FF" w:rsidRDefault="006C71FF" w:rsidP="006C71FF">
      <w:pPr>
        <w:pStyle w:val="Langtext"/>
      </w:pPr>
      <w:r>
        <w:t>Gesamtinhalt: 7520 Liter</w:t>
      </w:r>
    </w:p>
    <w:p w14:paraId="7C8C4A9F" w14:textId="4226A628" w:rsidR="006C71FF" w:rsidRDefault="006C71FF" w:rsidP="006C71FF">
      <w:pPr>
        <w:pStyle w:val="Langtext"/>
      </w:pPr>
      <w:r>
        <w:t>Aufstellfläche für beide Fettabscheider :</w:t>
      </w:r>
    </w:p>
    <w:p w14:paraId="4211EE22" w14:textId="7DEAD005" w:rsidR="006C71FF" w:rsidRDefault="006C71FF" w:rsidP="006C71FF">
      <w:pPr>
        <w:pStyle w:val="Langtext"/>
      </w:pPr>
      <w:r>
        <w:t>Länge: ca. 4763 mm</w:t>
      </w:r>
    </w:p>
    <w:p w14:paraId="6A9B5580" w14:textId="18812974" w:rsidR="006C71FF" w:rsidRDefault="006C71FF" w:rsidP="006C71FF">
      <w:pPr>
        <w:pStyle w:val="Langtext"/>
      </w:pPr>
      <w:r>
        <w:t>Breite: ca. 3500 mm</w:t>
      </w:r>
    </w:p>
    <w:p w14:paraId="152F743E" w14:textId="32FB77F8" w:rsidR="006C71FF" w:rsidRDefault="006C71FF" w:rsidP="006C71FF">
      <w:pPr>
        <w:pStyle w:val="Langtext"/>
      </w:pPr>
      <w:r>
        <w:t>Höhe: ca. 2090 mm</w:t>
      </w:r>
    </w:p>
    <w:p w14:paraId="7E06762F" w14:textId="15AF81E4" w:rsidR="006C71FF" w:rsidRDefault="006C71FF" w:rsidP="006C71FF">
      <w:pPr>
        <w:pStyle w:val="Langtext"/>
      </w:pPr>
      <w:r>
        <w:t>Verteilerbauwerk Zulauf : DN 250</w:t>
      </w:r>
    </w:p>
    <w:p w14:paraId="3AB81119" w14:textId="1334DB4F" w:rsidR="006C71FF" w:rsidRDefault="006C71FF" w:rsidP="006C71FF">
      <w:pPr>
        <w:pStyle w:val="Langtext"/>
      </w:pPr>
      <w:r>
        <w:t>Fettabscheider Zu- und Ablauf : DN 200</w:t>
      </w:r>
    </w:p>
    <w:p w14:paraId="27973D97" w14:textId="360426BD" w:rsidR="006C71FF" w:rsidRDefault="006C71FF" w:rsidP="006C71FF">
      <w:pPr>
        <w:pStyle w:val="Langtext"/>
      </w:pPr>
      <w:r>
        <w:t>Gewicht pro Fettabscheider Leer : ca. 800 kg</w:t>
      </w:r>
    </w:p>
    <w:p w14:paraId="5C1F252D" w14:textId="5F7CD413" w:rsidR="006C71FF" w:rsidRDefault="006C71FF" w:rsidP="006C71FF">
      <w:pPr>
        <w:pStyle w:val="Langtext"/>
      </w:pPr>
      <w:r>
        <w:t>Gewicht pro Fettabscheider Gefüllt: ca. 5460 kg</w:t>
      </w:r>
    </w:p>
    <w:p w14:paraId="383D9ADB" w14:textId="77777777" w:rsidR="006C71FF" w:rsidRDefault="006C71FF" w:rsidP="006C71FF">
      <w:pPr>
        <w:pStyle w:val="Langtext"/>
      </w:pPr>
    </w:p>
    <w:p w14:paraId="0E838030" w14:textId="0C89519E" w:rsidR="006C71FF" w:rsidRDefault="006C71FF" w:rsidP="006C71FF">
      <w:pPr>
        <w:pStyle w:val="Langtext"/>
      </w:pPr>
      <w:r>
        <w:t>z.B. ACO LipuJet-P-OAP NS 40 , Artikelnummer 3840.85.40 oder Gleichwertiges.</w:t>
      </w:r>
    </w:p>
    <w:p w14:paraId="7A0D5531" w14:textId="4EC2B52B" w:rsidR="006C71FF" w:rsidRDefault="006C71FF" w:rsidP="006C71FF">
      <w:pPr>
        <w:pStyle w:val="Langtext"/>
      </w:pPr>
      <w:r>
        <w:t>Angebotenes Erzeugnis:</w:t>
      </w:r>
    </w:p>
    <w:p w14:paraId="0F7EB733" w14:textId="54C2DF50" w:rsidR="006C71FF" w:rsidRDefault="006C71FF" w:rsidP="006C71FF">
      <w:pPr>
        <w:pStyle w:val="Folgeposition"/>
        <w:keepNext/>
        <w:keepLines/>
      </w:pPr>
      <w:r>
        <w:t>B</w:t>
      </w:r>
      <w:r>
        <w:rPr>
          <w:sz w:val="12"/>
        </w:rPr>
        <w:t>+</w:t>
      </w:r>
      <w:r>
        <w:tab/>
        <w:t>LipuJet-P-OAP NS 50</w:t>
      </w:r>
      <w:r>
        <w:tab/>
        <w:t xml:space="preserve">Stk </w:t>
      </w:r>
    </w:p>
    <w:p w14:paraId="6751DF4E" w14:textId="0B6E7A02" w:rsidR="006C71FF" w:rsidRDefault="006C71FF" w:rsidP="006C71FF">
      <w:pPr>
        <w:pStyle w:val="Langtext"/>
      </w:pPr>
      <w:r>
        <w:t>Schlammfang: 5100 Liter</w:t>
      </w:r>
    </w:p>
    <w:p w14:paraId="7BA34B00" w14:textId="13935744" w:rsidR="006C71FF" w:rsidRDefault="006C71FF" w:rsidP="006C71FF">
      <w:pPr>
        <w:pStyle w:val="Langtext"/>
      </w:pPr>
      <w:r>
        <w:t>Fettspeicher: 2140 Liter</w:t>
      </w:r>
    </w:p>
    <w:p w14:paraId="6DF59B6C" w14:textId="31F27D44" w:rsidR="006C71FF" w:rsidRDefault="006C71FF" w:rsidP="006C71FF">
      <w:pPr>
        <w:pStyle w:val="Langtext"/>
      </w:pPr>
      <w:r>
        <w:t>Gesamtinhalt: 9320 Liter</w:t>
      </w:r>
    </w:p>
    <w:p w14:paraId="2F8F68B0" w14:textId="0DEC6FA9" w:rsidR="006C71FF" w:rsidRDefault="006C71FF" w:rsidP="006C71FF">
      <w:pPr>
        <w:pStyle w:val="Langtext"/>
      </w:pPr>
      <w:r>
        <w:t>Aufstellfläche für beide Fettabscheider :</w:t>
      </w:r>
    </w:p>
    <w:p w14:paraId="24304E3B" w14:textId="3435E45A" w:rsidR="006C71FF" w:rsidRDefault="006C71FF" w:rsidP="006C71FF">
      <w:pPr>
        <w:pStyle w:val="Langtext"/>
      </w:pPr>
      <w:r>
        <w:t>Länge: ca. 5463 mm</w:t>
      </w:r>
    </w:p>
    <w:p w14:paraId="55A8E6C8" w14:textId="06029C81" w:rsidR="006C71FF" w:rsidRDefault="006C71FF" w:rsidP="006C71FF">
      <w:pPr>
        <w:pStyle w:val="Langtext"/>
      </w:pPr>
      <w:r>
        <w:t>Breite: ca. 3500 mm</w:t>
      </w:r>
    </w:p>
    <w:p w14:paraId="41C658E0" w14:textId="19B2BD18" w:rsidR="006C71FF" w:rsidRDefault="006C71FF" w:rsidP="006C71FF">
      <w:pPr>
        <w:pStyle w:val="Langtext"/>
      </w:pPr>
      <w:r>
        <w:t>Höhe: ca. 2190 mm</w:t>
      </w:r>
    </w:p>
    <w:p w14:paraId="633A6E3D" w14:textId="585BAEB3" w:rsidR="006C71FF" w:rsidRDefault="006C71FF" w:rsidP="006C71FF">
      <w:pPr>
        <w:pStyle w:val="Langtext"/>
      </w:pPr>
      <w:r>
        <w:t>Verteilerbauwerk Zulauf : DN 250</w:t>
      </w:r>
    </w:p>
    <w:p w14:paraId="563E0E9E" w14:textId="1AC1AB5B" w:rsidR="006C71FF" w:rsidRDefault="006C71FF" w:rsidP="006C71FF">
      <w:pPr>
        <w:pStyle w:val="Langtext"/>
      </w:pPr>
      <w:r>
        <w:t>Fettabscheider Zu- und Ablauf : DN 200</w:t>
      </w:r>
    </w:p>
    <w:p w14:paraId="5D0ED6B9" w14:textId="385E8F04" w:rsidR="006C71FF" w:rsidRDefault="006C71FF" w:rsidP="006C71FF">
      <w:pPr>
        <w:pStyle w:val="Langtext"/>
      </w:pPr>
      <w:r>
        <w:t>Gewicht pro Fettabscheider Leer : ca. 695 kg</w:t>
      </w:r>
    </w:p>
    <w:p w14:paraId="2149108F" w14:textId="0D30DB67" w:rsidR="006C71FF" w:rsidRDefault="006C71FF" w:rsidP="006C71FF">
      <w:pPr>
        <w:pStyle w:val="Langtext"/>
      </w:pPr>
      <w:r>
        <w:t>Gewicht pro Fettabscheider Gefüllt: ca. 4455 kg</w:t>
      </w:r>
    </w:p>
    <w:p w14:paraId="0254D2A5" w14:textId="77777777" w:rsidR="006C71FF" w:rsidRDefault="006C71FF" w:rsidP="006C71FF">
      <w:pPr>
        <w:pStyle w:val="Langtext"/>
      </w:pPr>
    </w:p>
    <w:p w14:paraId="46B6712F" w14:textId="634CF0DB" w:rsidR="006C71FF" w:rsidRDefault="006C71FF" w:rsidP="006C71FF">
      <w:pPr>
        <w:pStyle w:val="Langtext"/>
      </w:pPr>
      <w:r>
        <w:t>z.B. ACO LipuJet-P-OAP NS 50 , Artikelnummer 3850.85.40 oder Gleichwertiges.</w:t>
      </w:r>
    </w:p>
    <w:p w14:paraId="71139916" w14:textId="0F31EF79" w:rsidR="006C71FF" w:rsidRDefault="006C71FF" w:rsidP="006C71FF">
      <w:pPr>
        <w:pStyle w:val="Langtext"/>
      </w:pPr>
      <w:r>
        <w:lastRenderedPageBreak/>
        <w:t>Angebotenes Erzeugnis:</w:t>
      </w:r>
    </w:p>
    <w:p w14:paraId="61CEDAEF" w14:textId="3A88DB26" w:rsidR="006C71FF" w:rsidRDefault="006C71FF" w:rsidP="006C71FF">
      <w:pPr>
        <w:pStyle w:val="Folgeposition"/>
        <w:keepNext/>
        <w:keepLines/>
      </w:pPr>
      <w:r>
        <w:t>C</w:t>
      </w:r>
      <w:r>
        <w:rPr>
          <w:sz w:val="12"/>
        </w:rPr>
        <w:t>+</w:t>
      </w:r>
      <w:r>
        <w:tab/>
        <w:t>LipuJet-P-OAP NS 60</w:t>
      </w:r>
      <w:r>
        <w:tab/>
        <w:t xml:space="preserve">Stk </w:t>
      </w:r>
    </w:p>
    <w:p w14:paraId="5482EC41" w14:textId="7A5E0855" w:rsidR="006C71FF" w:rsidRDefault="006C71FF" w:rsidP="006C71FF">
      <w:pPr>
        <w:pStyle w:val="Langtext"/>
      </w:pPr>
      <w:r>
        <w:t>Schlammfang: 6040 Liter</w:t>
      </w:r>
    </w:p>
    <w:p w14:paraId="0B23C53E" w14:textId="600FB4C8" w:rsidR="006C71FF" w:rsidRDefault="006C71FF" w:rsidP="006C71FF">
      <w:pPr>
        <w:pStyle w:val="Langtext"/>
      </w:pPr>
      <w:r>
        <w:t>Fettspeicher: 2580 Liter</w:t>
      </w:r>
    </w:p>
    <w:p w14:paraId="71A11A67" w14:textId="2222F242" w:rsidR="006C71FF" w:rsidRDefault="006C71FF" w:rsidP="006C71FF">
      <w:pPr>
        <w:pStyle w:val="Langtext"/>
      </w:pPr>
      <w:r>
        <w:t>Gesamtinhalt: 11100 Liter</w:t>
      </w:r>
    </w:p>
    <w:p w14:paraId="21412CBE" w14:textId="4B250C33" w:rsidR="006C71FF" w:rsidRDefault="006C71FF" w:rsidP="006C71FF">
      <w:pPr>
        <w:pStyle w:val="Langtext"/>
      </w:pPr>
      <w:r>
        <w:t>Aufstellfläche für beide Fettabscheider:</w:t>
      </w:r>
    </w:p>
    <w:p w14:paraId="7F9BB657" w14:textId="24303BCB" w:rsidR="006C71FF" w:rsidRDefault="006C71FF" w:rsidP="006C71FF">
      <w:pPr>
        <w:pStyle w:val="Langtext"/>
      </w:pPr>
      <w:r>
        <w:t>Länge: ca.6163 mm</w:t>
      </w:r>
    </w:p>
    <w:p w14:paraId="53CA1710" w14:textId="5B17C878" w:rsidR="006C71FF" w:rsidRDefault="006C71FF" w:rsidP="006C71FF">
      <w:pPr>
        <w:pStyle w:val="Langtext"/>
      </w:pPr>
      <w:r>
        <w:t>Breite: ca.3500 mm</w:t>
      </w:r>
    </w:p>
    <w:p w14:paraId="2D247EA8" w14:textId="1F905B76" w:rsidR="006C71FF" w:rsidRDefault="006C71FF" w:rsidP="006C71FF">
      <w:pPr>
        <w:pStyle w:val="Langtext"/>
      </w:pPr>
      <w:r>
        <w:t>Höhe: ca..2190 mm</w:t>
      </w:r>
    </w:p>
    <w:p w14:paraId="139B1F39" w14:textId="0EF992EC" w:rsidR="006C71FF" w:rsidRDefault="006C71FF" w:rsidP="006C71FF">
      <w:pPr>
        <w:pStyle w:val="Langtext"/>
      </w:pPr>
      <w:r>
        <w:t>Verteilerbauwerk Zulauf : DN 250</w:t>
      </w:r>
    </w:p>
    <w:p w14:paraId="4CF183E7" w14:textId="5495FC7C" w:rsidR="006C71FF" w:rsidRDefault="006C71FF" w:rsidP="006C71FF">
      <w:pPr>
        <w:pStyle w:val="Langtext"/>
      </w:pPr>
      <w:r>
        <w:t>Fettabscheider Zu- und Ablauf : DN 200</w:t>
      </w:r>
    </w:p>
    <w:p w14:paraId="2B47DCE6" w14:textId="795F9005" w:rsidR="006C71FF" w:rsidRDefault="006C71FF" w:rsidP="006C71FF">
      <w:pPr>
        <w:pStyle w:val="Langtext"/>
      </w:pPr>
      <w:r>
        <w:t>Gewicht pro Fettabscheider Leer : ca. 905 kg</w:t>
      </w:r>
    </w:p>
    <w:p w14:paraId="3C081623" w14:textId="1C063CA4" w:rsidR="006C71FF" w:rsidRDefault="006C71FF" w:rsidP="006C71FF">
      <w:pPr>
        <w:pStyle w:val="Langtext"/>
      </w:pPr>
      <w:r>
        <w:t>Gewicht pro Fettabscheider Gefüllt: ca. 6455 kg</w:t>
      </w:r>
    </w:p>
    <w:p w14:paraId="3E8BC8E6" w14:textId="77777777" w:rsidR="006C71FF" w:rsidRDefault="006C71FF" w:rsidP="006C71FF">
      <w:pPr>
        <w:pStyle w:val="Langtext"/>
      </w:pPr>
    </w:p>
    <w:p w14:paraId="3D57803A" w14:textId="60276C05" w:rsidR="006C71FF" w:rsidRDefault="006C71FF" w:rsidP="006C71FF">
      <w:pPr>
        <w:pStyle w:val="Langtext"/>
      </w:pPr>
      <w:r>
        <w:t>z.B. ACO LipuJet-P-OAP NS 60 , Artikelnummer 3860.85.40 oder Gleichwertiges.</w:t>
      </w:r>
    </w:p>
    <w:p w14:paraId="0BA813D7" w14:textId="1B07BF18" w:rsidR="006C71FF" w:rsidRDefault="006C71FF" w:rsidP="006C71FF">
      <w:pPr>
        <w:pStyle w:val="Langtext"/>
      </w:pPr>
      <w:r>
        <w:t>Angebotenes Erzeugnis:</w:t>
      </w:r>
    </w:p>
    <w:p w14:paraId="0D78D170" w14:textId="77777777" w:rsidR="006C71FF" w:rsidRDefault="006C71FF" w:rsidP="006C71FF">
      <w:pPr>
        <w:pStyle w:val="TrennungPOS"/>
      </w:pPr>
    </w:p>
    <w:p w14:paraId="6F78A731" w14:textId="4717CA09" w:rsidR="006C71FF" w:rsidRDefault="006C71FF" w:rsidP="006C71FF">
      <w:pPr>
        <w:pStyle w:val="GrundtextPosNr"/>
        <w:keepNext/>
        <w:keepLines/>
      </w:pPr>
      <w:r>
        <w:t>61.CA 09</w:t>
      </w:r>
    </w:p>
    <w:p w14:paraId="40C3186C" w14:textId="24016E74" w:rsidR="006C71FF" w:rsidRDefault="006C71FF" w:rsidP="006C71FF">
      <w:pPr>
        <w:pStyle w:val="Grundtext"/>
      </w:pPr>
      <w:r>
        <w:t>LipuJet-P-RB, Freiaufstellung, rund, Fettabscheideranlage gemäß ÖNORM EN 1825 und DIN 4040-100, zur Freiaufstellung in frostgeschützten Räumen, aus Polyethylen PE-LLD, mit integriertem Schlammfang, runde Bauform ohne Trennwand (optimaler Reinigungskomfort), Zu- und Ablauf Stutzen Ø für entsprechende Rohranschlüsse, Absaug- u. Entsorgungssumpf, Grundablass Rp 1“, Segmentbauweise (optimale Einbringmöglichkeit), geruchdichte Wartungs- und Revisionsöffnung Ø 450 mm, mit Anschlussmöglichkeit für eine Chemisch-physikalische Abwasserbehandlungsanlage zur Reduzierung der Fett- und Ölkonzentration im Ablauf von Fettabscheideranlagen gemäß ÖNORM EN 1825 durch Flockulation,</w:t>
      </w:r>
    </w:p>
    <w:p w14:paraId="7C74A159" w14:textId="01009E6C" w:rsidR="006C71FF" w:rsidRDefault="006C71FF" w:rsidP="006C71FF">
      <w:pPr>
        <w:pStyle w:val="Grundtext"/>
      </w:pPr>
      <w:r>
        <w:t>Zubehör wie Probenahmetopf, Absperrschieber Zulauf, Fülleinheit, Schauglas ist in eigenen Positionen beschrieben.</w:t>
      </w:r>
    </w:p>
    <w:p w14:paraId="6A907A03" w14:textId="255592BA" w:rsidR="006C71FF" w:rsidRDefault="006C71FF" w:rsidP="006C71FF">
      <w:pPr>
        <w:pStyle w:val="Grundtext"/>
      </w:pPr>
      <w:r>
        <w:t>Angegeben ist Nenngröße NS</w:t>
      </w:r>
    </w:p>
    <w:p w14:paraId="33F23B99" w14:textId="45BE7988" w:rsidR="006C71FF" w:rsidRDefault="006C71FF" w:rsidP="006C71FF">
      <w:pPr>
        <w:pStyle w:val="Folgeposition"/>
        <w:keepNext/>
        <w:keepLines/>
      </w:pPr>
      <w:r>
        <w:t>C</w:t>
      </w:r>
      <w:r>
        <w:rPr>
          <w:sz w:val="12"/>
        </w:rPr>
        <w:t>+</w:t>
      </w:r>
      <w:r>
        <w:tab/>
        <w:t>LipuJet-P-RB NS 5,5</w:t>
      </w:r>
      <w:r>
        <w:tab/>
        <w:t xml:space="preserve">Stk </w:t>
      </w:r>
    </w:p>
    <w:p w14:paraId="69812B6A" w14:textId="238A115B" w:rsidR="006C71FF" w:rsidRDefault="006C71FF" w:rsidP="006C71FF">
      <w:pPr>
        <w:pStyle w:val="Langtext"/>
      </w:pPr>
      <w:r>
        <w:t>Schlammfang: 555 Liter</w:t>
      </w:r>
    </w:p>
    <w:p w14:paraId="2CD51D06" w14:textId="7E64601C" w:rsidR="006C71FF" w:rsidRDefault="006C71FF" w:rsidP="006C71FF">
      <w:pPr>
        <w:pStyle w:val="Langtext"/>
      </w:pPr>
      <w:r>
        <w:t>Fettspeicher: 290 Liter</w:t>
      </w:r>
    </w:p>
    <w:p w14:paraId="5BC27045" w14:textId="399BBAAC" w:rsidR="006C71FF" w:rsidRDefault="006C71FF" w:rsidP="006C71FF">
      <w:pPr>
        <w:pStyle w:val="Langtext"/>
      </w:pPr>
      <w:r>
        <w:t>Gesamtinhalt: 1475 Liter</w:t>
      </w:r>
    </w:p>
    <w:p w14:paraId="171B3359" w14:textId="1E01C381" w:rsidR="006C71FF" w:rsidRDefault="006C71FF" w:rsidP="006C71FF">
      <w:pPr>
        <w:pStyle w:val="Langtext"/>
      </w:pPr>
      <w:r>
        <w:t>Durchmesser: 1640 mm</w:t>
      </w:r>
    </w:p>
    <w:p w14:paraId="425E256E" w14:textId="5072F8FC" w:rsidR="006C71FF" w:rsidRDefault="006C71FF" w:rsidP="006C71FF">
      <w:pPr>
        <w:pStyle w:val="Langtext"/>
      </w:pPr>
      <w:r>
        <w:t>Höhe: 1640 mm</w:t>
      </w:r>
    </w:p>
    <w:p w14:paraId="598A9927" w14:textId="59E91181" w:rsidR="006C71FF" w:rsidRDefault="006C71FF" w:rsidP="006C71FF">
      <w:pPr>
        <w:pStyle w:val="Langtext"/>
      </w:pPr>
      <w:r>
        <w:t>Segmentbauweise:</w:t>
      </w:r>
    </w:p>
    <w:p w14:paraId="197F2CF9" w14:textId="2BEEDFB8" w:rsidR="006C71FF" w:rsidRDefault="006C71FF" w:rsidP="006C71FF">
      <w:pPr>
        <w:pStyle w:val="Langtext"/>
      </w:pPr>
      <w:r>
        <w:t>Anzahl der Segmente 3</w:t>
      </w:r>
    </w:p>
    <w:p w14:paraId="3E0F41FA" w14:textId="10EBB7CF" w:rsidR="006C71FF" w:rsidRDefault="006C71FF" w:rsidP="006C71FF">
      <w:pPr>
        <w:pStyle w:val="Langtext"/>
      </w:pPr>
      <w:r>
        <w:t>Höchste Segmenthöhe 785 mm</w:t>
      </w:r>
    </w:p>
    <w:p w14:paraId="042C1739" w14:textId="2CEB2710" w:rsidR="006C71FF" w:rsidRDefault="006C71FF" w:rsidP="006C71FF">
      <w:pPr>
        <w:pStyle w:val="Langtext"/>
      </w:pPr>
      <w:r>
        <w:t>Zu- und Ablauf: DN 150</w:t>
      </w:r>
    </w:p>
    <w:p w14:paraId="6E9DF8D3" w14:textId="49C1668D" w:rsidR="006C71FF" w:rsidRDefault="006C71FF" w:rsidP="006C71FF">
      <w:pPr>
        <w:pStyle w:val="Langtext"/>
      </w:pPr>
      <w:r>
        <w:t>Zulauf drehbar 90° nach links oder rechts</w:t>
      </w:r>
    </w:p>
    <w:p w14:paraId="2E7ED90D" w14:textId="4C3527C7" w:rsidR="006C71FF" w:rsidRDefault="006C71FF" w:rsidP="006C71FF">
      <w:pPr>
        <w:pStyle w:val="Langtext"/>
      </w:pPr>
      <w:r>
        <w:t>schwerstes Einzelteil : 67 kg</w:t>
      </w:r>
    </w:p>
    <w:p w14:paraId="0B9281F5" w14:textId="518B3D07" w:rsidR="006C71FF" w:rsidRDefault="006C71FF" w:rsidP="006C71FF">
      <w:pPr>
        <w:pStyle w:val="Langtext"/>
      </w:pPr>
      <w:r>
        <w:t>Gewicht Leer: ca. 190 kg</w:t>
      </w:r>
    </w:p>
    <w:p w14:paraId="34D664D0" w14:textId="4D45E581" w:rsidR="006C71FF" w:rsidRDefault="0025397F" w:rsidP="0025397F">
      <w:pPr>
        <w:pStyle w:val="Langtext"/>
      </w:pPr>
      <w:r>
        <w:t>Gewicht Gefüllt: ca. 1665 kg</w:t>
      </w:r>
    </w:p>
    <w:p w14:paraId="4BAFF25E" w14:textId="77777777" w:rsidR="0025397F" w:rsidRDefault="0025397F" w:rsidP="0025397F">
      <w:pPr>
        <w:pStyle w:val="Langtext"/>
      </w:pPr>
    </w:p>
    <w:p w14:paraId="06CDCB78" w14:textId="5CD0C412" w:rsidR="0025397F" w:rsidRDefault="0025397F" w:rsidP="0025397F">
      <w:pPr>
        <w:pStyle w:val="Langtext"/>
      </w:pPr>
      <w:r>
        <w:t>z.B. ACO LipuJet-P-RB NS 5,5, Artikelnummer 3505.50.00 oder Gleichwertiges.</w:t>
      </w:r>
    </w:p>
    <w:p w14:paraId="456890F7" w14:textId="766929F2" w:rsidR="0025397F" w:rsidRDefault="0025397F" w:rsidP="0025397F">
      <w:pPr>
        <w:pStyle w:val="Langtext"/>
      </w:pPr>
      <w:r>
        <w:t>Angebotenes Erzeugnis:</w:t>
      </w:r>
    </w:p>
    <w:p w14:paraId="640DA707" w14:textId="05208544" w:rsidR="0025397F" w:rsidRDefault="0025397F" w:rsidP="0025397F">
      <w:pPr>
        <w:pStyle w:val="Folgeposition"/>
        <w:keepNext/>
        <w:keepLines/>
      </w:pPr>
      <w:r>
        <w:t>D</w:t>
      </w:r>
      <w:r>
        <w:rPr>
          <w:sz w:val="12"/>
        </w:rPr>
        <w:t>+</w:t>
      </w:r>
      <w:r>
        <w:tab/>
        <w:t>LipuJet-P-RB NS 7</w:t>
      </w:r>
      <w:r>
        <w:tab/>
        <w:t xml:space="preserve">Stk </w:t>
      </w:r>
    </w:p>
    <w:p w14:paraId="222CAE97" w14:textId="66197EB9" w:rsidR="0025397F" w:rsidRDefault="0025397F" w:rsidP="0025397F">
      <w:pPr>
        <w:pStyle w:val="Langtext"/>
      </w:pPr>
      <w:r>
        <w:t>Schlammfang: 730 Liter</w:t>
      </w:r>
    </w:p>
    <w:p w14:paraId="4B7CBD4D" w14:textId="7A0CF7E1" w:rsidR="0025397F" w:rsidRDefault="0025397F" w:rsidP="0025397F">
      <w:pPr>
        <w:pStyle w:val="Langtext"/>
      </w:pPr>
      <w:r>
        <w:t>Fettspeicher: 290 Liter</w:t>
      </w:r>
    </w:p>
    <w:p w14:paraId="6D5F5415" w14:textId="500A4308" w:rsidR="0025397F" w:rsidRDefault="0025397F" w:rsidP="0025397F">
      <w:pPr>
        <w:pStyle w:val="Langtext"/>
      </w:pPr>
      <w:r>
        <w:t>Gesamtinhalt: 1795 Liter</w:t>
      </w:r>
    </w:p>
    <w:p w14:paraId="22A04165" w14:textId="4F47520E" w:rsidR="0025397F" w:rsidRDefault="0025397F" w:rsidP="0025397F">
      <w:pPr>
        <w:pStyle w:val="Langtext"/>
      </w:pPr>
      <w:r>
        <w:t>Durchmesser: 1640 mm</w:t>
      </w:r>
    </w:p>
    <w:p w14:paraId="5B880D75" w14:textId="2951678C" w:rsidR="0025397F" w:rsidRDefault="0025397F" w:rsidP="0025397F">
      <w:pPr>
        <w:pStyle w:val="Langtext"/>
      </w:pPr>
      <w:r>
        <w:t>Höhe: 1840 mm</w:t>
      </w:r>
    </w:p>
    <w:p w14:paraId="2CA5D95F" w14:textId="018A105A" w:rsidR="0025397F" w:rsidRDefault="0025397F" w:rsidP="0025397F">
      <w:pPr>
        <w:pStyle w:val="Langtext"/>
      </w:pPr>
      <w:r>
        <w:t>Segmentbauweise:</w:t>
      </w:r>
    </w:p>
    <w:p w14:paraId="1E787717" w14:textId="0294BA98" w:rsidR="0025397F" w:rsidRDefault="0025397F" w:rsidP="0025397F">
      <w:pPr>
        <w:pStyle w:val="Langtext"/>
      </w:pPr>
      <w:r>
        <w:t>Anzahl der Segmente 4</w:t>
      </w:r>
    </w:p>
    <w:p w14:paraId="6CD53192" w14:textId="38F7263A" w:rsidR="0025397F" w:rsidRDefault="0025397F" w:rsidP="0025397F">
      <w:pPr>
        <w:pStyle w:val="Langtext"/>
      </w:pPr>
      <w:r>
        <w:t>Höchste Segmenthöhe 785 mm</w:t>
      </w:r>
    </w:p>
    <w:p w14:paraId="76B31E77" w14:textId="0341C487" w:rsidR="0025397F" w:rsidRDefault="0025397F" w:rsidP="0025397F">
      <w:pPr>
        <w:pStyle w:val="Langtext"/>
      </w:pPr>
      <w:r>
        <w:t>Zu- und Ablauf: DN 150</w:t>
      </w:r>
    </w:p>
    <w:p w14:paraId="31AD2F2C" w14:textId="41211131" w:rsidR="0025397F" w:rsidRDefault="0025397F" w:rsidP="0025397F">
      <w:pPr>
        <w:pStyle w:val="Langtext"/>
      </w:pPr>
      <w:r>
        <w:t>Zulauf drehbar 90° nach links oder rechts</w:t>
      </w:r>
    </w:p>
    <w:p w14:paraId="556E260C" w14:textId="28A9841C" w:rsidR="0025397F" w:rsidRDefault="0025397F" w:rsidP="0025397F">
      <w:pPr>
        <w:pStyle w:val="Langtext"/>
      </w:pPr>
      <w:r>
        <w:t>schwerstes Einzelteil : 67 kg</w:t>
      </w:r>
    </w:p>
    <w:p w14:paraId="7CC39FE5" w14:textId="7433424F" w:rsidR="0025397F" w:rsidRDefault="0025397F" w:rsidP="0025397F">
      <w:pPr>
        <w:pStyle w:val="Langtext"/>
      </w:pPr>
      <w:r>
        <w:t>Gewicht Leer: ca. 220 kg</w:t>
      </w:r>
    </w:p>
    <w:p w14:paraId="63E9C492" w14:textId="7F6D2371" w:rsidR="0025397F" w:rsidRDefault="0025397F" w:rsidP="0025397F">
      <w:pPr>
        <w:pStyle w:val="Langtext"/>
      </w:pPr>
      <w:r>
        <w:t>Gewicht Gefüllt: ca. 2015 kg</w:t>
      </w:r>
    </w:p>
    <w:p w14:paraId="57A39EEF" w14:textId="77777777" w:rsidR="0025397F" w:rsidRDefault="0025397F" w:rsidP="0025397F">
      <w:pPr>
        <w:pStyle w:val="Langtext"/>
      </w:pPr>
    </w:p>
    <w:p w14:paraId="42FE1591" w14:textId="7553E048" w:rsidR="0025397F" w:rsidRDefault="0025397F" w:rsidP="0025397F">
      <w:pPr>
        <w:pStyle w:val="Langtext"/>
      </w:pPr>
      <w:r>
        <w:t>z.B. ACO LipuJet-P-RB NS 7 , Artikelnummer 3507.50.00 oder Gleichwertiges.</w:t>
      </w:r>
    </w:p>
    <w:p w14:paraId="1D65D362" w14:textId="7694963C" w:rsidR="0025397F" w:rsidRDefault="0025397F" w:rsidP="0025397F">
      <w:pPr>
        <w:pStyle w:val="Langtext"/>
      </w:pPr>
      <w:r>
        <w:t>Angebotenes Erzeugnis:</w:t>
      </w:r>
    </w:p>
    <w:p w14:paraId="282E510F" w14:textId="3FCD6E82" w:rsidR="0025397F" w:rsidRDefault="0025397F" w:rsidP="0025397F">
      <w:pPr>
        <w:pStyle w:val="Folgeposition"/>
        <w:keepNext/>
        <w:keepLines/>
      </w:pPr>
      <w:r>
        <w:t>E</w:t>
      </w:r>
      <w:r>
        <w:rPr>
          <w:sz w:val="12"/>
        </w:rPr>
        <w:t>+</w:t>
      </w:r>
      <w:r>
        <w:tab/>
        <w:t>LipuJet-P-RB NS 8,5</w:t>
      </w:r>
      <w:r>
        <w:tab/>
        <w:t xml:space="preserve">Stk </w:t>
      </w:r>
    </w:p>
    <w:p w14:paraId="69BEF957" w14:textId="6BA1F674" w:rsidR="0025397F" w:rsidRDefault="0025397F" w:rsidP="0025397F">
      <w:pPr>
        <w:pStyle w:val="Langtext"/>
      </w:pPr>
      <w:r>
        <w:t>Schlammfang: 855 Liter</w:t>
      </w:r>
    </w:p>
    <w:p w14:paraId="284A67A4" w14:textId="7D86BA88" w:rsidR="0025397F" w:rsidRDefault="0025397F" w:rsidP="0025397F">
      <w:pPr>
        <w:pStyle w:val="Langtext"/>
      </w:pPr>
      <w:r>
        <w:lastRenderedPageBreak/>
        <w:t>Fettspeicher: 405 Liter</w:t>
      </w:r>
    </w:p>
    <w:p w14:paraId="120FDAE4" w14:textId="125EAFA4" w:rsidR="0025397F" w:rsidRDefault="0025397F" w:rsidP="0025397F">
      <w:pPr>
        <w:pStyle w:val="Langtext"/>
      </w:pPr>
      <w:r>
        <w:t>Gesamtinhalt: 2115 Liter</w:t>
      </w:r>
    </w:p>
    <w:p w14:paraId="6FB7BAB4" w14:textId="793CE1D6" w:rsidR="0025397F" w:rsidRDefault="0025397F" w:rsidP="0025397F">
      <w:pPr>
        <w:pStyle w:val="Langtext"/>
      </w:pPr>
      <w:r>
        <w:t>Durchmesser: 1640 mm</w:t>
      </w:r>
    </w:p>
    <w:p w14:paraId="0DCDD523" w14:textId="7653DEA8" w:rsidR="0025397F" w:rsidRDefault="0025397F" w:rsidP="0025397F">
      <w:pPr>
        <w:pStyle w:val="Langtext"/>
      </w:pPr>
      <w:r>
        <w:t>Höhe: 2020 mm</w:t>
      </w:r>
    </w:p>
    <w:p w14:paraId="7071824E" w14:textId="409ADD8A" w:rsidR="0025397F" w:rsidRDefault="0025397F" w:rsidP="0025397F">
      <w:pPr>
        <w:pStyle w:val="Langtext"/>
      </w:pPr>
      <w:r>
        <w:t>Segmentbauweise:</w:t>
      </w:r>
    </w:p>
    <w:p w14:paraId="382C0D9A" w14:textId="3857C422" w:rsidR="0025397F" w:rsidRDefault="0025397F" w:rsidP="0025397F">
      <w:pPr>
        <w:pStyle w:val="Langtext"/>
      </w:pPr>
      <w:r>
        <w:t>Anzahl der Segmente 4</w:t>
      </w:r>
    </w:p>
    <w:p w14:paraId="07D58B40" w14:textId="1EDA88AB" w:rsidR="0025397F" w:rsidRDefault="0025397F" w:rsidP="0025397F">
      <w:pPr>
        <w:pStyle w:val="Langtext"/>
      </w:pPr>
      <w:r>
        <w:t>Höchste Segmenthöhe 785 mm</w:t>
      </w:r>
    </w:p>
    <w:p w14:paraId="4C7B751B" w14:textId="4EF88F51" w:rsidR="0025397F" w:rsidRDefault="0025397F" w:rsidP="0025397F">
      <w:pPr>
        <w:pStyle w:val="Langtext"/>
      </w:pPr>
      <w:r>
        <w:t>Zu- und Ablauf: DN 150</w:t>
      </w:r>
    </w:p>
    <w:p w14:paraId="22AC3972" w14:textId="3C582FB7" w:rsidR="0025397F" w:rsidRDefault="0025397F" w:rsidP="0025397F">
      <w:pPr>
        <w:pStyle w:val="Langtext"/>
      </w:pPr>
      <w:r>
        <w:t>Zulauf drehbar 90° nach links oder rechts</w:t>
      </w:r>
    </w:p>
    <w:p w14:paraId="3C12FE73" w14:textId="0AA6AC7A" w:rsidR="0025397F" w:rsidRDefault="0025397F" w:rsidP="0025397F">
      <w:pPr>
        <w:pStyle w:val="Langtext"/>
      </w:pPr>
      <w:r>
        <w:t>schwerstes Einzelteil : 67 kg</w:t>
      </w:r>
    </w:p>
    <w:p w14:paraId="5FA9F04B" w14:textId="030B1534" w:rsidR="0025397F" w:rsidRDefault="0025397F" w:rsidP="0025397F">
      <w:pPr>
        <w:pStyle w:val="Langtext"/>
      </w:pPr>
      <w:r>
        <w:t>Gewicht Leer: ca. 230 kg</w:t>
      </w:r>
    </w:p>
    <w:p w14:paraId="5CFC3B3D" w14:textId="2B5B8EDC" w:rsidR="0025397F" w:rsidRDefault="0025397F" w:rsidP="0025397F">
      <w:pPr>
        <w:pStyle w:val="Langtext"/>
      </w:pPr>
      <w:r>
        <w:t>Gewicht Gefüllt: ca. 2345 kg</w:t>
      </w:r>
    </w:p>
    <w:p w14:paraId="35E11B6C" w14:textId="77777777" w:rsidR="0025397F" w:rsidRDefault="0025397F" w:rsidP="0025397F">
      <w:pPr>
        <w:pStyle w:val="Langtext"/>
      </w:pPr>
    </w:p>
    <w:p w14:paraId="7AD6E0E5" w14:textId="5A90FB39" w:rsidR="0025397F" w:rsidRDefault="0025397F" w:rsidP="0025397F">
      <w:pPr>
        <w:pStyle w:val="Langtext"/>
      </w:pPr>
      <w:r>
        <w:t>z.B. ACO LipuJet-P-RB NS 8,5 , Artikelnummer 3508.50.00 oder Gleichwertiges.</w:t>
      </w:r>
    </w:p>
    <w:p w14:paraId="6EC5FDB4" w14:textId="0A3629EF" w:rsidR="0025397F" w:rsidRDefault="0025397F" w:rsidP="0025397F">
      <w:pPr>
        <w:pStyle w:val="Langtext"/>
      </w:pPr>
      <w:r>
        <w:t>Angebotenes Erzeugnis:</w:t>
      </w:r>
    </w:p>
    <w:p w14:paraId="4660D01C" w14:textId="5205BA7D" w:rsidR="0025397F" w:rsidRDefault="0025397F" w:rsidP="0025397F">
      <w:pPr>
        <w:pStyle w:val="Folgeposition"/>
        <w:keepNext/>
        <w:keepLines/>
      </w:pPr>
      <w:r>
        <w:t>F</w:t>
      </w:r>
      <w:r>
        <w:rPr>
          <w:sz w:val="12"/>
        </w:rPr>
        <w:t>+</w:t>
      </w:r>
      <w:r>
        <w:tab/>
        <w:t>LipuJet-P-RB NS 10</w:t>
      </w:r>
      <w:r>
        <w:tab/>
        <w:t xml:space="preserve">Stk </w:t>
      </w:r>
    </w:p>
    <w:p w14:paraId="57329C4A" w14:textId="66DBA297" w:rsidR="0025397F" w:rsidRDefault="0025397F" w:rsidP="0025397F">
      <w:pPr>
        <w:pStyle w:val="Langtext"/>
      </w:pPr>
      <w:r>
        <w:t>Schlammfang: 1000 Liter</w:t>
      </w:r>
    </w:p>
    <w:p w14:paraId="691D7412" w14:textId="1766F28D" w:rsidR="0025397F" w:rsidRDefault="0025397F" w:rsidP="0025397F">
      <w:pPr>
        <w:pStyle w:val="Langtext"/>
      </w:pPr>
      <w:r>
        <w:t>Fettspeicher: 405 Liter</w:t>
      </w:r>
    </w:p>
    <w:p w14:paraId="3EC6F000" w14:textId="72881C82" w:rsidR="0025397F" w:rsidRDefault="0025397F" w:rsidP="0025397F">
      <w:pPr>
        <w:pStyle w:val="Langtext"/>
      </w:pPr>
      <w:r>
        <w:t>Gesamtinhalt: 2430 Liter</w:t>
      </w:r>
    </w:p>
    <w:p w14:paraId="775F3229" w14:textId="6BA73D6D" w:rsidR="0025397F" w:rsidRDefault="0025397F" w:rsidP="0025397F">
      <w:pPr>
        <w:pStyle w:val="Langtext"/>
      </w:pPr>
      <w:r>
        <w:t>Durchmesser: 1640 mm</w:t>
      </w:r>
    </w:p>
    <w:p w14:paraId="5302474E" w14:textId="7BDEC407" w:rsidR="0025397F" w:rsidRDefault="0025397F" w:rsidP="0025397F">
      <w:pPr>
        <w:pStyle w:val="Langtext"/>
      </w:pPr>
      <w:r>
        <w:t>Höhe: 2200 mm</w:t>
      </w:r>
    </w:p>
    <w:p w14:paraId="6C098699" w14:textId="5DC41137" w:rsidR="0025397F" w:rsidRDefault="0025397F" w:rsidP="0025397F">
      <w:pPr>
        <w:pStyle w:val="Langtext"/>
      </w:pPr>
      <w:r>
        <w:t>Segmentbauweise:</w:t>
      </w:r>
    </w:p>
    <w:p w14:paraId="2229D723" w14:textId="43E6C4B5" w:rsidR="0025397F" w:rsidRDefault="0025397F" w:rsidP="0025397F">
      <w:pPr>
        <w:pStyle w:val="Langtext"/>
      </w:pPr>
      <w:r>
        <w:t>Anzahl der Segmente 5</w:t>
      </w:r>
    </w:p>
    <w:p w14:paraId="75A52009" w14:textId="5689D317" w:rsidR="0025397F" w:rsidRDefault="0025397F" w:rsidP="0025397F">
      <w:pPr>
        <w:pStyle w:val="Langtext"/>
      </w:pPr>
      <w:r>
        <w:t>Höchste Segmenthöhe 785 mm</w:t>
      </w:r>
    </w:p>
    <w:p w14:paraId="53A0228C" w14:textId="2333436B" w:rsidR="0025397F" w:rsidRDefault="0025397F" w:rsidP="0025397F">
      <w:pPr>
        <w:pStyle w:val="Langtext"/>
      </w:pPr>
      <w:r>
        <w:t>Zu- und Ablauf: DN 150</w:t>
      </w:r>
    </w:p>
    <w:p w14:paraId="322D084D" w14:textId="68DCFB06" w:rsidR="0025397F" w:rsidRDefault="0025397F" w:rsidP="0025397F">
      <w:pPr>
        <w:pStyle w:val="Langtext"/>
      </w:pPr>
      <w:r>
        <w:t>Zulauf drehbar 90° nach links oder rechts</w:t>
      </w:r>
    </w:p>
    <w:p w14:paraId="17E3E42C" w14:textId="282CE283" w:rsidR="0025397F" w:rsidRDefault="0025397F" w:rsidP="0025397F">
      <w:pPr>
        <w:pStyle w:val="Langtext"/>
      </w:pPr>
      <w:r>
        <w:t>schwerstes Einzelteil : 67 kg</w:t>
      </w:r>
    </w:p>
    <w:p w14:paraId="4285F208" w14:textId="06E8D67D" w:rsidR="0025397F" w:rsidRDefault="0025397F" w:rsidP="0025397F">
      <w:pPr>
        <w:pStyle w:val="Langtext"/>
      </w:pPr>
      <w:r>
        <w:t>Gewicht Leer: ca. 260 kg</w:t>
      </w:r>
    </w:p>
    <w:p w14:paraId="42009622" w14:textId="6D1929C6" w:rsidR="0025397F" w:rsidRDefault="0025397F" w:rsidP="0025397F">
      <w:pPr>
        <w:pStyle w:val="Langtext"/>
      </w:pPr>
      <w:r>
        <w:t>Gewicht Gefüllt: ca. 2690 kg</w:t>
      </w:r>
    </w:p>
    <w:p w14:paraId="5905BBC0" w14:textId="77777777" w:rsidR="0025397F" w:rsidRDefault="0025397F" w:rsidP="0025397F">
      <w:pPr>
        <w:pStyle w:val="Langtext"/>
      </w:pPr>
    </w:p>
    <w:p w14:paraId="51194A7C" w14:textId="38A92545" w:rsidR="0025397F" w:rsidRDefault="0025397F" w:rsidP="0025397F">
      <w:pPr>
        <w:pStyle w:val="Langtext"/>
      </w:pPr>
      <w:r>
        <w:t>z.B. ACO LipuJet-P-RB NS 10 , Artikelnummer 3510.50.00 oder Gleichwertiges.</w:t>
      </w:r>
    </w:p>
    <w:p w14:paraId="0172F2D0" w14:textId="7E56C38A" w:rsidR="0025397F" w:rsidRDefault="0025397F" w:rsidP="0025397F">
      <w:pPr>
        <w:pStyle w:val="Langtext"/>
      </w:pPr>
      <w:r>
        <w:t>Angebotenes Erzeugnis:</w:t>
      </w:r>
    </w:p>
    <w:p w14:paraId="0686CBAC" w14:textId="596E40CA" w:rsidR="0025397F" w:rsidRDefault="0025397F" w:rsidP="0025397F">
      <w:pPr>
        <w:pStyle w:val="Folgeposition"/>
        <w:keepNext/>
        <w:keepLines/>
      </w:pPr>
      <w:r>
        <w:t>G</w:t>
      </w:r>
      <w:r>
        <w:rPr>
          <w:sz w:val="12"/>
        </w:rPr>
        <w:t>+</w:t>
      </w:r>
      <w:r>
        <w:tab/>
        <w:t>LipuJet-P-RB NS 15</w:t>
      </w:r>
      <w:r>
        <w:tab/>
        <w:t xml:space="preserve">Stk </w:t>
      </w:r>
    </w:p>
    <w:p w14:paraId="0C99D693" w14:textId="62B5B31B" w:rsidR="0025397F" w:rsidRDefault="0025397F" w:rsidP="0025397F">
      <w:pPr>
        <w:pStyle w:val="Langtext"/>
      </w:pPr>
      <w:r>
        <w:t>Schlammfang: 1550 Liter</w:t>
      </w:r>
    </w:p>
    <w:p w14:paraId="3880AF1B" w14:textId="63DD6775" w:rsidR="0025397F" w:rsidRDefault="0025397F" w:rsidP="0025397F">
      <w:pPr>
        <w:pStyle w:val="Langtext"/>
      </w:pPr>
      <w:r>
        <w:t>Fettspeicher: 600 Liter</w:t>
      </w:r>
    </w:p>
    <w:p w14:paraId="7A4C34E7" w14:textId="69F83182" w:rsidR="0025397F" w:rsidRDefault="0025397F" w:rsidP="0025397F">
      <w:pPr>
        <w:pStyle w:val="Langtext"/>
      </w:pPr>
      <w:r>
        <w:t>Gesamtinhalt: 3130 Liter</w:t>
      </w:r>
    </w:p>
    <w:p w14:paraId="325C9455" w14:textId="4AB296A3" w:rsidR="0025397F" w:rsidRDefault="0025397F" w:rsidP="0025397F">
      <w:pPr>
        <w:pStyle w:val="Langtext"/>
      </w:pPr>
      <w:r>
        <w:t>Durchmesser: 1890 mm</w:t>
      </w:r>
    </w:p>
    <w:p w14:paraId="17E3A002" w14:textId="494E40B8" w:rsidR="0025397F" w:rsidRDefault="0025397F" w:rsidP="0025397F">
      <w:pPr>
        <w:pStyle w:val="Langtext"/>
      </w:pPr>
      <w:r>
        <w:t>Höhe: 2150 mm</w:t>
      </w:r>
    </w:p>
    <w:p w14:paraId="1EF7D776" w14:textId="08B4F5D7" w:rsidR="0025397F" w:rsidRDefault="0025397F" w:rsidP="0025397F">
      <w:pPr>
        <w:pStyle w:val="Langtext"/>
      </w:pPr>
      <w:r>
        <w:t>Segmentbauweise:</w:t>
      </w:r>
    </w:p>
    <w:p w14:paraId="14CE76DB" w14:textId="3F39C0BA" w:rsidR="0025397F" w:rsidRDefault="0025397F" w:rsidP="0025397F">
      <w:pPr>
        <w:pStyle w:val="Langtext"/>
      </w:pPr>
      <w:r>
        <w:t>Anzahl der Segmente 4</w:t>
      </w:r>
    </w:p>
    <w:p w14:paraId="28C99653" w14:textId="328A913F" w:rsidR="0025397F" w:rsidRDefault="0025397F" w:rsidP="0025397F">
      <w:pPr>
        <w:pStyle w:val="Langtext"/>
      </w:pPr>
      <w:r>
        <w:t>Höchste Segmenthöhe 815 mm</w:t>
      </w:r>
    </w:p>
    <w:p w14:paraId="3686516B" w14:textId="40FB67DE" w:rsidR="0025397F" w:rsidRDefault="0025397F" w:rsidP="0025397F">
      <w:pPr>
        <w:pStyle w:val="Langtext"/>
      </w:pPr>
      <w:r>
        <w:t>Zu- und Ablauf: DN 200</w:t>
      </w:r>
    </w:p>
    <w:p w14:paraId="0A312BBB" w14:textId="6AB2B6F6" w:rsidR="0025397F" w:rsidRDefault="0025397F" w:rsidP="0025397F">
      <w:pPr>
        <w:pStyle w:val="Langtext"/>
      </w:pPr>
      <w:r>
        <w:t>Zulauf drehbar 90° nach links oder rechts</w:t>
      </w:r>
    </w:p>
    <w:p w14:paraId="3124B974" w14:textId="7EA8A3F0" w:rsidR="0025397F" w:rsidRDefault="0025397F" w:rsidP="0025397F">
      <w:pPr>
        <w:pStyle w:val="Langtext"/>
      </w:pPr>
      <w:r>
        <w:t>schwerstes Einzelteil : 90 kg</w:t>
      </w:r>
    </w:p>
    <w:p w14:paraId="41F4D0D2" w14:textId="4B3496B0" w:rsidR="0025397F" w:rsidRDefault="0025397F" w:rsidP="0025397F">
      <w:pPr>
        <w:pStyle w:val="Langtext"/>
      </w:pPr>
      <w:r>
        <w:t>Gewicht Leer: ca. 320 kg</w:t>
      </w:r>
    </w:p>
    <w:p w14:paraId="68AC0E65" w14:textId="1E07A118" w:rsidR="0025397F" w:rsidRDefault="0025397F" w:rsidP="0025397F">
      <w:pPr>
        <w:pStyle w:val="Langtext"/>
      </w:pPr>
      <w:r>
        <w:t>Gewicht Gefüllt: ca. 3450 kg</w:t>
      </w:r>
    </w:p>
    <w:p w14:paraId="22846350" w14:textId="77777777" w:rsidR="0025397F" w:rsidRDefault="0025397F" w:rsidP="0025397F">
      <w:pPr>
        <w:pStyle w:val="Langtext"/>
      </w:pPr>
    </w:p>
    <w:p w14:paraId="6BA33839" w14:textId="7E7175B0" w:rsidR="0025397F" w:rsidRDefault="0025397F" w:rsidP="0025397F">
      <w:pPr>
        <w:pStyle w:val="Langtext"/>
      </w:pPr>
      <w:r>
        <w:t>z.B. ACO LipuJet-P-RB NS 15 , Artikelnummer 3515.50.00 oder Gleichwertiges.</w:t>
      </w:r>
    </w:p>
    <w:p w14:paraId="008B7C28" w14:textId="116D93B0" w:rsidR="0025397F" w:rsidRDefault="0025397F" w:rsidP="0025397F">
      <w:pPr>
        <w:pStyle w:val="Langtext"/>
      </w:pPr>
      <w:r>
        <w:t>Angebotenes Erzeugnis:</w:t>
      </w:r>
    </w:p>
    <w:p w14:paraId="1F05FFEE" w14:textId="149DB176" w:rsidR="0025397F" w:rsidRDefault="0025397F" w:rsidP="0025397F">
      <w:pPr>
        <w:pStyle w:val="Folgeposition"/>
        <w:keepNext/>
        <w:keepLines/>
      </w:pPr>
      <w:r>
        <w:t>H</w:t>
      </w:r>
      <w:r>
        <w:rPr>
          <w:sz w:val="12"/>
        </w:rPr>
        <w:t>+</w:t>
      </w:r>
      <w:r>
        <w:tab/>
        <w:t>LipuJet-P-RB NS 20</w:t>
      </w:r>
      <w:r>
        <w:tab/>
        <w:t xml:space="preserve">Stk </w:t>
      </w:r>
    </w:p>
    <w:p w14:paraId="6D298687" w14:textId="6C9366AE" w:rsidR="0025397F" w:rsidRDefault="0025397F" w:rsidP="0025397F">
      <w:pPr>
        <w:pStyle w:val="Langtext"/>
      </w:pPr>
      <w:r>
        <w:t>Schlammfang: 2020 Liter</w:t>
      </w:r>
    </w:p>
    <w:p w14:paraId="4575DBDF" w14:textId="09AFF0DB" w:rsidR="0025397F" w:rsidRDefault="0025397F" w:rsidP="0025397F">
      <w:pPr>
        <w:pStyle w:val="Langtext"/>
      </w:pPr>
      <w:r>
        <w:t>Fettspeicher: 800 Liter</w:t>
      </w:r>
    </w:p>
    <w:p w14:paraId="32C90571" w14:textId="76E132A2" w:rsidR="0025397F" w:rsidRDefault="0025397F" w:rsidP="0025397F">
      <w:pPr>
        <w:pStyle w:val="Langtext"/>
      </w:pPr>
      <w:r>
        <w:t>Gesamtinhalt: 4070 Liter</w:t>
      </w:r>
    </w:p>
    <w:p w14:paraId="3E06DB2E" w14:textId="6E04E7DF" w:rsidR="0025397F" w:rsidRDefault="0025397F" w:rsidP="0025397F">
      <w:pPr>
        <w:pStyle w:val="Langtext"/>
      </w:pPr>
      <w:r>
        <w:t>Durchmesser: 1890 mm</w:t>
      </w:r>
    </w:p>
    <w:p w14:paraId="0074EED3" w14:textId="5DDECE6A" w:rsidR="0025397F" w:rsidRDefault="0025397F" w:rsidP="0025397F">
      <w:pPr>
        <w:pStyle w:val="Langtext"/>
      </w:pPr>
      <w:r>
        <w:t>Höhe: 2540 mm</w:t>
      </w:r>
    </w:p>
    <w:p w14:paraId="7212A9E6" w14:textId="7319269E" w:rsidR="0025397F" w:rsidRDefault="0025397F" w:rsidP="0025397F">
      <w:pPr>
        <w:pStyle w:val="Langtext"/>
      </w:pPr>
      <w:r>
        <w:t>Segmentbauweise:</w:t>
      </w:r>
    </w:p>
    <w:p w14:paraId="59D814E1" w14:textId="228D1EBA" w:rsidR="0025397F" w:rsidRDefault="0025397F" w:rsidP="0025397F">
      <w:pPr>
        <w:pStyle w:val="Langtext"/>
      </w:pPr>
      <w:r>
        <w:t>Anzahl der Segmente 4</w:t>
      </w:r>
    </w:p>
    <w:p w14:paraId="3B2ED20D" w14:textId="028EC3EC" w:rsidR="0025397F" w:rsidRDefault="0025397F" w:rsidP="0025397F">
      <w:pPr>
        <w:pStyle w:val="Langtext"/>
      </w:pPr>
      <w:r>
        <w:t>Höchste Segmenthöhe 815 mm</w:t>
      </w:r>
    </w:p>
    <w:p w14:paraId="51889165" w14:textId="693666C4" w:rsidR="0025397F" w:rsidRDefault="0025397F" w:rsidP="0025397F">
      <w:pPr>
        <w:pStyle w:val="Langtext"/>
      </w:pPr>
      <w:r>
        <w:t>Zu- und Ablauf: DN 200</w:t>
      </w:r>
    </w:p>
    <w:p w14:paraId="2DF5795C" w14:textId="392AEBDA" w:rsidR="0025397F" w:rsidRDefault="0025397F" w:rsidP="0025397F">
      <w:pPr>
        <w:pStyle w:val="Langtext"/>
      </w:pPr>
      <w:r>
        <w:t>Zulauf drehbar 90° nach links oder rechts</w:t>
      </w:r>
    </w:p>
    <w:p w14:paraId="4D152FAA" w14:textId="43BB6B1C" w:rsidR="0025397F" w:rsidRDefault="0025397F" w:rsidP="0025397F">
      <w:pPr>
        <w:pStyle w:val="Langtext"/>
      </w:pPr>
      <w:r>
        <w:t>schwerstes Einzelteil : 90 kg</w:t>
      </w:r>
    </w:p>
    <w:p w14:paraId="54D13BA2" w14:textId="6C4195FC" w:rsidR="0025397F" w:rsidRDefault="0025397F" w:rsidP="0025397F">
      <w:pPr>
        <w:pStyle w:val="Langtext"/>
      </w:pPr>
      <w:r>
        <w:t>Gewicht Leer: ca. 345 kg</w:t>
      </w:r>
    </w:p>
    <w:p w14:paraId="1AD25C65" w14:textId="0A412831" w:rsidR="0025397F" w:rsidRDefault="0025397F" w:rsidP="0025397F">
      <w:pPr>
        <w:pStyle w:val="Langtext"/>
      </w:pPr>
      <w:r>
        <w:t>Gewicht Gefüllt: ca. 4415 kg</w:t>
      </w:r>
    </w:p>
    <w:p w14:paraId="23D8FE38" w14:textId="77777777" w:rsidR="0025397F" w:rsidRDefault="0025397F" w:rsidP="0025397F">
      <w:pPr>
        <w:pStyle w:val="Langtext"/>
      </w:pPr>
    </w:p>
    <w:p w14:paraId="512190D0" w14:textId="1DDC55ED" w:rsidR="0025397F" w:rsidRDefault="0025397F" w:rsidP="0025397F">
      <w:pPr>
        <w:pStyle w:val="Langtext"/>
      </w:pPr>
      <w:r>
        <w:t>z.B. ACO LipuJet-P-RB NS 20 , Artikelnummer 3520.50.00 oder Gleichwertiges.</w:t>
      </w:r>
    </w:p>
    <w:p w14:paraId="724CD8D0" w14:textId="56994A80" w:rsidR="0025397F" w:rsidRDefault="0025397F" w:rsidP="0025397F">
      <w:pPr>
        <w:pStyle w:val="Langtext"/>
      </w:pPr>
      <w:r>
        <w:t>Angebotenes Erzeugnis:</w:t>
      </w:r>
    </w:p>
    <w:p w14:paraId="48E2D324" w14:textId="71F56605" w:rsidR="0025397F" w:rsidRDefault="0025397F" w:rsidP="0025397F">
      <w:pPr>
        <w:pStyle w:val="Folgeposition"/>
        <w:keepNext/>
        <w:keepLines/>
      </w:pPr>
      <w:r>
        <w:t>I</w:t>
      </w:r>
      <w:r>
        <w:rPr>
          <w:sz w:val="12"/>
        </w:rPr>
        <w:t>+</w:t>
      </w:r>
      <w:r>
        <w:tab/>
        <w:t>LipuJet-P-RB NS 22,5</w:t>
      </w:r>
      <w:r>
        <w:tab/>
        <w:t xml:space="preserve">Stk </w:t>
      </w:r>
    </w:p>
    <w:p w14:paraId="75295FE4" w14:textId="40F2773F" w:rsidR="0025397F" w:rsidRDefault="0025397F" w:rsidP="0025397F">
      <w:pPr>
        <w:pStyle w:val="Langtext"/>
      </w:pPr>
      <w:r>
        <w:t>Schlammfang: 2550 Liter</w:t>
      </w:r>
    </w:p>
    <w:p w14:paraId="6C00B5AC" w14:textId="241C0BCF" w:rsidR="0025397F" w:rsidRDefault="0025397F" w:rsidP="0025397F">
      <w:pPr>
        <w:pStyle w:val="Langtext"/>
      </w:pPr>
      <w:r>
        <w:t>Fettspeicher: 1000 Liter</w:t>
      </w:r>
    </w:p>
    <w:p w14:paraId="5F812A00" w14:textId="7821287E" w:rsidR="0025397F" w:rsidRDefault="0025397F" w:rsidP="0025397F">
      <w:pPr>
        <w:pStyle w:val="Langtext"/>
      </w:pPr>
      <w:r>
        <w:t>Gesamtinhalt: 5000 Liter</w:t>
      </w:r>
    </w:p>
    <w:p w14:paraId="35F0922D" w14:textId="5C6F5DDD" w:rsidR="0025397F" w:rsidRDefault="0025397F" w:rsidP="0025397F">
      <w:pPr>
        <w:pStyle w:val="Langtext"/>
      </w:pPr>
      <w:r>
        <w:t>Durchmesser: 1890 mm</w:t>
      </w:r>
    </w:p>
    <w:p w14:paraId="73CD2CC0" w14:textId="709C1BC1" w:rsidR="0025397F" w:rsidRDefault="0025397F" w:rsidP="0025397F">
      <w:pPr>
        <w:pStyle w:val="Langtext"/>
      </w:pPr>
      <w:r>
        <w:t>Höhe: 2920 mm</w:t>
      </w:r>
    </w:p>
    <w:p w14:paraId="63CE9AEE" w14:textId="738C6C8B" w:rsidR="0025397F" w:rsidRDefault="0025397F" w:rsidP="0025397F">
      <w:pPr>
        <w:pStyle w:val="Langtext"/>
      </w:pPr>
      <w:r>
        <w:t>Segmentbauweise:</w:t>
      </w:r>
    </w:p>
    <w:p w14:paraId="358EC900" w14:textId="579AF66E" w:rsidR="0025397F" w:rsidRDefault="0025397F" w:rsidP="0025397F">
      <w:pPr>
        <w:pStyle w:val="Langtext"/>
      </w:pPr>
      <w:r>
        <w:t>Anzahl der Segmente 5</w:t>
      </w:r>
    </w:p>
    <w:p w14:paraId="249CD9DD" w14:textId="6B4F7D22" w:rsidR="0025397F" w:rsidRDefault="0025397F" w:rsidP="0025397F">
      <w:pPr>
        <w:pStyle w:val="Langtext"/>
      </w:pPr>
      <w:r>
        <w:t>Höchste Segmenthöhe 815 mm</w:t>
      </w:r>
    </w:p>
    <w:p w14:paraId="319E9718" w14:textId="1C855776" w:rsidR="0025397F" w:rsidRDefault="0025397F" w:rsidP="0025397F">
      <w:pPr>
        <w:pStyle w:val="Langtext"/>
      </w:pPr>
      <w:r>
        <w:t>Zu- und Ablauf: DN 200</w:t>
      </w:r>
    </w:p>
    <w:p w14:paraId="393A45C2" w14:textId="6245A40E" w:rsidR="0025397F" w:rsidRDefault="0025397F" w:rsidP="0025397F">
      <w:pPr>
        <w:pStyle w:val="Langtext"/>
      </w:pPr>
      <w:r>
        <w:t>Zulauf drehbar 90° nach links oder rechts</w:t>
      </w:r>
    </w:p>
    <w:p w14:paraId="79CD60BA" w14:textId="6CD38067" w:rsidR="0025397F" w:rsidRDefault="00F8279E" w:rsidP="00F8279E">
      <w:pPr>
        <w:pStyle w:val="Langtext"/>
      </w:pPr>
      <w:r>
        <w:t>schwerstes Einzelteil : 90 kg</w:t>
      </w:r>
    </w:p>
    <w:p w14:paraId="1BC170DF" w14:textId="37542550" w:rsidR="00F8279E" w:rsidRDefault="00F8279E" w:rsidP="00F8279E">
      <w:pPr>
        <w:pStyle w:val="Langtext"/>
      </w:pPr>
      <w:r>
        <w:t>Gewicht Leer: ca. 395 kg</w:t>
      </w:r>
    </w:p>
    <w:p w14:paraId="77529421" w14:textId="70DD3684" w:rsidR="00F8279E" w:rsidRDefault="00F8279E" w:rsidP="00F8279E">
      <w:pPr>
        <w:pStyle w:val="Langtext"/>
      </w:pPr>
      <w:r>
        <w:t>Gewicht Gefüllt: ca. 5395 kg</w:t>
      </w:r>
    </w:p>
    <w:p w14:paraId="5156F28D" w14:textId="77777777" w:rsidR="00F8279E" w:rsidRDefault="00F8279E" w:rsidP="00F8279E">
      <w:pPr>
        <w:pStyle w:val="Langtext"/>
      </w:pPr>
    </w:p>
    <w:p w14:paraId="50171727" w14:textId="0DA5BAC7" w:rsidR="00F8279E" w:rsidRDefault="00F8279E" w:rsidP="00F8279E">
      <w:pPr>
        <w:pStyle w:val="Langtext"/>
      </w:pPr>
      <w:r>
        <w:t>z.B. ACO LipuJet-P-RB NS 22,5, Artikelnummer 3525.50.00 oder Gleichwertiges.</w:t>
      </w:r>
    </w:p>
    <w:p w14:paraId="66F8F273" w14:textId="782D6F29" w:rsidR="00F8279E" w:rsidRDefault="00F8279E" w:rsidP="00F8279E">
      <w:pPr>
        <w:pStyle w:val="Langtext"/>
      </w:pPr>
      <w:r>
        <w:t>Angebotenes Erzeugnis:</w:t>
      </w:r>
    </w:p>
    <w:p w14:paraId="54469474" w14:textId="77777777" w:rsidR="00F8279E" w:rsidRDefault="00F8279E" w:rsidP="00F8279E">
      <w:pPr>
        <w:pStyle w:val="TrennungPOS"/>
      </w:pPr>
    </w:p>
    <w:p w14:paraId="25B77BBC" w14:textId="134C420C" w:rsidR="00F8279E" w:rsidRDefault="00F8279E" w:rsidP="00F8279E">
      <w:pPr>
        <w:pStyle w:val="GrundtextPosNr"/>
        <w:keepNext/>
        <w:keepLines/>
      </w:pPr>
      <w:r>
        <w:t>61.CA 10</w:t>
      </w:r>
    </w:p>
    <w:p w14:paraId="3A927AA0" w14:textId="13F14D7D" w:rsidR="00F8279E" w:rsidRDefault="00F8279E" w:rsidP="00F8279E">
      <w:pPr>
        <w:pStyle w:val="Grundtext"/>
      </w:pPr>
      <w:r>
        <w:t>LipuJet-P-RD, Freiaufstellung, Entsorgungsanschluss, rund, Fettabscheideranlage gemäß ÖNORM EN 1825 u. DIN 4040-100, zur Freiaufstellung in frostgeschützten Räumen, aus Polyethylen PE-LLD, mit integriertem Schlammfang, runde Bauform ohne Trennwand (optimaler Reinigungskomfort), Zu- und Ablauf Stutzen Ø für entsprechende Rohranschlüsse, Absaug- u. Entsorgungssumpf, Grundablass Rp 1", Segmentbauweise (optimale Einbringmöglichkeit), geruchdichte Wartungs- und Revisionsöffnung Ø 450 mm, mit Entsorgungsanschluss mit Storz-B-Kupplung R 2½" nach DIN 14308, mit Anschlussmöglichkeit für eine Chemisch-physikalische Abwasserbehandlungsanlage zur Reduzierung der Fett- und Ölkonzentration im Ablauf von Fettabscheideranlagen gemäß ÖNORM EN 1825 durch Flockulation</w:t>
      </w:r>
    </w:p>
    <w:p w14:paraId="1EBA373D" w14:textId="241FF91C" w:rsidR="00F8279E" w:rsidRDefault="00F8279E" w:rsidP="00F8279E">
      <w:pPr>
        <w:pStyle w:val="Grundtext"/>
      </w:pPr>
      <w:r>
        <w:t>Zubehör wie Probenahmetopf, Absperrschieber Zulauf, Fülleinheit, Schauglas, Anschlusskasten, Unterputzrahmen ist in eigenen Positionen beschrieben.</w:t>
      </w:r>
    </w:p>
    <w:p w14:paraId="691DD7F3" w14:textId="2BF9697E" w:rsidR="00F8279E" w:rsidRDefault="00F8279E" w:rsidP="00F8279E">
      <w:pPr>
        <w:pStyle w:val="Grundtext"/>
      </w:pPr>
      <w:r>
        <w:t>Angegeben ist Nenngröße NS</w:t>
      </w:r>
    </w:p>
    <w:p w14:paraId="44D9D1F8" w14:textId="2EA2763F" w:rsidR="00F8279E" w:rsidRDefault="00F8279E" w:rsidP="00F8279E">
      <w:pPr>
        <w:pStyle w:val="Folgeposition"/>
        <w:keepNext/>
        <w:keepLines/>
      </w:pPr>
      <w:r>
        <w:t>C</w:t>
      </w:r>
      <w:r>
        <w:rPr>
          <w:sz w:val="12"/>
        </w:rPr>
        <w:t>+</w:t>
      </w:r>
      <w:r>
        <w:tab/>
        <w:t>LipuJet-P-RD NS 5,5</w:t>
      </w:r>
      <w:r>
        <w:tab/>
        <w:t xml:space="preserve">Stk </w:t>
      </w:r>
    </w:p>
    <w:p w14:paraId="56F97350" w14:textId="7A8D991E" w:rsidR="00F8279E" w:rsidRDefault="00F8279E" w:rsidP="00F8279E">
      <w:pPr>
        <w:pStyle w:val="Langtext"/>
      </w:pPr>
      <w:r>
        <w:t>Schlammfang: 555 Liter</w:t>
      </w:r>
    </w:p>
    <w:p w14:paraId="738B9220" w14:textId="7BA1B143" w:rsidR="00F8279E" w:rsidRDefault="00F8279E" w:rsidP="00F8279E">
      <w:pPr>
        <w:pStyle w:val="Langtext"/>
      </w:pPr>
      <w:r>
        <w:t>Fettspeicher: 290 Liter</w:t>
      </w:r>
    </w:p>
    <w:p w14:paraId="34E1A007" w14:textId="36CD8C81" w:rsidR="00F8279E" w:rsidRDefault="00F8279E" w:rsidP="00F8279E">
      <w:pPr>
        <w:pStyle w:val="Langtext"/>
      </w:pPr>
      <w:r>
        <w:t>Gesamtinhalt: 1475 Liter</w:t>
      </w:r>
    </w:p>
    <w:p w14:paraId="113A0729" w14:textId="0E4CCC0F" w:rsidR="00F8279E" w:rsidRDefault="00F8279E" w:rsidP="00F8279E">
      <w:pPr>
        <w:pStyle w:val="Langtext"/>
      </w:pPr>
      <w:r>
        <w:t>Durchmesser: 1640 mm</w:t>
      </w:r>
    </w:p>
    <w:p w14:paraId="61E011EB" w14:textId="57C0E63B" w:rsidR="00F8279E" w:rsidRDefault="00F8279E" w:rsidP="00F8279E">
      <w:pPr>
        <w:pStyle w:val="Langtext"/>
      </w:pPr>
      <w:r>
        <w:t>Höhe: 1660 mm</w:t>
      </w:r>
    </w:p>
    <w:p w14:paraId="55DE2F22" w14:textId="05729B09" w:rsidR="00F8279E" w:rsidRDefault="00F8279E" w:rsidP="00F8279E">
      <w:pPr>
        <w:pStyle w:val="Langtext"/>
      </w:pPr>
      <w:r>
        <w:t>Segmentbauweise:</w:t>
      </w:r>
    </w:p>
    <w:p w14:paraId="668FB612" w14:textId="2E0D1656" w:rsidR="00F8279E" w:rsidRDefault="00F8279E" w:rsidP="00F8279E">
      <w:pPr>
        <w:pStyle w:val="Langtext"/>
      </w:pPr>
      <w:r>
        <w:t>Anzahl der Segmente 3</w:t>
      </w:r>
    </w:p>
    <w:p w14:paraId="336AE84C" w14:textId="3523ED7B" w:rsidR="00F8279E" w:rsidRDefault="00F8279E" w:rsidP="00F8279E">
      <w:pPr>
        <w:pStyle w:val="Langtext"/>
      </w:pPr>
      <w:r>
        <w:t>Höchste Segmenthöhe 785 mm</w:t>
      </w:r>
    </w:p>
    <w:p w14:paraId="733EFCEC" w14:textId="3649A894" w:rsidR="00F8279E" w:rsidRDefault="00F8279E" w:rsidP="00F8279E">
      <w:pPr>
        <w:pStyle w:val="Langtext"/>
      </w:pPr>
      <w:r>
        <w:t>Zu- und Ablauf: DN 150</w:t>
      </w:r>
    </w:p>
    <w:p w14:paraId="1A7573DA" w14:textId="1866D585" w:rsidR="00F8279E" w:rsidRDefault="00F8279E" w:rsidP="00F8279E">
      <w:pPr>
        <w:pStyle w:val="Langtext"/>
      </w:pPr>
      <w:r>
        <w:t>Zulauf drehbar 90° nach links oder rechts</w:t>
      </w:r>
    </w:p>
    <w:p w14:paraId="076E785B" w14:textId="337772B0" w:rsidR="00F8279E" w:rsidRDefault="00F8279E" w:rsidP="00F8279E">
      <w:pPr>
        <w:pStyle w:val="Langtext"/>
      </w:pPr>
      <w:r>
        <w:t>schwerstes Einzelteil : 67 kg</w:t>
      </w:r>
    </w:p>
    <w:p w14:paraId="5601A6EE" w14:textId="5C929B0D" w:rsidR="00F8279E" w:rsidRDefault="00F8279E" w:rsidP="00F8279E">
      <w:pPr>
        <w:pStyle w:val="Langtext"/>
      </w:pPr>
      <w:r>
        <w:t>Gewicht Leer: ca. 200 kg</w:t>
      </w:r>
    </w:p>
    <w:p w14:paraId="5585AA62" w14:textId="604B60E6" w:rsidR="00F8279E" w:rsidRDefault="00F8279E" w:rsidP="00F8279E">
      <w:pPr>
        <w:pStyle w:val="Langtext"/>
      </w:pPr>
      <w:r>
        <w:t>Gewicht Gefüllt: ca. 1675 kg</w:t>
      </w:r>
    </w:p>
    <w:p w14:paraId="40CDDF8F" w14:textId="77777777" w:rsidR="00F8279E" w:rsidRDefault="00F8279E" w:rsidP="00F8279E">
      <w:pPr>
        <w:pStyle w:val="Langtext"/>
      </w:pPr>
    </w:p>
    <w:p w14:paraId="2EF72392" w14:textId="3D137D96" w:rsidR="00F8279E" w:rsidRDefault="00F8279E" w:rsidP="00F8279E">
      <w:pPr>
        <w:pStyle w:val="Langtext"/>
      </w:pPr>
      <w:r>
        <w:t>z.B. ACO LipuJet-P-RD NS 5,5 , Artikelnummer 3505.51.00 oder Gleichwertiges.</w:t>
      </w:r>
    </w:p>
    <w:p w14:paraId="5B94194F" w14:textId="5514775C" w:rsidR="00F8279E" w:rsidRDefault="00F8279E" w:rsidP="00F8279E">
      <w:pPr>
        <w:pStyle w:val="Langtext"/>
      </w:pPr>
      <w:r>
        <w:t>Angebotenes Erzeugnis:</w:t>
      </w:r>
    </w:p>
    <w:p w14:paraId="119E4D3B" w14:textId="19404CDD" w:rsidR="00F8279E" w:rsidRDefault="00F8279E" w:rsidP="00F8279E">
      <w:pPr>
        <w:pStyle w:val="Folgeposition"/>
        <w:keepNext/>
        <w:keepLines/>
      </w:pPr>
      <w:r>
        <w:t>D</w:t>
      </w:r>
      <w:r>
        <w:rPr>
          <w:sz w:val="12"/>
        </w:rPr>
        <w:t>+</w:t>
      </w:r>
      <w:r>
        <w:tab/>
        <w:t>LipuJet-P-RD NS 7</w:t>
      </w:r>
      <w:r>
        <w:tab/>
        <w:t xml:space="preserve">Stk </w:t>
      </w:r>
    </w:p>
    <w:p w14:paraId="4BE4828C" w14:textId="3468C34A" w:rsidR="00F8279E" w:rsidRDefault="00F8279E" w:rsidP="00F8279E">
      <w:pPr>
        <w:pStyle w:val="Langtext"/>
      </w:pPr>
      <w:r>
        <w:t>Schlammfang: 730 Liter</w:t>
      </w:r>
    </w:p>
    <w:p w14:paraId="4B8F0F08" w14:textId="6958FEDD" w:rsidR="00F8279E" w:rsidRDefault="00F8279E" w:rsidP="00F8279E">
      <w:pPr>
        <w:pStyle w:val="Langtext"/>
      </w:pPr>
      <w:r>
        <w:t>Fettspeicher: 290 Liter</w:t>
      </w:r>
    </w:p>
    <w:p w14:paraId="20DEB5B3" w14:textId="7F8FB4AC" w:rsidR="00F8279E" w:rsidRDefault="00F8279E" w:rsidP="00F8279E">
      <w:pPr>
        <w:pStyle w:val="Langtext"/>
      </w:pPr>
      <w:r>
        <w:t>Gesamtinhalt: 1795 Liter</w:t>
      </w:r>
    </w:p>
    <w:p w14:paraId="4D80ACF3" w14:textId="605735B0" w:rsidR="00F8279E" w:rsidRDefault="00F8279E" w:rsidP="00F8279E">
      <w:pPr>
        <w:pStyle w:val="Langtext"/>
      </w:pPr>
      <w:r>
        <w:t>Durchmesser: 1640 mm</w:t>
      </w:r>
    </w:p>
    <w:p w14:paraId="21EEA26C" w14:textId="033F8794" w:rsidR="00F8279E" w:rsidRDefault="00F8279E" w:rsidP="00F8279E">
      <w:pPr>
        <w:pStyle w:val="Langtext"/>
      </w:pPr>
      <w:r>
        <w:t>Höhe: 1840 mm</w:t>
      </w:r>
    </w:p>
    <w:p w14:paraId="210C856E" w14:textId="7710434E" w:rsidR="00F8279E" w:rsidRDefault="00F8279E" w:rsidP="00F8279E">
      <w:pPr>
        <w:pStyle w:val="Langtext"/>
      </w:pPr>
      <w:r>
        <w:t>Segmentbauweise:</w:t>
      </w:r>
    </w:p>
    <w:p w14:paraId="21C676B6" w14:textId="77D4901D" w:rsidR="00F8279E" w:rsidRDefault="00F8279E" w:rsidP="00F8279E">
      <w:pPr>
        <w:pStyle w:val="Langtext"/>
      </w:pPr>
      <w:r>
        <w:t>Anzahl der Segmente 4</w:t>
      </w:r>
    </w:p>
    <w:p w14:paraId="63A93B22" w14:textId="380A029A" w:rsidR="00F8279E" w:rsidRDefault="00F8279E" w:rsidP="00F8279E">
      <w:pPr>
        <w:pStyle w:val="Langtext"/>
      </w:pPr>
      <w:r>
        <w:t>Höchste Segmenthöhe 785 mm</w:t>
      </w:r>
    </w:p>
    <w:p w14:paraId="69B7D3BA" w14:textId="12BA5B5C" w:rsidR="00F8279E" w:rsidRDefault="00F8279E" w:rsidP="00F8279E">
      <w:pPr>
        <w:pStyle w:val="Langtext"/>
      </w:pPr>
      <w:r>
        <w:t>Zu- und Ablauf: DN 150</w:t>
      </w:r>
    </w:p>
    <w:p w14:paraId="377FCB2D" w14:textId="1254BC84" w:rsidR="00F8279E" w:rsidRDefault="00F8279E" w:rsidP="00F8279E">
      <w:pPr>
        <w:pStyle w:val="Langtext"/>
      </w:pPr>
      <w:r>
        <w:t>Zulauf drehbar 90° nach links oder rechts</w:t>
      </w:r>
    </w:p>
    <w:p w14:paraId="38520D80" w14:textId="5DEB66CC" w:rsidR="00F8279E" w:rsidRDefault="00F8279E" w:rsidP="00F8279E">
      <w:pPr>
        <w:pStyle w:val="Langtext"/>
      </w:pPr>
      <w:r>
        <w:t>schwerstes Einzelteil : 67 kg</w:t>
      </w:r>
    </w:p>
    <w:p w14:paraId="4DDC726A" w14:textId="7B55C9CB" w:rsidR="00F8279E" w:rsidRDefault="00F8279E" w:rsidP="00F8279E">
      <w:pPr>
        <w:pStyle w:val="Langtext"/>
      </w:pPr>
      <w:r>
        <w:t>Gewicht Leer: ca. 230 kg</w:t>
      </w:r>
    </w:p>
    <w:p w14:paraId="07588AA5" w14:textId="56E82C9E" w:rsidR="00F8279E" w:rsidRDefault="00F8279E" w:rsidP="00F8279E">
      <w:pPr>
        <w:pStyle w:val="Langtext"/>
      </w:pPr>
      <w:r>
        <w:t>Gewicht Gefüllt: ca. 2025 kg</w:t>
      </w:r>
    </w:p>
    <w:p w14:paraId="4A08368A" w14:textId="77777777" w:rsidR="00F8279E" w:rsidRDefault="00F8279E" w:rsidP="00F8279E">
      <w:pPr>
        <w:pStyle w:val="Langtext"/>
      </w:pPr>
    </w:p>
    <w:p w14:paraId="2E6DB21B" w14:textId="6C4FC6B5" w:rsidR="00F8279E" w:rsidRDefault="00F8279E" w:rsidP="00F8279E">
      <w:pPr>
        <w:pStyle w:val="Langtext"/>
      </w:pPr>
      <w:r>
        <w:t>z.B. ACO LipuJet-P-RD NS 7 , Artikelnummer 3507.51.00 oder Gleichwertiges.</w:t>
      </w:r>
    </w:p>
    <w:p w14:paraId="466AA1CA" w14:textId="5A434A74" w:rsidR="00F8279E" w:rsidRDefault="00F8279E" w:rsidP="00F8279E">
      <w:pPr>
        <w:pStyle w:val="Langtext"/>
      </w:pPr>
      <w:r>
        <w:t>Angebotenes Erzeugnis:</w:t>
      </w:r>
    </w:p>
    <w:p w14:paraId="10AFD201" w14:textId="4ACC5CF4" w:rsidR="00F8279E" w:rsidRDefault="00F8279E" w:rsidP="00F8279E">
      <w:pPr>
        <w:pStyle w:val="Folgeposition"/>
        <w:keepNext/>
        <w:keepLines/>
      </w:pPr>
      <w:r>
        <w:t>E</w:t>
      </w:r>
      <w:r>
        <w:rPr>
          <w:sz w:val="12"/>
        </w:rPr>
        <w:t>+</w:t>
      </w:r>
      <w:r>
        <w:tab/>
        <w:t>LipuJet-P-RD NS 8,5</w:t>
      </w:r>
      <w:r>
        <w:tab/>
        <w:t xml:space="preserve">Stk </w:t>
      </w:r>
    </w:p>
    <w:p w14:paraId="49A113A8" w14:textId="34BD3C1E" w:rsidR="00F8279E" w:rsidRDefault="00F8279E" w:rsidP="00F8279E">
      <w:pPr>
        <w:pStyle w:val="Langtext"/>
      </w:pPr>
      <w:r>
        <w:t>Schlammfang: 855 Liter</w:t>
      </w:r>
    </w:p>
    <w:p w14:paraId="06F8BAF0" w14:textId="08C0D6CF" w:rsidR="00F8279E" w:rsidRDefault="00F8279E" w:rsidP="00F8279E">
      <w:pPr>
        <w:pStyle w:val="Langtext"/>
      </w:pPr>
      <w:r>
        <w:t>Fettspeicher: 405 Liter</w:t>
      </w:r>
    </w:p>
    <w:p w14:paraId="491974CE" w14:textId="1FB83934" w:rsidR="00F8279E" w:rsidRDefault="00F8279E" w:rsidP="00F8279E">
      <w:pPr>
        <w:pStyle w:val="Langtext"/>
      </w:pPr>
      <w:r>
        <w:t>Gesamtinhalt: 2115 Liter</w:t>
      </w:r>
    </w:p>
    <w:p w14:paraId="425F1BB3" w14:textId="462F6744" w:rsidR="00F8279E" w:rsidRDefault="00F8279E" w:rsidP="00F8279E">
      <w:pPr>
        <w:pStyle w:val="Langtext"/>
      </w:pPr>
      <w:r>
        <w:t>Durchmesser: 1640 mm</w:t>
      </w:r>
    </w:p>
    <w:p w14:paraId="2AAD44EC" w14:textId="58C7E3A3" w:rsidR="00F8279E" w:rsidRDefault="00F8279E" w:rsidP="00F8279E">
      <w:pPr>
        <w:pStyle w:val="Langtext"/>
      </w:pPr>
      <w:r>
        <w:t>Höhe: 2020 mm</w:t>
      </w:r>
    </w:p>
    <w:p w14:paraId="66CA22BA" w14:textId="253A8E84" w:rsidR="00F8279E" w:rsidRDefault="00F8279E" w:rsidP="00F8279E">
      <w:pPr>
        <w:pStyle w:val="Langtext"/>
      </w:pPr>
      <w:r>
        <w:t>Segmentbauweise:</w:t>
      </w:r>
    </w:p>
    <w:p w14:paraId="4B13EDD1" w14:textId="419A28E2" w:rsidR="00F8279E" w:rsidRDefault="00F8279E" w:rsidP="00F8279E">
      <w:pPr>
        <w:pStyle w:val="Langtext"/>
      </w:pPr>
      <w:r>
        <w:t>Anzahl der Segmente 4</w:t>
      </w:r>
    </w:p>
    <w:p w14:paraId="23C4B11C" w14:textId="05198512" w:rsidR="00F8279E" w:rsidRDefault="00F8279E" w:rsidP="00F8279E">
      <w:pPr>
        <w:pStyle w:val="Langtext"/>
      </w:pPr>
      <w:r>
        <w:t>Höchste Segmenthöhe 785 mm</w:t>
      </w:r>
    </w:p>
    <w:p w14:paraId="59D0A4DE" w14:textId="2FA06BDC" w:rsidR="00F8279E" w:rsidRDefault="00F8279E" w:rsidP="00F8279E">
      <w:pPr>
        <w:pStyle w:val="Langtext"/>
      </w:pPr>
      <w:r>
        <w:t>Zu- und Ablauf: DN 150</w:t>
      </w:r>
    </w:p>
    <w:p w14:paraId="4713CC49" w14:textId="4F8139F7" w:rsidR="00F8279E" w:rsidRDefault="00F8279E" w:rsidP="00F8279E">
      <w:pPr>
        <w:pStyle w:val="Langtext"/>
      </w:pPr>
      <w:r>
        <w:t>Zulauf drehbar 90° nach links oder rechts</w:t>
      </w:r>
    </w:p>
    <w:p w14:paraId="6AFAED51" w14:textId="7AC3147B" w:rsidR="00F8279E" w:rsidRDefault="00F8279E" w:rsidP="00F8279E">
      <w:pPr>
        <w:pStyle w:val="Langtext"/>
      </w:pPr>
      <w:r>
        <w:t>schwerstes Einzelteil : 67 kg</w:t>
      </w:r>
    </w:p>
    <w:p w14:paraId="3E37E38A" w14:textId="25DA034D" w:rsidR="00F8279E" w:rsidRDefault="00F8279E" w:rsidP="00F8279E">
      <w:pPr>
        <w:pStyle w:val="Langtext"/>
      </w:pPr>
      <w:r>
        <w:t>Gewicht Leer: ca. 240 kg</w:t>
      </w:r>
    </w:p>
    <w:p w14:paraId="50A8FA3C" w14:textId="4F81F960" w:rsidR="00F8279E" w:rsidRDefault="00F8279E" w:rsidP="00F8279E">
      <w:pPr>
        <w:pStyle w:val="Langtext"/>
      </w:pPr>
      <w:r>
        <w:t>Gewicht Gefüllt: ca. 2355 kg</w:t>
      </w:r>
    </w:p>
    <w:p w14:paraId="3CAAA30B" w14:textId="77777777" w:rsidR="00F8279E" w:rsidRDefault="00F8279E" w:rsidP="00F8279E">
      <w:pPr>
        <w:pStyle w:val="Langtext"/>
      </w:pPr>
    </w:p>
    <w:p w14:paraId="04118AC3" w14:textId="46B43F40" w:rsidR="00F8279E" w:rsidRDefault="00F8279E" w:rsidP="00F8279E">
      <w:pPr>
        <w:pStyle w:val="Langtext"/>
      </w:pPr>
      <w:r>
        <w:t>z.B. ACO LipuJet-P-RD NS 8,5 , Artikelnummer 3508.51.00 oder Gleichwertiges.</w:t>
      </w:r>
    </w:p>
    <w:p w14:paraId="088E0DF1" w14:textId="45CF6A84" w:rsidR="00F8279E" w:rsidRDefault="00F8279E" w:rsidP="00F8279E">
      <w:pPr>
        <w:pStyle w:val="Langtext"/>
      </w:pPr>
      <w:r>
        <w:t>Angebotenes Erzeugnis:</w:t>
      </w:r>
    </w:p>
    <w:p w14:paraId="02589401" w14:textId="4751EAB7" w:rsidR="00F8279E" w:rsidRDefault="00F8279E" w:rsidP="00F8279E">
      <w:pPr>
        <w:pStyle w:val="Folgeposition"/>
        <w:keepNext/>
        <w:keepLines/>
      </w:pPr>
      <w:r>
        <w:t>F</w:t>
      </w:r>
      <w:r>
        <w:rPr>
          <w:sz w:val="12"/>
        </w:rPr>
        <w:t>+</w:t>
      </w:r>
      <w:r>
        <w:tab/>
        <w:t>LipuJet-P-RD NS 10</w:t>
      </w:r>
      <w:r>
        <w:tab/>
        <w:t xml:space="preserve">Stk </w:t>
      </w:r>
    </w:p>
    <w:p w14:paraId="2928A627" w14:textId="4EEF23AF" w:rsidR="00F8279E" w:rsidRDefault="00F8279E" w:rsidP="00F8279E">
      <w:pPr>
        <w:pStyle w:val="Langtext"/>
      </w:pPr>
      <w:r>
        <w:t>Schlammfang: 1000 Liter</w:t>
      </w:r>
    </w:p>
    <w:p w14:paraId="70F78F15" w14:textId="2C7CF843" w:rsidR="00F8279E" w:rsidRDefault="00F8279E" w:rsidP="00F8279E">
      <w:pPr>
        <w:pStyle w:val="Langtext"/>
      </w:pPr>
      <w:r>
        <w:t>Fettspeicher: 405 Liter</w:t>
      </w:r>
    </w:p>
    <w:p w14:paraId="568C06EB" w14:textId="2F44A1A4" w:rsidR="00F8279E" w:rsidRDefault="00F8279E" w:rsidP="00F8279E">
      <w:pPr>
        <w:pStyle w:val="Langtext"/>
      </w:pPr>
      <w:r>
        <w:t>Gesamtinhalt: 2430 Liter</w:t>
      </w:r>
    </w:p>
    <w:p w14:paraId="58A4D38C" w14:textId="0F8527C0" w:rsidR="00F8279E" w:rsidRDefault="00F8279E" w:rsidP="00F8279E">
      <w:pPr>
        <w:pStyle w:val="Langtext"/>
      </w:pPr>
      <w:r>
        <w:t>Durchmesser: 1640 mm</w:t>
      </w:r>
    </w:p>
    <w:p w14:paraId="592EE48C" w14:textId="645D12D5" w:rsidR="00F8279E" w:rsidRDefault="00F8279E" w:rsidP="00F8279E">
      <w:pPr>
        <w:pStyle w:val="Langtext"/>
      </w:pPr>
      <w:r>
        <w:t>Höhe: 2020 mm</w:t>
      </w:r>
    </w:p>
    <w:p w14:paraId="1C08451F" w14:textId="253E980C" w:rsidR="00F8279E" w:rsidRDefault="00F8279E" w:rsidP="00F8279E">
      <w:pPr>
        <w:pStyle w:val="Langtext"/>
      </w:pPr>
      <w:r>
        <w:t>Segmentbauweise:</w:t>
      </w:r>
    </w:p>
    <w:p w14:paraId="4441A4A3" w14:textId="24CEBF9B" w:rsidR="00F8279E" w:rsidRDefault="00F8279E" w:rsidP="00F8279E">
      <w:pPr>
        <w:pStyle w:val="Langtext"/>
      </w:pPr>
      <w:r>
        <w:t>Anzahl der Segmente 5</w:t>
      </w:r>
    </w:p>
    <w:p w14:paraId="65768FD6" w14:textId="4225A297" w:rsidR="00F8279E" w:rsidRDefault="00F8279E" w:rsidP="00F8279E">
      <w:pPr>
        <w:pStyle w:val="Langtext"/>
      </w:pPr>
      <w:r>
        <w:t>Höchste Segmenthöhe 785 mm</w:t>
      </w:r>
    </w:p>
    <w:p w14:paraId="61D21F95" w14:textId="30B75760" w:rsidR="00F8279E" w:rsidRDefault="00F8279E" w:rsidP="00F8279E">
      <w:pPr>
        <w:pStyle w:val="Langtext"/>
      </w:pPr>
      <w:r>
        <w:t>Zu- und Ablauf: DN 150</w:t>
      </w:r>
    </w:p>
    <w:p w14:paraId="52C6FF09" w14:textId="0254B862" w:rsidR="00F8279E" w:rsidRDefault="00F8279E" w:rsidP="00F8279E">
      <w:pPr>
        <w:pStyle w:val="Langtext"/>
      </w:pPr>
      <w:r>
        <w:t>Zulauf drehbar 90° nach links oder rechts</w:t>
      </w:r>
    </w:p>
    <w:p w14:paraId="7325800E" w14:textId="4D6A5484" w:rsidR="00F8279E" w:rsidRDefault="00F8279E" w:rsidP="00F8279E">
      <w:pPr>
        <w:pStyle w:val="Langtext"/>
      </w:pPr>
      <w:r>
        <w:t>schwerstes Einzelteil : 67 kg</w:t>
      </w:r>
    </w:p>
    <w:p w14:paraId="41413203" w14:textId="5D86BD74" w:rsidR="00F8279E" w:rsidRDefault="00F8279E" w:rsidP="00F8279E">
      <w:pPr>
        <w:pStyle w:val="Langtext"/>
      </w:pPr>
      <w:r>
        <w:t>Gewicht Leer: ca. 270 kg</w:t>
      </w:r>
    </w:p>
    <w:p w14:paraId="1A5E88D1" w14:textId="7FAF7E96" w:rsidR="00F8279E" w:rsidRDefault="00F8279E" w:rsidP="00F8279E">
      <w:pPr>
        <w:pStyle w:val="Langtext"/>
      </w:pPr>
      <w:r>
        <w:t>Gewicht Gefüllt: ca. 2700 kg</w:t>
      </w:r>
    </w:p>
    <w:p w14:paraId="60E14F45" w14:textId="77777777" w:rsidR="00F8279E" w:rsidRDefault="00F8279E" w:rsidP="00F8279E">
      <w:pPr>
        <w:pStyle w:val="Langtext"/>
      </w:pPr>
    </w:p>
    <w:p w14:paraId="171FDC8C" w14:textId="3157A432" w:rsidR="00F8279E" w:rsidRDefault="00F8279E" w:rsidP="00F8279E">
      <w:pPr>
        <w:pStyle w:val="Langtext"/>
      </w:pPr>
      <w:r>
        <w:t>z.B. ACO LipuJet-P-RD NS 10 , Artikelnummer 3510.51.00 oder Gleichwertiges.</w:t>
      </w:r>
    </w:p>
    <w:p w14:paraId="4BE98E04" w14:textId="4D557195" w:rsidR="00F8279E" w:rsidRDefault="00F8279E" w:rsidP="00F8279E">
      <w:pPr>
        <w:pStyle w:val="Langtext"/>
      </w:pPr>
      <w:r>
        <w:t>Angebotenes Erzeugnis:</w:t>
      </w:r>
    </w:p>
    <w:p w14:paraId="7BD26B55" w14:textId="5854817D" w:rsidR="00F8279E" w:rsidRDefault="00F8279E" w:rsidP="00F8279E">
      <w:pPr>
        <w:pStyle w:val="Folgeposition"/>
        <w:keepNext/>
        <w:keepLines/>
      </w:pPr>
      <w:r>
        <w:t>G</w:t>
      </w:r>
      <w:r>
        <w:rPr>
          <w:sz w:val="12"/>
        </w:rPr>
        <w:t>+</w:t>
      </w:r>
      <w:r>
        <w:tab/>
        <w:t>LipuJet-P-RD NS 15</w:t>
      </w:r>
      <w:r>
        <w:tab/>
        <w:t xml:space="preserve">Stk </w:t>
      </w:r>
    </w:p>
    <w:p w14:paraId="186E01FD" w14:textId="7CD20282" w:rsidR="00F8279E" w:rsidRDefault="00F8279E" w:rsidP="00F8279E">
      <w:pPr>
        <w:pStyle w:val="Langtext"/>
      </w:pPr>
      <w:r>
        <w:t>Schlammfang: 1550 Liter</w:t>
      </w:r>
    </w:p>
    <w:p w14:paraId="1592507A" w14:textId="7785262C" w:rsidR="00F8279E" w:rsidRDefault="00F8279E" w:rsidP="00F8279E">
      <w:pPr>
        <w:pStyle w:val="Langtext"/>
      </w:pPr>
      <w:r>
        <w:t>Fettspeicher: 600 Liter</w:t>
      </w:r>
    </w:p>
    <w:p w14:paraId="4250B7AC" w14:textId="3AC1ECE3" w:rsidR="00F8279E" w:rsidRDefault="00F8279E" w:rsidP="00F8279E">
      <w:pPr>
        <w:pStyle w:val="Langtext"/>
      </w:pPr>
      <w:r>
        <w:t>Gesamtinhalt: 3130 Liter</w:t>
      </w:r>
    </w:p>
    <w:p w14:paraId="5A6C9E74" w14:textId="604E8033" w:rsidR="00F8279E" w:rsidRDefault="00F8279E" w:rsidP="00F8279E">
      <w:pPr>
        <w:pStyle w:val="Langtext"/>
      </w:pPr>
      <w:r>
        <w:t>Durchmesser: 1890 mm</w:t>
      </w:r>
    </w:p>
    <w:p w14:paraId="45E5A6B2" w14:textId="77E8B5A5" w:rsidR="00F8279E" w:rsidRDefault="00F8279E" w:rsidP="00F8279E">
      <w:pPr>
        <w:pStyle w:val="Langtext"/>
      </w:pPr>
      <w:r>
        <w:t>Höhe: 2150 mm</w:t>
      </w:r>
    </w:p>
    <w:p w14:paraId="22ACD5F9" w14:textId="648EA057" w:rsidR="00F8279E" w:rsidRDefault="00F8279E" w:rsidP="00F8279E">
      <w:pPr>
        <w:pStyle w:val="Langtext"/>
      </w:pPr>
      <w:r>
        <w:t>Segmentbauweise:</w:t>
      </w:r>
    </w:p>
    <w:p w14:paraId="59FE2B81" w14:textId="5D11937F" w:rsidR="00F8279E" w:rsidRDefault="00F8279E" w:rsidP="00F8279E">
      <w:pPr>
        <w:pStyle w:val="Langtext"/>
      </w:pPr>
      <w:r>
        <w:t>Anzahl der Segmente 4</w:t>
      </w:r>
    </w:p>
    <w:p w14:paraId="298902F2" w14:textId="5253881D" w:rsidR="00F8279E" w:rsidRDefault="00F8279E" w:rsidP="00F8279E">
      <w:pPr>
        <w:pStyle w:val="Langtext"/>
      </w:pPr>
      <w:r>
        <w:t>Höchste Segmenthöhe 815 mm</w:t>
      </w:r>
    </w:p>
    <w:p w14:paraId="41AF90C9" w14:textId="445DD7CF" w:rsidR="00F8279E" w:rsidRDefault="00F8279E" w:rsidP="00F8279E">
      <w:pPr>
        <w:pStyle w:val="Langtext"/>
      </w:pPr>
      <w:r>
        <w:t>Zu- und Ablauf: DN 200</w:t>
      </w:r>
    </w:p>
    <w:p w14:paraId="3F63293F" w14:textId="1B35A259" w:rsidR="00F8279E" w:rsidRDefault="00F8279E" w:rsidP="00F8279E">
      <w:pPr>
        <w:pStyle w:val="Langtext"/>
      </w:pPr>
      <w:r>
        <w:t>Zulauf drehbar 90° nach links oder rechts</w:t>
      </w:r>
    </w:p>
    <w:p w14:paraId="62FCBBFD" w14:textId="2206BA53" w:rsidR="00F8279E" w:rsidRDefault="00F8279E" w:rsidP="00F8279E">
      <w:pPr>
        <w:pStyle w:val="Langtext"/>
      </w:pPr>
      <w:r>
        <w:t>schwerstes Einzelteil : 90 kg</w:t>
      </w:r>
    </w:p>
    <w:p w14:paraId="48FA90E3" w14:textId="0DB13CD7" w:rsidR="00F8279E" w:rsidRDefault="00F8279E" w:rsidP="00F8279E">
      <w:pPr>
        <w:pStyle w:val="Langtext"/>
      </w:pPr>
      <w:r>
        <w:t>Gewicht Leer: ca. 340 kg</w:t>
      </w:r>
    </w:p>
    <w:p w14:paraId="557CA541" w14:textId="1EF6F0AC" w:rsidR="00F8279E" w:rsidRDefault="00F8279E" w:rsidP="00F8279E">
      <w:pPr>
        <w:pStyle w:val="Langtext"/>
      </w:pPr>
      <w:r>
        <w:t>Gewicht Gefüllt: ca. 3470 kg</w:t>
      </w:r>
    </w:p>
    <w:p w14:paraId="179E6B28" w14:textId="77777777" w:rsidR="00F8279E" w:rsidRDefault="00F8279E" w:rsidP="00F8279E">
      <w:pPr>
        <w:pStyle w:val="Langtext"/>
      </w:pPr>
    </w:p>
    <w:p w14:paraId="0BF3E43D" w14:textId="2010D2B1" w:rsidR="00F8279E" w:rsidRDefault="00F8279E" w:rsidP="00F8279E">
      <w:pPr>
        <w:pStyle w:val="Langtext"/>
      </w:pPr>
      <w:r>
        <w:t>z.B. ACO LipuJet-P-RD NS 15 , Artikelnummer 3515.51.00 oder Gleichwertiges.</w:t>
      </w:r>
    </w:p>
    <w:p w14:paraId="15299D2E" w14:textId="33C3C23D" w:rsidR="00F8279E" w:rsidRDefault="00F8279E" w:rsidP="00F8279E">
      <w:pPr>
        <w:pStyle w:val="Langtext"/>
      </w:pPr>
      <w:r>
        <w:t>Angebotenes Erzeugnis:</w:t>
      </w:r>
    </w:p>
    <w:p w14:paraId="68E4D822" w14:textId="0A818C11" w:rsidR="00F8279E" w:rsidRDefault="00F8279E" w:rsidP="00F8279E">
      <w:pPr>
        <w:pStyle w:val="Folgeposition"/>
        <w:keepNext/>
        <w:keepLines/>
      </w:pPr>
      <w:r>
        <w:t>H</w:t>
      </w:r>
      <w:r>
        <w:rPr>
          <w:sz w:val="12"/>
        </w:rPr>
        <w:t>+</w:t>
      </w:r>
      <w:r>
        <w:tab/>
        <w:t>LipuJet-P-RD NS 20</w:t>
      </w:r>
      <w:r>
        <w:tab/>
        <w:t xml:space="preserve">Stk </w:t>
      </w:r>
    </w:p>
    <w:p w14:paraId="022E893D" w14:textId="055FEA66" w:rsidR="00F8279E" w:rsidRDefault="00F8279E" w:rsidP="00F8279E">
      <w:pPr>
        <w:pStyle w:val="Langtext"/>
      </w:pPr>
      <w:r>
        <w:t>Schlammfang: 2020 Liter</w:t>
      </w:r>
    </w:p>
    <w:p w14:paraId="0EC4FDF5" w14:textId="4D0D2CD4" w:rsidR="00F8279E" w:rsidRDefault="00F8279E" w:rsidP="00F8279E">
      <w:pPr>
        <w:pStyle w:val="Langtext"/>
      </w:pPr>
      <w:r>
        <w:t>Fettspeicher: 800 Liter</w:t>
      </w:r>
    </w:p>
    <w:p w14:paraId="05EF67B0" w14:textId="09AA70BD" w:rsidR="00F8279E" w:rsidRDefault="00F8279E" w:rsidP="00F8279E">
      <w:pPr>
        <w:pStyle w:val="Langtext"/>
      </w:pPr>
      <w:r>
        <w:t>Gesamtinhalt: 4070 Liter</w:t>
      </w:r>
    </w:p>
    <w:p w14:paraId="3F13FD03" w14:textId="73855075" w:rsidR="00F8279E" w:rsidRDefault="00B43B74" w:rsidP="00B43B74">
      <w:pPr>
        <w:pStyle w:val="Langtext"/>
      </w:pPr>
      <w:r>
        <w:t>Durchmesser: 1890 mm</w:t>
      </w:r>
    </w:p>
    <w:p w14:paraId="35E232F0" w14:textId="2F86C93B" w:rsidR="00B43B74" w:rsidRDefault="00B43B74" w:rsidP="00B43B74">
      <w:pPr>
        <w:pStyle w:val="Langtext"/>
      </w:pPr>
      <w:r>
        <w:t>Höhe: 2540 mm</w:t>
      </w:r>
    </w:p>
    <w:p w14:paraId="1F00306D" w14:textId="45D5B9B6" w:rsidR="00B43B74" w:rsidRDefault="00B43B74" w:rsidP="00B43B74">
      <w:pPr>
        <w:pStyle w:val="Langtext"/>
      </w:pPr>
      <w:r>
        <w:t>Segmentbauweise:</w:t>
      </w:r>
    </w:p>
    <w:p w14:paraId="274FC385" w14:textId="2B92035A" w:rsidR="00B43B74" w:rsidRDefault="00B43B74" w:rsidP="00B43B74">
      <w:pPr>
        <w:pStyle w:val="Langtext"/>
      </w:pPr>
      <w:r>
        <w:t>Anzahl der Segmente 4</w:t>
      </w:r>
    </w:p>
    <w:p w14:paraId="419BEE7C" w14:textId="502BD7D8" w:rsidR="00B43B74" w:rsidRDefault="00B43B74" w:rsidP="00B43B74">
      <w:pPr>
        <w:pStyle w:val="Langtext"/>
      </w:pPr>
      <w:r>
        <w:t>Höchste Segmenthöhe 815 mm</w:t>
      </w:r>
    </w:p>
    <w:p w14:paraId="71F5DEAF" w14:textId="340DB643" w:rsidR="00B43B74" w:rsidRDefault="00B43B74" w:rsidP="00B43B74">
      <w:pPr>
        <w:pStyle w:val="Langtext"/>
      </w:pPr>
      <w:r>
        <w:lastRenderedPageBreak/>
        <w:t>Zu- und Ablauf: DN 200</w:t>
      </w:r>
    </w:p>
    <w:p w14:paraId="21F8D242" w14:textId="34565F9E" w:rsidR="00B43B74" w:rsidRDefault="00B43B74" w:rsidP="00B43B74">
      <w:pPr>
        <w:pStyle w:val="Langtext"/>
      </w:pPr>
      <w:r>
        <w:t>Zulauf drehbar 90° nach links oder rechts</w:t>
      </w:r>
    </w:p>
    <w:p w14:paraId="46DEC3A0" w14:textId="613ADD90" w:rsidR="00B43B74" w:rsidRDefault="00B43B74" w:rsidP="00B43B74">
      <w:pPr>
        <w:pStyle w:val="Langtext"/>
      </w:pPr>
      <w:r>
        <w:t>schwerstes Einzelteil : 90 kg</w:t>
      </w:r>
    </w:p>
    <w:p w14:paraId="769D558E" w14:textId="144533D3" w:rsidR="00B43B74" w:rsidRDefault="00B43B74" w:rsidP="00B43B74">
      <w:pPr>
        <w:pStyle w:val="Langtext"/>
      </w:pPr>
      <w:r>
        <w:t>Gewicht Leer: ca. 360 kg</w:t>
      </w:r>
    </w:p>
    <w:p w14:paraId="3ABC0A45" w14:textId="1DED2923" w:rsidR="00B43B74" w:rsidRDefault="00B43B74" w:rsidP="00B43B74">
      <w:pPr>
        <w:pStyle w:val="Langtext"/>
      </w:pPr>
      <w:r>
        <w:t>Gewicht Gefüllt: ca. 4430 kg</w:t>
      </w:r>
    </w:p>
    <w:p w14:paraId="5A455025" w14:textId="77777777" w:rsidR="00B43B74" w:rsidRDefault="00B43B74" w:rsidP="00B43B74">
      <w:pPr>
        <w:pStyle w:val="Langtext"/>
      </w:pPr>
    </w:p>
    <w:p w14:paraId="7E5E503E" w14:textId="5C9A129D" w:rsidR="00B43B74" w:rsidRDefault="00B43B74" w:rsidP="00B43B74">
      <w:pPr>
        <w:pStyle w:val="Langtext"/>
      </w:pPr>
      <w:r>
        <w:t>z.B. ACO LipuJet-P-RD NS 20 , Artikelnummer 3520.51.00 oder Gleichwertiges.</w:t>
      </w:r>
    </w:p>
    <w:p w14:paraId="39637EED" w14:textId="6A09101C" w:rsidR="00B43B74" w:rsidRDefault="00B43B74" w:rsidP="00B43B74">
      <w:pPr>
        <w:pStyle w:val="Langtext"/>
      </w:pPr>
      <w:r>
        <w:t>Angebotenes Erzeugnis:</w:t>
      </w:r>
    </w:p>
    <w:p w14:paraId="29C841F7" w14:textId="6A9E6ACA" w:rsidR="00B43B74" w:rsidRDefault="00B43B74" w:rsidP="00B43B74">
      <w:pPr>
        <w:pStyle w:val="Folgeposition"/>
        <w:keepNext/>
        <w:keepLines/>
      </w:pPr>
      <w:r>
        <w:t>I</w:t>
      </w:r>
      <w:r>
        <w:rPr>
          <w:sz w:val="12"/>
        </w:rPr>
        <w:t>+</w:t>
      </w:r>
      <w:r>
        <w:tab/>
        <w:t>LipuJet-P-RD NS 22,5</w:t>
      </w:r>
      <w:r>
        <w:tab/>
        <w:t xml:space="preserve">Stk </w:t>
      </w:r>
    </w:p>
    <w:p w14:paraId="4B3022B9" w14:textId="5DEABF13" w:rsidR="00B43B74" w:rsidRDefault="00B43B74" w:rsidP="00B43B74">
      <w:pPr>
        <w:pStyle w:val="Langtext"/>
      </w:pPr>
      <w:r>
        <w:t>Schlammfang: 2550 Liter</w:t>
      </w:r>
    </w:p>
    <w:p w14:paraId="25308FBC" w14:textId="4CA9CDF3" w:rsidR="00B43B74" w:rsidRDefault="00B43B74" w:rsidP="00B43B74">
      <w:pPr>
        <w:pStyle w:val="Langtext"/>
      </w:pPr>
      <w:r>
        <w:t>Fettspeicher: 1000 Liter</w:t>
      </w:r>
    </w:p>
    <w:p w14:paraId="01E29E8B" w14:textId="40F7BC01" w:rsidR="00B43B74" w:rsidRDefault="00B43B74" w:rsidP="00B43B74">
      <w:pPr>
        <w:pStyle w:val="Langtext"/>
      </w:pPr>
      <w:r>
        <w:t>Gesamtinhalt: 5000 Liter</w:t>
      </w:r>
    </w:p>
    <w:p w14:paraId="0A97836C" w14:textId="20AF6BB3" w:rsidR="00B43B74" w:rsidRDefault="00B43B74" w:rsidP="00B43B74">
      <w:pPr>
        <w:pStyle w:val="Langtext"/>
      </w:pPr>
      <w:r>
        <w:t>Durchmesser: 1890 mm</w:t>
      </w:r>
    </w:p>
    <w:p w14:paraId="6B9120DA" w14:textId="00BCDDE5" w:rsidR="00B43B74" w:rsidRDefault="00B43B74" w:rsidP="00B43B74">
      <w:pPr>
        <w:pStyle w:val="Langtext"/>
      </w:pPr>
      <w:r>
        <w:t>Höhe: 2920 mm</w:t>
      </w:r>
    </w:p>
    <w:p w14:paraId="06A8F483" w14:textId="5F0BA377" w:rsidR="00B43B74" w:rsidRDefault="00B43B74" w:rsidP="00B43B74">
      <w:pPr>
        <w:pStyle w:val="Langtext"/>
      </w:pPr>
      <w:r>
        <w:t>Segmentbauweise:</w:t>
      </w:r>
    </w:p>
    <w:p w14:paraId="223B7319" w14:textId="7257CDCB" w:rsidR="00B43B74" w:rsidRDefault="00B43B74" w:rsidP="00B43B74">
      <w:pPr>
        <w:pStyle w:val="Langtext"/>
      </w:pPr>
      <w:r>
        <w:t>Anzahl der Segmente 5</w:t>
      </w:r>
    </w:p>
    <w:p w14:paraId="65672A5A" w14:textId="4D54CEC6" w:rsidR="00B43B74" w:rsidRDefault="00B43B74" w:rsidP="00B43B74">
      <w:pPr>
        <w:pStyle w:val="Langtext"/>
      </w:pPr>
      <w:r>
        <w:t>Höchste Segmenthöhe 815 mm</w:t>
      </w:r>
    </w:p>
    <w:p w14:paraId="6D69BE2F" w14:textId="34E538DE" w:rsidR="00B43B74" w:rsidRDefault="00B43B74" w:rsidP="00B43B74">
      <w:pPr>
        <w:pStyle w:val="Langtext"/>
      </w:pPr>
      <w:r>
        <w:t>Zu- und Ablauf: DN 200</w:t>
      </w:r>
    </w:p>
    <w:p w14:paraId="0EDFE626" w14:textId="217A8E79" w:rsidR="00B43B74" w:rsidRDefault="00B43B74" w:rsidP="00B43B74">
      <w:pPr>
        <w:pStyle w:val="Langtext"/>
      </w:pPr>
      <w:r>
        <w:t>Zulauf drehbar 90° nach links oder rechts</w:t>
      </w:r>
    </w:p>
    <w:p w14:paraId="15794D8C" w14:textId="59F7163A" w:rsidR="00B43B74" w:rsidRDefault="00B43B74" w:rsidP="00B43B74">
      <w:pPr>
        <w:pStyle w:val="Langtext"/>
      </w:pPr>
      <w:r>
        <w:t>schwerstes Einzelteil : 90 kg</w:t>
      </w:r>
    </w:p>
    <w:p w14:paraId="6052F3B5" w14:textId="21908B2A" w:rsidR="00B43B74" w:rsidRDefault="00B43B74" w:rsidP="00B43B74">
      <w:pPr>
        <w:pStyle w:val="Langtext"/>
      </w:pPr>
      <w:r>
        <w:t>Gewicht Leer: ca. 410 kg</w:t>
      </w:r>
    </w:p>
    <w:p w14:paraId="085B51A5" w14:textId="2FBB79FB" w:rsidR="00B43B74" w:rsidRDefault="00B43B74" w:rsidP="00B43B74">
      <w:pPr>
        <w:pStyle w:val="Langtext"/>
      </w:pPr>
      <w:r>
        <w:t>Gewicht Gefüllt: ca. 5410 kg</w:t>
      </w:r>
    </w:p>
    <w:p w14:paraId="0F9219D2" w14:textId="77777777" w:rsidR="00B43B74" w:rsidRDefault="00B43B74" w:rsidP="00B43B74">
      <w:pPr>
        <w:pStyle w:val="Langtext"/>
      </w:pPr>
    </w:p>
    <w:p w14:paraId="20DE87F5" w14:textId="1136B808" w:rsidR="00B43B74" w:rsidRDefault="00B43B74" w:rsidP="00B43B74">
      <w:pPr>
        <w:pStyle w:val="Langtext"/>
      </w:pPr>
      <w:r>
        <w:t>z.B. ACO LipuJet-P-RD NS 22,5 , Artikelnummer 3525.51.00 oder Gleichwertiges.</w:t>
      </w:r>
    </w:p>
    <w:p w14:paraId="351B2D5A" w14:textId="4D8E7480" w:rsidR="00B43B74" w:rsidRDefault="00B43B74" w:rsidP="00B43B74">
      <w:pPr>
        <w:pStyle w:val="Langtext"/>
      </w:pPr>
      <w:r>
        <w:t>Angebotenes Erzeugnis:</w:t>
      </w:r>
    </w:p>
    <w:p w14:paraId="13E4EAFB" w14:textId="77777777" w:rsidR="00B43B74" w:rsidRDefault="00B43B74" w:rsidP="00B43B74">
      <w:pPr>
        <w:pStyle w:val="TrennungPOS"/>
      </w:pPr>
    </w:p>
    <w:p w14:paraId="6FA00B1A" w14:textId="68D7E0DF" w:rsidR="00B43B74" w:rsidRDefault="00B43B74" w:rsidP="00B43B74">
      <w:pPr>
        <w:pStyle w:val="GrundtextPosNr"/>
        <w:keepNext/>
        <w:keepLines/>
      </w:pPr>
      <w:r>
        <w:t>61.CA 11</w:t>
      </w:r>
    </w:p>
    <w:p w14:paraId="7EDA4D32" w14:textId="73AFAD17" w:rsidR="00B43B74" w:rsidRDefault="00B43B74" w:rsidP="00B43B74">
      <w:pPr>
        <w:pStyle w:val="Grundtext"/>
      </w:pPr>
      <w:r>
        <w:t>LipuJet-P-RM, Freiaufstellung, Entsorgungsanschluss, HD-Innenreinigung, Manuell, rund, Fettabscheideranlage gemäß ÖNORM EN 1825 und DIN 4040-100, zur Freiaufstellung in frostgeschützten Räumen, aus Polyethylen PE-LLD, Hydromechanische Innenreinigung zum Zerkleinern, Mischen und Spülen in einem Arbeitssschritt 360° Reinigung über zwei Achsen mit motorbetriebenem Hochdrucksprühkopf aus Edelstahl (nur ein Wasseranschluss notwendig) Manuelle Bedienung der Hochdruckinnenreinigung mit Pumpe: -Nenndruck: 175 bar -Fördermenge: 11,6 l/min, mit Entsorgungsanschluss mit Storz-B-Kupplung R 2½" nach DIN 14308, mit Fülleinheit bestehend aus Freistromventil und Druckminderer mit Schmutzfänger, DVGW zertifiziert / KIWA zugelassen ( ¾") für die manuelle Wiederbefüllung, mit Schauglas und Wischer, Absaug- u. Entsorgungssumpf, Grundablassmuffe Rp1“ mit Stopfen, mit integriertem Schlammfang, runde Bauform ohne Trennwand (optimaler Reinigungskomfort), Zu- und Ablauf Stutzen Ø für entsprechende Rohranschlüsse, Segmentbauweise (optimale Einbringmöglichkeit), geruchdichte Wartungs- und Revisionsöffnung Ø 450 mm, mit Anschlussmöglichkeit für eine Chemisch-physikalische Abwasserbehandlungsanlage zur Reduzierung der Fett- und Ölkonzentration im Ablauf von Fettabscheideranlagen gemäß ÖNORM EN 1825 durch Flockulation,</w:t>
      </w:r>
    </w:p>
    <w:p w14:paraId="22621278" w14:textId="0A5A316E" w:rsidR="00B43B74" w:rsidRDefault="00B43B74" w:rsidP="00B43B74">
      <w:pPr>
        <w:pStyle w:val="Grundtext"/>
      </w:pPr>
      <w:r>
        <w:t>Elektroanschluss: 400 V/ 50 Hz/ 16 A/ 4,2 kW</w:t>
      </w:r>
    </w:p>
    <w:p w14:paraId="31692A19" w14:textId="7D5D138A" w:rsidR="00B43B74" w:rsidRDefault="00B43B74" w:rsidP="00B43B74">
      <w:pPr>
        <w:pStyle w:val="Grundtext"/>
      </w:pPr>
      <w:r>
        <w:t>Zubehör wie Probenahmetopf, Absperrschieber Zulauf, Anschlusskasten, Unterputzrahmen ist in eigenen Positionen beschrieben.</w:t>
      </w:r>
    </w:p>
    <w:p w14:paraId="66B18C7F" w14:textId="065C50CE" w:rsidR="00B43B74" w:rsidRDefault="00B43B74" w:rsidP="00B43B74">
      <w:pPr>
        <w:pStyle w:val="Grundtext"/>
      </w:pPr>
      <w:r>
        <w:t>Angegeben ist Nenngröße NS und Bedienungsseite</w:t>
      </w:r>
    </w:p>
    <w:p w14:paraId="04E0F71F" w14:textId="2E85002F" w:rsidR="00B43B74" w:rsidRDefault="00B43B74" w:rsidP="00B43B74">
      <w:pPr>
        <w:pStyle w:val="Folgeposition"/>
        <w:keepNext/>
        <w:keepLines/>
      </w:pPr>
      <w:r>
        <w:t>E</w:t>
      </w:r>
      <w:r>
        <w:rPr>
          <w:sz w:val="12"/>
        </w:rPr>
        <w:t>+</w:t>
      </w:r>
      <w:r>
        <w:tab/>
        <w:t>LipuJet-P-RM NS 5,5 rechts</w:t>
      </w:r>
      <w:r>
        <w:tab/>
        <w:t xml:space="preserve">Stk </w:t>
      </w:r>
    </w:p>
    <w:p w14:paraId="4697D141" w14:textId="3E84A685" w:rsidR="00B43B74" w:rsidRDefault="00B43B74" w:rsidP="00B43B74">
      <w:pPr>
        <w:pStyle w:val="Langtext"/>
      </w:pPr>
      <w:r>
        <w:t>Schlammfang: 555 Liter</w:t>
      </w:r>
    </w:p>
    <w:p w14:paraId="06A0C1E4" w14:textId="61858B7F" w:rsidR="00B43B74" w:rsidRDefault="00B43B74" w:rsidP="00B43B74">
      <w:pPr>
        <w:pStyle w:val="Langtext"/>
      </w:pPr>
      <w:r>
        <w:t>Fettspeicher: 290 Liter</w:t>
      </w:r>
    </w:p>
    <w:p w14:paraId="7D23DE3E" w14:textId="4FA2AFCB" w:rsidR="00B43B74" w:rsidRDefault="00B43B74" w:rsidP="00B43B74">
      <w:pPr>
        <w:pStyle w:val="Langtext"/>
      </w:pPr>
      <w:r>
        <w:t>Gesamtinhalt: 1475 Liter</w:t>
      </w:r>
    </w:p>
    <w:p w14:paraId="720D9CA8" w14:textId="4F7A32BB" w:rsidR="00B43B74" w:rsidRDefault="00B43B74" w:rsidP="00B43B74">
      <w:pPr>
        <w:pStyle w:val="Langtext"/>
      </w:pPr>
      <w:r>
        <w:t>Durchmesser: 1640 mm</w:t>
      </w:r>
    </w:p>
    <w:p w14:paraId="799DD5F9" w14:textId="16A16B6B" w:rsidR="00B43B74" w:rsidRDefault="00B43B74" w:rsidP="00B43B74">
      <w:pPr>
        <w:pStyle w:val="Langtext"/>
      </w:pPr>
      <w:r>
        <w:t>Höhe: 1660 mm</w:t>
      </w:r>
    </w:p>
    <w:p w14:paraId="71ACAA1E" w14:textId="2DB0D94B" w:rsidR="00B43B74" w:rsidRDefault="00B43B74" w:rsidP="00B43B74">
      <w:pPr>
        <w:pStyle w:val="Langtext"/>
      </w:pPr>
      <w:r>
        <w:t>Segmentbauweise:</w:t>
      </w:r>
    </w:p>
    <w:p w14:paraId="7C24B804" w14:textId="186ED8D0" w:rsidR="00B43B74" w:rsidRDefault="00B43B74" w:rsidP="00B43B74">
      <w:pPr>
        <w:pStyle w:val="Langtext"/>
      </w:pPr>
      <w:r>
        <w:t>Anzahl der Segmente 3</w:t>
      </w:r>
    </w:p>
    <w:p w14:paraId="63006C14" w14:textId="296D2226" w:rsidR="00B43B74" w:rsidRDefault="00B43B74" w:rsidP="00B43B74">
      <w:pPr>
        <w:pStyle w:val="Langtext"/>
      </w:pPr>
      <w:r>
        <w:t>Höchste Segmenthöhe 785 mm</w:t>
      </w:r>
    </w:p>
    <w:p w14:paraId="65E9171B" w14:textId="167686C4" w:rsidR="00B43B74" w:rsidRDefault="00B43B74" w:rsidP="00B43B74">
      <w:pPr>
        <w:pStyle w:val="Langtext"/>
      </w:pPr>
      <w:r>
        <w:t>Zu- und Ablauf: DN 150</w:t>
      </w:r>
    </w:p>
    <w:p w14:paraId="578D2977" w14:textId="36CA8011" w:rsidR="00B43B74" w:rsidRDefault="00B43B74" w:rsidP="00B43B74">
      <w:pPr>
        <w:pStyle w:val="Langtext"/>
      </w:pPr>
      <w:r>
        <w:t>Zulauf drehbar 90° nach links oder rechts</w:t>
      </w:r>
    </w:p>
    <w:p w14:paraId="6BFB42E1" w14:textId="35F56D34" w:rsidR="00B43B74" w:rsidRDefault="00B43B74" w:rsidP="00B43B74">
      <w:pPr>
        <w:pStyle w:val="Langtext"/>
      </w:pPr>
      <w:r>
        <w:t>schwerstes Einzelteil : 67 kg</w:t>
      </w:r>
    </w:p>
    <w:p w14:paraId="1E3B75E2" w14:textId="03F7A0CA" w:rsidR="00B43B74" w:rsidRDefault="00B43B74" w:rsidP="00B43B74">
      <w:pPr>
        <w:pStyle w:val="Langtext"/>
      </w:pPr>
      <w:r>
        <w:t>Gewicht Leer: ca. 235 kg</w:t>
      </w:r>
    </w:p>
    <w:p w14:paraId="27B2F795" w14:textId="5433D230" w:rsidR="00B43B74" w:rsidRDefault="00B43B74" w:rsidP="00B43B74">
      <w:pPr>
        <w:pStyle w:val="Langtext"/>
      </w:pPr>
      <w:r>
        <w:t>Gewicht Gefüllt: ca. 1710 kg</w:t>
      </w:r>
    </w:p>
    <w:p w14:paraId="543D88E0" w14:textId="77777777" w:rsidR="00B43B74" w:rsidRDefault="00B43B74" w:rsidP="00B43B74">
      <w:pPr>
        <w:pStyle w:val="Langtext"/>
      </w:pPr>
    </w:p>
    <w:p w14:paraId="40BD7939" w14:textId="3C4216BD" w:rsidR="00B43B74" w:rsidRDefault="00B43B74" w:rsidP="00B43B74">
      <w:pPr>
        <w:pStyle w:val="Langtext"/>
      </w:pPr>
      <w:r>
        <w:t>z.B. ACO LipuJet-P-RM NS 5,5 , Bedienungsseite rechts, Artikelnummer 3505.52.00 oder Gleichwertiges.</w:t>
      </w:r>
    </w:p>
    <w:p w14:paraId="01FFB3EF" w14:textId="545D3876" w:rsidR="00B43B74" w:rsidRDefault="00B43B74" w:rsidP="00B43B74">
      <w:pPr>
        <w:pStyle w:val="Langtext"/>
      </w:pPr>
      <w:r>
        <w:t>Angebotenes Erzeugnis:</w:t>
      </w:r>
    </w:p>
    <w:p w14:paraId="797120C9" w14:textId="13ABD4DD" w:rsidR="00B43B74" w:rsidRDefault="00B43B74" w:rsidP="00B43B74">
      <w:pPr>
        <w:pStyle w:val="Folgeposition"/>
        <w:keepNext/>
        <w:keepLines/>
      </w:pPr>
      <w:r>
        <w:t>F</w:t>
      </w:r>
      <w:r>
        <w:rPr>
          <w:sz w:val="12"/>
        </w:rPr>
        <w:t>+</w:t>
      </w:r>
      <w:r>
        <w:tab/>
        <w:t>LipuJet-P-RM NS 5,5 links</w:t>
      </w:r>
      <w:r>
        <w:tab/>
        <w:t xml:space="preserve">Stk </w:t>
      </w:r>
    </w:p>
    <w:p w14:paraId="42DB8362" w14:textId="1A39DE67" w:rsidR="00B43B74" w:rsidRDefault="00B43B74" w:rsidP="00B43B74">
      <w:pPr>
        <w:pStyle w:val="Langtext"/>
      </w:pPr>
      <w:r>
        <w:t>Schlammfang: 555 Liter</w:t>
      </w:r>
    </w:p>
    <w:p w14:paraId="3BD1A36F" w14:textId="3A235CFE" w:rsidR="00B43B74" w:rsidRDefault="00B43B74" w:rsidP="00B43B74">
      <w:pPr>
        <w:pStyle w:val="Langtext"/>
      </w:pPr>
      <w:r>
        <w:lastRenderedPageBreak/>
        <w:t>Fettspeicher: 290 Liter</w:t>
      </w:r>
    </w:p>
    <w:p w14:paraId="1A37C324" w14:textId="3A2D0679" w:rsidR="00B43B74" w:rsidRDefault="00B43B74" w:rsidP="00B43B74">
      <w:pPr>
        <w:pStyle w:val="Langtext"/>
      </w:pPr>
      <w:r>
        <w:t>Gesamtinhalt: 1475 Liter</w:t>
      </w:r>
    </w:p>
    <w:p w14:paraId="051B00A1" w14:textId="5833EE14" w:rsidR="00B43B74" w:rsidRDefault="00B43B74" w:rsidP="00B43B74">
      <w:pPr>
        <w:pStyle w:val="Langtext"/>
      </w:pPr>
      <w:r>
        <w:t>Durchmesser: 1640 mm</w:t>
      </w:r>
    </w:p>
    <w:p w14:paraId="1E5D3F45" w14:textId="55132D55" w:rsidR="00B43B74" w:rsidRDefault="00B43B74" w:rsidP="00B43B74">
      <w:pPr>
        <w:pStyle w:val="Langtext"/>
      </w:pPr>
      <w:r>
        <w:t>Höhe: 1660 mm</w:t>
      </w:r>
    </w:p>
    <w:p w14:paraId="63FA679F" w14:textId="5BBE1A05" w:rsidR="00B43B74" w:rsidRDefault="00B43B74" w:rsidP="00B43B74">
      <w:pPr>
        <w:pStyle w:val="Langtext"/>
      </w:pPr>
      <w:r>
        <w:t>Segmentbauweise:</w:t>
      </w:r>
    </w:p>
    <w:p w14:paraId="752F21A3" w14:textId="343D88B7" w:rsidR="00B43B74" w:rsidRDefault="00B43B74" w:rsidP="00B43B74">
      <w:pPr>
        <w:pStyle w:val="Langtext"/>
      </w:pPr>
      <w:r>
        <w:t>Anzahl der Segmente 3</w:t>
      </w:r>
    </w:p>
    <w:p w14:paraId="351CD944" w14:textId="7853AF2B" w:rsidR="00B43B74" w:rsidRDefault="00B43B74" w:rsidP="00B43B74">
      <w:pPr>
        <w:pStyle w:val="Langtext"/>
      </w:pPr>
      <w:r>
        <w:t>Höchste Segmenthöhe 785 mm</w:t>
      </w:r>
    </w:p>
    <w:p w14:paraId="3A982A0E" w14:textId="0B5529E6" w:rsidR="00B43B74" w:rsidRDefault="00B43B74" w:rsidP="00B43B74">
      <w:pPr>
        <w:pStyle w:val="Langtext"/>
      </w:pPr>
      <w:r>
        <w:t>Zu- und Ablauf: DN 150</w:t>
      </w:r>
    </w:p>
    <w:p w14:paraId="06B00720" w14:textId="4AE8CEF7" w:rsidR="00B43B74" w:rsidRDefault="00B43B74" w:rsidP="00B43B74">
      <w:pPr>
        <w:pStyle w:val="Langtext"/>
      </w:pPr>
      <w:r>
        <w:t>Zulauf drehbar 90° nach links oder rechts</w:t>
      </w:r>
    </w:p>
    <w:p w14:paraId="62E42637" w14:textId="7D9E260D" w:rsidR="00B43B74" w:rsidRDefault="00B43B74" w:rsidP="00B43B74">
      <w:pPr>
        <w:pStyle w:val="Langtext"/>
      </w:pPr>
      <w:r>
        <w:t>schwerstes Einzelteil : 67 kg</w:t>
      </w:r>
    </w:p>
    <w:p w14:paraId="0B95F768" w14:textId="1F98FA65" w:rsidR="00B43B74" w:rsidRDefault="00B43B74" w:rsidP="00B43B74">
      <w:pPr>
        <w:pStyle w:val="Langtext"/>
      </w:pPr>
      <w:r>
        <w:t>Gewicht Leer: ca. 235 kg</w:t>
      </w:r>
    </w:p>
    <w:p w14:paraId="2CF57F17" w14:textId="0E05FDD5" w:rsidR="00B43B74" w:rsidRDefault="00B43B74" w:rsidP="00B43B74">
      <w:pPr>
        <w:pStyle w:val="Langtext"/>
      </w:pPr>
      <w:r>
        <w:t>Gewicht Gefüllt: ca. 1710 kg</w:t>
      </w:r>
    </w:p>
    <w:p w14:paraId="16FF975D" w14:textId="77777777" w:rsidR="00B43B74" w:rsidRDefault="00B43B74" w:rsidP="00B43B74">
      <w:pPr>
        <w:pStyle w:val="Langtext"/>
      </w:pPr>
    </w:p>
    <w:p w14:paraId="54D77562" w14:textId="284577D0" w:rsidR="00B43B74" w:rsidRDefault="00B43B74" w:rsidP="00B43B74">
      <w:pPr>
        <w:pStyle w:val="Langtext"/>
      </w:pPr>
      <w:r>
        <w:t>z.B. ACO LipuJet-P-RM NS 5,5 , Bedienungsseite links, Artikelnummer 3505.52.10 oder Gleichwertiges.</w:t>
      </w:r>
    </w:p>
    <w:p w14:paraId="23A9483E" w14:textId="39792BD8" w:rsidR="00B43B74" w:rsidRDefault="00B43B74" w:rsidP="00B43B74">
      <w:pPr>
        <w:pStyle w:val="Langtext"/>
      </w:pPr>
      <w:r>
        <w:t>Angebotenes Erzeugnis:</w:t>
      </w:r>
    </w:p>
    <w:p w14:paraId="14915113" w14:textId="44840A94" w:rsidR="00B43B74" w:rsidRDefault="00B43B74" w:rsidP="00B43B74">
      <w:pPr>
        <w:pStyle w:val="Folgeposition"/>
        <w:keepNext/>
        <w:keepLines/>
      </w:pPr>
      <w:r>
        <w:t>G</w:t>
      </w:r>
      <w:r>
        <w:rPr>
          <w:sz w:val="12"/>
        </w:rPr>
        <w:t>+</w:t>
      </w:r>
      <w:r>
        <w:tab/>
        <w:t>LipuJet-P-RM NS 7 rechts</w:t>
      </w:r>
      <w:r>
        <w:tab/>
        <w:t xml:space="preserve">Stk </w:t>
      </w:r>
    </w:p>
    <w:p w14:paraId="7AAC2142" w14:textId="6DA8D9B5" w:rsidR="00B43B74" w:rsidRDefault="00B43B74" w:rsidP="00B43B74">
      <w:pPr>
        <w:pStyle w:val="Langtext"/>
      </w:pPr>
      <w:r>
        <w:t>Schlammfang: 730 Liter</w:t>
      </w:r>
    </w:p>
    <w:p w14:paraId="044A3589" w14:textId="332271D8" w:rsidR="00B43B74" w:rsidRDefault="00B43B74" w:rsidP="00B43B74">
      <w:pPr>
        <w:pStyle w:val="Langtext"/>
      </w:pPr>
      <w:r>
        <w:t>Fettspeicher: 290 Liter</w:t>
      </w:r>
    </w:p>
    <w:p w14:paraId="6D42191F" w14:textId="3CFA6556" w:rsidR="00B43B74" w:rsidRDefault="00B43B74" w:rsidP="00B43B74">
      <w:pPr>
        <w:pStyle w:val="Langtext"/>
      </w:pPr>
      <w:r>
        <w:t>Gesamtinhalt: 1795 Liter</w:t>
      </w:r>
    </w:p>
    <w:p w14:paraId="5C55C17B" w14:textId="76D8A5BD" w:rsidR="00B43B74" w:rsidRDefault="00B43B74" w:rsidP="00B43B74">
      <w:pPr>
        <w:pStyle w:val="Langtext"/>
      </w:pPr>
      <w:r>
        <w:t>Durchmesser: 1640 mm</w:t>
      </w:r>
    </w:p>
    <w:p w14:paraId="549D95E7" w14:textId="0320E448" w:rsidR="00B43B74" w:rsidRDefault="00B43B74" w:rsidP="00B43B74">
      <w:pPr>
        <w:pStyle w:val="Langtext"/>
      </w:pPr>
      <w:r>
        <w:t>Höhe: 1840 mm</w:t>
      </w:r>
    </w:p>
    <w:p w14:paraId="480D4796" w14:textId="237A94C5" w:rsidR="00B43B74" w:rsidRDefault="00B43B74" w:rsidP="00B43B74">
      <w:pPr>
        <w:pStyle w:val="Langtext"/>
      </w:pPr>
      <w:r>
        <w:t>Segmentbauweise:</w:t>
      </w:r>
    </w:p>
    <w:p w14:paraId="75ED3CC5" w14:textId="395A69D6" w:rsidR="00B43B74" w:rsidRDefault="00B43B74" w:rsidP="00B43B74">
      <w:pPr>
        <w:pStyle w:val="Langtext"/>
      </w:pPr>
      <w:r>
        <w:t>Anzahl der Segmente 4</w:t>
      </w:r>
    </w:p>
    <w:p w14:paraId="2F19B1C1" w14:textId="48FFBE37" w:rsidR="00B43B74" w:rsidRDefault="00B43B74" w:rsidP="00B43B74">
      <w:pPr>
        <w:pStyle w:val="Langtext"/>
      </w:pPr>
      <w:r>
        <w:t>Höchste Segmenthöhe 785 mm</w:t>
      </w:r>
    </w:p>
    <w:p w14:paraId="2E1A87A6" w14:textId="6A7E4182" w:rsidR="00B43B74" w:rsidRDefault="00B43B74" w:rsidP="00B43B74">
      <w:pPr>
        <w:pStyle w:val="Langtext"/>
      </w:pPr>
      <w:r>
        <w:t>Zu- und Ablauf: DN 150</w:t>
      </w:r>
    </w:p>
    <w:p w14:paraId="77C00593" w14:textId="0E54E4D2" w:rsidR="00B43B74" w:rsidRDefault="00B43B74" w:rsidP="00B43B74">
      <w:pPr>
        <w:pStyle w:val="Langtext"/>
      </w:pPr>
      <w:r>
        <w:t>Zulauf drehbar 90° nach links oder rechts</w:t>
      </w:r>
    </w:p>
    <w:p w14:paraId="6BC5DC17" w14:textId="7B4334E0" w:rsidR="00B43B74" w:rsidRDefault="00B43B74" w:rsidP="00B43B74">
      <w:pPr>
        <w:pStyle w:val="Langtext"/>
      </w:pPr>
      <w:r>
        <w:t>schwerstes Einzelteil : 67 kg</w:t>
      </w:r>
    </w:p>
    <w:p w14:paraId="10BB12D6" w14:textId="3CC57533" w:rsidR="00B43B74" w:rsidRDefault="00B43B74" w:rsidP="00B43B74">
      <w:pPr>
        <w:pStyle w:val="Langtext"/>
      </w:pPr>
      <w:r>
        <w:t>Gewicht Leer: ca. 265 kg</w:t>
      </w:r>
    </w:p>
    <w:p w14:paraId="1E088E09" w14:textId="46AA8F00" w:rsidR="00B43B74" w:rsidRDefault="00B43B74" w:rsidP="00B43B74">
      <w:pPr>
        <w:pStyle w:val="Langtext"/>
      </w:pPr>
      <w:r>
        <w:t>Gewicht Gefüllt: ca. 2060 kg</w:t>
      </w:r>
    </w:p>
    <w:p w14:paraId="2376604F" w14:textId="77777777" w:rsidR="00B43B74" w:rsidRDefault="00B43B74" w:rsidP="00B43B74">
      <w:pPr>
        <w:pStyle w:val="Langtext"/>
      </w:pPr>
    </w:p>
    <w:p w14:paraId="2597125B" w14:textId="410BA12A" w:rsidR="00B43B74" w:rsidRDefault="00B43B74" w:rsidP="00B43B74">
      <w:pPr>
        <w:pStyle w:val="Langtext"/>
      </w:pPr>
      <w:r>
        <w:t>z.B. ACO LipuJet-P-RM NS 7 , Bedienungsseite rechts, Artikelnummer 3507.52.00 oder Gleichwertiges.</w:t>
      </w:r>
    </w:p>
    <w:p w14:paraId="0C529EDA" w14:textId="1B32A86A" w:rsidR="00B43B74" w:rsidRDefault="00B43B74" w:rsidP="00B43B74">
      <w:pPr>
        <w:pStyle w:val="Langtext"/>
      </w:pPr>
      <w:r>
        <w:t>Angebotenes Erzeugnis:</w:t>
      </w:r>
    </w:p>
    <w:p w14:paraId="0C8C8263" w14:textId="0FC273C9" w:rsidR="00B43B74" w:rsidRDefault="00B43B74" w:rsidP="00B43B74">
      <w:pPr>
        <w:pStyle w:val="Folgeposition"/>
        <w:keepNext/>
        <w:keepLines/>
      </w:pPr>
      <w:r>
        <w:t>H</w:t>
      </w:r>
      <w:r>
        <w:rPr>
          <w:sz w:val="12"/>
        </w:rPr>
        <w:t>+</w:t>
      </w:r>
      <w:r>
        <w:tab/>
        <w:t>LipuJet-P-RM NS 7 links</w:t>
      </w:r>
      <w:r>
        <w:tab/>
        <w:t xml:space="preserve">Stk </w:t>
      </w:r>
    </w:p>
    <w:p w14:paraId="34E50645" w14:textId="30695028" w:rsidR="00B43B74" w:rsidRDefault="00B43B74" w:rsidP="00B43B74">
      <w:pPr>
        <w:pStyle w:val="Langtext"/>
      </w:pPr>
      <w:r>
        <w:t>Schlammfang: 730 Liter</w:t>
      </w:r>
    </w:p>
    <w:p w14:paraId="4FBD22AB" w14:textId="339E0451" w:rsidR="00B43B74" w:rsidRDefault="00B43B74" w:rsidP="00B43B74">
      <w:pPr>
        <w:pStyle w:val="Langtext"/>
      </w:pPr>
      <w:r>
        <w:t>Fettspeicher: 290 Liter</w:t>
      </w:r>
    </w:p>
    <w:p w14:paraId="66CD463E" w14:textId="67895D74" w:rsidR="00B43B74" w:rsidRDefault="00B43B74" w:rsidP="00B43B74">
      <w:pPr>
        <w:pStyle w:val="Langtext"/>
      </w:pPr>
      <w:r>
        <w:t>Gesamtinhalt: 1795 Liter</w:t>
      </w:r>
    </w:p>
    <w:p w14:paraId="0BEE8A79" w14:textId="7F39B1E5" w:rsidR="00B43B74" w:rsidRDefault="00B43B74" w:rsidP="00B43B74">
      <w:pPr>
        <w:pStyle w:val="Langtext"/>
      </w:pPr>
      <w:r>
        <w:t>Durchmesser: 1640 mm</w:t>
      </w:r>
    </w:p>
    <w:p w14:paraId="7F1EC1C8" w14:textId="3A83FB39" w:rsidR="00B43B74" w:rsidRDefault="00B43B74" w:rsidP="00B43B74">
      <w:pPr>
        <w:pStyle w:val="Langtext"/>
      </w:pPr>
      <w:r>
        <w:t>Höhe: 1840 mm</w:t>
      </w:r>
    </w:p>
    <w:p w14:paraId="05A2780B" w14:textId="7ED7A443" w:rsidR="00B43B74" w:rsidRDefault="00B43B74" w:rsidP="00B43B74">
      <w:pPr>
        <w:pStyle w:val="Langtext"/>
      </w:pPr>
      <w:r>
        <w:t>Segmentbauweise:</w:t>
      </w:r>
    </w:p>
    <w:p w14:paraId="7B562B5C" w14:textId="3B2F7F83" w:rsidR="00B43B74" w:rsidRDefault="00B43B74" w:rsidP="00B43B74">
      <w:pPr>
        <w:pStyle w:val="Langtext"/>
      </w:pPr>
      <w:r>
        <w:t>Anzahl der Segmente 4</w:t>
      </w:r>
    </w:p>
    <w:p w14:paraId="1C878814" w14:textId="30883E44" w:rsidR="00B43B74" w:rsidRDefault="00B43B74" w:rsidP="00B43B74">
      <w:pPr>
        <w:pStyle w:val="Langtext"/>
      </w:pPr>
      <w:r>
        <w:t>Höchste Segmenthöhe 785 mm</w:t>
      </w:r>
    </w:p>
    <w:p w14:paraId="48373EB4" w14:textId="6D926693" w:rsidR="00B43B74" w:rsidRDefault="00B43B74" w:rsidP="00B43B74">
      <w:pPr>
        <w:pStyle w:val="Langtext"/>
      </w:pPr>
      <w:r>
        <w:t>Zu- und Ablauf: DN 150</w:t>
      </w:r>
    </w:p>
    <w:p w14:paraId="6752F774" w14:textId="04D884BC" w:rsidR="00B43B74" w:rsidRDefault="00B43B74" w:rsidP="00B43B74">
      <w:pPr>
        <w:pStyle w:val="Langtext"/>
      </w:pPr>
      <w:r>
        <w:t>Zulauf drehbar 90° nach links oder rechts</w:t>
      </w:r>
    </w:p>
    <w:p w14:paraId="53A81BE3" w14:textId="5650FF24" w:rsidR="00B43B74" w:rsidRDefault="00B43B74" w:rsidP="00B43B74">
      <w:pPr>
        <w:pStyle w:val="Langtext"/>
      </w:pPr>
      <w:r>
        <w:t>schwerstes Einzelteil : 67 kg</w:t>
      </w:r>
    </w:p>
    <w:p w14:paraId="5022D577" w14:textId="2194EB2E" w:rsidR="00B43B74" w:rsidRDefault="00B43B74" w:rsidP="00B43B74">
      <w:pPr>
        <w:pStyle w:val="Langtext"/>
      </w:pPr>
      <w:r>
        <w:t>Gewicht Leer: ca. 265 kg</w:t>
      </w:r>
    </w:p>
    <w:p w14:paraId="5F76DC1A" w14:textId="4F332F6B" w:rsidR="00B43B74" w:rsidRDefault="00DE0F94" w:rsidP="00DE0F94">
      <w:pPr>
        <w:pStyle w:val="Langtext"/>
      </w:pPr>
      <w:r>
        <w:t>Gewicht Gefüllt: ca. 2060 kg</w:t>
      </w:r>
    </w:p>
    <w:p w14:paraId="54E19B73" w14:textId="77777777" w:rsidR="00DE0F94" w:rsidRDefault="00DE0F94" w:rsidP="00DE0F94">
      <w:pPr>
        <w:pStyle w:val="Langtext"/>
      </w:pPr>
    </w:p>
    <w:p w14:paraId="42119A56" w14:textId="7881974C" w:rsidR="00DE0F94" w:rsidRDefault="00DE0F94" w:rsidP="00DE0F94">
      <w:pPr>
        <w:pStyle w:val="Langtext"/>
      </w:pPr>
      <w:r>
        <w:t>z.B. ACO LipuJet-P-RM NS 7 , Bedienungsseite links, Artikelnummer 3507.52.10 oder Gleichwertiges.</w:t>
      </w:r>
    </w:p>
    <w:p w14:paraId="5116A05D" w14:textId="77362957" w:rsidR="00DE0F94" w:rsidRDefault="00DE0F94" w:rsidP="00DE0F94">
      <w:pPr>
        <w:pStyle w:val="Langtext"/>
      </w:pPr>
      <w:r>
        <w:t>Angebotenes Erzeugnis:</w:t>
      </w:r>
    </w:p>
    <w:p w14:paraId="0248832D" w14:textId="06365017" w:rsidR="00DE0F94" w:rsidRDefault="00DE0F94" w:rsidP="00DE0F94">
      <w:pPr>
        <w:pStyle w:val="Folgeposition"/>
        <w:keepNext/>
        <w:keepLines/>
      </w:pPr>
      <w:r>
        <w:t>I</w:t>
      </w:r>
      <w:r>
        <w:rPr>
          <w:sz w:val="12"/>
        </w:rPr>
        <w:t>+</w:t>
      </w:r>
      <w:r>
        <w:tab/>
        <w:t>LipuJet-P-RM NS 8,5 rechts</w:t>
      </w:r>
      <w:r>
        <w:tab/>
        <w:t xml:space="preserve">Stk </w:t>
      </w:r>
    </w:p>
    <w:p w14:paraId="76F79E70" w14:textId="0EA3A326" w:rsidR="00DE0F94" w:rsidRDefault="00DE0F94" w:rsidP="00DE0F94">
      <w:pPr>
        <w:pStyle w:val="Langtext"/>
      </w:pPr>
      <w:r>
        <w:t>Schlammfang: 855 Liter</w:t>
      </w:r>
    </w:p>
    <w:p w14:paraId="2D58E2FA" w14:textId="29D2BEAB" w:rsidR="00DE0F94" w:rsidRDefault="00DE0F94" w:rsidP="00DE0F94">
      <w:pPr>
        <w:pStyle w:val="Langtext"/>
      </w:pPr>
      <w:r>
        <w:t>Fettspeicher: 405 Liter</w:t>
      </w:r>
    </w:p>
    <w:p w14:paraId="50CA3E06" w14:textId="01AEFC83" w:rsidR="00DE0F94" w:rsidRDefault="00DE0F94" w:rsidP="00DE0F94">
      <w:pPr>
        <w:pStyle w:val="Langtext"/>
      </w:pPr>
      <w:r>
        <w:t>Gesamtinhalt: 2115 Liter</w:t>
      </w:r>
    </w:p>
    <w:p w14:paraId="1483FCCF" w14:textId="7B6B6F86" w:rsidR="00DE0F94" w:rsidRDefault="00DE0F94" w:rsidP="00DE0F94">
      <w:pPr>
        <w:pStyle w:val="Langtext"/>
      </w:pPr>
      <w:r>
        <w:t>Durchmesser: 1640 mm</w:t>
      </w:r>
    </w:p>
    <w:p w14:paraId="6EC8EF1D" w14:textId="7234CA3E" w:rsidR="00DE0F94" w:rsidRDefault="00DE0F94" w:rsidP="00DE0F94">
      <w:pPr>
        <w:pStyle w:val="Langtext"/>
      </w:pPr>
      <w:r>
        <w:t>Höhe: 2020 mm</w:t>
      </w:r>
    </w:p>
    <w:p w14:paraId="2421A02D" w14:textId="32EA4E37" w:rsidR="00DE0F94" w:rsidRDefault="00DE0F94" w:rsidP="00DE0F94">
      <w:pPr>
        <w:pStyle w:val="Langtext"/>
      </w:pPr>
      <w:r>
        <w:t>Segmentbauweise:</w:t>
      </w:r>
    </w:p>
    <w:p w14:paraId="1957EC98" w14:textId="4E8C951F" w:rsidR="00DE0F94" w:rsidRDefault="00DE0F94" w:rsidP="00DE0F94">
      <w:pPr>
        <w:pStyle w:val="Langtext"/>
      </w:pPr>
      <w:r>
        <w:t>Anzahl der Segmente 4</w:t>
      </w:r>
    </w:p>
    <w:p w14:paraId="4ADE4313" w14:textId="3CF25307" w:rsidR="00DE0F94" w:rsidRDefault="00DE0F94" w:rsidP="00DE0F94">
      <w:pPr>
        <w:pStyle w:val="Langtext"/>
      </w:pPr>
      <w:r>
        <w:t>Höchste Segmenthöhe 785 mm</w:t>
      </w:r>
    </w:p>
    <w:p w14:paraId="71697147" w14:textId="74A13C2F" w:rsidR="00DE0F94" w:rsidRDefault="00DE0F94" w:rsidP="00DE0F94">
      <w:pPr>
        <w:pStyle w:val="Langtext"/>
      </w:pPr>
      <w:r>
        <w:t>Zu- und Ablauf: DN 150</w:t>
      </w:r>
    </w:p>
    <w:p w14:paraId="3AF678ED" w14:textId="13439444" w:rsidR="00DE0F94" w:rsidRDefault="00DE0F94" w:rsidP="00DE0F94">
      <w:pPr>
        <w:pStyle w:val="Langtext"/>
      </w:pPr>
      <w:r>
        <w:t>Zulauf drehbar 90° nach links oder rechts</w:t>
      </w:r>
    </w:p>
    <w:p w14:paraId="701FD42A" w14:textId="03AA5699" w:rsidR="00DE0F94" w:rsidRDefault="00DE0F94" w:rsidP="00DE0F94">
      <w:pPr>
        <w:pStyle w:val="Langtext"/>
      </w:pPr>
      <w:r>
        <w:t>schwerstes Einzelteil : 67 kg</w:t>
      </w:r>
    </w:p>
    <w:p w14:paraId="27374AD2" w14:textId="02BA0818" w:rsidR="00DE0F94" w:rsidRDefault="00DE0F94" w:rsidP="00DE0F94">
      <w:pPr>
        <w:pStyle w:val="Langtext"/>
      </w:pPr>
      <w:r>
        <w:t>Gewicht Leer: ca. 275 kg</w:t>
      </w:r>
    </w:p>
    <w:p w14:paraId="5F772A0D" w14:textId="6111FD28" w:rsidR="00DE0F94" w:rsidRDefault="00DE0F94" w:rsidP="00DE0F94">
      <w:pPr>
        <w:pStyle w:val="Langtext"/>
      </w:pPr>
      <w:r>
        <w:t>Gewicht Gefüllt: ca. 2390 kg</w:t>
      </w:r>
    </w:p>
    <w:p w14:paraId="20AE0375" w14:textId="77777777" w:rsidR="00DE0F94" w:rsidRDefault="00DE0F94" w:rsidP="00DE0F94">
      <w:pPr>
        <w:pStyle w:val="Langtext"/>
      </w:pPr>
    </w:p>
    <w:p w14:paraId="61826849" w14:textId="202DFD1E" w:rsidR="00DE0F94" w:rsidRDefault="00DE0F94" w:rsidP="00DE0F94">
      <w:pPr>
        <w:pStyle w:val="Langtext"/>
      </w:pPr>
      <w:r>
        <w:t>z.B. ACO LipuJet-P-RM NS 8,5 , Bedienungsseite rechts, Artikelnummer 3508.52.00 oder Gleichwertiges.</w:t>
      </w:r>
    </w:p>
    <w:p w14:paraId="2D019046" w14:textId="6F5F9543" w:rsidR="00DE0F94" w:rsidRDefault="00DE0F94" w:rsidP="00DE0F94">
      <w:pPr>
        <w:pStyle w:val="Langtext"/>
      </w:pPr>
      <w:r>
        <w:t>Angebotenes Erzeugnis:</w:t>
      </w:r>
    </w:p>
    <w:p w14:paraId="4100A2D3" w14:textId="4433522A" w:rsidR="00DE0F94" w:rsidRDefault="00DE0F94" w:rsidP="00DE0F94">
      <w:pPr>
        <w:pStyle w:val="Folgeposition"/>
        <w:keepNext/>
        <w:keepLines/>
      </w:pPr>
      <w:r>
        <w:t>J</w:t>
      </w:r>
      <w:r>
        <w:rPr>
          <w:sz w:val="12"/>
        </w:rPr>
        <w:t>+</w:t>
      </w:r>
      <w:r>
        <w:tab/>
        <w:t>LipuJet-P-RM NS 8,5 links</w:t>
      </w:r>
      <w:r>
        <w:tab/>
        <w:t xml:space="preserve">Stk </w:t>
      </w:r>
    </w:p>
    <w:p w14:paraId="7D9B1507" w14:textId="704E1EAE" w:rsidR="00DE0F94" w:rsidRDefault="00DE0F94" w:rsidP="00DE0F94">
      <w:pPr>
        <w:pStyle w:val="Langtext"/>
      </w:pPr>
      <w:r>
        <w:t>Schlammfang: 855 Liter</w:t>
      </w:r>
    </w:p>
    <w:p w14:paraId="406CF2BA" w14:textId="69B8981A" w:rsidR="00DE0F94" w:rsidRDefault="00DE0F94" w:rsidP="00DE0F94">
      <w:pPr>
        <w:pStyle w:val="Langtext"/>
      </w:pPr>
      <w:r>
        <w:t>Fettspeicher: 405 Liter</w:t>
      </w:r>
    </w:p>
    <w:p w14:paraId="5F197BC8" w14:textId="1BD69F76" w:rsidR="00DE0F94" w:rsidRDefault="00DE0F94" w:rsidP="00DE0F94">
      <w:pPr>
        <w:pStyle w:val="Langtext"/>
      </w:pPr>
      <w:r>
        <w:t>Gesamtinhalt: 2115 Liter</w:t>
      </w:r>
    </w:p>
    <w:p w14:paraId="275C5292" w14:textId="18D03962" w:rsidR="00DE0F94" w:rsidRDefault="00DE0F94" w:rsidP="00DE0F94">
      <w:pPr>
        <w:pStyle w:val="Langtext"/>
      </w:pPr>
      <w:r>
        <w:t>Durchmesser: 1640 mm</w:t>
      </w:r>
    </w:p>
    <w:p w14:paraId="1B4E230F" w14:textId="4BE41503" w:rsidR="00DE0F94" w:rsidRDefault="00DE0F94" w:rsidP="00DE0F94">
      <w:pPr>
        <w:pStyle w:val="Langtext"/>
      </w:pPr>
      <w:r>
        <w:t>Höhe: 2020 mm</w:t>
      </w:r>
    </w:p>
    <w:p w14:paraId="3C2EE41A" w14:textId="33E990A6" w:rsidR="00DE0F94" w:rsidRDefault="00DE0F94" w:rsidP="00DE0F94">
      <w:pPr>
        <w:pStyle w:val="Langtext"/>
      </w:pPr>
      <w:r>
        <w:t>Segmentbauweise:</w:t>
      </w:r>
    </w:p>
    <w:p w14:paraId="5113CC41" w14:textId="08C4D4F6" w:rsidR="00DE0F94" w:rsidRDefault="00DE0F94" w:rsidP="00DE0F94">
      <w:pPr>
        <w:pStyle w:val="Langtext"/>
      </w:pPr>
      <w:r>
        <w:t>Anzahl der Segmente 4</w:t>
      </w:r>
    </w:p>
    <w:p w14:paraId="1677547A" w14:textId="0436774F" w:rsidR="00DE0F94" w:rsidRDefault="00DE0F94" w:rsidP="00DE0F94">
      <w:pPr>
        <w:pStyle w:val="Langtext"/>
      </w:pPr>
      <w:r>
        <w:t>Höchste Segmenthöhe 785 mm</w:t>
      </w:r>
    </w:p>
    <w:p w14:paraId="36B8E454" w14:textId="32B91F65" w:rsidR="00DE0F94" w:rsidRDefault="00DE0F94" w:rsidP="00DE0F94">
      <w:pPr>
        <w:pStyle w:val="Langtext"/>
      </w:pPr>
      <w:r>
        <w:t>Zu- und Ablauf: DN 150</w:t>
      </w:r>
    </w:p>
    <w:p w14:paraId="2FF33883" w14:textId="2395A1C5" w:rsidR="00DE0F94" w:rsidRDefault="00DE0F94" w:rsidP="00DE0F94">
      <w:pPr>
        <w:pStyle w:val="Langtext"/>
      </w:pPr>
      <w:r>
        <w:t>Zulauf drehbar 90° nach links oder rechts</w:t>
      </w:r>
    </w:p>
    <w:p w14:paraId="4D80F592" w14:textId="4B1EF913" w:rsidR="00DE0F94" w:rsidRDefault="00DE0F94" w:rsidP="00DE0F94">
      <w:pPr>
        <w:pStyle w:val="Langtext"/>
      </w:pPr>
      <w:r>
        <w:t>schwerstes Einzelteil : 67 kg</w:t>
      </w:r>
    </w:p>
    <w:p w14:paraId="4705D8C1" w14:textId="45A15C8C" w:rsidR="00DE0F94" w:rsidRDefault="00DE0F94" w:rsidP="00DE0F94">
      <w:pPr>
        <w:pStyle w:val="Langtext"/>
      </w:pPr>
      <w:r>
        <w:t>Gewicht Leer: ca. 275 kg</w:t>
      </w:r>
    </w:p>
    <w:p w14:paraId="259A1B9A" w14:textId="1EF53F25" w:rsidR="00DE0F94" w:rsidRDefault="00DE0F94" w:rsidP="00DE0F94">
      <w:pPr>
        <w:pStyle w:val="Langtext"/>
      </w:pPr>
      <w:r>
        <w:t>Gewicht Gefüllt: ca. 2390 kg</w:t>
      </w:r>
    </w:p>
    <w:p w14:paraId="4E069530" w14:textId="77777777" w:rsidR="00DE0F94" w:rsidRDefault="00DE0F94" w:rsidP="00DE0F94">
      <w:pPr>
        <w:pStyle w:val="Langtext"/>
      </w:pPr>
    </w:p>
    <w:p w14:paraId="147C5F5A" w14:textId="679F0E71" w:rsidR="00DE0F94" w:rsidRDefault="00DE0F94" w:rsidP="00DE0F94">
      <w:pPr>
        <w:pStyle w:val="Langtext"/>
      </w:pPr>
      <w:r>
        <w:t>z.B. ACO LipuJet-P-RM NS 8,5 , Bedienungsseite links, Artikelnummer 3508.52.10 oder Gleichwertiges.</w:t>
      </w:r>
    </w:p>
    <w:p w14:paraId="5A4E1005" w14:textId="5E782A3F" w:rsidR="00DE0F94" w:rsidRDefault="00DE0F94" w:rsidP="00DE0F94">
      <w:pPr>
        <w:pStyle w:val="Langtext"/>
      </w:pPr>
      <w:r>
        <w:t>Angebotenes Erzeugnis:</w:t>
      </w:r>
    </w:p>
    <w:p w14:paraId="7639A53B" w14:textId="04ADC75A" w:rsidR="00DE0F94" w:rsidRDefault="00DE0F94" w:rsidP="00DE0F94">
      <w:pPr>
        <w:pStyle w:val="Folgeposition"/>
        <w:keepNext/>
        <w:keepLines/>
      </w:pPr>
      <w:r>
        <w:t>K</w:t>
      </w:r>
      <w:r>
        <w:rPr>
          <w:sz w:val="12"/>
        </w:rPr>
        <w:t>+</w:t>
      </w:r>
      <w:r>
        <w:tab/>
        <w:t>LipuJet-P-RM NS 10 rechts</w:t>
      </w:r>
      <w:r>
        <w:tab/>
        <w:t xml:space="preserve">Stk </w:t>
      </w:r>
    </w:p>
    <w:p w14:paraId="03B6436E" w14:textId="66E1DD35" w:rsidR="00DE0F94" w:rsidRDefault="00DE0F94" w:rsidP="00DE0F94">
      <w:pPr>
        <w:pStyle w:val="Langtext"/>
      </w:pPr>
      <w:r>
        <w:t>Schlammfang: 1000 Liter</w:t>
      </w:r>
    </w:p>
    <w:p w14:paraId="6E950616" w14:textId="2D56A324" w:rsidR="00DE0F94" w:rsidRDefault="00DE0F94" w:rsidP="00DE0F94">
      <w:pPr>
        <w:pStyle w:val="Langtext"/>
      </w:pPr>
      <w:r>
        <w:t>Fettspeicher: 405 Liter</w:t>
      </w:r>
    </w:p>
    <w:p w14:paraId="3A49433F" w14:textId="791CEE79" w:rsidR="00DE0F94" w:rsidRDefault="00DE0F94" w:rsidP="00DE0F94">
      <w:pPr>
        <w:pStyle w:val="Langtext"/>
      </w:pPr>
      <w:r>
        <w:t>Gesamtinhalt: 2430 Liter</w:t>
      </w:r>
    </w:p>
    <w:p w14:paraId="1CC7B691" w14:textId="58D73A4F" w:rsidR="00DE0F94" w:rsidRDefault="00DE0F94" w:rsidP="00DE0F94">
      <w:pPr>
        <w:pStyle w:val="Langtext"/>
      </w:pPr>
      <w:r>
        <w:t>Durchmesser: 1640 mm</w:t>
      </w:r>
    </w:p>
    <w:p w14:paraId="012492FF" w14:textId="7D89AC1A" w:rsidR="00DE0F94" w:rsidRDefault="00DE0F94" w:rsidP="00DE0F94">
      <w:pPr>
        <w:pStyle w:val="Langtext"/>
      </w:pPr>
      <w:r>
        <w:t>Höhe: 2200 mm</w:t>
      </w:r>
    </w:p>
    <w:p w14:paraId="7094F06A" w14:textId="26C17D09" w:rsidR="00DE0F94" w:rsidRDefault="00DE0F94" w:rsidP="00DE0F94">
      <w:pPr>
        <w:pStyle w:val="Langtext"/>
      </w:pPr>
      <w:r>
        <w:t>Segmentbauweise:</w:t>
      </w:r>
    </w:p>
    <w:p w14:paraId="2463B80A" w14:textId="3125544D" w:rsidR="00DE0F94" w:rsidRDefault="00DE0F94" w:rsidP="00DE0F94">
      <w:pPr>
        <w:pStyle w:val="Langtext"/>
      </w:pPr>
      <w:r>
        <w:t>Anzahl der Segmente 5</w:t>
      </w:r>
    </w:p>
    <w:p w14:paraId="559F7429" w14:textId="68A2DD01" w:rsidR="00DE0F94" w:rsidRDefault="00DE0F94" w:rsidP="00DE0F94">
      <w:pPr>
        <w:pStyle w:val="Langtext"/>
      </w:pPr>
      <w:r>
        <w:t>Höchste Segmenthöhe 785 mm</w:t>
      </w:r>
    </w:p>
    <w:p w14:paraId="23716104" w14:textId="53B94A9D" w:rsidR="00DE0F94" w:rsidRDefault="00DE0F94" w:rsidP="00DE0F94">
      <w:pPr>
        <w:pStyle w:val="Langtext"/>
      </w:pPr>
      <w:r>
        <w:t>Zu- und Ablauf: DN 150</w:t>
      </w:r>
    </w:p>
    <w:p w14:paraId="044E7198" w14:textId="29E3C1E4" w:rsidR="00DE0F94" w:rsidRDefault="00DE0F94" w:rsidP="00DE0F94">
      <w:pPr>
        <w:pStyle w:val="Langtext"/>
      </w:pPr>
      <w:r>
        <w:t>Zulauf drehbar 90° nach links oder rechts</w:t>
      </w:r>
    </w:p>
    <w:p w14:paraId="5189F881" w14:textId="537206B4" w:rsidR="00DE0F94" w:rsidRDefault="00DE0F94" w:rsidP="00DE0F94">
      <w:pPr>
        <w:pStyle w:val="Langtext"/>
      </w:pPr>
      <w:r>
        <w:t>schwerstes Einzelteil : 67 kg</w:t>
      </w:r>
    </w:p>
    <w:p w14:paraId="162347E0" w14:textId="7C7B2485" w:rsidR="00DE0F94" w:rsidRDefault="00DE0F94" w:rsidP="00DE0F94">
      <w:pPr>
        <w:pStyle w:val="Langtext"/>
      </w:pPr>
      <w:r>
        <w:t>Gewicht Leer: ca. 305 kg</w:t>
      </w:r>
    </w:p>
    <w:p w14:paraId="4ECC7BAF" w14:textId="1E836CA5" w:rsidR="00DE0F94" w:rsidRDefault="00DE0F94" w:rsidP="00DE0F94">
      <w:pPr>
        <w:pStyle w:val="Langtext"/>
      </w:pPr>
      <w:r>
        <w:t>Gewicht Gefüllt: ca. 2735 kg</w:t>
      </w:r>
    </w:p>
    <w:p w14:paraId="4C9CD98E" w14:textId="77777777" w:rsidR="00DE0F94" w:rsidRDefault="00DE0F94" w:rsidP="00DE0F94">
      <w:pPr>
        <w:pStyle w:val="Langtext"/>
      </w:pPr>
    </w:p>
    <w:p w14:paraId="0753E613" w14:textId="393E4297" w:rsidR="00DE0F94" w:rsidRDefault="00DE0F94" w:rsidP="00DE0F94">
      <w:pPr>
        <w:pStyle w:val="Langtext"/>
      </w:pPr>
      <w:r>
        <w:t>z.B. ACO LipuJet-P-RM NS 10 , Bedienungsseite rechts, Artikelnummer 3510.52.00 oder Gleichwertiges.</w:t>
      </w:r>
    </w:p>
    <w:p w14:paraId="6BDAEBCB" w14:textId="3BD334F9" w:rsidR="00DE0F94" w:rsidRDefault="00DE0F94" w:rsidP="00DE0F94">
      <w:pPr>
        <w:pStyle w:val="Langtext"/>
      </w:pPr>
      <w:r>
        <w:t>Angebotenes Erzeugnis:</w:t>
      </w:r>
    </w:p>
    <w:p w14:paraId="0B117915" w14:textId="1E32CA7E" w:rsidR="00DE0F94" w:rsidRDefault="00DE0F94" w:rsidP="00DE0F94">
      <w:pPr>
        <w:pStyle w:val="Folgeposition"/>
        <w:keepNext/>
        <w:keepLines/>
      </w:pPr>
      <w:r>
        <w:t>L</w:t>
      </w:r>
      <w:r>
        <w:rPr>
          <w:sz w:val="12"/>
        </w:rPr>
        <w:t>+</w:t>
      </w:r>
      <w:r>
        <w:tab/>
        <w:t>LipuJet-P-RM NS 10 links</w:t>
      </w:r>
      <w:r>
        <w:tab/>
        <w:t xml:space="preserve">Stk </w:t>
      </w:r>
    </w:p>
    <w:p w14:paraId="55DA52CF" w14:textId="45497EC6" w:rsidR="00DE0F94" w:rsidRDefault="00DE0F94" w:rsidP="00DE0F94">
      <w:pPr>
        <w:pStyle w:val="Langtext"/>
      </w:pPr>
      <w:r>
        <w:t>Schlammfang: 1000 Liter</w:t>
      </w:r>
    </w:p>
    <w:p w14:paraId="107B5DDE" w14:textId="32C50573" w:rsidR="00DE0F94" w:rsidRDefault="00DE0F94" w:rsidP="00DE0F94">
      <w:pPr>
        <w:pStyle w:val="Langtext"/>
      </w:pPr>
      <w:r>
        <w:t>Fettspeicher: 405 Liter</w:t>
      </w:r>
    </w:p>
    <w:p w14:paraId="6C8A960C" w14:textId="092B4B86" w:rsidR="00DE0F94" w:rsidRDefault="00DE0F94" w:rsidP="00DE0F94">
      <w:pPr>
        <w:pStyle w:val="Langtext"/>
      </w:pPr>
      <w:r>
        <w:t>Gesamtinhalt: 2430 Liter</w:t>
      </w:r>
    </w:p>
    <w:p w14:paraId="4A8C7DC6" w14:textId="0B4F0865" w:rsidR="00DE0F94" w:rsidRDefault="00DE0F94" w:rsidP="00DE0F94">
      <w:pPr>
        <w:pStyle w:val="Langtext"/>
      </w:pPr>
      <w:r>
        <w:t>Durchmesser: 1640 mm</w:t>
      </w:r>
    </w:p>
    <w:p w14:paraId="5B2B1220" w14:textId="503716B7" w:rsidR="00DE0F94" w:rsidRDefault="00DE0F94" w:rsidP="00DE0F94">
      <w:pPr>
        <w:pStyle w:val="Langtext"/>
      </w:pPr>
      <w:r>
        <w:t>Höhe: 2200 mm</w:t>
      </w:r>
    </w:p>
    <w:p w14:paraId="0085C6D6" w14:textId="32CEC269" w:rsidR="00DE0F94" w:rsidRDefault="00DE0F94" w:rsidP="00DE0F94">
      <w:pPr>
        <w:pStyle w:val="Langtext"/>
      </w:pPr>
      <w:r>
        <w:t>Segmentbauweise:</w:t>
      </w:r>
    </w:p>
    <w:p w14:paraId="6C51736F" w14:textId="76651ED3" w:rsidR="00DE0F94" w:rsidRDefault="00DE0F94" w:rsidP="00DE0F94">
      <w:pPr>
        <w:pStyle w:val="Langtext"/>
      </w:pPr>
      <w:r>
        <w:t>Anzahl der Segmente 5</w:t>
      </w:r>
    </w:p>
    <w:p w14:paraId="0917D0AD" w14:textId="614DE958" w:rsidR="00DE0F94" w:rsidRDefault="00DE0F94" w:rsidP="00DE0F94">
      <w:pPr>
        <w:pStyle w:val="Langtext"/>
      </w:pPr>
      <w:r>
        <w:t>Höchste Segmenthöhe 785 mm</w:t>
      </w:r>
    </w:p>
    <w:p w14:paraId="58E87901" w14:textId="74C307AA" w:rsidR="00DE0F94" w:rsidRDefault="00DE0F94" w:rsidP="00DE0F94">
      <w:pPr>
        <w:pStyle w:val="Langtext"/>
      </w:pPr>
      <w:r>
        <w:t>Zu- und Ablauf: DN 150</w:t>
      </w:r>
    </w:p>
    <w:p w14:paraId="5274D637" w14:textId="202A98DC" w:rsidR="00DE0F94" w:rsidRDefault="00DE0F94" w:rsidP="00DE0F94">
      <w:pPr>
        <w:pStyle w:val="Langtext"/>
      </w:pPr>
      <w:r>
        <w:t>Zulauf drehbar 90° nach links oder rechts</w:t>
      </w:r>
    </w:p>
    <w:p w14:paraId="0293AB9B" w14:textId="58F6286C" w:rsidR="00DE0F94" w:rsidRDefault="00DE0F94" w:rsidP="00DE0F94">
      <w:pPr>
        <w:pStyle w:val="Langtext"/>
      </w:pPr>
      <w:r>
        <w:t>schwerstes Einzelteil : 67 kg</w:t>
      </w:r>
    </w:p>
    <w:p w14:paraId="25445610" w14:textId="7358A0A2" w:rsidR="00DE0F94" w:rsidRDefault="00DE0F94" w:rsidP="00DE0F94">
      <w:pPr>
        <w:pStyle w:val="Langtext"/>
      </w:pPr>
      <w:r>
        <w:t>Gewicht Leer: ca. 305 kg</w:t>
      </w:r>
    </w:p>
    <w:p w14:paraId="62180106" w14:textId="07B81684" w:rsidR="00DE0F94" w:rsidRDefault="00DE0F94" w:rsidP="00DE0F94">
      <w:pPr>
        <w:pStyle w:val="Langtext"/>
      </w:pPr>
      <w:r>
        <w:t>Gewicht Gefüllt: ca. 2735 kg</w:t>
      </w:r>
    </w:p>
    <w:p w14:paraId="6EC23627" w14:textId="77777777" w:rsidR="00DE0F94" w:rsidRDefault="00DE0F94" w:rsidP="00DE0F94">
      <w:pPr>
        <w:pStyle w:val="Langtext"/>
      </w:pPr>
    </w:p>
    <w:p w14:paraId="26A04D4B" w14:textId="7A1142EE" w:rsidR="00DE0F94" w:rsidRDefault="00DE0F94" w:rsidP="00DE0F94">
      <w:pPr>
        <w:pStyle w:val="Langtext"/>
      </w:pPr>
      <w:r>
        <w:t>z.B. ACO LipuJet-P-RM NS 10 , Bedienungsseite links, Artikelnummer 3510.52.10 oder Gleichwertiges.</w:t>
      </w:r>
    </w:p>
    <w:p w14:paraId="08300D48" w14:textId="0C629488" w:rsidR="00DE0F94" w:rsidRDefault="00DE0F94" w:rsidP="00DE0F94">
      <w:pPr>
        <w:pStyle w:val="Langtext"/>
      </w:pPr>
      <w:r>
        <w:t>Angebotenes Erzeugnis:</w:t>
      </w:r>
    </w:p>
    <w:p w14:paraId="172B5CE5" w14:textId="08A4F55D" w:rsidR="00DE0F94" w:rsidRDefault="00DE0F94" w:rsidP="00DE0F94">
      <w:pPr>
        <w:pStyle w:val="Folgeposition"/>
        <w:keepNext/>
        <w:keepLines/>
      </w:pPr>
      <w:r>
        <w:t>M</w:t>
      </w:r>
      <w:r>
        <w:rPr>
          <w:sz w:val="12"/>
        </w:rPr>
        <w:t>+</w:t>
      </w:r>
      <w:r>
        <w:tab/>
        <w:t>LipuJet-P-RM NS 15 rechts</w:t>
      </w:r>
      <w:r>
        <w:tab/>
        <w:t xml:space="preserve">Stk </w:t>
      </w:r>
    </w:p>
    <w:p w14:paraId="0E51F2EB" w14:textId="05E78C01" w:rsidR="00DE0F94" w:rsidRDefault="00DE0F94" w:rsidP="00DE0F94">
      <w:pPr>
        <w:pStyle w:val="Langtext"/>
      </w:pPr>
      <w:r>
        <w:t>Schlammfang: 1550 Liter</w:t>
      </w:r>
    </w:p>
    <w:p w14:paraId="258D7B0F" w14:textId="3CCE1C7E" w:rsidR="00DE0F94" w:rsidRDefault="00DE0F94" w:rsidP="00DE0F94">
      <w:pPr>
        <w:pStyle w:val="Langtext"/>
      </w:pPr>
      <w:r>
        <w:t>Fettspeicher: 600 Liter</w:t>
      </w:r>
    </w:p>
    <w:p w14:paraId="186B5170" w14:textId="2BDCB609" w:rsidR="00DE0F94" w:rsidRDefault="00DE0F94" w:rsidP="00DE0F94">
      <w:pPr>
        <w:pStyle w:val="Langtext"/>
      </w:pPr>
      <w:r>
        <w:t>Gesamtinhalt: 3130 Liter</w:t>
      </w:r>
    </w:p>
    <w:p w14:paraId="395DA807" w14:textId="2AA3AA87" w:rsidR="00DE0F94" w:rsidRDefault="00DE0F94" w:rsidP="00DE0F94">
      <w:pPr>
        <w:pStyle w:val="Langtext"/>
      </w:pPr>
      <w:r>
        <w:t>Durchmesser: 1890 mm</w:t>
      </w:r>
    </w:p>
    <w:p w14:paraId="0D944C75" w14:textId="4FB9AAEC" w:rsidR="00DE0F94" w:rsidRDefault="00DE0F94" w:rsidP="00DE0F94">
      <w:pPr>
        <w:pStyle w:val="Langtext"/>
      </w:pPr>
      <w:r>
        <w:t>Höhe: 2150 mm</w:t>
      </w:r>
    </w:p>
    <w:p w14:paraId="731F63F9" w14:textId="2CAD74C9" w:rsidR="00DE0F94" w:rsidRDefault="00DE0F94" w:rsidP="00DE0F94">
      <w:pPr>
        <w:pStyle w:val="Langtext"/>
      </w:pPr>
      <w:r>
        <w:t>Segmentbauweise:</w:t>
      </w:r>
    </w:p>
    <w:p w14:paraId="6F35582F" w14:textId="69E91F78" w:rsidR="00DE0F94" w:rsidRDefault="00DE0F94" w:rsidP="00DE0F94">
      <w:pPr>
        <w:pStyle w:val="Langtext"/>
      </w:pPr>
      <w:r>
        <w:t>Anzahl der Segmente 4</w:t>
      </w:r>
    </w:p>
    <w:p w14:paraId="63A5EFC7" w14:textId="686EFE56" w:rsidR="00DE0F94" w:rsidRDefault="00DE0F94" w:rsidP="00DE0F94">
      <w:pPr>
        <w:pStyle w:val="Langtext"/>
      </w:pPr>
      <w:r>
        <w:t>Höchste Segmenthöhe 815 mm</w:t>
      </w:r>
    </w:p>
    <w:p w14:paraId="46D714E3" w14:textId="2E1E17C5" w:rsidR="00DE0F94" w:rsidRDefault="00DE0F94" w:rsidP="00DE0F94">
      <w:pPr>
        <w:pStyle w:val="Langtext"/>
      </w:pPr>
      <w:r>
        <w:lastRenderedPageBreak/>
        <w:t>Zu- und Ablauf: DN 200</w:t>
      </w:r>
    </w:p>
    <w:p w14:paraId="2710F924" w14:textId="54533BDB" w:rsidR="00DE0F94" w:rsidRDefault="00DE0F94" w:rsidP="00DE0F94">
      <w:pPr>
        <w:pStyle w:val="Langtext"/>
      </w:pPr>
      <w:r>
        <w:t>Zulauf drehbar 90° nach links oder rechts</w:t>
      </w:r>
    </w:p>
    <w:p w14:paraId="64C8A008" w14:textId="041D088A" w:rsidR="00DE0F94" w:rsidRDefault="00DE0F94" w:rsidP="00DE0F94">
      <w:pPr>
        <w:pStyle w:val="Langtext"/>
      </w:pPr>
      <w:r>
        <w:t>schwerstes Einzelteil : 90 kg</w:t>
      </w:r>
    </w:p>
    <w:p w14:paraId="007E6971" w14:textId="3CD2D177" w:rsidR="00DE0F94" w:rsidRDefault="00DE0F94" w:rsidP="00DE0F94">
      <w:pPr>
        <w:pStyle w:val="Langtext"/>
      </w:pPr>
      <w:r>
        <w:t>Gewicht Leer: ca. 370 kg</w:t>
      </w:r>
    </w:p>
    <w:p w14:paraId="55474561" w14:textId="15D62CA1" w:rsidR="00DE0F94" w:rsidRDefault="00DE0F94" w:rsidP="00DE0F94">
      <w:pPr>
        <w:pStyle w:val="Langtext"/>
      </w:pPr>
      <w:r>
        <w:t>Gewicht Gefüllt: ca. 3500 kg</w:t>
      </w:r>
    </w:p>
    <w:p w14:paraId="3ED45142" w14:textId="77777777" w:rsidR="00DE0F94" w:rsidRDefault="00DE0F94" w:rsidP="00DE0F94">
      <w:pPr>
        <w:pStyle w:val="Langtext"/>
      </w:pPr>
    </w:p>
    <w:p w14:paraId="78B5857B" w14:textId="780A1A1C" w:rsidR="00DE0F94" w:rsidRDefault="00DE0F94" w:rsidP="00DE0F94">
      <w:pPr>
        <w:pStyle w:val="Langtext"/>
      </w:pPr>
      <w:r>
        <w:t>z.B. ACO LipuJet-P-RM NS 15 , Bedienungsseite rechts, Artikelnummer 3515.52.00 oder Gleichwertiges.</w:t>
      </w:r>
    </w:p>
    <w:p w14:paraId="021D4D3D" w14:textId="0EACC841" w:rsidR="00DE0F94" w:rsidRDefault="00DE0F94" w:rsidP="00DE0F94">
      <w:pPr>
        <w:pStyle w:val="Langtext"/>
      </w:pPr>
      <w:r>
        <w:t>Angebotenes Erzeugnis:</w:t>
      </w:r>
    </w:p>
    <w:p w14:paraId="6D624C6E" w14:textId="0CC6E0FB" w:rsidR="00DE0F94" w:rsidRDefault="00DE0F94" w:rsidP="00DE0F94">
      <w:pPr>
        <w:pStyle w:val="Folgeposition"/>
        <w:keepNext/>
        <w:keepLines/>
      </w:pPr>
      <w:r>
        <w:t>N</w:t>
      </w:r>
      <w:r>
        <w:rPr>
          <w:sz w:val="12"/>
        </w:rPr>
        <w:t>+</w:t>
      </w:r>
      <w:r>
        <w:tab/>
        <w:t>LipuJet-P-RM NS 15 links</w:t>
      </w:r>
      <w:r>
        <w:tab/>
        <w:t xml:space="preserve">Stk </w:t>
      </w:r>
    </w:p>
    <w:p w14:paraId="6BB5B3E8" w14:textId="49891B6C" w:rsidR="00DE0F94" w:rsidRDefault="00DE0F94" w:rsidP="00DE0F94">
      <w:pPr>
        <w:pStyle w:val="Langtext"/>
      </w:pPr>
      <w:r>
        <w:t>Schlammfang: 1550 Liter</w:t>
      </w:r>
    </w:p>
    <w:p w14:paraId="187D6F01" w14:textId="5387CE22" w:rsidR="00DE0F94" w:rsidRDefault="00DE0F94" w:rsidP="00DE0F94">
      <w:pPr>
        <w:pStyle w:val="Langtext"/>
      </w:pPr>
      <w:r>
        <w:t>Fettspeicher: 600 Liter</w:t>
      </w:r>
    </w:p>
    <w:p w14:paraId="646ACE74" w14:textId="702E159E" w:rsidR="00DE0F94" w:rsidRDefault="00DE0F94" w:rsidP="00DE0F94">
      <w:pPr>
        <w:pStyle w:val="Langtext"/>
      </w:pPr>
      <w:r>
        <w:t>Gesamtinhalt: 3130 Liter</w:t>
      </w:r>
    </w:p>
    <w:p w14:paraId="40866896" w14:textId="43837FD0" w:rsidR="00DE0F94" w:rsidRDefault="00DE0F94" w:rsidP="00DE0F94">
      <w:pPr>
        <w:pStyle w:val="Langtext"/>
      </w:pPr>
      <w:r>
        <w:t>Durchmesser: 1890 mm</w:t>
      </w:r>
    </w:p>
    <w:p w14:paraId="14DEE308" w14:textId="65378EA9" w:rsidR="00DE0F94" w:rsidRDefault="00DE0F94" w:rsidP="00DE0F94">
      <w:pPr>
        <w:pStyle w:val="Langtext"/>
      </w:pPr>
      <w:r>
        <w:t>Höhe: 2150 mm</w:t>
      </w:r>
    </w:p>
    <w:p w14:paraId="2431A041" w14:textId="16A69111" w:rsidR="00DE0F94" w:rsidRDefault="00DE0F94" w:rsidP="00DE0F94">
      <w:pPr>
        <w:pStyle w:val="Langtext"/>
      </w:pPr>
      <w:r>
        <w:t>Segmentbauweise:</w:t>
      </w:r>
    </w:p>
    <w:p w14:paraId="13F072B1" w14:textId="15130B98" w:rsidR="00DE0F94" w:rsidRDefault="00DE0F94" w:rsidP="00DE0F94">
      <w:pPr>
        <w:pStyle w:val="Langtext"/>
      </w:pPr>
      <w:r>
        <w:t>Anzahl der Segmente 4</w:t>
      </w:r>
    </w:p>
    <w:p w14:paraId="7BD2C447" w14:textId="5AAEB46E" w:rsidR="00DE0F94" w:rsidRDefault="00DE0F94" w:rsidP="00DE0F94">
      <w:pPr>
        <w:pStyle w:val="Langtext"/>
      </w:pPr>
      <w:r>
        <w:t>Höchste Segmenthöhe 815 mm</w:t>
      </w:r>
    </w:p>
    <w:p w14:paraId="176D3E3C" w14:textId="075813AC" w:rsidR="00DE0F94" w:rsidRDefault="00DE0F94" w:rsidP="00DE0F94">
      <w:pPr>
        <w:pStyle w:val="Langtext"/>
      </w:pPr>
      <w:r>
        <w:t>Zu- und Ablauf: DN 200</w:t>
      </w:r>
    </w:p>
    <w:p w14:paraId="1F4FF564" w14:textId="65653EEC" w:rsidR="00DE0F94" w:rsidRDefault="00DE0F94" w:rsidP="00DE0F94">
      <w:pPr>
        <w:pStyle w:val="Langtext"/>
      </w:pPr>
      <w:r>
        <w:t>Zulauf drehbar 90° nach links oder rechts</w:t>
      </w:r>
    </w:p>
    <w:p w14:paraId="7B4B60E7" w14:textId="59BF757F" w:rsidR="00DE0F94" w:rsidRDefault="009D1526" w:rsidP="009D1526">
      <w:pPr>
        <w:pStyle w:val="Langtext"/>
      </w:pPr>
      <w:r>
        <w:t>schwerstes Einzelteil : 90 kg</w:t>
      </w:r>
    </w:p>
    <w:p w14:paraId="32846277" w14:textId="50338F7D" w:rsidR="009D1526" w:rsidRDefault="009D1526" w:rsidP="009D1526">
      <w:pPr>
        <w:pStyle w:val="Langtext"/>
      </w:pPr>
      <w:r>
        <w:t>Gewicht Leer: ca. 370 kg</w:t>
      </w:r>
    </w:p>
    <w:p w14:paraId="42968887" w14:textId="388F6CD0" w:rsidR="009D1526" w:rsidRDefault="009D1526" w:rsidP="009D1526">
      <w:pPr>
        <w:pStyle w:val="Langtext"/>
      </w:pPr>
      <w:r>
        <w:t>Gewicht Gefüllt: ca. 3500 kg</w:t>
      </w:r>
    </w:p>
    <w:p w14:paraId="2C6B1B12" w14:textId="77777777" w:rsidR="009D1526" w:rsidRDefault="009D1526" w:rsidP="009D1526">
      <w:pPr>
        <w:pStyle w:val="Langtext"/>
      </w:pPr>
    </w:p>
    <w:p w14:paraId="0171C218" w14:textId="3D22FAFC" w:rsidR="009D1526" w:rsidRDefault="009D1526" w:rsidP="009D1526">
      <w:pPr>
        <w:pStyle w:val="Langtext"/>
      </w:pPr>
      <w:r>
        <w:t>z.B. ACO LipuJet-P-RM NS 15 , Bedienungsseite links, Artikelnummer 3515.52.10 oder Gleichwertiges.</w:t>
      </w:r>
    </w:p>
    <w:p w14:paraId="5DAEB4C3" w14:textId="64EED941" w:rsidR="009D1526" w:rsidRDefault="009D1526" w:rsidP="009D1526">
      <w:pPr>
        <w:pStyle w:val="Langtext"/>
      </w:pPr>
      <w:r>
        <w:t>Angebotenes Erzeugnis:</w:t>
      </w:r>
    </w:p>
    <w:p w14:paraId="767CE1F5" w14:textId="1A1E048A" w:rsidR="009D1526" w:rsidRDefault="009D1526" w:rsidP="009D1526">
      <w:pPr>
        <w:pStyle w:val="Folgeposition"/>
        <w:keepNext/>
        <w:keepLines/>
      </w:pPr>
      <w:r>
        <w:t>O</w:t>
      </w:r>
      <w:r>
        <w:rPr>
          <w:sz w:val="12"/>
        </w:rPr>
        <w:t>+</w:t>
      </w:r>
      <w:r>
        <w:tab/>
        <w:t>LipuJet-P-RM NS 20 rechts</w:t>
      </w:r>
      <w:r>
        <w:tab/>
        <w:t xml:space="preserve">Stk </w:t>
      </w:r>
    </w:p>
    <w:p w14:paraId="2A666ADD" w14:textId="49305C80" w:rsidR="009D1526" w:rsidRDefault="009D1526" w:rsidP="009D1526">
      <w:pPr>
        <w:pStyle w:val="Langtext"/>
      </w:pPr>
      <w:r>
        <w:t>Schlammfang: 2020 Liter</w:t>
      </w:r>
    </w:p>
    <w:p w14:paraId="209A6317" w14:textId="7A842ACA" w:rsidR="009D1526" w:rsidRDefault="009D1526" w:rsidP="009D1526">
      <w:pPr>
        <w:pStyle w:val="Langtext"/>
      </w:pPr>
      <w:r>
        <w:t>Fettspeicher: 800 Liter</w:t>
      </w:r>
    </w:p>
    <w:p w14:paraId="16D30D6E" w14:textId="36EFC32D" w:rsidR="009D1526" w:rsidRDefault="009D1526" w:rsidP="009D1526">
      <w:pPr>
        <w:pStyle w:val="Langtext"/>
      </w:pPr>
      <w:r>
        <w:t>Gesamtinhalt: 4070 Liter</w:t>
      </w:r>
    </w:p>
    <w:p w14:paraId="45E7832F" w14:textId="77BB153F" w:rsidR="009D1526" w:rsidRDefault="009D1526" w:rsidP="009D1526">
      <w:pPr>
        <w:pStyle w:val="Langtext"/>
      </w:pPr>
      <w:r>
        <w:t>Durchmesser: 1890 mm</w:t>
      </w:r>
    </w:p>
    <w:p w14:paraId="5629975A" w14:textId="5C75FB88" w:rsidR="009D1526" w:rsidRDefault="009D1526" w:rsidP="009D1526">
      <w:pPr>
        <w:pStyle w:val="Langtext"/>
      </w:pPr>
      <w:r>
        <w:t>Höhe: 2540 mm</w:t>
      </w:r>
    </w:p>
    <w:p w14:paraId="0FA5590C" w14:textId="5A225100" w:rsidR="009D1526" w:rsidRDefault="009D1526" w:rsidP="009D1526">
      <w:pPr>
        <w:pStyle w:val="Langtext"/>
      </w:pPr>
      <w:r>
        <w:t>Segmentbauweise:</w:t>
      </w:r>
    </w:p>
    <w:p w14:paraId="6E3E734E" w14:textId="226B86B6" w:rsidR="009D1526" w:rsidRDefault="009D1526" w:rsidP="009D1526">
      <w:pPr>
        <w:pStyle w:val="Langtext"/>
      </w:pPr>
      <w:r>
        <w:t>Anzahl der Segmente 4</w:t>
      </w:r>
    </w:p>
    <w:p w14:paraId="0197B32D" w14:textId="22F1085C" w:rsidR="009D1526" w:rsidRDefault="009D1526" w:rsidP="009D1526">
      <w:pPr>
        <w:pStyle w:val="Langtext"/>
      </w:pPr>
      <w:r>
        <w:t>Höchste Segmenthöhe 815 mm</w:t>
      </w:r>
    </w:p>
    <w:p w14:paraId="5EE19A23" w14:textId="70B93D23" w:rsidR="009D1526" w:rsidRDefault="009D1526" w:rsidP="009D1526">
      <w:pPr>
        <w:pStyle w:val="Langtext"/>
      </w:pPr>
      <w:r>
        <w:t>Zu- und Ablauf: DN 200</w:t>
      </w:r>
    </w:p>
    <w:p w14:paraId="5B6E2BE8" w14:textId="339183D3" w:rsidR="009D1526" w:rsidRDefault="009D1526" w:rsidP="009D1526">
      <w:pPr>
        <w:pStyle w:val="Langtext"/>
      </w:pPr>
      <w:r>
        <w:t>Zulauf drehbar 90° nach links oder rechts</w:t>
      </w:r>
    </w:p>
    <w:p w14:paraId="35352E9D" w14:textId="6CDE5663" w:rsidR="009D1526" w:rsidRDefault="009D1526" w:rsidP="009D1526">
      <w:pPr>
        <w:pStyle w:val="Langtext"/>
      </w:pPr>
      <w:r>
        <w:t>schwerstes Einzelteil : 90 kg</w:t>
      </w:r>
    </w:p>
    <w:p w14:paraId="707A5A9C" w14:textId="0396644D" w:rsidR="009D1526" w:rsidRDefault="009D1526" w:rsidP="009D1526">
      <w:pPr>
        <w:pStyle w:val="Langtext"/>
      </w:pPr>
      <w:r>
        <w:t>Gewicht Leer: ca. 395 kg</w:t>
      </w:r>
    </w:p>
    <w:p w14:paraId="1640AA15" w14:textId="0E3DECF1" w:rsidR="009D1526" w:rsidRDefault="009D1526" w:rsidP="009D1526">
      <w:pPr>
        <w:pStyle w:val="Langtext"/>
      </w:pPr>
      <w:r>
        <w:t>Gewicht Gefüllt: ca. 4465 kg</w:t>
      </w:r>
    </w:p>
    <w:p w14:paraId="4D86024E" w14:textId="77777777" w:rsidR="009D1526" w:rsidRDefault="009D1526" w:rsidP="009D1526">
      <w:pPr>
        <w:pStyle w:val="Langtext"/>
      </w:pPr>
    </w:p>
    <w:p w14:paraId="2E984DED" w14:textId="2C853FF4" w:rsidR="009D1526" w:rsidRDefault="009D1526" w:rsidP="009D1526">
      <w:pPr>
        <w:pStyle w:val="Langtext"/>
      </w:pPr>
      <w:r>
        <w:t>z.B. ACO LipuJet-P-RM NS 20 , Bedienungsseite rechts, Artikelnummer 3520.52.00 oder Gleichwertiges.</w:t>
      </w:r>
    </w:p>
    <w:p w14:paraId="48962E85" w14:textId="67019851" w:rsidR="009D1526" w:rsidRDefault="009D1526" w:rsidP="009D1526">
      <w:pPr>
        <w:pStyle w:val="Langtext"/>
      </w:pPr>
      <w:r>
        <w:t>Angebotenes Erzeugnis:</w:t>
      </w:r>
    </w:p>
    <w:p w14:paraId="407D2D36" w14:textId="609C4806" w:rsidR="009D1526" w:rsidRDefault="009D1526" w:rsidP="009D1526">
      <w:pPr>
        <w:pStyle w:val="Folgeposition"/>
        <w:keepNext/>
        <w:keepLines/>
      </w:pPr>
      <w:r>
        <w:t>P</w:t>
      </w:r>
      <w:r>
        <w:rPr>
          <w:sz w:val="12"/>
        </w:rPr>
        <w:t>+</w:t>
      </w:r>
      <w:r>
        <w:tab/>
        <w:t>LipuJet-P-RM NS 20 links</w:t>
      </w:r>
      <w:r>
        <w:tab/>
        <w:t xml:space="preserve">Stk </w:t>
      </w:r>
    </w:p>
    <w:p w14:paraId="47AE99F8" w14:textId="39EC0825" w:rsidR="009D1526" w:rsidRDefault="009D1526" w:rsidP="009D1526">
      <w:pPr>
        <w:pStyle w:val="Langtext"/>
      </w:pPr>
      <w:r>
        <w:t>Schlammfang: 2020 Liter</w:t>
      </w:r>
    </w:p>
    <w:p w14:paraId="4D189EF1" w14:textId="0A8A81AD" w:rsidR="009D1526" w:rsidRDefault="009D1526" w:rsidP="009D1526">
      <w:pPr>
        <w:pStyle w:val="Langtext"/>
      </w:pPr>
      <w:r>
        <w:t>Fettspeicher: 800 Liter</w:t>
      </w:r>
    </w:p>
    <w:p w14:paraId="42D2D7F2" w14:textId="03A1CBC9" w:rsidR="009D1526" w:rsidRDefault="009D1526" w:rsidP="009D1526">
      <w:pPr>
        <w:pStyle w:val="Langtext"/>
      </w:pPr>
      <w:r>
        <w:t>Gesamtinhalt: 4070 Liter</w:t>
      </w:r>
    </w:p>
    <w:p w14:paraId="2BC6DDB4" w14:textId="1DA5383C" w:rsidR="009D1526" w:rsidRDefault="009D1526" w:rsidP="009D1526">
      <w:pPr>
        <w:pStyle w:val="Langtext"/>
      </w:pPr>
      <w:r>
        <w:t>Durchmesser: 1890 mm</w:t>
      </w:r>
    </w:p>
    <w:p w14:paraId="2EB025B3" w14:textId="76CCE704" w:rsidR="009D1526" w:rsidRDefault="009D1526" w:rsidP="009D1526">
      <w:pPr>
        <w:pStyle w:val="Langtext"/>
      </w:pPr>
      <w:r>
        <w:t>Höhe: 2540 mm</w:t>
      </w:r>
    </w:p>
    <w:p w14:paraId="1F1DEB10" w14:textId="68B03026" w:rsidR="009D1526" w:rsidRDefault="009D1526" w:rsidP="009D1526">
      <w:pPr>
        <w:pStyle w:val="Langtext"/>
      </w:pPr>
      <w:r>
        <w:t>Segmentbauweise:</w:t>
      </w:r>
    </w:p>
    <w:p w14:paraId="3BEB4F8A" w14:textId="3817F96D" w:rsidR="009D1526" w:rsidRDefault="009D1526" w:rsidP="009D1526">
      <w:pPr>
        <w:pStyle w:val="Langtext"/>
      </w:pPr>
      <w:r>
        <w:t>Anzahl der Segmente 4</w:t>
      </w:r>
    </w:p>
    <w:p w14:paraId="7C5E17E3" w14:textId="2E49C395" w:rsidR="009D1526" w:rsidRDefault="009D1526" w:rsidP="009D1526">
      <w:pPr>
        <w:pStyle w:val="Langtext"/>
      </w:pPr>
      <w:r>
        <w:t>Höchste Segmenthöhe 815 mm</w:t>
      </w:r>
    </w:p>
    <w:p w14:paraId="1A7992E6" w14:textId="783B019A" w:rsidR="009D1526" w:rsidRDefault="009D1526" w:rsidP="009D1526">
      <w:pPr>
        <w:pStyle w:val="Langtext"/>
      </w:pPr>
      <w:r>
        <w:t>Zu- und Ablauf: DN 200</w:t>
      </w:r>
    </w:p>
    <w:p w14:paraId="5A4562B7" w14:textId="1ECFEE71" w:rsidR="009D1526" w:rsidRDefault="009D1526" w:rsidP="009D1526">
      <w:pPr>
        <w:pStyle w:val="Langtext"/>
      </w:pPr>
      <w:r>
        <w:t>Zulauf drehbar 90° nach links oder rechts</w:t>
      </w:r>
    </w:p>
    <w:p w14:paraId="240F8914" w14:textId="6752D9FF" w:rsidR="009D1526" w:rsidRDefault="009D1526" w:rsidP="009D1526">
      <w:pPr>
        <w:pStyle w:val="Langtext"/>
      </w:pPr>
      <w:r>
        <w:t>schwerstes Einzelteil : 90 kg</w:t>
      </w:r>
    </w:p>
    <w:p w14:paraId="77BA4F6C" w14:textId="7E54DAAD" w:rsidR="009D1526" w:rsidRDefault="009D1526" w:rsidP="009D1526">
      <w:pPr>
        <w:pStyle w:val="Langtext"/>
      </w:pPr>
      <w:r>
        <w:t>Gewicht Leer: ca. 395 kg</w:t>
      </w:r>
    </w:p>
    <w:p w14:paraId="76B97C35" w14:textId="6BDEA1F6" w:rsidR="009D1526" w:rsidRDefault="009D1526" w:rsidP="009D1526">
      <w:pPr>
        <w:pStyle w:val="Langtext"/>
      </w:pPr>
      <w:r>
        <w:t>Gewicht Gefüllt: ca. 4465 kg</w:t>
      </w:r>
    </w:p>
    <w:p w14:paraId="7C610F9E" w14:textId="77777777" w:rsidR="009D1526" w:rsidRDefault="009D1526" w:rsidP="009D1526">
      <w:pPr>
        <w:pStyle w:val="Langtext"/>
      </w:pPr>
    </w:p>
    <w:p w14:paraId="1083A3FE" w14:textId="13B9C541" w:rsidR="009D1526" w:rsidRDefault="009D1526" w:rsidP="009D1526">
      <w:pPr>
        <w:pStyle w:val="Langtext"/>
      </w:pPr>
      <w:r>
        <w:t>z.B. ACO LipuJet-P-RM NS 20 , Bedienungsseite links, Artikelnummer 3520.52.10 oder Gleichwertiges.</w:t>
      </w:r>
    </w:p>
    <w:p w14:paraId="1A3C54C3" w14:textId="389C52FA" w:rsidR="009D1526" w:rsidRDefault="009D1526" w:rsidP="009D1526">
      <w:pPr>
        <w:pStyle w:val="Langtext"/>
      </w:pPr>
      <w:r>
        <w:t>Angebotenes Erzeugnis:</w:t>
      </w:r>
    </w:p>
    <w:p w14:paraId="0B024B48" w14:textId="6814BBC9" w:rsidR="009D1526" w:rsidRDefault="009D1526" w:rsidP="009D1526">
      <w:pPr>
        <w:pStyle w:val="Folgeposition"/>
        <w:keepNext/>
        <w:keepLines/>
      </w:pPr>
      <w:r>
        <w:t>Q</w:t>
      </w:r>
      <w:r>
        <w:rPr>
          <w:sz w:val="12"/>
        </w:rPr>
        <w:t>+</w:t>
      </w:r>
      <w:r>
        <w:tab/>
        <w:t>LipuJet-P-RM NS 22,5 rechts</w:t>
      </w:r>
      <w:r>
        <w:tab/>
        <w:t xml:space="preserve">Stk </w:t>
      </w:r>
    </w:p>
    <w:p w14:paraId="5BAF3F06" w14:textId="48A7D3F0" w:rsidR="009D1526" w:rsidRDefault="009D1526" w:rsidP="009D1526">
      <w:pPr>
        <w:pStyle w:val="Langtext"/>
      </w:pPr>
      <w:r>
        <w:t>Schlammfang: 2550 Liter</w:t>
      </w:r>
    </w:p>
    <w:p w14:paraId="139AC6EE" w14:textId="73FB1355" w:rsidR="009D1526" w:rsidRDefault="009D1526" w:rsidP="009D1526">
      <w:pPr>
        <w:pStyle w:val="Langtext"/>
      </w:pPr>
      <w:r>
        <w:t>Fettspeicher: 1000 Liter</w:t>
      </w:r>
    </w:p>
    <w:p w14:paraId="2CF41E95" w14:textId="64FF7C94" w:rsidR="009D1526" w:rsidRDefault="009D1526" w:rsidP="009D1526">
      <w:pPr>
        <w:pStyle w:val="Langtext"/>
      </w:pPr>
      <w:r>
        <w:t>Gesamtinhalt: 5000 Liter</w:t>
      </w:r>
    </w:p>
    <w:p w14:paraId="1E693741" w14:textId="5DD3E008" w:rsidR="009D1526" w:rsidRDefault="009D1526" w:rsidP="009D1526">
      <w:pPr>
        <w:pStyle w:val="Langtext"/>
      </w:pPr>
      <w:r>
        <w:lastRenderedPageBreak/>
        <w:t>Durchmesser: 1890 mm</w:t>
      </w:r>
    </w:p>
    <w:p w14:paraId="2B253A90" w14:textId="06B3752C" w:rsidR="009D1526" w:rsidRDefault="009D1526" w:rsidP="009D1526">
      <w:pPr>
        <w:pStyle w:val="Langtext"/>
      </w:pPr>
      <w:r>
        <w:t>Höhe: 2910 mm</w:t>
      </w:r>
    </w:p>
    <w:p w14:paraId="271A5AAE" w14:textId="5096EACB" w:rsidR="009D1526" w:rsidRDefault="009D1526" w:rsidP="009D1526">
      <w:pPr>
        <w:pStyle w:val="Langtext"/>
      </w:pPr>
      <w:r>
        <w:t>Segmentbauweise:</w:t>
      </w:r>
    </w:p>
    <w:p w14:paraId="38E8C1D4" w14:textId="01B7AEF2" w:rsidR="009D1526" w:rsidRDefault="009D1526" w:rsidP="009D1526">
      <w:pPr>
        <w:pStyle w:val="Langtext"/>
      </w:pPr>
      <w:r>
        <w:t>Anzahl der Segmente 5</w:t>
      </w:r>
    </w:p>
    <w:p w14:paraId="43D19370" w14:textId="58A4E2AE" w:rsidR="009D1526" w:rsidRDefault="009D1526" w:rsidP="009D1526">
      <w:pPr>
        <w:pStyle w:val="Langtext"/>
      </w:pPr>
      <w:r>
        <w:t>Höchste Segmenthöhe 815 mm</w:t>
      </w:r>
    </w:p>
    <w:p w14:paraId="430E8CBE" w14:textId="1BDC8B77" w:rsidR="009D1526" w:rsidRDefault="009D1526" w:rsidP="009D1526">
      <w:pPr>
        <w:pStyle w:val="Langtext"/>
      </w:pPr>
      <w:r>
        <w:t>Zu- und Ablauf: DN 200</w:t>
      </w:r>
    </w:p>
    <w:p w14:paraId="552C7044" w14:textId="2BB6401B" w:rsidR="009D1526" w:rsidRDefault="009D1526" w:rsidP="009D1526">
      <w:pPr>
        <w:pStyle w:val="Langtext"/>
      </w:pPr>
      <w:r>
        <w:t>Zulauf drehbar 90° nach links oder rechts</w:t>
      </w:r>
    </w:p>
    <w:p w14:paraId="25F68CD4" w14:textId="31E3AA5F" w:rsidR="009D1526" w:rsidRDefault="009D1526" w:rsidP="009D1526">
      <w:pPr>
        <w:pStyle w:val="Langtext"/>
      </w:pPr>
      <w:r>
        <w:t>schwerstes Einzelteil : 90 kg</w:t>
      </w:r>
    </w:p>
    <w:p w14:paraId="18A9945A" w14:textId="429AC76F" w:rsidR="009D1526" w:rsidRDefault="009D1526" w:rsidP="009D1526">
      <w:pPr>
        <w:pStyle w:val="Langtext"/>
      </w:pPr>
      <w:r>
        <w:t>Gewicht Leer: ca. 445 kg</w:t>
      </w:r>
    </w:p>
    <w:p w14:paraId="2B5640F4" w14:textId="051B6B67" w:rsidR="009D1526" w:rsidRDefault="009D1526" w:rsidP="009D1526">
      <w:pPr>
        <w:pStyle w:val="Langtext"/>
      </w:pPr>
      <w:r>
        <w:t>Gewicht Gefüllt: ca. 5445 kg</w:t>
      </w:r>
    </w:p>
    <w:p w14:paraId="2B561F4B" w14:textId="77777777" w:rsidR="009D1526" w:rsidRDefault="009D1526" w:rsidP="009D1526">
      <w:pPr>
        <w:pStyle w:val="Langtext"/>
      </w:pPr>
    </w:p>
    <w:p w14:paraId="160AE7D8" w14:textId="292878E0" w:rsidR="009D1526" w:rsidRDefault="009D1526" w:rsidP="009D1526">
      <w:pPr>
        <w:pStyle w:val="Langtext"/>
      </w:pPr>
      <w:r>
        <w:t>z.B. ACO LipuJet-P-RM NS 22,5 , Bedienungsseite rechts, Artikelnummer 3525.52.00 oder Gleichwertiges.</w:t>
      </w:r>
    </w:p>
    <w:p w14:paraId="31C39DAD" w14:textId="06A92341" w:rsidR="009D1526" w:rsidRDefault="009D1526" w:rsidP="009D1526">
      <w:pPr>
        <w:pStyle w:val="Langtext"/>
      </w:pPr>
      <w:r>
        <w:t>Angebotenes Erzeugnis:</w:t>
      </w:r>
    </w:p>
    <w:p w14:paraId="326E586D" w14:textId="4B45A1FC" w:rsidR="009D1526" w:rsidRDefault="009D1526" w:rsidP="009D1526">
      <w:pPr>
        <w:pStyle w:val="Folgeposition"/>
        <w:keepNext/>
        <w:keepLines/>
      </w:pPr>
      <w:r>
        <w:t>R</w:t>
      </w:r>
      <w:r>
        <w:rPr>
          <w:sz w:val="12"/>
        </w:rPr>
        <w:t>+</w:t>
      </w:r>
      <w:r>
        <w:tab/>
        <w:t>LipuJet-P-RM NS 22,5 links</w:t>
      </w:r>
      <w:r>
        <w:tab/>
        <w:t xml:space="preserve">Stk </w:t>
      </w:r>
    </w:p>
    <w:p w14:paraId="2548748D" w14:textId="055402D2" w:rsidR="009D1526" w:rsidRDefault="009D1526" w:rsidP="009D1526">
      <w:pPr>
        <w:pStyle w:val="Langtext"/>
      </w:pPr>
      <w:r>
        <w:t>Schlammfang: 2550 Liter</w:t>
      </w:r>
    </w:p>
    <w:p w14:paraId="44263F84" w14:textId="2027121E" w:rsidR="009D1526" w:rsidRDefault="009D1526" w:rsidP="009D1526">
      <w:pPr>
        <w:pStyle w:val="Langtext"/>
      </w:pPr>
      <w:r>
        <w:t>Fettspeicher: 1000 Liter</w:t>
      </w:r>
    </w:p>
    <w:p w14:paraId="3F12201B" w14:textId="51723E49" w:rsidR="009D1526" w:rsidRDefault="009D1526" w:rsidP="009D1526">
      <w:pPr>
        <w:pStyle w:val="Langtext"/>
      </w:pPr>
      <w:r>
        <w:t>Gesamtinhalt: 5000 Liter</w:t>
      </w:r>
    </w:p>
    <w:p w14:paraId="12E6C5FC" w14:textId="279EEE08" w:rsidR="009D1526" w:rsidRDefault="009D1526" w:rsidP="009D1526">
      <w:pPr>
        <w:pStyle w:val="Langtext"/>
      </w:pPr>
      <w:r>
        <w:t>Durchmesser: 1890 mm</w:t>
      </w:r>
    </w:p>
    <w:p w14:paraId="0E90DF97" w14:textId="00CB8CFF" w:rsidR="009D1526" w:rsidRDefault="009D1526" w:rsidP="009D1526">
      <w:pPr>
        <w:pStyle w:val="Langtext"/>
      </w:pPr>
      <w:r>
        <w:t>Höhe: 2910 mm</w:t>
      </w:r>
    </w:p>
    <w:p w14:paraId="0656BFA7" w14:textId="645A9716" w:rsidR="009D1526" w:rsidRDefault="009D1526" w:rsidP="009D1526">
      <w:pPr>
        <w:pStyle w:val="Langtext"/>
      </w:pPr>
      <w:r>
        <w:t>Segmentbauweise:</w:t>
      </w:r>
    </w:p>
    <w:p w14:paraId="6EC0531E" w14:textId="5407E68C" w:rsidR="009D1526" w:rsidRDefault="009D1526" w:rsidP="009D1526">
      <w:pPr>
        <w:pStyle w:val="Langtext"/>
      </w:pPr>
      <w:r>
        <w:t>Anzahl der Segmente 5</w:t>
      </w:r>
    </w:p>
    <w:p w14:paraId="009BF258" w14:textId="5675CA10" w:rsidR="009D1526" w:rsidRDefault="009D1526" w:rsidP="009D1526">
      <w:pPr>
        <w:pStyle w:val="Langtext"/>
      </w:pPr>
      <w:r>
        <w:t>Höchste Segmenthöhe 815 mm</w:t>
      </w:r>
    </w:p>
    <w:p w14:paraId="771997F6" w14:textId="0B4C274E" w:rsidR="009D1526" w:rsidRDefault="009D1526" w:rsidP="009D1526">
      <w:pPr>
        <w:pStyle w:val="Langtext"/>
      </w:pPr>
      <w:r>
        <w:t>Zu- und Ablauf: DN 200</w:t>
      </w:r>
    </w:p>
    <w:p w14:paraId="584CBB2E" w14:textId="24C7791E" w:rsidR="009D1526" w:rsidRDefault="009D1526" w:rsidP="009D1526">
      <w:pPr>
        <w:pStyle w:val="Langtext"/>
      </w:pPr>
      <w:r>
        <w:t>Zulauf drehbar 90° nach links oder rechts</w:t>
      </w:r>
    </w:p>
    <w:p w14:paraId="2F69B2B8" w14:textId="09206982" w:rsidR="009D1526" w:rsidRDefault="009D1526" w:rsidP="009D1526">
      <w:pPr>
        <w:pStyle w:val="Langtext"/>
      </w:pPr>
      <w:r>
        <w:t>schwerstes Einzelteil : 90 kg</w:t>
      </w:r>
    </w:p>
    <w:p w14:paraId="6DD9F20D" w14:textId="36940777" w:rsidR="009D1526" w:rsidRDefault="009D1526" w:rsidP="009D1526">
      <w:pPr>
        <w:pStyle w:val="Langtext"/>
      </w:pPr>
      <w:r>
        <w:t>Gewicht Leer: ca. 445 kg</w:t>
      </w:r>
    </w:p>
    <w:p w14:paraId="37BF053E" w14:textId="002BF4CC" w:rsidR="009D1526" w:rsidRDefault="009D1526" w:rsidP="009D1526">
      <w:pPr>
        <w:pStyle w:val="Langtext"/>
      </w:pPr>
      <w:r>
        <w:t>Gewicht Gefüllt: ca. 5445 kg</w:t>
      </w:r>
    </w:p>
    <w:p w14:paraId="46CE5AEE" w14:textId="77777777" w:rsidR="009D1526" w:rsidRDefault="009D1526" w:rsidP="009D1526">
      <w:pPr>
        <w:pStyle w:val="Langtext"/>
      </w:pPr>
    </w:p>
    <w:p w14:paraId="2BBBE60C" w14:textId="4CEEB262" w:rsidR="009D1526" w:rsidRDefault="009D1526" w:rsidP="009D1526">
      <w:pPr>
        <w:pStyle w:val="Langtext"/>
      </w:pPr>
      <w:r>
        <w:t>z.B. ACO LipuJet-P-RM NS 22,5 , Bedienungsseite links, Artikelnummer 3525.52.10 oder Gleichwertiges.</w:t>
      </w:r>
    </w:p>
    <w:p w14:paraId="3F527A63" w14:textId="2947D9D9" w:rsidR="009D1526" w:rsidRDefault="009D1526" w:rsidP="009D1526">
      <w:pPr>
        <w:pStyle w:val="Langtext"/>
      </w:pPr>
      <w:r>
        <w:t>Angebotenes Erzeugnis:</w:t>
      </w:r>
    </w:p>
    <w:p w14:paraId="0AA098B6" w14:textId="77777777" w:rsidR="009D1526" w:rsidRDefault="009D1526" w:rsidP="009D1526">
      <w:pPr>
        <w:pStyle w:val="TrennungPOS"/>
      </w:pPr>
    </w:p>
    <w:p w14:paraId="7BC2399E" w14:textId="59C7C547" w:rsidR="009D1526" w:rsidRDefault="009D1526" w:rsidP="009D1526">
      <w:pPr>
        <w:pStyle w:val="GrundtextPosNr"/>
        <w:keepNext/>
        <w:keepLines/>
      </w:pPr>
      <w:r>
        <w:t>61.CA 13</w:t>
      </w:r>
    </w:p>
    <w:p w14:paraId="6AE3A3CF" w14:textId="3EB6718C" w:rsidR="009D1526" w:rsidRDefault="009D1526" w:rsidP="009D1526">
      <w:pPr>
        <w:pStyle w:val="Grundtext"/>
      </w:pPr>
      <w:r>
        <w:t>LipuJet-P-RA, Freiaufstellung, Entsorgungsanschluss, HD-Innenreinigung, Automatik, rund, Fettabscheideranlage gemäß ÖNORM EN 1825 und DIN 4040-100, zur Freiaufstellung in frostgeschützten Räumen, aus Polyethylen PE-LLD, Hydromechanische Innenreinigung zum Zerkleinern, Mischen und Spülen in einem Arbeitssschritt 360° Reinigung über zwei Achsen mit motorbetriebenem Hochdrucksprühkopf aus Edelstahl (nur ein Wasseranschluss notwendig) Automatischer Betrieb der Hochdruckinnenreinigung mit Pumpe: -Nenndruck: 175 bar -Fördermenge: 11,6 l/min, mit Steuerung Multi Control, Schutzart IP 54, Steckerfertig, mit 1,5 m Kabel und CEE- Stecker (16 A) mit integr. Phasenwender, Gehäuse aus Kunststoff, numerisches Display mit Zustandsanzeige und Digitalpotenziometer (Drehknopf), Füllstandsmessung über 4-20 mA- Sensor, Drehfeldkontrolle, H-0-A Taster, Reinigungsprogramm wird über Schlüsselschalter gestartet, effizientes Entsorgungsprogramm über definierte Niveaus, Betriebsstundenzähler und Anzeige der Einschaltimpulse, integr. Amperemeter, potentialfreie Sammelstör- und Hochwassermeldung, Anzeige Serviceintervall, Fehlerspeicher (letzte Fehler), Steuerung voreingestellt und mehrsprachig (9 Sprachen), mit Entsorgungsanschluss mit Storz-B-Kupplung R 2½" nach DIN 14308, mit Fülleinheit bestehend aus Magnetventil, Freistromventil und Druckminderer mit Schmutzfänger, DVGW zertifiziert / KIWA zugelassen (¾") für die automatische Wiederbefüllung, mit Schauglas und Wischer, Absaug- u. Entsorgungssumpf, Grundablassmuffe Rp1“ mit Stopfen, mit integriertem Schlammfang, runde Bauform ohne Trennwand (optimaler Reinigungskomfort), Zu- und Ablauf Stutzen Ø für entsprechende Rohranschlüsse, Segmentbauweise (optimale Einbringmöglichkeit),geruchdichte Wartungs- und Revisionsöffnung Ø 450 mm, verschlossen, mit Anschlussmöglichkeit für eine Chemisch-physikalische Abwasserbehandlungsanlage zur Reduzierung der Fett- und Ölkonzentration im Ablauf von Fettabscheideranlagen gemäß ÖNORM EN 1825 durch Flockulation, Elektroanschluss: 400 V/ 50 Hz/ 16 A/ 4,2 kW</w:t>
      </w:r>
    </w:p>
    <w:p w14:paraId="3B1A3163" w14:textId="1C2E3A01" w:rsidR="009D1526" w:rsidRDefault="009D1526" w:rsidP="009D1526">
      <w:pPr>
        <w:pStyle w:val="Grundtext"/>
      </w:pPr>
      <w:r>
        <w:t>Zubehör wie Probenahmetopf, Absperrschieber Zulauf, Anschlusskasten, Unterputzrahmen, Fernbedienung ist in eigenen Positionen beschrieben.</w:t>
      </w:r>
    </w:p>
    <w:p w14:paraId="6721D148" w14:textId="3BD3EC56" w:rsidR="009D1526" w:rsidRDefault="009D1526" w:rsidP="009D1526">
      <w:pPr>
        <w:pStyle w:val="Grundtext"/>
      </w:pPr>
      <w:r>
        <w:t>Angegeben ist Nenngröße NS und Bedienungsseite</w:t>
      </w:r>
    </w:p>
    <w:p w14:paraId="325A3915" w14:textId="3E8D8F05" w:rsidR="009D1526" w:rsidRDefault="009D1526" w:rsidP="009D1526">
      <w:pPr>
        <w:pStyle w:val="Folgeposition"/>
        <w:keepNext/>
        <w:keepLines/>
      </w:pPr>
      <w:r>
        <w:t>E</w:t>
      </w:r>
      <w:r>
        <w:rPr>
          <w:sz w:val="12"/>
        </w:rPr>
        <w:t>+</w:t>
      </w:r>
      <w:r>
        <w:tab/>
        <w:t>LipuJet-P-RA NS 5,5 rechts</w:t>
      </w:r>
      <w:r>
        <w:tab/>
        <w:t xml:space="preserve">Stk </w:t>
      </w:r>
    </w:p>
    <w:p w14:paraId="55CFF8E5" w14:textId="3CF60991" w:rsidR="009D1526" w:rsidRDefault="009D1526" w:rsidP="009D1526">
      <w:pPr>
        <w:pStyle w:val="Langtext"/>
      </w:pPr>
      <w:r>
        <w:t>Schlammfang: 555 Liter</w:t>
      </w:r>
    </w:p>
    <w:p w14:paraId="3FA85C01" w14:textId="75858398" w:rsidR="009D1526" w:rsidRDefault="009D1526" w:rsidP="009D1526">
      <w:pPr>
        <w:pStyle w:val="Langtext"/>
      </w:pPr>
      <w:r>
        <w:t>Fettspeicher: 290 Liter</w:t>
      </w:r>
    </w:p>
    <w:p w14:paraId="51F36CF7" w14:textId="5DF20BD6" w:rsidR="009D1526" w:rsidRDefault="009D1526" w:rsidP="009D1526">
      <w:pPr>
        <w:pStyle w:val="Langtext"/>
      </w:pPr>
      <w:r>
        <w:t>Gesamtinhalt: 1475 Liter</w:t>
      </w:r>
    </w:p>
    <w:p w14:paraId="10B72237" w14:textId="0DF51AAC" w:rsidR="009D1526" w:rsidRDefault="009D1526" w:rsidP="009D1526">
      <w:pPr>
        <w:pStyle w:val="Langtext"/>
      </w:pPr>
      <w:r>
        <w:t>Durchmesser: 1640 mm</w:t>
      </w:r>
    </w:p>
    <w:p w14:paraId="3C0BECD0" w14:textId="57CAE39D" w:rsidR="009D1526" w:rsidRDefault="009D1526" w:rsidP="009D1526">
      <w:pPr>
        <w:pStyle w:val="Langtext"/>
      </w:pPr>
      <w:r>
        <w:t>Höhe: 1660 mm</w:t>
      </w:r>
    </w:p>
    <w:p w14:paraId="5D691D4C" w14:textId="2D9171A9" w:rsidR="009D1526" w:rsidRDefault="009D1526" w:rsidP="009D1526">
      <w:pPr>
        <w:pStyle w:val="Langtext"/>
      </w:pPr>
      <w:r>
        <w:t>Segmentbauweise:</w:t>
      </w:r>
    </w:p>
    <w:p w14:paraId="004F152A" w14:textId="3FE815C5" w:rsidR="009D1526" w:rsidRDefault="009D1526" w:rsidP="009D1526">
      <w:pPr>
        <w:pStyle w:val="Langtext"/>
      </w:pPr>
      <w:r>
        <w:t>Anzahl der Segmente 3</w:t>
      </w:r>
    </w:p>
    <w:p w14:paraId="4BE3F11F" w14:textId="519A79DE" w:rsidR="009D1526" w:rsidRDefault="009D1526" w:rsidP="009D1526">
      <w:pPr>
        <w:pStyle w:val="Langtext"/>
      </w:pPr>
      <w:r>
        <w:t>Höchste Segmenthöhe 785 mm</w:t>
      </w:r>
    </w:p>
    <w:p w14:paraId="5D3296F9" w14:textId="72598AEC" w:rsidR="009D1526" w:rsidRDefault="009D1526" w:rsidP="009D1526">
      <w:pPr>
        <w:pStyle w:val="Langtext"/>
      </w:pPr>
      <w:r>
        <w:t>Zu- und Ablauf: DN 150</w:t>
      </w:r>
    </w:p>
    <w:p w14:paraId="40E0CC35" w14:textId="783C54DD" w:rsidR="009D1526" w:rsidRDefault="009D1526" w:rsidP="009D1526">
      <w:pPr>
        <w:pStyle w:val="Langtext"/>
      </w:pPr>
      <w:r>
        <w:lastRenderedPageBreak/>
        <w:t>Zulauf drehbar 90° nach links oder rechts</w:t>
      </w:r>
    </w:p>
    <w:p w14:paraId="17C33AB8" w14:textId="04444D10" w:rsidR="009D1526" w:rsidRDefault="009D1526" w:rsidP="009D1526">
      <w:pPr>
        <w:pStyle w:val="Langtext"/>
      </w:pPr>
      <w:r>
        <w:t>schwerstes Einzelteil : 67 kg</w:t>
      </w:r>
    </w:p>
    <w:p w14:paraId="0C88699B" w14:textId="057E13EE" w:rsidR="009D1526" w:rsidRDefault="009D1526" w:rsidP="009D1526">
      <w:pPr>
        <w:pStyle w:val="Langtext"/>
      </w:pPr>
      <w:r>
        <w:t>Gewicht Leer: ca. 240 kg</w:t>
      </w:r>
    </w:p>
    <w:p w14:paraId="3BCC9F03" w14:textId="6018093D" w:rsidR="009D1526" w:rsidRDefault="009D1526" w:rsidP="009D1526">
      <w:pPr>
        <w:pStyle w:val="Langtext"/>
      </w:pPr>
      <w:r>
        <w:t>Gewicht Gefüllt: ca. 1715 kg</w:t>
      </w:r>
    </w:p>
    <w:p w14:paraId="19DFE346" w14:textId="77777777" w:rsidR="009D1526" w:rsidRDefault="009D1526" w:rsidP="009D1526">
      <w:pPr>
        <w:pStyle w:val="Langtext"/>
      </w:pPr>
    </w:p>
    <w:p w14:paraId="21851D0D" w14:textId="7F0BE2FB" w:rsidR="009D1526" w:rsidRDefault="009D1526" w:rsidP="009D1526">
      <w:pPr>
        <w:pStyle w:val="Langtext"/>
      </w:pPr>
      <w:r>
        <w:t>z.B. ACO LipuJet-P-RA NS 5,5 , Bedienungsseite rechts, Artikelnummer 3505.53.00 oder Gleichwertiges.</w:t>
      </w:r>
    </w:p>
    <w:p w14:paraId="495F8298" w14:textId="3F2FD26E" w:rsidR="009D1526" w:rsidRDefault="009D1526" w:rsidP="009D1526">
      <w:pPr>
        <w:pStyle w:val="Langtext"/>
      </w:pPr>
      <w:r>
        <w:t>Angebotenes Erzeugnis:</w:t>
      </w:r>
    </w:p>
    <w:p w14:paraId="66AD6487" w14:textId="5A5BE5A1" w:rsidR="009D1526" w:rsidRDefault="009D1526" w:rsidP="009D1526">
      <w:pPr>
        <w:pStyle w:val="Folgeposition"/>
        <w:keepNext/>
        <w:keepLines/>
      </w:pPr>
      <w:r>
        <w:t>F</w:t>
      </w:r>
      <w:r>
        <w:rPr>
          <w:sz w:val="12"/>
        </w:rPr>
        <w:t>+</w:t>
      </w:r>
      <w:r>
        <w:tab/>
        <w:t>LipuJet-P-RA NS 5,5 links</w:t>
      </w:r>
      <w:r>
        <w:tab/>
        <w:t xml:space="preserve">Stk </w:t>
      </w:r>
    </w:p>
    <w:p w14:paraId="2F65A65D" w14:textId="5578F37A" w:rsidR="009D1526" w:rsidRDefault="009D1526" w:rsidP="009D1526">
      <w:pPr>
        <w:pStyle w:val="Langtext"/>
      </w:pPr>
      <w:r>
        <w:t>Schlammfang: 555 Liter</w:t>
      </w:r>
    </w:p>
    <w:p w14:paraId="4C3591E2" w14:textId="27BED1CA" w:rsidR="009D1526" w:rsidRDefault="009D1526" w:rsidP="009D1526">
      <w:pPr>
        <w:pStyle w:val="Langtext"/>
      </w:pPr>
      <w:r>
        <w:t>Fettspeicher: 290 Liter</w:t>
      </w:r>
    </w:p>
    <w:p w14:paraId="7AF7DD39" w14:textId="43B7DFC1" w:rsidR="009D1526" w:rsidRDefault="009D1526" w:rsidP="009D1526">
      <w:pPr>
        <w:pStyle w:val="Langtext"/>
      </w:pPr>
      <w:r>
        <w:t>Gesamtinhalt: 1475 Liter</w:t>
      </w:r>
    </w:p>
    <w:p w14:paraId="29D8B34D" w14:textId="5154CF34" w:rsidR="009D1526" w:rsidRDefault="0085539D" w:rsidP="0085539D">
      <w:pPr>
        <w:pStyle w:val="Langtext"/>
      </w:pPr>
      <w:r>
        <w:t>Durchmesser: 1640 mm</w:t>
      </w:r>
    </w:p>
    <w:p w14:paraId="0F4F99F0" w14:textId="7E331429" w:rsidR="0085539D" w:rsidRDefault="0085539D" w:rsidP="0085539D">
      <w:pPr>
        <w:pStyle w:val="Langtext"/>
      </w:pPr>
      <w:r>
        <w:t>Höhe: 1660 mm</w:t>
      </w:r>
    </w:p>
    <w:p w14:paraId="5A0AD1D4" w14:textId="3F963892" w:rsidR="0085539D" w:rsidRDefault="0085539D" w:rsidP="0085539D">
      <w:pPr>
        <w:pStyle w:val="Langtext"/>
      </w:pPr>
      <w:r>
        <w:t>Segmentbauweise:</w:t>
      </w:r>
    </w:p>
    <w:p w14:paraId="2D16C6FE" w14:textId="44CB9911" w:rsidR="0085539D" w:rsidRDefault="0085539D" w:rsidP="0085539D">
      <w:pPr>
        <w:pStyle w:val="Langtext"/>
      </w:pPr>
      <w:r>
        <w:t>Anzahl der Segmente 3</w:t>
      </w:r>
    </w:p>
    <w:p w14:paraId="4FF68B75" w14:textId="78FA6F7F" w:rsidR="0085539D" w:rsidRDefault="0085539D" w:rsidP="0085539D">
      <w:pPr>
        <w:pStyle w:val="Langtext"/>
      </w:pPr>
      <w:r>
        <w:t>Höchste Segmenthöhe 785 mm</w:t>
      </w:r>
    </w:p>
    <w:p w14:paraId="6158C4B3" w14:textId="2407853A" w:rsidR="0085539D" w:rsidRDefault="0085539D" w:rsidP="0085539D">
      <w:pPr>
        <w:pStyle w:val="Langtext"/>
      </w:pPr>
      <w:r>
        <w:t>Zu- und Ablauf: DN 150</w:t>
      </w:r>
    </w:p>
    <w:p w14:paraId="4DD70B42" w14:textId="3F94A92C" w:rsidR="0085539D" w:rsidRDefault="0085539D" w:rsidP="0085539D">
      <w:pPr>
        <w:pStyle w:val="Langtext"/>
      </w:pPr>
      <w:r>
        <w:t>Zulauf drehbar 90° nach links oder rechts</w:t>
      </w:r>
    </w:p>
    <w:p w14:paraId="23D05015" w14:textId="7DEA9816" w:rsidR="0085539D" w:rsidRDefault="0085539D" w:rsidP="0085539D">
      <w:pPr>
        <w:pStyle w:val="Langtext"/>
      </w:pPr>
      <w:r>
        <w:t>schwerstes Einzelteil : 67 kg</w:t>
      </w:r>
    </w:p>
    <w:p w14:paraId="049B62E5" w14:textId="175CB02F" w:rsidR="0085539D" w:rsidRDefault="0085539D" w:rsidP="0085539D">
      <w:pPr>
        <w:pStyle w:val="Langtext"/>
      </w:pPr>
      <w:r>
        <w:t>Gewicht Leer: ca. 240 kg</w:t>
      </w:r>
    </w:p>
    <w:p w14:paraId="74687318" w14:textId="39CC1475" w:rsidR="0085539D" w:rsidRDefault="0085539D" w:rsidP="0085539D">
      <w:pPr>
        <w:pStyle w:val="Langtext"/>
      </w:pPr>
      <w:r>
        <w:t>Gewicht Gefüllt: ca. 1715 kg</w:t>
      </w:r>
    </w:p>
    <w:p w14:paraId="34DCEFAA" w14:textId="77777777" w:rsidR="0085539D" w:rsidRDefault="0085539D" w:rsidP="0085539D">
      <w:pPr>
        <w:pStyle w:val="Langtext"/>
      </w:pPr>
    </w:p>
    <w:p w14:paraId="6F3826B8" w14:textId="43E6E07C" w:rsidR="0085539D" w:rsidRDefault="0085539D" w:rsidP="0085539D">
      <w:pPr>
        <w:pStyle w:val="Langtext"/>
      </w:pPr>
      <w:r>
        <w:t>z.B. ACO LipuJet-P-RA NS 5,5 , Bedienungsseite links, Artikelnummer 3505.53.10 oder Gleichwertiges.</w:t>
      </w:r>
    </w:p>
    <w:p w14:paraId="2A0DEE65" w14:textId="467EBF5E" w:rsidR="0085539D" w:rsidRDefault="0085539D" w:rsidP="0085539D">
      <w:pPr>
        <w:pStyle w:val="Langtext"/>
      </w:pPr>
      <w:r>
        <w:t>Angebotenes Erzeugnis:</w:t>
      </w:r>
    </w:p>
    <w:p w14:paraId="40566A02" w14:textId="66CF81C5" w:rsidR="0085539D" w:rsidRDefault="0085539D" w:rsidP="0085539D">
      <w:pPr>
        <w:pStyle w:val="Folgeposition"/>
        <w:keepNext/>
        <w:keepLines/>
      </w:pPr>
      <w:r>
        <w:t>G</w:t>
      </w:r>
      <w:r>
        <w:rPr>
          <w:sz w:val="12"/>
        </w:rPr>
        <w:t>+</w:t>
      </w:r>
      <w:r>
        <w:tab/>
        <w:t>LipuJet-P-RA NS 7 rechts</w:t>
      </w:r>
      <w:r>
        <w:tab/>
        <w:t xml:space="preserve">Stk </w:t>
      </w:r>
    </w:p>
    <w:p w14:paraId="55CAB50C" w14:textId="180F922C" w:rsidR="0085539D" w:rsidRDefault="0085539D" w:rsidP="0085539D">
      <w:pPr>
        <w:pStyle w:val="Langtext"/>
      </w:pPr>
      <w:r>
        <w:t>Schlammfang: 730 Liter</w:t>
      </w:r>
    </w:p>
    <w:p w14:paraId="31BD7979" w14:textId="33B9C545" w:rsidR="0085539D" w:rsidRDefault="0085539D" w:rsidP="0085539D">
      <w:pPr>
        <w:pStyle w:val="Langtext"/>
      </w:pPr>
      <w:r>
        <w:t>Fettspeicher: 290 Liter</w:t>
      </w:r>
    </w:p>
    <w:p w14:paraId="3EB3D0D1" w14:textId="0CCC0655" w:rsidR="0085539D" w:rsidRDefault="0085539D" w:rsidP="0085539D">
      <w:pPr>
        <w:pStyle w:val="Langtext"/>
      </w:pPr>
      <w:r>
        <w:t>Gesamtinhalt: 1795 Liter</w:t>
      </w:r>
    </w:p>
    <w:p w14:paraId="1F052556" w14:textId="66DAA271" w:rsidR="0085539D" w:rsidRDefault="0085539D" w:rsidP="0085539D">
      <w:pPr>
        <w:pStyle w:val="Langtext"/>
      </w:pPr>
      <w:r>
        <w:t>Durchmesser: 1640 mm</w:t>
      </w:r>
    </w:p>
    <w:p w14:paraId="3F44E98B" w14:textId="0F2642B8" w:rsidR="0085539D" w:rsidRDefault="0085539D" w:rsidP="0085539D">
      <w:pPr>
        <w:pStyle w:val="Langtext"/>
      </w:pPr>
      <w:r>
        <w:t>Höhe: 1840 mm</w:t>
      </w:r>
    </w:p>
    <w:p w14:paraId="5954D516" w14:textId="56EB255B" w:rsidR="0085539D" w:rsidRDefault="0085539D" w:rsidP="0085539D">
      <w:pPr>
        <w:pStyle w:val="Langtext"/>
      </w:pPr>
      <w:r>
        <w:t>Segmentbauweise:</w:t>
      </w:r>
    </w:p>
    <w:p w14:paraId="5E6B1964" w14:textId="30584F97" w:rsidR="0085539D" w:rsidRDefault="0085539D" w:rsidP="0085539D">
      <w:pPr>
        <w:pStyle w:val="Langtext"/>
      </w:pPr>
      <w:r>
        <w:t>Anzahl der Segmente 4</w:t>
      </w:r>
    </w:p>
    <w:p w14:paraId="658EC9F0" w14:textId="1DB93B6B" w:rsidR="0085539D" w:rsidRDefault="0085539D" w:rsidP="0085539D">
      <w:pPr>
        <w:pStyle w:val="Langtext"/>
      </w:pPr>
      <w:r>
        <w:t>Höchste Segmenthöhe 785 mm</w:t>
      </w:r>
    </w:p>
    <w:p w14:paraId="644B2921" w14:textId="07291B27" w:rsidR="0085539D" w:rsidRDefault="0085539D" w:rsidP="0085539D">
      <w:pPr>
        <w:pStyle w:val="Langtext"/>
      </w:pPr>
      <w:r>
        <w:t>Zu- und Ablauf: DN 150</w:t>
      </w:r>
    </w:p>
    <w:p w14:paraId="0E6EC71C" w14:textId="7AD09436" w:rsidR="0085539D" w:rsidRDefault="0085539D" w:rsidP="0085539D">
      <w:pPr>
        <w:pStyle w:val="Langtext"/>
      </w:pPr>
      <w:r>
        <w:t>Zulauf drehbar 90° nach links oder rechts</w:t>
      </w:r>
    </w:p>
    <w:p w14:paraId="2B933AB7" w14:textId="5DEA75FB" w:rsidR="0085539D" w:rsidRDefault="0085539D" w:rsidP="0085539D">
      <w:pPr>
        <w:pStyle w:val="Langtext"/>
      </w:pPr>
      <w:r>
        <w:t>schwerstes Einzelteil : 67 kg</w:t>
      </w:r>
    </w:p>
    <w:p w14:paraId="7AFE650D" w14:textId="052A1E71" w:rsidR="0085539D" w:rsidRDefault="0085539D" w:rsidP="0085539D">
      <w:pPr>
        <w:pStyle w:val="Langtext"/>
      </w:pPr>
      <w:r>
        <w:t>Gewicht Leer: ca. 270 kg</w:t>
      </w:r>
    </w:p>
    <w:p w14:paraId="2785B23B" w14:textId="650D1011" w:rsidR="0085539D" w:rsidRDefault="0085539D" w:rsidP="0085539D">
      <w:pPr>
        <w:pStyle w:val="Langtext"/>
      </w:pPr>
      <w:r>
        <w:t>Gewicht Gefüllt: ca. 2065 kg</w:t>
      </w:r>
    </w:p>
    <w:p w14:paraId="7597295E" w14:textId="77777777" w:rsidR="0085539D" w:rsidRDefault="0085539D" w:rsidP="0085539D">
      <w:pPr>
        <w:pStyle w:val="Langtext"/>
      </w:pPr>
    </w:p>
    <w:p w14:paraId="09786D15" w14:textId="670EA787" w:rsidR="0085539D" w:rsidRDefault="0085539D" w:rsidP="0085539D">
      <w:pPr>
        <w:pStyle w:val="Langtext"/>
      </w:pPr>
      <w:r>
        <w:t>z.B. ACO LipuJet-P-RA NS 7 , Bedienungsseite rechts, Artikelnummer 3507.53.00 oder Gleichwertiges.</w:t>
      </w:r>
    </w:p>
    <w:p w14:paraId="4240B9FE" w14:textId="3500BCEA" w:rsidR="0085539D" w:rsidRDefault="0085539D" w:rsidP="0085539D">
      <w:pPr>
        <w:pStyle w:val="Langtext"/>
      </w:pPr>
      <w:r>
        <w:t>Angebotenes Erzeugnis:</w:t>
      </w:r>
    </w:p>
    <w:p w14:paraId="22EF9929" w14:textId="76F81EFF" w:rsidR="0085539D" w:rsidRDefault="0085539D" w:rsidP="0085539D">
      <w:pPr>
        <w:pStyle w:val="Folgeposition"/>
        <w:keepNext/>
        <w:keepLines/>
      </w:pPr>
      <w:r>
        <w:t>H</w:t>
      </w:r>
      <w:r>
        <w:rPr>
          <w:sz w:val="12"/>
        </w:rPr>
        <w:t>+</w:t>
      </w:r>
      <w:r>
        <w:tab/>
        <w:t>LipuJet-P-RA NS 7 links</w:t>
      </w:r>
      <w:r>
        <w:tab/>
        <w:t xml:space="preserve">Stk </w:t>
      </w:r>
    </w:p>
    <w:p w14:paraId="2F24C980" w14:textId="1CACD3C7" w:rsidR="0085539D" w:rsidRDefault="0085539D" w:rsidP="0085539D">
      <w:pPr>
        <w:pStyle w:val="Langtext"/>
      </w:pPr>
      <w:r>
        <w:t>Schlammfang: 730 Liter</w:t>
      </w:r>
    </w:p>
    <w:p w14:paraId="2D719E2B" w14:textId="17D3188D" w:rsidR="0085539D" w:rsidRDefault="0085539D" w:rsidP="0085539D">
      <w:pPr>
        <w:pStyle w:val="Langtext"/>
      </w:pPr>
      <w:r>
        <w:t>Fettspeicher: 290 Liter</w:t>
      </w:r>
    </w:p>
    <w:p w14:paraId="2502C7CC" w14:textId="25DEC051" w:rsidR="0085539D" w:rsidRDefault="0085539D" w:rsidP="0085539D">
      <w:pPr>
        <w:pStyle w:val="Langtext"/>
      </w:pPr>
      <w:r>
        <w:t>Gesamtinhalt: 1795 Liter</w:t>
      </w:r>
    </w:p>
    <w:p w14:paraId="5A2355C2" w14:textId="7EBFCCC6" w:rsidR="0085539D" w:rsidRDefault="0085539D" w:rsidP="0085539D">
      <w:pPr>
        <w:pStyle w:val="Langtext"/>
      </w:pPr>
      <w:r>
        <w:t>Durchmesser: 1640 mm</w:t>
      </w:r>
    </w:p>
    <w:p w14:paraId="174D51FA" w14:textId="19EB0900" w:rsidR="0085539D" w:rsidRDefault="0085539D" w:rsidP="0085539D">
      <w:pPr>
        <w:pStyle w:val="Langtext"/>
      </w:pPr>
      <w:r>
        <w:t>Höhe: 1840 mm</w:t>
      </w:r>
    </w:p>
    <w:p w14:paraId="4D0721F4" w14:textId="6AD776CE" w:rsidR="0085539D" w:rsidRDefault="0085539D" w:rsidP="0085539D">
      <w:pPr>
        <w:pStyle w:val="Langtext"/>
      </w:pPr>
      <w:r>
        <w:t>Segmentbauweise:</w:t>
      </w:r>
    </w:p>
    <w:p w14:paraId="0E712047" w14:textId="2ADEF3AC" w:rsidR="0085539D" w:rsidRDefault="0085539D" w:rsidP="0085539D">
      <w:pPr>
        <w:pStyle w:val="Langtext"/>
      </w:pPr>
      <w:r>
        <w:t>Anzahl der Segmente 4</w:t>
      </w:r>
    </w:p>
    <w:p w14:paraId="0B1E6EE1" w14:textId="033BF8A9" w:rsidR="0085539D" w:rsidRDefault="0085539D" w:rsidP="0085539D">
      <w:pPr>
        <w:pStyle w:val="Langtext"/>
      </w:pPr>
      <w:r>
        <w:t>Höchste Segmenthöhe 785 mm</w:t>
      </w:r>
    </w:p>
    <w:p w14:paraId="1CEDC094" w14:textId="5515ACE8" w:rsidR="0085539D" w:rsidRDefault="0085539D" w:rsidP="0085539D">
      <w:pPr>
        <w:pStyle w:val="Langtext"/>
      </w:pPr>
      <w:r>
        <w:t>Zu- und Ablauf: DN 150</w:t>
      </w:r>
    </w:p>
    <w:p w14:paraId="2E12D77F" w14:textId="10988959" w:rsidR="0085539D" w:rsidRDefault="0085539D" w:rsidP="0085539D">
      <w:pPr>
        <w:pStyle w:val="Langtext"/>
      </w:pPr>
      <w:r>
        <w:t>Zulauf drehbar 90° nach links oder rechts</w:t>
      </w:r>
    </w:p>
    <w:p w14:paraId="2EB93736" w14:textId="3A13E3CF" w:rsidR="0085539D" w:rsidRDefault="0085539D" w:rsidP="0085539D">
      <w:pPr>
        <w:pStyle w:val="Langtext"/>
      </w:pPr>
      <w:r>
        <w:t>schwerstes Einzelteil : 67 kg</w:t>
      </w:r>
    </w:p>
    <w:p w14:paraId="341370E9" w14:textId="1F2CD906" w:rsidR="0085539D" w:rsidRDefault="0085539D" w:rsidP="0085539D">
      <w:pPr>
        <w:pStyle w:val="Langtext"/>
      </w:pPr>
      <w:r>
        <w:t>Gewicht Leer: ca. 270 kg</w:t>
      </w:r>
    </w:p>
    <w:p w14:paraId="2A2EB480" w14:textId="05859083" w:rsidR="0085539D" w:rsidRDefault="0085539D" w:rsidP="0085539D">
      <w:pPr>
        <w:pStyle w:val="Langtext"/>
      </w:pPr>
      <w:r>
        <w:t>Gewicht Gefüllt: ca. 2065 kg</w:t>
      </w:r>
    </w:p>
    <w:p w14:paraId="27E9B2AF" w14:textId="77777777" w:rsidR="0085539D" w:rsidRDefault="0085539D" w:rsidP="0085539D">
      <w:pPr>
        <w:pStyle w:val="Langtext"/>
      </w:pPr>
    </w:p>
    <w:p w14:paraId="7A4A3142" w14:textId="1E735415" w:rsidR="0085539D" w:rsidRDefault="0085539D" w:rsidP="0085539D">
      <w:pPr>
        <w:pStyle w:val="Langtext"/>
      </w:pPr>
      <w:r>
        <w:t>z.B. ACO LipuJet-P-RA NS 7 , Bedienungsseite links, Artikelnummer 3507.53.10 oder Gleichwertiges.</w:t>
      </w:r>
    </w:p>
    <w:p w14:paraId="1D0B175B" w14:textId="38465D23" w:rsidR="0085539D" w:rsidRDefault="0085539D" w:rsidP="0085539D">
      <w:pPr>
        <w:pStyle w:val="Langtext"/>
      </w:pPr>
      <w:r>
        <w:t>Angebotenes Erzeugnis:</w:t>
      </w:r>
    </w:p>
    <w:p w14:paraId="72491694" w14:textId="23F34342" w:rsidR="0085539D" w:rsidRDefault="0085539D" w:rsidP="0085539D">
      <w:pPr>
        <w:pStyle w:val="Folgeposition"/>
        <w:keepNext/>
        <w:keepLines/>
      </w:pPr>
      <w:r>
        <w:t>I</w:t>
      </w:r>
      <w:r>
        <w:rPr>
          <w:sz w:val="12"/>
        </w:rPr>
        <w:t>+</w:t>
      </w:r>
      <w:r>
        <w:tab/>
        <w:t>LipuJet-P-RA NS 8,5 rechts</w:t>
      </w:r>
      <w:r>
        <w:tab/>
        <w:t xml:space="preserve">Stk </w:t>
      </w:r>
    </w:p>
    <w:p w14:paraId="21AF7636" w14:textId="49DD1B88" w:rsidR="0085539D" w:rsidRDefault="0085539D" w:rsidP="0085539D">
      <w:pPr>
        <w:pStyle w:val="Langtext"/>
      </w:pPr>
      <w:r>
        <w:t>Schlammfang: 855 Liter</w:t>
      </w:r>
    </w:p>
    <w:p w14:paraId="4AEC99FC" w14:textId="31987C71" w:rsidR="0085539D" w:rsidRDefault="0085539D" w:rsidP="0085539D">
      <w:pPr>
        <w:pStyle w:val="Langtext"/>
      </w:pPr>
      <w:r>
        <w:t>Fettspeicher: 405 Liter</w:t>
      </w:r>
    </w:p>
    <w:p w14:paraId="14B85290" w14:textId="36159D82" w:rsidR="0085539D" w:rsidRDefault="0085539D" w:rsidP="0085539D">
      <w:pPr>
        <w:pStyle w:val="Langtext"/>
      </w:pPr>
      <w:r>
        <w:t>Gesamtinhalt: 2115 Liter</w:t>
      </w:r>
    </w:p>
    <w:p w14:paraId="7B69825F" w14:textId="0ADEC4AE" w:rsidR="0085539D" w:rsidRDefault="0085539D" w:rsidP="0085539D">
      <w:pPr>
        <w:pStyle w:val="Langtext"/>
      </w:pPr>
      <w:r>
        <w:t>Durchmesser: 1640 mm</w:t>
      </w:r>
    </w:p>
    <w:p w14:paraId="2A4688D2" w14:textId="04FFCC34" w:rsidR="0085539D" w:rsidRDefault="0085539D" w:rsidP="0085539D">
      <w:pPr>
        <w:pStyle w:val="Langtext"/>
      </w:pPr>
      <w:r>
        <w:lastRenderedPageBreak/>
        <w:t>Höhe: 2020 mm</w:t>
      </w:r>
    </w:p>
    <w:p w14:paraId="76110241" w14:textId="6E4CB2F0" w:rsidR="0085539D" w:rsidRDefault="0085539D" w:rsidP="0085539D">
      <w:pPr>
        <w:pStyle w:val="Langtext"/>
      </w:pPr>
      <w:r>
        <w:t>Segmentbauweise:</w:t>
      </w:r>
    </w:p>
    <w:p w14:paraId="09DBA1EE" w14:textId="3C6F187E" w:rsidR="0085539D" w:rsidRDefault="0085539D" w:rsidP="0085539D">
      <w:pPr>
        <w:pStyle w:val="Langtext"/>
      </w:pPr>
      <w:r>
        <w:t>Anzahl der Segmente 4</w:t>
      </w:r>
    </w:p>
    <w:p w14:paraId="0F47EB26" w14:textId="0DC9467F" w:rsidR="0085539D" w:rsidRDefault="0085539D" w:rsidP="0085539D">
      <w:pPr>
        <w:pStyle w:val="Langtext"/>
      </w:pPr>
      <w:r>
        <w:t>Höchste Segmenthöhe 785 mm</w:t>
      </w:r>
    </w:p>
    <w:p w14:paraId="590AE40F" w14:textId="1C5B61CB" w:rsidR="0085539D" w:rsidRDefault="0085539D" w:rsidP="0085539D">
      <w:pPr>
        <w:pStyle w:val="Langtext"/>
      </w:pPr>
      <w:r>
        <w:t>Zu- und Ablauf: DN 150</w:t>
      </w:r>
    </w:p>
    <w:p w14:paraId="7B4B64EE" w14:textId="50B0BA91" w:rsidR="0085539D" w:rsidRDefault="0085539D" w:rsidP="0085539D">
      <w:pPr>
        <w:pStyle w:val="Langtext"/>
      </w:pPr>
      <w:r>
        <w:t>Zulauf drehbar 90° nach links oder rechts</w:t>
      </w:r>
    </w:p>
    <w:p w14:paraId="1CE8975B" w14:textId="0FA10355" w:rsidR="0085539D" w:rsidRDefault="0085539D" w:rsidP="0085539D">
      <w:pPr>
        <w:pStyle w:val="Langtext"/>
      </w:pPr>
      <w:r>
        <w:t>schwerstes Einzelteil : 67 kg</w:t>
      </w:r>
    </w:p>
    <w:p w14:paraId="68087A84" w14:textId="77F36094" w:rsidR="0085539D" w:rsidRDefault="0085539D" w:rsidP="0085539D">
      <w:pPr>
        <w:pStyle w:val="Langtext"/>
      </w:pPr>
      <w:r>
        <w:t>Gewicht Leer: ca. 280 kg</w:t>
      </w:r>
    </w:p>
    <w:p w14:paraId="23939825" w14:textId="776B1A0E" w:rsidR="0085539D" w:rsidRDefault="0085539D" w:rsidP="0085539D">
      <w:pPr>
        <w:pStyle w:val="Langtext"/>
      </w:pPr>
      <w:r>
        <w:t>Gewicht Gefüllt: ca. 2395 kg</w:t>
      </w:r>
    </w:p>
    <w:p w14:paraId="36DD9CE1" w14:textId="77777777" w:rsidR="0085539D" w:rsidRDefault="0085539D" w:rsidP="0085539D">
      <w:pPr>
        <w:pStyle w:val="Langtext"/>
      </w:pPr>
    </w:p>
    <w:p w14:paraId="0E044F0A" w14:textId="4671A3EB" w:rsidR="0085539D" w:rsidRDefault="0085539D" w:rsidP="0085539D">
      <w:pPr>
        <w:pStyle w:val="Langtext"/>
      </w:pPr>
      <w:r>
        <w:t>z.B. ACO LipuJet-P-RA NS 8,5 , Bedienungsseite rechts, Artikelnummer 3508.53.00 oder Gleichwertiges.</w:t>
      </w:r>
    </w:p>
    <w:p w14:paraId="55F7F35D" w14:textId="2B0D73BA" w:rsidR="0085539D" w:rsidRDefault="0085539D" w:rsidP="0085539D">
      <w:pPr>
        <w:pStyle w:val="Langtext"/>
      </w:pPr>
      <w:r>
        <w:t>Angebotenes Erzeugnis:</w:t>
      </w:r>
    </w:p>
    <w:p w14:paraId="2B69E16E" w14:textId="19DBD9FC" w:rsidR="0085539D" w:rsidRDefault="0085539D" w:rsidP="0085539D">
      <w:pPr>
        <w:pStyle w:val="Folgeposition"/>
        <w:keepNext/>
        <w:keepLines/>
      </w:pPr>
      <w:r>
        <w:t>J</w:t>
      </w:r>
      <w:r>
        <w:rPr>
          <w:sz w:val="12"/>
        </w:rPr>
        <w:t>+</w:t>
      </w:r>
      <w:r>
        <w:tab/>
        <w:t>LipuJet-P-RA NS 8,5 links</w:t>
      </w:r>
      <w:r>
        <w:tab/>
        <w:t xml:space="preserve">Stk </w:t>
      </w:r>
    </w:p>
    <w:p w14:paraId="50B789F1" w14:textId="5B82B044" w:rsidR="0085539D" w:rsidRDefault="0085539D" w:rsidP="0085539D">
      <w:pPr>
        <w:pStyle w:val="Langtext"/>
      </w:pPr>
      <w:r>
        <w:t>Schlammfang: 855 Liter</w:t>
      </w:r>
    </w:p>
    <w:p w14:paraId="3199F898" w14:textId="14A8E4F3" w:rsidR="0085539D" w:rsidRDefault="0085539D" w:rsidP="0085539D">
      <w:pPr>
        <w:pStyle w:val="Langtext"/>
      </w:pPr>
      <w:r>
        <w:t>Fettspeicher: 405 Liter</w:t>
      </w:r>
    </w:p>
    <w:p w14:paraId="3BA8BB7D" w14:textId="5930C026" w:rsidR="0085539D" w:rsidRDefault="0085539D" w:rsidP="0085539D">
      <w:pPr>
        <w:pStyle w:val="Langtext"/>
      </w:pPr>
      <w:r>
        <w:t>Gesamtinhalt: 2115 Liter</w:t>
      </w:r>
    </w:p>
    <w:p w14:paraId="3F5AF9DD" w14:textId="1D77690B" w:rsidR="0085539D" w:rsidRDefault="0085539D" w:rsidP="0085539D">
      <w:pPr>
        <w:pStyle w:val="Langtext"/>
      </w:pPr>
      <w:r>
        <w:t>Durchmesser: 1640 mm</w:t>
      </w:r>
    </w:p>
    <w:p w14:paraId="17A281E6" w14:textId="3FA3A7E7" w:rsidR="0085539D" w:rsidRDefault="0085539D" w:rsidP="0085539D">
      <w:pPr>
        <w:pStyle w:val="Langtext"/>
      </w:pPr>
      <w:r>
        <w:t>Höhe: 2020 mm</w:t>
      </w:r>
    </w:p>
    <w:p w14:paraId="72F01695" w14:textId="5C373601" w:rsidR="0085539D" w:rsidRDefault="0085539D" w:rsidP="0085539D">
      <w:pPr>
        <w:pStyle w:val="Langtext"/>
      </w:pPr>
      <w:r>
        <w:t>Segmentbauweise:</w:t>
      </w:r>
    </w:p>
    <w:p w14:paraId="5DCE0A05" w14:textId="3DC4EF51" w:rsidR="0085539D" w:rsidRDefault="0085539D" w:rsidP="0085539D">
      <w:pPr>
        <w:pStyle w:val="Langtext"/>
      </w:pPr>
      <w:r>
        <w:t>Anzahl der Segmente 4</w:t>
      </w:r>
    </w:p>
    <w:p w14:paraId="4AE21D61" w14:textId="104D90A7" w:rsidR="0085539D" w:rsidRDefault="0085539D" w:rsidP="0085539D">
      <w:pPr>
        <w:pStyle w:val="Langtext"/>
      </w:pPr>
      <w:r>
        <w:t>Höchste Segmenthöhe 785 mm</w:t>
      </w:r>
    </w:p>
    <w:p w14:paraId="33BF4BD5" w14:textId="43DA34B4" w:rsidR="0085539D" w:rsidRDefault="0085539D" w:rsidP="0085539D">
      <w:pPr>
        <w:pStyle w:val="Langtext"/>
      </w:pPr>
      <w:r>
        <w:t>Zu- und Ablauf: DN 150</w:t>
      </w:r>
    </w:p>
    <w:p w14:paraId="1949B545" w14:textId="524A050F" w:rsidR="0085539D" w:rsidRDefault="0085539D" w:rsidP="0085539D">
      <w:pPr>
        <w:pStyle w:val="Langtext"/>
      </w:pPr>
      <w:r>
        <w:t>Zulauf drehbar 90° nach links oder rechts</w:t>
      </w:r>
    </w:p>
    <w:p w14:paraId="1E6421FD" w14:textId="67503395" w:rsidR="0085539D" w:rsidRDefault="0085539D" w:rsidP="0085539D">
      <w:pPr>
        <w:pStyle w:val="Langtext"/>
      </w:pPr>
      <w:r>
        <w:t>schwerstes Einzelteil : 67 kg</w:t>
      </w:r>
    </w:p>
    <w:p w14:paraId="3045CC60" w14:textId="599204E3" w:rsidR="0085539D" w:rsidRDefault="0085539D" w:rsidP="0085539D">
      <w:pPr>
        <w:pStyle w:val="Langtext"/>
      </w:pPr>
      <w:r>
        <w:t>Gewicht Leer: ca. 280 kg</w:t>
      </w:r>
    </w:p>
    <w:p w14:paraId="29A5CD40" w14:textId="7537441D" w:rsidR="0085539D" w:rsidRDefault="0085539D" w:rsidP="0085539D">
      <w:pPr>
        <w:pStyle w:val="Langtext"/>
      </w:pPr>
      <w:r>
        <w:t>Gewicht Gefüllt: ca. 2395 kg</w:t>
      </w:r>
    </w:p>
    <w:p w14:paraId="3D3F9506" w14:textId="77777777" w:rsidR="0085539D" w:rsidRDefault="0085539D" w:rsidP="0085539D">
      <w:pPr>
        <w:pStyle w:val="Langtext"/>
      </w:pPr>
    </w:p>
    <w:p w14:paraId="26692512" w14:textId="1AAB476F" w:rsidR="0085539D" w:rsidRDefault="0085539D" w:rsidP="0085539D">
      <w:pPr>
        <w:pStyle w:val="Langtext"/>
      </w:pPr>
      <w:r>
        <w:t>z.B. ACO LipuJet-P-RA NS 8,5 , Bedienungsseite links, Artikelnummer 3508.53.10 oder Gleichwertiges.</w:t>
      </w:r>
    </w:p>
    <w:p w14:paraId="66A034FF" w14:textId="43F7CDF0" w:rsidR="0085539D" w:rsidRDefault="0085539D" w:rsidP="0085539D">
      <w:pPr>
        <w:pStyle w:val="Langtext"/>
      </w:pPr>
      <w:r>
        <w:t>Angebotenes Erzeugnis:</w:t>
      </w:r>
    </w:p>
    <w:p w14:paraId="67399F2C" w14:textId="01B00552" w:rsidR="0085539D" w:rsidRDefault="0085539D" w:rsidP="0085539D">
      <w:pPr>
        <w:pStyle w:val="Folgeposition"/>
        <w:keepNext/>
        <w:keepLines/>
      </w:pPr>
      <w:r>
        <w:t>K</w:t>
      </w:r>
      <w:r>
        <w:rPr>
          <w:sz w:val="12"/>
        </w:rPr>
        <w:t>+</w:t>
      </w:r>
      <w:r>
        <w:tab/>
        <w:t>LipuJet-P-RA NS 10 rechts</w:t>
      </w:r>
      <w:r>
        <w:tab/>
        <w:t xml:space="preserve">Stk </w:t>
      </w:r>
    </w:p>
    <w:p w14:paraId="7E19CD7D" w14:textId="2359F39E" w:rsidR="0085539D" w:rsidRDefault="0085539D" w:rsidP="0085539D">
      <w:pPr>
        <w:pStyle w:val="Langtext"/>
      </w:pPr>
      <w:r>
        <w:t>Schlammfang: 1000 Liter</w:t>
      </w:r>
    </w:p>
    <w:p w14:paraId="757B147C" w14:textId="3BE5ABE9" w:rsidR="0085539D" w:rsidRDefault="0085539D" w:rsidP="0085539D">
      <w:pPr>
        <w:pStyle w:val="Langtext"/>
      </w:pPr>
      <w:r>
        <w:t>Fettspeicher: 405 Liter</w:t>
      </w:r>
    </w:p>
    <w:p w14:paraId="6D094843" w14:textId="11AC453C" w:rsidR="0085539D" w:rsidRDefault="0085539D" w:rsidP="0085539D">
      <w:pPr>
        <w:pStyle w:val="Langtext"/>
      </w:pPr>
      <w:r>
        <w:t>Gesamtinhalt: 2430 Liter</w:t>
      </w:r>
    </w:p>
    <w:p w14:paraId="33667B94" w14:textId="262FEA51" w:rsidR="0085539D" w:rsidRDefault="0085539D" w:rsidP="0085539D">
      <w:pPr>
        <w:pStyle w:val="Langtext"/>
      </w:pPr>
      <w:r>
        <w:t>Durchmesser: 1640 mm</w:t>
      </w:r>
    </w:p>
    <w:p w14:paraId="452A3D60" w14:textId="3AE1656B" w:rsidR="0085539D" w:rsidRDefault="0085539D" w:rsidP="0085539D">
      <w:pPr>
        <w:pStyle w:val="Langtext"/>
      </w:pPr>
      <w:r>
        <w:t>Höhe: 2200 mm</w:t>
      </w:r>
    </w:p>
    <w:p w14:paraId="571EBA4B" w14:textId="58859EA9" w:rsidR="0085539D" w:rsidRDefault="0085539D" w:rsidP="0085539D">
      <w:pPr>
        <w:pStyle w:val="Langtext"/>
      </w:pPr>
      <w:r>
        <w:t>Segmentbauweise:</w:t>
      </w:r>
    </w:p>
    <w:p w14:paraId="1873B353" w14:textId="3734028B" w:rsidR="0085539D" w:rsidRDefault="0085539D" w:rsidP="0085539D">
      <w:pPr>
        <w:pStyle w:val="Langtext"/>
      </w:pPr>
      <w:r>
        <w:t>Anzahl der Segmente 5</w:t>
      </w:r>
    </w:p>
    <w:p w14:paraId="69F2E9B6" w14:textId="30BF89C9" w:rsidR="0085539D" w:rsidRDefault="0085539D" w:rsidP="0085539D">
      <w:pPr>
        <w:pStyle w:val="Langtext"/>
      </w:pPr>
      <w:r>
        <w:t>Höchste Segmenthöhe 785 mm</w:t>
      </w:r>
    </w:p>
    <w:p w14:paraId="4A10AAB1" w14:textId="5285D8C0" w:rsidR="0085539D" w:rsidRDefault="0085539D" w:rsidP="0085539D">
      <w:pPr>
        <w:pStyle w:val="Langtext"/>
      </w:pPr>
      <w:r>
        <w:t>Zu- und Ablauf: DN 150</w:t>
      </w:r>
    </w:p>
    <w:p w14:paraId="60AE79A4" w14:textId="039974A8" w:rsidR="0085539D" w:rsidRDefault="0085539D" w:rsidP="0085539D">
      <w:pPr>
        <w:pStyle w:val="Langtext"/>
      </w:pPr>
      <w:r>
        <w:t>Zulauf drehbar 90° nach links oder rechts</w:t>
      </w:r>
    </w:p>
    <w:p w14:paraId="32EC5ECE" w14:textId="6947D429" w:rsidR="0085539D" w:rsidRDefault="0085539D" w:rsidP="0085539D">
      <w:pPr>
        <w:pStyle w:val="Langtext"/>
      </w:pPr>
      <w:r>
        <w:t>schwerstes Einzelteil : 67 kg</w:t>
      </w:r>
    </w:p>
    <w:p w14:paraId="2C55CBFB" w14:textId="108B4662" w:rsidR="0085539D" w:rsidRDefault="0085539D" w:rsidP="0085539D">
      <w:pPr>
        <w:pStyle w:val="Langtext"/>
      </w:pPr>
      <w:r>
        <w:t>Gewicht Leer: ca. 310 kg</w:t>
      </w:r>
    </w:p>
    <w:p w14:paraId="56B67F2D" w14:textId="3E1187A5" w:rsidR="0085539D" w:rsidRDefault="0085539D" w:rsidP="0085539D">
      <w:pPr>
        <w:pStyle w:val="Langtext"/>
      </w:pPr>
      <w:r>
        <w:t>Gewicht Gefüllt: ca. 2740 kg</w:t>
      </w:r>
    </w:p>
    <w:p w14:paraId="46CDDC08" w14:textId="77777777" w:rsidR="0085539D" w:rsidRDefault="0085539D" w:rsidP="0085539D">
      <w:pPr>
        <w:pStyle w:val="Langtext"/>
      </w:pPr>
    </w:p>
    <w:p w14:paraId="208ABBC9" w14:textId="30F3F7B0" w:rsidR="0085539D" w:rsidRDefault="0085539D" w:rsidP="0085539D">
      <w:pPr>
        <w:pStyle w:val="Langtext"/>
      </w:pPr>
      <w:r>
        <w:t>z.B. ACO LipuJet-P-RA NS 10 , Bedienungsseite rechts, Artikelnummer 3510.53.00 oder Gleichwertiges.</w:t>
      </w:r>
    </w:p>
    <w:p w14:paraId="19C45AEC" w14:textId="7C00ECFB" w:rsidR="0085539D" w:rsidRDefault="0085539D" w:rsidP="0085539D">
      <w:pPr>
        <w:pStyle w:val="Langtext"/>
      </w:pPr>
      <w:r>
        <w:t>Angebotenes Erzeugnis:</w:t>
      </w:r>
    </w:p>
    <w:p w14:paraId="767D455F" w14:textId="3741A4FC" w:rsidR="0085539D" w:rsidRDefault="0085539D" w:rsidP="0085539D">
      <w:pPr>
        <w:pStyle w:val="Folgeposition"/>
        <w:keepNext/>
        <w:keepLines/>
      </w:pPr>
      <w:r>
        <w:t>L</w:t>
      </w:r>
      <w:r>
        <w:rPr>
          <w:sz w:val="12"/>
        </w:rPr>
        <w:t>+</w:t>
      </w:r>
      <w:r>
        <w:tab/>
        <w:t>LipuJet-P-RA NS 10 links</w:t>
      </w:r>
      <w:r>
        <w:tab/>
        <w:t xml:space="preserve">Stk </w:t>
      </w:r>
    </w:p>
    <w:p w14:paraId="42592FC6" w14:textId="5DDE9AD3" w:rsidR="0085539D" w:rsidRDefault="0085539D" w:rsidP="0085539D">
      <w:pPr>
        <w:pStyle w:val="Langtext"/>
      </w:pPr>
      <w:r>
        <w:t>Schlammfang: 1000 Liter</w:t>
      </w:r>
    </w:p>
    <w:p w14:paraId="1B925248" w14:textId="6835CE5C" w:rsidR="0085539D" w:rsidRDefault="003D2D4A" w:rsidP="003D2D4A">
      <w:pPr>
        <w:pStyle w:val="Langtext"/>
      </w:pPr>
      <w:r>
        <w:t>Fettspeicher: 405 Liter</w:t>
      </w:r>
    </w:p>
    <w:p w14:paraId="02E66255" w14:textId="7DAE11AC" w:rsidR="003D2D4A" w:rsidRDefault="003D2D4A" w:rsidP="003D2D4A">
      <w:pPr>
        <w:pStyle w:val="Langtext"/>
      </w:pPr>
      <w:r>
        <w:t>Gesamtinhalt: 2430 Liter</w:t>
      </w:r>
    </w:p>
    <w:p w14:paraId="41D1BD5C" w14:textId="7AD8C6FD" w:rsidR="003D2D4A" w:rsidRDefault="003D2D4A" w:rsidP="003D2D4A">
      <w:pPr>
        <w:pStyle w:val="Langtext"/>
      </w:pPr>
      <w:r>
        <w:t>Durchmesser: 1640 mm</w:t>
      </w:r>
    </w:p>
    <w:p w14:paraId="047988D9" w14:textId="097FAFB2" w:rsidR="003D2D4A" w:rsidRDefault="003D2D4A" w:rsidP="003D2D4A">
      <w:pPr>
        <w:pStyle w:val="Langtext"/>
      </w:pPr>
      <w:r>
        <w:t>Höhe: 2200 mm</w:t>
      </w:r>
    </w:p>
    <w:p w14:paraId="61F6D026" w14:textId="4B2B7087" w:rsidR="003D2D4A" w:rsidRDefault="003D2D4A" w:rsidP="003D2D4A">
      <w:pPr>
        <w:pStyle w:val="Langtext"/>
      </w:pPr>
      <w:r>
        <w:t>Segmentbauweise:</w:t>
      </w:r>
    </w:p>
    <w:p w14:paraId="03A3CA01" w14:textId="228B3AA2" w:rsidR="003D2D4A" w:rsidRDefault="003D2D4A" w:rsidP="003D2D4A">
      <w:pPr>
        <w:pStyle w:val="Langtext"/>
      </w:pPr>
      <w:r>
        <w:t>Anzahl der Segmente 5</w:t>
      </w:r>
    </w:p>
    <w:p w14:paraId="034C3507" w14:textId="4F17976B" w:rsidR="003D2D4A" w:rsidRDefault="003D2D4A" w:rsidP="003D2D4A">
      <w:pPr>
        <w:pStyle w:val="Langtext"/>
      </w:pPr>
      <w:r>
        <w:t>Höchste Segmenthöhe 785 mm</w:t>
      </w:r>
    </w:p>
    <w:p w14:paraId="419A4527" w14:textId="2D13F978" w:rsidR="003D2D4A" w:rsidRDefault="003D2D4A" w:rsidP="003D2D4A">
      <w:pPr>
        <w:pStyle w:val="Langtext"/>
      </w:pPr>
      <w:r>
        <w:t>Zu- und Ablauf: DN 150</w:t>
      </w:r>
    </w:p>
    <w:p w14:paraId="0C472701" w14:textId="747147C6" w:rsidR="003D2D4A" w:rsidRDefault="003D2D4A" w:rsidP="003D2D4A">
      <w:pPr>
        <w:pStyle w:val="Langtext"/>
      </w:pPr>
      <w:r>
        <w:t>Zulauf drehbar 90° nach links oder rechts</w:t>
      </w:r>
    </w:p>
    <w:p w14:paraId="6ED31031" w14:textId="2012CA6D" w:rsidR="003D2D4A" w:rsidRDefault="003D2D4A" w:rsidP="003D2D4A">
      <w:pPr>
        <w:pStyle w:val="Langtext"/>
      </w:pPr>
      <w:r>
        <w:t>schwerstes Einzelteil : 67 kg</w:t>
      </w:r>
    </w:p>
    <w:p w14:paraId="25F63522" w14:textId="3217427C" w:rsidR="003D2D4A" w:rsidRDefault="003D2D4A" w:rsidP="003D2D4A">
      <w:pPr>
        <w:pStyle w:val="Langtext"/>
      </w:pPr>
      <w:r>
        <w:t>Gewicht Leer: ca. 310 kg</w:t>
      </w:r>
    </w:p>
    <w:p w14:paraId="00211FB7" w14:textId="2F5D55B1" w:rsidR="003D2D4A" w:rsidRDefault="003D2D4A" w:rsidP="003D2D4A">
      <w:pPr>
        <w:pStyle w:val="Langtext"/>
      </w:pPr>
      <w:r>
        <w:t>Gewicht Gefüllt: ca. 2740 kg</w:t>
      </w:r>
    </w:p>
    <w:p w14:paraId="731E7194" w14:textId="77777777" w:rsidR="003D2D4A" w:rsidRDefault="003D2D4A" w:rsidP="003D2D4A">
      <w:pPr>
        <w:pStyle w:val="Langtext"/>
      </w:pPr>
    </w:p>
    <w:p w14:paraId="70F2633F" w14:textId="64587E1A" w:rsidR="003D2D4A" w:rsidRDefault="003D2D4A" w:rsidP="003D2D4A">
      <w:pPr>
        <w:pStyle w:val="Langtext"/>
      </w:pPr>
      <w:r>
        <w:t>z.B. ACO LipuJet-P-RA NS 10 , Bedienungsseite links, Artikelnummer 3510.53.10 oder Gleichwertiges.</w:t>
      </w:r>
    </w:p>
    <w:p w14:paraId="5F3C6D5A" w14:textId="027AECF9" w:rsidR="003D2D4A" w:rsidRDefault="003D2D4A" w:rsidP="003D2D4A">
      <w:pPr>
        <w:pStyle w:val="Langtext"/>
      </w:pPr>
      <w:r>
        <w:t>Angebotenes Erzeugnis:</w:t>
      </w:r>
    </w:p>
    <w:p w14:paraId="44E3538D" w14:textId="7B912405" w:rsidR="003D2D4A" w:rsidRDefault="003D2D4A" w:rsidP="003D2D4A">
      <w:pPr>
        <w:pStyle w:val="Folgeposition"/>
        <w:keepNext/>
        <w:keepLines/>
      </w:pPr>
      <w:r>
        <w:lastRenderedPageBreak/>
        <w:t>M</w:t>
      </w:r>
      <w:r>
        <w:rPr>
          <w:sz w:val="12"/>
        </w:rPr>
        <w:t>+</w:t>
      </w:r>
      <w:r>
        <w:tab/>
        <w:t>LipuJet-P-RA NS 15 rechts</w:t>
      </w:r>
      <w:r>
        <w:tab/>
        <w:t xml:space="preserve">Stk </w:t>
      </w:r>
    </w:p>
    <w:p w14:paraId="75337CCF" w14:textId="10BB0D53" w:rsidR="003D2D4A" w:rsidRDefault="003D2D4A" w:rsidP="003D2D4A">
      <w:pPr>
        <w:pStyle w:val="Langtext"/>
      </w:pPr>
      <w:r>
        <w:t>Schlammfang: 1550 Liter</w:t>
      </w:r>
    </w:p>
    <w:p w14:paraId="340B1501" w14:textId="67ED4859" w:rsidR="003D2D4A" w:rsidRDefault="003D2D4A" w:rsidP="003D2D4A">
      <w:pPr>
        <w:pStyle w:val="Langtext"/>
      </w:pPr>
      <w:r>
        <w:t>Fettspeicher: 600 Liter</w:t>
      </w:r>
    </w:p>
    <w:p w14:paraId="4BBFB25E" w14:textId="1911C0D7" w:rsidR="003D2D4A" w:rsidRDefault="003D2D4A" w:rsidP="003D2D4A">
      <w:pPr>
        <w:pStyle w:val="Langtext"/>
      </w:pPr>
      <w:r>
        <w:t>Gesamtinhalt: 3130 Liter</w:t>
      </w:r>
    </w:p>
    <w:p w14:paraId="1CAB51DF" w14:textId="14BD764F" w:rsidR="003D2D4A" w:rsidRDefault="003D2D4A" w:rsidP="003D2D4A">
      <w:pPr>
        <w:pStyle w:val="Langtext"/>
      </w:pPr>
      <w:r>
        <w:t>Durchmesser: 1890 mm</w:t>
      </w:r>
    </w:p>
    <w:p w14:paraId="3F5C850A" w14:textId="07F041FC" w:rsidR="003D2D4A" w:rsidRDefault="003D2D4A" w:rsidP="003D2D4A">
      <w:pPr>
        <w:pStyle w:val="Langtext"/>
      </w:pPr>
      <w:r>
        <w:t>Höhe: 2150 mm</w:t>
      </w:r>
    </w:p>
    <w:p w14:paraId="74E5FA5C" w14:textId="6663DAEA" w:rsidR="003D2D4A" w:rsidRDefault="003D2D4A" w:rsidP="003D2D4A">
      <w:pPr>
        <w:pStyle w:val="Langtext"/>
      </w:pPr>
      <w:r>
        <w:t>Segmentbauweise:</w:t>
      </w:r>
    </w:p>
    <w:p w14:paraId="69CF3AA9" w14:textId="5C97D28A" w:rsidR="003D2D4A" w:rsidRDefault="003D2D4A" w:rsidP="003D2D4A">
      <w:pPr>
        <w:pStyle w:val="Langtext"/>
      </w:pPr>
      <w:r>
        <w:t>Anzahl der Segmente 4</w:t>
      </w:r>
    </w:p>
    <w:p w14:paraId="01BDA7DB" w14:textId="7B6AD883" w:rsidR="003D2D4A" w:rsidRDefault="003D2D4A" w:rsidP="003D2D4A">
      <w:pPr>
        <w:pStyle w:val="Langtext"/>
      </w:pPr>
      <w:r>
        <w:t>Höchste Segmenthöhe 815 mm</w:t>
      </w:r>
    </w:p>
    <w:p w14:paraId="48FD0FBE" w14:textId="44196144" w:rsidR="003D2D4A" w:rsidRDefault="003D2D4A" w:rsidP="003D2D4A">
      <w:pPr>
        <w:pStyle w:val="Langtext"/>
      </w:pPr>
      <w:r>
        <w:t>Zu- und Ablauf: DN 200</w:t>
      </w:r>
    </w:p>
    <w:p w14:paraId="5EF38AF0" w14:textId="4A25AA4F" w:rsidR="003D2D4A" w:rsidRDefault="003D2D4A" w:rsidP="003D2D4A">
      <w:pPr>
        <w:pStyle w:val="Langtext"/>
      </w:pPr>
      <w:r>
        <w:t>Zulauf drehbar 90° nach links oder rechts</w:t>
      </w:r>
    </w:p>
    <w:p w14:paraId="177630BD" w14:textId="7208AAFB" w:rsidR="003D2D4A" w:rsidRDefault="003D2D4A" w:rsidP="003D2D4A">
      <w:pPr>
        <w:pStyle w:val="Langtext"/>
      </w:pPr>
      <w:r>
        <w:t>schwerstes Einzelteil : 90 kg</w:t>
      </w:r>
    </w:p>
    <w:p w14:paraId="3538989D" w14:textId="3562884B" w:rsidR="003D2D4A" w:rsidRDefault="003D2D4A" w:rsidP="003D2D4A">
      <w:pPr>
        <w:pStyle w:val="Langtext"/>
      </w:pPr>
      <w:r>
        <w:t>Gewicht Leer: ca. 380 kg</w:t>
      </w:r>
    </w:p>
    <w:p w14:paraId="692F9B70" w14:textId="4FD27C35" w:rsidR="003D2D4A" w:rsidRDefault="003D2D4A" w:rsidP="003D2D4A">
      <w:pPr>
        <w:pStyle w:val="Langtext"/>
      </w:pPr>
      <w:r>
        <w:t>Gewicht Gefüllt: ca. 3510 kg</w:t>
      </w:r>
    </w:p>
    <w:p w14:paraId="509EA551" w14:textId="77777777" w:rsidR="003D2D4A" w:rsidRDefault="003D2D4A" w:rsidP="003D2D4A">
      <w:pPr>
        <w:pStyle w:val="Langtext"/>
      </w:pPr>
    </w:p>
    <w:p w14:paraId="1C8BAE85" w14:textId="5323BDC8" w:rsidR="003D2D4A" w:rsidRDefault="003D2D4A" w:rsidP="003D2D4A">
      <w:pPr>
        <w:pStyle w:val="Langtext"/>
      </w:pPr>
      <w:r>
        <w:t>z.B. ACO LipuJet-P-RA NS 15 , Bedienungsseite rechts, Artikelnummer 3515.53.00 oder Gleichwertiges.</w:t>
      </w:r>
    </w:p>
    <w:p w14:paraId="012825F1" w14:textId="48E162B6" w:rsidR="003D2D4A" w:rsidRDefault="003D2D4A" w:rsidP="003D2D4A">
      <w:pPr>
        <w:pStyle w:val="Langtext"/>
      </w:pPr>
      <w:r>
        <w:t>Angebotenes Erzeugnis:</w:t>
      </w:r>
    </w:p>
    <w:p w14:paraId="18278CA2" w14:textId="34CF357D" w:rsidR="003D2D4A" w:rsidRDefault="003D2D4A" w:rsidP="003D2D4A">
      <w:pPr>
        <w:pStyle w:val="Folgeposition"/>
        <w:keepNext/>
        <w:keepLines/>
      </w:pPr>
      <w:r>
        <w:t>N</w:t>
      </w:r>
      <w:r>
        <w:rPr>
          <w:sz w:val="12"/>
        </w:rPr>
        <w:t>+</w:t>
      </w:r>
      <w:r>
        <w:tab/>
        <w:t>LipuJet-P-RA NS 15 links</w:t>
      </w:r>
      <w:r>
        <w:tab/>
        <w:t xml:space="preserve">Stk </w:t>
      </w:r>
    </w:p>
    <w:p w14:paraId="2EC372DE" w14:textId="6DD3DE3D" w:rsidR="003D2D4A" w:rsidRDefault="003D2D4A" w:rsidP="003D2D4A">
      <w:pPr>
        <w:pStyle w:val="Langtext"/>
      </w:pPr>
      <w:r>
        <w:t>Schlammfang: 1550 Liter</w:t>
      </w:r>
    </w:p>
    <w:p w14:paraId="6E34D1B1" w14:textId="759CB5A8" w:rsidR="003D2D4A" w:rsidRDefault="003D2D4A" w:rsidP="003D2D4A">
      <w:pPr>
        <w:pStyle w:val="Langtext"/>
      </w:pPr>
      <w:r>
        <w:t>Fettspeicher: 600 Liter</w:t>
      </w:r>
    </w:p>
    <w:p w14:paraId="5A36606F" w14:textId="1BE997C9" w:rsidR="003D2D4A" w:rsidRDefault="003D2D4A" w:rsidP="003D2D4A">
      <w:pPr>
        <w:pStyle w:val="Langtext"/>
      </w:pPr>
      <w:r>
        <w:t>Gesamtinhalt: 3130 Liter</w:t>
      </w:r>
    </w:p>
    <w:p w14:paraId="1C3BFB9B" w14:textId="16B19264" w:rsidR="003D2D4A" w:rsidRDefault="003D2D4A" w:rsidP="003D2D4A">
      <w:pPr>
        <w:pStyle w:val="Langtext"/>
      </w:pPr>
      <w:r>
        <w:t>Durchmesser: 1890 mm</w:t>
      </w:r>
    </w:p>
    <w:p w14:paraId="199E141C" w14:textId="701BEA3D" w:rsidR="003D2D4A" w:rsidRDefault="003D2D4A" w:rsidP="003D2D4A">
      <w:pPr>
        <w:pStyle w:val="Langtext"/>
      </w:pPr>
      <w:r>
        <w:t>Höhe: 2150 mm</w:t>
      </w:r>
    </w:p>
    <w:p w14:paraId="58920DB0" w14:textId="5E3608F9" w:rsidR="003D2D4A" w:rsidRDefault="003D2D4A" w:rsidP="003D2D4A">
      <w:pPr>
        <w:pStyle w:val="Langtext"/>
      </w:pPr>
      <w:r>
        <w:t>Segmentbauweise:</w:t>
      </w:r>
    </w:p>
    <w:p w14:paraId="438481EC" w14:textId="18C94B2C" w:rsidR="003D2D4A" w:rsidRDefault="003D2D4A" w:rsidP="003D2D4A">
      <w:pPr>
        <w:pStyle w:val="Langtext"/>
      </w:pPr>
      <w:r>
        <w:t>Anzahl der Segmente 4</w:t>
      </w:r>
    </w:p>
    <w:p w14:paraId="53BDE95C" w14:textId="771A6982" w:rsidR="003D2D4A" w:rsidRDefault="003D2D4A" w:rsidP="003D2D4A">
      <w:pPr>
        <w:pStyle w:val="Langtext"/>
      </w:pPr>
      <w:r>
        <w:t>Höchste Segmenthöhe 815 mm</w:t>
      </w:r>
    </w:p>
    <w:p w14:paraId="39569615" w14:textId="70335AFA" w:rsidR="003D2D4A" w:rsidRDefault="003D2D4A" w:rsidP="003D2D4A">
      <w:pPr>
        <w:pStyle w:val="Langtext"/>
      </w:pPr>
      <w:r>
        <w:t>Zu- und Ablauf: DN 200</w:t>
      </w:r>
    </w:p>
    <w:p w14:paraId="5AC7667D" w14:textId="3CDC30EE" w:rsidR="003D2D4A" w:rsidRDefault="003D2D4A" w:rsidP="003D2D4A">
      <w:pPr>
        <w:pStyle w:val="Langtext"/>
      </w:pPr>
      <w:r>
        <w:t>Zulauf drehbar 90° nach links oder rechts</w:t>
      </w:r>
    </w:p>
    <w:p w14:paraId="2405E0F1" w14:textId="0EBF367B" w:rsidR="003D2D4A" w:rsidRDefault="003D2D4A" w:rsidP="003D2D4A">
      <w:pPr>
        <w:pStyle w:val="Langtext"/>
      </w:pPr>
      <w:r>
        <w:t>schwerstes Einzelteil : 90 kg</w:t>
      </w:r>
    </w:p>
    <w:p w14:paraId="78CF8648" w14:textId="1BB505CF" w:rsidR="003D2D4A" w:rsidRDefault="003D2D4A" w:rsidP="003D2D4A">
      <w:pPr>
        <w:pStyle w:val="Langtext"/>
      </w:pPr>
      <w:r>
        <w:t>Gewicht Leer: ca. 380 kg</w:t>
      </w:r>
    </w:p>
    <w:p w14:paraId="2768E47B" w14:textId="1FEA87D4" w:rsidR="003D2D4A" w:rsidRDefault="003D2D4A" w:rsidP="003D2D4A">
      <w:pPr>
        <w:pStyle w:val="Langtext"/>
      </w:pPr>
      <w:r>
        <w:t>Gewicht Gefüllt: ca. 3510 kg</w:t>
      </w:r>
    </w:p>
    <w:p w14:paraId="323404C6" w14:textId="77777777" w:rsidR="003D2D4A" w:rsidRDefault="003D2D4A" w:rsidP="003D2D4A">
      <w:pPr>
        <w:pStyle w:val="Langtext"/>
      </w:pPr>
    </w:p>
    <w:p w14:paraId="53823E19" w14:textId="4ECB6CA7" w:rsidR="003D2D4A" w:rsidRDefault="003D2D4A" w:rsidP="003D2D4A">
      <w:pPr>
        <w:pStyle w:val="Langtext"/>
      </w:pPr>
      <w:r>
        <w:t>z.B. ACO LipuJet-P-RA NS 15 , Bedienungsseite links, Artikelnummer 3515.53.10 oder Gleichwertiges.</w:t>
      </w:r>
    </w:p>
    <w:p w14:paraId="7B041859" w14:textId="55818E3D" w:rsidR="003D2D4A" w:rsidRDefault="003D2D4A" w:rsidP="003D2D4A">
      <w:pPr>
        <w:pStyle w:val="Langtext"/>
      </w:pPr>
      <w:r>
        <w:t>Angebotenes Erzeugnis:</w:t>
      </w:r>
    </w:p>
    <w:p w14:paraId="3EE6748F" w14:textId="2C730438" w:rsidR="003D2D4A" w:rsidRDefault="003D2D4A" w:rsidP="003D2D4A">
      <w:pPr>
        <w:pStyle w:val="Folgeposition"/>
        <w:keepNext/>
        <w:keepLines/>
      </w:pPr>
      <w:r>
        <w:t>O</w:t>
      </w:r>
      <w:r>
        <w:rPr>
          <w:sz w:val="12"/>
        </w:rPr>
        <w:t>+</w:t>
      </w:r>
      <w:r>
        <w:tab/>
        <w:t>LipuJet-P-RA NS 20 rechts</w:t>
      </w:r>
      <w:r>
        <w:tab/>
        <w:t xml:space="preserve">Stk </w:t>
      </w:r>
    </w:p>
    <w:p w14:paraId="65D32F07" w14:textId="2B54AF15" w:rsidR="003D2D4A" w:rsidRDefault="003D2D4A" w:rsidP="003D2D4A">
      <w:pPr>
        <w:pStyle w:val="Langtext"/>
      </w:pPr>
      <w:r>
        <w:t>Schlammfang: 2020 Liter</w:t>
      </w:r>
    </w:p>
    <w:p w14:paraId="182AA93D" w14:textId="1F65AEE7" w:rsidR="003D2D4A" w:rsidRDefault="003D2D4A" w:rsidP="003D2D4A">
      <w:pPr>
        <w:pStyle w:val="Langtext"/>
      </w:pPr>
      <w:r>
        <w:t>Fettspeicher: 800 Liter</w:t>
      </w:r>
    </w:p>
    <w:p w14:paraId="6A87A327" w14:textId="1782F0B0" w:rsidR="003D2D4A" w:rsidRDefault="003D2D4A" w:rsidP="003D2D4A">
      <w:pPr>
        <w:pStyle w:val="Langtext"/>
      </w:pPr>
      <w:r>
        <w:t>Gesamtinhalt: 4070 Liter</w:t>
      </w:r>
    </w:p>
    <w:p w14:paraId="46C3A7C6" w14:textId="24E844C9" w:rsidR="003D2D4A" w:rsidRDefault="003D2D4A" w:rsidP="003D2D4A">
      <w:pPr>
        <w:pStyle w:val="Langtext"/>
      </w:pPr>
      <w:r>
        <w:t>Durchmesser: 1890 mm</w:t>
      </w:r>
    </w:p>
    <w:p w14:paraId="58136F5C" w14:textId="69E64E48" w:rsidR="003D2D4A" w:rsidRDefault="003D2D4A" w:rsidP="003D2D4A">
      <w:pPr>
        <w:pStyle w:val="Langtext"/>
      </w:pPr>
      <w:r>
        <w:t>Höhe: 2540 mm</w:t>
      </w:r>
    </w:p>
    <w:p w14:paraId="6F0B199C" w14:textId="52ACAF92" w:rsidR="003D2D4A" w:rsidRDefault="003D2D4A" w:rsidP="003D2D4A">
      <w:pPr>
        <w:pStyle w:val="Langtext"/>
      </w:pPr>
      <w:r>
        <w:t>Segmentbauweise:</w:t>
      </w:r>
    </w:p>
    <w:p w14:paraId="7D68030C" w14:textId="7A3137E9" w:rsidR="003D2D4A" w:rsidRDefault="003D2D4A" w:rsidP="003D2D4A">
      <w:pPr>
        <w:pStyle w:val="Langtext"/>
      </w:pPr>
      <w:r>
        <w:t>Anzahl der Segmente 4</w:t>
      </w:r>
    </w:p>
    <w:p w14:paraId="49BC54C0" w14:textId="064A5CB4" w:rsidR="003D2D4A" w:rsidRDefault="003D2D4A" w:rsidP="003D2D4A">
      <w:pPr>
        <w:pStyle w:val="Langtext"/>
      </w:pPr>
      <w:r>
        <w:t>Höchste Segmenthöhe 815 mm</w:t>
      </w:r>
    </w:p>
    <w:p w14:paraId="091B73B4" w14:textId="5963513D" w:rsidR="003D2D4A" w:rsidRDefault="003D2D4A" w:rsidP="003D2D4A">
      <w:pPr>
        <w:pStyle w:val="Langtext"/>
      </w:pPr>
      <w:r>
        <w:t>Zu- und Ablauf: DN 200</w:t>
      </w:r>
    </w:p>
    <w:p w14:paraId="437764E6" w14:textId="0B691E0C" w:rsidR="003D2D4A" w:rsidRDefault="003D2D4A" w:rsidP="003D2D4A">
      <w:pPr>
        <w:pStyle w:val="Langtext"/>
      </w:pPr>
      <w:r>
        <w:t>Zulauf drehbar 90° nach links oder rechts</w:t>
      </w:r>
    </w:p>
    <w:p w14:paraId="2218DD18" w14:textId="3DC36A62" w:rsidR="003D2D4A" w:rsidRDefault="003D2D4A" w:rsidP="003D2D4A">
      <w:pPr>
        <w:pStyle w:val="Langtext"/>
      </w:pPr>
      <w:r>
        <w:t>schwerstes Einzelteil : 90 kg</w:t>
      </w:r>
    </w:p>
    <w:p w14:paraId="1EC9B36B" w14:textId="2A1F5E09" w:rsidR="003D2D4A" w:rsidRDefault="003D2D4A" w:rsidP="003D2D4A">
      <w:pPr>
        <w:pStyle w:val="Langtext"/>
      </w:pPr>
      <w:r>
        <w:t>Gewicht Leer: ca. 405 kg</w:t>
      </w:r>
    </w:p>
    <w:p w14:paraId="24519AAD" w14:textId="5F3D4422" w:rsidR="003D2D4A" w:rsidRDefault="003D2D4A" w:rsidP="003D2D4A">
      <w:pPr>
        <w:pStyle w:val="Langtext"/>
      </w:pPr>
      <w:r>
        <w:t>Gewicht Gefüllt: ca. 4475 kg</w:t>
      </w:r>
    </w:p>
    <w:p w14:paraId="2D47EA3F" w14:textId="77777777" w:rsidR="003D2D4A" w:rsidRDefault="003D2D4A" w:rsidP="003D2D4A">
      <w:pPr>
        <w:pStyle w:val="Langtext"/>
      </w:pPr>
    </w:p>
    <w:p w14:paraId="4D2C6C99" w14:textId="59D10DD8" w:rsidR="003D2D4A" w:rsidRDefault="003D2D4A" w:rsidP="003D2D4A">
      <w:pPr>
        <w:pStyle w:val="Langtext"/>
      </w:pPr>
      <w:r>
        <w:t>z.B. ACO LipuJet-P-RA NS 20 , Bedienungsseite rechts, Artikelnummer 3520.53.00 oder Gleichwertiges.</w:t>
      </w:r>
    </w:p>
    <w:p w14:paraId="07E4DC65" w14:textId="74C765CA" w:rsidR="003D2D4A" w:rsidRDefault="003D2D4A" w:rsidP="003D2D4A">
      <w:pPr>
        <w:pStyle w:val="Langtext"/>
      </w:pPr>
      <w:r>
        <w:t>Angebotenes Erzeugnis:</w:t>
      </w:r>
    </w:p>
    <w:p w14:paraId="36FC5F1F" w14:textId="4C7EEE7E" w:rsidR="003D2D4A" w:rsidRDefault="003D2D4A" w:rsidP="003D2D4A">
      <w:pPr>
        <w:pStyle w:val="Folgeposition"/>
        <w:keepNext/>
        <w:keepLines/>
      </w:pPr>
      <w:r>
        <w:t>P</w:t>
      </w:r>
      <w:r>
        <w:rPr>
          <w:sz w:val="12"/>
        </w:rPr>
        <w:t>+</w:t>
      </w:r>
      <w:r>
        <w:tab/>
        <w:t>LipuJet-P-RA NS 20 links</w:t>
      </w:r>
      <w:r>
        <w:tab/>
        <w:t xml:space="preserve">Stk </w:t>
      </w:r>
    </w:p>
    <w:p w14:paraId="41BCC846" w14:textId="4730D5CF" w:rsidR="003D2D4A" w:rsidRDefault="003D2D4A" w:rsidP="003D2D4A">
      <w:pPr>
        <w:pStyle w:val="Langtext"/>
      </w:pPr>
      <w:r>
        <w:t>Schlammfang: 2020 Liter</w:t>
      </w:r>
    </w:p>
    <w:p w14:paraId="44CE4A36" w14:textId="57E1A328" w:rsidR="003D2D4A" w:rsidRDefault="003D2D4A" w:rsidP="003D2D4A">
      <w:pPr>
        <w:pStyle w:val="Langtext"/>
      </w:pPr>
      <w:r>
        <w:t>Fettspeicher: 800 Liter</w:t>
      </w:r>
    </w:p>
    <w:p w14:paraId="3FDE0726" w14:textId="4588D687" w:rsidR="003D2D4A" w:rsidRDefault="003D2D4A" w:rsidP="003D2D4A">
      <w:pPr>
        <w:pStyle w:val="Langtext"/>
      </w:pPr>
      <w:r>
        <w:t>Gesamtinhalt: 4070 Liter</w:t>
      </w:r>
    </w:p>
    <w:p w14:paraId="54CEA6B7" w14:textId="2FD36C12" w:rsidR="003D2D4A" w:rsidRDefault="003D2D4A" w:rsidP="003D2D4A">
      <w:pPr>
        <w:pStyle w:val="Langtext"/>
      </w:pPr>
      <w:r>
        <w:t>Durchmesser: 1890 mm</w:t>
      </w:r>
    </w:p>
    <w:p w14:paraId="73E97818" w14:textId="7AB049E9" w:rsidR="003D2D4A" w:rsidRDefault="003D2D4A" w:rsidP="003D2D4A">
      <w:pPr>
        <w:pStyle w:val="Langtext"/>
      </w:pPr>
      <w:r>
        <w:t>Höhe: 2540 mm</w:t>
      </w:r>
    </w:p>
    <w:p w14:paraId="467CC0F6" w14:textId="66C8FDC9" w:rsidR="003D2D4A" w:rsidRDefault="003D2D4A" w:rsidP="003D2D4A">
      <w:pPr>
        <w:pStyle w:val="Langtext"/>
      </w:pPr>
      <w:r>
        <w:t>Segmentbauweise:</w:t>
      </w:r>
    </w:p>
    <w:p w14:paraId="0F1E67DA" w14:textId="28C55295" w:rsidR="003D2D4A" w:rsidRDefault="003D2D4A" w:rsidP="003D2D4A">
      <w:pPr>
        <w:pStyle w:val="Langtext"/>
      </w:pPr>
      <w:r>
        <w:t>Anzahl der Segmente 4</w:t>
      </w:r>
    </w:p>
    <w:p w14:paraId="6709A6C7" w14:textId="2A3F6F56" w:rsidR="003D2D4A" w:rsidRDefault="003D2D4A" w:rsidP="003D2D4A">
      <w:pPr>
        <w:pStyle w:val="Langtext"/>
      </w:pPr>
      <w:r>
        <w:t>Höchste Segmenthöhe 815 mm</w:t>
      </w:r>
    </w:p>
    <w:p w14:paraId="1C1DA2FB" w14:textId="0A573D13" w:rsidR="003D2D4A" w:rsidRDefault="003D2D4A" w:rsidP="003D2D4A">
      <w:pPr>
        <w:pStyle w:val="Langtext"/>
      </w:pPr>
      <w:r>
        <w:t>Zu- und Ablauf: DN 200</w:t>
      </w:r>
    </w:p>
    <w:p w14:paraId="42320B4A" w14:textId="1A768104" w:rsidR="003D2D4A" w:rsidRDefault="003D2D4A" w:rsidP="003D2D4A">
      <w:pPr>
        <w:pStyle w:val="Langtext"/>
      </w:pPr>
      <w:r>
        <w:t>Zulauf drehbar 90° nach links oder rechts</w:t>
      </w:r>
    </w:p>
    <w:p w14:paraId="13100166" w14:textId="15B6DB9C" w:rsidR="003D2D4A" w:rsidRDefault="003D2D4A" w:rsidP="003D2D4A">
      <w:pPr>
        <w:pStyle w:val="Langtext"/>
      </w:pPr>
      <w:r>
        <w:t>schwerstes Einzelteil : 90 kg</w:t>
      </w:r>
    </w:p>
    <w:p w14:paraId="66FB36F4" w14:textId="7DF8BF70" w:rsidR="003D2D4A" w:rsidRDefault="003D2D4A" w:rsidP="003D2D4A">
      <w:pPr>
        <w:pStyle w:val="Langtext"/>
      </w:pPr>
      <w:r>
        <w:lastRenderedPageBreak/>
        <w:t>Gewicht Leer: ca. 405 kg</w:t>
      </w:r>
    </w:p>
    <w:p w14:paraId="0855CE49" w14:textId="355AE82D" w:rsidR="003D2D4A" w:rsidRDefault="003D2D4A" w:rsidP="003D2D4A">
      <w:pPr>
        <w:pStyle w:val="Langtext"/>
      </w:pPr>
      <w:r>
        <w:t>Gewicht Gefüllt: ca. 4475 kg</w:t>
      </w:r>
    </w:p>
    <w:p w14:paraId="37DC13D5" w14:textId="77777777" w:rsidR="003D2D4A" w:rsidRDefault="003D2D4A" w:rsidP="003D2D4A">
      <w:pPr>
        <w:pStyle w:val="Langtext"/>
      </w:pPr>
    </w:p>
    <w:p w14:paraId="04F2C83E" w14:textId="04780238" w:rsidR="003D2D4A" w:rsidRDefault="003D2D4A" w:rsidP="003D2D4A">
      <w:pPr>
        <w:pStyle w:val="Langtext"/>
      </w:pPr>
      <w:r>
        <w:t>z.B. ACO LipuJet-P-RA NS 20 , Bedienungsseite links, Artikelnummer 3520.53.10 oder Gleichwertiges.</w:t>
      </w:r>
    </w:p>
    <w:p w14:paraId="36FC49C8" w14:textId="050DB552" w:rsidR="003D2D4A" w:rsidRDefault="003D2D4A" w:rsidP="003D2D4A">
      <w:pPr>
        <w:pStyle w:val="Langtext"/>
      </w:pPr>
      <w:r>
        <w:t>Angebotenes Erzeugnis:</w:t>
      </w:r>
    </w:p>
    <w:p w14:paraId="4D1A0942" w14:textId="69FF491D" w:rsidR="003D2D4A" w:rsidRDefault="003D2D4A" w:rsidP="003D2D4A">
      <w:pPr>
        <w:pStyle w:val="Folgeposition"/>
        <w:keepNext/>
        <w:keepLines/>
      </w:pPr>
      <w:r>
        <w:t>Q</w:t>
      </w:r>
      <w:r>
        <w:rPr>
          <w:sz w:val="12"/>
        </w:rPr>
        <w:t>+</w:t>
      </w:r>
      <w:r>
        <w:tab/>
        <w:t>LipuJet-P-RA NS 22,5 rechts</w:t>
      </w:r>
      <w:r>
        <w:tab/>
        <w:t xml:space="preserve">Stk </w:t>
      </w:r>
    </w:p>
    <w:p w14:paraId="57FD70CD" w14:textId="0AE8D9C2" w:rsidR="003D2D4A" w:rsidRDefault="003D2D4A" w:rsidP="003D2D4A">
      <w:pPr>
        <w:pStyle w:val="Langtext"/>
      </w:pPr>
      <w:r>
        <w:t>Schlammfang: 2550 Liter</w:t>
      </w:r>
    </w:p>
    <w:p w14:paraId="349E40F2" w14:textId="520DED2C" w:rsidR="003D2D4A" w:rsidRDefault="003D2D4A" w:rsidP="003D2D4A">
      <w:pPr>
        <w:pStyle w:val="Langtext"/>
      </w:pPr>
      <w:r>
        <w:t>Fettspeicher: 1000 Liter</w:t>
      </w:r>
    </w:p>
    <w:p w14:paraId="35CE7CD0" w14:textId="531536AF" w:rsidR="003D2D4A" w:rsidRDefault="003D2D4A" w:rsidP="003D2D4A">
      <w:pPr>
        <w:pStyle w:val="Langtext"/>
      </w:pPr>
      <w:r>
        <w:t>Gesamtinhalt: 5000 Liter</w:t>
      </w:r>
    </w:p>
    <w:p w14:paraId="579AC491" w14:textId="36AC9013" w:rsidR="003D2D4A" w:rsidRDefault="003D2D4A" w:rsidP="003D2D4A">
      <w:pPr>
        <w:pStyle w:val="Langtext"/>
      </w:pPr>
      <w:r>
        <w:t>Durchmesser: 1890 mm</w:t>
      </w:r>
    </w:p>
    <w:p w14:paraId="61E5950F" w14:textId="255B3EE2" w:rsidR="003D2D4A" w:rsidRDefault="003D2D4A" w:rsidP="003D2D4A">
      <w:pPr>
        <w:pStyle w:val="Langtext"/>
      </w:pPr>
      <w:r>
        <w:t>Höhe: 2910 mm</w:t>
      </w:r>
    </w:p>
    <w:p w14:paraId="564F8642" w14:textId="0BD0D462" w:rsidR="003D2D4A" w:rsidRDefault="003D2D4A" w:rsidP="003D2D4A">
      <w:pPr>
        <w:pStyle w:val="Langtext"/>
      </w:pPr>
      <w:r>
        <w:t>Segmentbauweise:</w:t>
      </w:r>
    </w:p>
    <w:p w14:paraId="16B0F621" w14:textId="5379F39C" w:rsidR="003D2D4A" w:rsidRDefault="003D2D4A" w:rsidP="003D2D4A">
      <w:pPr>
        <w:pStyle w:val="Langtext"/>
      </w:pPr>
      <w:r>
        <w:t>Anzahl der Segmente 5</w:t>
      </w:r>
    </w:p>
    <w:p w14:paraId="23EFB2AE" w14:textId="0919AC3D" w:rsidR="003D2D4A" w:rsidRDefault="003D2D4A" w:rsidP="003D2D4A">
      <w:pPr>
        <w:pStyle w:val="Langtext"/>
      </w:pPr>
      <w:r>
        <w:t>Höchste Segmenthöhe 815 mm</w:t>
      </w:r>
    </w:p>
    <w:p w14:paraId="7EBCAB38" w14:textId="0FBE1EB9" w:rsidR="003D2D4A" w:rsidRDefault="003D2D4A" w:rsidP="003D2D4A">
      <w:pPr>
        <w:pStyle w:val="Langtext"/>
      </w:pPr>
      <w:r>
        <w:t>Zu- und Ablauf: DN 200</w:t>
      </w:r>
    </w:p>
    <w:p w14:paraId="19A621F3" w14:textId="24ECB587" w:rsidR="003D2D4A" w:rsidRDefault="003D2D4A" w:rsidP="003D2D4A">
      <w:pPr>
        <w:pStyle w:val="Langtext"/>
      </w:pPr>
      <w:r>
        <w:t>Zulauf drehbar 90° nach links oder rechts</w:t>
      </w:r>
    </w:p>
    <w:p w14:paraId="759F6AF3" w14:textId="000F896B" w:rsidR="003D2D4A" w:rsidRDefault="003D2D4A" w:rsidP="003D2D4A">
      <w:pPr>
        <w:pStyle w:val="Langtext"/>
      </w:pPr>
      <w:r>
        <w:t>schwerstes Einzelteil : 90 kg</w:t>
      </w:r>
    </w:p>
    <w:p w14:paraId="4BD9D1E1" w14:textId="2A08581C" w:rsidR="003D2D4A" w:rsidRDefault="003D2D4A" w:rsidP="003D2D4A">
      <w:pPr>
        <w:pStyle w:val="Langtext"/>
      </w:pPr>
      <w:r>
        <w:t>Gewicht Leer: ca. 450 kg</w:t>
      </w:r>
    </w:p>
    <w:p w14:paraId="5AC1F7C8" w14:textId="43BBC269" w:rsidR="003D2D4A" w:rsidRDefault="003D2D4A" w:rsidP="003D2D4A">
      <w:pPr>
        <w:pStyle w:val="Langtext"/>
      </w:pPr>
      <w:r>
        <w:t>Gewicht Gefüllt: ca. 5450 kg</w:t>
      </w:r>
    </w:p>
    <w:p w14:paraId="1775ECAB" w14:textId="77777777" w:rsidR="003D2D4A" w:rsidRDefault="003D2D4A" w:rsidP="003D2D4A">
      <w:pPr>
        <w:pStyle w:val="Langtext"/>
      </w:pPr>
    </w:p>
    <w:p w14:paraId="11DCE197" w14:textId="223209FB" w:rsidR="003D2D4A" w:rsidRDefault="003D2D4A" w:rsidP="003D2D4A">
      <w:pPr>
        <w:pStyle w:val="Langtext"/>
      </w:pPr>
      <w:r>
        <w:t>z.B. ACO LipuJet-P-RA NS 22,5, Bedienungsseite rechts, Artikelnummer 3525.53.00 oder Gleichwertiges.</w:t>
      </w:r>
    </w:p>
    <w:p w14:paraId="2E1E32A6" w14:textId="509352D0" w:rsidR="003D2D4A" w:rsidRDefault="003D2D4A" w:rsidP="003D2D4A">
      <w:pPr>
        <w:pStyle w:val="Langtext"/>
      </w:pPr>
      <w:r>
        <w:t>Angebotenes Erzeugnis:</w:t>
      </w:r>
    </w:p>
    <w:p w14:paraId="5E864C78" w14:textId="2BD1F091" w:rsidR="003D2D4A" w:rsidRDefault="00A35372" w:rsidP="00A35372">
      <w:pPr>
        <w:pStyle w:val="Folgeposition"/>
        <w:keepNext/>
        <w:keepLines/>
      </w:pPr>
      <w:r>
        <w:t>R</w:t>
      </w:r>
      <w:r>
        <w:rPr>
          <w:sz w:val="12"/>
        </w:rPr>
        <w:t>+</w:t>
      </w:r>
      <w:r>
        <w:tab/>
        <w:t>LipuJet-P-RA NS 22,5 links</w:t>
      </w:r>
      <w:r>
        <w:tab/>
        <w:t xml:space="preserve">Stk </w:t>
      </w:r>
    </w:p>
    <w:p w14:paraId="1DE39F67" w14:textId="5F92654C" w:rsidR="00A35372" w:rsidRDefault="00A35372" w:rsidP="00A35372">
      <w:pPr>
        <w:pStyle w:val="Langtext"/>
      </w:pPr>
      <w:r>
        <w:t>Schlammfang: 2550 Liter</w:t>
      </w:r>
    </w:p>
    <w:p w14:paraId="63F9A3E3" w14:textId="5E8359A7" w:rsidR="00A35372" w:rsidRDefault="00A35372" w:rsidP="00A35372">
      <w:pPr>
        <w:pStyle w:val="Langtext"/>
      </w:pPr>
      <w:r>
        <w:t>Fettspeicher: 1000 Liter</w:t>
      </w:r>
    </w:p>
    <w:p w14:paraId="5152E4DB" w14:textId="6227CE23" w:rsidR="00A35372" w:rsidRDefault="00A35372" w:rsidP="00A35372">
      <w:pPr>
        <w:pStyle w:val="Langtext"/>
      </w:pPr>
      <w:r>
        <w:t>Gesamtinhalt: 5000 Liter</w:t>
      </w:r>
    </w:p>
    <w:p w14:paraId="64562D9F" w14:textId="0F39A4BB" w:rsidR="00A35372" w:rsidRDefault="00A35372" w:rsidP="00A35372">
      <w:pPr>
        <w:pStyle w:val="Langtext"/>
      </w:pPr>
      <w:r>
        <w:t>Durchmesser: 1890 mm</w:t>
      </w:r>
    </w:p>
    <w:p w14:paraId="11BD28AD" w14:textId="0DEC1D12" w:rsidR="00A35372" w:rsidRDefault="00A35372" w:rsidP="00A35372">
      <w:pPr>
        <w:pStyle w:val="Langtext"/>
      </w:pPr>
      <w:r>
        <w:t>Höhe: 2910 mm</w:t>
      </w:r>
    </w:p>
    <w:p w14:paraId="7606E103" w14:textId="36FD80F7" w:rsidR="00A35372" w:rsidRDefault="00A35372" w:rsidP="00A35372">
      <w:pPr>
        <w:pStyle w:val="Langtext"/>
      </w:pPr>
      <w:r>
        <w:t>Segmentbauweise:</w:t>
      </w:r>
    </w:p>
    <w:p w14:paraId="280192EB" w14:textId="22152590" w:rsidR="00A35372" w:rsidRDefault="00A35372" w:rsidP="00A35372">
      <w:pPr>
        <w:pStyle w:val="Langtext"/>
      </w:pPr>
      <w:r>
        <w:t>Anzahl der Segmente 5</w:t>
      </w:r>
    </w:p>
    <w:p w14:paraId="568AE454" w14:textId="56E954A2" w:rsidR="00A35372" w:rsidRDefault="00A35372" w:rsidP="00A35372">
      <w:pPr>
        <w:pStyle w:val="Langtext"/>
      </w:pPr>
      <w:r>
        <w:t>Höchste Segmenthöhe 815 mm</w:t>
      </w:r>
    </w:p>
    <w:p w14:paraId="01C7598A" w14:textId="6EFA8FB0" w:rsidR="00A35372" w:rsidRDefault="00A35372" w:rsidP="00A35372">
      <w:pPr>
        <w:pStyle w:val="Langtext"/>
      </w:pPr>
      <w:r>
        <w:t>Zu- und Ablauf: DN 200</w:t>
      </w:r>
    </w:p>
    <w:p w14:paraId="1296AFE2" w14:textId="4B41A8FA" w:rsidR="00A35372" w:rsidRDefault="00A35372" w:rsidP="00A35372">
      <w:pPr>
        <w:pStyle w:val="Langtext"/>
      </w:pPr>
      <w:r>
        <w:t>Zulauf drehbar 90° nach links oder rechts</w:t>
      </w:r>
    </w:p>
    <w:p w14:paraId="1EF6BF88" w14:textId="2D1F0380" w:rsidR="00A35372" w:rsidRDefault="00A35372" w:rsidP="00A35372">
      <w:pPr>
        <w:pStyle w:val="Langtext"/>
      </w:pPr>
      <w:r>
        <w:t>schwerstes Einzelteil : 90 kg</w:t>
      </w:r>
    </w:p>
    <w:p w14:paraId="0F0F0303" w14:textId="4037D214" w:rsidR="00A35372" w:rsidRDefault="00A35372" w:rsidP="00A35372">
      <w:pPr>
        <w:pStyle w:val="Langtext"/>
      </w:pPr>
      <w:r>
        <w:t>Gewicht Leer: ca. 450 kg</w:t>
      </w:r>
    </w:p>
    <w:p w14:paraId="236B554F" w14:textId="1A67C7E0" w:rsidR="00A35372" w:rsidRDefault="00A35372" w:rsidP="00A35372">
      <w:pPr>
        <w:pStyle w:val="Langtext"/>
      </w:pPr>
      <w:r>
        <w:t>Gewicht Gefüllt: ca. 5450 kg</w:t>
      </w:r>
    </w:p>
    <w:p w14:paraId="10B561E8" w14:textId="77777777" w:rsidR="00A35372" w:rsidRDefault="00A35372" w:rsidP="00A35372">
      <w:pPr>
        <w:pStyle w:val="Langtext"/>
      </w:pPr>
    </w:p>
    <w:p w14:paraId="77C8A657" w14:textId="25141A70" w:rsidR="00A35372" w:rsidRDefault="00A35372" w:rsidP="00A35372">
      <w:pPr>
        <w:pStyle w:val="Langtext"/>
      </w:pPr>
      <w:r>
        <w:t>z.B. ACO LipuJet-P-RA NS 22,5, Bedienungsseite links, Artikelnummer 3525.53.10 oder Gleichwertiges.</w:t>
      </w:r>
    </w:p>
    <w:p w14:paraId="7D76EECD" w14:textId="0EA8C3EE" w:rsidR="00A35372" w:rsidRDefault="00A35372" w:rsidP="00A35372">
      <w:pPr>
        <w:pStyle w:val="Langtext"/>
      </w:pPr>
      <w:r>
        <w:t>Angebotenes Erzeugnis:</w:t>
      </w:r>
    </w:p>
    <w:p w14:paraId="3ACE2CB4" w14:textId="77777777" w:rsidR="00A35372" w:rsidRDefault="00A35372" w:rsidP="00A35372">
      <w:pPr>
        <w:pStyle w:val="TrennungPOS"/>
      </w:pPr>
    </w:p>
    <w:p w14:paraId="2E461110" w14:textId="196D5D36" w:rsidR="00A35372" w:rsidRDefault="00A35372" w:rsidP="00A35372">
      <w:pPr>
        <w:pStyle w:val="GrundtextPosNr"/>
        <w:keepNext/>
        <w:keepLines/>
      </w:pPr>
      <w:r>
        <w:t>61.CA 14</w:t>
      </w:r>
    </w:p>
    <w:p w14:paraId="6A3ABED4" w14:textId="03A60607" w:rsidR="00A35372" w:rsidRDefault="00A35372" w:rsidP="00A35372">
      <w:pPr>
        <w:pStyle w:val="Grundtext"/>
      </w:pPr>
      <w:r>
        <w:t>LipuJet-P-RAP, Freiaufstellung, Entsorgungsanschluss, HD-Innenreinigung, Entsorgungspumpe, Automatik, rund, Fettabscheideranlage gemäß ÖNORM EN 1825 und DIN 4040-100, zur Freiaufstellung in frostgeschützten Räumen, aus Polyethylen PE-LLD, Hydromechanische Innenreinigung zum Zerkleinern, Mischen und Spülen in einem Arbeitssschritt 360° Reinigung über zwei Achsen mit motorbetriebenem Hochdrucksprühkopf aus Edelstahl (nur ein Wasseranschluss notwendig) Automatischer Betrieb der Hochdruckinnenreinigung mit Pumpe: -Nenndruck: 175 bar -Fördermenge: 11,6 l/min, mit Steuerung Multi Control, Schutzart IP 54, Steckerfertig, mit 1,5 m Kabel und CEE- Stecker (16 A) mit integr. Phasenwender, Gehäuse aus Kunststoff, numerisches Display mit Zustandsanzeige und Digitalpotenziometer (Drehknopf), Füllstandsmessung über 4-20 mA- Sensor, Drehfeldkontrolle, H-0-A Taster, Reinigungsprogramm wird über Schlüsselschalter gestartet, effizientes Entsorgungsprogramm über definierte Niveaus, Betriebsstundenzähler und Anzeige der Einschaltimpulse, integr. Amperemeter, potentialfreie Sammelstör- und Hochwassermeldung, Anzeige Serviceintervall, Fehlerspeicher (letzte Fehler), Steuerung voreingestellt und mehrsprachig (9 Sprachen) mit Freistrompumpe als Entsorgungspumpe für Schlammfang- und Abscheideraum, Motorleistung 3,0 kW / 2850 U/min, Förderleistung 20 m3/h bei 1,0 bar, mittlerer Förderhöhe, mit Absperrschieber, mit Entsorgungsanschluss mit Storz-B-Kupplung R 2½" nach DIN 14308, mit Fülleinheit bestehend aus Magnetventil, Freistromventil und Druckminderer mit Schmutzfänger, DVGW zertifiziert / KIWA zugelassen (¾") für die automatische Wiederbefüllung, mit Schauglas und Wischer, Absaug- u. Entsorgungssumpf, Grundablass Rp 1“, mit integriertem Schlammfang, runde Bauform ohne Trennwand (optimaler Reinigungskomfort), Zu- und Ablauf Stutzen Ø für entsprechende Rohranschlüsse, Segmentbauweise (optimale Einbringmöglichkeit), geruchdichte Wartungs- und Revisionsöffnung Ø 450 mm, mit Anschlussmöglichkeit für eine Chemisch-physikalische Abwasserbehandlungsanlage zur Reduzierung der Fett- und Ölkonzentration im Ablauf von Fettabscheideranlagen gemäß ÖNORM EN 1825 durch Flockulation, Elektroanschluss: 400 V/ 50 Hz/ 16 A/ 8,0 kW</w:t>
      </w:r>
    </w:p>
    <w:p w14:paraId="538F1B23" w14:textId="77ECF518" w:rsidR="00A35372" w:rsidRDefault="00A35372" w:rsidP="00A35372">
      <w:pPr>
        <w:pStyle w:val="Grundtext"/>
      </w:pPr>
      <w:r>
        <w:t>Zubehör wie Probenahmetopf, Absperrschieber Zulauf, Anschlusskasten, Unterputzrahmen, Fernbedienung ist in eigenen Positionen beschrieben.</w:t>
      </w:r>
    </w:p>
    <w:p w14:paraId="64CE95CB" w14:textId="34D46799" w:rsidR="00A35372" w:rsidRDefault="00A35372" w:rsidP="00A35372">
      <w:pPr>
        <w:pStyle w:val="Grundtext"/>
      </w:pPr>
      <w:r>
        <w:lastRenderedPageBreak/>
        <w:t>Angegeben ist Nenngröße NS und Bedienungsseite</w:t>
      </w:r>
    </w:p>
    <w:p w14:paraId="23E2D36A" w14:textId="76B51D5F" w:rsidR="00A35372" w:rsidRDefault="00A35372" w:rsidP="00A35372">
      <w:pPr>
        <w:pStyle w:val="Folgeposition"/>
        <w:keepNext/>
        <w:keepLines/>
      </w:pPr>
      <w:r>
        <w:t>E</w:t>
      </w:r>
      <w:r>
        <w:rPr>
          <w:sz w:val="12"/>
        </w:rPr>
        <w:t>+</w:t>
      </w:r>
      <w:r>
        <w:tab/>
        <w:t>LipuJet-P-RAP NS 5,5 rechts</w:t>
      </w:r>
      <w:r>
        <w:tab/>
        <w:t xml:space="preserve">Stk </w:t>
      </w:r>
    </w:p>
    <w:p w14:paraId="6EAD4294" w14:textId="23D811F6" w:rsidR="00A35372" w:rsidRDefault="00A35372" w:rsidP="00A35372">
      <w:pPr>
        <w:pStyle w:val="Langtext"/>
      </w:pPr>
      <w:r>
        <w:t>Schlammfang: 555 Liter</w:t>
      </w:r>
    </w:p>
    <w:p w14:paraId="2A249E6D" w14:textId="2D49ADE7" w:rsidR="00A35372" w:rsidRDefault="00A35372" w:rsidP="00A35372">
      <w:pPr>
        <w:pStyle w:val="Langtext"/>
      </w:pPr>
      <w:r>
        <w:t>Fettspeicher: 290 Liter</w:t>
      </w:r>
    </w:p>
    <w:p w14:paraId="27E1681C" w14:textId="6BE60B2B" w:rsidR="00A35372" w:rsidRDefault="00A35372" w:rsidP="00A35372">
      <w:pPr>
        <w:pStyle w:val="Langtext"/>
      </w:pPr>
      <w:r>
        <w:t>Gesamtinhalt: 1475 Liter</w:t>
      </w:r>
    </w:p>
    <w:p w14:paraId="2C7EFC10" w14:textId="192AAECC" w:rsidR="00A35372" w:rsidRDefault="00A35372" w:rsidP="00A35372">
      <w:pPr>
        <w:pStyle w:val="Langtext"/>
      </w:pPr>
      <w:r>
        <w:t>Durchmesser: 1640 mm</w:t>
      </w:r>
    </w:p>
    <w:p w14:paraId="797DFD81" w14:textId="6401B457" w:rsidR="00A35372" w:rsidRDefault="00A35372" w:rsidP="00A35372">
      <w:pPr>
        <w:pStyle w:val="Langtext"/>
      </w:pPr>
      <w:r>
        <w:t>Höhe: 1660 mm</w:t>
      </w:r>
    </w:p>
    <w:p w14:paraId="021EB389" w14:textId="773E7CC9" w:rsidR="00A35372" w:rsidRDefault="00A35372" w:rsidP="00A35372">
      <w:pPr>
        <w:pStyle w:val="Langtext"/>
      </w:pPr>
      <w:r>
        <w:t>Segmentbauweise:</w:t>
      </w:r>
    </w:p>
    <w:p w14:paraId="10EF5BCD" w14:textId="635571CE" w:rsidR="00A35372" w:rsidRDefault="00A35372" w:rsidP="00A35372">
      <w:pPr>
        <w:pStyle w:val="Langtext"/>
      </w:pPr>
      <w:r>
        <w:t>Anzahl der Segmente 3</w:t>
      </w:r>
    </w:p>
    <w:p w14:paraId="780245BC" w14:textId="5E490515" w:rsidR="00A35372" w:rsidRDefault="00A35372" w:rsidP="00A35372">
      <w:pPr>
        <w:pStyle w:val="Langtext"/>
      </w:pPr>
      <w:r>
        <w:t>Höchste Segmenthöhe 785 mm</w:t>
      </w:r>
    </w:p>
    <w:p w14:paraId="16ADCA22" w14:textId="6219C61A" w:rsidR="00A35372" w:rsidRDefault="00A35372" w:rsidP="00A35372">
      <w:pPr>
        <w:pStyle w:val="Langtext"/>
      </w:pPr>
      <w:r>
        <w:t>Zu- und Ablauf: DN 150</w:t>
      </w:r>
    </w:p>
    <w:p w14:paraId="590A12B9" w14:textId="766E412A" w:rsidR="00A35372" w:rsidRDefault="00A35372" w:rsidP="00A35372">
      <w:pPr>
        <w:pStyle w:val="Langtext"/>
      </w:pPr>
      <w:r>
        <w:t>Zulauf drehbar 90° nach links oder rechts</w:t>
      </w:r>
    </w:p>
    <w:p w14:paraId="51CA8512" w14:textId="25B19634" w:rsidR="00A35372" w:rsidRDefault="00A35372" w:rsidP="00A35372">
      <w:pPr>
        <w:pStyle w:val="Langtext"/>
      </w:pPr>
      <w:r>
        <w:t>schwerstes Einzelteil : 67 kg</w:t>
      </w:r>
    </w:p>
    <w:p w14:paraId="0ADBD648" w14:textId="799E11DD" w:rsidR="00A35372" w:rsidRDefault="00A35372" w:rsidP="00A35372">
      <w:pPr>
        <w:pStyle w:val="Langtext"/>
      </w:pPr>
      <w:r>
        <w:t>Gewicht Leer: ca. 295 kg</w:t>
      </w:r>
    </w:p>
    <w:p w14:paraId="1779D790" w14:textId="19F7F831" w:rsidR="00A35372" w:rsidRDefault="00A35372" w:rsidP="00A35372">
      <w:pPr>
        <w:pStyle w:val="Langtext"/>
      </w:pPr>
      <w:r>
        <w:t>Gewicht Gefüllt: ca. 1770 kg</w:t>
      </w:r>
    </w:p>
    <w:p w14:paraId="7E0CC388" w14:textId="77777777" w:rsidR="00A35372" w:rsidRDefault="00A35372" w:rsidP="00A35372">
      <w:pPr>
        <w:pStyle w:val="Langtext"/>
      </w:pPr>
    </w:p>
    <w:p w14:paraId="055FB292" w14:textId="726B6A77" w:rsidR="00A35372" w:rsidRDefault="00A35372" w:rsidP="00A35372">
      <w:pPr>
        <w:pStyle w:val="Langtext"/>
      </w:pPr>
      <w:r>
        <w:t>z.B. ACO LipuJet-P-RAP NS 5,5 , Bedienungsseite rechts, Artikelnummer 3505.54.00 oder Gleichwertiges.</w:t>
      </w:r>
    </w:p>
    <w:p w14:paraId="07256037" w14:textId="2F23DE3E" w:rsidR="00A35372" w:rsidRDefault="00A35372" w:rsidP="00A35372">
      <w:pPr>
        <w:pStyle w:val="Langtext"/>
      </w:pPr>
      <w:r>
        <w:t>Angebotenes Erzeugnis:</w:t>
      </w:r>
    </w:p>
    <w:p w14:paraId="76CE75B0" w14:textId="090AE1F7" w:rsidR="00A35372" w:rsidRDefault="00A35372" w:rsidP="00A35372">
      <w:pPr>
        <w:pStyle w:val="Folgeposition"/>
        <w:keepNext/>
        <w:keepLines/>
      </w:pPr>
      <w:r>
        <w:t>F</w:t>
      </w:r>
      <w:r>
        <w:rPr>
          <w:sz w:val="12"/>
        </w:rPr>
        <w:t>+</w:t>
      </w:r>
      <w:r>
        <w:tab/>
        <w:t>LipuJet-P-RAP NS 5,5 links</w:t>
      </w:r>
      <w:r>
        <w:tab/>
        <w:t xml:space="preserve">Stk </w:t>
      </w:r>
    </w:p>
    <w:p w14:paraId="78A3E1FF" w14:textId="34B70E6E" w:rsidR="00A35372" w:rsidRDefault="00A35372" w:rsidP="00A35372">
      <w:pPr>
        <w:pStyle w:val="Langtext"/>
      </w:pPr>
      <w:r>
        <w:t>Schlammfang: 555 Liter</w:t>
      </w:r>
    </w:p>
    <w:p w14:paraId="4AF968BF" w14:textId="1D8EA202" w:rsidR="00A35372" w:rsidRDefault="00A35372" w:rsidP="00A35372">
      <w:pPr>
        <w:pStyle w:val="Langtext"/>
      </w:pPr>
      <w:r>
        <w:t>Fettspeicher: 290 Liter</w:t>
      </w:r>
    </w:p>
    <w:p w14:paraId="14588AEA" w14:textId="1D1E755E" w:rsidR="00A35372" w:rsidRDefault="00A35372" w:rsidP="00A35372">
      <w:pPr>
        <w:pStyle w:val="Langtext"/>
      </w:pPr>
      <w:r>
        <w:t>Gesamtinhalt: 1475 Liter</w:t>
      </w:r>
    </w:p>
    <w:p w14:paraId="5F97D36B" w14:textId="6DB0F94F" w:rsidR="00A35372" w:rsidRDefault="00A35372" w:rsidP="00A35372">
      <w:pPr>
        <w:pStyle w:val="Langtext"/>
      </w:pPr>
      <w:r>
        <w:t>Durchmesser: 1640 mm</w:t>
      </w:r>
    </w:p>
    <w:p w14:paraId="111FE12E" w14:textId="1D880BED" w:rsidR="00A35372" w:rsidRDefault="00A35372" w:rsidP="00A35372">
      <w:pPr>
        <w:pStyle w:val="Langtext"/>
      </w:pPr>
      <w:r>
        <w:t>Höhe: 1660 mm</w:t>
      </w:r>
    </w:p>
    <w:p w14:paraId="26F698A2" w14:textId="7304ADB2" w:rsidR="00A35372" w:rsidRDefault="00A35372" w:rsidP="00A35372">
      <w:pPr>
        <w:pStyle w:val="Langtext"/>
      </w:pPr>
      <w:r>
        <w:t>Segmentbauweise:</w:t>
      </w:r>
    </w:p>
    <w:p w14:paraId="2EECE08D" w14:textId="6325E524" w:rsidR="00A35372" w:rsidRDefault="00A35372" w:rsidP="00A35372">
      <w:pPr>
        <w:pStyle w:val="Langtext"/>
      </w:pPr>
      <w:r>
        <w:t>Anzahl der Segmente 3</w:t>
      </w:r>
    </w:p>
    <w:p w14:paraId="7CA2A1F5" w14:textId="5809AF09" w:rsidR="00A35372" w:rsidRDefault="00A35372" w:rsidP="00A35372">
      <w:pPr>
        <w:pStyle w:val="Langtext"/>
      </w:pPr>
      <w:r>
        <w:t>Höchste Segmenthöhe 785 mm</w:t>
      </w:r>
    </w:p>
    <w:p w14:paraId="558217E5" w14:textId="08752608" w:rsidR="00A35372" w:rsidRDefault="00A35372" w:rsidP="00A35372">
      <w:pPr>
        <w:pStyle w:val="Langtext"/>
      </w:pPr>
      <w:r>
        <w:t>Zu- und Ablauf: DN 150</w:t>
      </w:r>
    </w:p>
    <w:p w14:paraId="55FBD87B" w14:textId="603EC62C" w:rsidR="00A35372" w:rsidRDefault="00A35372" w:rsidP="00A35372">
      <w:pPr>
        <w:pStyle w:val="Langtext"/>
      </w:pPr>
      <w:r>
        <w:t>Zulauf drehbar 90° nach links oder rechts</w:t>
      </w:r>
    </w:p>
    <w:p w14:paraId="14E3591B" w14:textId="6718B2CA" w:rsidR="00A35372" w:rsidRDefault="00A35372" w:rsidP="00A35372">
      <w:pPr>
        <w:pStyle w:val="Langtext"/>
      </w:pPr>
      <w:r>
        <w:t>schwerstes Einzelteil : 67 kg</w:t>
      </w:r>
    </w:p>
    <w:p w14:paraId="5412C3D4" w14:textId="6E31374B" w:rsidR="00A35372" w:rsidRDefault="00A35372" w:rsidP="00A35372">
      <w:pPr>
        <w:pStyle w:val="Langtext"/>
      </w:pPr>
      <w:r>
        <w:t>Gewicht Leer: ca. 295 kg</w:t>
      </w:r>
    </w:p>
    <w:p w14:paraId="772A6A49" w14:textId="25C7BDBA" w:rsidR="00A35372" w:rsidRDefault="00A35372" w:rsidP="00A35372">
      <w:pPr>
        <w:pStyle w:val="Langtext"/>
      </w:pPr>
      <w:r>
        <w:t>Gewicht Gefüllt: ca. 1770 kg</w:t>
      </w:r>
    </w:p>
    <w:p w14:paraId="122858D8" w14:textId="77777777" w:rsidR="00A35372" w:rsidRDefault="00A35372" w:rsidP="00A35372">
      <w:pPr>
        <w:pStyle w:val="Langtext"/>
      </w:pPr>
    </w:p>
    <w:p w14:paraId="0C1290E3" w14:textId="00F3AD77" w:rsidR="00A35372" w:rsidRDefault="00A35372" w:rsidP="00A35372">
      <w:pPr>
        <w:pStyle w:val="Langtext"/>
      </w:pPr>
      <w:r>
        <w:t>z.B. ACO LipuJet-P-RAP NS 5,5 , Bedienungsseite links, Artikelnummer 3505.54.10 oder Gleichwertiges.</w:t>
      </w:r>
    </w:p>
    <w:p w14:paraId="1B3765B5" w14:textId="663890B4" w:rsidR="00A35372" w:rsidRDefault="00A35372" w:rsidP="00A35372">
      <w:pPr>
        <w:pStyle w:val="Langtext"/>
      </w:pPr>
      <w:r>
        <w:t>Angebotenes Erzeugnis:</w:t>
      </w:r>
    </w:p>
    <w:p w14:paraId="7B5F5D2D" w14:textId="2C2D2777" w:rsidR="00A35372" w:rsidRDefault="00A35372" w:rsidP="00A35372">
      <w:pPr>
        <w:pStyle w:val="Folgeposition"/>
        <w:keepNext/>
        <w:keepLines/>
      </w:pPr>
      <w:r>
        <w:t>G</w:t>
      </w:r>
      <w:r>
        <w:rPr>
          <w:sz w:val="12"/>
        </w:rPr>
        <w:t>+</w:t>
      </w:r>
      <w:r>
        <w:tab/>
        <w:t>LipuJet-P-RAP NS 7 rechts</w:t>
      </w:r>
      <w:r>
        <w:tab/>
        <w:t xml:space="preserve">Stk </w:t>
      </w:r>
    </w:p>
    <w:p w14:paraId="59D7789A" w14:textId="1E7F9EDA" w:rsidR="00A35372" w:rsidRDefault="00A35372" w:rsidP="00A35372">
      <w:pPr>
        <w:pStyle w:val="Langtext"/>
      </w:pPr>
      <w:r>
        <w:t>Schlammfang: 730 Liter</w:t>
      </w:r>
    </w:p>
    <w:p w14:paraId="5E15ED88" w14:textId="40BD54CE" w:rsidR="00A35372" w:rsidRDefault="00A35372" w:rsidP="00A35372">
      <w:pPr>
        <w:pStyle w:val="Langtext"/>
      </w:pPr>
      <w:r>
        <w:t>Fettspeicher: 290 Liter</w:t>
      </w:r>
    </w:p>
    <w:p w14:paraId="319F7896" w14:textId="7848FFCB" w:rsidR="00A35372" w:rsidRDefault="00A35372" w:rsidP="00A35372">
      <w:pPr>
        <w:pStyle w:val="Langtext"/>
      </w:pPr>
      <w:r>
        <w:t>Gesamtinhalt: 1795 Liter</w:t>
      </w:r>
    </w:p>
    <w:p w14:paraId="60B83864" w14:textId="31A0ED93" w:rsidR="00A35372" w:rsidRDefault="00A35372" w:rsidP="00A35372">
      <w:pPr>
        <w:pStyle w:val="Langtext"/>
      </w:pPr>
      <w:r>
        <w:t>Durchmesser: 1640 mm</w:t>
      </w:r>
    </w:p>
    <w:p w14:paraId="7F9982FD" w14:textId="1ED29773" w:rsidR="00A35372" w:rsidRDefault="00A35372" w:rsidP="00A35372">
      <w:pPr>
        <w:pStyle w:val="Langtext"/>
      </w:pPr>
      <w:r>
        <w:t>Höhe: 1840 mm</w:t>
      </w:r>
    </w:p>
    <w:p w14:paraId="4CE9EFB5" w14:textId="0838EE55" w:rsidR="00A35372" w:rsidRDefault="00A35372" w:rsidP="00A35372">
      <w:pPr>
        <w:pStyle w:val="Langtext"/>
      </w:pPr>
      <w:r>
        <w:t>Segmentbauweise:</w:t>
      </w:r>
    </w:p>
    <w:p w14:paraId="02D01314" w14:textId="33C8E1B2" w:rsidR="00A35372" w:rsidRDefault="00A35372" w:rsidP="00A35372">
      <w:pPr>
        <w:pStyle w:val="Langtext"/>
      </w:pPr>
      <w:r>
        <w:t>Anzahl der Segmente 4</w:t>
      </w:r>
    </w:p>
    <w:p w14:paraId="1DA1DA83" w14:textId="14FEDD1A" w:rsidR="00A35372" w:rsidRDefault="00A35372" w:rsidP="00A35372">
      <w:pPr>
        <w:pStyle w:val="Langtext"/>
      </w:pPr>
      <w:r>
        <w:t>Höchste Segmenthöhe 785 mm</w:t>
      </w:r>
    </w:p>
    <w:p w14:paraId="20D50EB7" w14:textId="28C45AAE" w:rsidR="00A35372" w:rsidRDefault="00A35372" w:rsidP="00A35372">
      <w:pPr>
        <w:pStyle w:val="Langtext"/>
      </w:pPr>
      <w:r>
        <w:t>Zu- und Ablauf: DN 150</w:t>
      </w:r>
    </w:p>
    <w:p w14:paraId="50302398" w14:textId="70CDF05F" w:rsidR="00A35372" w:rsidRDefault="00A35372" w:rsidP="00A35372">
      <w:pPr>
        <w:pStyle w:val="Langtext"/>
      </w:pPr>
      <w:r>
        <w:t>Zulauf drehbar 90° nach links oder rechts</w:t>
      </w:r>
    </w:p>
    <w:p w14:paraId="522FC380" w14:textId="17798EE5" w:rsidR="00A35372" w:rsidRDefault="00A35372" w:rsidP="00A35372">
      <w:pPr>
        <w:pStyle w:val="Langtext"/>
      </w:pPr>
      <w:r>
        <w:t>schwerstes Einzelteil : 67 kg</w:t>
      </w:r>
    </w:p>
    <w:p w14:paraId="5EF01F7A" w14:textId="0CE39B3B" w:rsidR="00A35372" w:rsidRDefault="00A35372" w:rsidP="00A35372">
      <w:pPr>
        <w:pStyle w:val="Langtext"/>
      </w:pPr>
      <w:r>
        <w:t>Gewicht Leer: ca. 325 kg</w:t>
      </w:r>
    </w:p>
    <w:p w14:paraId="0AA8240D" w14:textId="7E512AEC" w:rsidR="00A35372" w:rsidRDefault="00A35372" w:rsidP="00A35372">
      <w:pPr>
        <w:pStyle w:val="Langtext"/>
      </w:pPr>
      <w:r>
        <w:t>Gewicht Gefüllt: ca. 2120 kg</w:t>
      </w:r>
    </w:p>
    <w:p w14:paraId="0CB8893D" w14:textId="77777777" w:rsidR="00A35372" w:rsidRDefault="00A35372" w:rsidP="00A35372">
      <w:pPr>
        <w:pStyle w:val="Langtext"/>
      </w:pPr>
    </w:p>
    <w:p w14:paraId="4D33C81B" w14:textId="5DA0CFF1" w:rsidR="00A35372" w:rsidRDefault="00A35372" w:rsidP="00A35372">
      <w:pPr>
        <w:pStyle w:val="Langtext"/>
      </w:pPr>
      <w:r>
        <w:t>z.B. ACO LipuJet-P-RAP NS 7 , Bedienungsseite rechts, Artikelnummer 3507.54.00 oder Gleichwertiges.</w:t>
      </w:r>
    </w:p>
    <w:p w14:paraId="24474455" w14:textId="23C49069" w:rsidR="00A35372" w:rsidRDefault="00A35372" w:rsidP="00A35372">
      <w:pPr>
        <w:pStyle w:val="Langtext"/>
      </w:pPr>
      <w:r>
        <w:t>Angebotenes Erzeugnis:</w:t>
      </w:r>
    </w:p>
    <w:p w14:paraId="0AEC8467" w14:textId="101C7EEE" w:rsidR="00A35372" w:rsidRDefault="00A35372" w:rsidP="00A35372">
      <w:pPr>
        <w:pStyle w:val="Folgeposition"/>
        <w:keepNext/>
        <w:keepLines/>
      </w:pPr>
      <w:r>
        <w:t>H</w:t>
      </w:r>
      <w:r>
        <w:rPr>
          <w:sz w:val="12"/>
        </w:rPr>
        <w:t>+</w:t>
      </w:r>
      <w:r>
        <w:tab/>
        <w:t>LipuJet-P-RAP NS 7 links</w:t>
      </w:r>
      <w:r>
        <w:tab/>
        <w:t xml:space="preserve">Stk </w:t>
      </w:r>
    </w:p>
    <w:p w14:paraId="2D8F769B" w14:textId="3C49E098" w:rsidR="00A35372" w:rsidRDefault="00A35372" w:rsidP="00A35372">
      <w:pPr>
        <w:pStyle w:val="Langtext"/>
      </w:pPr>
      <w:r>
        <w:t>Schlammfang: 730 Liter</w:t>
      </w:r>
    </w:p>
    <w:p w14:paraId="7853274E" w14:textId="3E5B251A" w:rsidR="00A35372" w:rsidRDefault="00A35372" w:rsidP="00A35372">
      <w:pPr>
        <w:pStyle w:val="Langtext"/>
      </w:pPr>
      <w:r>
        <w:t>Fettspeicher: 290 Liter</w:t>
      </w:r>
    </w:p>
    <w:p w14:paraId="2B4B6C1B" w14:textId="39222FCA" w:rsidR="00A35372" w:rsidRDefault="00A35372" w:rsidP="00A35372">
      <w:pPr>
        <w:pStyle w:val="Langtext"/>
      </w:pPr>
      <w:r>
        <w:t>Gesamtinhalt: 1795 Liter</w:t>
      </w:r>
    </w:p>
    <w:p w14:paraId="181C6505" w14:textId="6D8DDC02" w:rsidR="00A35372" w:rsidRDefault="00A35372" w:rsidP="00A35372">
      <w:pPr>
        <w:pStyle w:val="Langtext"/>
      </w:pPr>
      <w:r>
        <w:t>Durchmesser: 1640 mm</w:t>
      </w:r>
    </w:p>
    <w:p w14:paraId="741940B5" w14:textId="6179B5BA" w:rsidR="00A35372" w:rsidRDefault="00A35372" w:rsidP="00A35372">
      <w:pPr>
        <w:pStyle w:val="Langtext"/>
      </w:pPr>
      <w:r>
        <w:t>Höhe: 1840 mm</w:t>
      </w:r>
    </w:p>
    <w:p w14:paraId="5CD992BF" w14:textId="4BA01FD9" w:rsidR="00A35372" w:rsidRDefault="00A35372" w:rsidP="00A35372">
      <w:pPr>
        <w:pStyle w:val="Langtext"/>
      </w:pPr>
      <w:r>
        <w:t>Segmentbauweise:</w:t>
      </w:r>
    </w:p>
    <w:p w14:paraId="4C74E1EA" w14:textId="03288810" w:rsidR="00A35372" w:rsidRDefault="00A35372" w:rsidP="00A35372">
      <w:pPr>
        <w:pStyle w:val="Langtext"/>
      </w:pPr>
      <w:r>
        <w:t>Anzahl der Segmente 4</w:t>
      </w:r>
    </w:p>
    <w:p w14:paraId="308236EF" w14:textId="3EAF0D43" w:rsidR="00A35372" w:rsidRDefault="00A35372" w:rsidP="00A35372">
      <w:pPr>
        <w:pStyle w:val="Langtext"/>
      </w:pPr>
      <w:r>
        <w:t>Höchste Segmenthöhe 785 mm</w:t>
      </w:r>
    </w:p>
    <w:p w14:paraId="3F776617" w14:textId="63F7FCE4" w:rsidR="00A35372" w:rsidRDefault="00A35372" w:rsidP="00A35372">
      <w:pPr>
        <w:pStyle w:val="Langtext"/>
      </w:pPr>
      <w:r>
        <w:t>Zu- und Ablauf: DN 150</w:t>
      </w:r>
    </w:p>
    <w:p w14:paraId="37CA6B1B" w14:textId="3B4D11D3" w:rsidR="00A35372" w:rsidRDefault="00A35372" w:rsidP="00A35372">
      <w:pPr>
        <w:pStyle w:val="Langtext"/>
      </w:pPr>
      <w:r>
        <w:t>Zulauf drehbar 90° nach links oder rechts</w:t>
      </w:r>
    </w:p>
    <w:p w14:paraId="3A16CC5A" w14:textId="5B1C065D" w:rsidR="00A35372" w:rsidRDefault="00A35372" w:rsidP="00A35372">
      <w:pPr>
        <w:pStyle w:val="Langtext"/>
      </w:pPr>
      <w:r>
        <w:lastRenderedPageBreak/>
        <w:t>schwerstes Einzelteil : 67 kg</w:t>
      </w:r>
    </w:p>
    <w:p w14:paraId="31B7C102" w14:textId="66FC79BA" w:rsidR="00A35372" w:rsidRDefault="00A35372" w:rsidP="00A35372">
      <w:pPr>
        <w:pStyle w:val="Langtext"/>
      </w:pPr>
      <w:r>
        <w:t>Gewicht Leer: ca. 325 kg</w:t>
      </w:r>
    </w:p>
    <w:p w14:paraId="4EC88351" w14:textId="5982B7B7" w:rsidR="00A35372" w:rsidRDefault="00A35372" w:rsidP="00A35372">
      <w:pPr>
        <w:pStyle w:val="Langtext"/>
      </w:pPr>
      <w:r>
        <w:t>Gewicht Gefüllt: ca. 2120 kg</w:t>
      </w:r>
    </w:p>
    <w:p w14:paraId="22D52723" w14:textId="77777777" w:rsidR="00A35372" w:rsidRDefault="00A35372" w:rsidP="00A35372">
      <w:pPr>
        <w:pStyle w:val="Langtext"/>
      </w:pPr>
    </w:p>
    <w:p w14:paraId="49F9BAAE" w14:textId="21C23DD9" w:rsidR="00A35372" w:rsidRDefault="00A35372" w:rsidP="00A35372">
      <w:pPr>
        <w:pStyle w:val="Langtext"/>
      </w:pPr>
      <w:r>
        <w:t>z.B. ACO LipuJet-P-RAP NS 7 , Bedienungsseite links, Artikelnummer 3507.54.10 oder Gleichwertiges.</w:t>
      </w:r>
    </w:p>
    <w:p w14:paraId="4858046D" w14:textId="55CC3C2F" w:rsidR="00A35372" w:rsidRDefault="00A35372" w:rsidP="00A35372">
      <w:pPr>
        <w:pStyle w:val="Langtext"/>
      </w:pPr>
      <w:r>
        <w:t>Angebotenes Erzeugnis:</w:t>
      </w:r>
    </w:p>
    <w:p w14:paraId="3F251B7F" w14:textId="1E9CA707" w:rsidR="00A35372" w:rsidRDefault="00A35372" w:rsidP="00A35372">
      <w:pPr>
        <w:pStyle w:val="Folgeposition"/>
        <w:keepNext/>
        <w:keepLines/>
      </w:pPr>
      <w:r>
        <w:t>I</w:t>
      </w:r>
      <w:r>
        <w:rPr>
          <w:sz w:val="12"/>
        </w:rPr>
        <w:t>+</w:t>
      </w:r>
      <w:r>
        <w:tab/>
        <w:t>LipuJet-P-RAP NS 8,5 rechts</w:t>
      </w:r>
      <w:r>
        <w:tab/>
        <w:t xml:space="preserve">Stk </w:t>
      </w:r>
    </w:p>
    <w:p w14:paraId="7F6ECFEC" w14:textId="23A0398B" w:rsidR="00A35372" w:rsidRDefault="00A35372" w:rsidP="00A35372">
      <w:pPr>
        <w:pStyle w:val="Langtext"/>
      </w:pPr>
      <w:r>
        <w:t>Schlammfang: 855 Liter</w:t>
      </w:r>
    </w:p>
    <w:p w14:paraId="5432BD23" w14:textId="412CA514" w:rsidR="00A35372" w:rsidRDefault="00A35372" w:rsidP="00A35372">
      <w:pPr>
        <w:pStyle w:val="Langtext"/>
      </w:pPr>
      <w:r>
        <w:t>Fettspeicher: 405 Liter</w:t>
      </w:r>
    </w:p>
    <w:p w14:paraId="34F09BA5" w14:textId="660AF42F" w:rsidR="00A35372" w:rsidRDefault="00A35372" w:rsidP="00A35372">
      <w:pPr>
        <w:pStyle w:val="Langtext"/>
      </w:pPr>
      <w:r>
        <w:t>Gesamtinhalt: 2115 Liter</w:t>
      </w:r>
    </w:p>
    <w:p w14:paraId="5BC39461" w14:textId="1822F7A5" w:rsidR="00A35372" w:rsidRDefault="00A35372" w:rsidP="00A35372">
      <w:pPr>
        <w:pStyle w:val="Langtext"/>
      </w:pPr>
      <w:r>
        <w:t>Durchmesser: 1640 mm</w:t>
      </w:r>
    </w:p>
    <w:p w14:paraId="274C43FF" w14:textId="27EAFA35" w:rsidR="00A35372" w:rsidRDefault="00A35372" w:rsidP="00A35372">
      <w:pPr>
        <w:pStyle w:val="Langtext"/>
      </w:pPr>
      <w:r>
        <w:t>Höhe: 2020 mm</w:t>
      </w:r>
    </w:p>
    <w:p w14:paraId="060A0491" w14:textId="6F8BCD8D" w:rsidR="00A35372" w:rsidRDefault="00A35372" w:rsidP="00A35372">
      <w:pPr>
        <w:pStyle w:val="Langtext"/>
      </w:pPr>
      <w:r>
        <w:t>Segmentbauweise:</w:t>
      </w:r>
    </w:p>
    <w:p w14:paraId="7FDBE4E5" w14:textId="090ED05B" w:rsidR="00A35372" w:rsidRDefault="00A35372" w:rsidP="00A35372">
      <w:pPr>
        <w:pStyle w:val="Langtext"/>
      </w:pPr>
      <w:r>
        <w:t>Anzahl der Segmente 4</w:t>
      </w:r>
    </w:p>
    <w:p w14:paraId="239B9F8E" w14:textId="1E4F205B" w:rsidR="00A35372" w:rsidRDefault="00A35372" w:rsidP="00A35372">
      <w:pPr>
        <w:pStyle w:val="Langtext"/>
      </w:pPr>
      <w:r>
        <w:t>Höchste Segmenthöhe 785 mm</w:t>
      </w:r>
    </w:p>
    <w:p w14:paraId="418DCFC0" w14:textId="1FD178D7" w:rsidR="00A35372" w:rsidRDefault="00A35372" w:rsidP="00A35372">
      <w:pPr>
        <w:pStyle w:val="Langtext"/>
      </w:pPr>
      <w:r>
        <w:t>Zu- und Ablauf: DN 150</w:t>
      </w:r>
    </w:p>
    <w:p w14:paraId="1444F4B5" w14:textId="750A862A" w:rsidR="00A35372" w:rsidRDefault="00AF602B" w:rsidP="00AF602B">
      <w:pPr>
        <w:pStyle w:val="Langtext"/>
      </w:pPr>
      <w:r>
        <w:t>Zulauf drehbar 90° nach links oder rechts</w:t>
      </w:r>
    </w:p>
    <w:p w14:paraId="2177D83C" w14:textId="08740544" w:rsidR="00AF602B" w:rsidRDefault="00AF602B" w:rsidP="00AF602B">
      <w:pPr>
        <w:pStyle w:val="Langtext"/>
      </w:pPr>
      <w:r>
        <w:t>schwerstes Einzelteil : 67 kg</w:t>
      </w:r>
    </w:p>
    <w:p w14:paraId="3EF2C727" w14:textId="7E5453D4" w:rsidR="00AF602B" w:rsidRDefault="00AF602B" w:rsidP="00AF602B">
      <w:pPr>
        <w:pStyle w:val="Langtext"/>
      </w:pPr>
      <w:r>
        <w:t>Gewicht Leer: ca. 335 kg</w:t>
      </w:r>
    </w:p>
    <w:p w14:paraId="79F2D715" w14:textId="10465663" w:rsidR="00AF602B" w:rsidRDefault="00AF602B" w:rsidP="00AF602B">
      <w:pPr>
        <w:pStyle w:val="Langtext"/>
      </w:pPr>
      <w:r>
        <w:t>Gewicht Gefüllt: ca. 2450 kg</w:t>
      </w:r>
    </w:p>
    <w:p w14:paraId="00865945" w14:textId="77777777" w:rsidR="00AF602B" w:rsidRDefault="00AF602B" w:rsidP="00AF602B">
      <w:pPr>
        <w:pStyle w:val="Langtext"/>
      </w:pPr>
    </w:p>
    <w:p w14:paraId="6FEB67C2" w14:textId="3B66BEC0" w:rsidR="00AF602B" w:rsidRDefault="00AF602B" w:rsidP="00AF602B">
      <w:pPr>
        <w:pStyle w:val="Langtext"/>
      </w:pPr>
      <w:r>
        <w:t>z.B. ACO LipuJet-P-RAP NS 8,5 , Bedienungsseite rechts, Artikelnummer 3508.54.00 oder Gleichwertiges.</w:t>
      </w:r>
    </w:p>
    <w:p w14:paraId="476FD02E" w14:textId="62969914" w:rsidR="00AF602B" w:rsidRDefault="00AF602B" w:rsidP="00AF602B">
      <w:pPr>
        <w:pStyle w:val="Langtext"/>
      </w:pPr>
      <w:r>
        <w:t>Angebotenes Erzeugnis:</w:t>
      </w:r>
    </w:p>
    <w:p w14:paraId="72ADCCD1" w14:textId="2A995C7C" w:rsidR="00AF602B" w:rsidRDefault="00AF602B" w:rsidP="00AF602B">
      <w:pPr>
        <w:pStyle w:val="Folgeposition"/>
        <w:keepNext/>
        <w:keepLines/>
      </w:pPr>
      <w:r>
        <w:t>J</w:t>
      </w:r>
      <w:r>
        <w:rPr>
          <w:sz w:val="12"/>
        </w:rPr>
        <w:t>+</w:t>
      </w:r>
      <w:r>
        <w:tab/>
        <w:t>LipuJet-P-RAP NS 8,5 links</w:t>
      </w:r>
      <w:r>
        <w:tab/>
        <w:t xml:space="preserve">Stk </w:t>
      </w:r>
    </w:p>
    <w:p w14:paraId="197B802D" w14:textId="5C0656DB" w:rsidR="00AF602B" w:rsidRDefault="00AF602B" w:rsidP="00AF602B">
      <w:pPr>
        <w:pStyle w:val="Langtext"/>
      </w:pPr>
      <w:r>
        <w:t>Schlammfang: 855 Liter</w:t>
      </w:r>
    </w:p>
    <w:p w14:paraId="13EF8491" w14:textId="27B5FFDE" w:rsidR="00AF602B" w:rsidRDefault="00AF602B" w:rsidP="00AF602B">
      <w:pPr>
        <w:pStyle w:val="Langtext"/>
      </w:pPr>
      <w:r>
        <w:t>Fettspeicher: 405 Liter</w:t>
      </w:r>
    </w:p>
    <w:p w14:paraId="18831D6C" w14:textId="2AFF7826" w:rsidR="00AF602B" w:rsidRDefault="00AF602B" w:rsidP="00AF602B">
      <w:pPr>
        <w:pStyle w:val="Langtext"/>
      </w:pPr>
      <w:r>
        <w:t>Gesamtinhalt: 2115 Liter</w:t>
      </w:r>
    </w:p>
    <w:p w14:paraId="1FB7F52E" w14:textId="5AAE0A28" w:rsidR="00AF602B" w:rsidRDefault="00AF602B" w:rsidP="00AF602B">
      <w:pPr>
        <w:pStyle w:val="Langtext"/>
      </w:pPr>
      <w:r>
        <w:t>Durchmesser: 1640 mm</w:t>
      </w:r>
    </w:p>
    <w:p w14:paraId="2AC38C27" w14:textId="3523BDF5" w:rsidR="00AF602B" w:rsidRDefault="00AF602B" w:rsidP="00AF602B">
      <w:pPr>
        <w:pStyle w:val="Langtext"/>
      </w:pPr>
      <w:r>
        <w:t>Höhe: 2020 mm</w:t>
      </w:r>
    </w:p>
    <w:p w14:paraId="3835B8FA" w14:textId="69B5ABA1" w:rsidR="00AF602B" w:rsidRDefault="00AF602B" w:rsidP="00AF602B">
      <w:pPr>
        <w:pStyle w:val="Langtext"/>
      </w:pPr>
      <w:r>
        <w:t>Segmentbauweise:</w:t>
      </w:r>
    </w:p>
    <w:p w14:paraId="0FC77B63" w14:textId="5E7B7310" w:rsidR="00AF602B" w:rsidRDefault="00AF602B" w:rsidP="00AF602B">
      <w:pPr>
        <w:pStyle w:val="Langtext"/>
      </w:pPr>
      <w:r>
        <w:t>Anzahl der Segmente 4</w:t>
      </w:r>
    </w:p>
    <w:p w14:paraId="1771C0FB" w14:textId="172F82C3" w:rsidR="00AF602B" w:rsidRDefault="00AF602B" w:rsidP="00AF602B">
      <w:pPr>
        <w:pStyle w:val="Langtext"/>
      </w:pPr>
      <w:r>
        <w:t>Höchste Segmenthöhe 785 mm</w:t>
      </w:r>
    </w:p>
    <w:p w14:paraId="3BF788EA" w14:textId="6252CAE0" w:rsidR="00AF602B" w:rsidRDefault="00AF602B" w:rsidP="00AF602B">
      <w:pPr>
        <w:pStyle w:val="Langtext"/>
      </w:pPr>
      <w:r>
        <w:t>Zu- und Ablauf: DN 150</w:t>
      </w:r>
    </w:p>
    <w:p w14:paraId="4B13AEFA" w14:textId="2998C344" w:rsidR="00AF602B" w:rsidRDefault="00AF602B" w:rsidP="00AF602B">
      <w:pPr>
        <w:pStyle w:val="Langtext"/>
      </w:pPr>
      <w:r>
        <w:t>Zulauf drehbar 90° nach links oder rechts</w:t>
      </w:r>
    </w:p>
    <w:p w14:paraId="472C69B8" w14:textId="5CD97E93" w:rsidR="00AF602B" w:rsidRDefault="00AF602B" w:rsidP="00AF602B">
      <w:pPr>
        <w:pStyle w:val="Langtext"/>
      </w:pPr>
      <w:r>
        <w:t>schwerstes Einzelteil : 67 kg</w:t>
      </w:r>
    </w:p>
    <w:p w14:paraId="3F1F8C91" w14:textId="74F4D911" w:rsidR="00AF602B" w:rsidRDefault="00AF602B" w:rsidP="00AF602B">
      <w:pPr>
        <w:pStyle w:val="Langtext"/>
      </w:pPr>
      <w:r>
        <w:t>Gewicht Leer: ca. 335 kg</w:t>
      </w:r>
    </w:p>
    <w:p w14:paraId="35B55B92" w14:textId="18B240AD" w:rsidR="00AF602B" w:rsidRDefault="00AF602B" w:rsidP="00AF602B">
      <w:pPr>
        <w:pStyle w:val="Langtext"/>
      </w:pPr>
      <w:r>
        <w:t>Gewicht Gefüllt: ca. 2450 kg</w:t>
      </w:r>
    </w:p>
    <w:p w14:paraId="30A8C56B" w14:textId="77777777" w:rsidR="00AF602B" w:rsidRDefault="00AF602B" w:rsidP="00AF602B">
      <w:pPr>
        <w:pStyle w:val="Langtext"/>
      </w:pPr>
    </w:p>
    <w:p w14:paraId="5E763708" w14:textId="3759EB2C" w:rsidR="00AF602B" w:rsidRDefault="00AF602B" w:rsidP="00AF602B">
      <w:pPr>
        <w:pStyle w:val="Langtext"/>
      </w:pPr>
      <w:r>
        <w:t>z.B. ACO LipuJet-P-RAP NS 8,5 , Bedienungsseite links, Artikelnummer 3508.54.10 oder Gleichwertiges.</w:t>
      </w:r>
    </w:p>
    <w:p w14:paraId="7AD23A2C" w14:textId="73ED5DEA" w:rsidR="00AF602B" w:rsidRDefault="00AF602B" w:rsidP="00AF602B">
      <w:pPr>
        <w:pStyle w:val="Langtext"/>
      </w:pPr>
      <w:r>
        <w:t>Angebotenes Erzeugnis:</w:t>
      </w:r>
    </w:p>
    <w:p w14:paraId="750F1A4F" w14:textId="50CC0265" w:rsidR="00AF602B" w:rsidRDefault="00AF602B" w:rsidP="00AF602B">
      <w:pPr>
        <w:pStyle w:val="Folgeposition"/>
        <w:keepNext/>
        <w:keepLines/>
      </w:pPr>
      <w:r>
        <w:t>K</w:t>
      </w:r>
      <w:r>
        <w:rPr>
          <w:sz w:val="12"/>
        </w:rPr>
        <w:t>+</w:t>
      </w:r>
      <w:r>
        <w:tab/>
        <w:t>LipuJet-P-RAP NS 10 rechts</w:t>
      </w:r>
      <w:r>
        <w:tab/>
        <w:t xml:space="preserve">Stk </w:t>
      </w:r>
    </w:p>
    <w:p w14:paraId="75173E4A" w14:textId="695251A8" w:rsidR="00AF602B" w:rsidRDefault="00AF602B" w:rsidP="00AF602B">
      <w:pPr>
        <w:pStyle w:val="Langtext"/>
      </w:pPr>
      <w:r>
        <w:t>Schlammfang: 1000 Liter</w:t>
      </w:r>
    </w:p>
    <w:p w14:paraId="24D3BBCC" w14:textId="09EBCAA9" w:rsidR="00AF602B" w:rsidRDefault="00AF602B" w:rsidP="00AF602B">
      <w:pPr>
        <w:pStyle w:val="Langtext"/>
      </w:pPr>
      <w:r>
        <w:t>Fettspeicher: 405 Liter</w:t>
      </w:r>
    </w:p>
    <w:p w14:paraId="7F4584CB" w14:textId="711F8790" w:rsidR="00AF602B" w:rsidRDefault="00AF602B" w:rsidP="00AF602B">
      <w:pPr>
        <w:pStyle w:val="Langtext"/>
      </w:pPr>
      <w:r>
        <w:t>Gesamtinhalt: 2430 Liter</w:t>
      </w:r>
    </w:p>
    <w:p w14:paraId="3B8EDF5D" w14:textId="58B00838" w:rsidR="00AF602B" w:rsidRDefault="00AF602B" w:rsidP="00AF602B">
      <w:pPr>
        <w:pStyle w:val="Langtext"/>
      </w:pPr>
      <w:r>
        <w:t>Durchmesser: 1640 mm</w:t>
      </w:r>
    </w:p>
    <w:p w14:paraId="6B254166" w14:textId="2F4C450B" w:rsidR="00AF602B" w:rsidRDefault="00AF602B" w:rsidP="00AF602B">
      <w:pPr>
        <w:pStyle w:val="Langtext"/>
      </w:pPr>
      <w:r>
        <w:t>Höhe: 2200 mm</w:t>
      </w:r>
    </w:p>
    <w:p w14:paraId="2B07A400" w14:textId="51124122" w:rsidR="00AF602B" w:rsidRDefault="00AF602B" w:rsidP="00AF602B">
      <w:pPr>
        <w:pStyle w:val="Langtext"/>
      </w:pPr>
      <w:r>
        <w:t>Segmentbauweise:</w:t>
      </w:r>
    </w:p>
    <w:p w14:paraId="4886067D" w14:textId="30853B9B" w:rsidR="00AF602B" w:rsidRDefault="00AF602B" w:rsidP="00AF602B">
      <w:pPr>
        <w:pStyle w:val="Langtext"/>
      </w:pPr>
      <w:r>
        <w:t>Anzahl der Segmente 5</w:t>
      </w:r>
    </w:p>
    <w:p w14:paraId="0817E474" w14:textId="26155A63" w:rsidR="00AF602B" w:rsidRDefault="00AF602B" w:rsidP="00AF602B">
      <w:pPr>
        <w:pStyle w:val="Langtext"/>
      </w:pPr>
      <w:r>
        <w:t>Höchste Segmenthöhe 785 mm</w:t>
      </w:r>
    </w:p>
    <w:p w14:paraId="03EEE2CA" w14:textId="5D454C04" w:rsidR="00AF602B" w:rsidRDefault="00AF602B" w:rsidP="00AF602B">
      <w:pPr>
        <w:pStyle w:val="Langtext"/>
      </w:pPr>
      <w:r>
        <w:t>Zu- und Ablauf: DN 150</w:t>
      </w:r>
    </w:p>
    <w:p w14:paraId="49D45FF8" w14:textId="668CC121" w:rsidR="00AF602B" w:rsidRDefault="00AF602B" w:rsidP="00AF602B">
      <w:pPr>
        <w:pStyle w:val="Langtext"/>
      </w:pPr>
      <w:r>
        <w:t>Zulauf drehbar 90° nach links oder rechts</w:t>
      </w:r>
    </w:p>
    <w:p w14:paraId="386F84CA" w14:textId="2F10E5DA" w:rsidR="00AF602B" w:rsidRDefault="00AF602B" w:rsidP="00AF602B">
      <w:pPr>
        <w:pStyle w:val="Langtext"/>
      </w:pPr>
      <w:r>
        <w:t>schwerstes Einzelteil : 67 kg</w:t>
      </w:r>
    </w:p>
    <w:p w14:paraId="0C7AA845" w14:textId="6FE55E96" w:rsidR="00AF602B" w:rsidRDefault="00AF602B" w:rsidP="00AF602B">
      <w:pPr>
        <w:pStyle w:val="Langtext"/>
      </w:pPr>
      <w:r>
        <w:t>Gewicht Leer: ca. 365 kg</w:t>
      </w:r>
    </w:p>
    <w:p w14:paraId="4EA34B51" w14:textId="69095AA2" w:rsidR="00AF602B" w:rsidRDefault="00AF602B" w:rsidP="00AF602B">
      <w:pPr>
        <w:pStyle w:val="Langtext"/>
      </w:pPr>
      <w:r>
        <w:t>Gewicht Gefüllt: ca. 2795 kg</w:t>
      </w:r>
    </w:p>
    <w:p w14:paraId="24418ECF" w14:textId="77777777" w:rsidR="00AF602B" w:rsidRDefault="00AF602B" w:rsidP="00AF602B">
      <w:pPr>
        <w:pStyle w:val="Langtext"/>
      </w:pPr>
    </w:p>
    <w:p w14:paraId="410D94D1" w14:textId="0CD2855D" w:rsidR="00AF602B" w:rsidRDefault="00AF602B" w:rsidP="00AF602B">
      <w:pPr>
        <w:pStyle w:val="Langtext"/>
      </w:pPr>
      <w:r>
        <w:t>z.B. ACO LipuJet-P-RAP NS 10 , Bedienungsseite rechts, Artikelnummer 3510.54.00 oder Gleichwertiges.</w:t>
      </w:r>
    </w:p>
    <w:p w14:paraId="13C9B2A3" w14:textId="269CED33" w:rsidR="00AF602B" w:rsidRDefault="00AF602B" w:rsidP="00AF602B">
      <w:pPr>
        <w:pStyle w:val="Langtext"/>
      </w:pPr>
      <w:r>
        <w:t>Angebotenes Erzeugnis:</w:t>
      </w:r>
    </w:p>
    <w:p w14:paraId="4A5397F2" w14:textId="04D88B30" w:rsidR="00AF602B" w:rsidRDefault="00AF602B" w:rsidP="00AF602B">
      <w:pPr>
        <w:pStyle w:val="Folgeposition"/>
        <w:keepNext/>
        <w:keepLines/>
      </w:pPr>
      <w:r>
        <w:t>L</w:t>
      </w:r>
      <w:r>
        <w:rPr>
          <w:sz w:val="12"/>
        </w:rPr>
        <w:t>+</w:t>
      </w:r>
      <w:r>
        <w:tab/>
        <w:t>LipuJet-P-RAP NS 10 links</w:t>
      </w:r>
      <w:r>
        <w:tab/>
        <w:t xml:space="preserve">Stk </w:t>
      </w:r>
    </w:p>
    <w:p w14:paraId="1F09F661" w14:textId="1BFD1A47" w:rsidR="00AF602B" w:rsidRDefault="00AF602B" w:rsidP="00AF602B">
      <w:pPr>
        <w:pStyle w:val="Langtext"/>
      </w:pPr>
      <w:r>
        <w:t>Schlammfang: 1000 Liter</w:t>
      </w:r>
    </w:p>
    <w:p w14:paraId="341AA5A7" w14:textId="0826CF64" w:rsidR="00AF602B" w:rsidRDefault="00AF602B" w:rsidP="00AF602B">
      <w:pPr>
        <w:pStyle w:val="Langtext"/>
      </w:pPr>
      <w:r>
        <w:t>Fettspeicher: 405 Liter</w:t>
      </w:r>
    </w:p>
    <w:p w14:paraId="2B2C3679" w14:textId="698E32C9" w:rsidR="00AF602B" w:rsidRDefault="00AF602B" w:rsidP="00AF602B">
      <w:pPr>
        <w:pStyle w:val="Langtext"/>
      </w:pPr>
      <w:r>
        <w:t>Gesamtinhalt: 2430 Liter</w:t>
      </w:r>
    </w:p>
    <w:p w14:paraId="3B69A786" w14:textId="5EF6BDD7" w:rsidR="00AF602B" w:rsidRDefault="00AF602B" w:rsidP="00AF602B">
      <w:pPr>
        <w:pStyle w:val="Langtext"/>
      </w:pPr>
      <w:r>
        <w:t>Durchmesser: 1640 mm</w:t>
      </w:r>
    </w:p>
    <w:p w14:paraId="6D07A137" w14:textId="7D904167" w:rsidR="00AF602B" w:rsidRDefault="00AF602B" w:rsidP="00AF602B">
      <w:pPr>
        <w:pStyle w:val="Langtext"/>
      </w:pPr>
      <w:r>
        <w:t>Höhe: 2200 mm</w:t>
      </w:r>
    </w:p>
    <w:p w14:paraId="45AD687D" w14:textId="5DDF04FC" w:rsidR="00AF602B" w:rsidRDefault="00AF602B" w:rsidP="00AF602B">
      <w:pPr>
        <w:pStyle w:val="Langtext"/>
      </w:pPr>
      <w:r>
        <w:lastRenderedPageBreak/>
        <w:t>Segmentbauweise:</w:t>
      </w:r>
    </w:p>
    <w:p w14:paraId="38ED2CAB" w14:textId="590A62C0" w:rsidR="00AF602B" w:rsidRDefault="00AF602B" w:rsidP="00AF602B">
      <w:pPr>
        <w:pStyle w:val="Langtext"/>
      </w:pPr>
      <w:r>
        <w:t>Anzahl der Segmente 5</w:t>
      </w:r>
    </w:p>
    <w:p w14:paraId="37B78BDA" w14:textId="62EE7712" w:rsidR="00AF602B" w:rsidRDefault="00AF602B" w:rsidP="00AF602B">
      <w:pPr>
        <w:pStyle w:val="Langtext"/>
      </w:pPr>
      <w:r>
        <w:t>Höchste Segmenthöhe 785 mm</w:t>
      </w:r>
    </w:p>
    <w:p w14:paraId="048AD2BA" w14:textId="1FBABE68" w:rsidR="00AF602B" w:rsidRDefault="00AF602B" w:rsidP="00AF602B">
      <w:pPr>
        <w:pStyle w:val="Langtext"/>
      </w:pPr>
      <w:r>
        <w:t>Zu- und Ablauf: DN 150</w:t>
      </w:r>
    </w:p>
    <w:p w14:paraId="6E958917" w14:textId="63BA122E" w:rsidR="00AF602B" w:rsidRDefault="00AF602B" w:rsidP="00AF602B">
      <w:pPr>
        <w:pStyle w:val="Langtext"/>
      </w:pPr>
      <w:r>
        <w:t>Zulauf drehbar 90° nach links oder rechts</w:t>
      </w:r>
    </w:p>
    <w:p w14:paraId="266C872C" w14:textId="2AABD591" w:rsidR="00AF602B" w:rsidRDefault="00AF602B" w:rsidP="00AF602B">
      <w:pPr>
        <w:pStyle w:val="Langtext"/>
      </w:pPr>
      <w:r>
        <w:t>schwerstes Einzelteil : 67 kg</w:t>
      </w:r>
    </w:p>
    <w:p w14:paraId="3FB53282" w14:textId="2B18DF68" w:rsidR="00AF602B" w:rsidRDefault="00AF602B" w:rsidP="00AF602B">
      <w:pPr>
        <w:pStyle w:val="Langtext"/>
      </w:pPr>
      <w:r>
        <w:t>Gewicht Leer: ca. 365 kg</w:t>
      </w:r>
    </w:p>
    <w:p w14:paraId="730E5C7F" w14:textId="6806090B" w:rsidR="00AF602B" w:rsidRDefault="00AF602B" w:rsidP="00AF602B">
      <w:pPr>
        <w:pStyle w:val="Langtext"/>
      </w:pPr>
      <w:r>
        <w:t>Gewicht Gefüllt: ca. 2795 kg</w:t>
      </w:r>
    </w:p>
    <w:p w14:paraId="1BDBE535" w14:textId="77777777" w:rsidR="00AF602B" w:rsidRDefault="00AF602B" w:rsidP="00AF602B">
      <w:pPr>
        <w:pStyle w:val="Langtext"/>
      </w:pPr>
    </w:p>
    <w:p w14:paraId="15625FC7" w14:textId="606748AE" w:rsidR="00AF602B" w:rsidRDefault="00AF602B" w:rsidP="00AF602B">
      <w:pPr>
        <w:pStyle w:val="Langtext"/>
      </w:pPr>
      <w:r>
        <w:t>z.B. ACO LipuJet-P-RAP NS 10 , Bedienungsseite links, Artikelnummer 3510.54.10 oder Gleichwertiges.</w:t>
      </w:r>
    </w:p>
    <w:p w14:paraId="1DBA300A" w14:textId="3D6FD68A" w:rsidR="00AF602B" w:rsidRDefault="00AF602B" w:rsidP="00AF602B">
      <w:pPr>
        <w:pStyle w:val="Langtext"/>
      </w:pPr>
      <w:r>
        <w:t>Angebotenes Erzeugnis:</w:t>
      </w:r>
    </w:p>
    <w:p w14:paraId="33E364AC" w14:textId="797DCB62" w:rsidR="00AF602B" w:rsidRDefault="00AF602B" w:rsidP="00AF602B">
      <w:pPr>
        <w:pStyle w:val="Folgeposition"/>
        <w:keepNext/>
        <w:keepLines/>
      </w:pPr>
      <w:r>
        <w:t>M</w:t>
      </w:r>
      <w:r>
        <w:rPr>
          <w:sz w:val="12"/>
        </w:rPr>
        <w:t>+</w:t>
      </w:r>
      <w:r>
        <w:tab/>
        <w:t>LipuJet-P-RAP NS 15 rechts</w:t>
      </w:r>
      <w:r>
        <w:tab/>
        <w:t xml:space="preserve">Stk </w:t>
      </w:r>
    </w:p>
    <w:p w14:paraId="47CD4DBB" w14:textId="0FC404C6" w:rsidR="00AF602B" w:rsidRDefault="00AF602B" w:rsidP="00AF602B">
      <w:pPr>
        <w:pStyle w:val="Langtext"/>
      </w:pPr>
      <w:r>
        <w:t>Schlammfang: 1550 Liter</w:t>
      </w:r>
    </w:p>
    <w:p w14:paraId="4A4E03AF" w14:textId="64F80F0D" w:rsidR="00AF602B" w:rsidRDefault="00AF602B" w:rsidP="00AF602B">
      <w:pPr>
        <w:pStyle w:val="Langtext"/>
      </w:pPr>
      <w:r>
        <w:t>Fettspeicher: 600 Liter</w:t>
      </w:r>
    </w:p>
    <w:p w14:paraId="3F0B6268" w14:textId="06BE8EAF" w:rsidR="00AF602B" w:rsidRDefault="00AF602B" w:rsidP="00AF602B">
      <w:pPr>
        <w:pStyle w:val="Langtext"/>
      </w:pPr>
      <w:r>
        <w:t>Gesamtinhalt: 3130 Liter</w:t>
      </w:r>
    </w:p>
    <w:p w14:paraId="3F60C772" w14:textId="56D5A8CC" w:rsidR="00AF602B" w:rsidRDefault="00AF602B" w:rsidP="00AF602B">
      <w:pPr>
        <w:pStyle w:val="Langtext"/>
      </w:pPr>
      <w:r>
        <w:t>Durchmesser: 1890 mm</w:t>
      </w:r>
    </w:p>
    <w:p w14:paraId="6FC33331" w14:textId="087DE71E" w:rsidR="00AF602B" w:rsidRDefault="00AF602B" w:rsidP="00AF602B">
      <w:pPr>
        <w:pStyle w:val="Langtext"/>
      </w:pPr>
      <w:r>
        <w:t>Höhe: 2150 mm</w:t>
      </w:r>
    </w:p>
    <w:p w14:paraId="574B15EC" w14:textId="403CF93E" w:rsidR="00AF602B" w:rsidRDefault="00AF602B" w:rsidP="00AF602B">
      <w:pPr>
        <w:pStyle w:val="Langtext"/>
      </w:pPr>
      <w:r>
        <w:t>Segmentbauweise:</w:t>
      </w:r>
    </w:p>
    <w:p w14:paraId="587D6771" w14:textId="78E8BAF0" w:rsidR="00AF602B" w:rsidRDefault="00AF602B" w:rsidP="00AF602B">
      <w:pPr>
        <w:pStyle w:val="Langtext"/>
      </w:pPr>
      <w:r>
        <w:t>Anzahl der Segmente 4</w:t>
      </w:r>
    </w:p>
    <w:p w14:paraId="55F859F6" w14:textId="7467B798" w:rsidR="00AF602B" w:rsidRDefault="00AF602B" w:rsidP="00AF602B">
      <w:pPr>
        <w:pStyle w:val="Langtext"/>
      </w:pPr>
      <w:r>
        <w:t>Höchste Segmenthöhe 815 mm</w:t>
      </w:r>
    </w:p>
    <w:p w14:paraId="33918BCC" w14:textId="40E63BC9" w:rsidR="00AF602B" w:rsidRDefault="00AF602B" w:rsidP="00AF602B">
      <w:pPr>
        <w:pStyle w:val="Langtext"/>
      </w:pPr>
      <w:r>
        <w:t>Zu- und Ablauf: DN 200</w:t>
      </w:r>
    </w:p>
    <w:p w14:paraId="78FCA3F7" w14:textId="2CE2C402" w:rsidR="00AF602B" w:rsidRDefault="00AF602B" w:rsidP="00AF602B">
      <w:pPr>
        <w:pStyle w:val="Langtext"/>
      </w:pPr>
      <w:r>
        <w:t>Zulauf drehbar 90° nach links oder rechts</w:t>
      </w:r>
    </w:p>
    <w:p w14:paraId="3E785102" w14:textId="727540F7" w:rsidR="00AF602B" w:rsidRDefault="00AF602B" w:rsidP="00AF602B">
      <w:pPr>
        <w:pStyle w:val="Langtext"/>
      </w:pPr>
      <w:r>
        <w:t>schwerstes Einzelteil : 90 kg</w:t>
      </w:r>
    </w:p>
    <w:p w14:paraId="57AAB967" w14:textId="01B8F018" w:rsidR="00AF602B" w:rsidRDefault="00AF602B" w:rsidP="00AF602B">
      <w:pPr>
        <w:pStyle w:val="Langtext"/>
      </w:pPr>
      <w:r>
        <w:t>Gewicht Leer: ca. 430 kg</w:t>
      </w:r>
    </w:p>
    <w:p w14:paraId="0D66BB80" w14:textId="5BC5158B" w:rsidR="00AF602B" w:rsidRDefault="00AF602B" w:rsidP="00AF602B">
      <w:pPr>
        <w:pStyle w:val="Langtext"/>
      </w:pPr>
      <w:r>
        <w:t>Gewicht Gefüllt: ca. 3560 kg</w:t>
      </w:r>
    </w:p>
    <w:p w14:paraId="44FB36C2" w14:textId="77777777" w:rsidR="00AF602B" w:rsidRDefault="00AF602B" w:rsidP="00AF602B">
      <w:pPr>
        <w:pStyle w:val="Langtext"/>
      </w:pPr>
    </w:p>
    <w:p w14:paraId="4188F556" w14:textId="301E14E2" w:rsidR="00AF602B" w:rsidRDefault="00AF602B" w:rsidP="00AF602B">
      <w:pPr>
        <w:pStyle w:val="Langtext"/>
      </w:pPr>
      <w:r>
        <w:t>z.B. ACO LipuJet-P-RAP NS 15 , Bedienungsseite rechts, Artikelnummer 3515.54.00 oder Gleichwertiges.</w:t>
      </w:r>
    </w:p>
    <w:p w14:paraId="0EFE7CBE" w14:textId="07A9919B" w:rsidR="00AF602B" w:rsidRDefault="00AF602B" w:rsidP="00AF602B">
      <w:pPr>
        <w:pStyle w:val="Langtext"/>
      </w:pPr>
      <w:r>
        <w:t>Angebotenes Erzeugnis:</w:t>
      </w:r>
    </w:p>
    <w:p w14:paraId="1121D426" w14:textId="7A693BA4" w:rsidR="00AF602B" w:rsidRDefault="00AF602B" w:rsidP="00AF602B">
      <w:pPr>
        <w:pStyle w:val="Folgeposition"/>
        <w:keepNext/>
        <w:keepLines/>
      </w:pPr>
      <w:r>
        <w:t>N</w:t>
      </w:r>
      <w:r>
        <w:rPr>
          <w:sz w:val="12"/>
        </w:rPr>
        <w:t>+</w:t>
      </w:r>
      <w:r>
        <w:tab/>
        <w:t>LipuJet-P-RAP NS 15 links</w:t>
      </w:r>
      <w:r>
        <w:tab/>
        <w:t xml:space="preserve">Stk </w:t>
      </w:r>
    </w:p>
    <w:p w14:paraId="7A8A1C13" w14:textId="563AF54F" w:rsidR="00AF602B" w:rsidRDefault="00AF602B" w:rsidP="00AF602B">
      <w:pPr>
        <w:pStyle w:val="Langtext"/>
      </w:pPr>
      <w:r>
        <w:t>Schlammfang: 1550 Liter</w:t>
      </w:r>
    </w:p>
    <w:p w14:paraId="0066905D" w14:textId="412C7F04" w:rsidR="00AF602B" w:rsidRDefault="00AF602B" w:rsidP="00AF602B">
      <w:pPr>
        <w:pStyle w:val="Langtext"/>
      </w:pPr>
      <w:r>
        <w:t>Fettspeicher: 600 Liter</w:t>
      </w:r>
    </w:p>
    <w:p w14:paraId="49D42743" w14:textId="61A6E14C" w:rsidR="00AF602B" w:rsidRDefault="00AF602B" w:rsidP="00AF602B">
      <w:pPr>
        <w:pStyle w:val="Langtext"/>
      </w:pPr>
      <w:r>
        <w:t>Gesamtinhalt: 3130 Liter</w:t>
      </w:r>
    </w:p>
    <w:p w14:paraId="1A3AAD0F" w14:textId="03E3342C" w:rsidR="00AF602B" w:rsidRDefault="00AF602B" w:rsidP="00AF602B">
      <w:pPr>
        <w:pStyle w:val="Langtext"/>
      </w:pPr>
      <w:r>
        <w:t>Durchmesser: 1890 mm</w:t>
      </w:r>
    </w:p>
    <w:p w14:paraId="1E3FFF31" w14:textId="07E441CC" w:rsidR="00AF602B" w:rsidRDefault="00AF602B" w:rsidP="00AF602B">
      <w:pPr>
        <w:pStyle w:val="Langtext"/>
      </w:pPr>
      <w:r>
        <w:t>Höhe: 2150 mm</w:t>
      </w:r>
    </w:p>
    <w:p w14:paraId="6FACBEC9" w14:textId="69D7D1EB" w:rsidR="00AF602B" w:rsidRDefault="00AF602B" w:rsidP="00AF602B">
      <w:pPr>
        <w:pStyle w:val="Langtext"/>
      </w:pPr>
      <w:r>
        <w:t>Segmentbauweise:</w:t>
      </w:r>
    </w:p>
    <w:p w14:paraId="21DD7D41" w14:textId="0EAF294E" w:rsidR="00AF602B" w:rsidRDefault="00AF602B" w:rsidP="00AF602B">
      <w:pPr>
        <w:pStyle w:val="Langtext"/>
      </w:pPr>
      <w:r>
        <w:t>Anzahl der Segmente 4</w:t>
      </w:r>
    </w:p>
    <w:p w14:paraId="1D5D440E" w14:textId="63E10AD4" w:rsidR="00AF602B" w:rsidRDefault="00AF602B" w:rsidP="00AF602B">
      <w:pPr>
        <w:pStyle w:val="Langtext"/>
      </w:pPr>
      <w:r>
        <w:t>Höchste Segmenthöhe 815 mm</w:t>
      </w:r>
    </w:p>
    <w:p w14:paraId="12F04DE3" w14:textId="1CDFE6F0" w:rsidR="00AF602B" w:rsidRDefault="00AF602B" w:rsidP="00AF602B">
      <w:pPr>
        <w:pStyle w:val="Langtext"/>
      </w:pPr>
      <w:r>
        <w:t>Zu- und Ablauf: DN 200</w:t>
      </w:r>
    </w:p>
    <w:p w14:paraId="061C8127" w14:textId="207ADE8C" w:rsidR="00AF602B" w:rsidRDefault="00AF602B" w:rsidP="00AF602B">
      <w:pPr>
        <w:pStyle w:val="Langtext"/>
      </w:pPr>
      <w:r>
        <w:t>Zulauf drehbar 90° nach links oder rechts</w:t>
      </w:r>
    </w:p>
    <w:p w14:paraId="47F72470" w14:textId="64D94C51" w:rsidR="00AF602B" w:rsidRDefault="00AF602B" w:rsidP="00AF602B">
      <w:pPr>
        <w:pStyle w:val="Langtext"/>
      </w:pPr>
      <w:r>
        <w:t>schwerstes Einzelteil : 90 kg</w:t>
      </w:r>
    </w:p>
    <w:p w14:paraId="26A239C4" w14:textId="022E6719" w:rsidR="00AF602B" w:rsidRDefault="00AF602B" w:rsidP="00AF602B">
      <w:pPr>
        <w:pStyle w:val="Langtext"/>
      </w:pPr>
      <w:r>
        <w:t>Gewicht Leer: ca. 430 kg</w:t>
      </w:r>
    </w:p>
    <w:p w14:paraId="0B5C15FD" w14:textId="475B7539" w:rsidR="00AF602B" w:rsidRDefault="00AF602B" w:rsidP="00AF602B">
      <w:pPr>
        <w:pStyle w:val="Langtext"/>
      </w:pPr>
      <w:r>
        <w:t>Gewicht Gefüllt: ca. 3560 kg</w:t>
      </w:r>
    </w:p>
    <w:p w14:paraId="67272DD7" w14:textId="77777777" w:rsidR="00AF602B" w:rsidRDefault="00AF602B" w:rsidP="00AF602B">
      <w:pPr>
        <w:pStyle w:val="Langtext"/>
      </w:pPr>
    </w:p>
    <w:p w14:paraId="4F50580D" w14:textId="1416C9E8" w:rsidR="00AF602B" w:rsidRDefault="00AF602B" w:rsidP="00AF602B">
      <w:pPr>
        <w:pStyle w:val="Langtext"/>
      </w:pPr>
      <w:r>
        <w:t>z.B. ACO LipuJet-P-RAP NS 15 , Bedienungsseite links, Artikelnummer 3515.54.10 oder Gleichwertiges.</w:t>
      </w:r>
    </w:p>
    <w:p w14:paraId="03800914" w14:textId="1714A618" w:rsidR="00AF602B" w:rsidRDefault="00AF602B" w:rsidP="00AF602B">
      <w:pPr>
        <w:pStyle w:val="Langtext"/>
      </w:pPr>
      <w:r>
        <w:t>Angebotenes Erzeugnis:</w:t>
      </w:r>
    </w:p>
    <w:p w14:paraId="582A9082" w14:textId="09A6FAD8" w:rsidR="00AF602B" w:rsidRDefault="00AF602B" w:rsidP="00AF602B">
      <w:pPr>
        <w:pStyle w:val="Folgeposition"/>
        <w:keepNext/>
        <w:keepLines/>
      </w:pPr>
      <w:r>
        <w:t>O</w:t>
      </w:r>
      <w:r>
        <w:rPr>
          <w:sz w:val="12"/>
        </w:rPr>
        <w:t>+</w:t>
      </w:r>
      <w:r>
        <w:tab/>
        <w:t>LipuJet-P-RAP NS 20 rechts</w:t>
      </w:r>
      <w:r>
        <w:tab/>
        <w:t xml:space="preserve">Stk </w:t>
      </w:r>
    </w:p>
    <w:p w14:paraId="7D980474" w14:textId="5EA72E06" w:rsidR="00AF602B" w:rsidRDefault="00AF602B" w:rsidP="00AF602B">
      <w:pPr>
        <w:pStyle w:val="Langtext"/>
      </w:pPr>
      <w:r>
        <w:t>Schlammfang: 2020 Liter</w:t>
      </w:r>
    </w:p>
    <w:p w14:paraId="498FEAE4" w14:textId="5FB27C1E" w:rsidR="00AF602B" w:rsidRDefault="00AF602B" w:rsidP="00AF602B">
      <w:pPr>
        <w:pStyle w:val="Langtext"/>
      </w:pPr>
      <w:r>
        <w:t>Fettspeicher: 800 Liter</w:t>
      </w:r>
    </w:p>
    <w:p w14:paraId="01D6F4A5" w14:textId="3E56C8C4" w:rsidR="00AF602B" w:rsidRDefault="00AF602B" w:rsidP="00AF602B">
      <w:pPr>
        <w:pStyle w:val="Langtext"/>
      </w:pPr>
      <w:r>
        <w:t>Gesamtinhalt: 4070 Liter</w:t>
      </w:r>
    </w:p>
    <w:p w14:paraId="39F781C6" w14:textId="711317D0" w:rsidR="00AF602B" w:rsidRDefault="00AF602B" w:rsidP="00AF602B">
      <w:pPr>
        <w:pStyle w:val="Langtext"/>
      </w:pPr>
      <w:r>
        <w:t>Durchmesser: 1890 mm</w:t>
      </w:r>
    </w:p>
    <w:p w14:paraId="1BBB2331" w14:textId="41D761CC" w:rsidR="00AF602B" w:rsidRDefault="00AF602B" w:rsidP="00AF602B">
      <w:pPr>
        <w:pStyle w:val="Langtext"/>
      </w:pPr>
      <w:r>
        <w:t>Höhe: 2540 mm</w:t>
      </w:r>
    </w:p>
    <w:p w14:paraId="29E9C004" w14:textId="5DA068DE" w:rsidR="00AF602B" w:rsidRDefault="00AF602B" w:rsidP="00AF602B">
      <w:pPr>
        <w:pStyle w:val="Langtext"/>
      </w:pPr>
      <w:r>
        <w:t>Segmentbauweise:</w:t>
      </w:r>
    </w:p>
    <w:p w14:paraId="05681D5F" w14:textId="2B141B8D" w:rsidR="00AF602B" w:rsidRDefault="00AF602B" w:rsidP="00AF602B">
      <w:pPr>
        <w:pStyle w:val="Langtext"/>
      </w:pPr>
      <w:r>
        <w:t>Anzahl der Segmente 4</w:t>
      </w:r>
    </w:p>
    <w:p w14:paraId="37C6959E" w14:textId="357D03A4" w:rsidR="00AF602B" w:rsidRDefault="006C5B2A" w:rsidP="006C5B2A">
      <w:pPr>
        <w:pStyle w:val="Langtext"/>
      </w:pPr>
      <w:r>
        <w:t>Höchste Segmenthöhe 815 mm</w:t>
      </w:r>
    </w:p>
    <w:p w14:paraId="67088F17" w14:textId="7F352423" w:rsidR="006C5B2A" w:rsidRDefault="006C5B2A" w:rsidP="006C5B2A">
      <w:pPr>
        <w:pStyle w:val="Langtext"/>
      </w:pPr>
      <w:r>
        <w:t>Zu- und Ablauf: DN 200</w:t>
      </w:r>
    </w:p>
    <w:p w14:paraId="15EEABED" w14:textId="1AA0D277" w:rsidR="006C5B2A" w:rsidRDefault="006C5B2A" w:rsidP="006C5B2A">
      <w:pPr>
        <w:pStyle w:val="Langtext"/>
      </w:pPr>
      <w:r>
        <w:t>Zulauf drehbar 90° nach links oder rechts</w:t>
      </w:r>
    </w:p>
    <w:p w14:paraId="7FC1DFEA" w14:textId="3267B8B6" w:rsidR="006C5B2A" w:rsidRDefault="006C5B2A" w:rsidP="006C5B2A">
      <w:pPr>
        <w:pStyle w:val="Langtext"/>
      </w:pPr>
      <w:r>
        <w:t>schwerstes Einzelteil : 90 kg</w:t>
      </w:r>
    </w:p>
    <w:p w14:paraId="69109BC0" w14:textId="699846BA" w:rsidR="006C5B2A" w:rsidRDefault="006C5B2A" w:rsidP="006C5B2A">
      <w:pPr>
        <w:pStyle w:val="Langtext"/>
      </w:pPr>
      <w:r>
        <w:t>Gewicht Leer: ca. 455 kg</w:t>
      </w:r>
    </w:p>
    <w:p w14:paraId="25829754" w14:textId="018E5A7C" w:rsidR="006C5B2A" w:rsidRDefault="006C5B2A" w:rsidP="006C5B2A">
      <w:pPr>
        <w:pStyle w:val="Langtext"/>
      </w:pPr>
      <w:r>
        <w:t>Gewicht Gefüllt: ca. 4525 kg</w:t>
      </w:r>
    </w:p>
    <w:p w14:paraId="5795C75C" w14:textId="77777777" w:rsidR="006C5B2A" w:rsidRDefault="006C5B2A" w:rsidP="006C5B2A">
      <w:pPr>
        <w:pStyle w:val="Langtext"/>
      </w:pPr>
    </w:p>
    <w:p w14:paraId="28E1BB32" w14:textId="32E6D8F5" w:rsidR="006C5B2A" w:rsidRDefault="006C5B2A" w:rsidP="006C5B2A">
      <w:pPr>
        <w:pStyle w:val="Langtext"/>
      </w:pPr>
      <w:r>
        <w:t>z.B. ACO LipuJet-P-RAP NS 20 , Bedienungsseite rechts, Artikelnummer 3520.54.00 oder Gleichwertiges.</w:t>
      </w:r>
    </w:p>
    <w:p w14:paraId="425C5C69" w14:textId="7F870EC8" w:rsidR="006C5B2A" w:rsidRDefault="006C5B2A" w:rsidP="006C5B2A">
      <w:pPr>
        <w:pStyle w:val="Langtext"/>
      </w:pPr>
      <w:r>
        <w:t>Angebotenes Erzeugnis:</w:t>
      </w:r>
    </w:p>
    <w:p w14:paraId="07CF2A9B" w14:textId="4B7BF095" w:rsidR="006C5B2A" w:rsidRDefault="006C5B2A" w:rsidP="006C5B2A">
      <w:pPr>
        <w:pStyle w:val="Folgeposition"/>
        <w:keepNext/>
        <w:keepLines/>
      </w:pPr>
      <w:r>
        <w:lastRenderedPageBreak/>
        <w:t>P</w:t>
      </w:r>
      <w:r>
        <w:rPr>
          <w:sz w:val="12"/>
        </w:rPr>
        <w:t>+</w:t>
      </w:r>
      <w:r>
        <w:tab/>
        <w:t>LipuJet-P-RAP NS 20 links</w:t>
      </w:r>
      <w:r>
        <w:tab/>
        <w:t xml:space="preserve">Stk </w:t>
      </w:r>
    </w:p>
    <w:p w14:paraId="73728B36" w14:textId="7E50FE46" w:rsidR="006C5B2A" w:rsidRDefault="006C5B2A" w:rsidP="006C5B2A">
      <w:pPr>
        <w:pStyle w:val="Langtext"/>
      </w:pPr>
      <w:r>
        <w:t>Schlammfang: 2020 Liter</w:t>
      </w:r>
    </w:p>
    <w:p w14:paraId="0E94B030" w14:textId="44D8DA42" w:rsidR="006C5B2A" w:rsidRDefault="006C5B2A" w:rsidP="006C5B2A">
      <w:pPr>
        <w:pStyle w:val="Langtext"/>
      </w:pPr>
      <w:r>
        <w:t>Fettspeicher: 800 Liter</w:t>
      </w:r>
    </w:p>
    <w:p w14:paraId="1C52734D" w14:textId="0E30B7E6" w:rsidR="006C5B2A" w:rsidRDefault="006C5B2A" w:rsidP="006C5B2A">
      <w:pPr>
        <w:pStyle w:val="Langtext"/>
      </w:pPr>
      <w:r>
        <w:t>Gesamtinhalt: 4070 Liter</w:t>
      </w:r>
    </w:p>
    <w:p w14:paraId="79C5FB83" w14:textId="15540139" w:rsidR="006C5B2A" w:rsidRDefault="006C5B2A" w:rsidP="006C5B2A">
      <w:pPr>
        <w:pStyle w:val="Langtext"/>
      </w:pPr>
      <w:r>
        <w:t>Durchmesser: 1890 mm</w:t>
      </w:r>
    </w:p>
    <w:p w14:paraId="0470AD41" w14:textId="193F6405" w:rsidR="006C5B2A" w:rsidRDefault="006C5B2A" w:rsidP="006C5B2A">
      <w:pPr>
        <w:pStyle w:val="Langtext"/>
      </w:pPr>
      <w:r>
        <w:t>Höhe: 2540 mm</w:t>
      </w:r>
    </w:p>
    <w:p w14:paraId="661C4D4C" w14:textId="3941A221" w:rsidR="006C5B2A" w:rsidRDefault="006C5B2A" w:rsidP="006C5B2A">
      <w:pPr>
        <w:pStyle w:val="Langtext"/>
      </w:pPr>
      <w:r>
        <w:t>Segmentbauweise:</w:t>
      </w:r>
    </w:p>
    <w:p w14:paraId="69FFF77C" w14:textId="6A65B81C" w:rsidR="006C5B2A" w:rsidRDefault="006C5B2A" w:rsidP="006C5B2A">
      <w:pPr>
        <w:pStyle w:val="Langtext"/>
      </w:pPr>
      <w:r>
        <w:t>Anzahl der Segmente 4</w:t>
      </w:r>
    </w:p>
    <w:p w14:paraId="1ED3B3E9" w14:textId="1E2C6D93" w:rsidR="006C5B2A" w:rsidRDefault="006C5B2A" w:rsidP="006C5B2A">
      <w:pPr>
        <w:pStyle w:val="Langtext"/>
      </w:pPr>
      <w:r>
        <w:t>Höchste Segmenthöhe 815 mm</w:t>
      </w:r>
    </w:p>
    <w:p w14:paraId="13D7FB44" w14:textId="6E6A24E8" w:rsidR="006C5B2A" w:rsidRDefault="006C5B2A" w:rsidP="006C5B2A">
      <w:pPr>
        <w:pStyle w:val="Langtext"/>
      </w:pPr>
      <w:r>
        <w:t>Zu- und Ablauf: DN 200</w:t>
      </w:r>
    </w:p>
    <w:p w14:paraId="63BEBE04" w14:textId="40149B9C" w:rsidR="006C5B2A" w:rsidRDefault="006C5B2A" w:rsidP="006C5B2A">
      <w:pPr>
        <w:pStyle w:val="Langtext"/>
      </w:pPr>
      <w:r>
        <w:t>Zulauf drehbar 90° nach links oder rechts</w:t>
      </w:r>
    </w:p>
    <w:p w14:paraId="647CF7EC" w14:textId="247D3BC5" w:rsidR="006C5B2A" w:rsidRDefault="006C5B2A" w:rsidP="006C5B2A">
      <w:pPr>
        <w:pStyle w:val="Langtext"/>
      </w:pPr>
      <w:r>
        <w:t>schwerstes Einzelteil : 90 kg</w:t>
      </w:r>
    </w:p>
    <w:p w14:paraId="66FAEF93" w14:textId="0DEE4324" w:rsidR="006C5B2A" w:rsidRDefault="006C5B2A" w:rsidP="006C5B2A">
      <w:pPr>
        <w:pStyle w:val="Langtext"/>
      </w:pPr>
      <w:r>
        <w:t>Gewicht Leer: ca. 455 kg</w:t>
      </w:r>
    </w:p>
    <w:p w14:paraId="659890F5" w14:textId="3A7939DB" w:rsidR="006C5B2A" w:rsidRDefault="006C5B2A" w:rsidP="006C5B2A">
      <w:pPr>
        <w:pStyle w:val="Langtext"/>
      </w:pPr>
      <w:r>
        <w:t>Gewicht Gefüllt: ca. 4525 kg</w:t>
      </w:r>
    </w:p>
    <w:p w14:paraId="16F6F7B4" w14:textId="77777777" w:rsidR="006C5B2A" w:rsidRDefault="006C5B2A" w:rsidP="006C5B2A">
      <w:pPr>
        <w:pStyle w:val="Langtext"/>
      </w:pPr>
    </w:p>
    <w:p w14:paraId="5C10F1A8" w14:textId="684128E7" w:rsidR="006C5B2A" w:rsidRDefault="006C5B2A" w:rsidP="006C5B2A">
      <w:pPr>
        <w:pStyle w:val="Langtext"/>
      </w:pPr>
      <w:r>
        <w:t>z.B. ACO LipuJet-P-RAP NS 20 , Bedienungsseite links, Artikelnummer 3520.54.10 oder Gleichwertiges.</w:t>
      </w:r>
    </w:p>
    <w:p w14:paraId="2D5D56AA" w14:textId="23CF91F0" w:rsidR="006C5B2A" w:rsidRDefault="006C5B2A" w:rsidP="006C5B2A">
      <w:pPr>
        <w:pStyle w:val="Langtext"/>
      </w:pPr>
      <w:r>
        <w:t>Angebotenes Erzeugnis:</w:t>
      </w:r>
    </w:p>
    <w:p w14:paraId="7DDE6AD6" w14:textId="34BD22DE" w:rsidR="006C5B2A" w:rsidRDefault="006C5B2A" w:rsidP="006C5B2A">
      <w:pPr>
        <w:pStyle w:val="Folgeposition"/>
        <w:keepNext/>
        <w:keepLines/>
      </w:pPr>
      <w:r>
        <w:t>Q</w:t>
      </w:r>
      <w:r>
        <w:rPr>
          <w:sz w:val="12"/>
        </w:rPr>
        <w:t>+</w:t>
      </w:r>
      <w:r>
        <w:tab/>
        <w:t>LipuJet-P-RAP NS 22,5 rechts</w:t>
      </w:r>
      <w:r>
        <w:tab/>
        <w:t xml:space="preserve">Stk </w:t>
      </w:r>
    </w:p>
    <w:p w14:paraId="51352FDD" w14:textId="50ACA3E7" w:rsidR="006C5B2A" w:rsidRDefault="006C5B2A" w:rsidP="006C5B2A">
      <w:pPr>
        <w:pStyle w:val="Langtext"/>
      </w:pPr>
      <w:r>
        <w:t>Schlammfang: 2550 Liter</w:t>
      </w:r>
    </w:p>
    <w:p w14:paraId="55F899FF" w14:textId="46064861" w:rsidR="006C5B2A" w:rsidRDefault="006C5B2A" w:rsidP="006C5B2A">
      <w:pPr>
        <w:pStyle w:val="Langtext"/>
      </w:pPr>
      <w:r>
        <w:t>Fettspeicher: 1000 Liter</w:t>
      </w:r>
    </w:p>
    <w:p w14:paraId="0FA0C38C" w14:textId="0DF8CACA" w:rsidR="006C5B2A" w:rsidRDefault="006C5B2A" w:rsidP="006C5B2A">
      <w:pPr>
        <w:pStyle w:val="Langtext"/>
      </w:pPr>
      <w:r>
        <w:t>Gesamtinhalt: 5000 Liter</w:t>
      </w:r>
    </w:p>
    <w:p w14:paraId="1E22CA8C" w14:textId="6C22B857" w:rsidR="006C5B2A" w:rsidRDefault="006C5B2A" w:rsidP="006C5B2A">
      <w:pPr>
        <w:pStyle w:val="Langtext"/>
      </w:pPr>
      <w:r>
        <w:t>Durchmesser: 1890 mm</w:t>
      </w:r>
    </w:p>
    <w:p w14:paraId="14C61B78" w14:textId="277B47F2" w:rsidR="006C5B2A" w:rsidRDefault="006C5B2A" w:rsidP="006C5B2A">
      <w:pPr>
        <w:pStyle w:val="Langtext"/>
      </w:pPr>
      <w:r>
        <w:t>Höhe: 2910 mm</w:t>
      </w:r>
    </w:p>
    <w:p w14:paraId="2EE8484E" w14:textId="6D35A733" w:rsidR="006C5B2A" w:rsidRDefault="006C5B2A" w:rsidP="006C5B2A">
      <w:pPr>
        <w:pStyle w:val="Langtext"/>
      </w:pPr>
      <w:r>
        <w:t>Segmentbauweise:</w:t>
      </w:r>
    </w:p>
    <w:p w14:paraId="4B8BC6CD" w14:textId="78CFB4C8" w:rsidR="006C5B2A" w:rsidRDefault="006C5B2A" w:rsidP="006C5B2A">
      <w:pPr>
        <w:pStyle w:val="Langtext"/>
      </w:pPr>
      <w:r>
        <w:t>Anzahl der Segmente 5</w:t>
      </w:r>
    </w:p>
    <w:p w14:paraId="70B66751" w14:textId="0DEDD880" w:rsidR="006C5B2A" w:rsidRDefault="006C5B2A" w:rsidP="006C5B2A">
      <w:pPr>
        <w:pStyle w:val="Langtext"/>
      </w:pPr>
      <w:r>
        <w:t>Höchste Segmenthöhe 815 mm</w:t>
      </w:r>
    </w:p>
    <w:p w14:paraId="4232E4E5" w14:textId="593A2803" w:rsidR="006C5B2A" w:rsidRDefault="006C5B2A" w:rsidP="006C5B2A">
      <w:pPr>
        <w:pStyle w:val="Langtext"/>
      </w:pPr>
      <w:r>
        <w:t>Zu- und Ablauf: DN 200</w:t>
      </w:r>
    </w:p>
    <w:p w14:paraId="0DDDCEB9" w14:textId="0AEA3121" w:rsidR="006C5B2A" w:rsidRDefault="006C5B2A" w:rsidP="006C5B2A">
      <w:pPr>
        <w:pStyle w:val="Langtext"/>
      </w:pPr>
      <w:r>
        <w:t>Zulauf drehbar 90° nach links oder rechts</w:t>
      </w:r>
    </w:p>
    <w:p w14:paraId="6339F91F" w14:textId="21FDD120" w:rsidR="006C5B2A" w:rsidRDefault="006C5B2A" w:rsidP="006C5B2A">
      <w:pPr>
        <w:pStyle w:val="Langtext"/>
      </w:pPr>
      <w:r>
        <w:t>schwerstes Einzelteil : 90 kg</w:t>
      </w:r>
    </w:p>
    <w:p w14:paraId="44F76B6C" w14:textId="28209BAE" w:rsidR="006C5B2A" w:rsidRDefault="006C5B2A" w:rsidP="006C5B2A">
      <w:pPr>
        <w:pStyle w:val="Langtext"/>
      </w:pPr>
      <w:r>
        <w:t>Gewicht Leer: ca. 500 kg</w:t>
      </w:r>
    </w:p>
    <w:p w14:paraId="6D9603B7" w14:textId="67233A75" w:rsidR="006C5B2A" w:rsidRDefault="006C5B2A" w:rsidP="006C5B2A">
      <w:pPr>
        <w:pStyle w:val="Langtext"/>
      </w:pPr>
      <w:r>
        <w:t>Gewicht Gefüllt: ca. 5500 kg</w:t>
      </w:r>
    </w:p>
    <w:p w14:paraId="326CAF2E" w14:textId="77777777" w:rsidR="006C5B2A" w:rsidRDefault="006C5B2A" w:rsidP="006C5B2A">
      <w:pPr>
        <w:pStyle w:val="Langtext"/>
      </w:pPr>
    </w:p>
    <w:p w14:paraId="640417CD" w14:textId="126F6815" w:rsidR="006C5B2A" w:rsidRDefault="006C5B2A" w:rsidP="006C5B2A">
      <w:pPr>
        <w:pStyle w:val="Langtext"/>
      </w:pPr>
      <w:r>
        <w:t>z.B. ACO LipuJet-P-RAP NS 22,5 , Bedienungsseite rechts, Artikelnummer 3525.54.00 oder Gleichwertiges.</w:t>
      </w:r>
    </w:p>
    <w:p w14:paraId="4B2C4CA0" w14:textId="73995818" w:rsidR="006C5B2A" w:rsidRDefault="006C5B2A" w:rsidP="006C5B2A">
      <w:pPr>
        <w:pStyle w:val="Langtext"/>
      </w:pPr>
      <w:r>
        <w:t>Angebotenes Erzeugnis:</w:t>
      </w:r>
    </w:p>
    <w:p w14:paraId="559A370D" w14:textId="58764F19" w:rsidR="006C5B2A" w:rsidRDefault="006C5B2A" w:rsidP="006C5B2A">
      <w:pPr>
        <w:pStyle w:val="Folgeposition"/>
        <w:keepNext/>
        <w:keepLines/>
      </w:pPr>
      <w:r>
        <w:t>R</w:t>
      </w:r>
      <w:r>
        <w:rPr>
          <w:sz w:val="12"/>
        </w:rPr>
        <w:t>+</w:t>
      </w:r>
      <w:r>
        <w:tab/>
        <w:t>LipuJet-P-RAP NS 22,5 links</w:t>
      </w:r>
      <w:r>
        <w:tab/>
        <w:t xml:space="preserve">Stk </w:t>
      </w:r>
    </w:p>
    <w:p w14:paraId="585D212B" w14:textId="7BA781EB" w:rsidR="006C5B2A" w:rsidRDefault="006C5B2A" w:rsidP="006C5B2A">
      <w:pPr>
        <w:pStyle w:val="Langtext"/>
      </w:pPr>
      <w:r>
        <w:t>Schlammfang: 2550 Liter</w:t>
      </w:r>
    </w:p>
    <w:p w14:paraId="4785ACA0" w14:textId="418F7D9E" w:rsidR="006C5B2A" w:rsidRDefault="006C5B2A" w:rsidP="006C5B2A">
      <w:pPr>
        <w:pStyle w:val="Langtext"/>
      </w:pPr>
      <w:r>
        <w:t>Fettspeicher: 1000 Liter</w:t>
      </w:r>
    </w:p>
    <w:p w14:paraId="3CFAC3C4" w14:textId="14DE7475" w:rsidR="006C5B2A" w:rsidRDefault="006C5B2A" w:rsidP="006C5B2A">
      <w:pPr>
        <w:pStyle w:val="Langtext"/>
      </w:pPr>
      <w:r>
        <w:t>Gesamtinhalt: 5000 Liter</w:t>
      </w:r>
    </w:p>
    <w:p w14:paraId="32F8968E" w14:textId="08953B07" w:rsidR="006C5B2A" w:rsidRDefault="006C5B2A" w:rsidP="006C5B2A">
      <w:pPr>
        <w:pStyle w:val="Langtext"/>
      </w:pPr>
      <w:r>
        <w:t>Durchmesser: 1890 mm</w:t>
      </w:r>
    </w:p>
    <w:p w14:paraId="3D480518" w14:textId="56BF0CDC" w:rsidR="006C5B2A" w:rsidRDefault="006C5B2A" w:rsidP="006C5B2A">
      <w:pPr>
        <w:pStyle w:val="Langtext"/>
      </w:pPr>
      <w:r>
        <w:t>Höhe: 2910 mm</w:t>
      </w:r>
    </w:p>
    <w:p w14:paraId="1B957AFC" w14:textId="3A54C28B" w:rsidR="006C5B2A" w:rsidRDefault="006C5B2A" w:rsidP="006C5B2A">
      <w:pPr>
        <w:pStyle w:val="Langtext"/>
      </w:pPr>
      <w:r>
        <w:t>Segmentbauweise:</w:t>
      </w:r>
    </w:p>
    <w:p w14:paraId="79D8E293" w14:textId="51E301DB" w:rsidR="006C5B2A" w:rsidRDefault="006C5B2A" w:rsidP="006C5B2A">
      <w:pPr>
        <w:pStyle w:val="Langtext"/>
      </w:pPr>
      <w:r>
        <w:t>Anzahl der Segmente 5</w:t>
      </w:r>
    </w:p>
    <w:p w14:paraId="07D76CC4" w14:textId="656B7177" w:rsidR="006C5B2A" w:rsidRDefault="006C5B2A" w:rsidP="006C5B2A">
      <w:pPr>
        <w:pStyle w:val="Langtext"/>
      </w:pPr>
      <w:r>
        <w:t>Höchste Segmenthöhe 815 mm</w:t>
      </w:r>
    </w:p>
    <w:p w14:paraId="547F52D4" w14:textId="00E8EE07" w:rsidR="006C5B2A" w:rsidRDefault="006C5B2A" w:rsidP="006C5B2A">
      <w:pPr>
        <w:pStyle w:val="Langtext"/>
      </w:pPr>
      <w:r>
        <w:t>Zu- und Ablauf: DN 200</w:t>
      </w:r>
    </w:p>
    <w:p w14:paraId="4355F687" w14:textId="060B3F01" w:rsidR="006C5B2A" w:rsidRDefault="006C5B2A" w:rsidP="006C5B2A">
      <w:pPr>
        <w:pStyle w:val="Langtext"/>
      </w:pPr>
      <w:r>
        <w:t>Zulauf drehbar 90° nach links oder rechts</w:t>
      </w:r>
    </w:p>
    <w:p w14:paraId="6E88CA08" w14:textId="35AB2B1A" w:rsidR="006C5B2A" w:rsidRDefault="006C5B2A" w:rsidP="006C5B2A">
      <w:pPr>
        <w:pStyle w:val="Langtext"/>
      </w:pPr>
      <w:r>
        <w:t>schwerstes Einzelteil : 90 kg</w:t>
      </w:r>
    </w:p>
    <w:p w14:paraId="4A0453AC" w14:textId="479FAAC9" w:rsidR="006C5B2A" w:rsidRDefault="006C5B2A" w:rsidP="006C5B2A">
      <w:pPr>
        <w:pStyle w:val="Langtext"/>
      </w:pPr>
      <w:r>
        <w:t>Gewicht Leer: ca. 500 kg</w:t>
      </w:r>
    </w:p>
    <w:p w14:paraId="4114E20B" w14:textId="6A64FB21" w:rsidR="006C5B2A" w:rsidRDefault="006C5B2A" w:rsidP="006C5B2A">
      <w:pPr>
        <w:pStyle w:val="Langtext"/>
      </w:pPr>
      <w:r>
        <w:t>Gewicht Gefüllt: ca. 5500 kg</w:t>
      </w:r>
    </w:p>
    <w:p w14:paraId="0EDCA16F" w14:textId="77777777" w:rsidR="006C5B2A" w:rsidRDefault="006C5B2A" w:rsidP="006C5B2A">
      <w:pPr>
        <w:pStyle w:val="Langtext"/>
      </w:pPr>
    </w:p>
    <w:p w14:paraId="3955F75D" w14:textId="6B4FBBCB" w:rsidR="006C5B2A" w:rsidRDefault="006C5B2A" w:rsidP="006C5B2A">
      <w:pPr>
        <w:pStyle w:val="Langtext"/>
      </w:pPr>
      <w:r>
        <w:t>z.B. ACO LipuJet-P-RAP NS 22,5 , Bedienungsseite links, Artikelnummer 3525.54.10 oder Gleichwertiges.</w:t>
      </w:r>
    </w:p>
    <w:p w14:paraId="52A14971" w14:textId="183BC379" w:rsidR="006C5B2A" w:rsidRDefault="006C5B2A" w:rsidP="006C5B2A">
      <w:pPr>
        <w:pStyle w:val="Langtext"/>
      </w:pPr>
      <w:r>
        <w:t>Angebotenes Erzeugnis:</w:t>
      </w:r>
    </w:p>
    <w:p w14:paraId="6D645EB0" w14:textId="77777777" w:rsidR="006C5B2A" w:rsidRDefault="006C5B2A" w:rsidP="006C5B2A">
      <w:pPr>
        <w:pStyle w:val="TrennungPOS"/>
      </w:pPr>
    </w:p>
    <w:p w14:paraId="56BD9C97" w14:textId="50BB6566" w:rsidR="006C5B2A" w:rsidRDefault="006C5B2A" w:rsidP="006C5B2A">
      <w:pPr>
        <w:pStyle w:val="GrundtextPosNr"/>
        <w:keepNext/>
        <w:keepLines/>
      </w:pPr>
      <w:r>
        <w:t>61.CA 15</w:t>
      </w:r>
    </w:p>
    <w:p w14:paraId="41E53859" w14:textId="34CBEE44" w:rsidR="006C5B2A" w:rsidRDefault="006C5B2A" w:rsidP="006C5B2A">
      <w:pPr>
        <w:pStyle w:val="Grundtext"/>
      </w:pPr>
      <w:r>
        <w:t>LipuJet-P-SB, Freiaufstellung, geteilte Bauweise, Fettattabscheideranlage gemäß ÖNORM EN 1825 u. DIN 4040-100, zur Freiaufstellung in frostgeschützten Räumen, aus Polyethylen (Werkstoff PE), mit integriertem Schlammfang, Zu- und Ablauf Stutzen Ø für entsprechende Rohranschlüsse, Anlage bestehend aus zwei separaten Behältern mit Verbindungs- bzw. Auslaufrohr und einer Bodenplatte (Schlammfang und Abscheiderkammer), geruchsdichte Wartungsöffnung</w:t>
      </w:r>
    </w:p>
    <w:p w14:paraId="1D7A5D97" w14:textId="6D1EF61A" w:rsidR="006C5B2A" w:rsidRDefault="006C5B2A" w:rsidP="006C5B2A">
      <w:pPr>
        <w:pStyle w:val="Grundtext"/>
      </w:pPr>
      <w:r>
        <w:t>Zubehör wie Probenahmetopf, Absperrschieber Zulauf, Fülleinheit ist in eigenen Positionen beschrieben.</w:t>
      </w:r>
    </w:p>
    <w:p w14:paraId="4B2F78AD" w14:textId="1B32463E" w:rsidR="006C5B2A" w:rsidRDefault="006C5B2A" w:rsidP="006C5B2A">
      <w:pPr>
        <w:pStyle w:val="Grundtext"/>
      </w:pPr>
      <w:r>
        <w:t>Angegeben ist Nenngröße NS</w:t>
      </w:r>
    </w:p>
    <w:p w14:paraId="7468F433" w14:textId="3FCBE87A" w:rsidR="006C5B2A" w:rsidRDefault="006C5B2A" w:rsidP="006C5B2A">
      <w:pPr>
        <w:pStyle w:val="Folgeposition"/>
        <w:keepNext/>
        <w:keepLines/>
      </w:pPr>
      <w:r>
        <w:t>A</w:t>
      </w:r>
      <w:r>
        <w:rPr>
          <w:sz w:val="12"/>
        </w:rPr>
        <w:t>+</w:t>
      </w:r>
      <w:r>
        <w:tab/>
        <w:t>LipuJet-P-SB NS 2</w:t>
      </w:r>
      <w:r>
        <w:tab/>
        <w:t xml:space="preserve">Stk </w:t>
      </w:r>
    </w:p>
    <w:p w14:paraId="3E53497B" w14:textId="423A66CA" w:rsidR="006C5B2A" w:rsidRDefault="006C5B2A" w:rsidP="006C5B2A">
      <w:pPr>
        <w:pStyle w:val="Langtext"/>
      </w:pPr>
      <w:r>
        <w:t>Schlammfang: 210 Liter</w:t>
      </w:r>
    </w:p>
    <w:p w14:paraId="58CA16F7" w14:textId="684C771A" w:rsidR="006C5B2A" w:rsidRDefault="006C5B2A" w:rsidP="006C5B2A">
      <w:pPr>
        <w:pStyle w:val="Langtext"/>
      </w:pPr>
      <w:r>
        <w:t>Fettspeicher: 80 Liter</w:t>
      </w:r>
    </w:p>
    <w:p w14:paraId="3A1A7446" w14:textId="1208361A" w:rsidR="006C5B2A" w:rsidRDefault="006C5B2A" w:rsidP="006C5B2A">
      <w:pPr>
        <w:pStyle w:val="Langtext"/>
      </w:pPr>
      <w:r>
        <w:t>Gesamtinhalt: 480 Liter</w:t>
      </w:r>
    </w:p>
    <w:p w14:paraId="64BD31FC" w14:textId="6CE406A3" w:rsidR="006C5B2A" w:rsidRDefault="006C5B2A" w:rsidP="006C5B2A">
      <w:pPr>
        <w:pStyle w:val="Langtext"/>
      </w:pPr>
      <w:r>
        <w:lastRenderedPageBreak/>
        <w:t>Länge: 1360 mm</w:t>
      </w:r>
    </w:p>
    <w:p w14:paraId="425C2101" w14:textId="46340C5D" w:rsidR="006C5B2A" w:rsidRDefault="006C5B2A" w:rsidP="006C5B2A">
      <w:pPr>
        <w:pStyle w:val="Langtext"/>
      </w:pPr>
      <w:r>
        <w:t>Breite: 700 mm</w:t>
      </w:r>
    </w:p>
    <w:p w14:paraId="06E9CEAB" w14:textId="435F60D9" w:rsidR="006C5B2A" w:rsidRDefault="006C5B2A" w:rsidP="006C5B2A">
      <w:pPr>
        <w:pStyle w:val="Langtext"/>
      </w:pPr>
      <w:r>
        <w:t>Höhe: 1360 mm</w:t>
      </w:r>
    </w:p>
    <w:p w14:paraId="49F9DA9A" w14:textId="2ED7774D" w:rsidR="006C5B2A" w:rsidRDefault="006C5B2A" w:rsidP="006C5B2A">
      <w:pPr>
        <w:pStyle w:val="Langtext"/>
      </w:pPr>
      <w:r>
        <w:t>Zu- und Ablauf: DN 100</w:t>
      </w:r>
    </w:p>
    <w:p w14:paraId="0B1476FD" w14:textId="28B03A9A" w:rsidR="006C5B2A" w:rsidRDefault="006C5B2A" w:rsidP="006C5B2A">
      <w:pPr>
        <w:pStyle w:val="Langtext"/>
      </w:pPr>
      <w:r>
        <w:t>Gewicht Leer: ca. 75 kg</w:t>
      </w:r>
    </w:p>
    <w:p w14:paraId="5EEB371D" w14:textId="7800C020" w:rsidR="006C5B2A" w:rsidRDefault="006C5B2A" w:rsidP="006C5B2A">
      <w:pPr>
        <w:pStyle w:val="Langtext"/>
      </w:pPr>
      <w:r>
        <w:t>Gewicht Gefüllt: ca. 555 kg</w:t>
      </w:r>
    </w:p>
    <w:p w14:paraId="5D2E64B9" w14:textId="77777777" w:rsidR="006C5B2A" w:rsidRDefault="006C5B2A" w:rsidP="006C5B2A">
      <w:pPr>
        <w:pStyle w:val="Langtext"/>
      </w:pPr>
    </w:p>
    <w:p w14:paraId="3B2A6DA0" w14:textId="3A4E6E3A" w:rsidR="006C5B2A" w:rsidRDefault="006C5B2A" w:rsidP="006C5B2A">
      <w:pPr>
        <w:pStyle w:val="Langtext"/>
      </w:pPr>
      <w:r>
        <w:t>z.B. ACO LipuJet-P-SB NS 2 Artikelnummer 3802.00.00 oder Gleichwertiges.</w:t>
      </w:r>
    </w:p>
    <w:p w14:paraId="0FAF1459" w14:textId="3348A457" w:rsidR="006C5B2A" w:rsidRDefault="006C5B2A" w:rsidP="006C5B2A">
      <w:pPr>
        <w:pStyle w:val="Langtext"/>
      </w:pPr>
      <w:r>
        <w:t>Angebotenes Erzeugnis:</w:t>
      </w:r>
    </w:p>
    <w:p w14:paraId="189BDF20" w14:textId="062C2677" w:rsidR="006C5B2A" w:rsidRDefault="006C5B2A" w:rsidP="006C5B2A">
      <w:pPr>
        <w:pStyle w:val="Folgeposition"/>
        <w:keepNext/>
        <w:keepLines/>
      </w:pPr>
      <w:r>
        <w:t>B</w:t>
      </w:r>
      <w:r>
        <w:rPr>
          <w:sz w:val="12"/>
        </w:rPr>
        <w:t>+</w:t>
      </w:r>
      <w:r>
        <w:tab/>
        <w:t>LipuJet-P-SB NS 4</w:t>
      </w:r>
      <w:r>
        <w:tab/>
        <w:t xml:space="preserve">Stk </w:t>
      </w:r>
    </w:p>
    <w:p w14:paraId="2B588B67" w14:textId="044337BD" w:rsidR="006C5B2A" w:rsidRDefault="006C5B2A" w:rsidP="006C5B2A">
      <w:pPr>
        <w:pStyle w:val="Langtext"/>
      </w:pPr>
      <w:r>
        <w:t>Schlammfang: 420 Liter</w:t>
      </w:r>
    </w:p>
    <w:p w14:paraId="3F5BCBF9" w14:textId="698CA2F7" w:rsidR="006C5B2A" w:rsidRDefault="006C5B2A" w:rsidP="006C5B2A">
      <w:pPr>
        <w:pStyle w:val="Langtext"/>
      </w:pPr>
      <w:r>
        <w:t>Fettspeicher: 160 Liter</w:t>
      </w:r>
    </w:p>
    <w:p w14:paraId="0C8E1CA6" w14:textId="2DC01F1E" w:rsidR="006C5B2A" w:rsidRDefault="006C5B2A" w:rsidP="006C5B2A">
      <w:pPr>
        <w:pStyle w:val="Langtext"/>
      </w:pPr>
      <w:r>
        <w:t>Gesamtinhalt: 880 Liter</w:t>
      </w:r>
    </w:p>
    <w:p w14:paraId="60B972EE" w14:textId="325A8527" w:rsidR="006C5B2A" w:rsidRDefault="006C5B2A" w:rsidP="006C5B2A">
      <w:pPr>
        <w:pStyle w:val="Langtext"/>
      </w:pPr>
      <w:r>
        <w:t>Länge: 2250 mm</w:t>
      </w:r>
    </w:p>
    <w:p w14:paraId="78A3C1AD" w14:textId="0739E00E" w:rsidR="006C5B2A" w:rsidRDefault="006C5B2A" w:rsidP="006C5B2A">
      <w:pPr>
        <w:pStyle w:val="Langtext"/>
      </w:pPr>
      <w:r>
        <w:t>Breite: 700 mm</w:t>
      </w:r>
    </w:p>
    <w:p w14:paraId="12141F21" w14:textId="29F9D87F" w:rsidR="006C5B2A" w:rsidRDefault="006C5B2A" w:rsidP="006C5B2A">
      <w:pPr>
        <w:pStyle w:val="Langtext"/>
      </w:pPr>
      <w:r>
        <w:t>Höhe: 1360 mm</w:t>
      </w:r>
    </w:p>
    <w:p w14:paraId="0232BB15" w14:textId="737ABB3E" w:rsidR="006C5B2A" w:rsidRDefault="006C5B2A" w:rsidP="006C5B2A">
      <w:pPr>
        <w:pStyle w:val="Langtext"/>
      </w:pPr>
      <w:r>
        <w:t>Zu- und Ablauf: DN 100</w:t>
      </w:r>
    </w:p>
    <w:p w14:paraId="1BDE2958" w14:textId="0C455FFD" w:rsidR="006C5B2A" w:rsidRDefault="006C5B2A" w:rsidP="006C5B2A">
      <w:pPr>
        <w:pStyle w:val="Langtext"/>
      </w:pPr>
      <w:r>
        <w:t>Gewicht Leer: ca. 115 kg</w:t>
      </w:r>
    </w:p>
    <w:p w14:paraId="6966834C" w14:textId="4ED5C856" w:rsidR="006C5B2A" w:rsidRDefault="006C5B2A" w:rsidP="006C5B2A">
      <w:pPr>
        <w:pStyle w:val="Langtext"/>
      </w:pPr>
      <w:r>
        <w:t>Gewicht Gefüllt: ca. 995 kg</w:t>
      </w:r>
    </w:p>
    <w:p w14:paraId="73560C53" w14:textId="77777777" w:rsidR="006C5B2A" w:rsidRDefault="006C5B2A" w:rsidP="006C5B2A">
      <w:pPr>
        <w:pStyle w:val="Langtext"/>
      </w:pPr>
    </w:p>
    <w:p w14:paraId="1D59A1F7" w14:textId="3DE469F1" w:rsidR="006C5B2A" w:rsidRDefault="006C5B2A" w:rsidP="006C5B2A">
      <w:pPr>
        <w:pStyle w:val="Langtext"/>
      </w:pPr>
      <w:r>
        <w:t>z.B. ACO LipuJet-P-SB NS 4 Artikelnummer 3804.00.00 oder Gleichwertiges.</w:t>
      </w:r>
    </w:p>
    <w:p w14:paraId="6E300B44" w14:textId="2DE84D62" w:rsidR="006C5B2A" w:rsidRDefault="006C5B2A" w:rsidP="006C5B2A">
      <w:pPr>
        <w:pStyle w:val="Langtext"/>
      </w:pPr>
      <w:r>
        <w:t>Angebotenes Erzeugnis:</w:t>
      </w:r>
    </w:p>
    <w:p w14:paraId="09C9C19F" w14:textId="77777777" w:rsidR="006C5B2A" w:rsidRDefault="006C5B2A" w:rsidP="006C5B2A">
      <w:pPr>
        <w:pStyle w:val="TrennungPOS"/>
      </w:pPr>
    </w:p>
    <w:p w14:paraId="4AE8764A" w14:textId="568AE988" w:rsidR="006C5B2A" w:rsidRDefault="006C5B2A" w:rsidP="006C5B2A">
      <w:pPr>
        <w:pStyle w:val="GrundtextPosNr"/>
        <w:keepNext/>
        <w:keepLines/>
      </w:pPr>
      <w:r>
        <w:t>61.CA 16</w:t>
      </w:r>
    </w:p>
    <w:p w14:paraId="791735C0" w14:textId="4A830CB1" w:rsidR="006C5B2A" w:rsidRDefault="006C5B2A" w:rsidP="006C5B2A">
      <w:pPr>
        <w:pStyle w:val="Grundtext"/>
      </w:pPr>
      <w:r>
        <w:t>LipuJet-P-SD, Freiaufstellung, Entsorgungsanschluss, geteilte Bauweise,Fettattabscheideranlage gemäß ÖNORM EN 1825 u. DIN 4040-100, zur Freiaufstellung in frostgeschützten Räumen, aus Polyethylen (Werkstoff PE), mit integriertem Schlammfang, Zu- und Ablauf Stutzen Ø für entsprechende Rohranschlüsse, Anlage bestehend aus zwei separaten Behältern mit Verbindungs- bzw. Auslaufrohr und einer Bodenplatte (Schlammfang und Abscheiderkammer), mit Direktabsaugung DN 50 und Festkupplung Storz 75 B, geruchsdichte Wartungsöffnung</w:t>
      </w:r>
    </w:p>
    <w:p w14:paraId="4F3A8F57" w14:textId="2BF3A3CA" w:rsidR="006C5B2A" w:rsidRDefault="006C5B2A" w:rsidP="006C5B2A">
      <w:pPr>
        <w:pStyle w:val="Grundtext"/>
      </w:pPr>
      <w:r>
        <w:t>Zubehör wie Probenahmetopf, Absperrschieber Zulauf, Fülleinheit, Anschlusskasten, Unterputzrahmen ist in eigenen Positionen beschrieben.</w:t>
      </w:r>
    </w:p>
    <w:p w14:paraId="5A699AB7" w14:textId="268734EA" w:rsidR="006C5B2A" w:rsidRDefault="006C5B2A" w:rsidP="006C5B2A">
      <w:pPr>
        <w:pStyle w:val="Grundtext"/>
      </w:pPr>
      <w:r>
        <w:t>Angegeben ist Nenngröße NS</w:t>
      </w:r>
    </w:p>
    <w:p w14:paraId="3885CB2E" w14:textId="20271147" w:rsidR="006C5B2A" w:rsidRDefault="006C5B2A" w:rsidP="006C5B2A">
      <w:pPr>
        <w:pStyle w:val="Folgeposition"/>
        <w:keepNext/>
        <w:keepLines/>
      </w:pPr>
      <w:r>
        <w:t>A</w:t>
      </w:r>
      <w:r>
        <w:rPr>
          <w:sz w:val="12"/>
        </w:rPr>
        <w:t>+</w:t>
      </w:r>
      <w:r>
        <w:tab/>
        <w:t>LipuJet-P-SD NS 2</w:t>
      </w:r>
      <w:r>
        <w:tab/>
        <w:t xml:space="preserve">Stk </w:t>
      </w:r>
    </w:p>
    <w:p w14:paraId="72AF94DB" w14:textId="4D916E62" w:rsidR="006C5B2A" w:rsidRDefault="006C5B2A" w:rsidP="006C5B2A">
      <w:pPr>
        <w:pStyle w:val="Langtext"/>
      </w:pPr>
      <w:r>
        <w:t>Schlammfang: 210 Liter</w:t>
      </w:r>
    </w:p>
    <w:p w14:paraId="36024872" w14:textId="67413B48" w:rsidR="006C5B2A" w:rsidRDefault="006C5B2A" w:rsidP="006C5B2A">
      <w:pPr>
        <w:pStyle w:val="Langtext"/>
      </w:pPr>
      <w:r>
        <w:t>Fettspeicher: 80 Liter</w:t>
      </w:r>
    </w:p>
    <w:p w14:paraId="588349EE" w14:textId="203CFF76" w:rsidR="006C5B2A" w:rsidRDefault="006C5B2A" w:rsidP="006C5B2A">
      <w:pPr>
        <w:pStyle w:val="Langtext"/>
      </w:pPr>
      <w:r>
        <w:t>Gesamtinhalt: 480 Liter</w:t>
      </w:r>
    </w:p>
    <w:p w14:paraId="1E786D7B" w14:textId="505F94A9" w:rsidR="006C5B2A" w:rsidRDefault="005B28A8" w:rsidP="005B28A8">
      <w:pPr>
        <w:pStyle w:val="Langtext"/>
      </w:pPr>
      <w:r>
        <w:t>Länge: 1360 mm</w:t>
      </w:r>
    </w:p>
    <w:p w14:paraId="13EC9898" w14:textId="09607522" w:rsidR="005B28A8" w:rsidRDefault="005B28A8" w:rsidP="005B28A8">
      <w:pPr>
        <w:pStyle w:val="Langtext"/>
      </w:pPr>
      <w:r>
        <w:t>Breite: 700 mm</w:t>
      </w:r>
    </w:p>
    <w:p w14:paraId="503698A1" w14:textId="4D73F0C3" w:rsidR="005B28A8" w:rsidRDefault="005B28A8" w:rsidP="005B28A8">
      <w:pPr>
        <w:pStyle w:val="Langtext"/>
      </w:pPr>
      <w:r>
        <w:t>Höhe: 1360 mm</w:t>
      </w:r>
    </w:p>
    <w:p w14:paraId="392739B4" w14:textId="2E33ABBB" w:rsidR="005B28A8" w:rsidRDefault="005B28A8" w:rsidP="005B28A8">
      <w:pPr>
        <w:pStyle w:val="Langtext"/>
      </w:pPr>
      <w:r>
        <w:t>Zu- und Ablauf: DN 100</w:t>
      </w:r>
    </w:p>
    <w:p w14:paraId="702C0FA7" w14:textId="428AE779" w:rsidR="005B28A8" w:rsidRDefault="005B28A8" w:rsidP="005B28A8">
      <w:pPr>
        <w:pStyle w:val="Langtext"/>
      </w:pPr>
      <w:r>
        <w:t>Gewicht Leer: ca. 75 kg</w:t>
      </w:r>
    </w:p>
    <w:p w14:paraId="41F65276" w14:textId="502C9164" w:rsidR="005B28A8" w:rsidRDefault="005B28A8" w:rsidP="005B28A8">
      <w:pPr>
        <w:pStyle w:val="Langtext"/>
      </w:pPr>
      <w:r>
        <w:t>Gewicht Gefüllt: ca. 555 kg</w:t>
      </w:r>
    </w:p>
    <w:p w14:paraId="20F0368F" w14:textId="77777777" w:rsidR="005B28A8" w:rsidRDefault="005B28A8" w:rsidP="005B28A8">
      <w:pPr>
        <w:pStyle w:val="Langtext"/>
      </w:pPr>
    </w:p>
    <w:p w14:paraId="691E605E" w14:textId="7DDF1F57" w:rsidR="005B28A8" w:rsidRDefault="005B28A8" w:rsidP="005B28A8">
      <w:pPr>
        <w:pStyle w:val="Langtext"/>
      </w:pPr>
      <w:r>
        <w:t>z.B. ACO LipuJet-P-SD NS 2 Artikelnummer 3802.50.00 oder Gleichwertiges.</w:t>
      </w:r>
    </w:p>
    <w:p w14:paraId="55E4BAAB" w14:textId="4C31536E" w:rsidR="005B28A8" w:rsidRDefault="005B28A8" w:rsidP="005B28A8">
      <w:pPr>
        <w:pStyle w:val="Langtext"/>
      </w:pPr>
      <w:r>
        <w:t>Angebotenes Erzeugnis:</w:t>
      </w:r>
    </w:p>
    <w:p w14:paraId="202F260D" w14:textId="77777777" w:rsidR="005B28A8" w:rsidRDefault="005B28A8" w:rsidP="005B28A8">
      <w:pPr>
        <w:pStyle w:val="Langtext"/>
      </w:pPr>
    </w:p>
    <w:p w14:paraId="128EC62C" w14:textId="77777777" w:rsidR="005B28A8" w:rsidRDefault="005B28A8" w:rsidP="005B28A8">
      <w:pPr>
        <w:pStyle w:val="Langtext"/>
      </w:pPr>
    </w:p>
    <w:p w14:paraId="42773441" w14:textId="77777777" w:rsidR="005B28A8" w:rsidRDefault="005B28A8" w:rsidP="005B28A8">
      <w:pPr>
        <w:pStyle w:val="Langtext"/>
      </w:pPr>
    </w:p>
    <w:p w14:paraId="4D15C0D5" w14:textId="77777777" w:rsidR="005B28A8" w:rsidRDefault="005B28A8" w:rsidP="005B28A8">
      <w:pPr>
        <w:pStyle w:val="Langtext"/>
      </w:pPr>
    </w:p>
    <w:p w14:paraId="7A7FC5D3" w14:textId="77777777" w:rsidR="005B28A8" w:rsidRDefault="005B28A8" w:rsidP="005B28A8">
      <w:pPr>
        <w:pStyle w:val="Langtext"/>
      </w:pPr>
    </w:p>
    <w:p w14:paraId="11E7059A" w14:textId="45803586" w:rsidR="005B28A8" w:rsidRDefault="005B28A8" w:rsidP="005B28A8">
      <w:pPr>
        <w:pStyle w:val="Langtext"/>
      </w:pPr>
      <w:r>
        <w:t>Durchmesser: 1920 mm</w:t>
      </w:r>
    </w:p>
    <w:p w14:paraId="4C68D876" w14:textId="59C0BBA4" w:rsidR="005B28A8" w:rsidRDefault="005B28A8" w:rsidP="005B28A8">
      <w:pPr>
        <w:pStyle w:val="Langtext"/>
      </w:pPr>
      <w:r>
        <w:t>Höhe: 2650 mm</w:t>
      </w:r>
    </w:p>
    <w:p w14:paraId="15A9F1F8" w14:textId="660C6871" w:rsidR="005B28A8" w:rsidRDefault="005B28A8" w:rsidP="005B28A8">
      <w:pPr>
        <w:pStyle w:val="Langtext"/>
      </w:pPr>
      <w:r>
        <w:t>Segmentbauweise : Anzahl der Segmente 3</w:t>
      </w:r>
    </w:p>
    <w:p w14:paraId="001DF365" w14:textId="600FD5AB" w:rsidR="005B28A8" w:rsidRDefault="005B28A8" w:rsidP="005B28A8">
      <w:pPr>
        <w:pStyle w:val="Langtext"/>
      </w:pPr>
      <w:r>
        <w:t>Zu- und Ablauf: DN 200</w:t>
      </w:r>
    </w:p>
    <w:p w14:paraId="27C285E4" w14:textId="41969C61" w:rsidR="005B28A8" w:rsidRDefault="005B28A8" w:rsidP="005B28A8">
      <w:pPr>
        <w:pStyle w:val="Langtext"/>
      </w:pPr>
      <w:r>
        <w:t>schwerstes Einzelteil : 134 kg</w:t>
      </w:r>
    </w:p>
    <w:p w14:paraId="6831152F" w14:textId="793821C4" w:rsidR="005B28A8" w:rsidRDefault="005B28A8" w:rsidP="005B28A8">
      <w:pPr>
        <w:pStyle w:val="Langtext"/>
      </w:pPr>
      <w:r>
        <w:t>Gewicht Leer: ca. 443 kg</w:t>
      </w:r>
    </w:p>
    <w:p w14:paraId="0CB74C19" w14:textId="509C202B" w:rsidR="005B28A8" w:rsidRDefault="005B28A8" w:rsidP="005B28A8">
      <w:pPr>
        <w:pStyle w:val="Langtext"/>
      </w:pPr>
      <w:r>
        <w:t>Gewicht Gefüllt: ca. 4513 kg</w:t>
      </w:r>
    </w:p>
    <w:p w14:paraId="48E2EBDB" w14:textId="77777777" w:rsidR="005B28A8" w:rsidRDefault="005B28A8" w:rsidP="005B28A8">
      <w:pPr>
        <w:pStyle w:val="Langtext"/>
      </w:pPr>
    </w:p>
    <w:p w14:paraId="042E7143" w14:textId="3D5ED76F" w:rsidR="005B28A8" w:rsidRDefault="005B28A8" w:rsidP="005B28A8">
      <w:pPr>
        <w:pStyle w:val="Langtext"/>
      </w:pPr>
      <w:r>
        <w:t>z.B. ACO LipuJet-P-RAP NS 20 , Bedienungsseite links, Artikelnummer 3520.73.72 oder Gleichwertiges.</w:t>
      </w:r>
    </w:p>
    <w:p w14:paraId="0DE1532F" w14:textId="05335D5D" w:rsidR="005B28A8" w:rsidRDefault="005B28A8" w:rsidP="005B28A8">
      <w:pPr>
        <w:pStyle w:val="Langtext"/>
      </w:pPr>
      <w:r>
        <w:t>Angebotenes Erzeugnis:</w:t>
      </w:r>
    </w:p>
    <w:p w14:paraId="6CB258A1" w14:textId="3074CD8B" w:rsidR="005B28A8" w:rsidRDefault="005B28A8" w:rsidP="005B28A8">
      <w:pPr>
        <w:pStyle w:val="Folgeposition"/>
        <w:keepNext/>
        <w:keepLines/>
      </w:pPr>
      <w:r>
        <w:t>B</w:t>
      </w:r>
      <w:r>
        <w:rPr>
          <w:sz w:val="12"/>
        </w:rPr>
        <w:t>+</w:t>
      </w:r>
      <w:r>
        <w:tab/>
        <w:t>LipuJet-P-SD NS 4</w:t>
      </w:r>
      <w:r>
        <w:tab/>
        <w:t xml:space="preserve">Stk </w:t>
      </w:r>
    </w:p>
    <w:p w14:paraId="44593B99" w14:textId="3BF41E59" w:rsidR="005B28A8" w:rsidRDefault="005B28A8" w:rsidP="005B28A8">
      <w:pPr>
        <w:pStyle w:val="Langtext"/>
      </w:pPr>
      <w:r>
        <w:t>Schlammfang: 420 Liter</w:t>
      </w:r>
    </w:p>
    <w:p w14:paraId="783B5284" w14:textId="3850B558" w:rsidR="005B28A8" w:rsidRDefault="005B28A8" w:rsidP="005B28A8">
      <w:pPr>
        <w:pStyle w:val="Langtext"/>
      </w:pPr>
      <w:r>
        <w:t>Fettspeicher: 160 Liter</w:t>
      </w:r>
    </w:p>
    <w:p w14:paraId="57E62722" w14:textId="75A2E183" w:rsidR="005B28A8" w:rsidRDefault="005B28A8" w:rsidP="005B28A8">
      <w:pPr>
        <w:pStyle w:val="Langtext"/>
      </w:pPr>
      <w:r>
        <w:lastRenderedPageBreak/>
        <w:t>Gesamtinhalt: 880 Liter</w:t>
      </w:r>
    </w:p>
    <w:p w14:paraId="77893E3A" w14:textId="214C60A9" w:rsidR="005B28A8" w:rsidRDefault="005B28A8" w:rsidP="005B28A8">
      <w:pPr>
        <w:pStyle w:val="Langtext"/>
      </w:pPr>
      <w:r>
        <w:t>Länge: 2250 mm</w:t>
      </w:r>
    </w:p>
    <w:p w14:paraId="1C0B8693" w14:textId="507F924E" w:rsidR="005B28A8" w:rsidRDefault="005B28A8" w:rsidP="005B28A8">
      <w:pPr>
        <w:pStyle w:val="Langtext"/>
      </w:pPr>
      <w:r>
        <w:t>Breite: 700 mm</w:t>
      </w:r>
    </w:p>
    <w:p w14:paraId="497CB7EA" w14:textId="52A82394" w:rsidR="005B28A8" w:rsidRDefault="005B28A8" w:rsidP="005B28A8">
      <w:pPr>
        <w:pStyle w:val="Langtext"/>
      </w:pPr>
      <w:r>
        <w:t>Höhe: 1360 mm</w:t>
      </w:r>
    </w:p>
    <w:p w14:paraId="022100F7" w14:textId="67D8EEB3" w:rsidR="005B28A8" w:rsidRDefault="005B28A8" w:rsidP="005B28A8">
      <w:pPr>
        <w:pStyle w:val="Langtext"/>
      </w:pPr>
      <w:r>
        <w:t>Zu- und Ablauf: DN 100</w:t>
      </w:r>
    </w:p>
    <w:p w14:paraId="6BE0002D" w14:textId="6ED725DB" w:rsidR="005B28A8" w:rsidRDefault="005B28A8" w:rsidP="005B28A8">
      <w:pPr>
        <w:pStyle w:val="Langtext"/>
      </w:pPr>
      <w:r>
        <w:t>Gewicht Leer: ca. 115 kg</w:t>
      </w:r>
    </w:p>
    <w:p w14:paraId="2F3FACF2" w14:textId="05154E46" w:rsidR="005B28A8" w:rsidRDefault="005B28A8" w:rsidP="005B28A8">
      <w:pPr>
        <w:pStyle w:val="Langtext"/>
      </w:pPr>
      <w:r>
        <w:t>Gewicht Gefüllt: ca. 995 kg</w:t>
      </w:r>
    </w:p>
    <w:p w14:paraId="0A58F1A5" w14:textId="77777777" w:rsidR="005B28A8" w:rsidRDefault="005B28A8" w:rsidP="005B28A8">
      <w:pPr>
        <w:pStyle w:val="Langtext"/>
      </w:pPr>
    </w:p>
    <w:p w14:paraId="039A0B4B" w14:textId="5733DBAA" w:rsidR="005B28A8" w:rsidRDefault="005B28A8" w:rsidP="005B28A8">
      <w:pPr>
        <w:pStyle w:val="Langtext"/>
      </w:pPr>
      <w:r>
        <w:t>z.B. ACO LipuJet-P-SD NS 4 Artikelnummer 3804.50.00 oder Gleichwertiges.</w:t>
      </w:r>
    </w:p>
    <w:p w14:paraId="7EA5E208" w14:textId="1BC43A5A" w:rsidR="005B28A8" w:rsidRDefault="005B28A8" w:rsidP="005B28A8">
      <w:pPr>
        <w:pStyle w:val="Langtext"/>
      </w:pPr>
      <w:r>
        <w:t>Angebotenes Erzeugnis:</w:t>
      </w:r>
    </w:p>
    <w:p w14:paraId="0B610008" w14:textId="77777777" w:rsidR="005B28A8" w:rsidRDefault="005B28A8" w:rsidP="005B28A8">
      <w:pPr>
        <w:pStyle w:val="TrennungPOS"/>
      </w:pPr>
    </w:p>
    <w:p w14:paraId="75060C96" w14:textId="62777710" w:rsidR="005B28A8" w:rsidRDefault="005B28A8" w:rsidP="005B28A8">
      <w:pPr>
        <w:pStyle w:val="GrundtextPosNr"/>
        <w:keepNext/>
        <w:keepLines/>
      </w:pPr>
      <w:r>
        <w:t>61.CA 17</w:t>
      </w:r>
    </w:p>
    <w:p w14:paraId="3D719669" w14:textId="7D3F7C48" w:rsidR="005B28A8" w:rsidRDefault="005B28A8" w:rsidP="005B28A8">
      <w:pPr>
        <w:pStyle w:val="Grundtext"/>
      </w:pPr>
      <w:r>
        <w:t>LipuMobil-P Typ 0,8, Freiaufstellung, Fettabscheideranlage (Einstufung als NS 0,8 gemäß hydraulischer Typprüfung gemäß ÖNORM EN 1825) für Mobile Imbissstände, Geschirrspülmobile, Gelegegentliche Essenszubereitung, zur Freiaufstellung in frostgeschützten Räumen, aus Polyethylen, mit integriertem Schlammfang, Zu- und Ablauf Stutzen DN 50 ( OD 50 mm) für entsprechende Rohranschlüsse, geruchsdicht verschlossen, mit abnehmbaren Deckel und Schnellspannverschluss, LGA Prüfbericht (Typprüfung) 60143586-001</w:t>
      </w:r>
    </w:p>
    <w:p w14:paraId="38149FAF" w14:textId="48FB8298" w:rsidR="005B28A8" w:rsidRDefault="005B28A8" w:rsidP="005B28A8">
      <w:pPr>
        <w:pStyle w:val="Grundtext"/>
      </w:pPr>
      <w:r>
        <w:t>Zubehör wie Absperrschieber Zulauf, Laufrollenset, Ablasshahn zur Behälterentleerung, Sammelbehälter 60 Liter ist in eigenen Positionen beschrieben.</w:t>
      </w:r>
    </w:p>
    <w:p w14:paraId="5EF14729" w14:textId="23900177" w:rsidR="005B28A8" w:rsidRDefault="005B28A8" w:rsidP="005B28A8">
      <w:pPr>
        <w:pStyle w:val="Grundtext"/>
      </w:pPr>
      <w:r>
        <w:t>Angegeben ist Nenngröße NS</w:t>
      </w:r>
    </w:p>
    <w:p w14:paraId="539C33FD" w14:textId="3B9B65E0" w:rsidR="005B28A8" w:rsidRDefault="005B28A8" w:rsidP="005B28A8">
      <w:pPr>
        <w:pStyle w:val="Folgeposition"/>
        <w:keepNext/>
        <w:keepLines/>
      </w:pPr>
      <w:r>
        <w:t>A</w:t>
      </w:r>
      <w:r>
        <w:rPr>
          <w:sz w:val="12"/>
        </w:rPr>
        <w:t>+</w:t>
      </w:r>
      <w:r>
        <w:tab/>
        <w:t>LipuMobil-P NS 0,8</w:t>
      </w:r>
      <w:r>
        <w:tab/>
        <w:t xml:space="preserve">Stk </w:t>
      </w:r>
    </w:p>
    <w:p w14:paraId="38C6C529" w14:textId="32415C3B" w:rsidR="005B28A8" w:rsidRDefault="005B28A8" w:rsidP="005B28A8">
      <w:pPr>
        <w:pStyle w:val="Langtext"/>
      </w:pPr>
      <w:r>
        <w:t>Schlammfang: 16 Liter</w:t>
      </w:r>
    </w:p>
    <w:p w14:paraId="1734FD3C" w14:textId="297BC748" w:rsidR="005B28A8" w:rsidRDefault="005B28A8" w:rsidP="005B28A8">
      <w:pPr>
        <w:pStyle w:val="Langtext"/>
      </w:pPr>
      <w:r>
        <w:t>Fettspeicher: 15 Liter</w:t>
      </w:r>
    </w:p>
    <w:p w14:paraId="14A12B58" w14:textId="4B6422EB" w:rsidR="005B28A8" w:rsidRDefault="005B28A8" w:rsidP="005B28A8">
      <w:pPr>
        <w:pStyle w:val="Langtext"/>
      </w:pPr>
      <w:r>
        <w:t>Gesamtinhalt: 48 Liter</w:t>
      </w:r>
    </w:p>
    <w:p w14:paraId="08C4BC42" w14:textId="6E520588" w:rsidR="005B28A8" w:rsidRDefault="005B28A8" w:rsidP="005B28A8">
      <w:pPr>
        <w:pStyle w:val="Langtext"/>
      </w:pPr>
      <w:r>
        <w:t>Länge: 560 mm</w:t>
      </w:r>
    </w:p>
    <w:p w14:paraId="693E1DAA" w14:textId="3C25C978" w:rsidR="005B28A8" w:rsidRDefault="005B28A8" w:rsidP="005B28A8">
      <w:pPr>
        <w:pStyle w:val="Langtext"/>
      </w:pPr>
      <w:r>
        <w:t>Breite: 410 mm</w:t>
      </w:r>
    </w:p>
    <w:p w14:paraId="40B9AF86" w14:textId="094F5F18" w:rsidR="005B28A8" w:rsidRDefault="005B28A8" w:rsidP="005B28A8">
      <w:pPr>
        <w:pStyle w:val="Langtext"/>
      </w:pPr>
      <w:r>
        <w:t>Höhe: 504 mm</w:t>
      </w:r>
    </w:p>
    <w:p w14:paraId="7797397A" w14:textId="0F8C1827" w:rsidR="005B28A8" w:rsidRDefault="005B28A8" w:rsidP="005B28A8">
      <w:pPr>
        <w:pStyle w:val="Langtext"/>
      </w:pPr>
      <w:r>
        <w:t>Zu- und Ablauf: DN 50</w:t>
      </w:r>
    </w:p>
    <w:p w14:paraId="52F46418" w14:textId="065268D9" w:rsidR="005B28A8" w:rsidRDefault="005B28A8" w:rsidP="005B28A8">
      <w:pPr>
        <w:pStyle w:val="Langtext"/>
      </w:pPr>
      <w:r>
        <w:t>Gewicht Leer: ca. 8 kg</w:t>
      </w:r>
    </w:p>
    <w:p w14:paraId="3EA87D44" w14:textId="39FFD557" w:rsidR="005B28A8" w:rsidRDefault="005B28A8" w:rsidP="005B28A8">
      <w:pPr>
        <w:pStyle w:val="Langtext"/>
      </w:pPr>
      <w:r>
        <w:t>Gewicht Gefüllt: ca. 60 kg</w:t>
      </w:r>
    </w:p>
    <w:p w14:paraId="714A57E5" w14:textId="77777777" w:rsidR="005B28A8" w:rsidRDefault="005B28A8" w:rsidP="005B28A8">
      <w:pPr>
        <w:pStyle w:val="Langtext"/>
      </w:pPr>
    </w:p>
    <w:p w14:paraId="11201A97" w14:textId="51AB7786" w:rsidR="005B28A8" w:rsidRDefault="005B28A8" w:rsidP="005B28A8">
      <w:pPr>
        <w:pStyle w:val="Langtext"/>
      </w:pPr>
      <w:r>
        <w:t>z.B. ACO LipuMobil-P NS 0,8 Artikelnummer 3700.04.00 oder Gleichwertiges.</w:t>
      </w:r>
    </w:p>
    <w:p w14:paraId="52E43108" w14:textId="11B5A0B8" w:rsidR="005B28A8" w:rsidRDefault="005B28A8" w:rsidP="005B28A8">
      <w:pPr>
        <w:pStyle w:val="Langtext"/>
      </w:pPr>
      <w:r>
        <w:t>Angebotenes Erzeugnis:</w:t>
      </w:r>
    </w:p>
    <w:p w14:paraId="1B9657CB" w14:textId="77777777" w:rsidR="005B28A8" w:rsidRDefault="005B28A8" w:rsidP="005B28A8">
      <w:pPr>
        <w:pStyle w:val="TrennungPOS"/>
      </w:pPr>
    </w:p>
    <w:p w14:paraId="01776A1F" w14:textId="288CA7B9" w:rsidR="005B28A8" w:rsidRDefault="005B28A8" w:rsidP="005B28A8">
      <w:pPr>
        <w:pStyle w:val="GrundtextPosNr"/>
        <w:keepNext/>
        <w:keepLines/>
      </w:pPr>
      <w:r>
        <w:t>61.CA 18</w:t>
      </w:r>
    </w:p>
    <w:p w14:paraId="44A54A30" w14:textId="2E8AEC8A" w:rsidR="005B28A8" w:rsidRDefault="005B28A8" w:rsidP="005B28A8">
      <w:pPr>
        <w:pStyle w:val="Grundtext"/>
      </w:pPr>
      <w:r>
        <w:t>LipuMobil-P Typ 0,8, Freiaufstellung, mit Fettsammelbehälter, Fettabscheideranlage (Einstufung als NS 0,8 gemäß hydraulischer Typprüfung gemäß ÖNORM EN 1825) für Mobile Imbissstände, Geschirrspülmobile, Gelegegentliche Essenszubereitung, zur Freiaufstellung in frostgeschützten Räumen, aus Polyethylen, mit integriertem Schlammfang, Zu- und Ablauf Stutzen DN 50 (OD 50 mm) für entsprechende Rohranschlüsse, geruchsdicht verschlossen,mit abnehmbaren Deckel und Schnellspannverschluss, mit Fettsammelbehälter, mit Abzugspumpe, LGA Prüfbericht (Typprüfung) 60143586-001</w:t>
      </w:r>
    </w:p>
    <w:p w14:paraId="0B4D7360" w14:textId="385CA79C" w:rsidR="005B28A8" w:rsidRDefault="005B28A8" w:rsidP="005B28A8">
      <w:pPr>
        <w:pStyle w:val="Grundtext"/>
      </w:pPr>
      <w:r>
        <w:t>Zubehör wie Absperrschieber Zulauf, Laufrollenset, Ablasshahn zur Behälterentleerung, Sammelbehälter 60 Liter ist in eigenen Positionen beschrieben.</w:t>
      </w:r>
    </w:p>
    <w:p w14:paraId="07FC43A6" w14:textId="389B4A40" w:rsidR="005B28A8" w:rsidRDefault="005B28A8" w:rsidP="005B28A8">
      <w:pPr>
        <w:pStyle w:val="Grundtext"/>
      </w:pPr>
      <w:r>
        <w:t>Angegeben ist Nenngröße NS und Bedienungsseite</w:t>
      </w:r>
    </w:p>
    <w:p w14:paraId="1EB3B05A" w14:textId="1D366FB7" w:rsidR="005B28A8" w:rsidRDefault="005B28A8" w:rsidP="005B28A8">
      <w:pPr>
        <w:pStyle w:val="Folgeposition"/>
        <w:keepNext/>
        <w:keepLines/>
      </w:pPr>
      <w:r>
        <w:t>A</w:t>
      </w:r>
      <w:r>
        <w:rPr>
          <w:sz w:val="12"/>
        </w:rPr>
        <w:t>+</w:t>
      </w:r>
      <w:r>
        <w:tab/>
        <w:t>LipuMobil-P NS 0,8 rechts</w:t>
      </w:r>
      <w:r>
        <w:tab/>
        <w:t xml:space="preserve">Stk </w:t>
      </w:r>
    </w:p>
    <w:p w14:paraId="4BEF070A" w14:textId="3649C13A" w:rsidR="005B28A8" w:rsidRDefault="005B28A8" w:rsidP="005B28A8">
      <w:pPr>
        <w:pStyle w:val="Langtext"/>
      </w:pPr>
      <w:r>
        <w:t>Schlammfang: 16 Liter</w:t>
      </w:r>
    </w:p>
    <w:p w14:paraId="0B2528DC" w14:textId="59FD651C" w:rsidR="005B28A8" w:rsidRDefault="005B28A8" w:rsidP="005B28A8">
      <w:pPr>
        <w:pStyle w:val="Langtext"/>
      </w:pPr>
      <w:r>
        <w:t>Fettspeicher: 15 Liter</w:t>
      </w:r>
    </w:p>
    <w:p w14:paraId="0B9736F4" w14:textId="1915DFFE" w:rsidR="005B28A8" w:rsidRDefault="005B28A8" w:rsidP="005B28A8">
      <w:pPr>
        <w:pStyle w:val="Langtext"/>
      </w:pPr>
      <w:r>
        <w:t>Gesamtinhalt: 48 Liter</w:t>
      </w:r>
    </w:p>
    <w:p w14:paraId="644C1D3C" w14:textId="12F1F664" w:rsidR="005B28A8" w:rsidRDefault="005B28A8" w:rsidP="005B28A8">
      <w:pPr>
        <w:pStyle w:val="Langtext"/>
      </w:pPr>
      <w:r>
        <w:t>Fettsammelbehälter: 10 Liter (montiert in Fließrichtung rechts)</w:t>
      </w:r>
    </w:p>
    <w:p w14:paraId="05E42C09" w14:textId="11C505C2" w:rsidR="005B28A8" w:rsidRDefault="005B28A8" w:rsidP="005B28A8">
      <w:pPr>
        <w:pStyle w:val="Langtext"/>
      </w:pPr>
      <w:r>
        <w:t>Länge: 560 mm</w:t>
      </w:r>
    </w:p>
    <w:p w14:paraId="75E2A3D2" w14:textId="68ADADAB" w:rsidR="005B28A8" w:rsidRDefault="005B28A8" w:rsidP="005B28A8">
      <w:pPr>
        <w:pStyle w:val="Langtext"/>
      </w:pPr>
      <w:r>
        <w:t>Breite: 598 mm</w:t>
      </w:r>
    </w:p>
    <w:p w14:paraId="5C1C26C4" w14:textId="67E42BF6" w:rsidR="005B28A8" w:rsidRDefault="005B28A8" w:rsidP="005B28A8">
      <w:pPr>
        <w:pStyle w:val="Langtext"/>
      </w:pPr>
      <w:r>
        <w:t>Höhe: 504 mm</w:t>
      </w:r>
    </w:p>
    <w:p w14:paraId="7D424E0E" w14:textId="6E5B3ACA" w:rsidR="005B28A8" w:rsidRDefault="005B28A8" w:rsidP="005B28A8">
      <w:pPr>
        <w:pStyle w:val="Langtext"/>
      </w:pPr>
      <w:r>
        <w:t>Gewicht Leer: ca. 11,5 kg</w:t>
      </w:r>
    </w:p>
    <w:p w14:paraId="1AEB1F63" w14:textId="65B84EA4" w:rsidR="005B28A8" w:rsidRDefault="005B28A8" w:rsidP="005B28A8">
      <w:pPr>
        <w:pStyle w:val="Langtext"/>
      </w:pPr>
      <w:r>
        <w:t>Gewicht Gefüllt: ca. 81 kg</w:t>
      </w:r>
    </w:p>
    <w:p w14:paraId="474874FE" w14:textId="77777777" w:rsidR="005B28A8" w:rsidRDefault="005B28A8" w:rsidP="005B28A8">
      <w:pPr>
        <w:pStyle w:val="Langtext"/>
      </w:pPr>
    </w:p>
    <w:p w14:paraId="7D708819" w14:textId="0C554BA4" w:rsidR="005B28A8" w:rsidRDefault="005B28A8" w:rsidP="005B28A8">
      <w:pPr>
        <w:pStyle w:val="Langtext"/>
      </w:pPr>
      <w:r>
        <w:t>z.B. ACO LipuMobil-P NS 0,8, Bedienungsseite rechts, Artikelnummer 3700.04.10 oder Gleichwertiges.</w:t>
      </w:r>
    </w:p>
    <w:p w14:paraId="46170DEC" w14:textId="44971E1D" w:rsidR="005B28A8" w:rsidRDefault="005B28A8" w:rsidP="005B28A8">
      <w:pPr>
        <w:pStyle w:val="Langtext"/>
      </w:pPr>
      <w:r>
        <w:t>Angebotenes Erzeugnis:</w:t>
      </w:r>
    </w:p>
    <w:p w14:paraId="09E41BBD" w14:textId="215BDE4C" w:rsidR="005B28A8" w:rsidRDefault="005B28A8" w:rsidP="005B28A8">
      <w:pPr>
        <w:pStyle w:val="Folgeposition"/>
        <w:keepNext/>
        <w:keepLines/>
      </w:pPr>
      <w:r>
        <w:t>B</w:t>
      </w:r>
      <w:r>
        <w:rPr>
          <w:sz w:val="12"/>
        </w:rPr>
        <w:t>+</w:t>
      </w:r>
      <w:r>
        <w:tab/>
        <w:t>LipuMobil-P NS 0,8 links</w:t>
      </w:r>
      <w:r>
        <w:tab/>
        <w:t xml:space="preserve">Stk </w:t>
      </w:r>
    </w:p>
    <w:p w14:paraId="23688A46" w14:textId="30B70D51" w:rsidR="005B28A8" w:rsidRDefault="005B28A8" w:rsidP="005B28A8">
      <w:pPr>
        <w:pStyle w:val="Langtext"/>
      </w:pPr>
      <w:r>
        <w:t>Schlammfang: 16 Liter</w:t>
      </w:r>
    </w:p>
    <w:p w14:paraId="488CEC58" w14:textId="65774EA3" w:rsidR="005B28A8" w:rsidRDefault="005B28A8" w:rsidP="005B28A8">
      <w:pPr>
        <w:pStyle w:val="Langtext"/>
      </w:pPr>
      <w:r>
        <w:t>Fettspeicher: 15 Liter</w:t>
      </w:r>
    </w:p>
    <w:p w14:paraId="41F5C8A5" w14:textId="2B117ED6" w:rsidR="005B28A8" w:rsidRDefault="005B28A8" w:rsidP="005B28A8">
      <w:pPr>
        <w:pStyle w:val="Langtext"/>
      </w:pPr>
      <w:r>
        <w:t>Gesamtinhalt: 48 Liter</w:t>
      </w:r>
    </w:p>
    <w:p w14:paraId="2ECB36C5" w14:textId="7FEEA080" w:rsidR="005B28A8" w:rsidRDefault="005B28A8" w:rsidP="005B28A8">
      <w:pPr>
        <w:pStyle w:val="Langtext"/>
      </w:pPr>
      <w:r>
        <w:t>Fettsammelbehälter: 10 Liter (montiert in Fließrichtung links)</w:t>
      </w:r>
    </w:p>
    <w:p w14:paraId="5FF4177B" w14:textId="48788A08" w:rsidR="005B28A8" w:rsidRDefault="005B28A8" w:rsidP="005B28A8">
      <w:pPr>
        <w:pStyle w:val="Langtext"/>
      </w:pPr>
      <w:r>
        <w:t>Länge: 560 mm</w:t>
      </w:r>
    </w:p>
    <w:p w14:paraId="5E86E45B" w14:textId="4C9BB861" w:rsidR="005B28A8" w:rsidRDefault="005B28A8" w:rsidP="005B28A8">
      <w:pPr>
        <w:pStyle w:val="Langtext"/>
      </w:pPr>
      <w:r>
        <w:lastRenderedPageBreak/>
        <w:t>Breite: 598 mm</w:t>
      </w:r>
    </w:p>
    <w:p w14:paraId="21B6DE8A" w14:textId="5EBBB787" w:rsidR="005B28A8" w:rsidRDefault="005B28A8" w:rsidP="005B28A8">
      <w:pPr>
        <w:pStyle w:val="Langtext"/>
      </w:pPr>
      <w:r>
        <w:t>Höhe: 504 mm</w:t>
      </w:r>
    </w:p>
    <w:p w14:paraId="7AD02A0D" w14:textId="17C9DB9F" w:rsidR="005B28A8" w:rsidRDefault="005B28A8" w:rsidP="005B28A8">
      <w:pPr>
        <w:pStyle w:val="Langtext"/>
      </w:pPr>
      <w:r>
        <w:t>Gewicht Leer: ca. 11,5 kg</w:t>
      </w:r>
    </w:p>
    <w:p w14:paraId="211953C8" w14:textId="65981390" w:rsidR="005B28A8" w:rsidRDefault="005B28A8" w:rsidP="005B28A8">
      <w:pPr>
        <w:pStyle w:val="Langtext"/>
      </w:pPr>
      <w:r>
        <w:t>Gewicht Gefüllt: ca. 81 kg</w:t>
      </w:r>
    </w:p>
    <w:p w14:paraId="7FE869AD" w14:textId="77777777" w:rsidR="005B28A8" w:rsidRDefault="005B28A8" w:rsidP="005B28A8">
      <w:pPr>
        <w:pStyle w:val="Langtext"/>
      </w:pPr>
    </w:p>
    <w:p w14:paraId="0D56ECF6" w14:textId="586BBE9E" w:rsidR="005B28A8" w:rsidRDefault="005B28A8" w:rsidP="005B28A8">
      <w:pPr>
        <w:pStyle w:val="Langtext"/>
      </w:pPr>
      <w:r>
        <w:t>z.B. ACO LipuMobil-P NS 0,8, Bedienungsseite links, Artikelnummer 3700.04.20 oder Gleichwertiges.</w:t>
      </w:r>
    </w:p>
    <w:p w14:paraId="4B12DC92" w14:textId="5F61F964" w:rsidR="005B28A8" w:rsidRDefault="005B28A8" w:rsidP="005B28A8">
      <w:pPr>
        <w:pStyle w:val="Langtext"/>
      </w:pPr>
      <w:r>
        <w:t>Angebotenes Erzeugnis:</w:t>
      </w:r>
    </w:p>
    <w:p w14:paraId="2C57DD80" w14:textId="77777777" w:rsidR="005B28A8" w:rsidRDefault="005B28A8" w:rsidP="005B28A8">
      <w:pPr>
        <w:pStyle w:val="TrennungPOS"/>
      </w:pPr>
    </w:p>
    <w:p w14:paraId="4835B2BC" w14:textId="15B47298" w:rsidR="005B28A8" w:rsidRDefault="005B28A8" w:rsidP="005B28A8">
      <w:pPr>
        <w:pStyle w:val="GrundtextPosNr"/>
        <w:keepNext/>
        <w:keepLines/>
      </w:pPr>
      <w:r>
        <w:t>61.CA 20</w:t>
      </w:r>
    </w:p>
    <w:p w14:paraId="3D88D08A" w14:textId="3ED8BE63" w:rsidR="005B28A8" w:rsidRDefault="005B28A8" w:rsidP="005B28A8">
      <w:pPr>
        <w:pStyle w:val="Grundtext"/>
      </w:pPr>
      <w:r>
        <w:t>LipuJet-P-OB, Freiaufstellung, oval, Fettabscheideranlage gemäß ÖNORM EN 1825 u.DIN 4040-100, zur Freiaufstellung in frostgeschützten Räumen, aus Polyethylen, mit integriertem Schlammfang, ovale Bauform ohne Trennwand (optimaler Reinigungskomfort), Zu- und Ablauf Stutzen Ø für entsprechende Rohranschlüsse, Absaug- u. Entsorgunsgsumpf, geruchsdichte Wartungs- und Revisionsöffnung Ø 450 mm, Entlüftungsanschluss Ø 110 mm für Anschluss an passende Rohrsysteme, mit Anschlussmöglichkeit für eine Chemisch-physikalische Abwasserbehandlungsanlage zur Reduzierung der Fett- und Ölkonzentration im Ablauf von Fettabscheideranlagen gemäß ÖNORM EN 1825 durch Flockulation ein Schauglas mit Wischer zur Inspektion und Kontrolle der Fettschicht und ein Schauglas mit Wischer zur Inspektion und Kontrolle der Schlammhöhe, Leistungserklärung DoP: BD/G1/1009</w:t>
      </w:r>
    </w:p>
    <w:p w14:paraId="1A949AD4" w14:textId="368F1A27" w:rsidR="005B28A8" w:rsidRDefault="005B28A8" w:rsidP="005B28A8">
      <w:pPr>
        <w:pStyle w:val="Grundtext"/>
      </w:pPr>
      <w:r>
        <w:t>Zubehör wie Probenahmetopf, Absperrschieber Zulauf, Fülleinheit ist in eigenen Positionen beschrieben.</w:t>
      </w:r>
    </w:p>
    <w:p w14:paraId="41BE0625" w14:textId="75BAABBC" w:rsidR="005B28A8" w:rsidRDefault="005B28A8" w:rsidP="005B28A8">
      <w:pPr>
        <w:pStyle w:val="Grundtext"/>
      </w:pPr>
      <w:r>
        <w:t>Angegeben ist Nenngröße NS und Bedienungsseite</w:t>
      </w:r>
    </w:p>
    <w:p w14:paraId="0E0F96B4" w14:textId="5AF5A5F9" w:rsidR="005B28A8" w:rsidRDefault="005B28A8" w:rsidP="005B28A8">
      <w:pPr>
        <w:pStyle w:val="Folgeposition"/>
        <w:keepNext/>
        <w:keepLines/>
      </w:pPr>
      <w:r>
        <w:t>A</w:t>
      </w:r>
      <w:r>
        <w:rPr>
          <w:sz w:val="12"/>
        </w:rPr>
        <w:t>+</w:t>
      </w:r>
      <w:r>
        <w:tab/>
        <w:t>LipuJet-P-OB NS 15 rechts</w:t>
      </w:r>
      <w:r>
        <w:tab/>
        <w:t xml:space="preserve">Stk </w:t>
      </w:r>
    </w:p>
    <w:p w14:paraId="603C40C1" w14:textId="04B8F244" w:rsidR="005B28A8" w:rsidRDefault="005B28A8" w:rsidP="005B28A8">
      <w:pPr>
        <w:pStyle w:val="Langtext"/>
      </w:pPr>
      <w:r>
        <w:t>Schlammfang: 1580 Liter</w:t>
      </w:r>
    </w:p>
    <w:p w14:paraId="26D9DF94" w14:textId="1234519A" w:rsidR="005B28A8" w:rsidRDefault="005B28A8" w:rsidP="005B28A8">
      <w:pPr>
        <w:pStyle w:val="Langtext"/>
      </w:pPr>
      <w:r>
        <w:t>Fettspeicher: 630 Liter</w:t>
      </w:r>
    </w:p>
    <w:p w14:paraId="7D42C068" w14:textId="15150A9A" w:rsidR="005B28A8" w:rsidRDefault="005B28A8" w:rsidP="005B28A8">
      <w:pPr>
        <w:pStyle w:val="Langtext"/>
      </w:pPr>
      <w:r>
        <w:t>Gesamtinhalt: 2850 Liter</w:t>
      </w:r>
    </w:p>
    <w:p w14:paraId="4A268FEB" w14:textId="7BED461C" w:rsidR="005B28A8" w:rsidRDefault="005B28A8" w:rsidP="005B28A8">
      <w:pPr>
        <w:pStyle w:val="Langtext"/>
      </w:pPr>
      <w:r>
        <w:t>Länge: 2700 mm</w:t>
      </w:r>
    </w:p>
    <w:p w14:paraId="1C3CFB3E" w14:textId="76E4617E" w:rsidR="005B28A8" w:rsidRDefault="005B28A8" w:rsidP="005B28A8">
      <w:pPr>
        <w:pStyle w:val="Langtext"/>
      </w:pPr>
      <w:r>
        <w:t>Breite: 1340 mm</w:t>
      </w:r>
    </w:p>
    <w:p w14:paraId="4E6F52D5" w14:textId="43815A69" w:rsidR="005B28A8" w:rsidRDefault="005B28A8" w:rsidP="005B28A8">
      <w:pPr>
        <w:pStyle w:val="Langtext"/>
      </w:pPr>
      <w:r>
        <w:t>Höhe: 1750 mm</w:t>
      </w:r>
    </w:p>
    <w:p w14:paraId="309278C8" w14:textId="47545C0E" w:rsidR="005B28A8" w:rsidRDefault="005B28A8" w:rsidP="005B28A8">
      <w:pPr>
        <w:pStyle w:val="Langtext"/>
      </w:pPr>
      <w:r>
        <w:t>Zu- und Ablauf: DN 200</w:t>
      </w:r>
    </w:p>
    <w:p w14:paraId="1F17D27C" w14:textId="1D2AD651" w:rsidR="005B28A8" w:rsidRDefault="005B28A8" w:rsidP="005B28A8">
      <w:pPr>
        <w:pStyle w:val="Langtext"/>
      </w:pPr>
      <w:r>
        <w:t>Gewicht Leer: ca. 405 kg</w:t>
      </w:r>
    </w:p>
    <w:p w14:paraId="53BF73A5" w14:textId="35B665E1" w:rsidR="005B28A8" w:rsidRDefault="00590A8D" w:rsidP="00590A8D">
      <w:pPr>
        <w:pStyle w:val="Langtext"/>
      </w:pPr>
      <w:r>
        <w:t>Gewicht Gefüllt: ca. 3255 kg</w:t>
      </w:r>
    </w:p>
    <w:p w14:paraId="5A41FBF0" w14:textId="77777777" w:rsidR="00590A8D" w:rsidRDefault="00590A8D" w:rsidP="00590A8D">
      <w:pPr>
        <w:pStyle w:val="Langtext"/>
      </w:pPr>
    </w:p>
    <w:p w14:paraId="3F9E3443" w14:textId="264243C6" w:rsidR="00590A8D" w:rsidRDefault="00590A8D" w:rsidP="00590A8D">
      <w:pPr>
        <w:pStyle w:val="Langtext"/>
      </w:pPr>
      <w:r>
        <w:t>z.B. ACO LipuJet-P-OB NS 15 , Bedienungsseite rechts, Artikelnummer 3815.35.42 oder Gleichwertiges.</w:t>
      </w:r>
    </w:p>
    <w:p w14:paraId="466B3F13" w14:textId="36705EB9" w:rsidR="00590A8D" w:rsidRDefault="00590A8D" w:rsidP="00590A8D">
      <w:pPr>
        <w:pStyle w:val="Langtext"/>
      </w:pPr>
      <w:r>
        <w:t>Angebotenes Erzeugnis:</w:t>
      </w:r>
    </w:p>
    <w:p w14:paraId="3F4BC6A3" w14:textId="37D38BF2" w:rsidR="00590A8D" w:rsidRDefault="00590A8D" w:rsidP="00590A8D">
      <w:pPr>
        <w:pStyle w:val="Folgeposition"/>
        <w:keepNext/>
        <w:keepLines/>
      </w:pPr>
      <w:r>
        <w:t>B</w:t>
      </w:r>
      <w:r>
        <w:rPr>
          <w:sz w:val="12"/>
        </w:rPr>
        <w:t>+</w:t>
      </w:r>
      <w:r>
        <w:tab/>
        <w:t>LipuJet-P-OB NS 15 links</w:t>
      </w:r>
      <w:r>
        <w:tab/>
        <w:t xml:space="preserve">Stk </w:t>
      </w:r>
    </w:p>
    <w:p w14:paraId="512F9C33" w14:textId="7DA48016" w:rsidR="00590A8D" w:rsidRDefault="00590A8D" w:rsidP="00590A8D">
      <w:pPr>
        <w:pStyle w:val="Langtext"/>
      </w:pPr>
      <w:r>
        <w:t>Schlammfang: 1580 Liter</w:t>
      </w:r>
    </w:p>
    <w:p w14:paraId="741C7100" w14:textId="1921265C" w:rsidR="00590A8D" w:rsidRDefault="00590A8D" w:rsidP="00590A8D">
      <w:pPr>
        <w:pStyle w:val="Langtext"/>
      </w:pPr>
      <w:r>
        <w:t>Fettspeicher: 630 Liter</w:t>
      </w:r>
    </w:p>
    <w:p w14:paraId="0702BDA5" w14:textId="6B726CE9" w:rsidR="00590A8D" w:rsidRDefault="00590A8D" w:rsidP="00590A8D">
      <w:pPr>
        <w:pStyle w:val="Langtext"/>
      </w:pPr>
      <w:r>
        <w:t>Gesamtinhalt: 2850 Liter</w:t>
      </w:r>
    </w:p>
    <w:p w14:paraId="28D041B1" w14:textId="582267BE" w:rsidR="00590A8D" w:rsidRDefault="00590A8D" w:rsidP="00590A8D">
      <w:pPr>
        <w:pStyle w:val="Langtext"/>
      </w:pPr>
      <w:r>
        <w:t>Länge: 2700 mm</w:t>
      </w:r>
    </w:p>
    <w:p w14:paraId="2346B027" w14:textId="3330EF79" w:rsidR="00590A8D" w:rsidRDefault="00590A8D" w:rsidP="00590A8D">
      <w:pPr>
        <w:pStyle w:val="Langtext"/>
      </w:pPr>
      <w:r>
        <w:t>Breite: 1340 mm</w:t>
      </w:r>
    </w:p>
    <w:p w14:paraId="62E91A3B" w14:textId="14DE7955" w:rsidR="00590A8D" w:rsidRDefault="00590A8D" w:rsidP="00590A8D">
      <w:pPr>
        <w:pStyle w:val="Langtext"/>
      </w:pPr>
      <w:r>
        <w:t>Höhe: 1750 mm</w:t>
      </w:r>
    </w:p>
    <w:p w14:paraId="46F1F634" w14:textId="42DB07EB" w:rsidR="00590A8D" w:rsidRDefault="00590A8D" w:rsidP="00590A8D">
      <w:pPr>
        <w:pStyle w:val="Langtext"/>
      </w:pPr>
      <w:r>
        <w:t>Zu- und Ablauf: DN 200</w:t>
      </w:r>
    </w:p>
    <w:p w14:paraId="43310F25" w14:textId="617ACBD4" w:rsidR="00590A8D" w:rsidRDefault="00590A8D" w:rsidP="00590A8D">
      <w:pPr>
        <w:pStyle w:val="Langtext"/>
      </w:pPr>
      <w:r>
        <w:t>Gewicht Leer: ca. 405 kg</w:t>
      </w:r>
    </w:p>
    <w:p w14:paraId="01EA600F" w14:textId="5FE24590" w:rsidR="00590A8D" w:rsidRDefault="00590A8D" w:rsidP="00590A8D">
      <w:pPr>
        <w:pStyle w:val="Langtext"/>
      </w:pPr>
      <w:r>
        <w:t>Gewicht Gefüllt: ca. 3255 kg</w:t>
      </w:r>
    </w:p>
    <w:p w14:paraId="4781F797" w14:textId="77777777" w:rsidR="00590A8D" w:rsidRDefault="00590A8D" w:rsidP="00590A8D">
      <w:pPr>
        <w:pStyle w:val="Langtext"/>
      </w:pPr>
    </w:p>
    <w:p w14:paraId="42F6AD5E" w14:textId="468CB292" w:rsidR="00590A8D" w:rsidRDefault="00590A8D" w:rsidP="00590A8D">
      <w:pPr>
        <w:pStyle w:val="Langtext"/>
      </w:pPr>
      <w:r>
        <w:t>z.B. ACO LipuJet-P-OB NS 15 , Bedienungsseite links, Artikelnummer 3815.35.32 oder Gleichwertiges.</w:t>
      </w:r>
    </w:p>
    <w:p w14:paraId="19A14657" w14:textId="287D0761" w:rsidR="00590A8D" w:rsidRDefault="00590A8D" w:rsidP="00590A8D">
      <w:pPr>
        <w:pStyle w:val="Langtext"/>
      </w:pPr>
      <w:r>
        <w:t>Angebotenes Erzeugnis:</w:t>
      </w:r>
    </w:p>
    <w:p w14:paraId="29A28C5D" w14:textId="6A200FAA" w:rsidR="00590A8D" w:rsidRDefault="00590A8D" w:rsidP="00590A8D">
      <w:pPr>
        <w:pStyle w:val="Folgeposition"/>
        <w:keepNext/>
        <w:keepLines/>
      </w:pPr>
      <w:r>
        <w:t>C</w:t>
      </w:r>
      <w:r>
        <w:rPr>
          <w:sz w:val="12"/>
        </w:rPr>
        <w:t>+</w:t>
      </w:r>
      <w:r>
        <w:tab/>
        <w:t>LipuJet-P-OB NS 20 rechts</w:t>
      </w:r>
      <w:r>
        <w:tab/>
        <w:t xml:space="preserve">Stk </w:t>
      </w:r>
    </w:p>
    <w:p w14:paraId="0A9C85FC" w14:textId="290A2B17" w:rsidR="00590A8D" w:rsidRDefault="00590A8D" w:rsidP="00590A8D">
      <w:pPr>
        <w:pStyle w:val="Langtext"/>
      </w:pPr>
      <w:r>
        <w:t>Schlammfang: 2070 Liter</w:t>
      </w:r>
    </w:p>
    <w:p w14:paraId="7B680562" w14:textId="5B401785" w:rsidR="00590A8D" w:rsidRDefault="00590A8D" w:rsidP="00590A8D">
      <w:pPr>
        <w:pStyle w:val="Langtext"/>
      </w:pPr>
      <w:r>
        <w:t>Fettspeicher: 850 Liter</w:t>
      </w:r>
    </w:p>
    <w:p w14:paraId="6E347951" w14:textId="3D82ACEB" w:rsidR="00590A8D" w:rsidRDefault="00590A8D" w:rsidP="00590A8D">
      <w:pPr>
        <w:pStyle w:val="Langtext"/>
      </w:pPr>
      <w:r>
        <w:t>Gesamtinhalt: 3760 Liter</w:t>
      </w:r>
    </w:p>
    <w:p w14:paraId="0C6E700E" w14:textId="705E0640" w:rsidR="00590A8D" w:rsidRDefault="00590A8D" w:rsidP="00590A8D">
      <w:pPr>
        <w:pStyle w:val="Langtext"/>
      </w:pPr>
      <w:r>
        <w:t>Länge: 3400 mm</w:t>
      </w:r>
    </w:p>
    <w:p w14:paraId="6AF186D6" w14:textId="336460CE" w:rsidR="00590A8D" w:rsidRDefault="00590A8D" w:rsidP="00590A8D">
      <w:pPr>
        <w:pStyle w:val="Langtext"/>
      </w:pPr>
      <w:r>
        <w:t>Breite: 1340 mm</w:t>
      </w:r>
    </w:p>
    <w:p w14:paraId="66D4435D" w14:textId="3BB66B7F" w:rsidR="00590A8D" w:rsidRDefault="00590A8D" w:rsidP="00590A8D">
      <w:pPr>
        <w:pStyle w:val="Langtext"/>
      </w:pPr>
      <w:r>
        <w:t>Höhe: 1750 mm</w:t>
      </w:r>
    </w:p>
    <w:p w14:paraId="7080D2EF" w14:textId="2659CA47" w:rsidR="00590A8D" w:rsidRDefault="00590A8D" w:rsidP="00590A8D">
      <w:pPr>
        <w:pStyle w:val="Langtext"/>
      </w:pPr>
      <w:r>
        <w:t>Zu- und Ablauf: DN 200</w:t>
      </w:r>
    </w:p>
    <w:p w14:paraId="1A52E074" w14:textId="562EE391" w:rsidR="00590A8D" w:rsidRDefault="00590A8D" w:rsidP="00590A8D">
      <w:pPr>
        <w:pStyle w:val="Langtext"/>
      </w:pPr>
      <w:r>
        <w:t>Gewicht Leer: ca. 495 kg</w:t>
      </w:r>
    </w:p>
    <w:p w14:paraId="4E66C903" w14:textId="496F88C3" w:rsidR="00590A8D" w:rsidRDefault="00590A8D" w:rsidP="00590A8D">
      <w:pPr>
        <w:pStyle w:val="Langtext"/>
      </w:pPr>
      <w:r>
        <w:t>Gewicht Gefüllt: ca. 4255 kg</w:t>
      </w:r>
    </w:p>
    <w:p w14:paraId="7954E61A" w14:textId="77777777" w:rsidR="00590A8D" w:rsidRDefault="00590A8D" w:rsidP="00590A8D">
      <w:pPr>
        <w:pStyle w:val="Langtext"/>
      </w:pPr>
    </w:p>
    <w:p w14:paraId="2AB42B6F" w14:textId="32E1BC9D" w:rsidR="00590A8D" w:rsidRDefault="00590A8D" w:rsidP="00590A8D">
      <w:pPr>
        <w:pStyle w:val="Langtext"/>
      </w:pPr>
      <w:r>
        <w:t>z.B. ACO LipuJet-P-OB NS 20 , Bedienungsseite rechts, Artikelnummer 3820.35.42 oder Gleichwertiges.</w:t>
      </w:r>
    </w:p>
    <w:p w14:paraId="26B45E69" w14:textId="5AB468D5" w:rsidR="00590A8D" w:rsidRDefault="00590A8D" w:rsidP="00590A8D">
      <w:pPr>
        <w:pStyle w:val="Langtext"/>
      </w:pPr>
      <w:r>
        <w:t>Angebotenes Erzeugnis:</w:t>
      </w:r>
    </w:p>
    <w:p w14:paraId="4CB12FED" w14:textId="3171AA92" w:rsidR="00590A8D" w:rsidRDefault="00590A8D" w:rsidP="00590A8D">
      <w:pPr>
        <w:pStyle w:val="Folgeposition"/>
        <w:keepNext/>
        <w:keepLines/>
      </w:pPr>
      <w:r>
        <w:t>D</w:t>
      </w:r>
      <w:r>
        <w:rPr>
          <w:sz w:val="12"/>
        </w:rPr>
        <w:t>+</w:t>
      </w:r>
      <w:r>
        <w:tab/>
        <w:t>LipuJet-P-OB NS 20 links</w:t>
      </w:r>
      <w:r>
        <w:tab/>
        <w:t xml:space="preserve">Stk </w:t>
      </w:r>
    </w:p>
    <w:p w14:paraId="02FB2D40" w14:textId="74263B2D" w:rsidR="00590A8D" w:rsidRDefault="00590A8D" w:rsidP="00590A8D">
      <w:pPr>
        <w:pStyle w:val="Langtext"/>
      </w:pPr>
      <w:r>
        <w:t>Schlammfang: 2070 Liter</w:t>
      </w:r>
    </w:p>
    <w:p w14:paraId="7004162C" w14:textId="23813681" w:rsidR="00590A8D" w:rsidRDefault="00590A8D" w:rsidP="00590A8D">
      <w:pPr>
        <w:pStyle w:val="Langtext"/>
      </w:pPr>
      <w:r>
        <w:t>Fettspeicher: 850 Liter</w:t>
      </w:r>
    </w:p>
    <w:p w14:paraId="6E803777" w14:textId="543C054C" w:rsidR="00590A8D" w:rsidRDefault="00590A8D" w:rsidP="00590A8D">
      <w:pPr>
        <w:pStyle w:val="Langtext"/>
      </w:pPr>
      <w:r>
        <w:t>Gesamtinhalt: 3760 Liter</w:t>
      </w:r>
    </w:p>
    <w:p w14:paraId="0B488E19" w14:textId="45312472" w:rsidR="00590A8D" w:rsidRDefault="00590A8D" w:rsidP="00590A8D">
      <w:pPr>
        <w:pStyle w:val="Langtext"/>
      </w:pPr>
      <w:r>
        <w:t>Länge: 3400 mm</w:t>
      </w:r>
    </w:p>
    <w:p w14:paraId="4E6C1CC6" w14:textId="0F97A50B" w:rsidR="00590A8D" w:rsidRDefault="00590A8D" w:rsidP="00590A8D">
      <w:pPr>
        <w:pStyle w:val="Langtext"/>
      </w:pPr>
      <w:r>
        <w:lastRenderedPageBreak/>
        <w:t>Breite: 1340 mm</w:t>
      </w:r>
    </w:p>
    <w:p w14:paraId="20D654D4" w14:textId="09D5A3A7" w:rsidR="00590A8D" w:rsidRDefault="00590A8D" w:rsidP="00590A8D">
      <w:pPr>
        <w:pStyle w:val="Langtext"/>
      </w:pPr>
      <w:r>
        <w:t>Höhe: 1750 mm</w:t>
      </w:r>
    </w:p>
    <w:p w14:paraId="5CA48916" w14:textId="38A712F2" w:rsidR="00590A8D" w:rsidRDefault="00590A8D" w:rsidP="00590A8D">
      <w:pPr>
        <w:pStyle w:val="Langtext"/>
      </w:pPr>
      <w:r>
        <w:t>Zu- und Ablauf: DN 200</w:t>
      </w:r>
    </w:p>
    <w:p w14:paraId="3AA9EEEF" w14:textId="19A61EB2" w:rsidR="00590A8D" w:rsidRDefault="00590A8D" w:rsidP="00590A8D">
      <w:pPr>
        <w:pStyle w:val="Langtext"/>
      </w:pPr>
      <w:r>
        <w:t>Gewicht Leer: ca. 495 kg</w:t>
      </w:r>
    </w:p>
    <w:p w14:paraId="00F78DD7" w14:textId="5988DF39" w:rsidR="00590A8D" w:rsidRDefault="00590A8D" w:rsidP="00590A8D">
      <w:pPr>
        <w:pStyle w:val="Langtext"/>
      </w:pPr>
      <w:r>
        <w:t>Gewicht Gefüllt: ca. 4255 kg</w:t>
      </w:r>
    </w:p>
    <w:p w14:paraId="65D06FB4" w14:textId="77777777" w:rsidR="00590A8D" w:rsidRDefault="00590A8D" w:rsidP="00590A8D">
      <w:pPr>
        <w:pStyle w:val="Langtext"/>
      </w:pPr>
    </w:p>
    <w:p w14:paraId="510E6C28" w14:textId="69650991" w:rsidR="00590A8D" w:rsidRDefault="00590A8D" w:rsidP="00590A8D">
      <w:pPr>
        <w:pStyle w:val="Langtext"/>
      </w:pPr>
      <w:r>
        <w:t>z.B. ACO LipuJet-P-OB NS 20 , Bedienungsseite links, Artikelnummer 3820.35.32 oder Gleichwertiges.</w:t>
      </w:r>
    </w:p>
    <w:p w14:paraId="4A6FA7CF" w14:textId="2A701E8C" w:rsidR="00590A8D" w:rsidRDefault="00590A8D" w:rsidP="00590A8D">
      <w:pPr>
        <w:pStyle w:val="Langtext"/>
      </w:pPr>
      <w:r>
        <w:t>Angebotenes Erzeugnis:</w:t>
      </w:r>
    </w:p>
    <w:p w14:paraId="43340638" w14:textId="162D184F" w:rsidR="00590A8D" w:rsidRDefault="00590A8D" w:rsidP="00590A8D">
      <w:pPr>
        <w:pStyle w:val="Folgeposition"/>
        <w:keepNext/>
        <w:keepLines/>
      </w:pPr>
      <w:r>
        <w:t>E</w:t>
      </w:r>
      <w:r>
        <w:rPr>
          <w:sz w:val="12"/>
        </w:rPr>
        <w:t>+</w:t>
      </w:r>
      <w:r>
        <w:tab/>
        <w:t>LipuJet-P-OB NS 25 rechts</w:t>
      </w:r>
      <w:r>
        <w:tab/>
        <w:t xml:space="preserve">Stk </w:t>
      </w:r>
    </w:p>
    <w:p w14:paraId="183C1886" w14:textId="4765F14C" w:rsidR="00590A8D" w:rsidRDefault="00590A8D" w:rsidP="00590A8D">
      <w:pPr>
        <w:pStyle w:val="Langtext"/>
      </w:pPr>
      <w:r>
        <w:t>Schlammfang: 2550 Liter</w:t>
      </w:r>
    </w:p>
    <w:p w14:paraId="5CADF9FE" w14:textId="2B8D9689" w:rsidR="00590A8D" w:rsidRDefault="00590A8D" w:rsidP="00590A8D">
      <w:pPr>
        <w:pStyle w:val="Langtext"/>
      </w:pPr>
      <w:r>
        <w:t>Fettspeicher: 1070 Liter</w:t>
      </w:r>
    </w:p>
    <w:p w14:paraId="67CC0C83" w14:textId="60E3F808" w:rsidR="00590A8D" w:rsidRDefault="00590A8D" w:rsidP="00590A8D">
      <w:pPr>
        <w:pStyle w:val="Langtext"/>
      </w:pPr>
      <w:r>
        <w:t>Gesamtinhalt: 4660 Liter</w:t>
      </w:r>
    </w:p>
    <w:p w14:paraId="05129244" w14:textId="3FE5B571" w:rsidR="00590A8D" w:rsidRDefault="00590A8D" w:rsidP="00590A8D">
      <w:pPr>
        <w:pStyle w:val="Langtext"/>
      </w:pPr>
      <w:r>
        <w:t>Länge: 4100 mm</w:t>
      </w:r>
    </w:p>
    <w:p w14:paraId="1D929CD8" w14:textId="4560FAA7" w:rsidR="00590A8D" w:rsidRDefault="00590A8D" w:rsidP="00590A8D">
      <w:pPr>
        <w:pStyle w:val="Langtext"/>
      </w:pPr>
      <w:r>
        <w:t>Breite: 1340 mm</w:t>
      </w:r>
    </w:p>
    <w:p w14:paraId="7A7BEEE5" w14:textId="5AEA797A" w:rsidR="00590A8D" w:rsidRDefault="00590A8D" w:rsidP="00590A8D">
      <w:pPr>
        <w:pStyle w:val="Langtext"/>
      </w:pPr>
      <w:r>
        <w:t>Höhe: 1850 mm</w:t>
      </w:r>
    </w:p>
    <w:p w14:paraId="58BBDE7C" w14:textId="1F08C591" w:rsidR="00590A8D" w:rsidRDefault="00590A8D" w:rsidP="00590A8D">
      <w:pPr>
        <w:pStyle w:val="Langtext"/>
      </w:pPr>
      <w:r>
        <w:t>Zu- und Ablauf: DN 200</w:t>
      </w:r>
    </w:p>
    <w:p w14:paraId="4D04910C" w14:textId="6A090E83" w:rsidR="00590A8D" w:rsidRDefault="00590A8D" w:rsidP="00590A8D">
      <w:pPr>
        <w:pStyle w:val="Langtext"/>
      </w:pPr>
      <w:r>
        <w:t>Gewicht Leer: ca. 605 kg</w:t>
      </w:r>
    </w:p>
    <w:p w14:paraId="3C49027E" w14:textId="7E9F1813" w:rsidR="00590A8D" w:rsidRDefault="00590A8D" w:rsidP="00590A8D">
      <w:pPr>
        <w:pStyle w:val="Langtext"/>
      </w:pPr>
      <w:r>
        <w:t>Gewicht Gefüllt: ca. 5265 kg</w:t>
      </w:r>
    </w:p>
    <w:p w14:paraId="1B6F2E2E" w14:textId="77777777" w:rsidR="00590A8D" w:rsidRDefault="00590A8D" w:rsidP="00590A8D">
      <w:pPr>
        <w:pStyle w:val="Langtext"/>
      </w:pPr>
    </w:p>
    <w:p w14:paraId="6147A293" w14:textId="675980D7" w:rsidR="00590A8D" w:rsidRDefault="00590A8D" w:rsidP="00590A8D">
      <w:pPr>
        <w:pStyle w:val="Langtext"/>
      </w:pPr>
      <w:r>
        <w:t>z.B. ACO LipuJet-P-OB NS 25 , Bedienungsseite rechts, Artikelnummer 3825.35.42 oder Gleichwertiges.</w:t>
      </w:r>
    </w:p>
    <w:p w14:paraId="65205AB5" w14:textId="20CDD635" w:rsidR="00590A8D" w:rsidRDefault="00590A8D" w:rsidP="00590A8D">
      <w:pPr>
        <w:pStyle w:val="Langtext"/>
      </w:pPr>
      <w:r>
        <w:t>Angebotenes Erzeugnis:</w:t>
      </w:r>
    </w:p>
    <w:p w14:paraId="14CCFF7B" w14:textId="54CBEB15" w:rsidR="00590A8D" w:rsidRDefault="00590A8D" w:rsidP="00590A8D">
      <w:pPr>
        <w:pStyle w:val="Folgeposition"/>
        <w:keepNext/>
        <w:keepLines/>
      </w:pPr>
      <w:r>
        <w:t>F</w:t>
      </w:r>
      <w:r>
        <w:rPr>
          <w:sz w:val="12"/>
        </w:rPr>
        <w:t>+</w:t>
      </w:r>
      <w:r>
        <w:tab/>
        <w:t>LipuJet-P-OB NS 25 links</w:t>
      </w:r>
      <w:r>
        <w:tab/>
        <w:t xml:space="preserve">Stk </w:t>
      </w:r>
    </w:p>
    <w:p w14:paraId="1C1C4490" w14:textId="401A27B3" w:rsidR="00590A8D" w:rsidRDefault="00590A8D" w:rsidP="00590A8D">
      <w:pPr>
        <w:pStyle w:val="Langtext"/>
      </w:pPr>
      <w:r>
        <w:t>Schlammfang: 2550 Liter</w:t>
      </w:r>
    </w:p>
    <w:p w14:paraId="11117DE2" w14:textId="3EFE2D7C" w:rsidR="00590A8D" w:rsidRDefault="00590A8D" w:rsidP="00590A8D">
      <w:pPr>
        <w:pStyle w:val="Langtext"/>
      </w:pPr>
      <w:r>
        <w:t>Fettspeicher: 1070 Liter</w:t>
      </w:r>
    </w:p>
    <w:p w14:paraId="2E7F6F96" w14:textId="0C0D1A90" w:rsidR="00590A8D" w:rsidRDefault="00590A8D" w:rsidP="00590A8D">
      <w:pPr>
        <w:pStyle w:val="Langtext"/>
      </w:pPr>
      <w:r>
        <w:t>Gesamtinhalt: 4660 Liter</w:t>
      </w:r>
    </w:p>
    <w:p w14:paraId="744E9CD4" w14:textId="004A58DE" w:rsidR="00590A8D" w:rsidRDefault="00590A8D" w:rsidP="00590A8D">
      <w:pPr>
        <w:pStyle w:val="Langtext"/>
      </w:pPr>
      <w:r>
        <w:t>Länge: 4100 mm</w:t>
      </w:r>
    </w:p>
    <w:p w14:paraId="0ED89CDA" w14:textId="1F4C3D2E" w:rsidR="00590A8D" w:rsidRDefault="00590A8D" w:rsidP="00590A8D">
      <w:pPr>
        <w:pStyle w:val="Langtext"/>
      </w:pPr>
      <w:r>
        <w:t>Breite: 1340 mm</w:t>
      </w:r>
    </w:p>
    <w:p w14:paraId="0B4E5A26" w14:textId="072AB97B" w:rsidR="00590A8D" w:rsidRDefault="00590A8D" w:rsidP="00590A8D">
      <w:pPr>
        <w:pStyle w:val="Langtext"/>
      </w:pPr>
      <w:r>
        <w:t>Höhe: 1850 mm</w:t>
      </w:r>
    </w:p>
    <w:p w14:paraId="0BED73D2" w14:textId="5FBC6AF8" w:rsidR="00590A8D" w:rsidRDefault="00590A8D" w:rsidP="00590A8D">
      <w:pPr>
        <w:pStyle w:val="Langtext"/>
      </w:pPr>
      <w:r>
        <w:t>Zu- und Ablauf: DN 200</w:t>
      </w:r>
    </w:p>
    <w:p w14:paraId="09C7AD5B" w14:textId="43C7E002" w:rsidR="00590A8D" w:rsidRDefault="00590A8D" w:rsidP="00590A8D">
      <w:pPr>
        <w:pStyle w:val="Langtext"/>
      </w:pPr>
      <w:r>
        <w:t>Gewicht Leer: ca. 605 kg</w:t>
      </w:r>
    </w:p>
    <w:p w14:paraId="388287ED" w14:textId="39F52CBF" w:rsidR="00590A8D" w:rsidRDefault="00590A8D" w:rsidP="00590A8D">
      <w:pPr>
        <w:pStyle w:val="Langtext"/>
      </w:pPr>
      <w:r>
        <w:t>Gewicht Gefüllt: ca. 5265 kg</w:t>
      </w:r>
    </w:p>
    <w:p w14:paraId="42CE5689" w14:textId="77777777" w:rsidR="00590A8D" w:rsidRDefault="00590A8D" w:rsidP="00590A8D">
      <w:pPr>
        <w:pStyle w:val="Langtext"/>
      </w:pPr>
    </w:p>
    <w:p w14:paraId="4DB9416C" w14:textId="0CF3DDCB" w:rsidR="00590A8D" w:rsidRDefault="00590A8D" w:rsidP="00590A8D">
      <w:pPr>
        <w:pStyle w:val="Langtext"/>
      </w:pPr>
      <w:r>
        <w:t>z.B. ACO LipuJet-P-OB NS 25 , Bedienungsseite links, Artikelnummer 3825.35.32 oder Gleichwertiges.</w:t>
      </w:r>
    </w:p>
    <w:p w14:paraId="399CC482" w14:textId="5DD193B0" w:rsidR="00590A8D" w:rsidRDefault="00590A8D" w:rsidP="00590A8D">
      <w:pPr>
        <w:pStyle w:val="Langtext"/>
      </w:pPr>
      <w:r>
        <w:t>Angebotenes Erzeugnis:</w:t>
      </w:r>
    </w:p>
    <w:p w14:paraId="420649DA" w14:textId="04879F17" w:rsidR="00590A8D" w:rsidRDefault="00590A8D" w:rsidP="00590A8D">
      <w:pPr>
        <w:pStyle w:val="Folgeposition"/>
        <w:keepNext/>
        <w:keepLines/>
      </w:pPr>
      <w:r>
        <w:t>G</w:t>
      </w:r>
      <w:r>
        <w:rPr>
          <w:sz w:val="12"/>
        </w:rPr>
        <w:t>+</w:t>
      </w:r>
      <w:r>
        <w:tab/>
        <w:t>LipuJet-P-OB NS 30 rechts</w:t>
      </w:r>
      <w:r>
        <w:tab/>
        <w:t xml:space="preserve">Stk </w:t>
      </w:r>
    </w:p>
    <w:p w14:paraId="79CBE5E8" w14:textId="0AC69063" w:rsidR="00590A8D" w:rsidRDefault="00590A8D" w:rsidP="00590A8D">
      <w:pPr>
        <w:pStyle w:val="Langtext"/>
      </w:pPr>
      <w:r>
        <w:t>Schlammfang: 3020 Liter</w:t>
      </w:r>
    </w:p>
    <w:p w14:paraId="3844B5DD" w14:textId="6D1CBBCC" w:rsidR="00590A8D" w:rsidRDefault="00590A8D" w:rsidP="00590A8D">
      <w:pPr>
        <w:pStyle w:val="Langtext"/>
      </w:pPr>
      <w:r>
        <w:t>Fettspeicher: 1290 Liter</w:t>
      </w:r>
    </w:p>
    <w:p w14:paraId="39303082" w14:textId="1E4F5869" w:rsidR="00590A8D" w:rsidRDefault="00590A8D" w:rsidP="00590A8D">
      <w:pPr>
        <w:pStyle w:val="Langtext"/>
      </w:pPr>
      <w:r>
        <w:t>Gesamtinhalt: 5550 Liter</w:t>
      </w:r>
    </w:p>
    <w:p w14:paraId="73DECF1B" w14:textId="2BAC073F" w:rsidR="00590A8D" w:rsidRDefault="00590A8D" w:rsidP="00590A8D">
      <w:pPr>
        <w:pStyle w:val="Langtext"/>
      </w:pPr>
      <w:r>
        <w:t>Länge: 4800 mm</w:t>
      </w:r>
    </w:p>
    <w:p w14:paraId="06862C9D" w14:textId="273AFFF6" w:rsidR="00590A8D" w:rsidRDefault="00590A8D" w:rsidP="00590A8D">
      <w:pPr>
        <w:pStyle w:val="Langtext"/>
      </w:pPr>
      <w:r>
        <w:t>Breite: 1340 mm</w:t>
      </w:r>
    </w:p>
    <w:p w14:paraId="11B6224E" w14:textId="1375A2F8" w:rsidR="00590A8D" w:rsidRDefault="00590A8D" w:rsidP="00590A8D">
      <w:pPr>
        <w:pStyle w:val="Langtext"/>
      </w:pPr>
      <w:r>
        <w:t>Höhe: 1850 mm</w:t>
      </w:r>
    </w:p>
    <w:p w14:paraId="07FF5121" w14:textId="2779FD95" w:rsidR="00590A8D" w:rsidRDefault="00590A8D" w:rsidP="00590A8D">
      <w:pPr>
        <w:pStyle w:val="Langtext"/>
      </w:pPr>
      <w:r>
        <w:t>Zu- und Ablauf: DN 250</w:t>
      </w:r>
    </w:p>
    <w:p w14:paraId="48F61756" w14:textId="23BA6FC9" w:rsidR="00590A8D" w:rsidRDefault="00590A8D" w:rsidP="00590A8D">
      <w:pPr>
        <w:pStyle w:val="Langtext"/>
      </w:pPr>
      <w:r>
        <w:t>Gewicht Leer: ca. 700 kg</w:t>
      </w:r>
    </w:p>
    <w:p w14:paraId="16041CFE" w14:textId="748DA40F" w:rsidR="00590A8D" w:rsidRDefault="00590A8D" w:rsidP="00590A8D">
      <w:pPr>
        <w:pStyle w:val="Langtext"/>
      </w:pPr>
      <w:r>
        <w:t>Gewicht Gefüllt: ca. 6250 kg</w:t>
      </w:r>
    </w:p>
    <w:p w14:paraId="31684085" w14:textId="77777777" w:rsidR="00590A8D" w:rsidRDefault="00590A8D" w:rsidP="00590A8D">
      <w:pPr>
        <w:pStyle w:val="Langtext"/>
      </w:pPr>
    </w:p>
    <w:p w14:paraId="6CF71A00" w14:textId="22613BF8" w:rsidR="00590A8D" w:rsidRDefault="00590A8D" w:rsidP="00590A8D">
      <w:pPr>
        <w:pStyle w:val="Langtext"/>
      </w:pPr>
      <w:r>
        <w:t>z.B. ACO LipuJet-P-OB NS 30 , Bedienungsseite rechts, Artikelnummer 3830.35.42 oder Gleichwertiges.</w:t>
      </w:r>
    </w:p>
    <w:p w14:paraId="1F2940A6" w14:textId="306574A5" w:rsidR="00590A8D" w:rsidRDefault="00590A8D" w:rsidP="00590A8D">
      <w:pPr>
        <w:pStyle w:val="Langtext"/>
      </w:pPr>
      <w:r>
        <w:t>Angebotenes Erzeugnis:</w:t>
      </w:r>
    </w:p>
    <w:p w14:paraId="04DAE9F7" w14:textId="71361F5C" w:rsidR="00590A8D" w:rsidRDefault="00590A8D" w:rsidP="00590A8D">
      <w:pPr>
        <w:pStyle w:val="Folgeposition"/>
        <w:keepNext/>
        <w:keepLines/>
      </w:pPr>
      <w:r>
        <w:t>H</w:t>
      </w:r>
      <w:r>
        <w:rPr>
          <w:sz w:val="12"/>
        </w:rPr>
        <w:t>+</w:t>
      </w:r>
      <w:r>
        <w:tab/>
        <w:t>LipuJet-P-OB NS 30 links</w:t>
      </w:r>
      <w:r>
        <w:tab/>
        <w:t xml:space="preserve">Stk </w:t>
      </w:r>
    </w:p>
    <w:p w14:paraId="3FDC0FF9" w14:textId="4A4C478B" w:rsidR="00590A8D" w:rsidRDefault="00590A8D" w:rsidP="00590A8D">
      <w:pPr>
        <w:pStyle w:val="Langtext"/>
      </w:pPr>
      <w:r>
        <w:t>Schlammfang: 3020 Liter</w:t>
      </w:r>
    </w:p>
    <w:p w14:paraId="4912749F" w14:textId="0826F684" w:rsidR="00590A8D" w:rsidRDefault="00590A8D" w:rsidP="00590A8D">
      <w:pPr>
        <w:pStyle w:val="Langtext"/>
      </w:pPr>
      <w:r>
        <w:t>Fettspeicher: 1290 Liter</w:t>
      </w:r>
    </w:p>
    <w:p w14:paraId="4EAD4A9D" w14:textId="29D547CA" w:rsidR="00590A8D" w:rsidRDefault="00590A8D" w:rsidP="00590A8D">
      <w:pPr>
        <w:pStyle w:val="Langtext"/>
      </w:pPr>
      <w:r>
        <w:t>Gesamtinhalt: 5550 Liter</w:t>
      </w:r>
    </w:p>
    <w:p w14:paraId="23F9B106" w14:textId="426B5093" w:rsidR="00590A8D" w:rsidRDefault="00590A8D" w:rsidP="00590A8D">
      <w:pPr>
        <w:pStyle w:val="Langtext"/>
      </w:pPr>
      <w:r>
        <w:t>Länge: 4800 mm</w:t>
      </w:r>
    </w:p>
    <w:p w14:paraId="502B3E29" w14:textId="6CAE5B5B" w:rsidR="00590A8D" w:rsidRDefault="00590A8D" w:rsidP="00590A8D">
      <w:pPr>
        <w:pStyle w:val="Langtext"/>
      </w:pPr>
      <w:r>
        <w:t>Breite: 1340 mm</w:t>
      </w:r>
    </w:p>
    <w:p w14:paraId="09711A12" w14:textId="5E7ED141" w:rsidR="00590A8D" w:rsidRDefault="00590A8D" w:rsidP="00590A8D">
      <w:pPr>
        <w:pStyle w:val="Langtext"/>
      </w:pPr>
      <w:r>
        <w:t>Höhe: 1850 mm</w:t>
      </w:r>
    </w:p>
    <w:p w14:paraId="151906D5" w14:textId="5027DE3A" w:rsidR="00590A8D" w:rsidRDefault="00590A8D" w:rsidP="00590A8D">
      <w:pPr>
        <w:pStyle w:val="Langtext"/>
      </w:pPr>
      <w:r>
        <w:t>Zu- und Ablauf: DN 250</w:t>
      </w:r>
    </w:p>
    <w:p w14:paraId="56CE6FD8" w14:textId="7FEA210C" w:rsidR="00590A8D" w:rsidRDefault="00590A8D" w:rsidP="00590A8D">
      <w:pPr>
        <w:pStyle w:val="Langtext"/>
      </w:pPr>
      <w:r>
        <w:t>Gewicht Leer: ca. 700 kg</w:t>
      </w:r>
    </w:p>
    <w:p w14:paraId="57375A68" w14:textId="3EE1BDA3" w:rsidR="00590A8D" w:rsidRDefault="00590A8D" w:rsidP="00590A8D">
      <w:pPr>
        <w:pStyle w:val="Langtext"/>
      </w:pPr>
      <w:r>
        <w:t>Gewicht Gefüllt: ca. 6250 kg</w:t>
      </w:r>
    </w:p>
    <w:p w14:paraId="1CEBC4A0" w14:textId="77777777" w:rsidR="00590A8D" w:rsidRDefault="00590A8D" w:rsidP="00590A8D">
      <w:pPr>
        <w:pStyle w:val="Langtext"/>
      </w:pPr>
    </w:p>
    <w:p w14:paraId="26141861" w14:textId="299901C9" w:rsidR="00590A8D" w:rsidRDefault="00590A8D" w:rsidP="00590A8D">
      <w:pPr>
        <w:pStyle w:val="Langtext"/>
      </w:pPr>
      <w:r>
        <w:t>z.B. ACO LipuJet-P-OB NS 30 , Bedienungsseite links, Artikelnummer 3830.35.32 oder Gleichwertiges.</w:t>
      </w:r>
    </w:p>
    <w:p w14:paraId="76FED5C0" w14:textId="74A1FCCA" w:rsidR="00590A8D" w:rsidRDefault="00590A8D" w:rsidP="00590A8D">
      <w:pPr>
        <w:pStyle w:val="Langtext"/>
      </w:pPr>
      <w:r>
        <w:t>Angebotenes Erzeugnis:</w:t>
      </w:r>
    </w:p>
    <w:p w14:paraId="405BABA1" w14:textId="77777777" w:rsidR="00590A8D" w:rsidRDefault="00590A8D" w:rsidP="00590A8D">
      <w:pPr>
        <w:pStyle w:val="TrennungPOS"/>
      </w:pPr>
    </w:p>
    <w:p w14:paraId="7569853C" w14:textId="542BC843" w:rsidR="00590A8D" w:rsidRDefault="00590A8D" w:rsidP="00590A8D">
      <w:pPr>
        <w:pStyle w:val="GrundtextPosNr"/>
        <w:keepNext/>
        <w:keepLines/>
      </w:pPr>
      <w:r>
        <w:lastRenderedPageBreak/>
        <w:t>61.CA 21</w:t>
      </w:r>
    </w:p>
    <w:p w14:paraId="30980A66" w14:textId="1563E1F6" w:rsidR="00590A8D" w:rsidRDefault="00590A8D" w:rsidP="00590A8D">
      <w:pPr>
        <w:pStyle w:val="Grundtext"/>
      </w:pPr>
      <w:r>
        <w:t>LipuJet-P-OD, Freiaufstellung, Entsorgungsanschluss, oval, Fettabscheideranlage gemäß ÖNORM EN 1825 u. DIN 4040-100, zur Freiaufstellung in frostgeschützten Räumen, aus Polyethylen, mit integriertem Schlammfang, ovale Bauform ohne Trennwand (optimaler Reinigungskomfort), Zu- und Ablauf Stutzen Ø für entsprechende Rohranschlüsse, Absaug- u. Entsorgunsgsumpf, geruchsdichte Wartungs- und Revisionsöffnung Ø 450 mm, Entlüftungsanschluss Ø 110 mm für Anschluss an passende Rohrsysteme, Entsorgungsanschluss OD 75 mm und Kupplung Storz B R 2 ½“, mit Anschlussmöglichkeit für eine Chemisch-physikalische Abwasserbehandlungsanlage zur Reduzierung der Fett- und Ölkonzentration im Ablauf von Fettabscheideranlagen gemäß ÖNORM EN 1825 durch Flockulation, ein Schauglas mit Wischer zur Inspektion und Kontrolle der Fettschicht, ein Schauglas mit Wischer zur Inspektion und Kontrolle des Schlammhöhe, Leistungserklärung DoP: BD/G1/1009</w:t>
      </w:r>
    </w:p>
    <w:p w14:paraId="3437E9BA" w14:textId="5204DC2F" w:rsidR="00590A8D" w:rsidRDefault="00590A8D" w:rsidP="00590A8D">
      <w:pPr>
        <w:pStyle w:val="Grundtext"/>
      </w:pPr>
      <w:r>
        <w:t>Zubehör wie Probenahmetopf, Absperrschieber Zulauf, Fülleinheit, Anschlusskasten, Unterputzrahmen ist in eigenen Positionen beschrieben.</w:t>
      </w:r>
    </w:p>
    <w:p w14:paraId="6C31A011" w14:textId="6218617F" w:rsidR="00590A8D" w:rsidRDefault="00590A8D" w:rsidP="00590A8D">
      <w:pPr>
        <w:pStyle w:val="Grundtext"/>
      </w:pPr>
      <w:r>
        <w:t>Angegeben ist Nenngröße NS und Bedienungsseite</w:t>
      </w:r>
    </w:p>
    <w:p w14:paraId="07CA6D56" w14:textId="09A7835D" w:rsidR="00590A8D" w:rsidRDefault="008113E4" w:rsidP="008113E4">
      <w:pPr>
        <w:pStyle w:val="Folgeposition"/>
        <w:keepNext/>
        <w:keepLines/>
      </w:pPr>
      <w:r>
        <w:t>A</w:t>
      </w:r>
      <w:r>
        <w:rPr>
          <w:sz w:val="12"/>
        </w:rPr>
        <w:t>+</w:t>
      </w:r>
      <w:r>
        <w:tab/>
        <w:t>LipuJet-P-OD NS 15 rechts</w:t>
      </w:r>
      <w:r>
        <w:tab/>
        <w:t xml:space="preserve">Stk </w:t>
      </w:r>
    </w:p>
    <w:p w14:paraId="70B4B35A" w14:textId="25E2868A" w:rsidR="008113E4" w:rsidRDefault="008113E4" w:rsidP="008113E4">
      <w:pPr>
        <w:pStyle w:val="Langtext"/>
      </w:pPr>
      <w:r>
        <w:t>Schlammfang: 1580 Liter</w:t>
      </w:r>
    </w:p>
    <w:p w14:paraId="3E79AAB1" w14:textId="0B1E4549" w:rsidR="008113E4" w:rsidRDefault="008113E4" w:rsidP="008113E4">
      <w:pPr>
        <w:pStyle w:val="Langtext"/>
      </w:pPr>
      <w:r>
        <w:t>Fettspeicher: 630 Liter</w:t>
      </w:r>
    </w:p>
    <w:p w14:paraId="29808190" w14:textId="17E739FF" w:rsidR="008113E4" w:rsidRDefault="008113E4" w:rsidP="008113E4">
      <w:pPr>
        <w:pStyle w:val="Langtext"/>
      </w:pPr>
      <w:r>
        <w:t>Gesamtinhalt: 2850 Liter</w:t>
      </w:r>
    </w:p>
    <w:p w14:paraId="1AA83F16" w14:textId="649889B0" w:rsidR="008113E4" w:rsidRDefault="008113E4" w:rsidP="008113E4">
      <w:pPr>
        <w:pStyle w:val="Langtext"/>
      </w:pPr>
      <w:r>
        <w:t>Länge: 2700 mm</w:t>
      </w:r>
    </w:p>
    <w:p w14:paraId="5D262A58" w14:textId="072E3D0A" w:rsidR="008113E4" w:rsidRDefault="008113E4" w:rsidP="008113E4">
      <w:pPr>
        <w:pStyle w:val="Langtext"/>
      </w:pPr>
      <w:r>
        <w:t>Breite: 1340 mm</w:t>
      </w:r>
    </w:p>
    <w:p w14:paraId="2D850621" w14:textId="368617D9" w:rsidR="008113E4" w:rsidRDefault="008113E4" w:rsidP="008113E4">
      <w:pPr>
        <w:pStyle w:val="Langtext"/>
      </w:pPr>
      <w:r>
        <w:t>Höhe: 1850 mm</w:t>
      </w:r>
    </w:p>
    <w:p w14:paraId="57C24E62" w14:textId="4A0076A6" w:rsidR="008113E4" w:rsidRDefault="008113E4" w:rsidP="008113E4">
      <w:pPr>
        <w:pStyle w:val="Langtext"/>
      </w:pPr>
      <w:r>
        <w:t>Zu- und Ablauf: DN 200</w:t>
      </w:r>
    </w:p>
    <w:p w14:paraId="69235A07" w14:textId="17A01643" w:rsidR="008113E4" w:rsidRDefault="008113E4" w:rsidP="008113E4">
      <w:pPr>
        <w:pStyle w:val="Langtext"/>
      </w:pPr>
      <w:r>
        <w:t>Gewicht Leer: ca. 410 kg</w:t>
      </w:r>
    </w:p>
    <w:p w14:paraId="3771DE0E" w14:textId="3B40BF6B" w:rsidR="008113E4" w:rsidRDefault="008113E4" w:rsidP="008113E4">
      <w:pPr>
        <w:pStyle w:val="Langtext"/>
      </w:pPr>
      <w:r>
        <w:t>Gewicht Gefüllt: ca. 3260 kg</w:t>
      </w:r>
    </w:p>
    <w:p w14:paraId="7F6E4ADA" w14:textId="77777777" w:rsidR="008113E4" w:rsidRDefault="008113E4" w:rsidP="008113E4">
      <w:pPr>
        <w:pStyle w:val="Langtext"/>
      </w:pPr>
    </w:p>
    <w:p w14:paraId="2880CB74" w14:textId="4D8FF1A8" w:rsidR="008113E4" w:rsidRDefault="008113E4" w:rsidP="008113E4">
      <w:pPr>
        <w:pStyle w:val="Langtext"/>
      </w:pPr>
      <w:r>
        <w:t>z.B. ACO LipuJet-P-OD NS 15 , Bedienungsseite rechts, Artikelnummer 3815.45.42 oder Gleichwertiges.</w:t>
      </w:r>
    </w:p>
    <w:p w14:paraId="52D8E522" w14:textId="75C4323C" w:rsidR="008113E4" w:rsidRDefault="008113E4" w:rsidP="008113E4">
      <w:pPr>
        <w:pStyle w:val="Langtext"/>
      </w:pPr>
      <w:r>
        <w:t>Angebotenes Erzeugnis:</w:t>
      </w:r>
    </w:p>
    <w:p w14:paraId="18A57599" w14:textId="52A87BFF" w:rsidR="008113E4" w:rsidRDefault="008113E4" w:rsidP="008113E4">
      <w:pPr>
        <w:pStyle w:val="Folgeposition"/>
        <w:keepNext/>
        <w:keepLines/>
      </w:pPr>
      <w:r>
        <w:t>B</w:t>
      </w:r>
      <w:r>
        <w:rPr>
          <w:sz w:val="12"/>
        </w:rPr>
        <w:t>+</w:t>
      </w:r>
      <w:r>
        <w:tab/>
        <w:t>LipuJet-P-OD NS 15 links</w:t>
      </w:r>
      <w:r>
        <w:tab/>
        <w:t xml:space="preserve">Stk </w:t>
      </w:r>
    </w:p>
    <w:p w14:paraId="34892365" w14:textId="68E8AFFF" w:rsidR="008113E4" w:rsidRDefault="008113E4" w:rsidP="008113E4">
      <w:pPr>
        <w:pStyle w:val="Langtext"/>
      </w:pPr>
      <w:r>
        <w:t>Schlammfang: 1580 Liter</w:t>
      </w:r>
    </w:p>
    <w:p w14:paraId="071B68C9" w14:textId="1C50271D" w:rsidR="008113E4" w:rsidRDefault="008113E4" w:rsidP="008113E4">
      <w:pPr>
        <w:pStyle w:val="Langtext"/>
      </w:pPr>
      <w:r>
        <w:t>Fettspeicher: 630 Liter</w:t>
      </w:r>
    </w:p>
    <w:p w14:paraId="66EA3349" w14:textId="1E4AF672" w:rsidR="008113E4" w:rsidRDefault="008113E4" w:rsidP="008113E4">
      <w:pPr>
        <w:pStyle w:val="Langtext"/>
      </w:pPr>
      <w:r>
        <w:t>Gesamtinhalt: 2850 Liter</w:t>
      </w:r>
    </w:p>
    <w:p w14:paraId="0DEDD0A1" w14:textId="15CB9DCD" w:rsidR="008113E4" w:rsidRDefault="008113E4" w:rsidP="008113E4">
      <w:pPr>
        <w:pStyle w:val="Langtext"/>
      </w:pPr>
      <w:r>
        <w:t>Länge: 2700 mm</w:t>
      </w:r>
    </w:p>
    <w:p w14:paraId="14AEBE03" w14:textId="16B90AF7" w:rsidR="008113E4" w:rsidRDefault="008113E4" w:rsidP="008113E4">
      <w:pPr>
        <w:pStyle w:val="Langtext"/>
      </w:pPr>
      <w:r>
        <w:t>Breite: 1340 mm</w:t>
      </w:r>
    </w:p>
    <w:p w14:paraId="7CBADD01" w14:textId="4F312DA2" w:rsidR="008113E4" w:rsidRDefault="008113E4" w:rsidP="008113E4">
      <w:pPr>
        <w:pStyle w:val="Langtext"/>
      </w:pPr>
      <w:r>
        <w:t>Höhe: 1850 mm</w:t>
      </w:r>
    </w:p>
    <w:p w14:paraId="3C16F857" w14:textId="16E5710F" w:rsidR="008113E4" w:rsidRDefault="008113E4" w:rsidP="008113E4">
      <w:pPr>
        <w:pStyle w:val="Langtext"/>
      </w:pPr>
      <w:r>
        <w:t>Zu- und Ablauf: DN 200</w:t>
      </w:r>
    </w:p>
    <w:p w14:paraId="38C14B12" w14:textId="3624A0BD" w:rsidR="008113E4" w:rsidRDefault="008113E4" w:rsidP="008113E4">
      <w:pPr>
        <w:pStyle w:val="Langtext"/>
      </w:pPr>
      <w:r>
        <w:t>Gewicht Leer: ca. 410 kg</w:t>
      </w:r>
    </w:p>
    <w:p w14:paraId="75036B08" w14:textId="390D1776" w:rsidR="008113E4" w:rsidRDefault="008113E4" w:rsidP="008113E4">
      <w:pPr>
        <w:pStyle w:val="Langtext"/>
      </w:pPr>
      <w:r>
        <w:t>Gewicht Gefüllt: ca. 3260 kg</w:t>
      </w:r>
    </w:p>
    <w:p w14:paraId="1B749059" w14:textId="77777777" w:rsidR="008113E4" w:rsidRDefault="008113E4" w:rsidP="008113E4">
      <w:pPr>
        <w:pStyle w:val="Langtext"/>
      </w:pPr>
    </w:p>
    <w:p w14:paraId="53CCCB9C" w14:textId="0664393C" w:rsidR="008113E4" w:rsidRDefault="008113E4" w:rsidP="008113E4">
      <w:pPr>
        <w:pStyle w:val="Langtext"/>
      </w:pPr>
      <w:r>
        <w:t>z.B. ACO LipuJet-P-OD NS 15 , Bedienungsseite links, Artikelnummer 3815.45.32 oder Gleichwertiges.</w:t>
      </w:r>
    </w:p>
    <w:p w14:paraId="484C1436" w14:textId="4F79C5D9" w:rsidR="008113E4" w:rsidRDefault="008113E4" w:rsidP="008113E4">
      <w:pPr>
        <w:pStyle w:val="Langtext"/>
      </w:pPr>
      <w:r>
        <w:t>Angebotenes Erzeugnis:</w:t>
      </w:r>
    </w:p>
    <w:p w14:paraId="120202E0" w14:textId="6F07E612" w:rsidR="008113E4" w:rsidRDefault="008113E4" w:rsidP="008113E4">
      <w:pPr>
        <w:pStyle w:val="Folgeposition"/>
        <w:keepNext/>
        <w:keepLines/>
      </w:pPr>
      <w:r>
        <w:t>C</w:t>
      </w:r>
      <w:r>
        <w:rPr>
          <w:sz w:val="12"/>
        </w:rPr>
        <w:t>+</w:t>
      </w:r>
      <w:r>
        <w:tab/>
        <w:t>LipuJet-P-OD NS 20 rechts</w:t>
      </w:r>
      <w:r>
        <w:tab/>
        <w:t xml:space="preserve">Stk </w:t>
      </w:r>
    </w:p>
    <w:p w14:paraId="0F5E1C77" w14:textId="0D31F486" w:rsidR="008113E4" w:rsidRDefault="008113E4" w:rsidP="008113E4">
      <w:pPr>
        <w:pStyle w:val="Langtext"/>
      </w:pPr>
      <w:r>
        <w:t>Schlammfang: 2070 Liter</w:t>
      </w:r>
    </w:p>
    <w:p w14:paraId="00605251" w14:textId="678A6FEE" w:rsidR="008113E4" w:rsidRDefault="008113E4" w:rsidP="008113E4">
      <w:pPr>
        <w:pStyle w:val="Langtext"/>
      </w:pPr>
      <w:r>
        <w:t>Fettspeicher: 850 Liter</w:t>
      </w:r>
    </w:p>
    <w:p w14:paraId="3DEB81B7" w14:textId="6D1A718E" w:rsidR="008113E4" w:rsidRDefault="008113E4" w:rsidP="008113E4">
      <w:pPr>
        <w:pStyle w:val="Langtext"/>
      </w:pPr>
      <w:r>
        <w:t>Gesamtinhalt: 3760 Liter</w:t>
      </w:r>
    </w:p>
    <w:p w14:paraId="1A9BFDAE" w14:textId="47F4F6C9" w:rsidR="008113E4" w:rsidRDefault="008113E4" w:rsidP="008113E4">
      <w:pPr>
        <w:pStyle w:val="Langtext"/>
      </w:pPr>
      <w:r>
        <w:t>Länge: 3400 mm</w:t>
      </w:r>
    </w:p>
    <w:p w14:paraId="3B3CE587" w14:textId="7CF17A92" w:rsidR="008113E4" w:rsidRDefault="008113E4" w:rsidP="008113E4">
      <w:pPr>
        <w:pStyle w:val="Langtext"/>
      </w:pPr>
      <w:r>
        <w:t>Breite: 1340 mm</w:t>
      </w:r>
    </w:p>
    <w:p w14:paraId="3915F395" w14:textId="7DA66DBB" w:rsidR="008113E4" w:rsidRDefault="008113E4" w:rsidP="008113E4">
      <w:pPr>
        <w:pStyle w:val="Langtext"/>
      </w:pPr>
      <w:r>
        <w:t>Höhe: 1850 mm</w:t>
      </w:r>
    </w:p>
    <w:p w14:paraId="2F2342D0" w14:textId="75DF0A34" w:rsidR="008113E4" w:rsidRDefault="008113E4" w:rsidP="008113E4">
      <w:pPr>
        <w:pStyle w:val="Langtext"/>
      </w:pPr>
      <w:r>
        <w:t>Zu- und Ablauf: DN 200</w:t>
      </w:r>
    </w:p>
    <w:p w14:paraId="2E6E8D7D" w14:textId="6D47430A" w:rsidR="008113E4" w:rsidRDefault="008113E4" w:rsidP="008113E4">
      <w:pPr>
        <w:pStyle w:val="Langtext"/>
      </w:pPr>
      <w:r>
        <w:t>Gewicht Leer: ca. 500 kg</w:t>
      </w:r>
    </w:p>
    <w:p w14:paraId="73F6C3B0" w14:textId="09E40D7B" w:rsidR="008113E4" w:rsidRDefault="008113E4" w:rsidP="008113E4">
      <w:pPr>
        <w:pStyle w:val="Langtext"/>
      </w:pPr>
      <w:r>
        <w:t>Gewicht Gefüllt: ca. 4260 kg</w:t>
      </w:r>
    </w:p>
    <w:p w14:paraId="28A4F9B5" w14:textId="77777777" w:rsidR="008113E4" w:rsidRDefault="008113E4" w:rsidP="008113E4">
      <w:pPr>
        <w:pStyle w:val="Langtext"/>
      </w:pPr>
    </w:p>
    <w:p w14:paraId="48BD54B7" w14:textId="19F42A54" w:rsidR="008113E4" w:rsidRDefault="008113E4" w:rsidP="008113E4">
      <w:pPr>
        <w:pStyle w:val="Langtext"/>
      </w:pPr>
      <w:r>
        <w:t>z.B. ACO LipuJet-P-OD NS 20 , Bedienungsseite rechts, Artikelnummer 3820.45.42 oder Gleichwertiges.</w:t>
      </w:r>
    </w:p>
    <w:p w14:paraId="38493FE0" w14:textId="460A1E5B" w:rsidR="008113E4" w:rsidRDefault="008113E4" w:rsidP="008113E4">
      <w:pPr>
        <w:pStyle w:val="Langtext"/>
      </w:pPr>
      <w:r>
        <w:t>Angebotenes Erzeugnis:</w:t>
      </w:r>
    </w:p>
    <w:p w14:paraId="18C85E35" w14:textId="109D44F5" w:rsidR="008113E4" w:rsidRDefault="008113E4" w:rsidP="008113E4">
      <w:pPr>
        <w:pStyle w:val="Folgeposition"/>
        <w:keepNext/>
        <w:keepLines/>
      </w:pPr>
      <w:r>
        <w:t>D</w:t>
      </w:r>
      <w:r>
        <w:rPr>
          <w:sz w:val="12"/>
        </w:rPr>
        <w:t>+</w:t>
      </w:r>
      <w:r>
        <w:tab/>
        <w:t>LipuJet-P-OD NS 20 links</w:t>
      </w:r>
      <w:r>
        <w:tab/>
        <w:t xml:space="preserve">Stk </w:t>
      </w:r>
    </w:p>
    <w:p w14:paraId="354019E7" w14:textId="16291155" w:rsidR="008113E4" w:rsidRDefault="008113E4" w:rsidP="008113E4">
      <w:pPr>
        <w:pStyle w:val="Langtext"/>
      </w:pPr>
      <w:r>
        <w:t>Schlammfang: 2070 Liter</w:t>
      </w:r>
    </w:p>
    <w:p w14:paraId="7F2F0FC2" w14:textId="04F8EEB1" w:rsidR="008113E4" w:rsidRDefault="008113E4" w:rsidP="008113E4">
      <w:pPr>
        <w:pStyle w:val="Langtext"/>
      </w:pPr>
      <w:r>
        <w:t>Fettspeicher: 850 Liter</w:t>
      </w:r>
    </w:p>
    <w:p w14:paraId="499A20D4" w14:textId="7594D5A5" w:rsidR="008113E4" w:rsidRDefault="008113E4" w:rsidP="008113E4">
      <w:pPr>
        <w:pStyle w:val="Langtext"/>
      </w:pPr>
      <w:r>
        <w:t>Gesamtinhalt: 3760 Liter</w:t>
      </w:r>
    </w:p>
    <w:p w14:paraId="0E0BC76E" w14:textId="139E777F" w:rsidR="008113E4" w:rsidRDefault="008113E4" w:rsidP="008113E4">
      <w:pPr>
        <w:pStyle w:val="Langtext"/>
      </w:pPr>
      <w:r>
        <w:t>Länge: 3400 mm</w:t>
      </w:r>
    </w:p>
    <w:p w14:paraId="1FEE88FC" w14:textId="75BECDBC" w:rsidR="008113E4" w:rsidRDefault="008113E4" w:rsidP="008113E4">
      <w:pPr>
        <w:pStyle w:val="Langtext"/>
      </w:pPr>
      <w:r>
        <w:t>Breite: 1340 mm</w:t>
      </w:r>
    </w:p>
    <w:p w14:paraId="67CB3237" w14:textId="35BA7E8D" w:rsidR="008113E4" w:rsidRDefault="008113E4" w:rsidP="008113E4">
      <w:pPr>
        <w:pStyle w:val="Langtext"/>
      </w:pPr>
      <w:r>
        <w:t>Höhe: 1850 mm</w:t>
      </w:r>
    </w:p>
    <w:p w14:paraId="2EE15FB7" w14:textId="51672281" w:rsidR="008113E4" w:rsidRDefault="008113E4" w:rsidP="008113E4">
      <w:pPr>
        <w:pStyle w:val="Langtext"/>
      </w:pPr>
      <w:r>
        <w:t>Zu- und Ablauf: DN 200</w:t>
      </w:r>
    </w:p>
    <w:p w14:paraId="17F95E16" w14:textId="308F0855" w:rsidR="008113E4" w:rsidRDefault="008113E4" w:rsidP="008113E4">
      <w:pPr>
        <w:pStyle w:val="Langtext"/>
      </w:pPr>
      <w:r>
        <w:t>Gewicht Leer: ca. 500 kg</w:t>
      </w:r>
    </w:p>
    <w:p w14:paraId="00253F4B" w14:textId="204F490F" w:rsidR="008113E4" w:rsidRDefault="008113E4" w:rsidP="008113E4">
      <w:pPr>
        <w:pStyle w:val="Langtext"/>
      </w:pPr>
      <w:r>
        <w:t>Gewicht Gefüllt: ca. 4260 kg</w:t>
      </w:r>
    </w:p>
    <w:p w14:paraId="251FB810" w14:textId="77777777" w:rsidR="008113E4" w:rsidRDefault="008113E4" w:rsidP="008113E4">
      <w:pPr>
        <w:pStyle w:val="Langtext"/>
      </w:pPr>
    </w:p>
    <w:p w14:paraId="5148EAE2" w14:textId="540FA758" w:rsidR="008113E4" w:rsidRDefault="008113E4" w:rsidP="008113E4">
      <w:pPr>
        <w:pStyle w:val="Langtext"/>
      </w:pPr>
      <w:r>
        <w:lastRenderedPageBreak/>
        <w:t>z.B. ACO LipuJet-P-OD NS 20 , Bedienungsseite links, Artikelnummer 3820.45.32 oder Gleichwertiges.</w:t>
      </w:r>
    </w:p>
    <w:p w14:paraId="38C65B9F" w14:textId="1E0A3758" w:rsidR="008113E4" w:rsidRDefault="008113E4" w:rsidP="008113E4">
      <w:pPr>
        <w:pStyle w:val="Langtext"/>
      </w:pPr>
      <w:r>
        <w:t>Angebotenes Erzeugnis:</w:t>
      </w:r>
    </w:p>
    <w:p w14:paraId="14EC9940" w14:textId="3E52320E" w:rsidR="008113E4" w:rsidRDefault="008113E4" w:rsidP="008113E4">
      <w:pPr>
        <w:pStyle w:val="Folgeposition"/>
        <w:keepNext/>
        <w:keepLines/>
      </w:pPr>
      <w:r>
        <w:t>E</w:t>
      </w:r>
      <w:r>
        <w:rPr>
          <w:sz w:val="12"/>
        </w:rPr>
        <w:t>+</w:t>
      </w:r>
      <w:r>
        <w:tab/>
        <w:t>LipuJet-P-OD NS 25 rechts</w:t>
      </w:r>
      <w:r>
        <w:tab/>
        <w:t xml:space="preserve">Stk </w:t>
      </w:r>
    </w:p>
    <w:p w14:paraId="5DCBC768" w14:textId="01504FDA" w:rsidR="008113E4" w:rsidRDefault="008113E4" w:rsidP="008113E4">
      <w:pPr>
        <w:pStyle w:val="Langtext"/>
      </w:pPr>
      <w:r>
        <w:t>Schlammfang: 2550 Liter</w:t>
      </w:r>
    </w:p>
    <w:p w14:paraId="79B5F4D4" w14:textId="30764307" w:rsidR="008113E4" w:rsidRDefault="008113E4" w:rsidP="008113E4">
      <w:pPr>
        <w:pStyle w:val="Langtext"/>
      </w:pPr>
      <w:r>
        <w:t>Fettspeicher: 1070 Liter</w:t>
      </w:r>
    </w:p>
    <w:p w14:paraId="4AAA015D" w14:textId="05F2CB82" w:rsidR="008113E4" w:rsidRDefault="008113E4" w:rsidP="008113E4">
      <w:pPr>
        <w:pStyle w:val="Langtext"/>
      </w:pPr>
      <w:r>
        <w:t>Gesamtinhalt: 4660 Liter</w:t>
      </w:r>
    </w:p>
    <w:p w14:paraId="660E76D5" w14:textId="19624634" w:rsidR="008113E4" w:rsidRDefault="008113E4" w:rsidP="008113E4">
      <w:pPr>
        <w:pStyle w:val="Langtext"/>
      </w:pPr>
      <w:r>
        <w:t>Länge: 4100 mm</w:t>
      </w:r>
    </w:p>
    <w:p w14:paraId="62D302CE" w14:textId="5661CE4D" w:rsidR="008113E4" w:rsidRDefault="008113E4" w:rsidP="008113E4">
      <w:pPr>
        <w:pStyle w:val="Langtext"/>
      </w:pPr>
      <w:r>
        <w:t>Breite: 1340 mm</w:t>
      </w:r>
    </w:p>
    <w:p w14:paraId="11AC30FD" w14:textId="2C44CB1B" w:rsidR="008113E4" w:rsidRDefault="008113E4" w:rsidP="008113E4">
      <w:pPr>
        <w:pStyle w:val="Langtext"/>
      </w:pPr>
      <w:r>
        <w:t>Höhe: 1950 mm</w:t>
      </w:r>
    </w:p>
    <w:p w14:paraId="27097AD6" w14:textId="6EAB6C2A" w:rsidR="008113E4" w:rsidRDefault="008113E4" w:rsidP="008113E4">
      <w:pPr>
        <w:pStyle w:val="Langtext"/>
      </w:pPr>
      <w:r>
        <w:t>Zu- und Ablauf: DN 200</w:t>
      </w:r>
    </w:p>
    <w:p w14:paraId="602976B0" w14:textId="2888C950" w:rsidR="008113E4" w:rsidRDefault="008113E4" w:rsidP="008113E4">
      <w:pPr>
        <w:pStyle w:val="Langtext"/>
      </w:pPr>
      <w:r>
        <w:t>Gewicht Leer: ca. 610 kg</w:t>
      </w:r>
    </w:p>
    <w:p w14:paraId="36B4AB96" w14:textId="14772E2F" w:rsidR="008113E4" w:rsidRDefault="008113E4" w:rsidP="008113E4">
      <w:pPr>
        <w:pStyle w:val="Langtext"/>
      </w:pPr>
      <w:r>
        <w:t>Gewicht Gefüllt: ca. 5270 kg</w:t>
      </w:r>
    </w:p>
    <w:p w14:paraId="6B1AA040" w14:textId="77777777" w:rsidR="008113E4" w:rsidRDefault="008113E4" w:rsidP="008113E4">
      <w:pPr>
        <w:pStyle w:val="Langtext"/>
      </w:pPr>
    </w:p>
    <w:p w14:paraId="252FF823" w14:textId="4E303136" w:rsidR="008113E4" w:rsidRDefault="008113E4" w:rsidP="008113E4">
      <w:pPr>
        <w:pStyle w:val="Langtext"/>
      </w:pPr>
      <w:r>
        <w:t>z.B. ACO LipuJet-P-OD NS 25 , Bedienungsseite rechts, Artikelnummer 3825.45.42 oder Gleichwertiges.</w:t>
      </w:r>
    </w:p>
    <w:p w14:paraId="53D26436" w14:textId="7DC806B7" w:rsidR="008113E4" w:rsidRDefault="008113E4" w:rsidP="008113E4">
      <w:pPr>
        <w:pStyle w:val="Langtext"/>
      </w:pPr>
      <w:r>
        <w:t>Angebotenes Erzeugnis:</w:t>
      </w:r>
    </w:p>
    <w:p w14:paraId="676D7C61" w14:textId="3A320773" w:rsidR="008113E4" w:rsidRDefault="008113E4" w:rsidP="008113E4">
      <w:pPr>
        <w:pStyle w:val="Folgeposition"/>
        <w:keepNext/>
        <w:keepLines/>
      </w:pPr>
      <w:r>
        <w:t>F</w:t>
      </w:r>
      <w:r>
        <w:rPr>
          <w:sz w:val="12"/>
        </w:rPr>
        <w:t>+</w:t>
      </w:r>
      <w:r>
        <w:tab/>
        <w:t>LipuJet-P-OD NS 25 links</w:t>
      </w:r>
      <w:r>
        <w:tab/>
        <w:t xml:space="preserve">Stk </w:t>
      </w:r>
    </w:p>
    <w:p w14:paraId="5B54F9C4" w14:textId="64114751" w:rsidR="008113E4" w:rsidRDefault="008113E4" w:rsidP="008113E4">
      <w:pPr>
        <w:pStyle w:val="Langtext"/>
      </w:pPr>
      <w:r>
        <w:t>Schlammfang: 2550 Liter</w:t>
      </w:r>
    </w:p>
    <w:p w14:paraId="28CE8575" w14:textId="71CE2323" w:rsidR="008113E4" w:rsidRDefault="008113E4" w:rsidP="008113E4">
      <w:pPr>
        <w:pStyle w:val="Langtext"/>
      </w:pPr>
      <w:r>
        <w:t>Fettspeicher: 1070 Liter</w:t>
      </w:r>
    </w:p>
    <w:p w14:paraId="19417081" w14:textId="4FCACA56" w:rsidR="008113E4" w:rsidRDefault="008113E4" w:rsidP="008113E4">
      <w:pPr>
        <w:pStyle w:val="Langtext"/>
      </w:pPr>
      <w:r>
        <w:t>Gesamtinhalt: 4660 Liter</w:t>
      </w:r>
    </w:p>
    <w:p w14:paraId="7906273B" w14:textId="50DC379D" w:rsidR="008113E4" w:rsidRDefault="008113E4" w:rsidP="008113E4">
      <w:pPr>
        <w:pStyle w:val="Langtext"/>
      </w:pPr>
      <w:r>
        <w:t>Länge: 4100 mm</w:t>
      </w:r>
    </w:p>
    <w:p w14:paraId="380E4834" w14:textId="2844EE73" w:rsidR="008113E4" w:rsidRDefault="008113E4" w:rsidP="008113E4">
      <w:pPr>
        <w:pStyle w:val="Langtext"/>
      </w:pPr>
      <w:r>
        <w:t>Breite: 1340 mm</w:t>
      </w:r>
    </w:p>
    <w:p w14:paraId="465BE25C" w14:textId="7616136A" w:rsidR="008113E4" w:rsidRDefault="008113E4" w:rsidP="008113E4">
      <w:pPr>
        <w:pStyle w:val="Langtext"/>
      </w:pPr>
      <w:r>
        <w:t>Höhe: 1950 mm</w:t>
      </w:r>
    </w:p>
    <w:p w14:paraId="05F87027" w14:textId="2B965721" w:rsidR="008113E4" w:rsidRDefault="008113E4" w:rsidP="008113E4">
      <w:pPr>
        <w:pStyle w:val="Langtext"/>
      </w:pPr>
      <w:r>
        <w:t>Zu- und Ablauf: DN 200</w:t>
      </w:r>
    </w:p>
    <w:p w14:paraId="5E7BE3D8" w14:textId="0B936067" w:rsidR="008113E4" w:rsidRDefault="008113E4" w:rsidP="008113E4">
      <w:pPr>
        <w:pStyle w:val="Langtext"/>
      </w:pPr>
      <w:r>
        <w:t>Gewicht Leer: ca. 610 kg</w:t>
      </w:r>
    </w:p>
    <w:p w14:paraId="5DD13FAC" w14:textId="016F1C79" w:rsidR="008113E4" w:rsidRDefault="008113E4" w:rsidP="008113E4">
      <w:pPr>
        <w:pStyle w:val="Langtext"/>
      </w:pPr>
      <w:r>
        <w:t>Gewicht Gefüllt: ca. 5270 kg</w:t>
      </w:r>
    </w:p>
    <w:p w14:paraId="07D08DC1" w14:textId="77777777" w:rsidR="008113E4" w:rsidRDefault="008113E4" w:rsidP="008113E4">
      <w:pPr>
        <w:pStyle w:val="Langtext"/>
      </w:pPr>
    </w:p>
    <w:p w14:paraId="16ED27A4" w14:textId="259488C3" w:rsidR="008113E4" w:rsidRDefault="008113E4" w:rsidP="008113E4">
      <w:pPr>
        <w:pStyle w:val="Langtext"/>
      </w:pPr>
      <w:r>
        <w:t>z.B. ACO LipuJet-P-OD NS 25 , Bedienungsseite links, Artikelnummer 3825.45.32 oder Gleichwertiges.</w:t>
      </w:r>
    </w:p>
    <w:p w14:paraId="21396545" w14:textId="2C77AB31" w:rsidR="008113E4" w:rsidRDefault="008113E4" w:rsidP="008113E4">
      <w:pPr>
        <w:pStyle w:val="Langtext"/>
      </w:pPr>
      <w:r>
        <w:t>Angebotenes Erzeugnis:</w:t>
      </w:r>
    </w:p>
    <w:p w14:paraId="4D6C6C78" w14:textId="39E92B30" w:rsidR="008113E4" w:rsidRDefault="008113E4" w:rsidP="008113E4">
      <w:pPr>
        <w:pStyle w:val="Folgeposition"/>
        <w:keepNext/>
        <w:keepLines/>
      </w:pPr>
      <w:r>
        <w:t>G</w:t>
      </w:r>
      <w:r>
        <w:rPr>
          <w:sz w:val="12"/>
        </w:rPr>
        <w:t>+</w:t>
      </w:r>
      <w:r>
        <w:tab/>
        <w:t>LipuJet-P-OD NS 30 rechts</w:t>
      </w:r>
      <w:r>
        <w:tab/>
        <w:t xml:space="preserve">Stk </w:t>
      </w:r>
    </w:p>
    <w:p w14:paraId="45A7CA24" w14:textId="204BDE9F" w:rsidR="008113E4" w:rsidRDefault="008113E4" w:rsidP="008113E4">
      <w:pPr>
        <w:pStyle w:val="Langtext"/>
      </w:pPr>
      <w:r>
        <w:t>Schlammfang: 3020 Liter</w:t>
      </w:r>
    </w:p>
    <w:p w14:paraId="3F473FE1" w14:textId="4FFDA6C2" w:rsidR="008113E4" w:rsidRDefault="008113E4" w:rsidP="008113E4">
      <w:pPr>
        <w:pStyle w:val="Langtext"/>
      </w:pPr>
      <w:r>
        <w:t>Fettspeicher: 1290 Liter</w:t>
      </w:r>
    </w:p>
    <w:p w14:paraId="4841CE13" w14:textId="0CEE206C" w:rsidR="008113E4" w:rsidRDefault="008113E4" w:rsidP="008113E4">
      <w:pPr>
        <w:pStyle w:val="Langtext"/>
      </w:pPr>
      <w:r>
        <w:t>Gesamtinhalt: 5550 Liter</w:t>
      </w:r>
    </w:p>
    <w:p w14:paraId="344148EA" w14:textId="5841C4AD" w:rsidR="008113E4" w:rsidRDefault="008113E4" w:rsidP="008113E4">
      <w:pPr>
        <w:pStyle w:val="Langtext"/>
      </w:pPr>
      <w:r>
        <w:t>Länge: 4800 mm</w:t>
      </w:r>
    </w:p>
    <w:p w14:paraId="55A8E353" w14:textId="6B61D926" w:rsidR="008113E4" w:rsidRDefault="008113E4" w:rsidP="008113E4">
      <w:pPr>
        <w:pStyle w:val="Langtext"/>
      </w:pPr>
      <w:r>
        <w:t>Breite: 1340 mm</w:t>
      </w:r>
    </w:p>
    <w:p w14:paraId="3109454D" w14:textId="2FA22091" w:rsidR="008113E4" w:rsidRDefault="008113E4" w:rsidP="008113E4">
      <w:pPr>
        <w:pStyle w:val="Langtext"/>
      </w:pPr>
      <w:r>
        <w:t>Höhe: 1950 mm</w:t>
      </w:r>
    </w:p>
    <w:p w14:paraId="2EC07C59" w14:textId="3B5CF784" w:rsidR="008113E4" w:rsidRDefault="008113E4" w:rsidP="008113E4">
      <w:pPr>
        <w:pStyle w:val="Langtext"/>
      </w:pPr>
      <w:r>
        <w:t>Zu- und Ablauf: DN 250</w:t>
      </w:r>
    </w:p>
    <w:p w14:paraId="54098F5B" w14:textId="4808557F" w:rsidR="008113E4" w:rsidRDefault="008113E4" w:rsidP="008113E4">
      <w:pPr>
        <w:pStyle w:val="Langtext"/>
      </w:pPr>
      <w:r>
        <w:t>Gewicht Leer: ca. 705 kg</w:t>
      </w:r>
    </w:p>
    <w:p w14:paraId="10DC5F75" w14:textId="14D70B9A" w:rsidR="008113E4" w:rsidRDefault="008113E4" w:rsidP="008113E4">
      <w:pPr>
        <w:pStyle w:val="Langtext"/>
      </w:pPr>
      <w:r>
        <w:t>Gewicht Gefüllt: ca. 6255 kg</w:t>
      </w:r>
    </w:p>
    <w:p w14:paraId="4E43FE8C" w14:textId="77777777" w:rsidR="008113E4" w:rsidRDefault="008113E4" w:rsidP="008113E4">
      <w:pPr>
        <w:pStyle w:val="Langtext"/>
      </w:pPr>
    </w:p>
    <w:p w14:paraId="637959C3" w14:textId="25880D0E" w:rsidR="008113E4" w:rsidRDefault="008113E4" w:rsidP="008113E4">
      <w:pPr>
        <w:pStyle w:val="Langtext"/>
      </w:pPr>
      <w:r>
        <w:t>z.B. ACO LipuJet-P-OD NS 30 , Bedienungsseite rechts, Artikelnummer 3830.45.42 oder Gleichwertiges.</w:t>
      </w:r>
    </w:p>
    <w:p w14:paraId="6A78ACA2" w14:textId="12B9DD42" w:rsidR="008113E4" w:rsidRDefault="008113E4" w:rsidP="008113E4">
      <w:pPr>
        <w:pStyle w:val="Langtext"/>
      </w:pPr>
      <w:r>
        <w:t>Angebotenes Erzeugnis:</w:t>
      </w:r>
    </w:p>
    <w:p w14:paraId="2B5E4342" w14:textId="4BC0C28B" w:rsidR="008113E4" w:rsidRDefault="008113E4" w:rsidP="008113E4">
      <w:pPr>
        <w:pStyle w:val="Folgeposition"/>
        <w:keepNext/>
        <w:keepLines/>
      </w:pPr>
      <w:r>
        <w:t>H</w:t>
      </w:r>
      <w:r>
        <w:rPr>
          <w:sz w:val="12"/>
        </w:rPr>
        <w:t>+</w:t>
      </w:r>
      <w:r>
        <w:tab/>
        <w:t>LipuJet-P-OD NS 30 links</w:t>
      </w:r>
      <w:r>
        <w:tab/>
        <w:t xml:space="preserve">Stk </w:t>
      </w:r>
    </w:p>
    <w:p w14:paraId="2B86B6CA" w14:textId="0F4B3244" w:rsidR="008113E4" w:rsidRDefault="008113E4" w:rsidP="008113E4">
      <w:pPr>
        <w:pStyle w:val="Langtext"/>
      </w:pPr>
      <w:r>
        <w:t>Schlammfang: 3020 Liter</w:t>
      </w:r>
    </w:p>
    <w:p w14:paraId="488EA947" w14:textId="51A77933" w:rsidR="008113E4" w:rsidRDefault="008113E4" w:rsidP="008113E4">
      <w:pPr>
        <w:pStyle w:val="Langtext"/>
      </w:pPr>
      <w:r>
        <w:t>Fettspeicher: 1290 Liter</w:t>
      </w:r>
    </w:p>
    <w:p w14:paraId="023AB532" w14:textId="410A9B86" w:rsidR="008113E4" w:rsidRDefault="008113E4" w:rsidP="008113E4">
      <w:pPr>
        <w:pStyle w:val="Langtext"/>
      </w:pPr>
      <w:r>
        <w:t>Gesamtinhalt: 5550 Liter</w:t>
      </w:r>
    </w:p>
    <w:p w14:paraId="4320BAA9" w14:textId="7865EF30" w:rsidR="008113E4" w:rsidRDefault="008113E4" w:rsidP="008113E4">
      <w:pPr>
        <w:pStyle w:val="Langtext"/>
      </w:pPr>
      <w:r>
        <w:t>Länge: 4800 mm</w:t>
      </w:r>
    </w:p>
    <w:p w14:paraId="42EA8D85" w14:textId="5205767E" w:rsidR="008113E4" w:rsidRDefault="008113E4" w:rsidP="008113E4">
      <w:pPr>
        <w:pStyle w:val="Langtext"/>
      </w:pPr>
      <w:r>
        <w:t>Breite: 1340 mm</w:t>
      </w:r>
    </w:p>
    <w:p w14:paraId="7193ADCD" w14:textId="3CB5A0BF" w:rsidR="008113E4" w:rsidRDefault="008113E4" w:rsidP="008113E4">
      <w:pPr>
        <w:pStyle w:val="Langtext"/>
      </w:pPr>
      <w:r>
        <w:t>Höhe: 1950 mm</w:t>
      </w:r>
    </w:p>
    <w:p w14:paraId="574CEA28" w14:textId="58889270" w:rsidR="008113E4" w:rsidRDefault="008113E4" w:rsidP="008113E4">
      <w:pPr>
        <w:pStyle w:val="Langtext"/>
      </w:pPr>
      <w:r>
        <w:t>Zu- und Ablauf: DN 250</w:t>
      </w:r>
    </w:p>
    <w:p w14:paraId="0B270295" w14:textId="6C7FA022" w:rsidR="008113E4" w:rsidRDefault="008113E4" w:rsidP="008113E4">
      <w:pPr>
        <w:pStyle w:val="Langtext"/>
      </w:pPr>
      <w:r>
        <w:t>Gewicht Leer: ca. 705 kg</w:t>
      </w:r>
    </w:p>
    <w:p w14:paraId="4FDE3732" w14:textId="34035CF0" w:rsidR="008113E4" w:rsidRDefault="006A64BE" w:rsidP="006A64BE">
      <w:pPr>
        <w:pStyle w:val="Langtext"/>
      </w:pPr>
      <w:r>
        <w:t>Gewicht Gefüllt: ca. 6255 kg</w:t>
      </w:r>
    </w:p>
    <w:p w14:paraId="358C0ECA" w14:textId="77777777" w:rsidR="006A64BE" w:rsidRDefault="006A64BE" w:rsidP="006A64BE">
      <w:pPr>
        <w:pStyle w:val="Langtext"/>
      </w:pPr>
    </w:p>
    <w:p w14:paraId="6E4C1483" w14:textId="3B20F1F7" w:rsidR="006A64BE" w:rsidRDefault="006A64BE" w:rsidP="006A64BE">
      <w:pPr>
        <w:pStyle w:val="Langtext"/>
      </w:pPr>
      <w:r>
        <w:t>z.B. ACO LipuJet-P-OD NS 30 , Bedienungsseite links, Artikelnummer 3830.45.32 oder Gleichwertiges.</w:t>
      </w:r>
    </w:p>
    <w:p w14:paraId="1E43A79F" w14:textId="2C264809" w:rsidR="006A64BE" w:rsidRDefault="006A64BE" w:rsidP="006A64BE">
      <w:pPr>
        <w:pStyle w:val="Langtext"/>
      </w:pPr>
      <w:r>
        <w:t>Angebotenes Erzeugnis:</w:t>
      </w:r>
    </w:p>
    <w:p w14:paraId="35B053B9" w14:textId="77777777" w:rsidR="006A64BE" w:rsidRDefault="006A64BE" w:rsidP="006A64BE">
      <w:pPr>
        <w:pStyle w:val="TrennungPOS"/>
      </w:pPr>
    </w:p>
    <w:p w14:paraId="44F90DF3" w14:textId="66A0005A" w:rsidR="006A64BE" w:rsidRDefault="006A64BE" w:rsidP="006A64BE">
      <w:pPr>
        <w:pStyle w:val="GrundtextPosNr"/>
        <w:keepNext/>
        <w:keepLines/>
      </w:pPr>
      <w:r>
        <w:t>61.CA 22</w:t>
      </w:r>
    </w:p>
    <w:p w14:paraId="4AF8631C" w14:textId="2763642C" w:rsidR="006A64BE" w:rsidRDefault="006A64BE" w:rsidP="006A64BE">
      <w:pPr>
        <w:pStyle w:val="Grundtext"/>
      </w:pPr>
      <w:r>
        <w:t xml:space="preserve">LipuJet-P-OA, Freiaufstellung, Entsorgungsanschluss, HD-Innenreinigung, Automatik, oval, Fettabscheideranlage gemäß ÖNORM EN 1825 und DIN 4040-100, zur Freiaufstellung in frostgeschützten Räumen, aus Polyethylen, mit integriertem Schlammfang, ovale Bauform ohne Trennwand (optimaler Reinigungskomfort), Zu- und Ablauf Stutzen Ø für entsprechende Rohranschlüsse, Absaug- u. Entsorgunsgsumpf, geruchsdichte Wartungs- und Revisionsöffnung Ø 450 mm, Entlüftungsanschluss Ø 110 mm für Anschluss an passende Rohrsysteme, Entsorgungsanschluss OD 75 mm und Kupplung Storz B R 2 ½, zwei automatisch betriebenen Hochdruckpumpen mit 4,2 kW und zwei Hochdrucksprühköpfen 175 bar zum Zerkleinern, Mischen und Spülen, mit Wasseranschluss R ¾",mit Fülleinheit bestehend aus Magnetventil, </w:t>
      </w:r>
      <w:r>
        <w:lastRenderedPageBreak/>
        <w:t>Freistromventil und Druckminderer mit Schmutzfänger, DVGW zertifiziert / KIWA zugelassen (¾") für die automatische Wiederbefüllung des Behälters nach der Entsorgung und Reinigung, mit Anschlussmöglichkeit für eine Chemisch-physikalische Abwasserbehandlungsanlage zur Reduzierung der Fett- und Ölkonzentration im Ablauf von Fettabscheideranlagen gemäß ÖNORM EN 1825 durch Flockulation, Ein Schauglas mit Wischer zur Inspektion und Kontrolle der Fettschicht und ein Schauglas mit Wischer zur Inspektion und Kontrolle des Schlammhöhe, Elektroanschluss: 400 V/ 50(60) Hz/ 32 A/ 8,4 kW Leistungserklärung DoP: BD/G1/1009</w:t>
      </w:r>
    </w:p>
    <w:p w14:paraId="37D53179" w14:textId="7233BF11" w:rsidR="006A64BE" w:rsidRDefault="006A64BE" w:rsidP="006A64BE">
      <w:pPr>
        <w:pStyle w:val="Grundtext"/>
      </w:pPr>
      <w:r>
        <w:t>Zubehör wie Probenahmetopf, Absperrschieber Zulauf, Anschlusskasten, Unterputzrahmen, Fernbedienung ist in eigenen Positionen beschrieben.</w:t>
      </w:r>
    </w:p>
    <w:p w14:paraId="780255F8" w14:textId="5D6969F3" w:rsidR="006A64BE" w:rsidRDefault="006A64BE" w:rsidP="006A64BE">
      <w:pPr>
        <w:pStyle w:val="Grundtext"/>
      </w:pPr>
      <w:r>
        <w:t>Angegeben ist Nenngröße NS und Bedienungsseite</w:t>
      </w:r>
    </w:p>
    <w:p w14:paraId="064B626D" w14:textId="31974413" w:rsidR="006A64BE" w:rsidRDefault="006A64BE" w:rsidP="006A64BE">
      <w:pPr>
        <w:pStyle w:val="Folgeposition"/>
        <w:keepNext/>
        <w:keepLines/>
      </w:pPr>
      <w:r>
        <w:t>A</w:t>
      </w:r>
      <w:r>
        <w:rPr>
          <w:sz w:val="12"/>
        </w:rPr>
        <w:t>+</w:t>
      </w:r>
      <w:r>
        <w:tab/>
        <w:t>LipuJet-P-OA NS 15 rechts</w:t>
      </w:r>
      <w:r>
        <w:tab/>
        <w:t xml:space="preserve">Stk </w:t>
      </w:r>
    </w:p>
    <w:p w14:paraId="47F5E2C6" w14:textId="06F04D39" w:rsidR="006A64BE" w:rsidRDefault="006A64BE" w:rsidP="006A64BE">
      <w:pPr>
        <w:pStyle w:val="Langtext"/>
      </w:pPr>
      <w:r>
        <w:t>Schlammfang: 1580 Liter</w:t>
      </w:r>
    </w:p>
    <w:p w14:paraId="02B1EE38" w14:textId="5A40695E" w:rsidR="006A64BE" w:rsidRDefault="006A64BE" w:rsidP="006A64BE">
      <w:pPr>
        <w:pStyle w:val="Langtext"/>
      </w:pPr>
      <w:r>
        <w:t>Fettspeicher: 630 Liter</w:t>
      </w:r>
    </w:p>
    <w:p w14:paraId="10DD30DE" w14:textId="68B16F67" w:rsidR="006A64BE" w:rsidRDefault="006A64BE" w:rsidP="006A64BE">
      <w:pPr>
        <w:pStyle w:val="Langtext"/>
      </w:pPr>
      <w:r>
        <w:t>Gesamtinhalt: 2850 Liter</w:t>
      </w:r>
    </w:p>
    <w:p w14:paraId="3BAC0695" w14:textId="2EBA3C35" w:rsidR="006A64BE" w:rsidRDefault="006A64BE" w:rsidP="006A64BE">
      <w:pPr>
        <w:pStyle w:val="Langtext"/>
      </w:pPr>
      <w:r>
        <w:t>Länge: 3210 mm</w:t>
      </w:r>
    </w:p>
    <w:p w14:paraId="6048CE39" w14:textId="5DB6F869" w:rsidR="006A64BE" w:rsidRDefault="006A64BE" w:rsidP="006A64BE">
      <w:pPr>
        <w:pStyle w:val="Langtext"/>
      </w:pPr>
      <w:r>
        <w:t>Breite: 1530 mm</w:t>
      </w:r>
    </w:p>
    <w:p w14:paraId="74672D06" w14:textId="1BD90210" w:rsidR="006A64BE" w:rsidRDefault="006A64BE" w:rsidP="006A64BE">
      <w:pPr>
        <w:pStyle w:val="Langtext"/>
      </w:pPr>
      <w:r>
        <w:t>Höhe: 2090 mm</w:t>
      </w:r>
    </w:p>
    <w:p w14:paraId="7F720F1F" w14:textId="5B76AEF2" w:rsidR="006A64BE" w:rsidRDefault="006A64BE" w:rsidP="006A64BE">
      <w:pPr>
        <w:pStyle w:val="Langtext"/>
      </w:pPr>
      <w:r>
        <w:t>Zu- und Ablauf: DN 200</w:t>
      </w:r>
    </w:p>
    <w:p w14:paraId="6E5BA99C" w14:textId="70835D9F" w:rsidR="006A64BE" w:rsidRDefault="006A64BE" w:rsidP="006A64BE">
      <w:pPr>
        <w:pStyle w:val="Langtext"/>
      </w:pPr>
      <w:r>
        <w:t>Gewicht Leer: ca. 425 kg</w:t>
      </w:r>
    </w:p>
    <w:p w14:paraId="5B17E235" w14:textId="33F3A7B0" w:rsidR="006A64BE" w:rsidRDefault="006A64BE" w:rsidP="006A64BE">
      <w:pPr>
        <w:pStyle w:val="Langtext"/>
      </w:pPr>
      <w:r>
        <w:t>Gewicht Gefüllt: ca. 3275 kg</w:t>
      </w:r>
    </w:p>
    <w:p w14:paraId="2768B381" w14:textId="77777777" w:rsidR="006A64BE" w:rsidRDefault="006A64BE" w:rsidP="006A64BE">
      <w:pPr>
        <w:pStyle w:val="Langtext"/>
      </w:pPr>
    </w:p>
    <w:p w14:paraId="3F61472E" w14:textId="3275697D" w:rsidR="006A64BE" w:rsidRDefault="006A64BE" w:rsidP="006A64BE">
      <w:pPr>
        <w:pStyle w:val="Langtext"/>
      </w:pPr>
      <w:r>
        <w:t>z.B. ACO LipuJet-P-OA NS 15 , Bedienungsseite rechts, Artikelnummer 3815.75.42 oder Gleichwertiges.</w:t>
      </w:r>
    </w:p>
    <w:p w14:paraId="3939F235" w14:textId="617F718B" w:rsidR="006A64BE" w:rsidRDefault="006A64BE" w:rsidP="006A64BE">
      <w:pPr>
        <w:pStyle w:val="Langtext"/>
      </w:pPr>
      <w:r>
        <w:t>Angebotenes Erzeugnis:</w:t>
      </w:r>
    </w:p>
    <w:p w14:paraId="14FAC9B9" w14:textId="42B3687F" w:rsidR="006A64BE" w:rsidRDefault="006A64BE" w:rsidP="006A64BE">
      <w:pPr>
        <w:pStyle w:val="Folgeposition"/>
        <w:keepNext/>
        <w:keepLines/>
      </w:pPr>
      <w:r>
        <w:t>B</w:t>
      </w:r>
      <w:r>
        <w:rPr>
          <w:sz w:val="12"/>
        </w:rPr>
        <w:t>+</w:t>
      </w:r>
      <w:r>
        <w:tab/>
        <w:t>LipuJet-P-OA NS 15 links</w:t>
      </w:r>
      <w:r>
        <w:tab/>
        <w:t xml:space="preserve">Stk </w:t>
      </w:r>
    </w:p>
    <w:p w14:paraId="616F42E0" w14:textId="7B56FCCD" w:rsidR="006A64BE" w:rsidRDefault="006A64BE" w:rsidP="006A64BE">
      <w:pPr>
        <w:pStyle w:val="Langtext"/>
      </w:pPr>
      <w:r>
        <w:t>Schlammfang: 1580 Liter</w:t>
      </w:r>
    </w:p>
    <w:p w14:paraId="7606E18D" w14:textId="69B3C48F" w:rsidR="006A64BE" w:rsidRDefault="006A64BE" w:rsidP="006A64BE">
      <w:pPr>
        <w:pStyle w:val="Langtext"/>
      </w:pPr>
      <w:r>
        <w:t>Fettspeicher: 630 Liter</w:t>
      </w:r>
    </w:p>
    <w:p w14:paraId="121EFF9E" w14:textId="0EAED138" w:rsidR="006A64BE" w:rsidRDefault="006A64BE" w:rsidP="006A64BE">
      <w:pPr>
        <w:pStyle w:val="Langtext"/>
      </w:pPr>
      <w:r>
        <w:t>Gesamtinhalt: 2850 Liter</w:t>
      </w:r>
    </w:p>
    <w:p w14:paraId="651B86D3" w14:textId="4FB9CAAB" w:rsidR="006A64BE" w:rsidRDefault="006A64BE" w:rsidP="006A64BE">
      <w:pPr>
        <w:pStyle w:val="Langtext"/>
      </w:pPr>
      <w:r>
        <w:t>Länge: 3210 mm</w:t>
      </w:r>
    </w:p>
    <w:p w14:paraId="0DC3B5F7" w14:textId="156AE446" w:rsidR="006A64BE" w:rsidRDefault="006A64BE" w:rsidP="006A64BE">
      <w:pPr>
        <w:pStyle w:val="Langtext"/>
      </w:pPr>
      <w:r>
        <w:t>Breite: 1530 mm</w:t>
      </w:r>
    </w:p>
    <w:p w14:paraId="79A2F38E" w14:textId="19EF337E" w:rsidR="006A64BE" w:rsidRDefault="006A64BE" w:rsidP="006A64BE">
      <w:pPr>
        <w:pStyle w:val="Langtext"/>
      </w:pPr>
      <w:r>
        <w:t>Höhe: 2090 mm</w:t>
      </w:r>
    </w:p>
    <w:p w14:paraId="1C58C248" w14:textId="67A5818A" w:rsidR="006A64BE" w:rsidRDefault="006A64BE" w:rsidP="006A64BE">
      <w:pPr>
        <w:pStyle w:val="Langtext"/>
      </w:pPr>
      <w:r>
        <w:t>Zu- und Ablauf: DN 200</w:t>
      </w:r>
    </w:p>
    <w:p w14:paraId="4DE3A9CD" w14:textId="421C5270" w:rsidR="006A64BE" w:rsidRDefault="006A64BE" w:rsidP="006A64BE">
      <w:pPr>
        <w:pStyle w:val="Langtext"/>
      </w:pPr>
      <w:r>
        <w:t>Gewicht Leer: ca. 425 kg</w:t>
      </w:r>
    </w:p>
    <w:p w14:paraId="3B38CFF7" w14:textId="1B9BB6A1" w:rsidR="006A64BE" w:rsidRDefault="006A64BE" w:rsidP="006A64BE">
      <w:pPr>
        <w:pStyle w:val="Langtext"/>
      </w:pPr>
      <w:r>
        <w:t>Gewicht Gefüllt: ca. 3275 kg</w:t>
      </w:r>
    </w:p>
    <w:p w14:paraId="55463D86" w14:textId="77777777" w:rsidR="006A64BE" w:rsidRDefault="006A64BE" w:rsidP="006A64BE">
      <w:pPr>
        <w:pStyle w:val="Langtext"/>
      </w:pPr>
    </w:p>
    <w:p w14:paraId="0CFC51AA" w14:textId="4FCF2BC3" w:rsidR="006A64BE" w:rsidRDefault="006A64BE" w:rsidP="006A64BE">
      <w:pPr>
        <w:pStyle w:val="Langtext"/>
      </w:pPr>
      <w:r>
        <w:t>z.B. ACO LipuJet-P-OA NS 15 , Bedienungsseite links, Artikelnummer 3815.75.32 oder Gleichwertiges.</w:t>
      </w:r>
    </w:p>
    <w:p w14:paraId="34CEB467" w14:textId="2818159A" w:rsidR="006A64BE" w:rsidRDefault="006A64BE" w:rsidP="006A64BE">
      <w:pPr>
        <w:pStyle w:val="Langtext"/>
      </w:pPr>
      <w:r>
        <w:t>Angebotenes Erzeugnis:</w:t>
      </w:r>
    </w:p>
    <w:p w14:paraId="6D6CF342" w14:textId="22A9C8FB" w:rsidR="006A64BE" w:rsidRDefault="006A64BE" w:rsidP="006A64BE">
      <w:pPr>
        <w:pStyle w:val="Folgeposition"/>
        <w:keepNext/>
        <w:keepLines/>
      </w:pPr>
      <w:r>
        <w:t>C</w:t>
      </w:r>
      <w:r>
        <w:rPr>
          <w:sz w:val="12"/>
        </w:rPr>
        <w:t>+</w:t>
      </w:r>
      <w:r>
        <w:tab/>
        <w:t>LipuJet-P-OA NS 20 rechts</w:t>
      </w:r>
      <w:r>
        <w:tab/>
        <w:t xml:space="preserve">Stk </w:t>
      </w:r>
    </w:p>
    <w:p w14:paraId="7F187130" w14:textId="775F5E18" w:rsidR="006A64BE" w:rsidRDefault="006A64BE" w:rsidP="006A64BE">
      <w:pPr>
        <w:pStyle w:val="Langtext"/>
      </w:pPr>
      <w:r>
        <w:t>Schlammfang: 2070 Liter</w:t>
      </w:r>
    </w:p>
    <w:p w14:paraId="488D9F68" w14:textId="09FF97F4" w:rsidR="006A64BE" w:rsidRDefault="006A64BE" w:rsidP="006A64BE">
      <w:pPr>
        <w:pStyle w:val="Langtext"/>
      </w:pPr>
      <w:r>
        <w:t>Fettspeicher: 850 Liter</w:t>
      </w:r>
    </w:p>
    <w:p w14:paraId="24ADF7B9" w14:textId="7A608C85" w:rsidR="006A64BE" w:rsidRDefault="006A64BE" w:rsidP="006A64BE">
      <w:pPr>
        <w:pStyle w:val="Langtext"/>
      </w:pPr>
      <w:r>
        <w:t>Gesamtinhalt: 3760 Liter</w:t>
      </w:r>
    </w:p>
    <w:p w14:paraId="132E86FF" w14:textId="4741FD10" w:rsidR="006A64BE" w:rsidRDefault="006A64BE" w:rsidP="006A64BE">
      <w:pPr>
        <w:pStyle w:val="Langtext"/>
      </w:pPr>
      <w:r>
        <w:t>Länge: 3910 mm</w:t>
      </w:r>
    </w:p>
    <w:p w14:paraId="7240B10E" w14:textId="206C01CD" w:rsidR="006A64BE" w:rsidRDefault="006A64BE" w:rsidP="006A64BE">
      <w:pPr>
        <w:pStyle w:val="Langtext"/>
      </w:pPr>
      <w:r>
        <w:t>Breite: 1530 mm</w:t>
      </w:r>
    </w:p>
    <w:p w14:paraId="6F8E0A5C" w14:textId="465E3221" w:rsidR="006A64BE" w:rsidRDefault="006A64BE" w:rsidP="006A64BE">
      <w:pPr>
        <w:pStyle w:val="Langtext"/>
      </w:pPr>
      <w:r>
        <w:t>Höhe: 2090 mm</w:t>
      </w:r>
    </w:p>
    <w:p w14:paraId="1E23B849" w14:textId="1D430F83" w:rsidR="006A64BE" w:rsidRDefault="006A64BE" w:rsidP="006A64BE">
      <w:pPr>
        <w:pStyle w:val="Langtext"/>
      </w:pPr>
      <w:r>
        <w:t>Zu- und Ablauf: DN 200</w:t>
      </w:r>
    </w:p>
    <w:p w14:paraId="15117D05" w14:textId="3AC7CCAF" w:rsidR="006A64BE" w:rsidRDefault="006A64BE" w:rsidP="006A64BE">
      <w:pPr>
        <w:pStyle w:val="Langtext"/>
      </w:pPr>
      <w:r>
        <w:t>Gewicht Leer: ca. 515 kg</w:t>
      </w:r>
    </w:p>
    <w:p w14:paraId="1EB5B348" w14:textId="2A8740F2" w:rsidR="006A64BE" w:rsidRDefault="006A64BE" w:rsidP="006A64BE">
      <w:pPr>
        <w:pStyle w:val="Langtext"/>
      </w:pPr>
      <w:r>
        <w:t>Gewicht Gefüllt: ca. 4275 kg</w:t>
      </w:r>
    </w:p>
    <w:p w14:paraId="2FC7D3A7" w14:textId="77777777" w:rsidR="006A64BE" w:rsidRDefault="006A64BE" w:rsidP="006A64BE">
      <w:pPr>
        <w:pStyle w:val="Langtext"/>
      </w:pPr>
    </w:p>
    <w:p w14:paraId="41D88C93" w14:textId="1818FD0E" w:rsidR="006A64BE" w:rsidRDefault="006A64BE" w:rsidP="006A64BE">
      <w:pPr>
        <w:pStyle w:val="Langtext"/>
      </w:pPr>
      <w:r>
        <w:t>z.B. ACO LipuJet-P-OA NS 20 , Bedienungsseite rechts, Artikelnummer 3820.75.42 oder Gleichwertiges.</w:t>
      </w:r>
    </w:p>
    <w:p w14:paraId="23904E4C" w14:textId="64E93F21" w:rsidR="006A64BE" w:rsidRDefault="006A64BE" w:rsidP="006A64BE">
      <w:pPr>
        <w:pStyle w:val="Langtext"/>
      </w:pPr>
      <w:r>
        <w:t>Angebotenes Erzeugnis:</w:t>
      </w:r>
    </w:p>
    <w:p w14:paraId="747A1962" w14:textId="572D82AB" w:rsidR="006A64BE" w:rsidRDefault="006A64BE" w:rsidP="006A64BE">
      <w:pPr>
        <w:pStyle w:val="Folgeposition"/>
        <w:keepNext/>
        <w:keepLines/>
      </w:pPr>
      <w:r>
        <w:t>D</w:t>
      </w:r>
      <w:r>
        <w:rPr>
          <w:sz w:val="12"/>
        </w:rPr>
        <w:t>+</w:t>
      </w:r>
      <w:r>
        <w:tab/>
        <w:t>LipuJet-P-OA NS 20 links</w:t>
      </w:r>
      <w:r>
        <w:tab/>
        <w:t xml:space="preserve">Stk </w:t>
      </w:r>
    </w:p>
    <w:p w14:paraId="1C7F6D08" w14:textId="18357106" w:rsidR="006A64BE" w:rsidRDefault="006A64BE" w:rsidP="006A64BE">
      <w:pPr>
        <w:pStyle w:val="Langtext"/>
      </w:pPr>
      <w:r>
        <w:t>Schlammfang: 2070 Liter</w:t>
      </w:r>
    </w:p>
    <w:p w14:paraId="1E276719" w14:textId="3AE6AD27" w:rsidR="006A64BE" w:rsidRDefault="006A64BE" w:rsidP="006A64BE">
      <w:pPr>
        <w:pStyle w:val="Langtext"/>
      </w:pPr>
      <w:r>
        <w:t>Fettspeicher: 850 Liter</w:t>
      </w:r>
    </w:p>
    <w:p w14:paraId="161F2F32" w14:textId="5B236FED" w:rsidR="006A64BE" w:rsidRDefault="006A64BE" w:rsidP="006A64BE">
      <w:pPr>
        <w:pStyle w:val="Langtext"/>
      </w:pPr>
      <w:r>
        <w:t>Gesamtinhalt: 3760 Liter</w:t>
      </w:r>
    </w:p>
    <w:p w14:paraId="15CBF614" w14:textId="2B7A3434" w:rsidR="006A64BE" w:rsidRDefault="006A64BE" w:rsidP="006A64BE">
      <w:pPr>
        <w:pStyle w:val="Langtext"/>
      </w:pPr>
      <w:r>
        <w:t>Länge: 3910 mm</w:t>
      </w:r>
    </w:p>
    <w:p w14:paraId="21C5A6E7" w14:textId="53F30BD1" w:rsidR="006A64BE" w:rsidRDefault="006A64BE" w:rsidP="006A64BE">
      <w:pPr>
        <w:pStyle w:val="Langtext"/>
      </w:pPr>
      <w:r>
        <w:t>Breite: 1530 mm</w:t>
      </w:r>
    </w:p>
    <w:p w14:paraId="20AFF586" w14:textId="1143AC42" w:rsidR="006A64BE" w:rsidRDefault="006A64BE" w:rsidP="006A64BE">
      <w:pPr>
        <w:pStyle w:val="Langtext"/>
      </w:pPr>
      <w:r>
        <w:t>Höhe: 2090 mm</w:t>
      </w:r>
    </w:p>
    <w:p w14:paraId="2A150546" w14:textId="7D72AFEF" w:rsidR="006A64BE" w:rsidRDefault="006A64BE" w:rsidP="006A64BE">
      <w:pPr>
        <w:pStyle w:val="Langtext"/>
      </w:pPr>
      <w:r>
        <w:t>Zu- und Ablauf: DN 200</w:t>
      </w:r>
    </w:p>
    <w:p w14:paraId="5BF49814" w14:textId="69165AD8" w:rsidR="006A64BE" w:rsidRDefault="006A64BE" w:rsidP="006A64BE">
      <w:pPr>
        <w:pStyle w:val="Langtext"/>
      </w:pPr>
      <w:r>
        <w:t>Gewicht Leer: ca. 515 kg</w:t>
      </w:r>
    </w:p>
    <w:p w14:paraId="6A0716A5" w14:textId="0C156C3E" w:rsidR="006A64BE" w:rsidRDefault="006A64BE" w:rsidP="006A64BE">
      <w:pPr>
        <w:pStyle w:val="Langtext"/>
      </w:pPr>
      <w:r>
        <w:t>Gewicht Gefüllt: ca. 4275 kg</w:t>
      </w:r>
    </w:p>
    <w:p w14:paraId="40D602E9" w14:textId="77777777" w:rsidR="006A64BE" w:rsidRDefault="006A64BE" w:rsidP="006A64BE">
      <w:pPr>
        <w:pStyle w:val="Langtext"/>
      </w:pPr>
    </w:p>
    <w:p w14:paraId="3E46B2AC" w14:textId="7CD8ED8F" w:rsidR="006A64BE" w:rsidRDefault="006A64BE" w:rsidP="006A64BE">
      <w:pPr>
        <w:pStyle w:val="Langtext"/>
      </w:pPr>
      <w:r>
        <w:t>z.B. ACO LipuJet-P-OA NS 20 , Bedienungsseite links, Artikelnummer 3820.75.32 oder Gleichwertiges.</w:t>
      </w:r>
    </w:p>
    <w:p w14:paraId="6718E15A" w14:textId="2EACDD3A" w:rsidR="006A64BE" w:rsidRDefault="006A64BE" w:rsidP="006A64BE">
      <w:pPr>
        <w:pStyle w:val="Langtext"/>
      </w:pPr>
      <w:r>
        <w:t>Angebotenes Erzeugnis:</w:t>
      </w:r>
    </w:p>
    <w:p w14:paraId="15AE1A32" w14:textId="691ED607" w:rsidR="006A64BE" w:rsidRDefault="006A64BE" w:rsidP="006A64BE">
      <w:pPr>
        <w:pStyle w:val="Folgeposition"/>
        <w:keepNext/>
        <w:keepLines/>
      </w:pPr>
      <w:r>
        <w:t>E</w:t>
      </w:r>
      <w:r>
        <w:rPr>
          <w:sz w:val="12"/>
        </w:rPr>
        <w:t>+</w:t>
      </w:r>
      <w:r>
        <w:tab/>
        <w:t>LipuJet-P-OA NS 25 rechts</w:t>
      </w:r>
      <w:r>
        <w:tab/>
        <w:t xml:space="preserve">Stk </w:t>
      </w:r>
    </w:p>
    <w:p w14:paraId="0E9616B8" w14:textId="7D2A7CB4" w:rsidR="006A64BE" w:rsidRDefault="006A64BE" w:rsidP="006A64BE">
      <w:pPr>
        <w:pStyle w:val="Langtext"/>
      </w:pPr>
      <w:r>
        <w:t>Schlammfang: 2550 Liter</w:t>
      </w:r>
    </w:p>
    <w:p w14:paraId="0369DC6C" w14:textId="513903A1" w:rsidR="006A64BE" w:rsidRDefault="006A64BE" w:rsidP="006A64BE">
      <w:pPr>
        <w:pStyle w:val="Langtext"/>
      </w:pPr>
      <w:r>
        <w:lastRenderedPageBreak/>
        <w:t>Fettspeicher: 1070 Liter</w:t>
      </w:r>
    </w:p>
    <w:p w14:paraId="7DA8C266" w14:textId="5A8E035A" w:rsidR="006A64BE" w:rsidRDefault="006A64BE" w:rsidP="006A64BE">
      <w:pPr>
        <w:pStyle w:val="Langtext"/>
      </w:pPr>
      <w:r>
        <w:t>Gesamtinhalt: 4660 Liter</w:t>
      </w:r>
    </w:p>
    <w:p w14:paraId="6A394215" w14:textId="26E688EA" w:rsidR="006A64BE" w:rsidRDefault="006A64BE" w:rsidP="006A64BE">
      <w:pPr>
        <w:pStyle w:val="Langtext"/>
      </w:pPr>
      <w:r>
        <w:t>Länge: 4610 mm</w:t>
      </w:r>
    </w:p>
    <w:p w14:paraId="455AF5F5" w14:textId="21A7C041" w:rsidR="006A64BE" w:rsidRDefault="006A64BE" w:rsidP="006A64BE">
      <w:pPr>
        <w:pStyle w:val="Langtext"/>
      </w:pPr>
      <w:r>
        <w:t>Breite: 1530 mm</w:t>
      </w:r>
    </w:p>
    <w:p w14:paraId="04AC95B8" w14:textId="793B133F" w:rsidR="006A64BE" w:rsidRDefault="006A64BE" w:rsidP="006A64BE">
      <w:pPr>
        <w:pStyle w:val="Langtext"/>
      </w:pPr>
      <w:r>
        <w:t>Höhe: 2190 mm</w:t>
      </w:r>
    </w:p>
    <w:p w14:paraId="6A4533FD" w14:textId="0B92B51E" w:rsidR="006A64BE" w:rsidRDefault="006A64BE" w:rsidP="006A64BE">
      <w:pPr>
        <w:pStyle w:val="Langtext"/>
      </w:pPr>
      <w:r>
        <w:t>Zu- und Ablauf: DN 200</w:t>
      </w:r>
    </w:p>
    <w:p w14:paraId="185F8574" w14:textId="0FE24F65" w:rsidR="006A64BE" w:rsidRDefault="006A64BE" w:rsidP="006A64BE">
      <w:pPr>
        <w:pStyle w:val="Langtext"/>
      </w:pPr>
      <w:r>
        <w:t>Gewicht Leer: ca. 620 kg</w:t>
      </w:r>
    </w:p>
    <w:p w14:paraId="2BF0AC86" w14:textId="0D0B3753" w:rsidR="006A64BE" w:rsidRDefault="006A64BE" w:rsidP="006A64BE">
      <w:pPr>
        <w:pStyle w:val="Langtext"/>
      </w:pPr>
      <w:r>
        <w:t>Gewicht Gefüllt: ca. 5280 kg</w:t>
      </w:r>
    </w:p>
    <w:p w14:paraId="1EFF0337" w14:textId="77777777" w:rsidR="006A64BE" w:rsidRDefault="006A64BE" w:rsidP="006A64BE">
      <w:pPr>
        <w:pStyle w:val="Langtext"/>
      </w:pPr>
    </w:p>
    <w:p w14:paraId="30AC2489" w14:textId="038B5061" w:rsidR="006A64BE" w:rsidRDefault="006A64BE" w:rsidP="006A64BE">
      <w:pPr>
        <w:pStyle w:val="Langtext"/>
      </w:pPr>
      <w:r>
        <w:t>z.B. ACO LipuJet-P-OA NS 25 , Bedienungsseite rechts, Artikelnummer 3825.75.42 oder Gleichwertiges.</w:t>
      </w:r>
    </w:p>
    <w:p w14:paraId="70970C42" w14:textId="74C3B0FC" w:rsidR="006A64BE" w:rsidRDefault="006A64BE" w:rsidP="006A64BE">
      <w:pPr>
        <w:pStyle w:val="Langtext"/>
      </w:pPr>
      <w:r>
        <w:t>Angebotenes Erzeugnis:</w:t>
      </w:r>
    </w:p>
    <w:p w14:paraId="5496414E" w14:textId="4F903331" w:rsidR="006A64BE" w:rsidRDefault="006A64BE" w:rsidP="006A64BE">
      <w:pPr>
        <w:pStyle w:val="Folgeposition"/>
        <w:keepNext/>
        <w:keepLines/>
      </w:pPr>
      <w:r>
        <w:t>F</w:t>
      </w:r>
      <w:r>
        <w:rPr>
          <w:sz w:val="12"/>
        </w:rPr>
        <w:t>+</w:t>
      </w:r>
      <w:r>
        <w:tab/>
        <w:t>LipuJet-P-OA NS 25 links</w:t>
      </w:r>
      <w:r>
        <w:tab/>
        <w:t xml:space="preserve">Stk </w:t>
      </w:r>
    </w:p>
    <w:p w14:paraId="74AB1A5D" w14:textId="5C974DA1" w:rsidR="006A64BE" w:rsidRDefault="006A64BE" w:rsidP="006A64BE">
      <w:pPr>
        <w:pStyle w:val="Langtext"/>
      </w:pPr>
      <w:r>
        <w:t>Schlammfang: 2550 Liter</w:t>
      </w:r>
    </w:p>
    <w:p w14:paraId="42EB7440" w14:textId="3379AF56" w:rsidR="006A64BE" w:rsidRDefault="006A64BE" w:rsidP="006A64BE">
      <w:pPr>
        <w:pStyle w:val="Langtext"/>
      </w:pPr>
      <w:r>
        <w:t>Fettspeicher: 1070 Liter</w:t>
      </w:r>
    </w:p>
    <w:p w14:paraId="6FC2DE24" w14:textId="33345EB6" w:rsidR="006A64BE" w:rsidRDefault="006A64BE" w:rsidP="006A64BE">
      <w:pPr>
        <w:pStyle w:val="Langtext"/>
      </w:pPr>
      <w:r>
        <w:t>Gesamtinhalt: 4660 Liter</w:t>
      </w:r>
    </w:p>
    <w:p w14:paraId="64BC025A" w14:textId="40CF9B7C" w:rsidR="006A64BE" w:rsidRDefault="006A64BE" w:rsidP="006A64BE">
      <w:pPr>
        <w:pStyle w:val="Langtext"/>
      </w:pPr>
      <w:r>
        <w:t>Länge: 4610 mm</w:t>
      </w:r>
    </w:p>
    <w:p w14:paraId="365DB826" w14:textId="3B5FBE2F" w:rsidR="006A64BE" w:rsidRDefault="006A64BE" w:rsidP="006A64BE">
      <w:pPr>
        <w:pStyle w:val="Langtext"/>
      </w:pPr>
      <w:r>
        <w:t>Breite: 1530 mm</w:t>
      </w:r>
    </w:p>
    <w:p w14:paraId="0A99ACDD" w14:textId="5F09D997" w:rsidR="006A64BE" w:rsidRDefault="006A64BE" w:rsidP="006A64BE">
      <w:pPr>
        <w:pStyle w:val="Langtext"/>
      </w:pPr>
      <w:r>
        <w:t>Höhe: 2190 mm</w:t>
      </w:r>
    </w:p>
    <w:p w14:paraId="6C54D536" w14:textId="73FA92A7" w:rsidR="006A64BE" w:rsidRDefault="006A64BE" w:rsidP="006A64BE">
      <w:pPr>
        <w:pStyle w:val="Langtext"/>
      </w:pPr>
      <w:r>
        <w:t>Zu- und Ablauf: DN 200</w:t>
      </w:r>
    </w:p>
    <w:p w14:paraId="00FA3922" w14:textId="18BE3437" w:rsidR="006A64BE" w:rsidRDefault="006A64BE" w:rsidP="006A64BE">
      <w:pPr>
        <w:pStyle w:val="Langtext"/>
      </w:pPr>
      <w:r>
        <w:t>Gewicht Leer: ca. 620 kg</w:t>
      </w:r>
    </w:p>
    <w:p w14:paraId="6D5A9AE6" w14:textId="2FC4CF7E" w:rsidR="006A64BE" w:rsidRDefault="006A64BE" w:rsidP="006A64BE">
      <w:pPr>
        <w:pStyle w:val="Langtext"/>
      </w:pPr>
      <w:r>
        <w:t>Gewicht Gefüllt: ca. 5280 kg</w:t>
      </w:r>
    </w:p>
    <w:p w14:paraId="75516DE2" w14:textId="77777777" w:rsidR="006A64BE" w:rsidRDefault="006A64BE" w:rsidP="006A64BE">
      <w:pPr>
        <w:pStyle w:val="Langtext"/>
      </w:pPr>
    </w:p>
    <w:p w14:paraId="600A71B8" w14:textId="70CC95AF" w:rsidR="006A64BE" w:rsidRDefault="006A64BE" w:rsidP="006A64BE">
      <w:pPr>
        <w:pStyle w:val="Langtext"/>
      </w:pPr>
      <w:r>
        <w:t>z.B. ACO LipuJet-P-OA NS 25 , Bedienungsseite links, Artikelnummer 3825.75.32 oder Gleichwertiges.</w:t>
      </w:r>
    </w:p>
    <w:p w14:paraId="0DFCF6DB" w14:textId="403B257D" w:rsidR="006A64BE" w:rsidRDefault="006A64BE" w:rsidP="006A64BE">
      <w:pPr>
        <w:pStyle w:val="Langtext"/>
      </w:pPr>
      <w:r>
        <w:t>Angebotenes Erzeugnis:</w:t>
      </w:r>
    </w:p>
    <w:p w14:paraId="27070E9E" w14:textId="7A68FE92" w:rsidR="006A64BE" w:rsidRDefault="006A64BE" w:rsidP="006A64BE">
      <w:pPr>
        <w:pStyle w:val="Folgeposition"/>
        <w:keepNext/>
        <w:keepLines/>
      </w:pPr>
      <w:r>
        <w:t>G</w:t>
      </w:r>
      <w:r>
        <w:rPr>
          <w:sz w:val="12"/>
        </w:rPr>
        <w:t>+</w:t>
      </w:r>
      <w:r>
        <w:tab/>
        <w:t>LipuJet-P-OA NS 30 rechts</w:t>
      </w:r>
      <w:r>
        <w:tab/>
        <w:t xml:space="preserve">Stk </w:t>
      </w:r>
    </w:p>
    <w:p w14:paraId="1497F1CB" w14:textId="17546922" w:rsidR="006A64BE" w:rsidRDefault="006A64BE" w:rsidP="006A64BE">
      <w:pPr>
        <w:pStyle w:val="Langtext"/>
      </w:pPr>
      <w:r>
        <w:t>Schlammfang: 3020 Liter</w:t>
      </w:r>
    </w:p>
    <w:p w14:paraId="49F831CE" w14:textId="062CEF37" w:rsidR="006A64BE" w:rsidRDefault="006A64BE" w:rsidP="006A64BE">
      <w:pPr>
        <w:pStyle w:val="Langtext"/>
      </w:pPr>
      <w:r>
        <w:t>Fettspeicher: 1290 Liter</w:t>
      </w:r>
    </w:p>
    <w:p w14:paraId="6ECC19C1" w14:textId="117C87C4" w:rsidR="006A64BE" w:rsidRDefault="006A64BE" w:rsidP="006A64BE">
      <w:pPr>
        <w:pStyle w:val="Langtext"/>
      </w:pPr>
      <w:r>
        <w:t>Gesamtinhalt: 5550 Liter</w:t>
      </w:r>
    </w:p>
    <w:p w14:paraId="781B8774" w14:textId="187A61B5" w:rsidR="006A64BE" w:rsidRDefault="006A64BE" w:rsidP="006A64BE">
      <w:pPr>
        <w:pStyle w:val="Langtext"/>
      </w:pPr>
      <w:r>
        <w:t>Länge: 5310 mm</w:t>
      </w:r>
    </w:p>
    <w:p w14:paraId="4C6862AA" w14:textId="660A6B3F" w:rsidR="006A64BE" w:rsidRDefault="006A64BE" w:rsidP="006A64BE">
      <w:pPr>
        <w:pStyle w:val="Langtext"/>
      </w:pPr>
      <w:r>
        <w:t>Breite: 1530 mm</w:t>
      </w:r>
    </w:p>
    <w:p w14:paraId="02935CC7" w14:textId="03B0212C" w:rsidR="006A64BE" w:rsidRDefault="006A64BE" w:rsidP="006A64BE">
      <w:pPr>
        <w:pStyle w:val="Langtext"/>
      </w:pPr>
      <w:r>
        <w:t>Höhe: 2190 mm</w:t>
      </w:r>
    </w:p>
    <w:p w14:paraId="49137C8F" w14:textId="6DFC08EC" w:rsidR="006A64BE" w:rsidRDefault="006A64BE" w:rsidP="006A64BE">
      <w:pPr>
        <w:pStyle w:val="Langtext"/>
      </w:pPr>
      <w:r>
        <w:t>Zu- und Ablauf: DN 250</w:t>
      </w:r>
    </w:p>
    <w:p w14:paraId="1CE74CD5" w14:textId="7E40D238" w:rsidR="006A64BE" w:rsidRDefault="006A64BE" w:rsidP="006A64BE">
      <w:pPr>
        <w:pStyle w:val="Langtext"/>
      </w:pPr>
      <w:r>
        <w:t>Gewicht Leer: ca. 725 kg</w:t>
      </w:r>
    </w:p>
    <w:p w14:paraId="089CF981" w14:textId="24BC35DB" w:rsidR="006A64BE" w:rsidRDefault="006A64BE" w:rsidP="006A64BE">
      <w:pPr>
        <w:pStyle w:val="Langtext"/>
      </w:pPr>
      <w:r>
        <w:t>Gewicht Gefüllt: ca. 6275 kg</w:t>
      </w:r>
    </w:p>
    <w:p w14:paraId="281D9267" w14:textId="77777777" w:rsidR="006A64BE" w:rsidRDefault="006A64BE" w:rsidP="006A64BE">
      <w:pPr>
        <w:pStyle w:val="Langtext"/>
      </w:pPr>
    </w:p>
    <w:p w14:paraId="6B330A58" w14:textId="5CE74D1D" w:rsidR="006A64BE" w:rsidRDefault="006A64BE" w:rsidP="006A64BE">
      <w:pPr>
        <w:pStyle w:val="Langtext"/>
      </w:pPr>
      <w:r>
        <w:t>z.B. ACO LipuJet-P-OA NS 30 , Bedienungsseite rechts, Artikelnummer 3830.75.42 oder Gleichwertiges.</w:t>
      </w:r>
    </w:p>
    <w:p w14:paraId="2E7998F5" w14:textId="1CB825F0" w:rsidR="006A64BE" w:rsidRDefault="006A64BE" w:rsidP="006A64BE">
      <w:pPr>
        <w:pStyle w:val="Langtext"/>
      </w:pPr>
      <w:r>
        <w:t>Angebotenes Erzeugnis:</w:t>
      </w:r>
    </w:p>
    <w:p w14:paraId="04B67D1C" w14:textId="07B7454B" w:rsidR="006A64BE" w:rsidRDefault="005E25A0" w:rsidP="005E25A0">
      <w:pPr>
        <w:pStyle w:val="Folgeposition"/>
        <w:keepNext/>
        <w:keepLines/>
      </w:pPr>
      <w:r>
        <w:t>H</w:t>
      </w:r>
      <w:r>
        <w:rPr>
          <w:sz w:val="12"/>
        </w:rPr>
        <w:t>+</w:t>
      </w:r>
      <w:r>
        <w:tab/>
        <w:t>LipuJet-P-OA NS 30 links</w:t>
      </w:r>
      <w:r>
        <w:tab/>
        <w:t xml:space="preserve">Stk </w:t>
      </w:r>
    </w:p>
    <w:p w14:paraId="3F261780" w14:textId="0885EC6E" w:rsidR="005E25A0" w:rsidRDefault="005E25A0" w:rsidP="005E25A0">
      <w:pPr>
        <w:pStyle w:val="Langtext"/>
      </w:pPr>
      <w:r>
        <w:t>Schlammfang: 3020 Liter</w:t>
      </w:r>
    </w:p>
    <w:p w14:paraId="6B870A99" w14:textId="73034146" w:rsidR="005E25A0" w:rsidRDefault="005E25A0" w:rsidP="005E25A0">
      <w:pPr>
        <w:pStyle w:val="Langtext"/>
      </w:pPr>
      <w:r>
        <w:t>Fettspeicher: 1290 Liter</w:t>
      </w:r>
    </w:p>
    <w:p w14:paraId="147D27BB" w14:textId="0EF3EC09" w:rsidR="005E25A0" w:rsidRDefault="005E25A0" w:rsidP="005E25A0">
      <w:pPr>
        <w:pStyle w:val="Langtext"/>
      </w:pPr>
      <w:r>
        <w:t>Gesamtinhalt: 5550 Liter</w:t>
      </w:r>
    </w:p>
    <w:p w14:paraId="724E285E" w14:textId="18A1CC2D" w:rsidR="005E25A0" w:rsidRDefault="005E25A0" w:rsidP="005E25A0">
      <w:pPr>
        <w:pStyle w:val="Langtext"/>
      </w:pPr>
      <w:r>
        <w:t>Länge: 5310 mm</w:t>
      </w:r>
    </w:p>
    <w:p w14:paraId="5F83F837" w14:textId="509C65AE" w:rsidR="005E25A0" w:rsidRDefault="005E25A0" w:rsidP="005E25A0">
      <w:pPr>
        <w:pStyle w:val="Langtext"/>
      </w:pPr>
      <w:r>
        <w:t>Breite: 1530 mm</w:t>
      </w:r>
    </w:p>
    <w:p w14:paraId="6AFAAA39" w14:textId="32A44CCB" w:rsidR="005E25A0" w:rsidRDefault="005E25A0" w:rsidP="005E25A0">
      <w:pPr>
        <w:pStyle w:val="Langtext"/>
      </w:pPr>
      <w:r>
        <w:t>Höhe: 2190 mm</w:t>
      </w:r>
    </w:p>
    <w:p w14:paraId="55A1D09B" w14:textId="755850FA" w:rsidR="005E25A0" w:rsidRDefault="005E25A0" w:rsidP="005E25A0">
      <w:pPr>
        <w:pStyle w:val="Langtext"/>
      </w:pPr>
      <w:r>
        <w:t>Zu- und Ablauf: DN 250</w:t>
      </w:r>
    </w:p>
    <w:p w14:paraId="45E8C95C" w14:textId="68681538" w:rsidR="005E25A0" w:rsidRDefault="005E25A0" w:rsidP="005E25A0">
      <w:pPr>
        <w:pStyle w:val="Langtext"/>
      </w:pPr>
      <w:r>
        <w:t>Gewicht Leer: ca. 725 kg</w:t>
      </w:r>
    </w:p>
    <w:p w14:paraId="6E4EE303" w14:textId="10E42D24" w:rsidR="005E25A0" w:rsidRDefault="005E25A0" w:rsidP="005E25A0">
      <w:pPr>
        <w:pStyle w:val="Langtext"/>
      </w:pPr>
      <w:r>
        <w:t>Gewicht Gefüllt: ca. 6275 kg</w:t>
      </w:r>
    </w:p>
    <w:p w14:paraId="7E189473" w14:textId="77777777" w:rsidR="005E25A0" w:rsidRDefault="005E25A0" w:rsidP="005E25A0">
      <w:pPr>
        <w:pStyle w:val="Langtext"/>
      </w:pPr>
    </w:p>
    <w:p w14:paraId="6904AE76" w14:textId="0537DD6F" w:rsidR="005E25A0" w:rsidRDefault="005E25A0" w:rsidP="005E25A0">
      <w:pPr>
        <w:pStyle w:val="Langtext"/>
      </w:pPr>
      <w:r>
        <w:t>z.B. ACO LipuJet-P-OA NS 30 , Bedienungsseite links, Artikelnummer 3830.75.32 oder Gleichwertiges.</w:t>
      </w:r>
    </w:p>
    <w:p w14:paraId="14BB865E" w14:textId="059FD9F2" w:rsidR="005E25A0" w:rsidRDefault="005E25A0" w:rsidP="005E25A0">
      <w:pPr>
        <w:pStyle w:val="Langtext"/>
      </w:pPr>
      <w:r>
        <w:t>Angebotenes Erzeugnis:</w:t>
      </w:r>
    </w:p>
    <w:p w14:paraId="2106E161" w14:textId="77777777" w:rsidR="005E25A0" w:rsidRDefault="005E25A0" w:rsidP="005E25A0">
      <w:pPr>
        <w:pStyle w:val="TrennungPOS"/>
      </w:pPr>
    </w:p>
    <w:p w14:paraId="6C48F202" w14:textId="34D192DD" w:rsidR="005E25A0" w:rsidRDefault="005E25A0" w:rsidP="005E25A0">
      <w:pPr>
        <w:pStyle w:val="GrundtextPosNr"/>
        <w:keepNext/>
        <w:keepLines/>
      </w:pPr>
      <w:r>
        <w:t>61.CA 23</w:t>
      </w:r>
    </w:p>
    <w:p w14:paraId="2E26B7D9" w14:textId="7152E3A1" w:rsidR="005E25A0" w:rsidRDefault="005E25A0" w:rsidP="005E25A0">
      <w:pPr>
        <w:pStyle w:val="Grundtext"/>
      </w:pPr>
      <w:r>
        <w:t>Lipator-P-RM, Frischfettabscheideranlage, Manuell, gemäß ÖNORM EN 1825 und DIN 4040-100, zur Freiaufstellung in frostgeschützten Räumen, aus Polyethylen PE-HD, ohne Schläuche und ohne Fässer zum Sammeln von Fett und Schlamm, mit integriertem Schlammfang Fett- und Schlammsammelraum konisch ausgebildet (Fett und Schlamm sammelt sich auf engstem Raum), Anlage geruchdicht gekapselt, Anschlussstutzen für vom Auftraggeber beigestellte Zu- und Ablaufleitung, Fett- und Schlammabzug (manuell): Anschlusskupplung (Saugkupplung mit Schlauchtülle OD 50 mm) für bauseitige Anschlussleitung DN 50, Manueller Kugelhahn DN 50, Transparentes Rohr für Sichtkontrolle, Anschluss DN 25 zur Druckerhöhung, Lüftungsbrücke: Verbindung von Zu- und Ablaufgarnitur, Elektrischer Heizstab (Rohrheizkörper) zur Homogenisierung der Fettschicht, Steuerung für Heizstab: 3 m Anschlusskabel mit Schuko-Stecker, Leistung 1,5 kW Stromversorgung 230 V/50 Hz, Absicherung 16 A, Schutzart IP 54, Leistungserklärung DoP: BD/G1/1007</w:t>
      </w:r>
    </w:p>
    <w:p w14:paraId="4B4F94BA" w14:textId="33D5DC41" w:rsidR="005E25A0" w:rsidRDefault="005E25A0" w:rsidP="005E25A0">
      <w:pPr>
        <w:pStyle w:val="Grundtext"/>
      </w:pPr>
      <w:r>
        <w:t>Zubehör wie Grobfang, Probenahmetopf, Absperrschieber Zulauf, Absperrschieber Ablauf, Wechselfässer-Set, Wechselfass ist in eigenen Positionen beschrieben.</w:t>
      </w:r>
    </w:p>
    <w:p w14:paraId="45348A68" w14:textId="38A29531" w:rsidR="005E25A0" w:rsidRDefault="005E25A0" w:rsidP="005E25A0">
      <w:pPr>
        <w:pStyle w:val="Grundtext"/>
      </w:pPr>
      <w:r>
        <w:lastRenderedPageBreak/>
        <w:t>Angegeben ist Nenngröße NS</w:t>
      </w:r>
    </w:p>
    <w:p w14:paraId="09E41122" w14:textId="0C7840A4" w:rsidR="005E25A0" w:rsidRDefault="005E25A0" w:rsidP="005E25A0">
      <w:pPr>
        <w:pStyle w:val="Folgeposition"/>
        <w:keepNext/>
        <w:keepLines/>
      </w:pPr>
      <w:r>
        <w:t>A</w:t>
      </w:r>
      <w:r>
        <w:rPr>
          <w:sz w:val="12"/>
        </w:rPr>
        <w:t>+</w:t>
      </w:r>
      <w:r>
        <w:tab/>
        <w:t>Lipator-P-RM NS 4</w:t>
      </w:r>
      <w:r>
        <w:tab/>
        <w:t xml:space="preserve">Stk </w:t>
      </w:r>
    </w:p>
    <w:p w14:paraId="4E9F139C" w14:textId="20AE7A08" w:rsidR="005E25A0" w:rsidRDefault="005E25A0" w:rsidP="005E25A0">
      <w:pPr>
        <w:pStyle w:val="Langtext"/>
      </w:pPr>
      <w:r>
        <w:t>Gesamtinhalt: 570 Liter</w:t>
      </w:r>
    </w:p>
    <w:p w14:paraId="7E7A7562" w14:textId="285CDC89" w:rsidR="005E25A0" w:rsidRDefault="005E25A0" w:rsidP="005E25A0">
      <w:pPr>
        <w:pStyle w:val="Langtext"/>
      </w:pPr>
      <w:r>
        <w:t>Durchmesser Sammelbehälter: 1055 mm</w:t>
      </w:r>
    </w:p>
    <w:p w14:paraId="0F9D84C0" w14:textId="137D0696" w:rsidR="005E25A0" w:rsidRDefault="005E25A0" w:rsidP="005E25A0">
      <w:pPr>
        <w:pStyle w:val="Langtext"/>
      </w:pPr>
      <w:r>
        <w:t>Fettabscheideranlage - Länge x Breite : 1500 x 1270 mm</w:t>
      </w:r>
    </w:p>
    <w:p w14:paraId="5C6E1532" w14:textId="45A5F2ED" w:rsidR="005E25A0" w:rsidRDefault="005E25A0" w:rsidP="005E25A0">
      <w:pPr>
        <w:pStyle w:val="Langtext"/>
      </w:pPr>
      <w:r>
        <w:t>Höhe: 1830 mm</w:t>
      </w:r>
    </w:p>
    <w:p w14:paraId="1E804913" w14:textId="79F206D4" w:rsidR="005E25A0" w:rsidRDefault="005E25A0" w:rsidP="005E25A0">
      <w:pPr>
        <w:pStyle w:val="Langtext"/>
      </w:pPr>
      <w:r>
        <w:t>Zu- und Ablauf: DN 100</w:t>
      </w:r>
    </w:p>
    <w:p w14:paraId="45F0A3D4" w14:textId="4817C82B" w:rsidR="005E25A0" w:rsidRDefault="005E25A0" w:rsidP="005E25A0">
      <w:pPr>
        <w:pStyle w:val="Langtext"/>
      </w:pPr>
      <w:r>
        <w:t>größtes Einzelteil - Durchmesser x Höhe: 1270 x 860 mm</w:t>
      </w:r>
    </w:p>
    <w:p w14:paraId="1901A645" w14:textId="716A5B4C" w:rsidR="005E25A0" w:rsidRDefault="005E25A0" w:rsidP="005E25A0">
      <w:pPr>
        <w:pStyle w:val="Langtext"/>
      </w:pPr>
      <w:r>
        <w:t>schwerstes Einzelteil : 80 kg</w:t>
      </w:r>
    </w:p>
    <w:p w14:paraId="650EEB98" w14:textId="3C0D3A48" w:rsidR="005E25A0" w:rsidRDefault="005E25A0" w:rsidP="005E25A0">
      <w:pPr>
        <w:pStyle w:val="Langtext"/>
      </w:pPr>
      <w:r>
        <w:t>Gewicht Leer: ca. 150 kg</w:t>
      </w:r>
    </w:p>
    <w:p w14:paraId="549B0F31" w14:textId="07B311A8" w:rsidR="005E25A0" w:rsidRDefault="005E25A0" w:rsidP="005E25A0">
      <w:pPr>
        <w:pStyle w:val="Langtext"/>
      </w:pPr>
      <w:r>
        <w:t>Gewicht Gefüllt: ca. 720 kg</w:t>
      </w:r>
    </w:p>
    <w:p w14:paraId="78AE9C43" w14:textId="77777777" w:rsidR="005E25A0" w:rsidRDefault="005E25A0" w:rsidP="005E25A0">
      <w:pPr>
        <w:pStyle w:val="Langtext"/>
      </w:pPr>
    </w:p>
    <w:p w14:paraId="70BD1396" w14:textId="34823F17" w:rsidR="005E25A0" w:rsidRDefault="005E25A0" w:rsidP="005E25A0">
      <w:pPr>
        <w:pStyle w:val="Langtext"/>
      </w:pPr>
      <w:r>
        <w:t>z.B. ACO Lipator-P-RM NS 4 , Artikelnummer 3574.40.10 oder Gleichwertiges.</w:t>
      </w:r>
    </w:p>
    <w:p w14:paraId="3BDAF716" w14:textId="78AD13AD" w:rsidR="005E25A0" w:rsidRDefault="005E25A0" w:rsidP="005E25A0">
      <w:pPr>
        <w:pStyle w:val="Langtext"/>
      </w:pPr>
      <w:r>
        <w:t>Angebotenes Erzeugnis:</w:t>
      </w:r>
    </w:p>
    <w:p w14:paraId="798E0E51" w14:textId="2A8A1D36" w:rsidR="005E25A0" w:rsidRDefault="005E25A0" w:rsidP="005E25A0">
      <w:pPr>
        <w:pStyle w:val="Folgeposition"/>
        <w:keepNext/>
        <w:keepLines/>
      </w:pPr>
      <w:r>
        <w:t>B</w:t>
      </w:r>
      <w:r>
        <w:rPr>
          <w:sz w:val="12"/>
        </w:rPr>
        <w:t>+</w:t>
      </w:r>
      <w:r>
        <w:tab/>
        <w:t>Lipator-P-RM NS 10</w:t>
      </w:r>
      <w:r>
        <w:tab/>
        <w:t xml:space="preserve">Stk </w:t>
      </w:r>
    </w:p>
    <w:p w14:paraId="1E97ABFE" w14:textId="67AC1137" w:rsidR="005E25A0" w:rsidRDefault="005E25A0" w:rsidP="005E25A0">
      <w:pPr>
        <w:pStyle w:val="Langtext"/>
      </w:pPr>
      <w:r>
        <w:t>Gesamtinhalt: 1570 Liter</w:t>
      </w:r>
    </w:p>
    <w:p w14:paraId="5D386462" w14:textId="78FF43DF" w:rsidR="005E25A0" w:rsidRDefault="005E25A0" w:rsidP="005E25A0">
      <w:pPr>
        <w:pStyle w:val="Langtext"/>
      </w:pPr>
      <w:r>
        <w:t>Durchmesser Sammelbehälter: 1525 mm</w:t>
      </w:r>
    </w:p>
    <w:p w14:paraId="797049BE" w14:textId="399CFC06" w:rsidR="005E25A0" w:rsidRDefault="005E25A0" w:rsidP="005E25A0">
      <w:pPr>
        <w:pStyle w:val="Langtext"/>
      </w:pPr>
      <w:r>
        <w:t>Fettabscheideranlage - Länge x Breite : 1990 x 1530 mm</w:t>
      </w:r>
    </w:p>
    <w:p w14:paraId="3D924DD5" w14:textId="1958383F" w:rsidR="005E25A0" w:rsidRDefault="005E25A0" w:rsidP="005E25A0">
      <w:pPr>
        <w:pStyle w:val="Langtext"/>
      </w:pPr>
      <w:r>
        <w:t>Höhe: 2210 mm</w:t>
      </w:r>
    </w:p>
    <w:p w14:paraId="21B40EF9" w14:textId="16858F51" w:rsidR="005E25A0" w:rsidRDefault="005E25A0" w:rsidP="005E25A0">
      <w:pPr>
        <w:pStyle w:val="Langtext"/>
      </w:pPr>
      <w:r>
        <w:t>Zu- und Ablauf: DN 150</w:t>
      </w:r>
    </w:p>
    <w:p w14:paraId="70FF4202" w14:textId="61E59294" w:rsidR="005E25A0" w:rsidRDefault="005E25A0" w:rsidP="005E25A0">
      <w:pPr>
        <w:pStyle w:val="Langtext"/>
      </w:pPr>
      <w:r>
        <w:t>größtes Einzelteil - Durchmesser x Höhe: 1660 x 660 mm</w:t>
      </w:r>
    </w:p>
    <w:p w14:paraId="0CA221B5" w14:textId="248E0649" w:rsidR="005E25A0" w:rsidRDefault="005E25A0" w:rsidP="005E25A0">
      <w:pPr>
        <w:pStyle w:val="Langtext"/>
      </w:pPr>
      <w:r>
        <w:t>schwerstes Einzelteil : 120 kg</w:t>
      </w:r>
    </w:p>
    <w:p w14:paraId="4653598C" w14:textId="6CF15F80" w:rsidR="005E25A0" w:rsidRDefault="005E25A0" w:rsidP="005E25A0">
      <w:pPr>
        <w:pStyle w:val="Langtext"/>
      </w:pPr>
      <w:r>
        <w:t>Gewicht Leer: ca. 280 kg</w:t>
      </w:r>
    </w:p>
    <w:p w14:paraId="2B719D17" w14:textId="44B51386" w:rsidR="005E25A0" w:rsidRDefault="005E25A0" w:rsidP="005E25A0">
      <w:pPr>
        <w:pStyle w:val="Langtext"/>
      </w:pPr>
      <w:r>
        <w:t>Gewicht Gefüllt: ca. 1850 kg</w:t>
      </w:r>
    </w:p>
    <w:p w14:paraId="6B805377" w14:textId="77777777" w:rsidR="005E25A0" w:rsidRDefault="005E25A0" w:rsidP="005E25A0">
      <w:pPr>
        <w:pStyle w:val="Langtext"/>
      </w:pPr>
    </w:p>
    <w:p w14:paraId="1C6431CD" w14:textId="0E2ABCA2" w:rsidR="005E25A0" w:rsidRDefault="005E25A0" w:rsidP="005E25A0">
      <w:pPr>
        <w:pStyle w:val="Langtext"/>
      </w:pPr>
      <w:r>
        <w:t>z.B. ACO Lipator-P-RM NS 10 , Artikelnummer 3580.40.10 oder Gleichwertiges.</w:t>
      </w:r>
    </w:p>
    <w:p w14:paraId="1E7B184E" w14:textId="1B04E007" w:rsidR="005E25A0" w:rsidRDefault="005E25A0" w:rsidP="005E25A0">
      <w:pPr>
        <w:pStyle w:val="Langtext"/>
      </w:pPr>
      <w:r>
        <w:t>Angebotenes Erzeugnis:</w:t>
      </w:r>
    </w:p>
    <w:p w14:paraId="5F829EEC" w14:textId="4D097554" w:rsidR="005E25A0" w:rsidRDefault="005E25A0" w:rsidP="005E25A0">
      <w:pPr>
        <w:pStyle w:val="Folgeposition"/>
        <w:keepNext/>
        <w:keepLines/>
      </w:pPr>
      <w:r>
        <w:t>C</w:t>
      </w:r>
      <w:r>
        <w:rPr>
          <w:sz w:val="12"/>
        </w:rPr>
        <w:t>+</w:t>
      </w:r>
      <w:r>
        <w:tab/>
        <w:t>Lipator-P-RM NS 20</w:t>
      </w:r>
      <w:r>
        <w:tab/>
        <w:t xml:space="preserve">Stk </w:t>
      </w:r>
    </w:p>
    <w:p w14:paraId="4E0E7EB4" w14:textId="2A1686D6" w:rsidR="005E25A0" w:rsidRDefault="005E25A0" w:rsidP="005E25A0">
      <w:pPr>
        <w:pStyle w:val="Langtext"/>
      </w:pPr>
      <w:r>
        <w:t>Gesamtinhalt: 2250 Liter</w:t>
      </w:r>
    </w:p>
    <w:p w14:paraId="6311AEEB" w14:textId="71CEBC6C" w:rsidR="005E25A0" w:rsidRDefault="005E25A0" w:rsidP="005E25A0">
      <w:pPr>
        <w:pStyle w:val="Langtext"/>
      </w:pPr>
      <w:r>
        <w:t>Durchmesser Sammelbehälter: 1775 mm</w:t>
      </w:r>
    </w:p>
    <w:p w14:paraId="3BF52E7D" w14:textId="019EC03A" w:rsidR="005E25A0" w:rsidRDefault="005E25A0" w:rsidP="005E25A0">
      <w:pPr>
        <w:pStyle w:val="Langtext"/>
      </w:pPr>
      <w:r>
        <w:t>Fettabscheideranlage - Länge x Breite : 2240 x 1910 mm</w:t>
      </w:r>
    </w:p>
    <w:p w14:paraId="7096E78B" w14:textId="1FC4FBAA" w:rsidR="005E25A0" w:rsidRDefault="005E25A0" w:rsidP="005E25A0">
      <w:pPr>
        <w:pStyle w:val="Langtext"/>
      </w:pPr>
      <w:r>
        <w:t>Höhe: 2320 mm</w:t>
      </w:r>
    </w:p>
    <w:p w14:paraId="0DD41A4B" w14:textId="57E2D70A" w:rsidR="005E25A0" w:rsidRDefault="005E25A0" w:rsidP="005E25A0">
      <w:pPr>
        <w:pStyle w:val="Langtext"/>
      </w:pPr>
      <w:r>
        <w:t>Zu- und Ablauf: DN 200</w:t>
      </w:r>
    </w:p>
    <w:p w14:paraId="2F2ED55D" w14:textId="0A1D57DF" w:rsidR="005E25A0" w:rsidRDefault="005E25A0" w:rsidP="005E25A0">
      <w:pPr>
        <w:pStyle w:val="Langtext"/>
      </w:pPr>
      <w:r>
        <w:t>größtes Einzelteil - Durchmesser x Höhe: 1920 x 700 mm</w:t>
      </w:r>
    </w:p>
    <w:p w14:paraId="5094F505" w14:textId="192516BF" w:rsidR="005E25A0" w:rsidRDefault="005E25A0" w:rsidP="005E25A0">
      <w:pPr>
        <w:pStyle w:val="Langtext"/>
      </w:pPr>
      <w:r>
        <w:t>schwerstes Einzelteil : 160 kg</w:t>
      </w:r>
    </w:p>
    <w:p w14:paraId="71EA22DC" w14:textId="136C2B1D" w:rsidR="005E25A0" w:rsidRDefault="005E25A0" w:rsidP="005E25A0">
      <w:pPr>
        <w:pStyle w:val="Langtext"/>
      </w:pPr>
      <w:r>
        <w:t>Gewicht Leer: ca. 340 kg</w:t>
      </w:r>
    </w:p>
    <w:p w14:paraId="4803843E" w14:textId="7DA5BC72" w:rsidR="005E25A0" w:rsidRDefault="005E25A0" w:rsidP="005E25A0">
      <w:pPr>
        <w:pStyle w:val="Langtext"/>
      </w:pPr>
      <w:r>
        <w:t>Gewicht Gefüllt: ca. 2590 kg</w:t>
      </w:r>
    </w:p>
    <w:p w14:paraId="3BA7650F" w14:textId="77777777" w:rsidR="005E25A0" w:rsidRDefault="005E25A0" w:rsidP="005E25A0">
      <w:pPr>
        <w:pStyle w:val="Langtext"/>
      </w:pPr>
    </w:p>
    <w:p w14:paraId="344B72CC" w14:textId="6ACEC918" w:rsidR="005E25A0" w:rsidRDefault="005E25A0" w:rsidP="005E25A0">
      <w:pPr>
        <w:pStyle w:val="Langtext"/>
      </w:pPr>
      <w:r>
        <w:t>z.B. ACO Lipator-P-RM NS 20 , Artikelnummer 3590.40.10 oder Gleichwertiges.</w:t>
      </w:r>
    </w:p>
    <w:p w14:paraId="61063FA4" w14:textId="0EFE7360" w:rsidR="005E25A0" w:rsidRDefault="005E25A0" w:rsidP="005E25A0">
      <w:pPr>
        <w:pStyle w:val="Langtext"/>
      </w:pPr>
      <w:r>
        <w:t>Angebotenes Erzeugnis:</w:t>
      </w:r>
    </w:p>
    <w:p w14:paraId="2348BAAC" w14:textId="73D5B8CD" w:rsidR="005E25A0" w:rsidRDefault="005E25A0" w:rsidP="005E25A0">
      <w:pPr>
        <w:pStyle w:val="Folgeposition"/>
        <w:keepNext/>
        <w:keepLines/>
      </w:pPr>
      <w:r>
        <w:t>D</w:t>
      </w:r>
      <w:r>
        <w:rPr>
          <w:sz w:val="12"/>
        </w:rPr>
        <w:t>+</w:t>
      </w:r>
      <w:r>
        <w:tab/>
        <w:t>Lipator-P-RM NS 25</w:t>
      </w:r>
      <w:r>
        <w:tab/>
        <w:t xml:space="preserve">Stk </w:t>
      </w:r>
    </w:p>
    <w:p w14:paraId="651C1523" w14:textId="4E714E9E" w:rsidR="005E25A0" w:rsidRDefault="005E25A0" w:rsidP="005E25A0">
      <w:pPr>
        <w:pStyle w:val="Langtext"/>
      </w:pPr>
      <w:r>
        <w:t>Gesamtinhalt: 2500 Liter</w:t>
      </w:r>
    </w:p>
    <w:p w14:paraId="3FE70C6E" w14:textId="55F91723" w:rsidR="005E25A0" w:rsidRDefault="005E25A0" w:rsidP="005E25A0">
      <w:pPr>
        <w:pStyle w:val="Langtext"/>
      </w:pPr>
      <w:r>
        <w:t>Durchmesser Sammelbehälter: 1775 mm</w:t>
      </w:r>
    </w:p>
    <w:p w14:paraId="62686A11" w14:textId="0EEFF986" w:rsidR="005E25A0" w:rsidRDefault="005E25A0" w:rsidP="005E25A0">
      <w:pPr>
        <w:pStyle w:val="Langtext"/>
      </w:pPr>
      <w:r>
        <w:t>Fettabscheideranlage - Länge x Breite : 2240 x 1910 mm</w:t>
      </w:r>
    </w:p>
    <w:p w14:paraId="381DA475" w14:textId="6E7C7802" w:rsidR="005E25A0" w:rsidRDefault="005E25A0" w:rsidP="005E25A0">
      <w:pPr>
        <w:pStyle w:val="Langtext"/>
      </w:pPr>
      <w:r>
        <w:t>Höhe: 2420 mm</w:t>
      </w:r>
    </w:p>
    <w:p w14:paraId="1BE36D2E" w14:textId="468FD66E" w:rsidR="005E25A0" w:rsidRDefault="005E25A0" w:rsidP="005E25A0">
      <w:pPr>
        <w:pStyle w:val="Langtext"/>
      </w:pPr>
      <w:r>
        <w:t>Zu- und Ablauf: DN 200</w:t>
      </w:r>
    </w:p>
    <w:p w14:paraId="4FAC6A7F" w14:textId="0FD1F42A" w:rsidR="005E25A0" w:rsidRDefault="005E25A0" w:rsidP="005E25A0">
      <w:pPr>
        <w:pStyle w:val="Langtext"/>
      </w:pPr>
      <w:r>
        <w:t>größtes Einzelteil - Durchmesser x Höhe: 1920 x 700 mm</w:t>
      </w:r>
    </w:p>
    <w:p w14:paraId="61AA131D" w14:textId="44CEBCE1" w:rsidR="005E25A0" w:rsidRDefault="005E25A0" w:rsidP="005E25A0">
      <w:pPr>
        <w:pStyle w:val="Langtext"/>
      </w:pPr>
      <w:r>
        <w:t>schwerstes Einzelteil : 160 kg</w:t>
      </w:r>
    </w:p>
    <w:p w14:paraId="043E4751" w14:textId="6A55130E" w:rsidR="005E25A0" w:rsidRDefault="005E25A0" w:rsidP="005E25A0">
      <w:pPr>
        <w:pStyle w:val="Langtext"/>
      </w:pPr>
      <w:r>
        <w:t>Gewicht Leer: ca. 370 kg</w:t>
      </w:r>
    </w:p>
    <w:p w14:paraId="7BFF1F9B" w14:textId="78A60A64" w:rsidR="005E25A0" w:rsidRDefault="005E25A0" w:rsidP="005E25A0">
      <w:pPr>
        <w:pStyle w:val="Langtext"/>
      </w:pPr>
      <w:r>
        <w:t>Gewicht Gefüllt: ca. 2870 kg</w:t>
      </w:r>
    </w:p>
    <w:p w14:paraId="359962D7" w14:textId="77777777" w:rsidR="005E25A0" w:rsidRDefault="005E25A0" w:rsidP="005E25A0">
      <w:pPr>
        <w:pStyle w:val="Langtext"/>
      </w:pPr>
    </w:p>
    <w:p w14:paraId="1F168556" w14:textId="7C4C5ECB" w:rsidR="005E25A0" w:rsidRDefault="005E25A0" w:rsidP="005E25A0">
      <w:pPr>
        <w:pStyle w:val="Langtext"/>
      </w:pPr>
      <w:r>
        <w:t>z.B. ACO Lipator-P-RM NS 25 , Artikelnummer 3595.40.10 oder Gleichwertiges.</w:t>
      </w:r>
    </w:p>
    <w:p w14:paraId="51FBEF0D" w14:textId="70592610" w:rsidR="005E25A0" w:rsidRDefault="005E25A0" w:rsidP="005E25A0">
      <w:pPr>
        <w:pStyle w:val="Langtext"/>
      </w:pPr>
      <w:r>
        <w:t>Angebotenes Erzeugnis:</w:t>
      </w:r>
    </w:p>
    <w:p w14:paraId="6AD47506" w14:textId="77777777" w:rsidR="005E25A0" w:rsidRDefault="005E25A0" w:rsidP="005E25A0">
      <w:pPr>
        <w:pStyle w:val="TrennungPOS"/>
      </w:pPr>
    </w:p>
    <w:p w14:paraId="014E08CD" w14:textId="76D5F9D5" w:rsidR="005E25A0" w:rsidRDefault="005E25A0" w:rsidP="005E25A0">
      <w:pPr>
        <w:pStyle w:val="GrundtextPosNr"/>
        <w:keepNext/>
        <w:keepLines/>
      </w:pPr>
      <w:r>
        <w:t>61.CA 24</w:t>
      </w:r>
    </w:p>
    <w:p w14:paraId="0DF1BC92" w14:textId="233644AA" w:rsidR="005E25A0" w:rsidRDefault="005E25A0" w:rsidP="005E25A0">
      <w:pPr>
        <w:pStyle w:val="Grundtext"/>
      </w:pPr>
      <w:r>
        <w:t xml:space="preserve">Lipator-P-RA, Frischfettabscheideranlage, Automatik, gemäß ÖNORM EN 1825 und DIN 4040-100, zur Freiaufstellung in frostgeschützten Räumen, aus Polyethylen PE-HD, mit Schläuchen und vier Fässern zum Sammeln von Fett und Schlamm, mit integriertem Schlammfang Fett- und Schlammsammelraum konisch ausgebildet (Fett und Schlamm sammelt sich auf engstem Raum), Anlage geruchdicht gekapselt, Anschlussstutzen für bauseitige Zu- und Ablaufleitung, Lüftungsbrücke: Verbindung von Zu- und Ablaufgarnitur, mit Fülleinheit bestehend aus Magnetventil, Freistromventil und Druckminderer mit Schmutzfänger, DVGW zertifiziert / KIWA zugelassen (¾"), Krählwerk: langsam laufendes Rührwerk mit Abstreifern im oberen Konus (zur Verhinderung von Fettansatz), Elektrischer Heizstab (Rohrheizkörper) zur Homogenisierung der Fettschicht, Fettsonde zur Bestimmung der max. Fettschicht, Fett- und Schlammabzug (automatisch): Pneumatischer </w:t>
      </w:r>
      <w:r>
        <w:lastRenderedPageBreak/>
        <w:t>Kugelhahn, Transparentes Rohr für Sichtkontrolle, Abzugsschlauch, 2 x Sammelbehälter 60 l mit Füllstandsgrenzschalter zur Bestimmung des max. Füllstands und 2 x Wechsel-Sammelbehälter 60l, Kompressor zur Luftversorgung der pneumatischen Kugelhähne, Steuerung für Krählwerk, Heizstab, Fülleinheit, Fettsonde, Füllstandsonden, Fett- und Schlammabzug: 3 m Anschlusskabel mit Schukostecker, Leistung 2,85 kW Stromversorgung 230 V/50 Hz Absicherung 16 A Schutzart IP 54, Leistungserklärung DoP: BD/G1/1007</w:t>
      </w:r>
    </w:p>
    <w:p w14:paraId="6D91E128" w14:textId="031E78CA" w:rsidR="005E25A0" w:rsidRDefault="005E25A0" w:rsidP="005E25A0">
      <w:pPr>
        <w:pStyle w:val="Grundtext"/>
      </w:pPr>
      <w:r>
        <w:t>Zubehör wie Grobfang, Probenahmetopf, Absperrschieber Zulauf, Absperrschieber Ablauf, Wechselfass ist in eigenen Positionen beschrieben.</w:t>
      </w:r>
    </w:p>
    <w:p w14:paraId="7C930F01" w14:textId="5924EF4C" w:rsidR="005E25A0" w:rsidRDefault="005E25A0" w:rsidP="005E25A0">
      <w:pPr>
        <w:pStyle w:val="Grundtext"/>
      </w:pPr>
      <w:r>
        <w:t>Angegeben ist Nenngröße NS</w:t>
      </w:r>
    </w:p>
    <w:p w14:paraId="2032BB01" w14:textId="207752C8" w:rsidR="005E25A0" w:rsidRDefault="005E25A0" w:rsidP="005E25A0">
      <w:pPr>
        <w:pStyle w:val="Folgeposition"/>
        <w:keepNext/>
        <w:keepLines/>
      </w:pPr>
      <w:r>
        <w:t>A</w:t>
      </w:r>
      <w:r>
        <w:rPr>
          <w:sz w:val="12"/>
        </w:rPr>
        <w:t>+</w:t>
      </w:r>
      <w:r>
        <w:tab/>
        <w:t>Lipator-P-RA NS 4</w:t>
      </w:r>
      <w:r>
        <w:tab/>
        <w:t xml:space="preserve">Stk </w:t>
      </w:r>
    </w:p>
    <w:p w14:paraId="3AFDAE98" w14:textId="5A059E25" w:rsidR="005E25A0" w:rsidRDefault="005E25A0" w:rsidP="005E25A0">
      <w:pPr>
        <w:pStyle w:val="Langtext"/>
      </w:pPr>
      <w:r>
        <w:t>Gesamtinhalt: 570 Liter</w:t>
      </w:r>
    </w:p>
    <w:p w14:paraId="617937D6" w14:textId="224414D2" w:rsidR="005E25A0" w:rsidRDefault="005E25A0" w:rsidP="005E25A0">
      <w:pPr>
        <w:pStyle w:val="Langtext"/>
      </w:pPr>
      <w:r>
        <w:t>Durchmesser Sammelbehälter: 1060 mm</w:t>
      </w:r>
    </w:p>
    <w:p w14:paraId="52851C0B" w14:textId="0AF46390" w:rsidR="005E25A0" w:rsidRDefault="005E25A0" w:rsidP="005E25A0">
      <w:pPr>
        <w:pStyle w:val="Langtext"/>
      </w:pPr>
      <w:r>
        <w:t>Fettabscheideranlage - Länge x Breite : 1950 x 1350 mm</w:t>
      </w:r>
    </w:p>
    <w:p w14:paraId="12DB08BB" w14:textId="2DD8D23F" w:rsidR="005E25A0" w:rsidRDefault="005E25A0" w:rsidP="005E25A0">
      <w:pPr>
        <w:pStyle w:val="Langtext"/>
      </w:pPr>
      <w:r>
        <w:t>Höhe: 1850 mm</w:t>
      </w:r>
    </w:p>
    <w:p w14:paraId="20B30279" w14:textId="18593C87" w:rsidR="005E25A0" w:rsidRDefault="005E25A0" w:rsidP="005E25A0">
      <w:pPr>
        <w:pStyle w:val="Langtext"/>
      </w:pPr>
      <w:r>
        <w:t>Zu- und Ablauf: DN 100</w:t>
      </w:r>
    </w:p>
    <w:p w14:paraId="2DE61FE9" w14:textId="6F3C5C67" w:rsidR="005E25A0" w:rsidRDefault="005E25A0" w:rsidP="005E25A0">
      <w:pPr>
        <w:pStyle w:val="Langtext"/>
      </w:pPr>
      <w:r>
        <w:t>größtes Einzelteil - Durchmesser x Höhe: 1270 x 860 mm</w:t>
      </w:r>
    </w:p>
    <w:p w14:paraId="59EE87FF" w14:textId="5C7052BA" w:rsidR="005E25A0" w:rsidRDefault="005E25A0" w:rsidP="005E25A0">
      <w:pPr>
        <w:pStyle w:val="Langtext"/>
      </w:pPr>
      <w:r>
        <w:t>schwerstes Einzelteil : 80 kg</w:t>
      </w:r>
    </w:p>
    <w:p w14:paraId="3882884F" w14:textId="55930B32" w:rsidR="005E25A0" w:rsidRDefault="005E25A0" w:rsidP="005E25A0">
      <w:pPr>
        <w:pStyle w:val="Langtext"/>
      </w:pPr>
      <w:r>
        <w:t>Gewicht Leer: ca. 240 kg</w:t>
      </w:r>
    </w:p>
    <w:p w14:paraId="5512837F" w14:textId="09405E45" w:rsidR="005E25A0" w:rsidRDefault="005E25A0" w:rsidP="005E25A0">
      <w:pPr>
        <w:pStyle w:val="Langtext"/>
      </w:pPr>
      <w:r>
        <w:t>Gewicht Gefüllt: ca. 810 kg</w:t>
      </w:r>
    </w:p>
    <w:p w14:paraId="0AFBE72E" w14:textId="77777777" w:rsidR="005E25A0" w:rsidRDefault="005E25A0" w:rsidP="005E25A0">
      <w:pPr>
        <w:pStyle w:val="Langtext"/>
      </w:pPr>
    </w:p>
    <w:p w14:paraId="0D33187B" w14:textId="1B3E4347" w:rsidR="005E25A0" w:rsidRDefault="005E25A0" w:rsidP="005E25A0">
      <w:pPr>
        <w:pStyle w:val="Langtext"/>
      </w:pPr>
      <w:r>
        <w:t>z.B. ACO Lipator-P-RA NS 4 , Artikelnummer 3574.70.10 oder Gleichwertiges.</w:t>
      </w:r>
    </w:p>
    <w:p w14:paraId="3E99112F" w14:textId="7A882FB3" w:rsidR="005E25A0" w:rsidRDefault="005E25A0" w:rsidP="005E25A0">
      <w:pPr>
        <w:pStyle w:val="Langtext"/>
      </w:pPr>
      <w:r>
        <w:t>Angebotenes Erzeugnis:</w:t>
      </w:r>
    </w:p>
    <w:p w14:paraId="2B346780" w14:textId="02893429" w:rsidR="005E25A0" w:rsidRDefault="005E25A0" w:rsidP="005E25A0">
      <w:pPr>
        <w:pStyle w:val="Folgeposition"/>
        <w:keepNext/>
        <w:keepLines/>
      </w:pPr>
      <w:r>
        <w:t>B</w:t>
      </w:r>
      <w:r>
        <w:rPr>
          <w:sz w:val="12"/>
        </w:rPr>
        <w:t>+</w:t>
      </w:r>
      <w:r>
        <w:tab/>
        <w:t>Lipator-P-RA NS 10</w:t>
      </w:r>
      <w:r>
        <w:tab/>
        <w:t xml:space="preserve">Stk </w:t>
      </w:r>
    </w:p>
    <w:p w14:paraId="05F095AC" w14:textId="3C9CE4DA" w:rsidR="005E25A0" w:rsidRDefault="005E25A0" w:rsidP="005E25A0">
      <w:pPr>
        <w:pStyle w:val="Langtext"/>
      </w:pPr>
      <w:r>
        <w:t>Gesamtinhalt: 1570 Liter</w:t>
      </w:r>
    </w:p>
    <w:p w14:paraId="23ED0B93" w14:textId="30862E65" w:rsidR="005E25A0" w:rsidRDefault="005E25A0" w:rsidP="005E25A0">
      <w:pPr>
        <w:pStyle w:val="Langtext"/>
      </w:pPr>
      <w:r>
        <w:t>Durchmesser Sammelbehälter: 1530 mm</w:t>
      </w:r>
    </w:p>
    <w:p w14:paraId="4AF14D87" w14:textId="0AA1866B" w:rsidR="005E25A0" w:rsidRDefault="005E25A0" w:rsidP="005E25A0">
      <w:pPr>
        <w:pStyle w:val="Langtext"/>
      </w:pPr>
      <w:r>
        <w:t>Fettabscheideranlage - Länge x Breite : 2478 x 1850 mm</w:t>
      </w:r>
    </w:p>
    <w:p w14:paraId="5AF648FF" w14:textId="6FC40BDB" w:rsidR="005E25A0" w:rsidRDefault="005E25A0" w:rsidP="005E25A0">
      <w:pPr>
        <w:pStyle w:val="Langtext"/>
      </w:pPr>
      <w:r>
        <w:t>Höhe: 2320 mm</w:t>
      </w:r>
    </w:p>
    <w:p w14:paraId="76CE5A24" w14:textId="5B383EDB" w:rsidR="005E25A0" w:rsidRDefault="005E25A0" w:rsidP="005E25A0">
      <w:pPr>
        <w:pStyle w:val="Langtext"/>
      </w:pPr>
      <w:r>
        <w:t>Zu- und Ablauf: DN 150</w:t>
      </w:r>
    </w:p>
    <w:p w14:paraId="15352C77" w14:textId="19E3C571" w:rsidR="005E25A0" w:rsidRDefault="005E25A0" w:rsidP="005E25A0">
      <w:pPr>
        <w:pStyle w:val="Langtext"/>
      </w:pPr>
      <w:r>
        <w:t>größtes Einzelteil - Durchmesser x Höhe: 1660 x 660 mm</w:t>
      </w:r>
    </w:p>
    <w:p w14:paraId="1DA0009D" w14:textId="448BC54A" w:rsidR="005E25A0" w:rsidRDefault="005E25A0" w:rsidP="005E25A0">
      <w:pPr>
        <w:pStyle w:val="Langtext"/>
      </w:pPr>
      <w:r>
        <w:t>schwerstes Einzelteil : 120 kg</w:t>
      </w:r>
    </w:p>
    <w:p w14:paraId="4CDFF312" w14:textId="3EDFFF84" w:rsidR="005E25A0" w:rsidRDefault="005E25A0" w:rsidP="005E25A0">
      <w:pPr>
        <w:pStyle w:val="Langtext"/>
      </w:pPr>
      <w:r>
        <w:t>Gewicht Leer: ca. 380 kg</w:t>
      </w:r>
    </w:p>
    <w:p w14:paraId="23EEE8C5" w14:textId="3B2D64A6" w:rsidR="005E25A0" w:rsidRDefault="005E25A0" w:rsidP="005E25A0">
      <w:pPr>
        <w:pStyle w:val="Langtext"/>
      </w:pPr>
      <w:r>
        <w:t>Gewicht Gefüllt: ca. 1950 kg</w:t>
      </w:r>
    </w:p>
    <w:p w14:paraId="2D4B583A" w14:textId="77777777" w:rsidR="005E25A0" w:rsidRDefault="005E25A0" w:rsidP="005E25A0">
      <w:pPr>
        <w:pStyle w:val="Langtext"/>
      </w:pPr>
    </w:p>
    <w:p w14:paraId="79A9885A" w14:textId="7D20D6E9" w:rsidR="005E25A0" w:rsidRDefault="005E25A0" w:rsidP="005E25A0">
      <w:pPr>
        <w:pStyle w:val="Langtext"/>
      </w:pPr>
      <w:r>
        <w:t>z.B. ACO Lipator-P-RA NS 10 , Artikelnummer 3580.70.10 oder Gleichwertiges.</w:t>
      </w:r>
    </w:p>
    <w:p w14:paraId="736B7B35" w14:textId="3A797D96" w:rsidR="005E25A0" w:rsidRDefault="00066021" w:rsidP="00066021">
      <w:pPr>
        <w:pStyle w:val="Langtext"/>
      </w:pPr>
      <w:r>
        <w:t>Angebotenes Erzeugnis:</w:t>
      </w:r>
    </w:p>
    <w:p w14:paraId="0AEED6EA" w14:textId="4EB1B93B" w:rsidR="00066021" w:rsidRDefault="00066021" w:rsidP="00066021">
      <w:pPr>
        <w:pStyle w:val="Folgeposition"/>
        <w:keepNext/>
        <w:keepLines/>
      </w:pPr>
      <w:r>
        <w:t>C</w:t>
      </w:r>
      <w:r>
        <w:rPr>
          <w:sz w:val="12"/>
        </w:rPr>
        <w:t>+</w:t>
      </w:r>
      <w:r>
        <w:tab/>
        <w:t>Lipator-P-RA NS 20</w:t>
      </w:r>
      <w:r>
        <w:tab/>
        <w:t xml:space="preserve">Stk </w:t>
      </w:r>
    </w:p>
    <w:p w14:paraId="06B8A7E0" w14:textId="3F18EF21" w:rsidR="00066021" w:rsidRDefault="00066021" w:rsidP="00066021">
      <w:pPr>
        <w:pStyle w:val="Langtext"/>
      </w:pPr>
      <w:r>
        <w:t>Gesamtinhalt: 2250 Liter</w:t>
      </w:r>
    </w:p>
    <w:p w14:paraId="77D7E945" w14:textId="1FF26DFE" w:rsidR="00066021" w:rsidRDefault="00066021" w:rsidP="00066021">
      <w:pPr>
        <w:pStyle w:val="Langtext"/>
      </w:pPr>
      <w:r>
        <w:t>Durchmesser Sammelbehälter: 1780 mm</w:t>
      </w:r>
    </w:p>
    <w:p w14:paraId="79C202CE" w14:textId="2A7C55A9" w:rsidR="00066021" w:rsidRDefault="00066021" w:rsidP="00066021">
      <w:pPr>
        <w:pStyle w:val="Langtext"/>
      </w:pPr>
      <w:r>
        <w:t>Fettabscheideranlage - Länge x Breite : 2750 x 2050 mm</w:t>
      </w:r>
    </w:p>
    <w:p w14:paraId="45EA52FD" w14:textId="687854C2" w:rsidR="00066021" w:rsidRDefault="00066021" w:rsidP="00066021">
      <w:pPr>
        <w:pStyle w:val="Langtext"/>
      </w:pPr>
      <w:r>
        <w:t>Höhe: 2560 mm</w:t>
      </w:r>
    </w:p>
    <w:p w14:paraId="68A30321" w14:textId="73FE134F" w:rsidR="00066021" w:rsidRDefault="00066021" w:rsidP="00066021">
      <w:pPr>
        <w:pStyle w:val="Langtext"/>
      </w:pPr>
      <w:r>
        <w:t>Zu- und Ablauf: DN 200</w:t>
      </w:r>
    </w:p>
    <w:p w14:paraId="18E42688" w14:textId="31F3CBF0" w:rsidR="00066021" w:rsidRDefault="00066021" w:rsidP="00066021">
      <w:pPr>
        <w:pStyle w:val="Langtext"/>
      </w:pPr>
      <w:r>
        <w:t>größtes Einzelteil - Durchmesser x Höhe: 1920 x 700 mm</w:t>
      </w:r>
    </w:p>
    <w:p w14:paraId="53EE4931" w14:textId="035D99AE" w:rsidR="00066021" w:rsidRDefault="00066021" w:rsidP="00066021">
      <w:pPr>
        <w:pStyle w:val="Langtext"/>
      </w:pPr>
      <w:r>
        <w:t>schwerstes Einzelteil : 160 kg</w:t>
      </w:r>
    </w:p>
    <w:p w14:paraId="511E3828" w14:textId="088D1948" w:rsidR="00066021" w:rsidRDefault="00066021" w:rsidP="00066021">
      <w:pPr>
        <w:pStyle w:val="Langtext"/>
      </w:pPr>
      <w:r>
        <w:t>Gewicht Leer: ca. 440 kg</w:t>
      </w:r>
    </w:p>
    <w:p w14:paraId="06B08CB2" w14:textId="789D7187" w:rsidR="00066021" w:rsidRDefault="00066021" w:rsidP="00066021">
      <w:pPr>
        <w:pStyle w:val="Langtext"/>
      </w:pPr>
      <w:r>
        <w:t>Gewicht Gefüllt: ca. 2690 kg</w:t>
      </w:r>
    </w:p>
    <w:p w14:paraId="2B0409BB" w14:textId="77777777" w:rsidR="00066021" w:rsidRDefault="00066021" w:rsidP="00066021">
      <w:pPr>
        <w:pStyle w:val="Langtext"/>
      </w:pPr>
    </w:p>
    <w:p w14:paraId="7BA4D66B" w14:textId="2B132B7E" w:rsidR="00066021" w:rsidRDefault="00066021" w:rsidP="00066021">
      <w:pPr>
        <w:pStyle w:val="Langtext"/>
      </w:pPr>
      <w:r>
        <w:t>z.B. ACO Lipator-P-RA NS 20 , Artikelnummer 3590.70.10 oder Gleichwertiges.</w:t>
      </w:r>
    </w:p>
    <w:p w14:paraId="1F681705" w14:textId="5DD84E1C" w:rsidR="00066021" w:rsidRDefault="00066021" w:rsidP="00066021">
      <w:pPr>
        <w:pStyle w:val="Langtext"/>
      </w:pPr>
      <w:r>
        <w:t>Angebotenes Erzeugnis:</w:t>
      </w:r>
    </w:p>
    <w:p w14:paraId="6081B057" w14:textId="178321E7" w:rsidR="00066021" w:rsidRDefault="00066021" w:rsidP="00066021">
      <w:pPr>
        <w:pStyle w:val="Folgeposition"/>
        <w:keepNext/>
        <w:keepLines/>
      </w:pPr>
      <w:r>
        <w:t>D</w:t>
      </w:r>
      <w:r>
        <w:rPr>
          <w:sz w:val="12"/>
        </w:rPr>
        <w:t>+</w:t>
      </w:r>
      <w:r>
        <w:tab/>
        <w:t>Lipator-P-RA NS 25</w:t>
      </w:r>
      <w:r>
        <w:tab/>
        <w:t xml:space="preserve">Stk </w:t>
      </w:r>
    </w:p>
    <w:p w14:paraId="30CD885E" w14:textId="695B624E" w:rsidR="00066021" w:rsidRDefault="00066021" w:rsidP="00066021">
      <w:pPr>
        <w:pStyle w:val="Langtext"/>
      </w:pPr>
      <w:r>
        <w:t>Gesamtinhalt: 2500 Liter</w:t>
      </w:r>
    </w:p>
    <w:p w14:paraId="795266E4" w14:textId="3AB9BA4D" w:rsidR="00066021" w:rsidRDefault="00066021" w:rsidP="00066021">
      <w:pPr>
        <w:pStyle w:val="Langtext"/>
      </w:pPr>
      <w:r>
        <w:t>Durchmesser Sammelbehälter: 1780 mm</w:t>
      </w:r>
    </w:p>
    <w:p w14:paraId="539C004A" w14:textId="372C7B50" w:rsidR="00066021" w:rsidRDefault="00066021" w:rsidP="00066021">
      <w:pPr>
        <w:pStyle w:val="Langtext"/>
      </w:pPr>
      <w:r>
        <w:t>Fettabscheideranlage - Länge x Breite : 2750 x 2050 mm</w:t>
      </w:r>
    </w:p>
    <w:p w14:paraId="07F47217" w14:textId="6E3DB95C" w:rsidR="00066021" w:rsidRDefault="00066021" w:rsidP="00066021">
      <w:pPr>
        <w:pStyle w:val="Langtext"/>
      </w:pPr>
      <w:r>
        <w:t>Höhe: 2660 mm</w:t>
      </w:r>
    </w:p>
    <w:p w14:paraId="71BB4F2F" w14:textId="31EB60B8" w:rsidR="00066021" w:rsidRDefault="00066021" w:rsidP="00066021">
      <w:pPr>
        <w:pStyle w:val="Langtext"/>
      </w:pPr>
      <w:r>
        <w:t>Zu- und Ablauf: DN 200</w:t>
      </w:r>
    </w:p>
    <w:p w14:paraId="64AFC549" w14:textId="15845598" w:rsidR="00066021" w:rsidRDefault="00066021" w:rsidP="00066021">
      <w:pPr>
        <w:pStyle w:val="Langtext"/>
      </w:pPr>
      <w:r>
        <w:t>größtes Einzelteil - Durchmesser x Höhe: 1920 x 700 mm</w:t>
      </w:r>
    </w:p>
    <w:p w14:paraId="533E2207" w14:textId="25A6CD85" w:rsidR="00066021" w:rsidRDefault="00066021" w:rsidP="00066021">
      <w:pPr>
        <w:pStyle w:val="Langtext"/>
      </w:pPr>
      <w:r>
        <w:t>schwerstes Einzelteil : 160 kg</w:t>
      </w:r>
    </w:p>
    <w:p w14:paraId="4861B56D" w14:textId="2A7EA688" w:rsidR="00066021" w:rsidRDefault="00066021" w:rsidP="00066021">
      <w:pPr>
        <w:pStyle w:val="Langtext"/>
      </w:pPr>
      <w:r>
        <w:t>Gewicht Leer: ca. 470 kg</w:t>
      </w:r>
    </w:p>
    <w:p w14:paraId="570B0E45" w14:textId="3285435C" w:rsidR="00066021" w:rsidRDefault="00066021" w:rsidP="00066021">
      <w:pPr>
        <w:pStyle w:val="Langtext"/>
      </w:pPr>
      <w:r>
        <w:t>Gewicht Gefüllt: ca. 2970 kg</w:t>
      </w:r>
    </w:p>
    <w:p w14:paraId="5F75B23E" w14:textId="77777777" w:rsidR="00066021" w:rsidRDefault="00066021" w:rsidP="00066021">
      <w:pPr>
        <w:pStyle w:val="Langtext"/>
      </w:pPr>
    </w:p>
    <w:p w14:paraId="1144AF45" w14:textId="206498D6" w:rsidR="00066021" w:rsidRDefault="00066021" w:rsidP="00066021">
      <w:pPr>
        <w:pStyle w:val="Langtext"/>
      </w:pPr>
      <w:r>
        <w:t>z.B. ACO Lipator-P-RA NS 25 , Artikelnummer 3595.70.10 oder Gleichwertiges.</w:t>
      </w:r>
    </w:p>
    <w:p w14:paraId="5BE366D5" w14:textId="5DBBAC51" w:rsidR="00066021" w:rsidRDefault="00066021" w:rsidP="00066021">
      <w:pPr>
        <w:pStyle w:val="Langtext"/>
      </w:pPr>
      <w:r>
        <w:t>Angebotenes Erzeugnis:</w:t>
      </w:r>
    </w:p>
    <w:p w14:paraId="5190F2E2" w14:textId="77777777" w:rsidR="00066021" w:rsidRDefault="00066021" w:rsidP="00066021">
      <w:pPr>
        <w:pStyle w:val="TrennungPOS"/>
      </w:pPr>
    </w:p>
    <w:p w14:paraId="2884EDEC" w14:textId="695252C4" w:rsidR="00066021" w:rsidRDefault="00066021" w:rsidP="00066021">
      <w:pPr>
        <w:pStyle w:val="GrundtextPosNr"/>
        <w:keepNext/>
        <w:keepLines/>
      </w:pPr>
      <w:r>
        <w:t>61.CA 26</w:t>
      </w:r>
    </w:p>
    <w:p w14:paraId="27506311" w14:textId="75F22D1B" w:rsidR="00066021" w:rsidRDefault="00066021" w:rsidP="00066021">
      <w:pPr>
        <w:pStyle w:val="Grundtext"/>
      </w:pPr>
      <w:r>
        <w:t>LipuSmart-P-OB Fettabscheider mit integrierter Hebeanlage,zum Einbau im Räumen, freistehend</w:t>
      </w:r>
    </w:p>
    <w:p w14:paraId="47D4CFEA" w14:textId="2810F241" w:rsidR="00066021" w:rsidRDefault="00066021" w:rsidP="00066021">
      <w:pPr>
        <w:pStyle w:val="Grundtext"/>
        <w:keepNext/>
        <w:keepLines/>
      </w:pPr>
      <w:r>
        <w:lastRenderedPageBreak/>
        <w:t>bestehend aus:</w:t>
      </w:r>
    </w:p>
    <w:p w14:paraId="2D4FEC05" w14:textId="77777777" w:rsidR="00066021" w:rsidRDefault="00066021" w:rsidP="00066021">
      <w:pPr>
        <w:pStyle w:val="Grundtext"/>
        <w:keepNext/>
        <w:keepLines/>
      </w:pPr>
    </w:p>
    <w:p w14:paraId="06ED90BA" w14:textId="7D3E9AA2" w:rsidR="00066021" w:rsidRDefault="00066021" w:rsidP="00066021">
      <w:pPr>
        <w:pStyle w:val="Grundtext"/>
      </w:pPr>
      <w:r>
        <w:t>Fettabscheider LipuJet-P-OB gemäß ÖNORM EN 1825 und DIN 4040-100</w:t>
      </w:r>
    </w:p>
    <w:p w14:paraId="2E0B7765" w14:textId="78F3A95E" w:rsidR="00066021" w:rsidRDefault="00066021" w:rsidP="00066021">
      <w:pPr>
        <w:pStyle w:val="Grundtext"/>
      </w:pPr>
      <w:r>
        <w:t>aus Polyethylen PE-LLD, Abdeckung Ø 450 mm mit Spannverschluss geruchsdicht verschlossen, ein Lüftungsanschluss DN 100 am Sammelbehälter,</w:t>
      </w:r>
    </w:p>
    <w:p w14:paraId="25121469" w14:textId="06889354" w:rsidR="00066021" w:rsidRDefault="00066021" w:rsidP="00066021">
      <w:pPr>
        <w:pStyle w:val="Grundtext"/>
      </w:pPr>
      <w:r>
        <w:t>mit integrierter Probenahmemöglichkeit</w:t>
      </w:r>
    </w:p>
    <w:p w14:paraId="38C14481" w14:textId="77777777" w:rsidR="00066021" w:rsidRDefault="00066021" w:rsidP="00066021">
      <w:pPr>
        <w:pStyle w:val="Grundtext"/>
      </w:pPr>
    </w:p>
    <w:p w14:paraId="66973AFD" w14:textId="3A337A87" w:rsidR="00066021" w:rsidRDefault="00066021" w:rsidP="00066021">
      <w:pPr>
        <w:pStyle w:val="Grundtext"/>
      </w:pPr>
      <w:r>
        <w:t>Hebeanlage gemäß ÖNORM EN 12050-2 für fäkalienfreies Abwasser</w:t>
      </w:r>
    </w:p>
    <w:p w14:paraId="37C19215" w14:textId="56E0EA3A" w:rsidR="00066021" w:rsidRDefault="00066021" w:rsidP="00066021">
      <w:pPr>
        <w:pStyle w:val="Grundtext"/>
      </w:pPr>
      <w:r>
        <w:t>Sammelbehälter aus Polyethylen PE-LLD, direkt an Fettabscheider montiert, geruchdichte Wartungsöffnung Ø 450 mm mit Spannverschluss</w:t>
      </w:r>
    </w:p>
    <w:p w14:paraId="7A4FC8D1" w14:textId="4BAC493E" w:rsidR="00066021" w:rsidRDefault="00066021" w:rsidP="00066021">
      <w:pPr>
        <w:pStyle w:val="Grundtext"/>
      </w:pPr>
      <w:r>
        <w:t>separater Lüftungsanschluss für Hebeanlage DN 70 als Zubehör</w:t>
      </w:r>
    </w:p>
    <w:p w14:paraId="5A4C0B3B" w14:textId="0B0FC334" w:rsidR="00066021" w:rsidRDefault="00066021" w:rsidP="00066021">
      <w:pPr>
        <w:pStyle w:val="Grundtext"/>
      </w:pPr>
      <w:r>
        <w:t>Gesamtvolumen: 295 l Nutzvolumen: 155 l Gesamtförderhöhe maximal: 7 m Förderleistung maximal: 13 l/sec</w:t>
      </w:r>
    </w:p>
    <w:p w14:paraId="5B3D1406" w14:textId="157BCA45" w:rsidR="00066021" w:rsidRDefault="00066021" w:rsidP="00066021">
      <w:pPr>
        <w:pStyle w:val="Grundtext"/>
      </w:pPr>
      <w:r>
        <w:t>Ausbildung Druckleitung - Spezial- Rückflussverhinderer mit Kugel im Gehäuse, als Hosenrohr ausgebildet (mit integrierter Anlüft- und Festsetzschraube)</w:t>
      </w:r>
    </w:p>
    <w:p w14:paraId="4754622D" w14:textId="468DE410" w:rsidR="00066021" w:rsidRDefault="00066021" w:rsidP="00066021">
      <w:pPr>
        <w:pStyle w:val="Grundtext"/>
      </w:pPr>
      <w:r>
        <w:t>Spezialbefestigungsstück DN 100 zum elastischen Anschluss der Druckleitung von Ø 108 - 114,3 mm Rohraußendurchmesser</w:t>
      </w:r>
    </w:p>
    <w:p w14:paraId="40D4B63E" w14:textId="27C24AD0" w:rsidR="00066021" w:rsidRDefault="00066021" w:rsidP="00066021">
      <w:pPr>
        <w:pStyle w:val="Grundtext"/>
      </w:pPr>
      <w:r>
        <w:t>Anschlussflansch für Absperrschieber DN 80 PN 16 als Zubehör Druckleitung,</w:t>
      </w:r>
    </w:p>
    <w:p w14:paraId="124DB959" w14:textId="37984F9A" w:rsidR="00066021" w:rsidRDefault="00066021" w:rsidP="00066021">
      <w:pPr>
        <w:pStyle w:val="Grundtext"/>
      </w:pPr>
      <w:r>
        <w:t>2 x Pumpenaggregat Nennleistung: P2 = 1,5 kW- Drehstrommotor 400 V, 50 Hz, 1400 U/min</w:t>
      </w:r>
    </w:p>
    <w:p w14:paraId="4C807260" w14:textId="29651ABA" w:rsidR="00066021" w:rsidRDefault="00066021" w:rsidP="00066021">
      <w:pPr>
        <w:pStyle w:val="Grundtext"/>
      </w:pPr>
      <w:r>
        <w:t>Schutzart IP 68, horizontale Aufstellung gewährleistet verstopfungsarmen Betrieb, verstopfungsarmes Freistromlaufrad, freier Kugeldurchgang 60 mm</w:t>
      </w:r>
    </w:p>
    <w:p w14:paraId="42BB558C" w14:textId="3065DCE6" w:rsidR="00066021" w:rsidRDefault="00066021" w:rsidP="00066021">
      <w:pPr>
        <w:pStyle w:val="Grundtext"/>
      </w:pPr>
      <w:r>
        <w:t>variable Aufstell-/Anschlussmöglichkeiten am Behälter vor Ort</w:t>
      </w:r>
    </w:p>
    <w:p w14:paraId="323A5C77" w14:textId="5E6D4410" w:rsidR="00066021" w:rsidRDefault="00066021" w:rsidP="00066021">
      <w:pPr>
        <w:pStyle w:val="Grundtext"/>
      </w:pPr>
      <w:r>
        <w:t>Zulaufschieber zwischen Behälter und Pumpeneinheit als Zubehör</w:t>
      </w:r>
    </w:p>
    <w:p w14:paraId="7EED8D1D" w14:textId="59D2BBA8" w:rsidR="00066021" w:rsidRDefault="00066021" w:rsidP="00066021">
      <w:pPr>
        <w:pStyle w:val="Grundtext"/>
      </w:pPr>
      <w:r>
        <w:t>Pneumatische Niveauschaltung mit Lufteinperlung für höchste Betriebssicherheit der Hebeanlage</w:t>
      </w:r>
    </w:p>
    <w:p w14:paraId="699B7519" w14:textId="77777777" w:rsidR="00066021" w:rsidRDefault="00066021" w:rsidP="00066021">
      <w:pPr>
        <w:pStyle w:val="Grundtext"/>
      </w:pPr>
    </w:p>
    <w:p w14:paraId="1094AE07" w14:textId="6B6885DA" w:rsidR="00066021" w:rsidRDefault="00066021" w:rsidP="00066021">
      <w:pPr>
        <w:pStyle w:val="Grundtext"/>
      </w:pPr>
      <w:r>
        <w:t>Schaltgerät ACO Multi Control Duo für Pumpen bis 5,5 kW zur Wandmontage (5 m Kabel)</w:t>
      </w:r>
    </w:p>
    <w:p w14:paraId="381AE0B4" w14:textId="02BE259F" w:rsidR="00066021" w:rsidRDefault="00066021" w:rsidP="00066021">
      <w:pPr>
        <w:pStyle w:val="Grundtext"/>
      </w:pPr>
      <w:r>
        <w:t>LCD Klartext- Anzeige- Hand - 0 - Auto Funktion, interner akustischer Alarm (ca. 85 dB), Hochwasseralarm potentialfrei</w:t>
      </w:r>
    </w:p>
    <w:p w14:paraId="64183342" w14:textId="41A48E72" w:rsidR="00066021" w:rsidRDefault="00066021" w:rsidP="00066021">
      <w:pPr>
        <w:pStyle w:val="Grundtext"/>
      </w:pPr>
      <w:r>
        <w:t>Betriebsstundenzähler, Speicher Anzahl Pumpenstarts, elektronische Überwachung des Motorstroms,Sammelstörmeldung potentialfrei u. potential gebunden</w:t>
      </w:r>
    </w:p>
    <w:p w14:paraId="7B7F1CA5" w14:textId="0B85CE89" w:rsidR="00066021" w:rsidRDefault="00066021" w:rsidP="00066021">
      <w:pPr>
        <w:pStyle w:val="Grundtext"/>
      </w:pPr>
      <w:r>
        <w:t>Amperemeter, Niveauerfassung durch 4-20 mA Sensor, Anbindung an Fernwirksysteme über digitale u. analoge Ein-u. Ausgänge,</w:t>
      </w:r>
    </w:p>
    <w:p w14:paraId="370B29BE" w14:textId="45DD05AC" w:rsidR="00066021" w:rsidRDefault="00066021" w:rsidP="00066021">
      <w:pPr>
        <w:pStyle w:val="Grundtext"/>
      </w:pPr>
      <w:r>
        <w:t>Drehfeld- und Phasenausfallkontrolle, Laufzeitüberwachung</w:t>
      </w:r>
    </w:p>
    <w:p w14:paraId="575ECEE9" w14:textId="1BEFADE8" w:rsidR="00066021" w:rsidRDefault="00066021" w:rsidP="00066021">
      <w:pPr>
        <w:pStyle w:val="Grundtext"/>
      </w:pPr>
      <w:r>
        <w:t>integrierter Fehlerspeicher,1,5 m Kabel mit CEE 32-Stecker mit Phasenwender</w:t>
      </w:r>
    </w:p>
    <w:p w14:paraId="3B2382BB" w14:textId="5E79DBED" w:rsidR="00066021" w:rsidRDefault="00066021" w:rsidP="00066021">
      <w:pPr>
        <w:pStyle w:val="Grundtext"/>
      </w:pPr>
      <w:r>
        <w:t>Gehäusegröße BxHxT: 180 x 260 x 100 mm,Betriebsspannung: 400 V- Frequenz: 50/60 Hz</w:t>
      </w:r>
    </w:p>
    <w:p w14:paraId="3598E030" w14:textId="44CF89EE" w:rsidR="00066021" w:rsidRDefault="00066021" w:rsidP="00066021">
      <w:pPr>
        <w:pStyle w:val="Grundtext"/>
      </w:pPr>
      <w:r>
        <w:t>Temperaturbereich: -20 bis + 60 °C</w:t>
      </w:r>
    </w:p>
    <w:p w14:paraId="0C290054" w14:textId="62618653" w:rsidR="00066021" w:rsidRDefault="00066021" w:rsidP="00066021">
      <w:pPr>
        <w:pStyle w:val="Grundtext"/>
      </w:pPr>
      <w:r>
        <w:t>Schutzart IP 54, Steuerung voreingestellt und mehrsprachig</w:t>
      </w:r>
    </w:p>
    <w:p w14:paraId="5E352F2E" w14:textId="77777777" w:rsidR="00066021" w:rsidRDefault="00066021" w:rsidP="00066021">
      <w:pPr>
        <w:pStyle w:val="Grundtext"/>
      </w:pPr>
    </w:p>
    <w:p w14:paraId="667F8D96" w14:textId="1F691EB6" w:rsidR="00066021" w:rsidRDefault="00066021" w:rsidP="00066021">
      <w:pPr>
        <w:pStyle w:val="Grundtext"/>
      </w:pPr>
      <w:r>
        <w:t>Zubehör wie Absperrschieber Zulauf Fettabscheider, Fülleinheit, Schauglas, Absperrschieber Zulauf Pumpeneinheit, Absperrschieber Druckleitung. Anschlussstutzen DN 70 Lüftung Pumpeneinheit ist in eigenen Positionen beschrieben.</w:t>
      </w:r>
    </w:p>
    <w:p w14:paraId="2F35693E" w14:textId="675B78E4" w:rsidR="00066021" w:rsidRDefault="00066021" w:rsidP="00066021">
      <w:pPr>
        <w:pStyle w:val="Grundtext"/>
      </w:pPr>
      <w:r>
        <w:t>Angegeben ist Nenngröße NS</w:t>
      </w:r>
    </w:p>
    <w:p w14:paraId="1E6BF76A" w14:textId="3A5E994E" w:rsidR="00066021" w:rsidRDefault="00066021" w:rsidP="00066021">
      <w:pPr>
        <w:pStyle w:val="Folgeposition"/>
        <w:keepNext/>
        <w:keepLines/>
      </w:pPr>
      <w:r>
        <w:t>A</w:t>
      </w:r>
      <w:r>
        <w:rPr>
          <w:sz w:val="12"/>
        </w:rPr>
        <w:t>+</w:t>
      </w:r>
      <w:r>
        <w:tab/>
        <w:t>LipuSmart-P-OB NS 2</w:t>
      </w:r>
      <w:r>
        <w:tab/>
        <w:t xml:space="preserve">Stk </w:t>
      </w:r>
    </w:p>
    <w:p w14:paraId="224EFBA2" w14:textId="37A269F6" w:rsidR="00066021" w:rsidRDefault="00066021" w:rsidP="00066021">
      <w:pPr>
        <w:pStyle w:val="Langtext"/>
      </w:pPr>
      <w:r>
        <w:t>Schlammfang: 210 Liter</w:t>
      </w:r>
    </w:p>
    <w:p w14:paraId="4C32F0AD" w14:textId="11DAABF5" w:rsidR="00066021" w:rsidRDefault="00066021" w:rsidP="00066021">
      <w:pPr>
        <w:pStyle w:val="Langtext"/>
      </w:pPr>
      <w:r>
        <w:t>Fettspeicher: 100 Liter</w:t>
      </w:r>
    </w:p>
    <w:p w14:paraId="5954B2D8" w14:textId="07E549A3" w:rsidR="00066021" w:rsidRDefault="00066021" w:rsidP="00066021">
      <w:pPr>
        <w:pStyle w:val="Langtext"/>
      </w:pPr>
      <w:r>
        <w:t>Gesamtinhalt: 440 Liter</w:t>
      </w:r>
    </w:p>
    <w:p w14:paraId="68137C9D" w14:textId="2BC6616A" w:rsidR="00066021" w:rsidRDefault="00066021" w:rsidP="00066021">
      <w:pPr>
        <w:pStyle w:val="Langtext"/>
      </w:pPr>
      <w:r>
        <w:t>Länge: 1625 mm + 800 mm</w:t>
      </w:r>
    </w:p>
    <w:p w14:paraId="3689F4D3" w14:textId="77490ECA" w:rsidR="00066021" w:rsidRDefault="00066021" w:rsidP="00066021">
      <w:pPr>
        <w:pStyle w:val="Langtext"/>
      </w:pPr>
      <w:r>
        <w:t>Breite: 742 mm</w:t>
      </w:r>
    </w:p>
    <w:p w14:paraId="578C0089" w14:textId="214D6DD5" w:rsidR="00066021" w:rsidRDefault="00066021" w:rsidP="00066021">
      <w:pPr>
        <w:pStyle w:val="Langtext"/>
      </w:pPr>
      <w:r>
        <w:t>Höhe: 1500 mm</w:t>
      </w:r>
    </w:p>
    <w:p w14:paraId="315F0FBB" w14:textId="46795FC8" w:rsidR="00066021" w:rsidRDefault="00066021" w:rsidP="00066021">
      <w:pPr>
        <w:pStyle w:val="Langtext"/>
      </w:pPr>
      <w:r>
        <w:t>Zu- und Ablauf: DN 100</w:t>
      </w:r>
    </w:p>
    <w:p w14:paraId="72F167E0" w14:textId="46EABCFA" w:rsidR="00066021" w:rsidRDefault="00066021" w:rsidP="00066021">
      <w:pPr>
        <w:pStyle w:val="Langtext"/>
      </w:pPr>
      <w:r>
        <w:t>Gewicht Leer: ca. 194 kg</w:t>
      </w:r>
    </w:p>
    <w:p w14:paraId="5B6CFA8D" w14:textId="1A0833F4" w:rsidR="00066021" w:rsidRDefault="00066021" w:rsidP="00066021">
      <w:pPr>
        <w:pStyle w:val="Langtext"/>
      </w:pPr>
      <w:r>
        <w:t>Gewicht Gefüllt: ca. 634 kg</w:t>
      </w:r>
    </w:p>
    <w:p w14:paraId="7BE8BC62" w14:textId="77777777" w:rsidR="00066021" w:rsidRDefault="00066021" w:rsidP="00066021">
      <w:pPr>
        <w:pStyle w:val="Langtext"/>
      </w:pPr>
    </w:p>
    <w:p w14:paraId="00631A25" w14:textId="71985628" w:rsidR="00066021" w:rsidRDefault="00066021" w:rsidP="00066021">
      <w:pPr>
        <w:pStyle w:val="Langtext"/>
      </w:pPr>
      <w:r>
        <w:t>z.B. ACO LipuSmart-P-OB NS 2 Artikelnummer 3552.36.00 oder Gleichwertiges.</w:t>
      </w:r>
    </w:p>
    <w:p w14:paraId="5CAC1D56" w14:textId="5F40D9D0" w:rsidR="00066021" w:rsidRDefault="00066021" w:rsidP="00066021">
      <w:pPr>
        <w:pStyle w:val="Langtext"/>
      </w:pPr>
      <w:r>
        <w:t>Angebotenes Erzeugnis:</w:t>
      </w:r>
    </w:p>
    <w:p w14:paraId="4A0953F6" w14:textId="46863275" w:rsidR="00066021" w:rsidRDefault="00066021" w:rsidP="00066021">
      <w:pPr>
        <w:pStyle w:val="Folgeposition"/>
        <w:keepNext/>
        <w:keepLines/>
      </w:pPr>
      <w:r>
        <w:t>B</w:t>
      </w:r>
      <w:r>
        <w:rPr>
          <w:sz w:val="12"/>
        </w:rPr>
        <w:t>+</w:t>
      </w:r>
      <w:r>
        <w:tab/>
        <w:t>LipuSmart-P-OB NS 3</w:t>
      </w:r>
      <w:r>
        <w:tab/>
        <w:t xml:space="preserve">Stk </w:t>
      </w:r>
    </w:p>
    <w:p w14:paraId="594D7482" w14:textId="63C9F4FF" w:rsidR="00066021" w:rsidRDefault="00066021" w:rsidP="00066021">
      <w:pPr>
        <w:pStyle w:val="Langtext"/>
      </w:pPr>
      <w:r>
        <w:t>Schlammfang: 300 Liter</w:t>
      </w:r>
    </w:p>
    <w:p w14:paraId="48A611FC" w14:textId="1C0BE9C6" w:rsidR="00066021" w:rsidRDefault="00066021" w:rsidP="00066021">
      <w:pPr>
        <w:pStyle w:val="Langtext"/>
      </w:pPr>
      <w:r>
        <w:t>Fettspeicher: 150 Liter</w:t>
      </w:r>
    </w:p>
    <w:p w14:paraId="29C8C65F" w14:textId="6C76ED5D" w:rsidR="00066021" w:rsidRDefault="00066021" w:rsidP="00066021">
      <w:pPr>
        <w:pStyle w:val="Langtext"/>
      </w:pPr>
      <w:r>
        <w:t>Gesamtinhalt: 630 Liter</w:t>
      </w:r>
    </w:p>
    <w:p w14:paraId="5E9D482F" w14:textId="37DC7033" w:rsidR="00066021" w:rsidRDefault="00066021" w:rsidP="00066021">
      <w:pPr>
        <w:pStyle w:val="Langtext"/>
      </w:pPr>
      <w:r>
        <w:t>Länge: 1975 mm + 800 mm</w:t>
      </w:r>
    </w:p>
    <w:p w14:paraId="5F00CE83" w14:textId="2E83C759" w:rsidR="00066021" w:rsidRDefault="00066021" w:rsidP="00066021">
      <w:pPr>
        <w:pStyle w:val="Langtext"/>
      </w:pPr>
      <w:r>
        <w:t>Breite: 742 mm</w:t>
      </w:r>
    </w:p>
    <w:p w14:paraId="41A338E1" w14:textId="56DE3FCD" w:rsidR="00066021" w:rsidRDefault="00066021" w:rsidP="00066021">
      <w:pPr>
        <w:pStyle w:val="Langtext"/>
      </w:pPr>
      <w:r>
        <w:t>Höhe: 1500 mm</w:t>
      </w:r>
    </w:p>
    <w:p w14:paraId="04160E50" w14:textId="5CF19633" w:rsidR="00066021" w:rsidRDefault="00066021" w:rsidP="00066021">
      <w:pPr>
        <w:pStyle w:val="Langtext"/>
      </w:pPr>
      <w:r>
        <w:t>Zu- und Ablauf: DN 100</w:t>
      </w:r>
    </w:p>
    <w:p w14:paraId="513768EB" w14:textId="7849F0B2" w:rsidR="00066021" w:rsidRDefault="00066021" w:rsidP="00066021">
      <w:pPr>
        <w:pStyle w:val="Langtext"/>
      </w:pPr>
      <w:r>
        <w:t>Gewicht Leer: ca. 204 kg</w:t>
      </w:r>
    </w:p>
    <w:p w14:paraId="41ABB60D" w14:textId="1A4F41A1" w:rsidR="00066021" w:rsidRDefault="00066021" w:rsidP="00066021">
      <w:pPr>
        <w:pStyle w:val="Langtext"/>
      </w:pPr>
      <w:r>
        <w:t>Gewicht Gefüllt: ca. 834 kg</w:t>
      </w:r>
    </w:p>
    <w:p w14:paraId="4E25FE10" w14:textId="77777777" w:rsidR="00066021" w:rsidRDefault="00066021" w:rsidP="00066021">
      <w:pPr>
        <w:pStyle w:val="Langtext"/>
      </w:pPr>
    </w:p>
    <w:p w14:paraId="2BFBD1E1" w14:textId="687F4E42" w:rsidR="00066021" w:rsidRDefault="00066021" w:rsidP="00066021">
      <w:pPr>
        <w:pStyle w:val="Langtext"/>
      </w:pPr>
      <w:r>
        <w:lastRenderedPageBreak/>
        <w:t>z.B. ACO LipuSmart-P-OB NS 3Artikelnummer 3553.36.00 oder Gleichwertiges.</w:t>
      </w:r>
    </w:p>
    <w:p w14:paraId="27A28D53" w14:textId="02AB92A3" w:rsidR="00066021" w:rsidRDefault="00066021" w:rsidP="00066021">
      <w:pPr>
        <w:pStyle w:val="Langtext"/>
      </w:pPr>
      <w:r>
        <w:t>Angebotenes Erzeugnis:</w:t>
      </w:r>
    </w:p>
    <w:p w14:paraId="4041580E" w14:textId="71CB2635" w:rsidR="00066021" w:rsidRDefault="00066021" w:rsidP="00066021">
      <w:pPr>
        <w:pStyle w:val="Folgeposition"/>
        <w:keepNext/>
        <w:keepLines/>
      </w:pPr>
      <w:r>
        <w:t>C</w:t>
      </w:r>
      <w:r>
        <w:rPr>
          <w:sz w:val="12"/>
        </w:rPr>
        <w:t>+</w:t>
      </w:r>
      <w:r>
        <w:tab/>
        <w:t>LipuSmart-P-OB NS 4</w:t>
      </w:r>
      <w:r>
        <w:tab/>
        <w:t xml:space="preserve">Stk </w:t>
      </w:r>
    </w:p>
    <w:p w14:paraId="595627DD" w14:textId="72574DEB" w:rsidR="00066021" w:rsidRDefault="00066021" w:rsidP="00066021">
      <w:pPr>
        <w:pStyle w:val="Langtext"/>
      </w:pPr>
      <w:r>
        <w:t>Schlammfang: 400 Liter</w:t>
      </w:r>
    </w:p>
    <w:p w14:paraId="67DBDF46" w14:textId="7FDC3619" w:rsidR="00066021" w:rsidRDefault="00066021" w:rsidP="00066021">
      <w:pPr>
        <w:pStyle w:val="Langtext"/>
      </w:pPr>
      <w:r>
        <w:t>Fettspeicher: 200 Liter</w:t>
      </w:r>
    </w:p>
    <w:p w14:paraId="09ABA044" w14:textId="0B887469" w:rsidR="00066021" w:rsidRDefault="00066021" w:rsidP="00066021">
      <w:pPr>
        <w:pStyle w:val="Langtext"/>
      </w:pPr>
      <w:r>
        <w:t>Gesamtinhalt: 830 Liter</w:t>
      </w:r>
    </w:p>
    <w:p w14:paraId="26B9DCEE" w14:textId="7DEE7FCB" w:rsidR="00066021" w:rsidRDefault="00066021" w:rsidP="00066021">
      <w:pPr>
        <w:pStyle w:val="Langtext"/>
      </w:pPr>
      <w:r>
        <w:t>Länge: 2285 mm + 800 mm</w:t>
      </w:r>
    </w:p>
    <w:p w14:paraId="67C81221" w14:textId="360FCD36" w:rsidR="00066021" w:rsidRDefault="00066021" w:rsidP="00066021">
      <w:pPr>
        <w:pStyle w:val="Langtext"/>
      </w:pPr>
      <w:r>
        <w:t>Breite: 742 mm</w:t>
      </w:r>
    </w:p>
    <w:p w14:paraId="45DAE496" w14:textId="26F044EB" w:rsidR="00066021" w:rsidRDefault="00066021" w:rsidP="00066021">
      <w:pPr>
        <w:pStyle w:val="Langtext"/>
      </w:pPr>
      <w:r>
        <w:t>Höhe: 1500 mm</w:t>
      </w:r>
    </w:p>
    <w:p w14:paraId="41FD8983" w14:textId="04A69BC1" w:rsidR="00066021" w:rsidRDefault="00066021" w:rsidP="00066021">
      <w:pPr>
        <w:pStyle w:val="Langtext"/>
      </w:pPr>
      <w:r>
        <w:t>Zu- und Ablauf: DN 100</w:t>
      </w:r>
    </w:p>
    <w:p w14:paraId="4940593D" w14:textId="4583AC95" w:rsidR="00066021" w:rsidRDefault="00066021" w:rsidP="00066021">
      <w:pPr>
        <w:pStyle w:val="Langtext"/>
      </w:pPr>
      <w:r>
        <w:t>Gewicht Leer: ca. 219 kg</w:t>
      </w:r>
    </w:p>
    <w:p w14:paraId="609B8EFD" w14:textId="4F537C85" w:rsidR="00066021" w:rsidRDefault="00066021" w:rsidP="00066021">
      <w:pPr>
        <w:pStyle w:val="Langtext"/>
      </w:pPr>
      <w:r>
        <w:t>Gewicht Gefüllt: ca. 1049 kg</w:t>
      </w:r>
    </w:p>
    <w:p w14:paraId="260897DF" w14:textId="77777777" w:rsidR="00066021" w:rsidRDefault="00066021" w:rsidP="00066021">
      <w:pPr>
        <w:pStyle w:val="Langtext"/>
      </w:pPr>
    </w:p>
    <w:p w14:paraId="0580D7EA" w14:textId="627FA587" w:rsidR="00066021" w:rsidRDefault="00066021" w:rsidP="00066021">
      <w:pPr>
        <w:pStyle w:val="Langtext"/>
      </w:pPr>
      <w:r>
        <w:t>z.B. ACO LipuSmart-P-OB NS 4 Artikelnummer 3554.36.00 oder Gleichwertiges.</w:t>
      </w:r>
    </w:p>
    <w:p w14:paraId="21B5A8BE" w14:textId="18DDD5A7" w:rsidR="00066021" w:rsidRDefault="00066021" w:rsidP="00066021">
      <w:pPr>
        <w:pStyle w:val="Langtext"/>
      </w:pPr>
      <w:r>
        <w:t>Angebotenes Erzeugnis:</w:t>
      </w:r>
    </w:p>
    <w:p w14:paraId="7DDB3A01" w14:textId="77777777" w:rsidR="00066021" w:rsidRDefault="00066021" w:rsidP="00A93B74">
      <w:pPr>
        <w:pStyle w:val="TrennungPOS"/>
      </w:pPr>
    </w:p>
    <w:p w14:paraId="4FE2A520" w14:textId="07C156FD" w:rsidR="00A93B74" w:rsidRDefault="00A93B74" w:rsidP="00A93B74">
      <w:pPr>
        <w:pStyle w:val="GrundtextPosNr"/>
        <w:keepNext/>
        <w:keepLines/>
      </w:pPr>
      <w:r>
        <w:t>61.CA 27</w:t>
      </w:r>
    </w:p>
    <w:p w14:paraId="4BEE1BD7" w14:textId="48E628F3" w:rsidR="00A93B74" w:rsidRDefault="00A93B74" w:rsidP="00A93B74">
      <w:pPr>
        <w:pStyle w:val="Grundtext"/>
      </w:pPr>
      <w:r>
        <w:t>LipuSmart-P-OB Fettabscheider mit integrierter Hebeanlage, zum Einbau in Räumen, freistehend</w:t>
      </w:r>
    </w:p>
    <w:p w14:paraId="438A59AE" w14:textId="5E9D24EE" w:rsidR="00A93B74" w:rsidRDefault="00A93B74" w:rsidP="00A93B74">
      <w:pPr>
        <w:pStyle w:val="Grundtext"/>
        <w:keepNext/>
        <w:keepLines/>
      </w:pPr>
      <w:r>
        <w:t>bestehend aus:</w:t>
      </w:r>
    </w:p>
    <w:p w14:paraId="2D98C54A" w14:textId="77777777" w:rsidR="00A93B74" w:rsidRDefault="00A93B74" w:rsidP="00A93B74">
      <w:pPr>
        <w:pStyle w:val="Grundtext"/>
        <w:keepNext/>
        <w:keepLines/>
      </w:pPr>
    </w:p>
    <w:p w14:paraId="4C96010F" w14:textId="08742255" w:rsidR="00A93B74" w:rsidRDefault="00A93B74" w:rsidP="00A93B74">
      <w:pPr>
        <w:pStyle w:val="Grundtext"/>
      </w:pPr>
      <w:r>
        <w:t>Fettabscheider LipuJet-P-OB gemäß ÖNORM EN 1825 und DIN 4040-100</w:t>
      </w:r>
    </w:p>
    <w:p w14:paraId="25019A0A" w14:textId="7B18230B" w:rsidR="00A93B74" w:rsidRDefault="00A93B74" w:rsidP="00A93B74">
      <w:pPr>
        <w:pStyle w:val="Grundtext"/>
      </w:pPr>
      <w:r>
        <w:t>aus Polyethylen PE-LLD, Abdeckung Ø 450 mm mit Spannverschlüssen geruchsdicht verschlossen, ein Lüftungsanschluss DN 100 am Sammelbehälter,</w:t>
      </w:r>
    </w:p>
    <w:p w14:paraId="49B7D083" w14:textId="2CDACFAC" w:rsidR="00A93B74" w:rsidRDefault="00A93B74" w:rsidP="00A93B74">
      <w:pPr>
        <w:pStyle w:val="Grundtext"/>
      </w:pPr>
      <w:r>
        <w:t>mit integrierter Probenahmemöglichkeit</w:t>
      </w:r>
    </w:p>
    <w:p w14:paraId="1A720BA4" w14:textId="77777777" w:rsidR="00A93B74" w:rsidRDefault="00A93B74" w:rsidP="00A93B74">
      <w:pPr>
        <w:pStyle w:val="Grundtext"/>
      </w:pPr>
    </w:p>
    <w:p w14:paraId="213A1FEC" w14:textId="283EAE8C" w:rsidR="00A93B74" w:rsidRDefault="00A93B74" w:rsidP="00A93B74">
      <w:pPr>
        <w:pStyle w:val="Grundtext"/>
      </w:pPr>
      <w:r>
        <w:t>Hebeanlage gemäß ÖNORM EN 12050-2 für fäkalienfreies Abwasser</w:t>
      </w:r>
    </w:p>
    <w:p w14:paraId="2D50C70A" w14:textId="201C7731" w:rsidR="00A93B74" w:rsidRDefault="00A93B74" w:rsidP="00A93B74">
      <w:pPr>
        <w:pStyle w:val="Grundtext"/>
      </w:pPr>
      <w:r>
        <w:t>Sammelbehälter aus Polyethylen PE-LLD, direkt an Fettabscheider montiert, geruchdichte Wartungsöffnung Ø 450 mm mit Spannverschluss</w:t>
      </w:r>
    </w:p>
    <w:p w14:paraId="5074CB08" w14:textId="2E473948" w:rsidR="00A93B74" w:rsidRDefault="00A93B74" w:rsidP="00A93B74">
      <w:pPr>
        <w:pStyle w:val="Grundtext"/>
      </w:pPr>
      <w:r>
        <w:t>separater Lüftungsanschluss für Hebeanlage DN 70 als Zubehör</w:t>
      </w:r>
    </w:p>
    <w:p w14:paraId="7386C3B9" w14:textId="6A479314" w:rsidR="00A93B74" w:rsidRDefault="00A93B74" w:rsidP="00A93B74">
      <w:pPr>
        <w:pStyle w:val="Grundtext"/>
      </w:pPr>
      <w:r>
        <w:t>Gesamtvolumen: 400 l Nutzvolumen: 235 l Gesamtförderhöhe maximal: 17 m Förderleistung maximal: 15 l/sec</w:t>
      </w:r>
    </w:p>
    <w:p w14:paraId="04EA987C" w14:textId="2F88753C" w:rsidR="00A93B74" w:rsidRDefault="00A93B74" w:rsidP="00A93B74">
      <w:pPr>
        <w:pStyle w:val="Grundtext"/>
      </w:pPr>
      <w:r>
        <w:t>Ausbildung Druckleitung- Spezial- Rückflussverhinderer mit Kugel im Gehäuse, als Hosenrohr ausgebildet (mit integrierter Anlüft- und Festsetzschraube)</w:t>
      </w:r>
    </w:p>
    <w:p w14:paraId="5DE5F8E8" w14:textId="334145D4" w:rsidR="00A93B74" w:rsidRDefault="00A93B74" w:rsidP="00A93B74">
      <w:pPr>
        <w:pStyle w:val="Grundtext"/>
      </w:pPr>
      <w:r>
        <w:t>Spezialbefestigungsstück DN 100 zum elastischen Anschluss der Druckleitung von Ø 108 - 114,3 mm Rohraußendurchmesser</w:t>
      </w:r>
    </w:p>
    <w:p w14:paraId="40514968" w14:textId="6113C772" w:rsidR="00A93B74" w:rsidRDefault="00A93B74" w:rsidP="00A93B74">
      <w:pPr>
        <w:pStyle w:val="Grundtext"/>
      </w:pPr>
      <w:r>
        <w:t>Anschlussflansch für Absperrschieber Druckleitung DN 80 PN 16 als Zubehör Druckleitung</w:t>
      </w:r>
    </w:p>
    <w:p w14:paraId="6F730040" w14:textId="3A5E2F17" w:rsidR="00A93B74" w:rsidRDefault="00A93B74" w:rsidP="00A93B74">
      <w:pPr>
        <w:pStyle w:val="Grundtext"/>
      </w:pPr>
      <w:r>
        <w:t>2 x Pumpenaggregat Nennleistung: P2 = 4,0 kW - Drehstrommotor 400 V, 50 Hz, 2800 U/min</w:t>
      </w:r>
    </w:p>
    <w:p w14:paraId="5D200AA6" w14:textId="2C3C8116" w:rsidR="00A93B74" w:rsidRDefault="00A93B74" w:rsidP="00A93B74">
      <w:pPr>
        <w:pStyle w:val="Grundtext"/>
      </w:pPr>
      <w:r>
        <w:t>Schutzart IP 68, horizontale Aufstellung gewährleistet verstopfungsarmen Betrieb, verstopfungsarmes Freistromlaufrad, freier Kugeldurchgang 60 mm</w:t>
      </w:r>
    </w:p>
    <w:p w14:paraId="3418F4A0" w14:textId="7BC8C7CD" w:rsidR="00A93B74" w:rsidRDefault="00A93B74" w:rsidP="00A93B74">
      <w:pPr>
        <w:pStyle w:val="Grundtext"/>
      </w:pPr>
      <w:r>
        <w:t>variable Aufstell-/Anschlussmöglichkeiten am Behälter vor Ort</w:t>
      </w:r>
    </w:p>
    <w:p w14:paraId="45E3862B" w14:textId="248A1E98" w:rsidR="00A93B74" w:rsidRDefault="00A93B74" w:rsidP="00A93B74">
      <w:pPr>
        <w:pStyle w:val="Grundtext"/>
      </w:pPr>
      <w:r>
        <w:t>Zulaufschieber zwischen Behälter und Pumpeneinheit als Zubehör</w:t>
      </w:r>
    </w:p>
    <w:p w14:paraId="54D2174F" w14:textId="1B0E6937" w:rsidR="00A93B74" w:rsidRDefault="00A93B74" w:rsidP="00A93B74">
      <w:pPr>
        <w:pStyle w:val="Grundtext"/>
      </w:pPr>
      <w:r>
        <w:t>Pneumatische Niveauschaltung mit Lufteinperlung für höchste Betriebssicherheit der Hebeanlage</w:t>
      </w:r>
    </w:p>
    <w:p w14:paraId="11F1037D" w14:textId="77777777" w:rsidR="00A93B74" w:rsidRDefault="00A93B74" w:rsidP="00A93B74">
      <w:pPr>
        <w:pStyle w:val="Grundtext"/>
      </w:pPr>
    </w:p>
    <w:p w14:paraId="465991A8" w14:textId="1A74ADAA" w:rsidR="00A93B74" w:rsidRDefault="00A93B74" w:rsidP="00A93B74">
      <w:pPr>
        <w:pStyle w:val="Grundtext"/>
      </w:pPr>
      <w:r>
        <w:t>Schaltgerät ACO Multi Control Duo für Pumpen bis 5,5 kW zur Wandmontage (5 m Kabel)</w:t>
      </w:r>
    </w:p>
    <w:p w14:paraId="5E8CF1FA" w14:textId="65021423" w:rsidR="00A93B74" w:rsidRDefault="00A93B74" w:rsidP="00A93B74">
      <w:pPr>
        <w:pStyle w:val="Grundtext"/>
      </w:pPr>
      <w:r>
        <w:t>LCD Klartext- Anzeige- Hand - 0 - Auto Funktion- interner akustischer Alarm (ca. 85 dB), Hochwasseralarm potentialfrei</w:t>
      </w:r>
    </w:p>
    <w:p w14:paraId="1E3AC63D" w14:textId="5D9EBC71" w:rsidR="00A93B74" w:rsidRDefault="00A93B74" w:rsidP="00A93B74">
      <w:pPr>
        <w:pStyle w:val="Grundtext"/>
      </w:pPr>
      <w:r>
        <w:t>Betriebsstundenzähler, Speicher Anzahl Pumpenstarts, elektronische Überwachung des Motorstroms,Sammelstörmeldung potentialfrei u. potential gebunden</w:t>
      </w:r>
    </w:p>
    <w:p w14:paraId="6D2918D4" w14:textId="35A853AE" w:rsidR="00A93B74" w:rsidRDefault="00A93B74" w:rsidP="00A93B74">
      <w:pPr>
        <w:pStyle w:val="Grundtext"/>
      </w:pPr>
      <w:r>
        <w:t>Amperemeter, Niveauerfassung durch 4-20 mA Sensor, Anbindung an Fernwirksysteme über digitale u. analoge Ein-u. Ausgänge,</w:t>
      </w:r>
    </w:p>
    <w:p w14:paraId="37545B90" w14:textId="6D2493DE" w:rsidR="00A93B74" w:rsidRDefault="00A93B74" w:rsidP="00A93B74">
      <w:pPr>
        <w:pStyle w:val="Grundtext"/>
      </w:pPr>
      <w:r>
        <w:t>Drehfeld- und Phasenausfallkontrolle, Laufzeitüberwachung</w:t>
      </w:r>
    </w:p>
    <w:p w14:paraId="0E00CC3D" w14:textId="503CE943" w:rsidR="00A93B74" w:rsidRDefault="00A93B74" w:rsidP="00A93B74">
      <w:pPr>
        <w:pStyle w:val="Grundtext"/>
      </w:pPr>
      <w:r>
        <w:t>integrierter Fehlerspeicher, 1,5 m Kabel mit CEE 32-Stecker mit Phasenwender</w:t>
      </w:r>
    </w:p>
    <w:p w14:paraId="1559B8F9" w14:textId="7A42A56C" w:rsidR="00A93B74" w:rsidRDefault="00A93B74" w:rsidP="00A93B74">
      <w:pPr>
        <w:pStyle w:val="Grundtext"/>
      </w:pPr>
      <w:r>
        <w:t>Gehäusegröße BxHxT: 180 x 260 x 100 mm,Betriebsspannung: 400 V,Frequenz: 50/60 Hz</w:t>
      </w:r>
    </w:p>
    <w:p w14:paraId="00DD3F91" w14:textId="64D50285" w:rsidR="00A93B74" w:rsidRDefault="00A93B74" w:rsidP="00A93B74">
      <w:pPr>
        <w:pStyle w:val="Grundtext"/>
      </w:pPr>
      <w:r>
        <w:t>Temperaturbereich: -20 bis + 60 °C</w:t>
      </w:r>
    </w:p>
    <w:p w14:paraId="23B6D810" w14:textId="6861933F" w:rsidR="00A93B74" w:rsidRDefault="00A93B74" w:rsidP="00A93B74">
      <w:pPr>
        <w:pStyle w:val="Grundtext"/>
      </w:pPr>
      <w:r>
        <w:t>Schutzart IP 54, Steuerung voreingestellt und mehrsprachig</w:t>
      </w:r>
    </w:p>
    <w:p w14:paraId="0F2155F0" w14:textId="77777777" w:rsidR="00A93B74" w:rsidRDefault="00A93B74" w:rsidP="00A93B74">
      <w:pPr>
        <w:pStyle w:val="Grundtext"/>
      </w:pPr>
    </w:p>
    <w:p w14:paraId="4E3F9A6E" w14:textId="000E8BC8" w:rsidR="00A93B74" w:rsidRDefault="00A93B74" w:rsidP="00A93B74">
      <w:pPr>
        <w:pStyle w:val="Grundtext"/>
      </w:pPr>
      <w:r>
        <w:t>Zubehör wie Absperrschieber Zulauf Fettabscheider, Fülleinheit, Schauglas, Absperrschieber Zulauf Pumpeneinheit, Absperrschieber Druckleitung, Anschlussstutzen DN 70 Lüftung Pumpeneinheit ist in eigenen Positionen beschrieben.</w:t>
      </w:r>
    </w:p>
    <w:p w14:paraId="67DC47E7" w14:textId="55CD670D" w:rsidR="00A93B74" w:rsidRDefault="00A93B74" w:rsidP="00A93B74">
      <w:pPr>
        <w:pStyle w:val="Grundtext"/>
      </w:pPr>
      <w:r>
        <w:t>Angegeben ist Nenngröße NS</w:t>
      </w:r>
    </w:p>
    <w:p w14:paraId="645B003D" w14:textId="156E5872" w:rsidR="00A93B74" w:rsidRDefault="00A93B74" w:rsidP="00A93B74">
      <w:pPr>
        <w:pStyle w:val="Folgeposition"/>
        <w:keepNext/>
        <w:keepLines/>
      </w:pPr>
      <w:r>
        <w:t>A</w:t>
      </w:r>
      <w:r>
        <w:rPr>
          <w:sz w:val="12"/>
        </w:rPr>
        <w:t>+</w:t>
      </w:r>
      <w:r>
        <w:tab/>
        <w:t>LipuSmart-P-OB NS 5,5</w:t>
      </w:r>
      <w:r>
        <w:tab/>
        <w:t xml:space="preserve">Stk </w:t>
      </w:r>
    </w:p>
    <w:p w14:paraId="751EBD54" w14:textId="41665A3F" w:rsidR="00A93B74" w:rsidRDefault="00A93B74" w:rsidP="00A93B74">
      <w:pPr>
        <w:pStyle w:val="Langtext"/>
      </w:pPr>
      <w:r>
        <w:t>Schlammfang: 725 Liter</w:t>
      </w:r>
    </w:p>
    <w:p w14:paraId="7C80D854" w14:textId="43F2A55E" w:rsidR="00A93B74" w:rsidRDefault="00A93B74" w:rsidP="00A93B74">
      <w:pPr>
        <w:pStyle w:val="Langtext"/>
      </w:pPr>
      <w:r>
        <w:t>Fettspeicher: 360 Liter</w:t>
      </w:r>
    </w:p>
    <w:p w14:paraId="5A69D435" w14:textId="0D8C0F8A" w:rsidR="00A93B74" w:rsidRDefault="00A93B74" w:rsidP="00A93B74">
      <w:pPr>
        <w:pStyle w:val="Langtext"/>
      </w:pPr>
      <w:r>
        <w:t>Gesamtinhalt: 1430 Liter</w:t>
      </w:r>
    </w:p>
    <w:p w14:paraId="3051F582" w14:textId="49D77481" w:rsidR="00A93B74" w:rsidRDefault="00A93B74" w:rsidP="00A93B74">
      <w:pPr>
        <w:pStyle w:val="Langtext"/>
      </w:pPr>
      <w:r>
        <w:t>Länge: 2287 mm + 835 mm</w:t>
      </w:r>
    </w:p>
    <w:p w14:paraId="705E4C00" w14:textId="3664B24F" w:rsidR="00A93B74" w:rsidRDefault="00A93B74" w:rsidP="00A93B74">
      <w:pPr>
        <w:pStyle w:val="Langtext"/>
      </w:pPr>
      <w:r>
        <w:t>Breite: 960 mm</w:t>
      </w:r>
    </w:p>
    <w:p w14:paraId="3C6F8DF9" w14:textId="67A8F826" w:rsidR="00A93B74" w:rsidRDefault="00A93B74" w:rsidP="00A93B74">
      <w:pPr>
        <w:pStyle w:val="Langtext"/>
      </w:pPr>
      <w:r>
        <w:lastRenderedPageBreak/>
        <w:t>Höhe: 1700 mm</w:t>
      </w:r>
    </w:p>
    <w:p w14:paraId="2A5E2E2F" w14:textId="0575DFFA" w:rsidR="00A93B74" w:rsidRDefault="00A93B74" w:rsidP="00A93B74">
      <w:pPr>
        <w:pStyle w:val="Langtext"/>
      </w:pPr>
      <w:r>
        <w:t>Zu- und Ablauf: DN 150</w:t>
      </w:r>
    </w:p>
    <w:p w14:paraId="3C756298" w14:textId="22C51D9F" w:rsidR="00A93B74" w:rsidRDefault="00A93B74" w:rsidP="00A93B74">
      <w:pPr>
        <w:pStyle w:val="Langtext"/>
      </w:pPr>
      <w:r>
        <w:t>Gewicht Leer: ca. 323 kg</w:t>
      </w:r>
    </w:p>
    <w:p w14:paraId="0E94C51B" w14:textId="2C001400" w:rsidR="00A93B74" w:rsidRDefault="00A93B74" w:rsidP="00A93B74">
      <w:pPr>
        <w:pStyle w:val="Langtext"/>
      </w:pPr>
      <w:r>
        <w:t>Gewicht Gefüllt: ca. 1753 kg</w:t>
      </w:r>
    </w:p>
    <w:p w14:paraId="2843B934" w14:textId="77777777" w:rsidR="00A93B74" w:rsidRDefault="00A93B74" w:rsidP="00A93B74">
      <w:pPr>
        <w:pStyle w:val="Langtext"/>
      </w:pPr>
    </w:p>
    <w:p w14:paraId="38F9335C" w14:textId="7CC3AA30" w:rsidR="00A93B74" w:rsidRDefault="00A93B74" w:rsidP="00A93B74">
      <w:pPr>
        <w:pStyle w:val="Langtext"/>
      </w:pPr>
      <w:r>
        <w:t>z.B. ACO LipuSmart-P-OB NS 5,5 Artikelnummer 3555.36.00 oder Gleichwertiges.</w:t>
      </w:r>
    </w:p>
    <w:p w14:paraId="4A0EECD5" w14:textId="7990B9D9" w:rsidR="00A93B74" w:rsidRDefault="00A93B74" w:rsidP="00A93B74">
      <w:pPr>
        <w:pStyle w:val="Langtext"/>
      </w:pPr>
      <w:r>
        <w:t>Angebotenes Erzeugnis:</w:t>
      </w:r>
    </w:p>
    <w:p w14:paraId="5BFE5484" w14:textId="437C2ACB" w:rsidR="00A93B74" w:rsidRDefault="00A93B74" w:rsidP="00A93B74">
      <w:pPr>
        <w:pStyle w:val="Folgeposition"/>
        <w:keepNext/>
        <w:keepLines/>
      </w:pPr>
      <w:r>
        <w:t>B</w:t>
      </w:r>
      <w:r>
        <w:rPr>
          <w:sz w:val="12"/>
        </w:rPr>
        <w:t>+</w:t>
      </w:r>
      <w:r>
        <w:tab/>
        <w:t>LipuSmart-P-OB NS 7</w:t>
      </w:r>
      <w:r>
        <w:tab/>
        <w:t xml:space="preserve">Stk </w:t>
      </w:r>
    </w:p>
    <w:p w14:paraId="6938880F" w14:textId="42D7692C" w:rsidR="00A93B74" w:rsidRDefault="00A93B74" w:rsidP="00A93B74">
      <w:pPr>
        <w:pStyle w:val="Langtext"/>
      </w:pPr>
      <w:r>
        <w:t>Schlammfang: 800 Liter</w:t>
      </w:r>
    </w:p>
    <w:p w14:paraId="60280B6D" w14:textId="665D08B2" w:rsidR="00A93B74" w:rsidRDefault="00A93B74" w:rsidP="00A93B74">
      <w:pPr>
        <w:pStyle w:val="Langtext"/>
      </w:pPr>
      <w:r>
        <w:t>Fettspeicher: 400 Liter</w:t>
      </w:r>
    </w:p>
    <w:p w14:paraId="5057F102" w14:textId="4C876EC0" w:rsidR="00A93B74" w:rsidRDefault="00A93B74" w:rsidP="00A93B74">
      <w:pPr>
        <w:pStyle w:val="Langtext"/>
      </w:pPr>
      <w:r>
        <w:t>Gesamtinhalt: 1600 Liter</w:t>
      </w:r>
    </w:p>
    <w:p w14:paraId="31D31C8A" w14:textId="5EAE6ECA" w:rsidR="00A93B74" w:rsidRDefault="00A93B74" w:rsidP="00A93B74">
      <w:pPr>
        <w:pStyle w:val="Langtext"/>
      </w:pPr>
      <w:r>
        <w:t>Länge: 2487 mm + 835 mm</w:t>
      </w:r>
    </w:p>
    <w:p w14:paraId="44F9184E" w14:textId="4A2C1199" w:rsidR="00A93B74" w:rsidRDefault="00A93B74" w:rsidP="00A93B74">
      <w:pPr>
        <w:pStyle w:val="Langtext"/>
      </w:pPr>
      <w:r>
        <w:t>Breite: 960 mm</w:t>
      </w:r>
    </w:p>
    <w:p w14:paraId="0C335C61" w14:textId="2225C5E1" w:rsidR="00A93B74" w:rsidRDefault="00A93B74" w:rsidP="00A93B74">
      <w:pPr>
        <w:pStyle w:val="Langtext"/>
      </w:pPr>
      <w:r>
        <w:t>Höhe: 1700 mm</w:t>
      </w:r>
    </w:p>
    <w:p w14:paraId="0A512257" w14:textId="6D2E8114" w:rsidR="00A93B74" w:rsidRDefault="00A93B74" w:rsidP="00A93B74">
      <w:pPr>
        <w:pStyle w:val="Langtext"/>
      </w:pPr>
      <w:r>
        <w:t>Zu- und Ablauf: DN 150</w:t>
      </w:r>
    </w:p>
    <w:p w14:paraId="4ADC9A08" w14:textId="2A9975D9" w:rsidR="00A93B74" w:rsidRDefault="00A93B74" w:rsidP="00A93B74">
      <w:pPr>
        <w:pStyle w:val="Langtext"/>
      </w:pPr>
      <w:r>
        <w:t>Gewicht Leer: ca. 340 kg</w:t>
      </w:r>
    </w:p>
    <w:p w14:paraId="11D98EC1" w14:textId="43CE27BF" w:rsidR="00A93B74" w:rsidRDefault="00A93B74" w:rsidP="00A93B74">
      <w:pPr>
        <w:pStyle w:val="Langtext"/>
      </w:pPr>
      <w:r>
        <w:t>Gewicht Gefüllt: ca. 1940 kg</w:t>
      </w:r>
    </w:p>
    <w:p w14:paraId="3CB6AD7C" w14:textId="77777777" w:rsidR="00A93B74" w:rsidRDefault="00A93B74" w:rsidP="00A93B74">
      <w:pPr>
        <w:pStyle w:val="Langtext"/>
      </w:pPr>
    </w:p>
    <w:p w14:paraId="2E7D0504" w14:textId="6B4AE292" w:rsidR="00A93B74" w:rsidRDefault="00A93B74" w:rsidP="00A93B74">
      <w:pPr>
        <w:pStyle w:val="Langtext"/>
      </w:pPr>
      <w:r>
        <w:t>z.B. ACO LipuSmart-P-OB NS 7 Artikelnummer 3557.36.00 oder Gleichwertiges.</w:t>
      </w:r>
    </w:p>
    <w:p w14:paraId="24F442CB" w14:textId="4CC667AE" w:rsidR="00A93B74" w:rsidRDefault="00A93B74" w:rsidP="00A93B74">
      <w:pPr>
        <w:pStyle w:val="Langtext"/>
      </w:pPr>
      <w:r>
        <w:t>Angebotenes Erzeugnis:</w:t>
      </w:r>
    </w:p>
    <w:p w14:paraId="2CAABF68" w14:textId="1678A3C0" w:rsidR="00A93B74" w:rsidRDefault="00A93B74" w:rsidP="00A93B74">
      <w:pPr>
        <w:pStyle w:val="Folgeposition"/>
        <w:keepNext/>
        <w:keepLines/>
      </w:pPr>
      <w:r>
        <w:t>C</w:t>
      </w:r>
      <w:r>
        <w:rPr>
          <w:sz w:val="12"/>
        </w:rPr>
        <w:t>+</w:t>
      </w:r>
      <w:r>
        <w:tab/>
        <w:t>LipuSmart-P-OB NS 8,5</w:t>
      </w:r>
      <w:r>
        <w:tab/>
        <w:t xml:space="preserve">Stk </w:t>
      </w:r>
    </w:p>
    <w:p w14:paraId="33BAEE88" w14:textId="0B2732D3" w:rsidR="00A93B74" w:rsidRDefault="00A93B74" w:rsidP="00A93B74">
      <w:pPr>
        <w:pStyle w:val="Langtext"/>
      </w:pPr>
      <w:r>
        <w:t>Schlammfang: 940 Liter</w:t>
      </w:r>
    </w:p>
    <w:p w14:paraId="361F69D3" w14:textId="697641E0" w:rsidR="00A93B74" w:rsidRDefault="00A93B74" w:rsidP="00A93B74">
      <w:pPr>
        <w:pStyle w:val="Langtext"/>
      </w:pPr>
      <w:r>
        <w:t>Fettspeicher: 475 Liter</w:t>
      </w:r>
    </w:p>
    <w:p w14:paraId="07D55176" w14:textId="522845C9" w:rsidR="00A93B74" w:rsidRDefault="00A93B74" w:rsidP="00A93B74">
      <w:pPr>
        <w:pStyle w:val="Langtext"/>
      </w:pPr>
      <w:r>
        <w:t>Gesamtinhalt: 1900 Liter</w:t>
      </w:r>
    </w:p>
    <w:p w14:paraId="67A1625E" w14:textId="724AA8B3" w:rsidR="00A93B74" w:rsidRDefault="00A93B74" w:rsidP="00A93B74">
      <w:pPr>
        <w:pStyle w:val="Langtext"/>
      </w:pPr>
      <w:r>
        <w:t>Länge: 2777 mm + 835 mm</w:t>
      </w:r>
    </w:p>
    <w:p w14:paraId="433E6233" w14:textId="651AFB34" w:rsidR="00A93B74" w:rsidRDefault="00A93B74" w:rsidP="00A93B74">
      <w:pPr>
        <w:pStyle w:val="Langtext"/>
      </w:pPr>
      <w:r>
        <w:t>Breite: 960 mm</w:t>
      </w:r>
    </w:p>
    <w:p w14:paraId="1011A7BA" w14:textId="2FADB2C9" w:rsidR="00A93B74" w:rsidRDefault="00A93B74" w:rsidP="00A93B74">
      <w:pPr>
        <w:pStyle w:val="Langtext"/>
      </w:pPr>
      <w:r>
        <w:t>Höhe: 1700 mm</w:t>
      </w:r>
    </w:p>
    <w:p w14:paraId="02B2129A" w14:textId="7C4953FF" w:rsidR="00A93B74" w:rsidRDefault="00A93B74" w:rsidP="00A93B74">
      <w:pPr>
        <w:pStyle w:val="Langtext"/>
      </w:pPr>
      <w:r>
        <w:t>Zu- und Ablauf: DN 150</w:t>
      </w:r>
    </w:p>
    <w:p w14:paraId="6BAFE54D" w14:textId="56221A18" w:rsidR="00A93B74" w:rsidRDefault="00A93B74" w:rsidP="00A93B74">
      <w:pPr>
        <w:pStyle w:val="Langtext"/>
      </w:pPr>
      <w:r>
        <w:t>Gewicht Leer: ca. 361 kg</w:t>
      </w:r>
    </w:p>
    <w:p w14:paraId="39DC6E71" w14:textId="72317ECA" w:rsidR="00A93B74" w:rsidRDefault="00A93B74" w:rsidP="00A93B74">
      <w:pPr>
        <w:pStyle w:val="Langtext"/>
      </w:pPr>
      <w:r>
        <w:t>Gewicht Gefüllt: ca. 2261 kg</w:t>
      </w:r>
    </w:p>
    <w:p w14:paraId="34DB3635" w14:textId="77777777" w:rsidR="00A93B74" w:rsidRDefault="00A93B74" w:rsidP="00A93B74">
      <w:pPr>
        <w:pStyle w:val="Langtext"/>
      </w:pPr>
    </w:p>
    <w:p w14:paraId="41D62FEF" w14:textId="04A25D91" w:rsidR="00A93B74" w:rsidRDefault="00A93B74" w:rsidP="00A93B74">
      <w:pPr>
        <w:pStyle w:val="Langtext"/>
      </w:pPr>
      <w:r>
        <w:t>z.B. ACO LipuSmart-P-OB NS 8,5 Artikelnummer 3558.36.00 oder Gleichwertiges.</w:t>
      </w:r>
    </w:p>
    <w:p w14:paraId="1F77A886" w14:textId="573441EE" w:rsidR="00A93B74" w:rsidRDefault="00A93B74" w:rsidP="00A93B74">
      <w:pPr>
        <w:pStyle w:val="Langtext"/>
      </w:pPr>
      <w:r>
        <w:t>Angebotenes Erzeugnis:</w:t>
      </w:r>
    </w:p>
    <w:p w14:paraId="237F32CE" w14:textId="70C26000" w:rsidR="00A93B74" w:rsidRDefault="00A93B74" w:rsidP="00A93B74">
      <w:pPr>
        <w:pStyle w:val="Folgeposition"/>
        <w:keepNext/>
        <w:keepLines/>
      </w:pPr>
      <w:r>
        <w:t>D</w:t>
      </w:r>
      <w:r>
        <w:rPr>
          <w:sz w:val="12"/>
        </w:rPr>
        <w:t>+</w:t>
      </w:r>
      <w:r>
        <w:tab/>
        <w:t>LipuSmart-P-OB NS 10</w:t>
      </w:r>
      <w:r>
        <w:tab/>
        <w:t xml:space="preserve">Stk </w:t>
      </w:r>
    </w:p>
    <w:p w14:paraId="031174B3" w14:textId="62E83C7B" w:rsidR="00A93B74" w:rsidRDefault="00A93B74" w:rsidP="00A93B74">
      <w:pPr>
        <w:pStyle w:val="Langtext"/>
      </w:pPr>
      <w:r>
        <w:t>Schlammfang: 1000 Liter</w:t>
      </w:r>
    </w:p>
    <w:p w14:paraId="71F2D51D" w14:textId="1186D0B6" w:rsidR="00A93B74" w:rsidRDefault="00A93B74" w:rsidP="00A93B74">
      <w:pPr>
        <w:pStyle w:val="Langtext"/>
      </w:pPr>
      <w:r>
        <w:t>Fettspeicher: 520 Liter</w:t>
      </w:r>
    </w:p>
    <w:p w14:paraId="03D9030D" w14:textId="370A80D0" w:rsidR="00A93B74" w:rsidRDefault="00A93B74" w:rsidP="00A93B74">
      <w:pPr>
        <w:pStyle w:val="Langtext"/>
      </w:pPr>
      <w:r>
        <w:t>Gesamtinhalt: 2000 Liter</w:t>
      </w:r>
    </w:p>
    <w:p w14:paraId="6DE38CC8" w14:textId="472255D1" w:rsidR="00A93B74" w:rsidRDefault="00A93B74" w:rsidP="00A93B74">
      <w:pPr>
        <w:pStyle w:val="Langtext"/>
      </w:pPr>
      <w:r>
        <w:t>Länge: 2977 mm + 835 mm</w:t>
      </w:r>
    </w:p>
    <w:p w14:paraId="2516A521" w14:textId="1E11EA37" w:rsidR="00A93B74" w:rsidRDefault="00A93B74" w:rsidP="00A93B74">
      <w:pPr>
        <w:pStyle w:val="Langtext"/>
      </w:pPr>
      <w:r>
        <w:t>Breite: 960 mm</w:t>
      </w:r>
    </w:p>
    <w:p w14:paraId="47F97EFA" w14:textId="725AE5D7" w:rsidR="00A93B74" w:rsidRDefault="00A93B74" w:rsidP="00A93B74">
      <w:pPr>
        <w:pStyle w:val="Langtext"/>
      </w:pPr>
      <w:r>
        <w:t>Höhe: 1700 mm</w:t>
      </w:r>
    </w:p>
    <w:p w14:paraId="2D26A6F6" w14:textId="041FA1C7" w:rsidR="00A93B74" w:rsidRDefault="00A93B74" w:rsidP="00A93B74">
      <w:pPr>
        <w:pStyle w:val="Langtext"/>
      </w:pPr>
      <w:r>
        <w:t>Zu- und Ablauf: DN 150</w:t>
      </w:r>
    </w:p>
    <w:p w14:paraId="44670909" w14:textId="111496BC" w:rsidR="00A93B74" w:rsidRDefault="00A93B74" w:rsidP="00A93B74">
      <w:pPr>
        <w:pStyle w:val="Langtext"/>
      </w:pPr>
      <w:r>
        <w:t>Gewicht Leer: ca. 373 kg</w:t>
      </w:r>
    </w:p>
    <w:p w14:paraId="23CECA08" w14:textId="3C12FE86" w:rsidR="00A93B74" w:rsidRDefault="00A93B74" w:rsidP="00A93B74">
      <w:pPr>
        <w:pStyle w:val="Langtext"/>
      </w:pPr>
      <w:r>
        <w:t>Gewicht Gefüllt: ca. 2353 kg</w:t>
      </w:r>
    </w:p>
    <w:p w14:paraId="62B8878C" w14:textId="77777777" w:rsidR="00A93B74" w:rsidRDefault="00A93B74" w:rsidP="00A93B74">
      <w:pPr>
        <w:pStyle w:val="Langtext"/>
      </w:pPr>
    </w:p>
    <w:p w14:paraId="20FBC332" w14:textId="525E2D21" w:rsidR="00A93B74" w:rsidRDefault="00A93B74" w:rsidP="00A93B74">
      <w:pPr>
        <w:pStyle w:val="Langtext"/>
      </w:pPr>
      <w:r>
        <w:t>z.B. ACO LipuSmart-P-OB NS 10 Artikelnummer 3560.36.00 oder Gleichwertiges.</w:t>
      </w:r>
    </w:p>
    <w:p w14:paraId="33FDA730" w14:textId="4627CFB3" w:rsidR="00A93B74" w:rsidRDefault="00A93B74" w:rsidP="00A93B74">
      <w:pPr>
        <w:pStyle w:val="Langtext"/>
      </w:pPr>
      <w:r>
        <w:t>Angebotenes Erzeugnis:</w:t>
      </w:r>
    </w:p>
    <w:p w14:paraId="3D81BEF0" w14:textId="77777777" w:rsidR="00A93B74" w:rsidRDefault="00A93B74" w:rsidP="00A93B74">
      <w:pPr>
        <w:pStyle w:val="TrennungPOS"/>
      </w:pPr>
    </w:p>
    <w:p w14:paraId="22BC2C22" w14:textId="027F8CFE" w:rsidR="00A93B74" w:rsidRDefault="00A93B74" w:rsidP="00A93B74">
      <w:pPr>
        <w:pStyle w:val="GrundtextPosNr"/>
        <w:keepNext/>
        <w:keepLines/>
      </w:pPr>
      <w:r>
        <w:t>61.CA 29</w:t>
      </w:r>
    </w:p>
    <w:p w14:paraId="1DB752A2" w14:textId="3E3C8BDE" w:rsidR="00A93B74" w:rsidRDefault="00A93B74" w:rsidP="00A93B74">
      <w:pPr>
        <w:pStyle w:val="Grundtext"/>
      </w:pPr>
      <w:r>
        <w:t>LipuSmart-P-OD Fettabscheider mit integrierter Hebeanlage, zum Einbau im Räumen, freistehend</w:t>
      </w:r>
    </w:p>
    <w:p w14:paraId="2AE50A82" w14:textId="570C9FB2" w:rsidR="00A93B74" w:rsidRDefault="00A93B74" w:rsidP="00A93B74">
      <w:pPr>
        <w:pStyle w:val="Grundtext"/>
        <w:keepNext/>
        <w:keepLines/>
      </w:pPr>
      <w:r>
        <w:t>bestehend aus:</w:t>
      </w:r>
    </w:p>
    <w:p w14:paraId="3DBF3C0B" w14:textId="77777777" w:rsidR="00A93B74" w:rsidRDefault="00A93B74" w:rsidP="00A93B74">
      <w:pPr>
        <w:pStyle w:val="Grundtext"/>
        <w:keepNext/>
        <w:keepLines/>
      </w:pPr>
    </w:p>
    <w:p w14:paraId="12266D35" w14:textId="2ADC91AA" w:rsidR="00A93B74" w:rsidRDefault="00A93B74" w:rsidP="00A93B74">
      <w:pPr>
        <w:pStyle w:val="Grundtext"/>
      </w:pPr>
      <w:r>
        <w:t>Fettabscheider LipuJet-P-OD gemäß ÖNORM EN 1825 und DIN 4040-100</w:t>
      </w:r>
    </w:p>
    <w:p w14:paraId="377D0F64" w14:textId="116A750C" w:rsidR="00A93B74" w:rsidRDefault="00A93B74" w:rsidP="00A93B74">
      <w:pPr>
        <w:pStyle w:val="Grundtext"/>
      </w:pPr>
      <w:r>
        <w:t>aus Polyethylen PE-LLD, Abdeckung Ø 450 mm mit Spannverschluss geruchsdicht verschlossen, ein Lüftungsanschluss DN 100 am Sammelbehälter,</w:t>
      </w:r>
    </w:p>
    <w:p w14:paraId="319EFDA0" w14:textId="2789FEF1" w:rsidR="00A93B74" w:rsidRDefault="00A93B74" w:rsidP="00A93B74">
      <w:pPr>
        <w:pStyle w:val="Grundtext"/>
      </w:pPr>
      <w:r>
        <w:t>mit integrierter Probenahmemöglichkeit</w:t>
      </w:r>
    </w:p>
    <w:p w14:paraId="7A0A72F0" w14:textId="76DEAC9C" w:rsidR="00A93B74" w:rsidRDefault="00A93B74" w:rsidP="00A93B74">
      <w:pPr>
        <w:pStyle w:val="Grundtext"/>
      </w:pPr>
      <w:r>
        <w:t>mit Entsorgungsanschluss Ø 75 mm mit Storz-B-Kupplung R 2½"</w:t>
      </w:r>
    </w:p>
    <w:p w14:paraId="6C28815E" w14:textId="77777777" w:rsidR="00A93B74" w:rsidRDefault="00A93B74" w:rsidP="00A93B74">
      <w:pPr>
        <w:pStyle w:val="Grundtext"/>
      </w:pPr>
    </w:p>
    <w:p w14:paraId="0D16FA12" w14:textId="75868751" w:rsidR="00A93B74" w:rsidRDefault="00A93B74" w:rsidP="00A93B74">
      <w:pPr>
        <w:pStyle w:val="Grundtext"/>
      </w:pPr>
      <w:r>
        <w:t>Hebeanlage gemäß ÖNORM EN 12050-2 für fäkalienfreies Abwasser</w:t>
      </w:r>
    </w:p>
    <w:p w14:paraId="27B7AC80" w14:textId="6A4B77F6" w:rsidR="00A93B74" w:rsidRDefault="00A93B74" w:rsidP="00A93B74">
      <w:pPr>
        <w:pStyle w:val="Grundtext"/>
      </w:pPr>
      <w:r>
        <w:t>Sammelbehälter aus Polyethylen PE-LLD, direkt an Fettabscheider montiert, geruchdichte Wartungsöffnung Ø 450 mm mit Spannverschluss</w:t>
      </w:r>
    </w:p>
    <w:p w14:paraId="136F3C18" w14:textId="1475CB6A" w:rsidR="00A93B74" w:rsidRDefault="00A93B74" w:rsidP="00A93B74">
      <w:pPr>
        <w:pStyle w:val="Grundtext"/>
      </w:pPr>
      <w:r>
        <w:t>separater Lüftungsanschluss für Hebeanlage DN 70 als Zubehör</w:t>
      </w:r>
    </w:p>
    <w:p w14:paraId="25C55D9D" w14:textId="78575AD9" w:rsidR="00A93B74" w:rsidRDefault="00A93B74" w:rsidP="00A93B74">
      <w:pPr>
        <w:pStyle w:val="Grundtext"/>
      </w:pPr>
      <w:r>
        <w:t>Gesamtvolumen: 295 l Nutzvolumen: 155 l Gesamtförderhöhe maximal: 7 m Förderleistung maximal: 13 l/sec</w:t>
      </w:r>
    </w:p>
    <w:p w14:paraId="6E501687" w14:textId="356BBF9E" w:rsidR="00A93B74" w:rsidRDefault="002F65BD" w:rsidP="002F65BD">
      <w:pPr>
        <w:pStyle w:val="Grundtext"/>
      </w:pPr>
      <w:r>
        <w:lastRenderedPageBreak/>
        <w:t>Ausbildung Druckleitung - Spezial- Rückflussverhinderer mit Kugel im Gehäuse, als Hosenrohr ausgebildet (mit integrierter Anlüft- und Festsetzschraube)</w:t>
      </w:r>
    </w:p>
    <w:p w14:paraId="1A997364" w14:textId="5456CA57" w:rsidR="002F65BD" w:rsidRDefault="002F65BD" w:rsidP="002F65BD">
      <w:pPr>
        <w:pStyle w:val="Grundtext"/>
      </w:pPr>
      <w:r>
        <w:t>Spezialbefestigungsstück DN 100 zum elastischen Anschluss der Druckleitung von Ø 108 - 114,3 mm Rohraußendurchmesser</w:t>
      </w:r>
    </w:p>
    <w:p w14:paraId="58FA4225" w14:textId="69E9AEE3" w:rsidR="002F65BD" w:rsidRDefault="002F65BD" w:rsidP="002F65BD">
      <w:pPr>
        <w:pStyle w:val="Grundtext"/>
      </w:pPr>
      <w:r>
        <w:t>Anschlussflansch für Absperrschieber DN 80 PN 16 als Zubehör Druckleitung,</w:t>
      </w:r>
    </w:p>
    <w:p w14:paraId="22B9C475" w14:textId="436D7446" w:rsidR="002F65BD" w:rsidRDefault="002F65BD" w:rsidP="002F65BD">
      <w:pPr>
        <w:pStyle w:val="Grundtext"/>
      </w:pPr>
      <w:r>
        <w:t>2 x Pumpenaggregat Nennleistung: P2 = 1,5 kW Drehstrommotor 400 V, 50 Hz, 1400 U/min</w:t>
      </w:r>
    </w:p>
    <w:p w14:paraId="23F93ADE" w14:textId="20F78337" w:rsidR="002F65BD" w:rsidRDefault="002F65BD" w:rsidP="002F65BD">
      <w:pPr>
        <w:pStyle w:val="Grundtext"/>
      </w:pPr>
      <w:r>
        <w:t>Schutzart IP 68, horizontale Aufstellung gewährleistet verstopfungsarmen Betrieb, verstopfungsarmes Freistromlaufrad, freier Kugeldurchgang 60 mm</w:t>
      </w:r>
    </w:p>
    <w:p w14:paraId="37DDDFE7" w14:textId="1A41262C" w:rsidR="002F65BD" w:rsidRDefault="002F65BD" w:rsidP="002F65BD">
      <w:pPr>
        <w:pStyle w:val="Grundtext"/>
      </w:pPr>
      <w:r>
        <w:t>variable Aufstell-/Anschlussmöglichkeiten am Behälter vor Ort</w:t>
      </w:r>
    </w:p>
    <w:p w14:paraId="55A49E6C" w14:textId="1187A3DC" w:rsidR="002F65BD" w:rsidRDefault="002F65BD" w:rsidP="002F65BD">
      <w:pPr>
        <w:pStyle w:val="Grundtext"/>
      </w:pPr>
      <w:r>
        <w:t>Zulaufschieber zwischen Behälter und Pumpeneinheit als Zubehör</w:t>
      </w:r>
    </w:p>
    <w:p w14:paraId="050EE5EB" w14:textId="319846E3" w:rsidR="002F65BD" w:rsidRDefault="002F65BD" w:rsidP="002F65BD">
      <w:pPr>
        <w:pStyle w:val="Grundtext"/>
      </w:pPr>
      <w:r>
        <w:t>Pneumatische Niveauschaltung mit Lufteinperlung für höchste Betriebssicherheit der Hebeanlage</w:t>
      </w:r>
    </w:p>
    <w:p w14:paraId="52F15DEC" w14:textId="77777777" w:rsidR="002F65BD" w:rsidRDefault="002F65BD" w:rsidP="002F65BD">
      <w:pPr>
        <w:pStyle w:val="Grundtext"/>
      </w:pPr>
    </w:p>
    <w:p w14:paraId="1146511D" w14:textId="1A74845B" w:rsidR="002F65BD" w:rsidRDefault="002F65BD" w:rsidP="002F65BD">
      <w:pPr>
        <w:pStyle w:val="Grundtext"/>
      </w:pPr>
      <w:r>
        <w:t>Schaltgerät ACO Multi Control Duo für Pumpen bis 5,5 kW zur Wandmontage (5 m Kabel)</w:t>
      </w:r>
    </w:p>
    <w:p w14:paraId="6F99BB3B" w14:textId="12C21577" w:rsidR="002F65BD" w:rsidRDefault="002F65BD" w:rsidP="002F65BD">
      <w:pPr>
        <w:pStyle w:val="Grundtext"/>
      </w:pPr>
      <w:r>
        <w:t>LCD Klartext- Anzeige- Hand - 0 - Auto Funktion, interner akustischer Alarm (ca. 85 dB), Hochwasseralarm potentialfrei</w:t>
      </w:r>
    </w:p>
    <w:p w14:paraId="5B23A5AA" w14:textId="4F1909BE" w:rsidR="002F65BD" w:rsidRDefault="002F65BD" w:rsidP="002F65BD">
      <w:pPr>
        <w:pStyle w:val="Grundtext"/>
      </w:pPr>
      <w:r>
        <w:t>Betriebsstundenzähler, Speicher Anzahl Pumpenstarts, elektronische Überwachung des Motorstroms,Sammelstörmeldung potentialfrei u. potential gebunden</w:t>
      </w:r>
    </w:p>
    <w:p w14:paraId="45E78C45" w14:textId="661FF999" w:rsidR="002F65BD" w:rsidRDefault="002F65BD" w:rsidP="002F65BD">
      <w:pPr>
        <w:pStyle w:val="Grundtext"/>
      </w:pPr>
      <w:r>
        <w:t>Amperemeter, Niveauerfassung durch 4-20 mA Sensor, Anbindung an Fernwirksysteme über digitale u. analoge Ein-u. Ausgänge,</w:t>
      </w:r>
    </w:p>
    <w:p w14:paraId="770EB456" w14:textId="335B219E" w:rsidR="002F65BD" w:rsidRDefault="002F65BD" w:rsidP="002F65BD">
      <w:pPr>
        <w:pStyle w:val="Grundtext"/>
      </w:pPr>
      <w:r>
        <w:t>Drehfeld- und Phasenausfallkontrolle, Laufzeitüberwachung</w:t>
      </w:r>
    </w:p>
    <w:p w14:paraId="73E845A8" w14:textId="54C6C8DE" w:rsidR="002F65BD" w:rsidRDefault="002F65BD" w:rsidP="002F65BD">
      <w:pPr>
        <w:pStyle w:val="Grundtext"/>
      </w:pPr>
      <w:r>
        <w:t>integrierter Fehlerspeicher,1,5 m Kabel mit CEE 32-Stecker mit Phasenwender</w:t>
      </w:r>
    </w:p>
    <w:p w14:paraId="33E2E926" w14:textId="579E6F5A" w:rsidR="002F65BD" w:rsidRDefault="002F65BD" w:rsidP="002F65BD">
      <w:pPr>
        <w:pStyle w:val="Grundtext"/>
      </w:pPr>
      <w:r>
        <w:t>Gehäusegröße BxHxT: 180 x 260 x 100 mm,Betriebsspannung: 400 V- Frequenz: 50/60 Hz</w:t>
      </w:r>
    </w:p>
    <w:p w14:paraId="5F3F15B1" w14:textId="37C08F10" w:rsidR="002F65BD" w:rsidRDefault="002F65BD" w:rsidP="002F65BD">
      <w:pPr>
        <w:pStyle w:val="Grundtext"/>
      </w:pPr>
      <w:r>
        <w:t>Temperaturbereich: -20 bis + 60 °C</w:t>
      </w:r>
    </w:p>
    <w:p w14:paraId="752E46DC" w14:textId="4EAD9726" w:rsidR="002F65BD" w:rsidRDefault="002F65BD" w:rsidP="002F65BD">
      <w:pPr>
        <w:pStyle w:val="Grundtext"/>
      </w:pPr>
      <w:r>
        <w:t>Schutzart IP 54, Steuerung voreingestellt und mehrsprachig</w:t>
      </w:r>
    </w:p>
    <w:p w14:paraId="60BBDA72" w14:textId="77777777" w:rsidR="002F65BD" w:rsidRDefault="002F65BD" w:rsidP="002F65BD">
      <w:pPr>
        <w:pStyle w:val="Grundtext"/>
      </w:pPr>
    </w:p>
    <w:p w14:paraId="3F08C2CF" w14:textId="4E0F1F44" w:rsidR="002F65BD" w:rsidRDefault="002F65BD" w:rsidP="002F65BD">
      <w:pPr>
        <w:pStyle w:val="Grundtext"/>
      </w:pPr>
      <w:r>
        <w:t>Zubehör wie Absperrschieber Zulauf Fettabscheider, Fülleinheit, Schauglas, Absperrschieber Zulauf Pumpeneinheit, Absperrschieber Druckleitung, Anschlussstutzen DN 70 Lüftung Pumpeneinheit ist in eigenen Positionen beschrieben.</w:t>
      </w:r>
    </w:p>
    <w:p w14:paraId="590BF4B9" w14:textId="49EF5357" w:rsidR="002F65BD" w:rsidRDefault="002F65BD" w:rsidP="002F65BD">
      <w:pPr>
        <w:pStyle w:val="Grundtext"/>
      </w:pPr>
      <w:r>
        <w:t>Angegeben ist Nenngröße NS</w:t>
      </w:r>
    </w:p>
    <w:p w14:paraId="68C8E1F4" w14:textId="3C69C513" w:rsidR="002F65BD" w:rsidRDefault="002F65BD" w:rsidP="002F65BD">
      <w:pPr>
        <w:pStyle w:val="Folgeposition"/>
        <w:keepNext/>
        <w:keepLines/>
      </w:pPr>
      <w:r>
        <w:t>A</w:t>
      </w:r>
      <w:r>
        <w:rPr>
          <w:sz w:val="12"/>
        </w:rPr>
        <w:t>+</w:t>
      </w:r>
      <w:r>
        <w:tab/>
        <w:t>LipuSmart-P-OD NS 2</w:t>
      </w:r>
      <w:r>
        <w:tab/>
        <w:t xml:space="preserve">Stk </w:t>
      </w:r>
    </w:p>
    <w:p w14:paraId="16989D9C" w14:textId="30F3AD53" w:rsidR="002F65BD" w:rsidRDefault="002F65BD" w:rsidP="002F65BD">
      <w:pPr>
        <w:pStyle w:val="Langtext"/>
      </w:pPr>
      <w:r>
        <w:t>Schlammfang: 210 Liter</w:t>
      </w:r>
    </w:p>
    <w:p w14:paraId="5126C4EC" w14:textId="22D3A582" w:rsidR="002F65BD" w:rsidRDefault="002F65BD" w:rsidP="002F65BD">
      <w:pPr>
        <w:pStyle w:val="Langtext"/>
      </w:pPr>
      <w:r>
        <w:t>Fettspeicher: 100 Liter</w:t>
      </w:r>
    </w:p>
    <w:p w14:paraId="07BC0E56" w14:textId="009AD394" w:rsidR="002F65BD" w:rsidRDefault="002F65BD" w:rsidP="002F65BD">
      <w:pPr>
        <w:pStyle w:val="Langtext"/>
      </w:pPr>
      <w:r>
        <w:t>Gesamtinhalt: 440 Liter</w:t>
      </w:r>
    </w:p>
    <w:p w14:paraId="5F578B49" w14:textId="5984F9E7" w:rsidR="002F65BD" w:rsidRDefault="002F65BD" w:rsidP="002F65BD">
      <w:pPr>
        <w:pStyle w:val="Langtext"/>
      </w:pPr>
      <w:r>
        <w:t>Länge: 1625 mm + 800 mm</w:t>
      </w:r>
    </w:p>
    <w:p w14:paraId="096B18A5" w14:textId="6754EC51" w:rsidR="002F65BD" w:rsidRDefault="002F65BD" w:rsidP="002F65BD">
      <w:pPr>
        <w:pStyle w:val="Langtext"/>
      </w:pPr>
      <w:r>
        <w:t>Breite: 742 mm</w:t>
      </w:r>
    </w:p>
    <w:p w14:paraId="69FD9282" w14:textId="6133389E" w:rsidR="002F65BD" w:rsidRDefault="002F65BD" w:rsidP="002F65BD">
      <w:pPr>
        <w:pStyle w:val="Langtext"/>
      </w:pPr>
      <w:r>
        <w:t>Höhe: 1500 mm</w:t>
      </w:r>
    </w:p>
    <w:p w14:paraId="2D503498" w14:textId="057FA5D7" w:rsidR="002F65BD" w:rsidRDefault="002F65BD" w:rsidP="002F65BD">
      <w:pPr>
        <w:pStyle w:val="Langtext"/>
      </w:pPr>
      <w:r>
        <w:t>Zu- und Ablauf: DN 100</w:t>
      </w:r>
    </w:p>
    <w:p w14:paraId="19700DFD" w14:textId="34710C42" w:rsidR="002F65BD" w:rsidRDefault="002F65BD" w:rsidP="002F65BD">
      <w:pPr>
        <w:pStyle w:val="Langtext"/>
      </w:pPr>
      <w:r>
        <w:t>Gewicht Leer: ca. 199 kg</w:t>
      </w:r>
    </w:p>
    <w:p w14:paraId="2DAC0E0D" w14:textId="1BC33D1A" w:rsidR="002F65BD" w:rsidRDefault="002F65BD" w:rsidP="002F65BD">
      <w:pPr>
        <w:pStyle w:val="Langtext"/>
      </w:pPr>
      <w:r>
        <w:t>Gewicht Gefüllt: ca. 639 kg</w:t>
      </w:r>
    </w:p>
    <w:p w14:paraId="5F10FA7B" w14:textId="77777777" w:rsidR="002F65BD" w:rsidRDefault="002F65BD" w:rsidP="002F65BD">
      <w:pPr>
        <w:pStyle w:val="Langtext"/>
      </w:pPr>
    </w:p>
    <w:p w14:paraId="1D2CEBD3" w14:textId="15F456A8" w:rsidR="002F65BD" w:rsidRDefault="002F65BD" w:rsidP="002F65BD">
      <w:pPr>
        <w:pStyle w:val="Langtext"/>
      </w:pPr>
      <w:r>
        <w:t>z.B. ACO LipuSmart-P-OD NS 2 Artikelnummer 3552.66.00 oder Gleichwertiges.</w:t>
      </w:r>
    </w:p>
    <w:p w14:paraId="29A41B6F" w14:textId="432BE744" w:rsidR="002F65BD" w:rsidRDefault="002F65BD" w:rsidP="002F65BD">
      <w:pPr>
        <w:pStyle w:val="Langtext"/>
      </w:pPr>
      <w:r>
        <w:t>Angebotenes Erzeugnis:</w:t>
      </w:r>
    </w:p>
    <w:p w14:paraId="2E1320E7" w14:textId="265655C3" w:rsidR="002F65BD" w:rsidRDefault="002F65BD" w:rsidP="002F65BD">
      <w:pPr>
        <w:pStyle w:val="Folgeposition"/>
        <w:keepNext/>
        <w:keepLines/>
      </w:pPr>
      <w:r>
        <w:t>B</w:t>
      </w:r>
      <w:r>
        <w:rPr>
          <w:sz w:val="12"/>
        </w:rPr>
        <w:t>+</w:t>
      </w:r>
      <w:r>
        <w:tab/>
        <w:t>LipuSmart-P-OD NS 3</w:t>
      </w:r>
      <w:r>
        <w:tab/>
        <w:t xml:space="preserve">Stk </w:t>
      </w:r>
    </w:p>
    <w:p w14:paraId="5368C803" w14:textId="7FA8FBD1" w:rsidR="002F65BD" w:rsidRDefault="002F65BD" w:rsidP="002F65BD">
      <w:pPr>
        <w:pStyle w:val="Langtext"/>
      </w:pPr>
      <w:r>
        <w:t>Schlammfang: 300 Liter</w:t>
      </w:r>
    </w:p>
    <w:p w14:paraId="5E4A2A0E" w14:textId="745108F4" w:rsidR="002F65BD" w:rsidRDefault="002F65BD" w:rsidP="002F65BD">
      <w:pPr>
        <w:pStyle w:val="Langtext"/>
      </w:pPr>
      <w:r>
        <w:t>Fettspeicher: 150 Liter</w:t>
      </w:r>
    </w:p>
    <w:p w14:paraId="56AC7E5E" w14:textId="03654EE2" w:rsidR="002F65BD" w:rsidRDefault="002F65BD" w:rsidP="002F65BD">
      <w:pPr>
        <w:pStyle w:val="Langtext"/>
      </w:pPr>
      <w:r>
        <w:t>Gesamtinhalt: 630 Liter</w:t>
      </w:r>
    </w:p>
    <w:p w14:paraId="580E6EA7" w14:textId="1D1169F7" w:rsidR="002F65BD" w:rsidRDefault="002F65BD" w:rsidP="002F65BD">
      <w:pPr>
        <w:pStyle w:val="Langtext"/>
      </w:pPr>
      <w:r>
        <w:t>Länge: 1975 mm + 800 mm</w:t>
      </w:r>
    </w:p>
    <w:p w14:paraId="57898BB6" w14:textId="6214CE83" w:rsidR="002F65BD" w:rsidRDefault="002F65BD" w:rsidP="002F65BD">
      <w:pPr>
        <w:pStyle w:val="Langtext"/>
      </w:pPr>
      <w:r>
        <w:t>Breite: 742 mm</w:t>
      </w:r>
    </w:p>
    <w:p w14:paraId="189F8197" w14:textId="759AAA3B" w:rsidR="002F65BD" w:rsidRDefault="002F65BD" w:rsidP="002F65BD">
      <w:pPr>
        <w:pStyle w:val="Langtext"/>
      </w:pPr>
      <w:r>
        <w:t>Höhe: 1500 mm</w:t>
      </w:r>
    </w:p>
    <w:p w14:paraId="0A4F0009" w14:textId="7F97B2B9" w:rsidR="002F65BD" w:rsidRDefault="002F65BD" w:rsidP="002F65BD">
      <w:pPr>
        <w:pStyle w:val="Langtext"/>
      </w:pPr>
      <w:r>
        <w:t>Zu- und Ablauf: DN 100</w:t>
      </w:r>
    </w:p>
    <w:p w14:paraId="22DCDC6A" w14:textId="75DACD0F" w:rsidR="002F65BD" w:rsidRDefault="002F65BD" w:rsidP="002F65BD">
      <w:pPr>
        <w:pStyle w:val="Langtext"/>
      </w:pPr>
      <w:r>
        <w:t>Gewicht Leer: ca. 209 kg</w:t>
      </w:r>
    </w:p>
    <w:p w14:paraId="58CE77D7" w14:textId="14FC8BA7" w:rsidR="002F65BD" w:rsidRDefault="002F65BD" w:rsidP="002F65BD">
      <w:pPr>
        <w:pStyle w:val="Langtext"/>
      </w:pPr>
      <w:r>
        <w:t>Gewicht Gefüllt: ca. 839 kg</w:t>
      </w:r>
    </w:p>
    <w:p w14:paraId="6208B864" w14:textId="77777777" w:rsidR="002F65BD" w:rsidRDefault="002F65BD" w:rsidP="002F65BD">
      <w:pPr>
        <w:pStyle w:val="Langtext"/>
      </w:pPr>
    </w:p>
    <w:p w14:paraId="3773589D" w14:textId="49D1F1E0" w:rsidR="002F65BD" w:rsidRDefault="002F65BD" w:rsidP="002F65BD">
      <w:pPr>
        <w:pStyle w:val="Langtext"/>
      </w:pPr>
      <w:r>
        <w:t>z.B. ACO LipuSmart-P-OD NS 3 Artikelnummer 3553.66.00 oder Gleichwertiges.</w:t>
      </w:r>
    </w:p>
    <w:p w14:paraId="5212B09F" w14:textId="517EAF52" w:rsidR="002F65BD" w:rsidRDefault="002F65BD" w:rsidP="002F65BD">
      <w:pPr>
        <w:pStyle w:val="Langtext"/>
      </w:pPr>
      <w:r>
        <w:t>Angebotenes Erzeugnis:</w:t>
      </w:r>
    </w:p>
    <w:p w14:paraId="12033D29" w14:textId="4B9B9B16" w:rsidR="002F65BD" w:rsidRDefault="002F65BD" w:rsidP="002F65BD">
      <w:pPr>
        <w:pStyle w:val="Folgeposition"/>
        <w:keepNext/>
        <w:keepLines/>
      </w:pPr>
      <w:r>
        <w:t>C</w:t>
      </w:r>
      <w:r>
        <w:rPr>
          <w:sz w:val="12"/>
        </w:rPr>
        <w:t>+</w:t>
      </w:r>
      <w:r>
        <w:tab/>
        <w:t>LipuSmart-P-OD NS 4</w:t>
      </w:r>
      <w:r>
        <w:tab/>
        <w:t xml:space="preserve">Stk </w:t>
      </w:r>
    </w:p>
    <w:p w14:paraId="69CC671C" w14:textId="2DC17711" w:rsidR="002F65BD" w:rsidRDefault="002F65BD" w:rsidP="002F65BD">
      <w:pPr>
        <w:pStyle w:val="Langtext"/>
      </w:pPr>
      <w:r>
        <w:t>Schlammfang: 400 Liter</w:t>
      </w:r>
    </w:p>
    <w:p w14:paraId="78918C72" w14:textId="55123688" w:rsidR="002F65BD" w:rsidRDefault="002F65BD" w:rsidP="002F65BD">
      <w:pPr>
        <w:pStyle w:val="Langtext"/>
      </w:pPr>
      <w:r>
        <w:t>Fettspeicher: 200 Liter</w:t>
      </w:r>
    </w:p>
    <w:p w14:paraId="6A1B44A2" w14:textId="088437AC" w:rsidR="002F65BD" w:rsidRDefault="002F65BD" w:rsidP="002F65BD">
      <w:pPr>
        <w:pStyle w:val="Langtext"/>
      </w:pPr>
      <w:r>
        <w:t>Gesamtinhalt: 830 Liter</w:t>
      </w:r>
    </w:p>
    <w:p w14:paraId="39ACBBDB" w14:textId="36579CAF" w:rsidR="002F65BD" w:rsidRDefault="002F65BD" w:rsidP="002F65BD">
      <w:pPr>
        <w:pStyle w:val="Langtext"/>
      </w:pPr>
      <w:r>
        <w:t>Länge: 2285 mm + 800 mm</w:t>
      </w:r>
    </w:p>
    <w:p w14:paraId="4467C1B4" w14:textId="472A5C51" w:rsidR="002F65BD" w:rsidRDefault="002F65BD" w:rsidP="002F65BD">
      <w:pPr>
        <w:pStyle w:val="Langtext"/>
      </w:pPr>
      <w:r>
        <w:t>Breite: 742 mm</w:t>
      </w:r>
    </w:p>
    <w:p w14:paraId="396E7E00" w14:textId="6EE4FAEE" w:rsidR="002F65BD" w:rsidRDefault="002F65BD" w:rsidP="002F65BD">
      <w:pPr>
        <w:pStyle w:val="Langtext"/>
      </w:pPr>
      <w:r>
        <w:t>Höhe: 1500 mm</w:t>
      </w:r>
    </w:p>
    <w:p w14:paraId="09BB82C6" w14:textId="273A146C" w:rsidR="002F65BD" w:rsidRDefault="002F65BD" w:rsidP="002F65BD">
      <w:pPr>
        <w:pStyle w:val="Langtext"/>
      </w:pPr>
      <w:r>
        <w:t>Zu- und Ablauf: DN 100</w:t>
      </w:r>
    </w:p>
    <w:p w14:paraId="1268E7AF" w14:textId="34616A0D" w:rsidR="002F65BD" w:rsidRDefault="002F65BD" w:rsidP="002F65BD">
      <w:pPr>
        <w:pStyle w:val="Langtext"/>
      </w:pPr>
      <w:r>
        <w:t>Gewicht Leer: ca. 224 kg</w:t>
      </w:r>
    </w:p>
    <w:p w14:paraId="63F5573D" w14:textId="2FD9EECA" w:rsidR="002F65BD" w:rsidRDefault="002F65BD" w:rsidP="002F65BD">
      <w:pPr>
        <w:pStyle w:val="Langtext"/>
      </w:pPr>
      <w:r>
        <w:t>Gewicht Gefüllt: ca. 1054 kg</w:t>
      </w:r>
    </w:p>
    <w:p w14:paraId="5AEA2FE8" w14:textId="77777777" w:rsidR="002F65BD" w:rsidRDefault="002F65BD" w:rsidP="002F65BD">
      <w:pPr>
        <w:pStyle w:val="Langtext"/>
      </w:pPr>
    </w:p>
    <w:p w14:paraId="7D8A6893" w14:textId="24AC35B4" w:rsidR="002F65BD" w:rsidRDefault="002F65BD" w:rsidP="002F65BD">
      <w:pPr>
        <w:pStyle w:val="Langtext"/>
      </w:pPr>
      <w:r>
        <w:t>z.B. ACO LipuSmart-P-OD NS 4 Artikelnummer 3554.66.00 oder Gleichwertiges.</w:t>
      </w:r>
    </w:p>
    <w:p w14:paraId="5BE1B947" w14:textId="28D4A5F2" w:rsidR="002F65BD" w:rsidRDefault="002F65BD" w:rsidP="002F65BD">
      <w:pPr>
        <w:pStyle w:val="Langtext"/>
      </w:pPr>
      <w:r>
        <w:t>Angebotenes Erzeugnis:</w:t>
      </w:r>
    </w:p>
    <w:p w14:paraId="4831492C" w14:textId="77777777" w:rsidR="002F65BD" w:rsidRDefault="002F65BD" w:rsidP="002F65BD">
      <w:pPr>
        <w:pStyle w:val="TrennungPOS"/>
      </w:pPr>
    </w:p>
    <w:p w14:paraId="5CD8B778" w14:textId="4F3BEF90" w:rsidR="002F65BD" w:rsidRDefault="002F65BD" w:rsidP="002F65BD">
      <w:pPr>
        <w:pStyle w:val="GrundtextPosNr"/>
        <w:keepNext/>
        <w:keepLines/>
      </w:pPr>
      <w:r>
        <w:t>61.CA 30</w:t>
      </w:r>
    </w:p>
    <w:p w14:paraId="1DCE26B6" w14:textId="26D03822" w:rsidR="002F65BD" w:rsidRDefault="002F65BD" w:rsidP="002F65BD">
      <w:pPr>
        <w:pStyle w:val="Grundtext"/>
      </w:pPr>
      <w:r>
        <w:t>LipuSmart-P-OD Fettabscheider mit integrierter Hebeanlage, zum Einbau in Räumen, freistehend</w:t>
      </w:r>
    </w:p>
    <w:p w14:paraId="063BCA2F" w14:textId="7F2460A3" w:rsidR="002F65BD" w:rsidRDefault="002F65BD" w:rsidP="002F65BD">
      <w:pPr>
        <w:pStyle w:val="Grundtext"/>
        <w:keepNext/>
        <w:keepLines/>
      </w:pPr>
      <w:r>
        <w:t>bestehend aus:</w:t>
      </w:r>
    </w:p>
    <w:p w14:paraId="40330643" w14:textId="77777777" w:rsidR="002F65BD" w:rsidRDefault="002F65BD" w:rsidP="002F65BD">
      <w:pPr>
        <w:pStyle w:val="Grundtext"/>
        <w:keepNext/>
        <w:keepLines/>
      </w:pPr>
    </w:p>
    <w:p w14:paraId="2F7C6AD7" w14:textId="762371E2" w:rsidR="002F65BD" w:rsidRDefault="002F65BD" w:rsidP="002F65BD">
      <w:pPr>
        <w:pStyle w:val="Grundtext"/>
      </w:pPr>
      <w:r>
        <w:t>Fettabscheider LipuJet-P-OD gemäß ÖNORM EN 1825 und DIN 4040-100</w:t>
      </w:r>
    </w:p>
    <w:p w14:paraId="35548186" w14:textId="53A60A88" w:rsidR="002F65BD" w:rsidRDefault="002F65BD" w:rsidP="002F65BD">
      <w:pPr>
        <w:pStyle w:val="Grundtext"/>
      </w:pPr>
      <w:r>
        <w:t>aus Polyethylen PE-LLD, Abdeckung Ø 450 mm mit Spannverschlüssen geruchsdicht verschlossen, ein Lüftungsanschluss DN 100 am Sammelbehälter,</w:t>
      </w:r>
    </w:p>
    <w:p w14:paraId="3C5C3593" w14:textId="297F1177" w:rsidR="002F65BD" w:rsidRDefault="002F65BD" w:rsidP="002F65BD">
      <w:pPr>
        <w:pStyle w:val="Grundtext"/>
      </w:pPr>
      <w:r>
        <w:t>mit integrierter Probenahmemöglichkeit</w:t>
      </w:r>
    </w:p>
    <w:p w14:paraId="64F2C254" w14:textId="23F9DF5C" w:rsidR="002F65BD" w:rsidRDefault="002F65BD" w:rsidP="002F65BD">
      <w:pPr>
        <w:pStyle w:val="Grundtext"/>
      </w:pPr>
      <w:r>
        <w:t>mit Entsorgungsanschluss Ø 75 mm mit Storz-B-Kupplung R 2½</w:t>
      </w:r>
    </w:p>
    <w:p w14:paraId="7DEBF10B" w14:textId="77777777" w:rsidR="002F65BD" w:rsidRDefault="002F65BD" w:rsidP="002F65BD">
      <w:pPr>
        <w:pStyle w:val="Grundtext"/>
      </w:pPr>
    </w:p>
    <w:p w14:paraId="45025A7E" w14:textId="09A59A9D" w:rsidR="002F65BD" w:rsidRDefault="002F65BD" w:rsidP="002F65BD">
      <w:pPr>
        <w:pStyle w:val="Grundtext"/>
      </w:pPr>
      <w:r>
        <w:t>Hebeanlage gemäß ÖNORM EN 12050-2 für fäkalienfreies Abwasser</w:t>
      </w:r>
    </w:p>
    <w:p w14:paraId="78464C5F" w14:textId="2144ED73" w:rsidR="002F65BD" w:rsidRDefault="002F65BD" w:rsidP="002F65BD">
      <w:pPr>
        <w:pStyle w:val="Grundtext"/>
      </w:pPr>
      <w:r>
        <w:t>Sammelbehälter aus Polyethylen PE-LLD, direkt an Fettabscheider montiert, geruchdichte Wartungsöffnung Ø 450 mm mit Spannverschluss</w:t>
      </w:r>
    </w:p>
    <w:p w14:paraId="5BDF832A" w14:textId="7EE91583" w:rsidR="002F65BD" w:rsidRDefault="002F65BD" w:rsidP="002F65BD">
      <w:pPr>
        <w:pStyle w:val="Grundtext"/>
      </w:pPr>
      <w:r>
        <w:t>separater Lüftungsanschluss für Hebeanlage DN 70 als Zubehör</w:t>
      </w:r>
    </w:p>
    <w:p w14:paraId="6A801CB6" w14:textId="4348A9F9" w:rsidR="002F65BD" w:rsidRDefault="002F65BD" w:rsidP="002F65BD">
      <w:pPr>
        <w:pStyle w:val="Grundtext"/>
      </w:pPr>
      <w:r>
        <w:t>Gesamtvolumen: 400 l Nutzvolumen: 235 l Gesamtförderhöhe maximal: 17 m Förderleistung maximal: 15 l/sec</w:t>
      </w:r>
    </w:p>
    <w:p w14:paraId="4AF6552C" w14:textId="60ABD71F" w:rsidR="002F65BD" w:rsidRDefault="002F65BD" w:rsidP="002F65BD">
      <w:pPr>
        <w:pStyle w:val="Grundtext"/>
      </w:pPr>
      <w:r>
        <w:t>Ausbildung Druckleitung- Spezial- Rückflussverhinderer mit Kugel im Gehäuse, als Hosenrohr ausgebildet (mit integrierter Anlüft- und Festsetzschraube)</w:t>
      </w:r>
    </w:p>
    <w:p w14:paraId="4424307E" w14:textId="1D37BB6C" w:rsidR="002F65BD" w:rsidRDefault="002F65BD" w:rsidP="002F65BD">
      <w:pPr>
        <w:pStyle w:val="Grundtext"/>
      </w:pPr>
      <w:r>
        <w:t>Spezialbefestigungsstück DN 100 zum elastischen Anschluss der Druckleitung von Ø 108 - 114,3 mm Rohraußendurchmesser</w:t>
      </w:r>
    </w:p>
    <w:p w14:paraId="1D80D68A" w14:textId="577BC269" w:rsidR="002F65BD" w:rsidRDefault="002F65BD" w:rsidP="002F65BD">
      <w:pPr>
        <w:pStyle w:val="Grundtext"/>
      </w:pPr>
      <w:r>
        <w:t>Anschlussflansch für Absperrschieber Druckleitung DN 80 PN 16 als Zubehör Druckleitung</w:t>
      </w:r>
    </w:p>
    <w:p w14:paraId="78CCA538" w14:textId="583EE421" w:rsidR="002F65BD" w:rsidRDefault="002F65BD" w:rsidP="002F65BD">
      <w:pPr>
        <w:pStyle w:val="Grundtext"/>
      </w:pPr>
      <w:r>
        <w:t>2 x Pumpenaggregat Nennleistung: P2 = 4,0 kW - Drehstrommotor 400 V, 50 Hz, 2800 U/min</w:t>
      </w:r>
    </w:p>
    <w:p w14:paraId="72AC0B7D" w14:textId="6630AB4E" w:rsidR="002F65BD" w:rsidRDefault="002F65BD" w:rsidP="002F65BD">
      <w:pPr>
        <w:pStyle w:val="Grundtext"/>
      </w:pPr>
      <w:r>
        <w:t>Schutzart IP 68, horizontale Aufstellung gewährleistet verstopfungsarmen Betrieb, verstopfungsarmes Freistromlaufrad, freier Kugeldurchgang 60 mm</w:t>
      </w:r>
    </w:p>
    <w:p w14:paraId="7336773C" w14:textId="401D49CB" w:rsidR="002F65BD" w:rsidRDefault="002F65BD" w:rsidP="002F65BD">
      <w:pPr>
        <w:pStyle w:val="Grundtext"/>
      </w:pPr>
      <w:r>
        <w:t>variable Aufstell-/Anschlussmöglichkeiten am Behälter vor Ort</w:t>
      </w:r>
    </w:p>
    <w:p w14:paraId="5B26501A" w14:textId="10FDCD82" w:rsidR="002F65BD" w:rsidRDefault="002F65BD" w:rsidP="002F65BD">
      <w:pPr>
        <w:pStyle w:val="Grundtext"/>
      </w:pPr>
      <w:r>
        <w:t>Zulaufschieber zwischen Behälter und Pumpeneinheit als Zubehör</w:t>
      </w:r>
    </w:p>
    <w:p w14:paraId="0FD2F106" w14:textId="0F3B3905" w:rsidR="002F65BD" w:rsidRDefault="002F65BD" w:rsidP="002F65BD">
      <w:pPr>
        <w:pStyle w:val="Grundtext"/>
      </w:pPr>
      <w:r>
        <w:t>Pneumatische Niveauschaltung mit Lufteinperlung für höchste Betriebssicherheit der Hebeanlage</w:t>
      </w:r>
    </w:p>
    <w:p w14:paraId="7C10FAFA" w14:textId="77777777" w:rsidR="002F65BD" w:rsidRDefault="002F65BD" w:rsidP="002F65BD">
      <w:pPr>
        <w:pStyle w:val="Grundtext"/>
      </w:pPr>
    </w:p>
    <w:p w14:paraId="1567ACCD" w14:textId="231F31FA" w:rsidR="002F65BD" w:rsidRDefault="002F65BD" w:rsidP="002F65BD">
      <w:pPr>
        <w:pStyle w:val="Grundtext"/>
      </w:pPr>
      <w:r>
        <w:t>Schaltgerät ACO Multi Control Duo für Pumpen bis 5,5 kW zur Wandmontage (5 m Kabel)</w:t>
      </w:r>
    </w:p>
    <w:p w14:paraId="7260A160" w14:textId="12A53514" w:rsidR="002F65BD" w:rsidRDefault="002F65BD" w:rsidP="002F65BD">
      <w:pPr>
        <w:pStyle w:val="Grundtext"/>
      </w:pPr>
      <w:r>
        <w:t>LCD Klartext- Anzeige- Hand - 0 - Auto Funktion- interner akustischer Alarm (ca. 85 dB), Hochwasseralarm potentialfrei</w:t>
      </w:r>
    </w:p>
    <w:p w14:paraId="59B63CDC" w14:textId="7E7ADB9D" w:rsidR="002F65BD" w:rsidRDefault="002F65BD" w:rsidP="002F65BD">
      <w:pPr>
        <w:pStyle w:val="Grundtext"/>
      </w:pPr>
      <w:r>
        <w:t>Betriebsstundenzähler, Speicher Anzahl Pumpenstarts, elektronische Überwachung des Motorstroms,Sammelstörmeldung potentialfrei u. potential gebunden</w:t>
      </w:r>
    </w:p>
    <w:p w14:paraId="23772277" w14:textId="6E0CCEF5" w:rsidR="002F65BD" w:rsidRDefault="002F65BD" w:rsidP="002F65BD">
      <w:pPr>
        <w:pStyle w:val="Grundtext"/>
      </w:pPr>
      <w:r>
        <w:t>Amperemeter, Niveauerfassung durch 4-20 mA Sensor, Anbindung an Fernwirksysteme über digitale u. analoge Ein-u. Ausgänge,</w:t>
      </w:r>
    </w:p>
    <w:p w14:paraId="6B161F22" w14:textId="5DA57C98" w:rsidR="002F65BD" w:rsidRDefault="002F65BD" w:rsidP="002F65BD">
      <w:pPr>
        <w:pStyle w:val="Grundtext"/>
      </w:pPr>
      <w:r>
        <w:t>Drehfeld- und Phasenausfallkontrolle, Laufzeitüberwachung</w:t>
      </w:r>
    </w:p>
    <w:p w14:paraId="13704A4D" w14:textId="72D81A7C" w:rsidR="002F65BD" w:rsidRDefault="002F65BD" w:rsidP="002F65BD">
      <w:pPr>
        <w:pStyle w:val="Grundtext"/>
      </w:pPr>
      <w:r>
        <w:t>integrierter Fehlerspeicher, 1,5 m Kabel mit CEE 32-Stecker mit Phasenwender</w:t>
      </w:r>
    </w:p>
    <w:p w14:paraId="76A6867D" w14:textId="6EFA304B" w:rsidR="002F65BD" w:rsidRDefault="002F65BD" w:rsidP="002F65BD">
      <w:pPr>
        <w:pStyle w:val="Grundtext"/>
      </w:pPr>
      <w:r>
        <w:t>Gehäusegröße BxHxT: 180 x 260 x 100 mm,Betriebsspannung: 400 V,Frequenz: 50/60 Hz</w:t>
      </w:r>
    </w:p>
    <w:p w14:paraId="17C67688" w14:textId="3F022751" w:rsidR="002F65BD" w:rsidRDefault="002F65BD" w:rsidP="002F65BD">
      <w:pPr>
        <w:pStyle w:val="Grundtext"/>
      </w:pPr>
      <w:r>
        <w:t>Temperaturbereich: -20 bis + 60 °C</w:t>
      </w:r>
    </w:p>
    <w:p w14:paraId="19E8C607" w14:textId="446159FD" w:rsidR="002F65BD" w:rsidRDefault="002F65BD" w:rsidP="002F65BD">
      <w:pPr>
        <w:pStyle w:val="Grundtext"/>
      </w:pPr>
      <w:r>
        <w:t>Schutzart IP 54, Steuerung voreingestellt und mehrsprachig</w:t>
      </w:r>
    </w:p>
    <w:p w14:paraId="5D37F5A0" w14:textId="77777777" w:rsidR="002F65BD" w:rsidRDefault="002F65BD" w:rsidP="002F65BD">
      <w:pPr>
        <w:pStyle w:val="Grundtext"/>
      </w:pPr>
    </w:p>
    <w:p w14:paraId="00AC798B" w14:textId="4CA7D006" w:rsidR="002F65BD" w:rsidRDefault="002F65BD" w:rsidP="002F65BD">
      <w:pPr>
        <w:pStyle w:val="Grundtext"/>
      </w:pPr>
      <w:r>
        <w:t>Zubehör wie Absperrschieber Zulauf Fettabscheider, Fülleinheit, Schauglas, Absperrschieber Zulauf Pumpeneinheit, Absperrschieber Druckleitung, Anschlussstutzen DN 70 Lüftung Pumpeneinheit ist in eigenen Positionen beschrieben.</w:t>
      </w:r>
    </w:p>
    <w:p w14:paraId="3ECF29E4" w14:textId="6E23CF25" w:rsidR="002F65BD" w:rsidRDefault="002F65BD" w:rsidP="002F65BD">
      <w:pPr>
        <w:pStyle w:val="Grundtext"/>
      </w:pPr>
      <w:r>
        <w:t>Angegeben ist Nenngröße NS</w:t>
      </w:r>
    </w:p>
    <w:p w14:paraId="7E1A9FB9" w14:textId="2AB28A21" w:rsidR="002F65BD" w:rsidRDefault="002F65BD" w:rsidP="002F65BD">
      <w:pPr>
        <w:pStyle w:val="Folgeposition"/>
        <w:keepNext/>
        <w:keepLines/>
      </w:pPr>
      <w:r>
        <w:t>A</w:t>
      </w:r>
      <w:r>
        <w:rPr>
          <w:sz w:val="12"/>
        </w:rPr>
        <w:t>+</w:t>
      </w:r>
      <w:r>
        <w:tab/>
        <w:t>LipuSmart-P-OD NS 5,5</w:t>
      </w:r>
      <w:r>
        <w:tab/>
        <w:t xml:space="preserve">Stk </w:t>
      </w:r>
    </w:p>
    <w:p w14:paraId="2F8B5F66" w14:textId="0C885CFF" w:rsidR="002F65BD" w:rsidRDefault="002F65BD" w:rsidP="002F65BD">
      <w:pPr>
        <w:pStyle w:val="Langtext"/>
      </w:pPr>
      <w:r>
        <w:t>Schlammfang: 725 Liter</w:t>
      </w:r>
    </w:p>
    <w:p w14:paraId="37E91F98" w14:textId="0B445D42" w:rsidR="002F65BD" w:rsidRDefault="002F65BD" w:rsidP="002F65BD">
      <w:pPr>
        <w:pStyle w:val="Langtext"/>
      </w:pPr>
      <w:r>
        <w:t>Fettspeicher: 360 Liter</w:t>
      </w:r>
    </w:p>
    <w:p w14:paraId="1563ACE5" w14:textId="2DA1248F" w:rsidR="002F65BD" w:rsidRDefault="002F65BD" w:rsidP="002F65BD">
      <w:pPr>
        <w:pStyle w:val="Langtext"/>
      </w:pPr>
      <w:r>
        <w:t>Gesamtinhalt: 1430 Liter</w:t>
      </w:r>
    </w:p>
    <w:p w14:paraId="38834C05" w14:textId="0B25CD85" w:rsidR="002F65BD" w:rsidRDefault="002F65BD" w:rsidP="002F65BD">
      <w:pPr>
        <w:pStyle w:val="Langtext"/>
      </w:pPr>
      <w:r>
        <w:t>Länge: 2287 mm + 835 mm</w:t>
      </w:r>
    </w:p>
    <w:p w14:paraId="4EF23C5E" w14:textId="54C2E5CB" w:rsidR="002F65BD" w:rsidRDefault="001A673F" w:rsidP="001A673F">
      <w:pPr>
        <w:pStyle w:val="Langtext"/>
      </w:pPr>
      <w:r>
        <w:t>Breite: 960 mm</w:t>
      </w:r>
    </w:p>
    <w:p w14:paraId="4BDDD100" w14:textId="0DB505C9" w:rsidR="001A673F" w:rsidRDefault="001A673F" w:rsidP="001A673F">
      <w:pPr>
        <w:pStyle w:val="Langtext"/>
      </w:pPr>
      <w:r>
        <w:t>Höhe: 1700 mm</w:t>
      </w:r>
    </w:p>
    <w:p w14:paraId="4CA65B2A" w14:textId="7771C284" w:rsidR="001A673F" w:rsidRDefault="001A673F" w:rsidP="001A673F">
      <w:pPr>
        <w:pStyle w:val="Langtext"/>
      </w:pPr>
      <w:r>
        <w:t>Zu- und Ablauf: DN 150</w:t>
      </w:r>
    </w:p>
    <w:p w14:paraId="7B34AB67" w14:textId="11978BEA" w:rsidR="001A673F" w:rsidRDefault="001A673F" w:rsidP="001A673F">
      <w:pPr>
        <w:pStyle w:val="Langtext"/>
      </w:pPr>
      <w:r>
        <w:t>Gewicht Leer: ca. 328 kg</w:t>
      </w:r>
    </w:p>
    <w:p w14:paraId="2C060CFD" w14:textId="7C324DA3" w:rsidR="001A673F" w:rsidRDefault="001A673F" w:rsidP="001A673F">
      <w:pPr>
        <w:pStyle w:val="Langtext"/>
      </w:pPr>
      <w:r>
        <w:t>Gewicht Gefüllt: ca. 1758 kg</w:t>
      </w:r>
    </w:p>
    <w:p w14:paraId="169DA6E9" w14:textId="77777777" w:rsidR="001A673F" w:rsidRDefault="001A673F" w:rsidP="001A673F">
      <w:pPr>
        <w:pStyle w:val="Langtext"/>
      </w:pPr>
    </w:p>
    <w:p w14:paraId="5D7CAABD" w14:textId="06FC732E" w:rsidR="001A673F" w:rsidRDefault="001A673F" w:rsidP="001A673F">
      <w:pPr>
        <w:pStyle w:val="Langtext"/>
      </w:pPr>
      <w:r>
        <w:t>z.B. ACO LipuSmart-P-OD NS 5,5 Artikelnummer 3555.66.00 oder Gleichwertiges.</w:t>
      </w:r>
    </w:p>
    <w:p w14:paraId="7A8A8751" w14:textId="230F7F66" w:rsidR="001A673F" w:rsidRDefault="001A673F" w:rsidP="001A673F">
      <w:pPr>
        <w:pStyle w:val="Langtext"/>
      </w:pPr>
      <w:r>
        <w:t>Angebotenes Erzeugnis:</w:t>
      </w:r>
    </w:p>
    <w:p w14:paraId="3B65B4D5" w14:textId="0464CF5E" w:rsidR="001A673F" w:rsidRDefault="001A673F" w:rsidP="001A673F">
      <w:pPr>
        <w:pStyle w:val="Folgeposition"/>
        <w:keepNext/>
        <w:keepLines/>
      </w:pPr>
      <w:r>
        <w:t>B</w:t>
      </w:r>
      <w:r>
        <w:rPr>
          <w:sz w:val="12"/>
        </w:rPr>
        <w:t>+</w:t>
      </w:r>
      <w:r>
        <w:tab/>
        <w:t>LipuSmart-P-OD NS 7</w:t>
      </w:r>
      <w:r>
        <w:tab/>
        <w:t xml:space="preserve">Stk </w:t>
      </w:r>
    </w:p>
    <w:p w14:paraId="554003AF" w14:textId="204CBC90" w:rsidR="001A673F" w:rsidRDefault="001A673F" w:rsidP="001A673F">
      <w:pPr>
        <w:pStyle w:val="Langtext"/>
      </w:pPr>
      <w:r>
        <w:t>Schlammfang: 800 Liter</w:t>
      </w:r>
    </w:p>
    <w:p w14:paraId="3AE410A6" w14:textId="14BA270C" w:rsidR="001A673F" w:rsidRDefault="001A673F" w:rsidP="001A673F">
      <w:pPr>
        <w:pStyle w:val="Langtext"/>
      </w:pPr>
      <w:r>
        <w:t>Fettspeicher: 400 Liter</w:t>
      </w:r>
    </w:p>
    <w:p w14:paraId="72A19C81" w14:textId="47496F04" w:rsidR="001A673F" w:rsidRDefault="001A673F" w:rsidP="001A673F">
      <w:pPr>
        <w:pStyle w:val="Langtext"/>
      </w:pPr>
      <w:r>
        <w:t>Gesamtinhalt: 1600 Liter</w:t>
      </w:r>
    </w:p>
    <w:p w14:paraId="7B9439AA" w14:textId="1BAAE294" w:rsidR="001A673F" w:rsidRDefault="001A673F" w:rsidP="001A673F">
      <w:pPr>
        <w:pStyle w:val="Langtext"/>
      </w:pPr>
      <w:r>
        <w:lastRenderedPageBreak/>
        <w:t>Länge: 2487 mm + 835 mm</w:t>
      </w:r>
    </w:p>
    <w:p w14:paraId="14676F47" w14:textId="11D94CC1" w:rsidR="001A673F" w:rsidRDefault="001A673F" w:rsidP="001A673F">
      <w:pPr>
        <w:pStyle w:val="Langtext"/>
      </w:pPr>
      <w:r>
        <w:t>Breite: 960 mm</w:t>
      </w:r>
    </w:p>
    <w:p w14:paraId="7C675B47" w14:textId="3BADB2DA" w:rsidR="001A673F" w:rsidRDefault="001A673F" w:rsidP="001A673F">
      <w:pPr>
        <w:pStyle w:val="Langtext"/>
      </w:pPr>
      <w:r>
        <w:t>Höhe: 1700 mm</w:t>
      </w:r>
    </w:p>
    <w:p w14:paraId="57C65138" w14:textId="4F337635" w:rsidR="001A673F" w:rsidRDefault="001A673F" w:rsidP="001A673F">
      <w:pPr>
        <w:pStyle w:val="Langtext"/>
      </w:pPr>
      <w:r>
        <w:t>Zu- und Ablauf: DN 150</w:t>
      </w:r>
    </w:p>
    <w:p w14:paraId="0BCF5719" w14:textId="0F7DD94D" w:rsidR="001A673F" w:rsidRDefault="001A673F" w:rsidP="001A673F">
      <w:pPr>
        <w:pStyle w:val="Langtext"/>
      </w:pPr>
      <w:r>
        <w:t>Gewicht Leer: ca. 346 kg</w:t>
      </w:r>
    </w:p>
    <w:p w14:paraId="6656B5A2" w14:textId="1C851C53" w:rsidR="001A673F" w:rsidRDefault="001A673F" w:rsidP="001A673F">
      <w:pPr>
        <w:pStyle w:val="Langtext"/>
      </w:pPr>
      <w:r>
        <w:t>Gewicht Gefüllt: ca. 1946 kg</w:t>
      </w:r>
    </w:p>
    <w:p w14:paraId="40C7ECC5" w14:textId="77777777" w:rsidR="001A673F" w:rsidRDefault="001A673F" w:rsidP="001A673F">
      <w:pPr>
        <w:pStyle w:val="Langtext"/>
      </w:pPr>
    </w:p>
    <w:p w14:paraId="7DD9FCC7" w14:textId="5BD07BDC" w:rsidR="001A673F" w:rsidRDefault="001A673F" w:rsidP="001A673F">
      <w:pPr>
        <w:pStyle w:val="Langtext"/>
      </w:pPr>
      <w:r>
        <w:t>z.B. ACO LipuSmart-P-OD NS 7 Artikelnummer 3557.66.00 oder Gleichwertiges.</w:t>
      </w:r>
    </w:p>
    <w:p w14:paraId="7315ED0D" w14:textId="1C70AFD1" w:rsidR="001A673F" w:rsidRDefault="001A673F" w:rsidP="001A673F">
      <w:pPr>
        <w:pStyle w:val="Langtext"/>
      </w:pPr>
      <w:r>
        <w:t>Angebotenes Erzeugnis:</w:t>
      </w:r>
    </w:p>
    <w:p w14:paraId="6A1384AA" w14:textId="7CEA59D9" w:rsidR="001A673F" w:rsidRDefault="001A673F" w:rsidP="001A673F">
      <w:pPr>
        <w:pStyle w:val="Folgeposition"/>
        <w:keepNext/>
        <w:keepLines/>
      </w:pPr>
      <w:r>
        <w:t>C</w:t>
      </w:r>
      <w:r>
        <w:rPr>
          <w:sz w:val="12"/>
        </w:rPr>
        <w:t>+</w:t>
      </w:r>
      <w:r>
        <w:tab/>
        <w:t>LipuSmart-P-OD NS 8,5</w:t>
      </w:r>
      <w:r>
        <w:tab/>
        <w:t xml:space="preserve">Stk </w:t>
      </w:r>
    </w:p>
    <w:p w14:paraId="75126DAB" w14:textId="4CF6A1F2" w:rsidR="001A673F" w:rsidRDefault="001A673F" w:rsidP="001A673F">
      <w:pPr>
        <w:pStyle w:val="Langtext"/>
      </w:pPr>
      <w:r>
        <w:t>Schlammfang: 940 Liter</w:t>
      </w:r>
    </w:p>
    <w:p w14:paraId="5FF139FA" w14:textId="59FDBCB1" w:rsidR="001A673F" w:rsidRDefault="001A673F" w:rsidP="001A673F">
      <w:pPr>
        <w:pStyle w:val="Langtext"/>
      </w:pPr>
      <w:r>
        <w:t>Fettspeicher: 475 Liter</w:t>
      </w:r>
    </w:p>
    <w:p w14:paraId="7A898090" w14:textId="3623C6A8" w:rsidR="001A673F" w:rsidRDefault="001A673F" w:rsidP="001A673F">
      <w:pPr>
        <w:pStyle w:val="Langtext"/>
      </w:pPr>
      <w:r>
        <w:t>Gesamtinhalt: 1900 Liter</w:t>
      </w:r>
    </w:p>
    <w:p w14:paraId="19313B88" w14:textId="59625282" w:rsidR="001A673F" w:rsidRDefault="001A673F" w:rsidP="001A673F">
      <w:pPr>
        <w:pStyle w:val="Langtext"/>
      </w:pPr>
      <w:r>
        <w:t>Länge: 2777 mm + 835 mm</w:t>
      </w:r>
    </w:p>
    <w:p w14:paraId="04851490" w14:textId="7F04C992" w:rsidR="001A673F" w:rsidRDefault="001A673F" w:rsidP="001A673F">
      <w:pPr>
        <w:pStyle w:val="Langtext"/>
      </w:pPr>
      <w:r>
        <w:t>Breite: 960 mm</w:t>
      </w:r>
    </w:p>
    <w:p w14:paraId="5BC274E9" w14:textId="28243807" w:rsidR="001A673F" w:rsidRDefault="001A673F" w:rsidP="001A673F">
      <w:pPr>
        <w:pStyle w:val="Langtext"/>
      </w:pPr>
      <w:r>
        <w:t>Höhe: 1700 mm</w:t>
      </w:r>
    </w:p>
    <w:p w14:paraId="37C0EF7D" w14:textId="2ED0C81D" w:rsidR="001A673F" w:rsidRDefault="001A673F" w:rsidP="001A673F">
      <w:pPr>
        <w:pStyle w:val="Langtext"/>
      </w:pPr>
      <w:r>
        <w:t>Zu- und Ablauf: DN 150</w:t>
      </w:r>
    </w:p>
    <w:p w14:paraId="69DAD42D" w14:textId="7BBC8F76" w:rsidR="001A673F" w:rsidRDefault="001A673F" w:rsidP="001A673F">
      <w:pPr>
        <w:pStyle w:val="Langtext"/>
      </w:pPr>
      <w:r>
        <w:t>Gewicht Leer: ca. 367 kg</w:t>
      </w:r>
    </w:p>
    <w:p w14:paraId="6F71ACF6" w14:textId="44246230" w:rsidR="001A673F" w:rsidRDefault="001A673F" w:rsidP="001A673F">
      <w:pPr>
        <w:pStyle w:val="Langtext"/>
      </w:pPr>
      <w:r>
        <w:t>Gewicht Gefüllt: ca. 2267 kg</w:t>
      </w:r>
    </w:p>
    <w:p w14:paraId="7A4359F5" w14:textId="77777777" w:rsidR="001A673F" w:rsidRDefault="001A673F" w:rsidP="001A673F">
      <w:pPr>
        <w:pStyle w:val="Langtext"/>
      </w:pPr>
    </w:p>
    <w:p w14:paraId="2C8E45EE" w14:textId="2000628B" w:rsidR="001A673F" w:rsidRDefault="001A673F" w:rsidP="001A673F">
      <w:pPr>
        <w:pStyle w:val="Langtext"/>
      </w:pPr>
      <w:r>
        <w:t>z.B. ACO LipuSmart-P-OD NS 8,5 Artikelnummer 3558.66.00 oder Gleichwertiges.</w:t>
      </w:r>
    </w:p>
    <w:p w14:paraId="4C7C3C37" w14:textId="59845A1B" w:rsidR="001A673F" w:rsidRDefault="001A673F" w:rsidP="001A673F">
      <w:pPr>
        <w:pStyle w:val="Langtext"/>
      </w:pPr>
      <w:r>
        <w:t>Angebotenes Erzeugnis:</w:t>
      </w:r>
    </w:p>
    <w:p w14:paraId="09A32923" w14:textId="4B88A8AA" w:rsidR="001A673F" w:rsidRDefault="001A673F" w:rsidP="001A673F">
      <w:pPr>
        <w:pStyle w:val="Folgeposition"/>
        <w:keepNext/>
        <w:keepLines/>
      </w:pPr>
      <w:r>
        <w:t>D</w:t>
      </w:r>
      <w:r>
        <w:rPr>
          <w:sz w:val="12"/>
        </w:rPr>
        <w:t>+</w:t>
      </w:r>
      <w:r>
        <w:tab/>
        <w:t>LipuSmart-P-OD NS 10</w:t>
      </w:r>
      <w:r>
        <w:tab/>
        <w:t xml:space="preserve">Stk </w:t>
      </w:r>
    </w:p>
    <w:p w14:paraId="37667DD6" w14:textId="6A2F311F" w:rsidR="001A673F" w:rsidRDefault="001A673F" w:rsidP="001A673F">
      <w:pPr>
        <w:pStyle w:val="Langtext"/>
      </w:pPr>
      <w:r>
        <w:t>Schlammfang: 1000 Liter</w:t>
      </w:r>
    </w:p>
    <w:p w14:paraId="7F42820D" w14:textId="25D729D8" w:rsidR="001A673F" w:rsidRDefault="001A673F" w:rsidP="001A673F">
      <w:pPr>
        <w:pStyle w:val="Langtext"/>
      </w:pPr>
      <w:r>
        <w:t>Fettspeicher: 520 Liter</w:t>
      </w:r>
    </w:p>
    <w:p w14:paraId="66FA1E90" w14:textId="78FBA4D5" w:rsidR="001A673F" w:rsidRDefault="001A673F" w:rsidP="001A673F">
      <w:pPr>
        <w:pStyle w:val="Langtext"/>
      </w:pPr>
      <w:r>
        <w:t>Gesamtinhalt: 2000 Liter</w:t>
      </w:r>
    </w:p>
    <w:p w14:paraId="19022AD1" w14:textId="36EFE86D" w:rsidR="001A673F" w:rsidRDefault="001A673F" w:rsidP="001A673F">
      <w:pPr>
        <w:pStyle w:val="Langtext"/>
      </w:pPr>
      <w:r>
        <w:t>Länge: 2977 mm + 835 mm</w:t>
      </w:r>
    </w:p>
    <w:p w14:paraId="70D593E7" w14:textId="5B7791FA" w:rsidR="001A673F" w:rsidRDefault="001A673F" w:rsidP="001A673F">
      <w:pPr>
        <w:pStyle w:val="Langtext"/>
      </w:pPr>
      <w:r>
        <w:t>Breite: 960 mm</w:t>
      </w:r>
    </w:p>
    <w:p w14:paraId="4FB885CB" w14:textId="39119332" w:rsidR="001A673F" w:rsidRDefault="001A673F" w:rsidP="001A673F">
      <w:pPr>
        <w:pStyle w:val="Langtext"/>
      </w:pPr>
      <w:r>
        <w:t>Höhe: 1700 mm</w:t>
      </w:r>
    </w:p>
    <w:p w14:paraId="5340BAF6" w14:textId="2D4E1A7D" w:rsidR="001A673F" w:rsidRDefault="001A673F" w:rsidP="001A673F">
      <w:pPr>
        <w:pStyle w:val="Langtext"/>
      </w:pPr>
      <w:r>
        <w:t>Zu- und Ablauf: DN 150</w:t>
      </w:r>
    </w:p>
    <w:p w14:paraId="1E10EB23" w14:textId="7A513DBD" w:rsidR="001A673F" w:rsidRDefault="001A673F" w:rsidP="001A673F">
      <w:pPr>
        <w:pStyle w:val="Langtext"/>
      </w:pPr>
      <w:r>
        <w:t>Gewicht Leer: ca. 379 kg</w:t>
      </w:r>
    </w:p>
    <w:p w14:paraId="0FF727E4" w14:textId="6270FE0A" w:rsidR="001A673F" w:rsidRDefault="001A673F" w:rsidP="001A673F">
      <w:pPr>
        <w:pStyle w:val="Langtext"/>
      </w:pPr>
      <w:r>
        <w:t>Gewicht Gefüllt: ca. 2379 kg</w:t>
      </w:r>
    </w:p>
    <w:p w14:paraId="60974A2C" w14:textId="77777777" w:rsidR="001A673F" w:rsidRDefault="001A673F" w:rsidP="001A673F">
      <w:pPr>
        <w:pStyle w:val="Langtext"/>
      </w:pPr>
    </w:p>
    <w:p w14:paraId="1A9FA347" w14:textId="62777703" w:rsidR="001A673F" w:rsidRDefault="001A673F" w:rsidP="001A673F">
      <w:pPr>
        <w:pStyle w:val="Langtext"/>
      </w:pPr>
      <w:r>
        <w:t>z.B. ACO LipuSmart-P-OD NS 10 Artikelnummer 3560.66.00 oder Gleichwertiges.</w:t>
      </w:r>
    </w:p>
    <w:p w14:paraId="1CBF9F8E" w14:textId="029DF275" w:rsidR="001A673F" w:rsidRDefault="001A673F" w:rsidP="001A673F">
      <w:pPr>
        <w:pStyle w:val="Langtext"/>
      </w:pPr>
      <w:r>
        <w:t>Angebotenes Erzeugnis:</w:t>
      </w:r>
    </w:p>
    <w:p w14:paraId="36044F53" w14:textId="77777777" w:rsidR="001A673F" w:rsidRDefault="001A673F" w:rsidP="001A673F">
      <w:pPr>
        <w:pStyle w:val="TrennungPOS"/>
      </w:pPr>
    </w:p>
    <w:p w14:paraId="5AA36FF6" w14:textId="2B8B6312" w:rsidR="001A673F" w:rsidRDefault="001A673F" w:rsidP="001A673F">
      <w:pPr>
        <w:pStyle w:val="GrundtextPosNr"/>
        <w:keepNext/>
        <w:keepLines/>
      </w:pPr>
      <w:r>
        <w:t>61.CA 32</w:t>
      </w:r>
    </w:p>
    <w:p w14:paraId="70D1283F" w14:textId="2DB14464" w:rsidR="001A673F" w:rsidRDefault="001A673F" w:rsidP="001A673F">
      <w:pPr>
        <w:pStyle w:val="Grundtext"/>
      </w:pPr>
      <w:r>
        <w:t>LipuSmart-P-OA Fettabscheider mit integrierter Hebeanlage, zum Einbau in Räumen, freistehend</w:t>
      </w:r>
    </w:p>
    <w:p w14:paraId="762479D7" w14:textId="72121778" w:rsidR="001A673F" w:rsidRDefault="001A673F" w:rsidP="001A673F">
      <w:pPr>
        <w:pStyle w:val="Grundtext"/>
        <w:keepNext/>
        <w:keepLines/>
      </w:pPr>
      <w:r>
        <w:t>bestehend aus:</w:t>
      </w:r>
    </w:p>
    <w:p w14:paraId="245EB5A2" w14:textId="77777777" w:rsidR="001A673F" w:rsidRDefault="001A673F" w:rsidP="001A673F">
      <w:pPr>
        <w:pStyle w:val="Grundtext"/>
        <w:keepNext/>
        <w:keepLines/>
      </w:pPr>
    </w:p>
    <w:p w14:paraId="4757DF97" w14:textId="178A3B48" w:rsidR="001A673F" w:rsidRDefault="001A673F" w:rsidP="001A673F">
      <w:pPr>
        <w:pStyle w:val="Grundtext"/>
      </w:pPr>
      <w:r>
        <w:t>Fettabscheider LipuJet-P-OA gemäß ÖNORM EN 1825 und DIN 4040-100</w:t>
      </w:r>
    </w:p>
    <w:p w14:paraId="1E2EDEA6" w14:textId="51107962" w:rsidR="001A673F" w:rsidRDefault="001A673F" w:rsidP="001A673F">
      <w:pPr>
        <w:pStyle w:val="Grundtext"/>
      </w:pPr>
      <w:r>
        <w:t>aus Polyethylen PE-LLD, Abdeckung Ø 450 mm mit Spannverschluss geruchsdicht verschlossen, ein Lüftungsanschluss DN 100 am Sammelbehälter,</w:t>
      </w:r>
    </w:p>
    <w:p w14:paraId="70510CBC" w14:textId="62092526" w:rsidR="001A673F" w:rsidRDefault="001A673F" w:rsidP="001A673F">
      <w:pPr>
        <w:pStyle w:val="Grundtext"/>
      </w:pPr>
      <w:r>
        <w:t>mit integrierter Probenahmemöglichkeit</w:t>
      </w:r>
    </w:p>
    <w:p w14:paraId="01228831" w14:textId="7D9AD9A3" w:rsidR="001A673F" w:rsidRDefault="001A673F" w:rsidP="001A673F">
      <w:pPr>
        <w:pStyle w:val="Grundtext"/>
      </w:pPr>
      <w:r>
        <w:t>mit Entsorgungsanschluss Ø 75 mm mit Storz-B-Kupplung R 2½"</w:t>
      </w:r>
    </w:p>
    <w:p w14:paraId="5A351B05" w14:textId="013D8925" w:rsidR="001A673F" w:rsidRDefault="001A673F" w:rsidP="001A673F">
      <w:pPr>
        <w:pStyle w:val="Grundtext"/>
      </w:pPr>
      <w:r>
        <w:t>automatische betriebene Hochdruckpumpe und 360° rotierender Hochdrucksprühkopf 150 bar</w:t>
      </w:r>
    </w:p>
    <w:p w14:paraId="16FEF46F" w14:textId="60EA56DA" w:rsidR="001A673F" w:rsidRDefault="001A673F" w:rsidP="001A673F">
      <w:pPr>
        <w:pStyle w:val="Grundtext"/>
      </w:pPr>
      <w:r>
        <w:t>zum Zerkleinern und Mischen des Behälterinhalts und zum Reinigen der Behälterwände</w:t>
      </w:r>
    </w:p>
    <w:p w14:paraId="2E4E7E0F" w14:textId="3C7010F7" w:rsidR="001A673F" w:rsidRDefault="001A673F" w:rsidP="001A673F">
      <w:pPr>
        <w:pStyle w:val="Grundtext"/>
      </w:pPr>
      <w:r>
        <w:t>Automatisch betriebene Fülleinheit mit Magnetventil zum Betrieb der Hochdruckpumpe und zum Wiederbefüllen des Fettabscheiders</w:t>
      </w:r>
    </w:p>
    <w:p w14:paraId="7364BC1D" w14:textId="3F135B92" w:rsidR="001A673F" w:rsidRDefault="001A673F" w:rsidP="001A673F">
      <w:pPr>
        <w:pStyle w:val="Grundtext"/>
      </w:pPr>
      <w:r>
        <w:t>Schauglas mit Wischer zur Sichtkontrolle</w:t>
      </w:r>
    </w:p>
    <w:p w14:paraId="0C291305" w14:textId="77777777" w:rsidR="001A673F" w:rsidRDefault="001A673F" w:rsidP="001A673F">
      <w:pPr>
        <w:pStyle w:val="Grundtext"/>
      </w:pPr>
    </w:p>
    <w:p w14:paraId="08B2C6D3" w14:textId="47EA8072" w:rsidR="001A673F" w:rsidRDefault="001A673F" w:rsidP="001A673F">
      <w:pPr>
        <w:pStyle w:val="Grundtext"/>
      </w:pPr>
      <w:r>
        <w:t>Hebeanlage gemäß ÖNORM EN 12050-2 für fäkalienfreies Abwasser</w:t>
      </w:r>
    </w:p>
    <w:p w14:paraId="3E4D0FB4" w14:textId="4A7AA77A" w:rsidR="001A673F" w:rsidRDefault="001A673F" w:rsidP="001A673F">
      <w:pPr>
        <w:pStyle w:val="Grundtext"/>
      </w:pPr>
      <w:r>
        <w:t>Sammelbehälter aus Polyethylen PE-LLD,direkt an Fettabscheider montiert,geruchdichte Wartungsöffnung Ø 450 mm mit Spannverschluss</w:t>
      </w:r>
    </w:p>
    <w:p w14:paraId="065939D7" w14:textId="61A52461" w:rsidR="001A673F" w:rsidRDefault="001A673F" w:rsidP="001A673F">
      <w:pPr>
        <w:pStyle w:val="Grundtext"/>
      </w:pPr>
      <w:r>
        <w:t>separater Lüftungsanschluss für Hebeanlage DN 70 als Zubehör</w:t>
      </w:r>
    </w:p>
    <w:p w14:paraId="6DD26ABA" w14:textId="3AE32C7E" w:rsidR="001A673F" w:rsidRDefault="001A673F" w:rsidP="001A673F">
      <w:pPr>
        <w:pStyle w:val="Grundtext"/>
      </w:pPr>
      <w:r>
        <w:t>Gesamtvolumen: 295 l Nutzvolumen: 155 l Gesamtförderhöhe maximal: 7 m Förderleistung maximal: 13 l/sec</w:t>
      </w:r>
    </w:p>
    <w:p w14:paraId="6E415B00" w14:textId="4B811121" w:rsidR="001A673F" w:rsidRDefault="001A673F" w:rsidP="001A673F">
      <w:pPr>
        <w:pStyle w:val="Grundtext"/>
      </w:pPr>
      <w:r>
        <w:t>Ausbildung Druckleitung- Spezial- Rückflussverhinderer mit Kugel im Gehäuse, als Hosenrohr ausgebildet (mit integrierter Anlüft- und Festsetzschraube)</w:t>
      </w:r>
    </w:p>
    <w:p w14:paraId="34FFE9D7" w14:textId="2EC75398" w:rsidR="001A673F" w:rsidRDefault="001A673F" w:rsidP="001A673F">
      <w:pPr>
        <w:pStyle w:val="Grundtext"/>
      </w:pPr>
      <w:r>
        <w:t>Spezialbefestigungsstück DN 100 zum elastischen Anschluss der Druckleitung von Ø 108 - 114,3 mm Rohraußendurchmesser</w:t>
      </w:r>
    </w:p>
    <w:p w14:paraId="689346CC" w14:textId="3E00478C" w:rsidR="001A673F" w:rsidRDefault="001A673F" w:rsidP="001A673F">
      <w:pPr>
        <w:pStyle w:val="Grundtext"/>
      </w:pPr>
      <w:r>
        <w:t>Anschlussflansch für Absperrschieber DN 80 PN 16 als Zubehör Druckleitung</w:t>
      </w:r>
    </w:p>
    <w:p w14:paraId="5CABBC89" w14:textId="29C6A98F" w:rsidR="001A673F" w:rsidRDefault="001A673F" w:rsidP="001A673F">
      <w:pPr>
        <w:pStyle w:val="Grundtext"/>
      </w:pPr>
      <w:r>
        <w:t>2 x Pumpenaggregat- Nennleistung: P2 = 1,5 kW Drehstrommotor 400 V, 50 Hz, 1400 U/min</w:t>
      </w:r>
    </w:p>
    <w:p w14:paraId="2034CCBA" w14:textId="3503848E" w:rsidR="001A673F" w:rsidRDefault="001A673F" w:rsidP="001A673F">
      <w:pPr>
        <w:pStyle w:val="Grundtext"/>
      </w:pPr>
      <w:r>
        <w:lastRenderedPageBreak/>
        <w:t>Schutzart IP 68- horizontale Aufstellung gewährleistet verstopfungsarmen Betrieb- verstopfungsarmes Freistromlaufrad, freier Kugeldurchgang 60 mm</w:t>
      </w:r>
    </w:p>
    <w:p w14:paraId="66CF362B" w14:textId="07876CEB" w:rsidR="001A673F" w:rsidRDefault="001A673F" w:rsidP="001A673F">
      <w:pPr>
        <w:pStyle w:val="Grundtext"/>
      </w:pPr>
      <w:r>
        <w:t>variable Aufstell-/Anschlussmöglichkeiten am Behälter vor Ort</w:t>
      </w:r>
    </w:p>
    <w:p w14:paraId="758C7E35" w14:textId="762C6521" w:rsidR="001A673F" w:rsidRDefault="001A673F" w:rsidP="001A673F">
      <w:pPr>
        <w:pStyle w:val="Grundtext"/>
      </w:pPr>
      <w:r>
        <w:t>Zulaufschieber zwischen Behälter und Pumpentechnik als Zubehör</w:t>
      </w:r>
    </w:p>
    <w:p w14:paraId="42432D01" w14:textId="0D738028" w:rsidR="001A673F" w:rsidRDefault="001A673F" w:rsidP="001A673F">
      <w:pPr>
        <w:pStyle w:val="Grundtext"/>
      </w:pPr>
      <w:r>
        <w:t>Pneumatische Niveauschaltung mit Lufteinperlung für höchste Betriebssicherheit der Hebeanlage</w:t>
      </w:r>
    </w:p>
    <w:p w14:paraId="5B3465D0" w14:textId="77777777" w:rsidR="001A673F" w:rsidRDefault="001A673F" w:rsidP="001A673F">
      <w:pPr>
        <w:pStyle w:val="Grundtext"/>
      </w:pPr>
    </w:p>
    <w:p w14:paraId="22D19597" w14:textId="4A244268" w:rsidR="001A673F" w:rsidRDefault="001A673F" w:rsidP="001A673F">
      <w:pPr>
        <w:pStyle w:val="Grundtext"/>
      </w:pPr>
      <w:r>
        <w:t>Gesamtanlagensteuerung Multi Control</w:t>
      </w:r>
    </w:p>
    <w:p w14:paraId="567BAFC6" w14:textId="74CF6676" w:rsidR="001A673F" w:rsidRDefault="001A673F" w:rsidP="001A673F">
      <w:pPr>
        <w:pStyle w:val="Grundtext"/>
      </w:pPr>
      <w:r>
        <w:t>Gehäuse aus Kunststoff direkt am Fettabscheider montiert</w:t>
      </w:r>
    </w:p>
    <w:p w14:paraId="2D825EB0" w14:textId="07446BCC" w:rsidR="001A673F" w:rsidRDefault="001A673F" w:rsidP="001A673F">
      <w:pPr>
        <w:pStyle w:val="Grundtext"/>
      </w:pPr>
      <w:r>
        <w:t>grafisches Dot- Matrix- Display mit Zustandsanzeige und Digitalpotenziometer (Drehknopf), Füllstandmessung über 4-20 mA- Sensor (2x), Drehfeldkontrolle, H-0-A Taster,</w:t>
      </w:r>
    </w:p>
    <w:p w14:paraId="516D71CC" w14:textId="755F090D" w:rsidR="001A673F" w:rsidRDefault="001A673F" w:rsidP="001A673F">
      <w:pPr>
        <w:pStyle w:val="Grundtext"/>
      </w:pPr>
      <w:r>
        <w:t>integrierte Echtzeituhr mit Logbuchfunktion auf integrierter SD-Karte, Digitales Betriebstagebuch, Bluetooth-Schnitstelle für app-gesteuerte Überwachung und Betrieb</w:t>
      </w:r>
    </w:p>
    <w:p w14:paraId="732A285E" w14:textId="174FA139" w:rsidR="001A673F" w:rsidRDefault="001A673F" w:rsidP="001A673F">
      <w:pPr>
        <w:pStyle w:val="Grundtext"/>
      </w:pPr>
      <w:r>
        <w:t>Reinigungsprogramm wird über Schlüsselschalter gestartet, effizientes Entsorgungsprogramm über definierte Niveaus, Betriebsstundenzähler und Anzeige der Einschaltimpulse aller Komponenten</w:t>
      </w:r>
    </w:p>
    <w:p w14:paraId="63F5788F" w14:textId="3C5D4746" w:rsidR="001A673F" w:rsidRDefault="001A673F" w:rsidP="001A673F">
      <w:pPr>
        <w:pStyle w:val="Grundtext"/>
      </w:pPr>
      <w:r>
        <w:t>integrierter Amperemeter, automatische Umschaltung bei Pumpenstörung, netzunabhängiger Alarm und Akku (85 dBA, 5-6h)</w:t>
      </w:r>
    </w:p>
    <w:p w14:paraId="41A9637A" w14:textId="2A157B98" w:rsidR="001A673F" w:rsidRDefault="001A673F" w:rsidP="001A673F">
      <w:pPr>
        <w:pStyle w:val="Grundtext"/>
      </w:pPr>
      <w:r>
        <w:t>potentialfreie Sammelstör- und Hochwassermeldung, Anzeige Serviceintervall,integrierter Fehlerspeicher, Steuerung voreingestellt und mehrsprachig</w:t>
      </w:r>
    </w:p>
    <w:p w14:paraId="06F338BD" w14:textId="7A26EE3C" w:rsidR="001A673F" w:rsidRDefault="001A673F" w:rsidP="001A673F">
      <w:pPr>
        <w:pStyle w:val="Grundtext"/>
      </w:pPr>
      <w:r>
        <w:t>Betriebsspannung: 400 V,Frequenz: 50/60 Hz,Schutzart IP 54,steckerfertig, mit 3 m Kabel und CEE- Stecker (32 A) mit integriertem Phasenwender</w:t>
      </w:r>
    </w:p>
    <w:p w14:paraId="6F6E0E43" w14:textId="77777777" w:rsidR="001A673F" w:rsidRDefault="001A673F" w:rsidP="001A673F">
      <w:pPr>
        <w:pStyle w:val="Grundtext"/>
      </w:pPr>
    </w:p>
    <w:p w14:paraId="68E9679D" w14:textId="714E3DDD" w:rsidR="001A673F" w:rsidRDefault="001A673F" w:rsidP="001A673F">
      <w:pPr>
        <w:pStyle w:val="Grundtext"/>
      </w:pPr>
      <w:r>
        <w:t>Zubehör wie Absperrschieber Zulauf Fettabscheider, Absperrschieber Zulauf Pumpeneinheit, Absperrschieber Druckleitung, Anschlussstutzen DN 70 Lüftung Pumpeneinheit ist in eigenen Positionen beschrieben.</w:t>
      </w:r>
    </w:p>
    <w:p w14:paraId="0079265F" w14:textId="77777777" w:rsidR="001A673F" w:rsidRDefault="001A673F" w:rsidP="001A673F">
      <w:pPr>
        <w:pStyle w:val="Grundtext"/>
      </w:pPr>
    </w:p>
    <w:p w14:paraId="2877224E" w14:textId="678F76FF" w:rsidR="001A673F" w:rsidRDefault="001A673F" w:rsidP="001A673F">
      <w:pPr>
        <w:pStyle w:val="Grundtext"/>
      </w:pPr>
      <w:r>
        <w:t>Angegeben ist Nenngröße NS</w:t>
      </w:r>
    </w:p>
    <w:p w14:paraId="10892194" w14:textId="34946632" w:rsidR="001A673F" w:rsidRDefault="001A673F" w:rsidP="001A673F">
      <w:pPr>
        <w:pStyle w:val="Folgeposition"/>
        <w:keepNext/>
        <w:keepLines/>
      </w:pPr>
      <w:r>
        <w:t>A</w:t>
      </w:r>
      <w:r>
        <w:rPr>
          <w:sz w:val="12"/>
        </w:rPr>
        <w:t>+</w:t>
      </w:r>
      <w:r>
        <w:tab/>
        <w:t>LipuSmart-P-OA NS 2 rechts</w:t>
      </w:r>
      <w:r>
        <w:tab/>
        <w:t xml:space="preserve">Stk </w:t>
      </w:r>
    </w:p>
    <w:p w14:paraId="74392609" w14:textId="25A0F69C" w:rsidR="001A673F" w:rsidRDefault="001A673F" w:rsidP="001A673F">
      <w:pPr>
        <w:pStyle w:val="Langtext"/>
      </w:pPr>
      <w:r>
        <w:t>Schlammfang: 210 Liter</w:t>
      </w:r>
    </w:p>
    <w:p w14:paraId="51032F66" w14:textId="7B4CC624" w:rsidR="001A673F" w:rsidRDefault="001A673F" w:rsidP="001A673F">
      <w:pPr>
        <w:pStyle w:val="Langtext"/>
      </w:pPr>
      <w:r>
        <w:t>Fettspeicher: 100 Liter</w:t>
      </w:r>
    </w:p>
    <w:p w14:paraId="7838676B" w14:textId="6B02EDF5" w:rsidR="001A673F" w:rsidRDefault="001A673F" w:rsidP="001A673F">
      <w:pPr>
        <w:pStyle w:val="Langtext"/>
      </w:pPr>
      <w:r>
        <w:t>Gesamtinhalt: 440 Liter</w:t>
      </w:r>
    </w:p>
    <w:p w14:paraId="71B28AA2" w14:textId="0D9E559D" w:rsidR="001A673F" w:rsidRDefault="001A673F" w:rsidP="001A673F">
      <w:pPr>
        <w:pStyle w:val="Langtext"/>
      </w:pPr>
      <w:r>
        <w:t>Länge: 1925 mm + 800 mm</w:t>
      </w:r>
    </w:p>
    <w:p w14:paraId="0B40772F" w14:textId="1FB3B6E9" w:rsidR="001A673F" w:rsidRDefault="001A673F" w:rsidP="001A673F">
      <w:pPr>
        <w:pStyle w:val="Langtext"/>
      </w:pPr>
      <w:r>
        <w:t>Breite: 880 mm</w:t>
      </w:r>
    </w:p>
    <w:p w14:paraId="48029326" w14:textId="7759381A" w:rsidR="001A673F" w:rsidRDefault="001A673F" w:rsidP="001A673F">
      <w:pPr>
        <w:pStyle w:val="Langtext"/>
      </w:pPr>
      <w:r>
        <w:t>Höhe: 1680 mm</w:t>
      </w:r>
    </w:p>
    <w:p w14:paraId="4E36B06F" w14:textId="0553C836" w:rsidR="001A673F" w:rsidRDefault="001A673F" w:rsidP="001A673F">
      <w:pPr>
        <w:pStyle w:val="Langtext"/>
      </w:pPr>
      <w:r>
        <w:t>Zu- und Ablauf: DN 100</w:t>
      </w:r>
    </w:p>
    <w:p w14:paraId="51ED0008" w14:textId="0D3D2AA9" w:rsidR="001A673F" w:rsidRDefault="001A673F" w:rsidP="001A673F">
      <w:pPr>
        <w:pStyle w:val="Langtext"/>
      </w:pPr>
      <w:r>
        <w:t>Gewicht Leer: ca. 229 kg</w:t>
      </w:r>
    </w:p>
    <w:p w14:paraId="1DC1D90B" w14:textId="05FEB6BE" w:rsidR="001A673F" w:rsidRDefault="001A673F" w:rsidP="001A673F">
      <w:pPr>
        <w:pStyle w:val="Langtext"/>
      </w:pPr>
      <w:r>
        <w:t>Gewicht Gefüllt: ca. 669 kg</w:t>
      </w:r>
    </w:p>
    <w:p w14:paraId="3B1E6993" w14:textId="77777777" w:rsidR="001A673F" w:rsidRDefault="001A673F" w:rsidP="001A673F">
      <w:pPr>
        <w:pStyle w:val="Langtext"/>
      </w:pPr>
    </w:p>
    <w:p w14:paraId="1B92E0EE" w14:textId="4FED4589" w:rsidR="001A673F" w:rsidRDefault="001A673F" w:rsidP="001A673F">
      <w:pPr>
        <w:pStyle w:val="Langtext"/>
      </w:pPr>
      <w:r>
        <w:t>z.B. ACO LipuSmart-P-OA NS 2, Bedienungsseite rechts, Artikelnummer 3552.76.42 oder Gleichwertiges.</w:t>
      </w:r>
    </w:p>
    <w:p w14:paraId="2052EBD8" w14:textId="18D4BA9D" w:rsidR="001A673F" w:rsidRDefault="001A673F" w:rsidP="001A673F">
      <w:pPr>
        <w:pStyle w:val="Langtext"/>
      </w:pPr>
      <w:r>
        <w:t>Angebotenes Erzeugnis:</w:t>
      </w:r>
    </w:p>
    <w:p w14:paraId="11357E11" w14:textId="2C24918F" w:rsidR="001A673F" w:rsidRDefault="001A673F" w:rsidP="001A673F">
      <w:pPr>
        <w:pStyle w:val="Folgeposition"/>
        <w:keepNext/>
        <w:keepLines/>
      </w:pPr>
      <w:r>
        <w:t>B</w:t>
      </w:r>
      <w:r>
        <w:rPr>
          <w:sz w:val="12"/>
        </w:rPr>
        <w:t>+</w:t>
      </w:r>
      <w:r>
        <w:tab/>
        <w:t>LipuSmart-P-OA NS 2 links</w:t>
      </w:r>
      <w:r>
        <w:tab/>
        <w:t xml:space="preserve">Stk </w:t>
      </w:r>
    </w:p>
    <w:p w14:paraId="508CF7C4" w14:textId="0D7F36BC" w:rsidR="001A673F" w:rsidRDefault="00565D41" w:rsidP="00565D41">
      <w:pPr>
        <w:pStyle w:val="Langtext"/>
      </w:pPr>
      <w:r>
        <w:t>Schlammfang: 210 Liter</w:t>
      </w:r>
    </w:p>
    <w:p w14:paraId="7FF7E1B2" w14:textId="02BAC65E" w:rsidR="00565D41" w:rsidRDefault="00565D41" w:rsidP="00565D41">
      <w:pPr>
        <w:pStyle w:val="Langtext"/>
      </w:pPr>
      <w:r>
        <w:t>Fettspeicher: 100 Liter</w:t>
      </w:r>
    </w:p>
    <w:p w14:paraId="32825C44" w14:textId="51D2C25E" w:rsidR="00565D41" w:rsidRDefault="00565D41" w:rsidP="00565D41">
      <w:pPr>
        <w:pStyle w:val="Langtext"/>
      </w:pPr>
      <w:r>
        <w:t>Gesamtinhalt: 440 Liter</w:t>
      </w:r>
    </w:p>
    <w:p w14:paraId="69F11F67" w14:textId="3083F188" w:rsidR="00565D41" w:rsidRDefault="00565D41" w:rsidP="00565D41">
      <w:pPr>
        <w:pStyle w:val="Langtext"/>
      </w:pPr>
      <w:r>
        <w:t>Länge: 1925 mm + 800 mm</w:t>
      </w:r>
    </w:p>
    <w:p w14:paraId="6B077518" w14:textId="2B83FFE7" w:rsidR="00565D41" w:rsidRDefault="00565D41" w:rsidP="00565D41">
      <w:pPr>
        <w:pStyle w:val="Langtext"/>
      </w:pPr>
      <w:r>
        <w:t>Breite: 880 mm</w:t>
      </w:r>
    </w:p>
    <w:p w14:paraId="11F8B522" w14:textId="1943725E" w:rsidR="00565D41" w:rsidRDefault="00565D41" w:rsidP="00565D41">
      <w:pPr>
        <w:pStyle w:val="Langtext"/>
      </w:pPr>
      <w:r>
        <w:t>Höhe: 1680 mm</w:t>
      </w:r>
    </w:p>
    <w:p w14:paraId="1F81F30F" w14:textId="7D0F811D" w:rsidR="00565D41" w:rsidRDefault="00565D41" w:rsidP="00565D41">
      <w:pPr>
        <w:pStyle w:val="Langtext"/>
      </w:pPr>
      <w:r>
        <w:t>Zu- und Ablauf: DN 100</w:t>
      </w:r>
    </w:p>
    <w:p w14:paraId="159A5D2D" w14:textId="0520979B" w:rsidR="00565D41" w:rsidRDefault="00565D41" w:rsidP="00565D41">
      <w:pPr>
        <w:pStyle w:val="Langtext"/>
      </w:pPr>
      <w:r>
        <w:t>Gewicht Leer: ca. 229 kg</w:t>
      </w:r>
    </w:p>
    <w:p w14:paraId="78ADCD8A" w14:textId="0D84297F" w:rsidR="00565D41" w:rsidRDefault="00565D41" w:rsidP="00565D41">
      <w:pPr>
        <w:pStyle w:val="Langtext"/>
      </w:pPr>
      <w:r>
        <w:t>Gewicht Gefüllt: ca. 669 kg</w:t>
      </w:r>
    </w:p>
    <w:p w14:paraId="5291562E" w14:textId="77777777" w:rsidR="00565D41" w:rsidRDefault="00565D41" w:rsidP="00565D41">
      <w:pPr>
        <w:pStyle w:val="Langtext"/>
      </w:pPr>
    </w:p>
    <w:p w14:paraId="080A08CF" w14:textId="4DC9EF13" w:rsidR="00565D41" w:rsidRDefault="00565D41" w:rsidP="00565D41">
      <w:pPr>
        <w:pStyle w:val="Langtext"/>
      </w:pPr>
      <w:r>
        <w:t>z.B. ACO LipuSmart-P-OA NS 2, Bedienungsseite links, Artikelnummer 3552.76.32 oder Gleichwertiges.</w:t>
      </w:r>
    </w:p>
    <w:p w14:paraId="5C8F96DA" w14:textId="3B623416" w:rsidR="00565D41" w:rsidRDefault="00565D41" w:rsidP="00565D41">
      <w:pPr>
        <w:pStyle w:val="Langtext"/>
      </w:pPr>
      <w:r>
        <w:t>Angebotenes Erzeugnis:</w:t>
      </w:r>
    </w:p>
    <w:p w14:paraId="38BE25CB" w14:textId="4A498892" w:rsidR="00565D41" w:rsidRDefault="00565D41" w:rsidP="00565D41">
      <w:pPr>
        <w:pStyle w:val="Folgeposition"/>
        <w:keepNext/>
        <w:keepLines/>
      </w:pPr>
      <w:r>
        <w:t>C</w:t>
      </w:r>
      <w:r>
        <w:rPr>
          <w:sz w:val="12"/>
        </w:rPr>
        <w:t>+</w:t>
      </w:r>
      <w:r>
        <w:tab/>
        <w:t>LipuSmart-P-OA NS 3 rechts</w:t>
      </w:r>
      <w:r>
        <w:tab/>
        <w:t xml:space="preserve">Stk </w:t>
      </w:r>
    </w:p>
    <w:p w14:paraId="05B373F8" w14:textId="79D9A0D5" w:rsidR="00565D41" w:rsidRDefault="00565D41" w:rsidP="00565D41">
      <w:pPr>
        <w:pStyle w:val="Langtext"/>
      </w:pPr>
      <w:r>
        <w:t>Schlammfang: 300 Liter</w:t>
      </w:r>
    </w:p>
    <w:p w14:paraId="5D8E26C4" w14:textId="5D94870D" w:rsidR="00565D41" w:rsidRDefault="00565D41" w:rsidP="00565D41">
      <w:pPr>
        <w:pStyle w:val="Langtext"/>
      </w:pPr>
      <w:r>
        <w:t>Fettspeicher: 150 Liter</w:t>
      </w:r>
    </w:p>
    <w:p w14:paraId="03B91398" w14:textId="0CE0EEE5" w:rsidR="00565D41" w:rsidRDefault="00565D41" w:rsidP="00565D41">
      <w:pPr>
        <w:pStyle w:val="Langtext"/>
      </w:pPr>
      <w:r>
        <w:t>Gesamtinhalt: 630 Liter</w:t>
      </w:r>
    </w:p>
    <w:p w14:paraId="2E2267F2" w14:textId="03550289" w:rsidR="00565D41" w:rsidRDefault="00565D41" w:rsidP="00565D41">
      <w:pPr>
        <w:pStyle w:val="Langtext"/>
      </w:pPr>
      <w:r>
        <w:t>Länge: 2275 mm + 800 mm</w:t>
      </w:r>
    </w:p>
    <w:p w14:paraId="076E21E0" w14:textId="37BEE5A9" w:rsidR="00565D41" w:rsidRDefault="00565D41" w:rsidP="00565D41">
      <w:pPr>
        <w:pStyle w:val="Langtext"/>
      </w:pPr>
      <w:r>
        <w:t>Breite: 880 mm</w:t>
      </w:r>
    </w:p>
    <w:p w14:paraId="74A4EDF1" w14:textId="3A2C5FE5" w:rsidR="00565D41" w:rsidRDefault="00565D41" w:rsidP="00565D41">
      <w:pPr>
        <w:pStyle w:val="Langtext"/>
      </w:pPr>
      <w:r>
        <w:t>Höhe: 1680 mm</w:t>
      </w:r>
    </w:p>
    <w:p w14:paraId="1CE1CF1F" w14:textId="6731D2C4" w:rsidR="00565D41" w:rsidRDefault="00565D41" w:rsidP="00565D41">
      <w:pPr>
        <w:pStyle w:val="Langtext"/>
      </w:pPr>
      <w:r>
        <w:t>Zu- und Ablauf: DN 100</w:t>
      </w:r>
    </w:p>
    <w:p w14:paraId="47229EDF" w14:textId="6734E765" w:rsidR="00565D41" w:rsidRDefault="00565D41" w:rsidP="00565D41">
      <w:pPr>
        <w:pStyle w:val="Langtext"/>
      </w:pPr>
      <w:r>
        <w:t>Gewicht Leer: ca. 244 kg</w:t>
      </w:r>
    </w:p>
    <w:p w14:paraId="1EC40F61" w14:textId="4D86AAEE" w:rsidR="00565D41" w:rsidRDefault="00565D41" w:rsidP="00565D41">
      <w:pPr>
        <w:pStyle w:val="Langtext"/>
      </w:pPr>
      <w:r>
        <w:t>Gewicht Gefüllt: ca. 874 kg</w:t>
      </w:r>
    </w:p>
    <w:p w14:paraId="006B6FBC" w14:textId="77777777" w:rsidR="00565D41" w:rsidRDefault="00565D41" w:rsidP="00565D41">
      <w:pPr>
        <w:pStyle w:val="Langtext"/>
      </w:pPr>
    </w:p>
    <w:p w14:paraId="44D9522B" w14:textId="744C4503" w:rsidR="00565D41" w:rsidRDefault="00565D41" w:rsidP="00565D41">
      <w:pPr>
        <w:pStyle w:val="Langtext"/>
      </w:pPr>
      <w:r>
        <w:t>z.B. ACO LipuSmart-P-OA NS 3, Bedienungsseite rechts, Artikelnummer 3553.76.42 oder Gleichwertiges.</w:t>
      </w:r>
    </w:p>
    <w:p w14:paraId="031B0D04" w14:textId="6CCA1037" w:rsidR="00565D41" w:rsidRDefault="00565D41" w:rsidP="00565D41">
      <w:pPr>
        <w:pStyle w:val="Langtext"/>
      </w:pPr>
      <w:r>
        <w:lastRenderedPageBreak/>
        <w:t>Angebotenes Erzeugnis:</w:t>
      </w:r>
    </w:p>
    <w:p w14:paraId="307C329F" w14:textId="0253B591" w:rsidR="00565D41" w:rsidRDefault="00565D41" w:rsidP="00565D41">
      <w:pPr>
        <w:pStyle w:val="Folgeposition"/>
        <w:keepNext/>
        <w:keepLines/>
      </w:pPr>
      <w:r>
        <w:t>D</w:t>
      </w:r>
      <w:r>
        <w:rPr>
          <w:sz w:val="12"/>
        </w:rPr>
        <w:t>+</w:t>
      </w:r>
      <w:r>
        <w:tab/>
        <w:t>LipuSmart-P-OA NS 3 links</w:t>
      </w:r>
      <w:r>
        <w:tab/>
        <w:t xml:space="preserve">Stk </w:t>
      </w:r>
    </w:p>
    <w:p w14:paraId="37922063" w14:textId="6B0BE696" w:rsidR="00565D41" w:rsidRDefault="00565D41" w:rsidP="00565D41">
      <w:pPr>
        <w:pStyle w:val="Langtext"/>
      </w:pPr>
      <w:r>
        <w:t>Schlammfang: 300 Liter</w:t>
      </w:r>
    </w:p>
    <w:p w14:paraId="71CF338C" w14:textId="246A1BDA" w:rsidR="00565D41" w:rsidRDefault="00565D41" w:rsidP="00565D41">
      <w:pPr>
        <w:pStyle w:val="Langtext"/>
      </w:pPr>
      <w:r>
        <w:t>Fettspeicher: 150 Liter</w:t>
      </w:r>
    </w:p>
    <w:p w14:paraId="55C67C22" w14:textId="31CD00CA" w:rsidR="00565D41" w:rsidRDefault="00565D41" w:rsidP="00565D41">
      <w:pPr>
        <w:pStyle w:val="Langtext"/>
      </w:pPr>
      <w:r>
        <w:t>Gesamtinhalt: 630 Liter</w:t>
      </w:r>
    </w:p>
    <w:p w14:paraId="65BC6870" w14:textId="0CB6C31F" w:rsidR="00565D41" w:rsidRDefault="00565D41" w:rsidP="00565D41">
      <w:pPr>
        <w:pStyle w:val="Langtext"/>
      </w:pPr>
      <w:r>
        <w:t>Länge: 2275 mm + 800 mm</w:t>
      </w:r>
    </w:p>
    <w:p w14:paraId="4626D0AC" w14:textId="5D2803EF" w:rsidR="00565D41" w:rsidRDefault="00565D41" w:rsidP="00565D41">
      <w:pPr>
        <w:pStyle w:val="Langtext"/>
      </w:pPr>
      <w:r>
        <w:t>Breite: 880 mm</w:t>
      </w:r>
    </w:p>
    <w:p w14:paraId="1C34848F" w14:textId="79B82FB6" w:rsidR="00565D41" w:rsidRDefault="00565D41" w:rsidP="00565D41">
      <w:pPr>
        <w:pStyle w:val="Langtext"/>
      </w:pPr>
      <w:r>
        <w:t>Höhe: 1680 mm</w:t>
      </w:r>
    </w:p>
    <w:p w14:paraId="2D5AA046" w14:textId="6AE53D01" w:rsidR="00565D41" w:rsidRDefault="00565D41" w:rsidP="00565D41">
      <w:pPr>
        <w:pStyle w:val="Langtext"/>
      </w:pPr>
      <w:r>
        <w:t>Zu- und Ablauf: DN 100</w:t>
      </w:r>
    </w:p>
    <w:p w14:paraId="134F0572" w14:textId="255AEC62" w:rsidR="00565D41" w:rsidRDefault="00565D41" w:rsidP="00565D41">
      <w:pPr>
        <w:pStyle w:val="Langtext"/>
      </w:pPr>
      <w:r>
        <w:t>Gewicht Leer: ca. 244 kg</w:t>
      </w:r>
    </w:p>
    <w:p w14:paraId="6FB2738F" w14:textId="47848BDF" w:rsidR="00565D41" w:rsidRDefault="00565D41" w:rsidP="00565D41">
      <w:pPr>
        <w:pStyle w:val="Langtext"/>
      </w:pPr>
      <w:r>
        <w:t>Gewicht Gefüllt: ca. 874 kg</w:t>
      </w:r>
    </w:p>
    <w:p w14:paraId="5E99C047" w14:textId="77777777" w:rsidR="00565D41" w:rsidRDefault="00565D41" w:rsidP="00565D41">
      <w:pPr>
        <w:pStyle w:val="Langtext"/>
      </w:pPr>
    </w:p>
    <w:p w14:paraId="45F06412" w14:textId="380D2222" w:rsidR="00565D41" w:rsidRDefault="00565D41" w:rsidP="00565D41">
      <w:pPr>
        <w:pStyle w:val="Langtext"/>
      </w:pPr>
      <w:r>
        <w:t>z.B. ACO LipuSmart-P-OA NS 3, Bedienungsseite links, Artikelnummer 3553.76.32 oder Gleichwertiges.</w:t>
      </w:r>
    </w:p>
    <w:p w14:paraId="6032AD22" w14:textId="69672BC2" w:rsidR="00565D41" w:rsidRDefault="00565D41" w:rsidP="00565D41">
      <w:pPr>
        <w:pStyle w:val="Langtext"/>
      </w:pPr>
      <w:r>
        <w:t>Angebotenes Erzeugnis:</w:t>
      </w:r>
    </w:p>
    <w:p w14:paraId="03275FF5" w14:textId="069F653E" w:rsidR="00565D41" w:rsidRDefault="00565D41" w:rsidP="00565D41">
      <w:pPr>
        <w:pStyle w:val="Folgeposition"/>
        <w:keepNext/>
        <w:keepLines/>
      </w:pPr>
      <w:r>
        <w:t>E</w:t>
      </w:r>
      <w:r>
        <w:rPr>
          <w:sz w:val="12"/>
        </w:rPr>
        <w:t>+</w:t>
      </w:r>
      <w:r>
        <w:tab/>
        <w:t>LipuSmart-P-OA NS 4 rechts</w:t>
      </w:r>
      <w:r>
        <w:tab/>
        <w:t xml:space="preserve">Stk </w:t>
      </w:r>
    </w:p>
    <w:p w14:paraId="1B50DED5" w14:textId="586C80C8" w:rsidR="00565D41" w:rsidRDefault="00565D41" w:rsidP="00565D41">
      <w:pPr>
        <w:pStyle w:val="Langtext"/>
      </w:pPr>
      <w:r>
        <w:t>Schlammfang: 400 Liter</w:t>
      </w:r>
    </w:p>
    <w:p w14:paraId="2D0A4A3D" w14:textId="789310AB" w:rsidR="00565D41" w:rsidRDefault="00565D41" w:rsidP="00565D41">
      <w:pPr>
        <w:pStyle w:val="Langtext"/>
      </w:pPr>
      <w:r>
        <w:t>Fettspeicher: 200 Liter</w:t>
      </w:r>
    </w:p>
    <w:p w14:paraId="1F6152E9" w14:textId="3AC830B0" w:rsidR="00565D41" w:rsidRDefault="00565D41" w:rsidP="00565D41">
      <w:pPr>
        <w:pStyle w:val="Langtext"/>
      </w:pPr>
      <w:r>
        <w:t>Gesamtinhalt: 830 Liter</w:t>
      </w:r>
    </w:p>
    <w:p w14:paraId="35DB0562" w14:textId="3DE2C0E4" w:rsidR="00565D41" w:rsidRDefault="00565D41" w:rsidP="00565D41">
      <w:pPr>
        <w:pStyle w:val="Langtext"/>
      </w:pPr>
      <w:r>
        <w:t>Länge: 2585 mm + 800 mm</w:t>
      </w:r>
    </w:p>
    <w:p w14:paraId="1C0A32C7" w14:textId="2BC9C1B1" w:rsidR="00565D41" w:rsidRDefault="00565D41" w:rsidP="00565D41">
      <w:pPr>
        <w:pStyle w:val="Langtext"/>
      </w:pPr>
      <w:r>
        <w:t>Breite: 880 mm</w:t>
      </w:r>
    </w:p>
    <w:p w14:paraId="4C2D5F58" w14:textId="14AF77E2" w:rsidR="00565D41" w:rsidRDefault="00565D41" w:rsidP="00565D41">
      <w:pPr>
        <w:pStyle w:val="Langtext"/>
      </w:pPr>
      <w:r>
        <w:t>Höhe: 1680 mm</w:t>
      </w:r>
    </w:p>
    <w:p w14:paraId="0ED266AE" w14:textId="2EE9A44B" w:rsidR="00565D41" w:rsidRDefault="00565D41" w:rsidP="00565D41">
      <w:pPr>
        <w:pStyle w:val="Langtext"/>
      </w:pPr>
      <w:r>
        <w:t>Zu- und Ablauf: DN 100</w:t>
      </w:r>
    </w:p>
    <w:p w14:paraId="4C2A6F43" w14:textId="717E98F5" w:rsidR="00565D41" w:rsidRDefault="00565D41" w:rsidP="00565D41">
      <w:pPr>
        <w:pStyle w:val="Langtext"/>
      </w:pPr>
      <w:r>
        <w:t>Gewicht Leer: ca. 259 kg</w:t>
      </w:r>
    </w:p>
    <w:p w14:paraId="71929DD5" w14:textId="059B732F" w:rsidR="00565D41" w:rsidRDefault="00565D41" w:rsidP="00565D41">
      <w:pPr>
        <w:pStyle w:val="Langtext"/>
      </w:pPr>
      <w:r>
        <w:t>Gewicht Gefüllt: ca. 1089 kg</w:t>
      </w:r>
    </w:p>
    <w:p w14:paraId="0761F360" w14:textId="77777777" w:rsidR="00565D41" w:rsidRDefault="00565D41" w:rsidP="00565D41">
      <w:pPr>
        <w:pStyle w:val="Langtext"/>
      </w:pPr>
    </w:p>
    <w:p w14:paraId="59176AD0" w14:textId="25F8D441" w:rsidR="00565D41" w:rsidRDefault="00565D41" w:rsidP="00565D41">
      <w:pPr>
        <w:pStyle w:val="Langtext"/>
      </w:pPr>
      <w:r>
        <w:t>z.B. ACO LipuSmart-P-OA NS 4, Bedienungsseite rechts, Artikelnummer 3554.76.42 oder Gleichwertiges.</w:t>
      </w:r>
    </w:p>
    <w:p w14:paraId="1399148D" w14:textId="7A629433" w:rsidR="00565D41" w:rsidRDefault="00565D41" w:rsidP="00565D41">
      <w:pPr>
        <w:pStyle w:val="Langtext"/>
      </w:pPr>
      <w:r>
        <w:t>Angebotenes Erzeugnis:</w:t>
      </w:r>
    </w:p>
    <w:p w14:paraId="2A2B87EF" w14:textId="00FE5BDB" w:rsidR="00565D41" w:rsidRDefault="00565D41" w:rsidP="00565D41">
      <w:pPr>
        <w:pStyle w:val="Folgeposition"/>
        <w:keepNext/>
        <w:keepLines/>
      </w:pPr>
      <w:r>
        <w:t>F</w:t>
      </w:r>
      <w:r>
        <w:rPr>
          <w:sz w:val="12"/>
        </w:rPr>
        <w:t>+</w:t>
      </w:r>
      <w:r>
        <w:tab/>
        <w:t>LipuSmart-P-OA NS 4 links</w:t>
      </w:r>
      <w:r>
        <w:tab/>
        <w:t xml:space="preserve">Stk </w:t>
      </w:r>
    </w:p>
    <w:p w14:paraId="6310E4D8" w14:textId="0FE40079" w:rsidR="00565D41" w:rsidRDefault="00565D41" w:rsidP="00565D41">
      <w:pPr>
        <w:pStyle w:val="Langtext"/>
      </w:pPr>
      <w:r>
        <w:t>Schlammfang: 400 Liter</w:t>
      </w:r>
    </w:p>
    <w:p w14:paraId="39BCB18E" w14:textId="75E75852" w:rsidR="00565D41" w:rsidRDefault="00565D41" w:rsidP="00565D41">
      <w:pPr>
        <w:pStyle w:val="Langtext"/>
      </w:pPr>
      <w:r>
        <w:t>Fettspeicher: 200 Liter</w:t>
      </w:r>
    </w:p>
    <w:p w14:paraId="5CBEB98B" w14:textId="29A36EFB" w:rsidR="00565D41" w:rsidRDefault="00565D41" w:rsidP="00565D41">
      <w:pPr>
        <w:pStyle w:val="Langtext"/>
      </w:pPr>
      <w:r>
        <w:t>Gesamtinhalt: 830 Liter</w:t>
      </w:r>
    </w:p>
    <w:p w14:paraId="0D2BBDD2" w14:textId="09AD4E38" w:rsidR="00565D41" w:rsidRDefault="00565D41" w:rsidP="00565D41">
      <w:pPr>
        <w:pStyle w:val="Langtext"/>
      </w:pPr>
      <w:r>
        <w:t>Länge: 2585 mm + 800 mm</w:t>
      </w:r>
    </w:p>
    <w:p w14:paraId="6F7FE155" w14:textId="1A089043" w:rsidR="00565D41" w:rsidRDefault="00565D41" w:rsidP="00565D41">
      <w:pPr>
        <w:pStyle w:val="Langtext"/>
      </w:pPr>
      <w:r>
        <w:t>Breite: 880 mm</w:t>
      </w:r>
    </w:p>
    <w:p w14:paraId="06C82710" w14:textId="15A20175" w:rsidR="00565D41" w:rsidRDefault="00565D41" w:rsidP="00565D41">
      <w:pPr>
        <w:pStyle w:val="Langtext"/>
      </w:pPr>
      <w:r>
        <w:t>Höhe: 1680 mm</w:t>
      </w:r>
    </w:p>
    <w:p w14:paraId="4AE4387E" w14:textId="490F4485" w:rsidR="00565D41" w:rsidRDefault="00565D41" w:rsidP="00565D41">
      <w:pPr>
        <w:pStyle w:val="Langtext"/>
      </w:pPr>
      <w:r>
        <w:t>Zu- und Ablauf: DN 100</w:t>
      </w:r>
    </w:p>
    <w:p w14:paraId="429CB232" w14:textId="3BDA0104" w:rsidR="00565D41" w:rsidRDefault="00565D41" w:rsidP="00565D41">
      <w:pPr>
        <w:pStyle w:val="Langtext"/>
      </w:pPr>
      <w:r>
        <w:t>Gewicht Leer: ca. 259 kg</w:t>
      </w:r>
    </w:p>
    <w:p w14:paraId="70DB60A2" w14:textId="1167FE36" w:rsidR="00565D41" w:rsidRDefault="00565D41" w:rsidP="00565D41">
      <w:pPr>
        <w:pStyle w:val="Langtext"/>
      </w:pPr>
      <w:r>
        <w:t>Gewicht Gefüllt: ca. 1089 kg</w:t>
      </w:r>
    </w:p>
    <w:p w14:paraId="0933CC13" w14:textId="77777777" w:rsidR="00565D41" w:rsidRDefault="00565D41" w:rsidP="00565D41">
      <w:pPr>
        <w:pStyle w:val="Langtext"/>
      </w:pPr>
    </w:p>
    <w:p w14:paraId="71CE3FD3" w14:textId="0B04235C" w:rsidR="00565D41" w:rsidRDefault="00565D41" w:rsidP="00565D41">
      <w:pPr>
        <w:pStyle w:val="Langtext"/>
      </w:pPr>
      <w:r>
        <w:t>z.B. ACO LipuSmart-P-OA NS 4, Bedienungsseite links, Artikelnummer 3554.76.32 oder Gleichwertiges.</w:t>
      </w:r>
    </w:p>
    <w:p w14:paraId="18AFFD6D" w14:textId="60999736" w:rsidR="00565D41" w:rsidRDefault="00565D41" w:rsidP="00565D41">
      <w:pPr>
        <w:pStyle w:val="Langtext"/>
      </w:pPr>
      <w:r>
        <w:t>Angebotenes Erzeugnis:</w:t>
      </w:r>
    </w:p>
    <w:p w14:paraId="1EF8AD76" w14:textId="77777777" w:rsidR="00565D41" w:rsidRDefault="00565D41" w:rsidP="00565D41">
      <w:pPr>
        <w:pStyle w:val="TrennungPOS"/>
      </w:pPr>
    </w:p>
    <w:p w14:paraId="747A7C96" w14:textId="0229B6F6" w:rsidR="00565D41" w:rsidRDefault="00565D41" w:rsidP="00565D41">
      <w:pPr>
        <w:pStyle w:val="GrundtextPosNr"/>
        <w:keepNext/>
        <w:keepLines/>
      </w:pPr>
      <w:r>
        <w:t>61.CA 33</w:t>
      </w:r>
    </w:p>
    <w:p w14:paraId="50CCF05B" w14:textId="425C4888" w:rsidR="00565D41" w:rsidRDefault="00565D41" w:rsidP="00565D41">
      <w:pPr>
        <w:pStyle w:val="Grundtext"/>
      </w:pPr>
      <w:r>
        <w:t>LipuSmart-P-OA Fettabscheider mit integrierter Hebeanlage, zum Einbau in Räumen, freistehend</w:t>
      </w:r>
    </w:p>
    <w:p w14:paraId="2C18D1F0" w14:textId="79744295" w:rsidR="00565D41" w:rsidRDefault="00565D41" w:rsidP="00565D41">
      <w:pPr>
        <w:pStyle w:val="Grundtext"/>
        <w:keepNext/>
        <w:keepLines/>
      </w:pPr>
      <w:r>
        <w:t>bestehend aus:</w:t>
      </w:r>
    </w:p>
    <w:p w14:paraId="07838260" w14:textId="77777777" w:rsidR="00565D41" w:rsidRDefault="00565D41" w:rsidP="00565D41">
      <w:pPr>
        <w:pStyle w:val="Grundtext"/>
        <w:keepNext/>
        <w:keepLines/>
      </w:pPr>
    </w:p>
    <w:p w14:paraId="2FB73170" w14:textId="336072E2" w:rsidR="00565D41" w:rsidRDefault="00565D41" w:rsidP="00565D41">
      <w:pPr>
        <w:pStyle w:val="Grundtext"/>
      </w:pPr>
      <w:r>
        <w:t>Fettabscheider LipuJet-P-OA gemäß ÖNORM EN 1825 und DIN 4040-100</w:t>
      </w:r>
    </w:p>
    <w:p w14:paraId="2FF62760" w14:textId="251861DA" w:rsidR="00565D41" w:rsidRDefault="00565D41" w:rsidP="00565D41">
      <w:pPr>
        <w:pStyle w:val="Grundtext"/>
      </w:pPr>
      <w:r>
        <w:t>aus Polyethylen PE-LLD, Abdeckung Ø 450 mm mit Spannverschluss geruchsdicht verschlossen, ein Lüftungsanschluss DN 100 am Sammelbehälter,</w:t>
      </w:r>
    </w:p>
    <w:p w14:paraId="05622CCB" w14:textId="6162A7FE" w:rsidR="00565D41" w:rsidRDefault="00565D41" w:rsidP="00565D41">
      <w:pPr>
        <w:pStyle w:val="Grundtext"/>
      </w:pPr>
      <w:r>
        <w:t>mit integrierte Probenahmemöglichkeit</w:t>
      </w:r>
    </w:p>
    <w:p w14:paraId="1C809443" w14:textId="24ED3BF2" w:rsidR="00565D41" w:rsidRDefault="00565D41" w:rsidP="00565D41">
      <w:pPr>
        <w:pStyle w:val="Grundtext"/>
      </w:pPr>
      <w:r>
        <w:t>mit Entsorgungsanschluss Ø 75 mm mit Storz-B-Kupplung R 2½"</w:t>
      </w:r>
    </w:p>
    <w:p w14:paraId="1B23B3B4" w14:textId="26C9884F" w:rsidR="00565D41" w:rsidRDefault="00565D41" w:rsidP="00565D41">
      <w:pPr>
        <w:pStyle w:val="Grundtext"/>
      </w:pPr>
      <w:r>
        <w:t>automatische betriebene Hochdruckpumpe und 360° rotierender Hochdrucksprühkopf 150 bar</w:t>
      </w:r>
    </w:p>
    <w:p w14:paraId="75EE2D9D" w14:textId="75BFE1CF" w:rsidR="00565D41" w:rsidRDefault="00565D41" w:rsidP="00565D41">
      <w:pPr>
        <w:pStyle w:val="Grundtext"/>
      </w:pPr>
      <w:r>
        <w:t>zum Zerkleinern und Mischen des Behälterinhalts und zum Reinigen der Behälterwände</w:t>
      </w:r>
    </w:p>
    <w:p w14:paraId="2F70D110" w14:textId="294A8681" w:rsidR="00565D41" w:rsidRDefault="00565D41" w:rsidP="00565D41">
      <w:pPr>
        <w:pStyle w:val="Grundtext"/>
      </w:pPr>
      <w:r>
        <w:t>Automatisch betriebene Fülleinheit mit Magnetventil zum Betrieb der Hochdruckpumpe und zum Wiederbefüllen des Fettabscheiders</w:t>
      </w:r>
    </w:p>
    <w:p w14:paraId="57D37A30" w14:textId="6F2B4F75" w:rsidR="00565D41" w:rsidRDefault="00565D41" w:rsidP="00565D41">
      <w:pPr>
        <w:pStyle w:val="Grundtext"/>
      </w:pPr>
      <w:r>
        <w:t>Schauglas mit Wischer zur Sichtkontrolle</w:t>
      </w:r>
    </w:p>
    <w:p w14:paraId="6F847643" w14:textId="77777777" w:rsidR="00565D41" w:rsidRDefault="00565D41" w:rsidP="00565D41">
      <w:pPr>
        <w:pStyle w:val="Grundtext"/>
      </w:pPr>
    </w:p>
    <w:p w14:paraId="0B5F0C41" w14:textId="3AC099AB" w:rsidR="00565D41" w:rsidRDefault="00565D41" w:rsidP="00565D41">
      <w:pPr>
        <w:pStyle w:val="Grundtext"/>
      </w:pPr>
      <w:r>
        <w:t>Hebeanlage gemäß ÖNORM EN 12050-2 für fäkalienfreies Abwasser</w:t>
      </w:r>
    </w:p>
    <w:p w14:paraId="2E024CC0" w14:textId="5F6DA504" w:rsidR="00565D41" w:rsidRDefault="00565D41" w:rsidP="00565D41">
      <w:pPr>
        <w:pStyle w:val="Grundtext"/>
      </w:pPr>
      <w:r>
        <w:t>Sammelbehälter aus Polyethylen PE-LLD, direkt an Fettabscheider montiert, geruchdichte Wartungsöffnung Ø 450 mm mit Spannverschluss</w:t>
      </w:r>
    </w:p>
    <w:p w14:paraId="41942384" w14:textId="59B4F1C4" w:rsidR="00565D41" w:rsidRDefault="00565D41" w:rsidP="00565D41">
      <w:pPr>
        <w:pStyle w:val="Grundtext"/>
      </w:pPr>
      <w:r>
        <w:t>separater Lüftungsanschluss für Hebeanlage DN 70 als Zubehör</w:t>
      </w:r>
    </w:p>
    <w:p w14:paraId="7CA2294D" w14:textId="28BB6E75" w:rsidR="00565D41" w:rsidRDefault="00565D41" w:rsidP="00565D41">
      <w:pPr>
        <w:pStyle w:val="Grundtext"/>
      </w:pPr>
      <w:r>
        <w:t>Gesamtvolumen: 400 l Nutzvolumen: 235 l Gesamtförderhöhe maximal: 17 m Förderleistung maximal: 15 l/sec</w:t>
      </w:r>
    </w:p>
    <w:p w14:paraId="3D715849" w14:textId="7BBF7BCE" w:rsidR="00565D41" w:rsidRDefault="00565D41" w:rsidP="00565D41">
      <w:pPr>
        <w:pStyle w:val="Grundtext"/>
      </w:pPr>
      <w:r>
        <w:t>Ausbildung Druckleitung- Spezial- Rückflussverhinderer mit Kugel im Gehäuse, als Hosenrohr ausgebildet (mit integrierter Anlüft- und Festsetzschraube)</w:t>
      </w:r>
    </w:p>
    <w:p w14:paraId="3A1CAB47" w14:textId="390EFED6" w:rsidR="00565D41" w:rsidRDefault="00565D41" w:rsidP="00565D41">
      <w:pPr>
        <w:pStyle w:val="Grundtext"/>
      </w:pPr>
      <w:r>
        <w:lastRenderedPageBreak/>
        <w:t>Spezialbefestigungsstück DN 100 zum elastischen Anschluss der Druckleitung von Ø 108 - 114,3 mm Rohraußendurchmesser</w:t>
      </w:r>
    </w:p>
    <w:p w14:paraId="22751CD0" w14:textId="6096AC27" w:rsidR="00565D41" w:rsidRDefault="00565D41" w:rsidP="00565D41">
      <w:pPr>
        <w:pStyle w:val="Grundtext"/>
      </w:pPr>
      <w:r>
        <w:t>Anschlussflansch für Absperrschieber Druckleitung DN 80 als Zubehör Druckleitung</w:t>
      </w:r>
    </w:p>
    <w:p w14:paraId="3226085B" w14:textId="172F8BBE" w:rsidR="00565D41" w:rsidRDefault="00565D41" w:rsidP="00565D41">
      <w:pPr>
        <w:pStyle w:val="Grundtext"/>
      </w:pPr>
      <w:r>
        <w:t>2 x Pumpenaggregat- Nennleistung: P2 = 4,0 kW - Drehstrommotor 400 V, 50 Hz, 2800 U/min</w:t>
      </w:r>
    </w:p>
    <w:p w14:paraId="2AF67B23" w14:textId="01B3B869" w:rsidR="00565D41" w:rsidRDefault="00565D41" w:rsidP="00565D41">
      <w:pPr>
        <w:pStyle w:val="Grundtext"/>
      </w:pPr>
      <w:r>
        <w:t>Schutzart IP 68 - horizontale Aufstellung gewährleistet verstopfungsarmen Betrieb - verstopfungsarmes Freistromlaufrad, freier Kugeldurchgang 60 mm</w:t>
      </w:r>
    </w:p>
    <w:p w14:paraId="3FFD4113" w14:textId="153EA909" w:rsidR="00565D41" w:rsidRDefault="00565D41" w:rsidP="00565D41">
      <w:pPr>
        <w:pStyle w:val="Grundtext"/>
      </w:pPr>
      <w:r>
        <w:t>variable Aufstell-/Anschlussmöglichkeiten am Behälter vor Ort</w:t>
      </w:r>
    </w:p>
    <w:p w14:paraId="4EDD17AB" w14:textId="0DD5CCCC" w:rsidR="00565D41" w:rsidRDefault="00565D41" w:rsidP="00565D41">
      <w:pPr>
        <w:pStyle w:val="Grundtext"/>
      </w:pPr>
      <w:r>
        <w:t>Zulaufschieber zwischen Behälter und Pumpeneinheit als Zubehör</w:t>
      </w:r>
    </w:p>
    <w:p w14:paraId="4DB2BA63" w14:textId="750D557C" w:rsidR="00565D41" w:rsidRDefault="00565D41" w:rsidP="00565D41">
      <w:pPr>
        <w:pStyle w:val="Grundtext"/>
      </w:pPr>
      <w:r>
        <w:t>Pneumatische Niveauschaltung mit Lufteinperlung für höchste Betriebssicherheit der Hebeanlage</w:t>
      </w:r>
    </w:p>
    <w:p w14:paraId="19A2D8C7" w14:textId="77777777" w:rsidR="00565D41" w:rsidRDefault="00565D41" w:rsidP="00565D41">
      <w:pPr>
        <w:pStyle w:val="Grundtext"/>
      </w:pPr>
    </w:p>
    <w:p w14:paraId="74030400" w14:textId="2C91E5DE" w:rsidR="00565D41" w:rsidRDefault="00565D41" w:rsidP="00565D41">
      <w:pPr>
        <w:pStyle w:val="Grundtext"/>
      </w:pPr>
      <w:r>
        <w:t>Gesamtanlagensteuerung Multi Control</w:t>
      </w:r>
    </w:p>
    <w:p w14:paraId="55DC32EB" w14:textId="3CC6D575" w:rsidR="00565D41" w:rsidRDefault="00565D41" w:rsidP="00565D41">
      <w:pPr>
        <w:pStyle w:val="Grundtext"/>
      </w:pPr>
      <w:r>
        <w:t>Gehäuse aus Kunststoff direkt am Fettabscheider montiert</w:t>
      </w:r>
    </w:p>
    <w:p w14:paraId="38DC1DF2" w14:textId="56D25C3F" w:rsidR="00565D41" w:rsidRDefault="00565D41" w:rsidP="00565D41">
      <w:pPr>
        <w:pStyle w:val="Grundtext"/>
      </w:pPr>
      <w:r>
        <w:t>grafisches Dot- Matrix- Display mit Zustandsanzeige und Digitalpotenziometer (Drehknopf), Füllstandmessung über 4-20 mA- Sensor (2x), Drehfeldkontrolle, H-0-A Taster,</w:t>
      </w:r>
    </w:p>
    <w:p w14:paraId="70387BA3" w14:textId="22E33A49" w:rsidR="00565D41" w:rsidRDefault="00565D41" w:rsidP="00565D41">
      <w:pPr>
        <w:pStyle w:val="Grundtext"/>
      </w:pPr>
      <w:r>
        <w:t>integrierte Echtzeituhr mit Logbuchfunktion auf integrierter SD-Karte, Digitales Betriebstagebuch, Bluetooth-Schnitstelle für app-gesteuerte Überwachung und Betrieb</w:t>
      </w:r>
    </w:p>
    <w:p w14:paraId="01928B67" w14:textId="79DA12DD" w:rsidR="00565D41" w:rsidRDefault="00565D41" w:rsidP="00565D41">
      <w:pPr>
        <w:pStyle w:val="Grundtext"/>
      </w:pPr>
      <w:r>
        <w:t>Reinigungsprogramm wird über Schlüsselschalter gestartet, effizientes Entsorgungsprogramm über definierte Niveaus, Betriebsstundenzähler und Anzeige der Einschaltimpulse aller Komponenten</w:t>
      </w:r>
    </w:p>
    <w:p w14:paraId="39F88E4A" w14:textId="7B6FA205" w:rsidR="00565D41" w:rsidRDefault="00565D41" w:rsidP="00565D41">
      <w:pPr>
        <w:pStyle w:val="Grundtext"/>
      </w:pPr>
      <w:r>
        <w:t>integrierter Amperemeter, automatische Umschaltung bei Pumpenstörung, netzunabhängiger Alarm und Akku (85 dBA, 5-6h)</w:t>
      </w:r>
    </w:p>
    <w:p w14:paraId="42E3C317" w14:textId="5A8BA41A" w:rsidR="00565D41" w:rsidRDefault="00565D41" w:rsidP="00565D41">
      <w:pPr>
        <w:pStyle w:val="Grundtext"/>
      </w:pPr>
      <w:r>
        <w:t>potentialfreie Sammelstör- und Hochwassermeldung, Anzeige Serviceintervall,integrierter Fehlerspeicher, Steuerung voreingestellt und mehrsprachig</w:t>
      </w:r>
    </w:p>
    <w:p w14:paraId="7C1E1FAA" w14:textId="1D41EF1F" w:rsidR="00565D41" w:rsidRDefault="00565D41" w:rsidP="00565D41">
      <w:pPr>
        <w:pStyle w:val="Grundtext"/>
      </w:pPr>
      <w:r>
        <w:t>Betriebsspannung: 400 V,Frequenz: 50/60 Hz,Schutzart IP 54,steckerfertig, mit 3 m Kabel und CEE- Stecker (32 A) mit integriertem Phasenwender</w:t>
      </w:r>
    </w:p>
    <w:p w14:paraId="50A637A2" w14:textId="77777777" w:rsidR="00565D41" w:rsidRDefault="00565D41" w:rsidP="00565D41">
      <w:pPr>
        <w:pStyle w:val="Grundtext"/>
      </w:pPr>
    </w:p>
    <w:p w14:paraId="345A0D16" w14:textId="3A8CBF2C" w:rsidR="00565D41" w:rsidRDefault="00452CBC" w:rsidP="00452CBC">
      <w:pPr>
        <w:pStyle w:val="Grundtext"/>
      </w:pPr>
      <w:r>
        <w:t>Zubehör wie Absperrschieber Zulauf Fettabscheider, Absperrschieber Zulauf Pumpeneinheit, Absperrschieber Druckleitung, Anschlussstutzen DN 70 Lüftung Pumpeneinheit ist in eigenen Positionen beschrieben.</w:t>
      </w:r>
    </w:p>
    <w:p w14:paraId="0D00D979" w14:textId="77777777" w:rsidR="00452CBC" w:rsidRDefault="00452CBC" w:rsidP="00452CBC">
      <w:pPr>
        <w:pStyle w:val="Grundtext"/>
      </w:pPr>
    </w:p>
    <w:p w14:paraId="0D261A36" w14:textId="28B07161" w:rsidR="00452CBC" w:rsidRDefault="00452CBC" w:rsidP="00452CBC">
      <w:pPr>
        <w:pStyle w:val="Grundtext"/>
      </w:pPr>
      <w:r>
        <w:t>Angegeben ist Nenngröße NS</w:t>
      </w:r>
    </w:p>
    <w:p w14:paraId="2F78C7DA" w14:textId="414B169B" w:rsidR="00452CBC" w:rsidRDefault="00452CBC" w:rsidP="00452CBC">
      <w:pPr>
        <w:pStyle w:val="Folgeposition"/>
        <w:keepNext/>
        <w:keepLines/>
      </w:pPr>
      <w:r>
        <w:t>A</w:t>
      </w:r>
      <w:r>
        <w:rPr>
          <w:sz w:val="12"/>
        </w:rPr>
        <w:t>+</w:t>
      </w:r>
      <w:r>
        <w:tab/>
        <w:t>LipuSmart-P-OA NS 5,5 rechts</w:t>
      </w:r>
      <w:r>
        <w:tab/>
        <w:t xml:space="preserve">Stk </w:t>
      </w:r>
    </w:p>
    <w:p w14:paraId="546F6B34" w14:textId="473EF8FD" w:rsidR="00452CBC" w:rsidRDefault="00452CBC" w:rsidP="00452CBC">
      <w:pPr>
        <w:pStyle w:val="Langtext"/>
      </w:pPr>
      <w:r>
        <w:t>Schlammfang: 725 Liter</w:t>
      </w:r>
    </w:p>
    <w:p w14:paraId="5FFEE91E" w14:textId="32150FC9" w:rsidR="00452CBC" w:rsidRDefault="00452CBC" w:rsidP="00452CBC">
      <w:pPr>
        <w:pStyle w:val="Langtext"/>
      </w:pPr>
      <w:r>
        <w:t>Fettspeicher: 360 Liter</w:t>
      </w:r>
    </w:p>
    <w:p w14:paraId="46F4DD49" w14:textId="2AFC199F" w:rsidR="00452CBC" w:rsidRDefault="00452CBC" w:rsidP="00452CBC">
      <w:pPr>
        <w:pStyle w:val="Langtext"/>
      </w:pPr>
      <w:r>
        <w:t>Gesamtinhalt: 1430 Liter</w:t>
      </w:r>
    </w:p>
    <w:p w14:paraId="15B5137E" w14:textId="3226070A" w:rsidR="00452CBC" w:rsidRDefault="00452CBC" w:rsidP="00452CBC">
      <w:pPr>
        <w:pStyle w:val="Langtext"/>
      </w:pPr>
      <w:r>
        <w:t>Länge: 2587 mm + 830 mm</w:t>
      </w:r>
    </w:p>
    <w:p w14:paraId="03B4C762" w14:textId="796CF285" w:rsidR="00452CBC" w:rsidRDefault="00452CBC" w:rsidP="00452CBC">
      <w:pPr>
        <w:pStyle w:val="Langtext"/>
      </w:pPr>
      <w:r>
        <w:t>Breite: 1130 mm</w:t>
      </w:r>
    </w:p>
    <w:p w14:paraId="6993A1A6" w14:textId="5436BECD" w:rsidR="00452CBC" w:rsidRDefault="00452CBC" w:rsidP="00452CBC">
      <w:pPr>
        <w:pStyle w:val="Langtext"/>
      </w:pPr>
      <w:r>
        <w:t>Höhe: 1880 mm</w:t>
      </w:r>
    </w:p>
    <w:p w14:paraId="47355D53" w14:textId="3B9C717C" w:rsidR="00452CBC" w:rsidRDefault="00452CBC" w:rsidP="00452CBC">
      <w:pPr>
        <w:pStyle w:val="Langtext"/>
      </w:pPr>
      <w:r>
        <w:t>Zu- und Ablauf: DN 150</w:t>
      </w:r>
    </w:p>
    <w:p w14:paraId="1664FEB4" w14:textId="5A082106" w:rsidR="00452CBC" w:rsidRDefault="00452CBC" w:rsidP="00452CBC">
      <w:pPr>
        <w:pStyle w:val="Langtext"/>
      </w:pPr>
      <w:r>
        <w:t>Gewicht Leer: ca. 363 kg</w:t>
      </w:r>
    </w:p>
    <w:p w14:paraId="45767108" w14:textId="0B4CA1A0" w:rsidR="00452CBC" w:rsidRDefault="00452CBC" w:rsidP="00452CBC">
      <w:pPr>
        <w:pStyle w:val="Langtext"/>
      </w:pPr>
      <w:r>
        <w:t>Gewicht Gefüllt: ca. 1793 kg</w:t>
      </w:r>
    </w:p>
    <w:p w14:paraId="3E32F7F3" w14:textId="77777777" w:rsidR="00452CBC" w:rsidRDefault="00452CBC" w:rsidP="00452CBC">
      <w:pPr>
        <w:pStyle w:val="Langtext"/>
      </w:pPr>
    </w:p>
    <w:p w14:paraId="4D1AFF28" w14:textId="6A084522" w:rsidR="00452CBC" w:rsidRDefault="00452CBC" w:rsidP="00452CBC">
      <w:pPr>
        <w:pStyle w:val="Langtext"/>
      </w:pPr>
      <w:r>
        <w:t>z.B. ACO LipuSmart-P-OA NS 5,5, Bedienungsseite rechts, Artikelnummer 3555.76.42 oder Gleichwertiges.</w:t>
      </w:r>
    </w:p>
    <w:p w14:paraId="63863AB0" w14:textId="4ADF9CA3" w:rsidR="00452CBC" w:rsidRDefault="00452CBC" w:rsidP="00452CBC">
      <w:pPr>
        <w:pStyle w:val="Langtext"/>
      </w:pPr>
      <w:r>
        <w:t>Angebotenes Erzeugnis:</w:t>
      </w:r>
    </w:p>
    <w:p w14:paraId="20DA4955" w14:textId="0B971A5C" w:rsidR="00452CBC" w:rsidRDefault="00452CBC" w:rsidP="00452CBC">
      <w:pPr>
        <w:pStyle w:val="Folgeposition"/>
        <w:keepNext/>
        <w:keepLines/>
      </w:pPr>
      <w:r>
        <w:t>B</w:t>
      </w:r>
      <w:r>
        <w:rPr>
          <w:sz w:val="12"/>
        </w:rPr>
        <w:t>+</w:t>
      </w:r>
      <w:r>
        <w:tab/>
        <w:t>LipuSmart-P-OA NS 5,5 links</w:t>
      </w:r>
      <w:r>
        <w:tab/>
        <w:t xml:space="preserve">Stk </w:t>
      </w:r>
    </w:p>
    <w:p w14:paraId="45AD416A" w14:textId="381DC2EE" w:rsidR="00452CBC" w:rsidRDefault="00452CBC" w:rsidP="00452CBC">
      <w:pPr>
        <w:pStyle w:val="Langtext"/>
      </w:pPr>
      <w:r>
        <w:t>Schlammfang: 725 Liter</w:t>
      </w:r>
    </w:p>
    <w:p w14:paraId="52D94DB0" w14:textId="53952BC9" w:rsidR="00452CBC" w:rsidRDefault="00452CBC" w:rsidP="00452CBC">
      <w:pPr>
        <w:pStyle w:val="Langtext"/>
      </w:pPr>
      <w:r>
        <w:t>Fettspeicher: 360 Liter</w:t>
      </w:r>
    </w:p>
    <w:p w14:paraId="5B68AF59" w14:textId="69865662" w:rsidR="00452CBC" w:rsidRDefault="00452CBC" w:rsidP="00452CBC">
      <w:pPr>
        <w:pStyle w:val="Langtext"/>
      </w:pPr>
      <w:r>
        <w:t>Gesamtinhalt: 1430 Liter</w:t>
      </w:r>
    </w:p>
    <w:p w14:paraId="015C1873" w14:textId="6710CD34" w:rsidR="00452CBC" w:rsidRDefault="00452CBC" w:rsidP="00452CBC">
      <w:pPr>
        <w:pStyle w:val="Langtext"/>
      </w:pPr>
      <w:r>
        <w:t>Länge: 2587 mm + 830 mm</w:t>
      </w:r>
    </w:p>
    <w:p w14:paraId="018C2F8B" w14:textId="651E675A" w:rsidR="00452CBC" w:rsidRDefault="00452CBC" w:rsidP="00452CBC">
      <w:pPr>
        <w:pStyle w:val="Langtext"/>
      </w:pPr>
      <w:r>
        <w:t>Breite: 1130 mm</w:t>
      </w:r>
    </w:p>
    <w:p w14:paraId="3885E9C4" w14:textId="303BC5E5" w:rsidR="00452CBC" w:rsidRDefault="00452CBC" w:rsidP="00452CBC">
      <w:pPr>
        <w:pStyle w:val="Langtext"/>
      </w:pPr>
      <w:r>
        <w:t>Höhe: 1880 mm</w:t>
      </w:r>
    </w:p>
    <w:p w14:paraId="3D59583F" w14:textId="6D31A50D" w:rsidR="00452CBC" w:rsidRDefault="00452CBC" w:rsidP="00452CBC">
      <w:pPr>
        <w:pStyle w:val="Langtext"/>
      </w:pPr>
      <w:r>
        <w:t>Zu- und Ablauf: DN 150</w:t>
      </w:r>
    </w:p>
    <w:p w14:paraId="63896664" w14:textId="296422FC" w:rsidR="00452CBC" w:rsidRDefault="00452CBC" w:rsidP="00452CBC">
      <w:pPr>
        <w:pStyle w:val="Langtext"/>
      </w:pPr>
      <w:r>
        <w:t>Gewicht Leer: ca. 363 kg</w:t>
      </w:r>
    </w:p>
    <w:p w14:paraId="72BDEA3A" w14:textId="132A90E6" w:rsidR="00452CBC" w:rsidRDefault="00452CBC" w:rsidP="00452CBC">
      <w:pPr>
        <w:pStyle w:val="Langtext"/>
      </w:pPr>
      <w:r>
        <w:t>Gewicht Gefüllt: ca. 1793 kg</w:t>
      </w:r>
    </w:p>
    <w:p w14:paraId="08CD3CC5" w14:textId="77777777" w:rsidR="00452CBC" w:rsidRDefault="00452CBC" w:rsidP="00452CBC">
      <w:pPr>
        <w:pStyle w:val="Langtext"/>
      </w:pPr>
    </w:p>
    <w:p w14:paraId="5CAF6CFE" w14:textId="77DC22FD" w:rsidR="00452CBC" w:rsidRDefault="00452CBC" w:rsidP="00452CBC">
      <w:pPr>
        <w:pStyle w:val="Langtext"/>
      </w:pPr>
      <w:r>
        <w:t>z.B. ACO LipuSmart-P-OA NS 5,5, Bedienungsseite links, Artikelnummer 3555.76.32 oder Gleichwertiges.</w:t>
      </w:r>
    </w:p>
    <w:p w14:paraId="1094D5A1" w14:textId="3F1597A3" w:rsidR="00452CBC" w:rsidRDefault="00452CBC" w:rsidP="00452CBC">
      <w:pPr>
        <w:pStyle w:val="Langtext"/>
      </w:pPr>
      <w:r>
        <w:t>Angebotenes Erzeugnis:</w:t>
      </w:r>
    </w:p>
    <w:p w14:paraId="0CD8D9F3" w14:textId="1608B3DA" w:rsidR="00452CBC" w:rsidRDefault="00452CBC" w:rsidP="00452CBC">
      <w:pPr>
        <w:pStyle w:val="Folgeposition"/>
        <w:keepNext/>
        <w:keepLines/>
      </w:pPr>
      <w:r>
        <w:t>C</w:t>
      </w:r>
      <w:r>
        <w:rPr>
          <w:sz w:val="12"/>
        </w:rPr>
        <w:t>+</w:t>
      </w:r>
      <w:r>
        <w:tab/>
        <w:t>LipuSmart-P-OA NS 7 rechts</w:t>
      </w:r>
      <w:r>
        <w:tab/>
        <w:t xml:space="preserve">Stk </w:t>
      </w:r>
    </w:p>
    <w:p w14:paraId="6D92919E" w14:textId="03DFEF22" w:rsidR="00452CBC" w:rsidRDefault="00452CBC" w:rsidP="00452CBC">
      <w:pPr>
        <w:pStyle w:val="Langtext"/>
      </w:pPr>
      <w:r>
        <w:t>Schlammfang: 800 Liter</w:t>
      </w:r>
    </w:p>
    <w:p w14:paraId="7C629FE0" w14:textId="170DE802" w:rsidR="00452CBC" w:rsidRDefault="00452CBC" w:rsidP="00452CBC">
      <w:pPr>
        <w:pStyle w:val="Langtext"/>
      </w:pPr>
      <w:r>
        <w:t>Fettspeicher: 400 Liter</w:t>
      </w:r>
    </w:p>
    <w:p w14:paraId="034C3466" w14:textId="6E350FB4" w:rsidR="00452CBC" w:rsidRDefault="00452CBC" w:rsidP="00452CBC">
      <w:pPr>
        <w:pStyle w:val="Langtext"/>
      </w:pPr>
      <w:r>
        <w:t>Gesamtinhalt: 1600 Liter</w:t>
      </w:r>
    </w:p>
    <w:p w14:paraId="5542DBB7" w14:textId="312026AF" w:rsidR="00452CBC" w:rsidRDefault="00452CBC" w:rsidP="00452CBC">
      <w:pPr>
        <w:pStyle w:val="Langtext"/>
      </w:pPr>
      <w:r>
        <w:t>Länge: 2787 mm + 830 mm</w:t>
      </w:r>
    </w:p>
    <w:p w14:paraId="2E1D42F1" w14:textId="4FF39C8A" w:rsidR="00452CBC" w:rsidRDefault="00452CBC" w:rsidP="00452CBC">
      <w:pPr>
        <w:pStyle w:val="Langtext"/>
      </w:pPr>
      <w:r>
        <w:t>Breite: 1130 mm</w:t>
      </w:r>
    </w:p>
    <w:p w14:paraId="5419DBAF" w14:textId="29F6F98B" w:rsidR="00452CBC" w:rsidRDefault="00452CBC" w:rsidP="00452CBC">
      <w:pPr>
        <w:pStyle w:val="Langtext"/>
      </w:pPr>
      <w:r>
        <w:t>Höhe: 1880 mm</w:t>
      </w:r>
    </w:p>
    <w:p w14:paraId="6D290031" w14:textId="6104FA96" w:rsidR="00452CBC" w:rsidRDefault="00452CBC" w:rsidP="00452CBC">
      <w:pPr>
        <w:pStyle w:val="Langtext"/>
      </w:pPr>
      <w:r>
        <w:t>Zu- und Ablauf: DN 150</w:t>
      </w:r>
    </w:p>
    <w:p w14:paraId="409550A0" w14:textId="2910D2E2" w:rsidR="00452CBC" w:rsidRDefault="00452CBC" w:rsidP="00452CBC">
      <w:pPr>
        <w:pStyle w:val="Langtext"/>
      </w:pPr>
      <w:r>
        <w:lastRenderedPageBreak/>
        <w:t>Gewicht Leer: ca. 379 kg</w:t>
      </w:r>
    </w:p>
    <w:p w14:paraId="35855569" w14:textId="75150C5C" w:rsidR="00452CBC" w:rsidRDefault="00452CBC" w:rsidP="00452CBC">
      <w:pPr>
        <w:pStyle w:val="Langtext"/>
      </w:pPr>
      <w:r>
        <w:t>Gewicht Gefüllt: ca. 1979 kg</w:t>
      </w:r>
    </w:p>
    <w:p w14:paraId="43FE49CB" w14:textId="77777777" w:rsidR="00452CBC" w:rsidRDefault="00452CBC" w:rsidP="00452CBC">
      <w:pPr>
        <w:pStyle w:val="Langtext"/>
      </w:pPr>
    </w:p>
    <w:p w14:paraId="6DB0EF39" w14:textId="6AF9B654" w:rsidR="00452CBC" w:rsidRDefault="00452CBC" w:rsidP="00452CBC">
      <w:pPr>
        <w:pStyle w:val="Langtext"/>
      </w:pPr>
      <w:r>
        <w:t>z.B. ACO LipuSmart-P-OA NS 7, Bedienungsseite rechts, Artikelnummer 3557.76.42 oder Gleichwertiges.</w:t>
      </w:r>
    </w:p>
    <w:p w14:paraId="0AC4B088" w14:textId="64FA4510" w:rsidR="00452CBC" w:rsidRDefault="00452CBC" w:rsidP="00452CBC">
      <w:pPr>
        <w:pStyle w:val="Langtext"/>
      </w:pPr>
      <w:r>
        <w:t>Angebotenes Erzeugnis:</w:t>
      </w:r>
    </w:p>
    <w:p w14:paraId="074275D2" w14:textId="3D031AD5" w:rsidR="00452CBC" w:rsidRDefault="00452CBC" w:rsidP="00452CBC">
      <w:pPr>
        <w:pStyle w:val="Folgeposition"/>
        <w:keepNext/>
        <w:keepLines/>
      </w:pPr>
      <w:r>
        <w:t>D</w:t>
      </w:r>
      <w:r>
        <w:rPr>
          <w:sz w:val="12"/>
        </w:rPr>
        <w:t>+</w:t>
      </w:r>
      <w:r>
        <w:tab/>
        <w:t>LipuSmart-P-OA NS 7 links</w:t>
      </w:r>
      <w:r>
        <w:tab/>
        <w:t xml:space="preserve">Stk </w:t>
      </w:r>
    </w:p>
    <w:p w14:paraId="47F943F8" w14:textId="65D31E63" w:rsidR="00452CBC" w:rsidRDefault="00452CBC" w:rsidP="00452CBC">
      <w:pPr>
        <w:pStyle w:val="Langtext"/>
      </w:pPr>
      <w:r>
        <w:t>Schlammfang: 800 Liter</w:t>
      </w:r>
    </w:p>
    <w:p w14:paraId="604FC444" w14:textId="1FE213D0" w:rsidR="00452CBC" w:rsidRDefault="00452CBC" w:rsidP="00452CBC">
      <w:pPr>
        <w:pStyle w:val="Langtext"/>
      </w:pPr>
      <w:r>
        <w:t>Fettspeicher: 400 Liter</w:t>
      </w:r>
    </w:p>
    <w:p w14:paraId="0397522D" w14:textId="086D0813" w:rsidR="00452CBC" w:rsidRDefault="00452CBC" w:rsidP="00452CBC">
      <w:pPr>
        <w:pStyle w:val="Langtext"/>
      </w:pPr>
      <w:r>
        <w:t>Gesamtinhalt: 1600 Liter</w:t>
      </w:r>
    </w:p>
    <w:p w14:paraId="0888CDB9" w14:textId="77372CC7" w:rsidR="00452CBC" w:rsidRDefault="00452CBC" w:rsidP="00452CBC">
      <w:pPr>
        <w:pStyle w:val="Langtext"/>
      </w:pPr>
      <w:r>
        <w:t>Länge: 2787 mm + 830 mm</w:t>
      </w:r>
    </w:p>
    <w:p w14:paraId="7FD4EF93" w14:textId="2551E255" w:rsidR="00452CBC" w:rsidRDefault="00452CBC" w:rsidP="00452CBC">
      <w:pPr>
        <w:pStyle w:val="Langtext"/>
      </w:pPr>
      <w:r>
        <w:t>Breite: 1130 mm</w:t>
      </w:r>
    </w:p>
    <w:p w14:paraId="5F7283D9" w14:textId="1CEC503D" w:rsidR="00452CBC" w:rsidRDefault="00452CBC" w:rsidP="00452CBC">
      <w:pPr>
        <w:pStyle w:val="Langtext"/>
      </w:pPr>
      <w:r>
        <w:t>Höhe: 1880 mm</w:t>
      </w:r>
    </w:p>
    <w:p w14:paraId="77AB98EF" w14:textId="69C15958" w:rsidR="00452CBC" w:rsidRDefault="00452CBC" w:rsidP="00452CBC">
      <w:pPr>
        <w:pStyle w:val="Langtext"/>
      </w:pPr>
      <w:r>
        <w:t>Zu- und Ablauf: DN 150</w:t>
      </w:r>
    </w:p>
    <w:p w14:paraId="6279DD4F" w14:textId="65DFC64B" w:rsidR="00452CBC" w:rsidRDefault="00452CBC" w:rsidP="00452CBC">
      <w:pPr>
        <w:pStyle w:val="Langtext"/>
      </w:pPr>
      <w:r>
        <w:t>Gewicht Leer: ca. 379 kg</w:t>
      </w:r>
    </w:p>
    <w:p w14:paraId="1A779DA1" w14:textId="403759A7" w:rsidR="00452CBC" w:rsidRDefault="00452CBC" w:rsidP="00452CBC">
      <w:pPr>
        <w:pStyle w:val="Langtext"/>
      </w:pPr>
      <w:r>
        <w:t>Gewicht Gefüllt: ca. 1979 kg</w:t>
      </w:r>
    </w:p>
    <w:p w14:paraId="6EA9A7F3" w14:textId="77777777" w:rsidR="00452CBC" w:rsidRDefault="00452CBC" w:rsidP="00452CBC">
      <w:pPr>
        <w:pStyle w:val="Langtext"/>
      </w:pPr>
    </w:p>
    <w:p w14:paraId="7B16DC18" w14:textId="6A8DC788" w:rsidR="00452CBC" w:rsidRDefault="00452CBC" w:rsidP="00452CBC">
      <w:pPr>
        <w:pStyle w:val="Langtext"/>
      </w:pPr>
      <w:r>
        <w:t>z.B. ACO LipuSmart-P-OA NS 7, Bedienungsseite links, Artikelnummer 3557.76.32 oder Gleichwertiges.</w:t>
      </w:r>
    </w:p>
    <w:p w14:paraId="14999B38" w14:textId="52E53412" w:rsidR="00452CBC" w:rsidRDefault="00452CBC" w:rsidP="00452CBC">
      <w:pPr>
        <w:pStyle w:val="Langtext"/>
      </w:pPr>
      <w:r>
        <w:t>Angebotenes Erzeugnis:</w:t>
      </w:r>
    </w:p>
    <w:p w14:paraId="5E6D13A0" w14:textId="4E92D256" w:rsidR="00452CBC" w:rsidRDefault="00452CBC" w:rsidP="00452CBC">
      <w:pPr>
        <w:pStyle w:val="Folgeposition"/>
        <w:keepNext/>
        <w:keepLines/>
      </w:pPr>
      <w:r>
        <w:t>E</w:t>
      </w:r>
      <w:r>
        <w:rPr>
          <w:sz w:val="12"/>
        </w:rPr>
        <w:t>+</w:t>
      </w:r>
      <w:r>
        <w:tab/>
        <w:t>LipuSmart-P-OA NS 8,5 rechts</w:t>
      </w:r>
      <w:r>
        <w:tab/>
        <w:t xml:space="preserve">Stk </w:t>
      </w:r>
    </w:p>
    <w:p w14:paraId="6BBC8A8F" w14:textId="5E2795CD" w:rsidR="00452CBC" w:rsidRDefault="00452CBC" w:rsidP="00452CBC">
      <w:pPr>
        <w:pStyle w:val="Langtext"/>
      </w:pPr>
      <w:r>
        <w:t>Schlammfang: 940 Liter</w:t>
      </w:r>
    </w:p>
    <w:p w14:paraId="59C11733" w14:textId="094D0B2A" w:rsidR="00452CBC" w:rsidRDefault="00452CBC" w:rsidP="00452CBC">
      <w:pPr>
        <w:pStyle w:val="Langtext"/>
      </w:pPr>
      <w:r>
        <w:t>Fettspeicher: 475 Liter</w:t>
      </w:r>
    </w:p>
    <w:p w14:paraId="59ACDA06" w14:textId="457677FF" w:rsidR="00452CBC" w:rsidRDefault="00452CBC" w:rsidP="00452CBC">
      <w:pPr>
        <w:pStyle w:val="Langtext"/>
      </w:pPr>
      <w:r>
        <w:t>Gesamtinhalt: 1900 Liter</w:t>
      </w:r>
    </w:p>
    <w:p w14:paraId="1326DA8B" w14:textId="78509004" w:rsidR="00452CBC" w:rsidRDefault="00452CBC" w:rsidP="00452CBC">
      <w:pPr>
        <w:pStyle w:val="Langtext"/>
      </w:pPr>
      <w:r>
        <w:t>Länge: 3077 mm + 830 mm</w:t>
      </w:r>
    </w:p>
    <w:p w14:paraId="07710A64" w14:textId="0E4606A2" w:rsidR="00452CBC" w:rsidRDefault="00452CBC" w:rsidP="00452CBC">
      <w:pPr>
        <w:pStyle w:val="Langtext"/>
      </w:pPr>
      <w:r>
        <w:t>Breite: 1130 mm</w:t>
      </w:r>
    </w:p>
    <w:p w14:paraId="56150070" w14:textId="0FAC4C5D" w:rsidR="00452CBC" w:rsidRDefault="00452CBC" w:rsidP="00452CBC">
      <w:pPr>
        <w:pStyle w:val="Langtext"/>
      </w:pPr>
      <w:r>
        <w:t>Höhe: 1880 mm</w:t>
      </w:r>
    </w:p>
    <w:p w14:paraId="6BF0AC51" w14:textId="3DB55C41" w:rsidR="00452CBC" w:rsidRDefault="00452CBC" w:rsidP="00452CBC">
      <w:pPr>
        <w:pStyle w:val="Langtext"/>
      </w:pPr>
      <w:r>
        <w:t>Zu- und Ablauf: DN 150</w:t>
      </w:r>
    </w:p>
    <w:p w14:paraId="726086EA" w14:textId="601B6B43" w:rsidR="00452CBC" w:rsidRDefault="00452CBC" w:rsidP="00452CBC">
      <w:pPr>
        <w:pStyle w:val="Langtext"/>
      </w:pPr>
      <w:r>
        <w:t>Gewicht Leer: ca. 400 kg</w:t>
      </w:r>
    </w:p>
    <w:p w14:paraId="206FBBB7" w14:textId="64475E70" w:rsidR="00452CBC" w:rsidRDefault="00452CBC" w:rsidP="00452CBC">
      <w:pPr>
        <w:pStyle w:val="Langtext"/>
      </w:pPr>
      <w:r>
        <w:t>Gewicht Gefüllt: ca. 2300 kg</w:t>
      </w:r>
    </w:p>
    <w:p w14:paraId="4198C13C" w14:textId="77777777" w:rsidR="00452CBC" w:rsidRDefault="00452CBC" w:rsidP="00452CBC">
      <w:pPr>
        <w:pStyle w:val="Langtext"/>
      </w:pPr>
    </w:p>
    <w:p w14:paraId="3DBCB6AD" w14:textId="5A6534C8" w:rsidR="00452CBC" w:rsidRDefault="00452CBC" w:rsidP="00452CBC">
      <w:pPr>
        <w:pStyle w:val="Langtext"/>
      </w:pPr>
      <w:r>
        <w:t>z.B. ACO LipuSmart-P-OA NS 8,5, Bedienungsseite rechts, Artikelnummer 3558.76.42 oder Gleichwertiges.</w:t>
      </w:r>
    </w:p>
    <w:p w14:paraId="4774E4D8" w14:textId="515DD449" w:rsidR="00452CBC" w:rsidRDefault="00452CBC" w:rsidP="00452CBC">
      <w:pPr>
        <w:pStyle w:val="Langtext"/>
      </w:pPr>
      <w:r>
        <w:t>Angebotenes Erzeugnis:</w:t>
      </w:r>
    </w:p>
    <w:p w14:paraId="4F0E989E" w14:textId="6A61BED2" w:rsidR="00452CBC" w:rsidRDefault="00452CBC" w:rsidP="00452CBC">
      <w:pPr>
        <w:pStyle w:val="Folgeposition"/>
        <w:keepNext/>
        <w:keepLines/>
      </w:pPr>
      <w:r>
        <w:t>F</w:t>
      </w:r>
      <w:r>
        <w:rPr>
          <w:sz w:val="12"/>
        </w:rPr>
        <w:t>+</w:t>
      </w:r>
      <w:r>
        <w:tab/>
        <w:t>LipuSmart-P-OA NS 8,5 links</w:t>
      </w:r>
      <w:r>
        <w:tab/>
        <w:t xml:space="preserve">Stk </w:t>
      </w:r>
    </w:p>
    <w:p w14:paraId="0210201B" w14:textId="236BD532" w:rsidR="00452CBC" w:rsidRDefault="00452CBC" w:rsidP="00452CBC">
      <w:pPr>
        <w:pStyle w:val="Langtext"/>
      </w:pPr>
      <w:r>
        <w:t>Schlammfang: 940 Liter</w:t>
      </w:r>
    </w:p>
    <w:p w14:paraId="64490434" w14:textId="11A0E15F" w:rsidR="00452CBC" w:rsidRDefault="00452CBC" w:rsidP="00452CBC">
      <w:pPr>
        <w:pStyle w:val="Langtext"/>
      </w:pPr>
      <w:r>
        <w:t>Fettspeicher: 475 Liter</w:t>
      </w:r>
    </w:p>
    <w:p w14:paraId="51163598" w14:textId="63E404EA" w:rsidR="00452CBC" w:rsidRDefault="00452CBC" w:rsidP="00452CBC">
      <w:pPr>
        <w:pStyle w:val="Langtext"/>
      </w:pPr>
      <w:r>
        <w:t>Gesamtinhalt: 1900 Liter</w:t>
      </w:r>
    </w:p>
    <w:p w14:paraId="47D7C60C" w14:textId="764A7973" w:rsidR="00452CBC" w:rsidRDefault="00452CBC" w:rsidP="00452CBC">
      <w:pPr>
        <w:pStyle w:val="Langtext"/>
      </w:pPr>
      <w:r>
        <w:t>Länge: 3077 mm + 830 mm</w:t>
      </w:r>
    </w:p>
    <w:p w14:paraId="7E0B037D" w14:textId="5226BED5" w:rsidR="00452CBC" w:rsidRDefault="00452CBC" w:rsidP="00452CBC">
      <w:pPr>
        <w:pStyle w:val="Langtext"/>
      </w:pPr>
      <w:r>
        <w:t>Breite: 1130 mm</w:t>
      </w:r>
    </w:p>
    <w:p w14:paraId="62005040" w14:textId="5104086B" w:rsidR="00452CBC" w:rsidRDefault="00452CBC" w:rsidP="00452CBC">
      <w:pPr>
        <w:pStyle w:val="Langtext"/>
      </w:pPr>
      <w:r>
        <w:t>Höhe: 1880 mm</w:t>
      </w:r>
    </w:p>
    <w:p w14:paraId="1EEAC24F" w14:textId="6075FF5F" w:rsidR="00452CBC" w:rsidRDefault="00452CBC" w:rsidP="00452CBC">
      <w:pPr>
        <w:pStyle w:val="Langtext"/>
      </w:pPr>
      <w:r>
        <w:t>Zu- und Ablauf: DN 150</w:t>
      </w:r>
    </w:p>
    <w:p w14:paraId="526B0905" w14:textId="11B193C7" w:rsidR="00452CBC" w:rsidRDefault="00452CBC" w:rsidP="00452CBC">
      <w:pPr>
        <w:pStyle w:val="Langtext"/>
      </w:pPr>
      <w:r>
        <w:t>Gewicht Leer: ca. 400 kg</w:t>
      </w:r>
    </w:p>
    <w:p w14:paraId="70198663" w14:textId="018B333C" w:rsidR="00452CBC" w:rsidRDefault="00452CBC" w:rsidP="00452CBC">
      <w:pPr>
        <w:pStyle w:val="Langtext"/>
      </w:pPr>
      <w:r>
        <w:t>Gewicht Gefüllt: ca. 2300 kg</w:t>
      </w:r>
    </w:p>
    <w:p w14:paraId="79455490" w14:textId="77777777" w:rsidR="00452CBC" w:rsidRDefault="00452CBC" w:rsidP="00452CBC">
      <w:pPr>
        <w:pStyle w:val="Langtext"/>
      </w:pPr>
    </w:p>
    <w:p w14:paraId="67FD5199" w14:textId="569DEDA1" w:rsidR="00452CBC" w:rsidRDefault="00452CBC" w:rsidP="00452CBC">
      <w:pPr>
        <w:pStyle w:val="Langtext"/>
      </w:pPr>
      <w:r>
        <w:t>z.B. ACO LipuSmart-P-OA NS 8,5, Bedienungsseite links, Artikelnummer 3558.76.32 oder Gleichwertiges.</w:t>
      </w:r>
    </w:p>
    <w:p w14:paraId="03CFCEA3" w14:textId="28AC1784" w:rsidR="00452CBC" w:rsidRDefault="00452CBC" w:rsidP="00452CBC">
      <w:pPr>
        <w:pStyle w:val="Langtext"/>
      </w:pPr>
      <w:r>
        <w:t>Angebotenes Erzeugnis:</w:t>
      </w:r>
    </w:p>
    <w:p w14:paraId="2A380353" w14:textId="7D86ECB0" w:rsidR="00452CBC" w:rsidRDefault="00452CBC" w:rsidP="00452CBC">
      <w:pPr>
        <w:pStyle w:val="Folgeposition"/>
        <w:keepNext/>
        <w:keepLines/>
      </w:pPr>
      <w:r>
        <w:t>G</w:t>
      </w:r>
      <w:r>
        <w:rPr>
          <w:sz w:val="12"/>
        </w:rPr>
        <w:t>+</w:t>
      </w:r>
      <w:r>
        <w:tab/>
        <w:t>LipuSmart-P-OA NS 10 rechts</w:t>
      </w:r>
      <w:r>
        <w:tab/>
        <w:t xml:space="preserve">Stk </w:t>
      </w:r>
    </w:p>
    <w:p w14:paraId="39567AD8" w14:textId="5CA798B1" w:rsidR="00452CBC" w:rsidRDefault="00452CBC" w:rsidP="00452CBC">
      <w:pPr>
        <w:pStyle w:val="Langtext"/>
      </w:pPr>
      <w:r>
        <w:t>Schlammfang: 1000 Liter</w:t>
      </w:r>
    </w:p>
    <w:p w14:paraId="294D1420" w14:textId="34F09361" w:rsidR="00452CBC" w:rsidRDefault="00452CBC" w:rsidP="00452CBC">
      <w:pPr>
        <w:pStyle w:val="Langtext"/>
      </w:pPr>
      <w:r>
        <w:t>Fettspeicher: 520 Liter</w:t>
      </w:r>
    </w:p>
    <w:p w14:paraId="438628D2" w14:textId="03D2B946" w:rsidR="00452CBC" w:rsidRDefault="00452CBC" w:rsidP="00452CBC">
      <w:pPr>
        <w:pStyle w:val="Langtext"/>
      </w:pPr>
      <w:r>
        <w:t>Gesamtinhalt: 2000 Liter</w:t>
      </w:r>
    </w:p>
    <w:p w14:paraId="66C297C7" w14:textId="3C65BE8C" w:rsidR="00452CBC" w:rsidRDefault="00452CBC" w:rsidP="00452CBC">
      <w:pPr>
        <w:pStyle w:val="Langtext"/>
      </w:pPr>
      <w:r>
        <w:t>Länge: 3277 mm + 830 mm</w:t>
      </w:r>
    </w:p>
    <w:p w14:paraId="10B629EE" w14:textId="0EA4FC86" w:rsidR="00452CBC" w:rsidRDefault="00452CBC" w:rsidP="00452CBC">
      <w:pPr>
        <w:pStyle w:val="Langtext"/>
      </w:pPr>
      <w:r>
        <w:t>Breite: 1130 mm</w:t>
      </w:r>
    </w:p>
    <w:p w14:paraId="1DEAEB0A" w14:textId="6E5A4F29" w:rsidR="00452CBC" w:rsidRDefault="00452CBC" w:rsidP="00452CBC">
      <w:pPr>
        <w:pStyle w:val="Langtext"/>
      </w:pPr>
      <w:r>
        <w:t>Höhe: 1880 mm</w:t>
      </w:r>
    </w:p>
    <w:p w14:paraId="0234DA8F" w14:textId="15ACC1F2" w:rsidR="00452CBC" w:rsidRDefault="00452CBC" w:rsidP="00452CBC">
      <w:pPr>
        <w:pStyle w:val="Langtext"/>
      </w:pPr>
      <w:r>
        <w:t>Zu- und Ablauf: DN 150</w:t>
      </w:r>
    </w:p>
    <w:p w14:paraId="23EF26F7" w14:textId="07D673BC" w:rsidR="00452CBC" w:rsidRDefault="00452CBC" w:rsidP="00452CBC">
      <w:pPr>
        <w:pStyle w:val="Langtext"/>
      </w:pPr>
      <w:r>
        <w:t>Gewicht Leer: ca. 412 kg</w:t>
      </w:r>
    </w:p>
    <w:p w14:paraId="40004B09" w14:textId="01F35A90" w:rsidR="00452CBC" w:rsidRDefault="00452CBC" w:rsidP="00452CBC">
      <w:pPr>
        <w:pStyle w:val="Langtext"/>
      </w:pPr>
      <w:r>
        <w:t>Gewicht Gefüllt: ca. 2412 kg</w:t>
      </w:r>
    </w:p>
    <w:p w14:paraId="62B110F8" w14:textId="77777777" w:rsidR="00452CBC" w:rsidRDefault="00452CBC" w:rsidP="00452CBC">
      <w:pPr>
        <w:pStyle w:val="Langtext"/>
      </w:pPr>
    </w:p>
    <w:p w14:paraId="2FFDE657" w14:textId="5FA0269A" w:rsidR="00452CBC" w:rsidRDefault="00452CBC" w:rsidP="00452CBC">
      <w:pPr>
        <w:pStyle w:val="Langtext"/>
      </w:pPr>
      <w:r>
        <w:t>z.B. ACO LipuSmart-P-OA NS 10, Bedienungsseite rechts, Artikelnummer 3560.76.42 oder Gleichwertiges.</w:t>
      </w:r>
    </w:p>
    <w:p w14:paraId="437D2D3D" w14:textId="3B5FEBEA" w:rsidR="00452CBC" w:rsidRDefault="00452CBC" w:rsidP="00452CBC">
      <w:pPr>
        <w:pStyle w:val="Langtext"/>
      </w:pPr>
      <w:r>
        <w:t>Angebotenes Erzeugnis:</w:t>
      </w:r>
    </w:p>
    <w:p w14:paraId="64F6CF11" w14:textId="1B0537B2" w:rsidR="00452CBC" w:rsidRDefault="00452CBC" w:rsidP="00452CBC">
      <w:pPr>
        <w:pStyle w:val="Folgeposition"/>
        <w:keepNext/>
        <w:keepLines/>
      </w:pPr>
      <w:r>
        <w:t>H</w:t>
      </w:r>
      <w:r>
        <w:rPr>
          <w:sz w:val="12"/>
        </w:rPr>
        <w:t>+</w:t>
      </w:r>
      <w:r>
        <w:tab/>
        <w:t>LipuSmart-P-OA NS 10 links</w:t>
      </w:r>
      <w:r>
        <w:tab/>
        <w:t xml:space="preserve">Stk </w:t>
      </w:r>
    </w:p>
    <w:p w14:paraId="412669FC" w14:textId="73DBAEAB" w:rsidR="00452CBC" w:rsidRDefault="00452CBC" w:rsidP="00452CBC">
      <w:pPr>
        <w:pStyle w:val="Langtext"/>
      </w:pPr>
      <w:r>
        <w:t>Schlammfang: 1000 Liter</w:t>
      </w:r>
    </w:p>
    <w:p w14:paraId="5E747C46" w14:textId="57DB3C4E" w:rsidR="00452CBC" w:rsidRDefault="00452CBC" w:rsidP="00452CBC">
      <w:pPr>
        <w:pStyle w:val="Langtext"/>
      </w:pPr>
      <w:r>
        <w:t>Fettspeicher: 520 Liter</w:t>
      </w:r>
    </w:p>
    <w:p w14:paraId="3978E59A" w14:textId="5527FC07" w:rsidR="00452CBC" w:rsidRDefault="00452CBC" w:rsidP="00452CBC">
      <w:pPr>
        <w:pStyle w:val="Langtext"/>
      </w:pPr>
      <w:r>
        <w:t>Gesamtinhalt: 2000 Liter</w:t>
      </w:r>
    </w:p>
    <w:p w14:paraId="7A5094DF" w14:textId="34ED5516" w:rsidR="00452CBC" w:rsidRDefault="00452CBC" w:rsidP="00452CBC">
      <w:pPr>
        <w:pStyle w:val="Langtext"/>
      </w:pPr>
      <w:r>
        <w:t>Länge: 3277 mm + 830 mm</w:t>
      </w:r>
    </w:p>
    <w:p w14:paraId="1C1057F8" w14:textId="1FB0A48C" w:rsidR="00452CBC" w:rsidRDefault="00452CBC" w:rsidP="00452CBC">
      <w:pPr>
        <w:pStyle w:val="Langtext"/>
      </w:pPr>
      <w:r>
        <w:t>Breite: 1130 mm</w:t>
      </w:r>
    </w:p>
    <w:p w14:paraId="4F4F5077" w14:textId="08E9AB53" w:rsidR="00452CBC" w:rsidRDefault="006E2281" w:rsidP="006E2281">
      <w:pPr>
        <w:pStyle w:val="Langtext"/>
      </w:pPr>
      <w:r>
        <w:lastRenderedPageBreak/>
        <w:t>Höhe: 1880 mm</w:t>
      </w:r>
    </w:p>
    <w:p w14:paraId="71B7B2D0" w14:textId="3CC7EF8C" w:rsidR="006E2281" w:rsidRDefault="006E2281" w:rsidP="006E2281">
      <w:pPr>
        <w:pStyle w:val="Langtext"/>
      </w:pPr>
      <w:r>
        <w:t>Zu- und Ablauf: DN 150</w:t>
      </w:r>
    </w:p>
    <w:p w14:paraId="28D1B731" w14:textId="6FF578A2" w:rsidR="006E2281" w:rsidRDefault="006E2281" w:rsidP="006E2281">
      <w:pPr>
        <w:pStyle w:val="Langtext"/>
      </w:pPr>
      <w:r>
        <w:t>Gewicht Leer: ca. 412 kg</w:t>
      </w:r>
    </w:p>
    <w:p w14:paraId="2EF78961" w14:textId="2EB8CAF5" w:rsidR="006E2281" w:rsidRDefault="006E2281" w:rsidP="006E2281">
      <w:pPr>
        <w:pStyle w:val="Langtext"/>
      </w:pPr>
      <w:r>
        <w:t>Gewicht Gefüllt: ca. 2412 kg</w:t>
      </w:r>
    </w:p>
    <w:p w14:paraId="7F5E3604" w14:textId="77777777" w:rsidR="006E2281" w:rsidRDefault="006E2281" w:rsidP="006E2281">
      <w:pPr>
        <w:pStyle w:val="Langtext"/>
      </w:pPr>
    </w:p>
    <w:p w14:paraId="391F23BB" w14:textId="224FFCAC" w:rsidR="006E2281" w:rsidRDefault="006E2281" w:rsidP="006E2281">
      <w:pPr>
        <w:pStyle w:val="Langtext"/>
      </w:pPr>
      <w:r>
        <w:t>z.B. ACO LipuSmart-P-OA NS 10, Bedienungsseite links, Artikelnummer 3560.76.32 oder Gleichwertiges.</w:t>
      </w:r>
    </w:p>
    <w:p w14:paraId="194AC925" w14:textId="59E34995" w:rsidR="006E2281" w:rsidRDefault="006E2281" w:rsidP="006E2281">
      <w:pPr>
        <w:pStyle w:val="Langtext"/>
      </w:pPr>
      <w:r>
        <w:t>Angebotenes Erzeugnis:</w:t>
      </w:r>
    </w:p>
    <w:p w14:paraId="4A02181E" w14:textId="77777777" w:rsidR="006E2281" w:rsidRDefault="006E2281" w:rsidP="006E2281">
      <w:pPr>
        <w:pStyle w:val="TrennungPOS"/>
      </w:pPr>
    </w:p>
    <w:p w14:paraId="077913BE" w14:textId="6B2857A0" w:rsidR="006E2281" w:rsidRDefault="006E2281" w:rsidP="006E2281">
      <w:pPr>
        <w:pStyle w:val="GrundtextPosNr"/>
        <w:keepNext/>
        <w:keepLines/>
      </w:pPr>
      <w:r>
        <w:t>61.CA 35</w:t>
      </w:r>
    </w:p>
    <w:p w14:paraId="439FA6D4" w14:textId="56C17D4A" w:rsidR="006E2281" w:rsidRDefault="006E2281" w:rsidP="006E2281">
      <w:pPr>
        <w:pStyle w:val="Grundtext"/>
      </w:pPr>
      <w:r>
        <w:t>LipuSmart-P-OAP Fettabscheider mit integrierter Hebeanlage, zum Einbau in Räumen, freistehend</w:t>
      </w:r>
    </w:p>
    <w:p w14:paraId="02CD29D1" w14:textId="50D31D64" w:rsidR="006E2281" w:rsidRDefault="006E2281" w:rsidP="006E2281">
      <w:pPr>
        <w:pStyle w:val="Grundtext"/>
        <w:keepNext/>
        <w:keepLines/>
      </w:pPr>
      <w:r>
        <w:t>bestehend aus:</w:t>
      </w:r>
    </w:p>
    <w:p w14:paraId="7A715F61" w14:textId="77777777" w:rsidR="006E2281" w:rsidRDefault="006E2281" w:rsidP="006E2281">
      <w:pPr>
        <w:pStyle w:val="Grundtext"/>
        <w:keepNext/>
        <w:keepLines/>
      </w:pPr>
    </w:p>
    <w:p w14:paraId="63E55AD0" w14:textId="3D1F6A83" w:rsidR="006E2281" w:rsidRDefault="006E2281" w:rsidP="006E2281">
      <w:pPr>
        <w:pStyle w:val="Grundtext"/>
      </w:pPr>
      <w:r>
        <w:t>Fettabscheider LipuJet-P-OAP gemäß ÖNORM EN 1825 und DIN 4040-100</w:t>
      </w:r>
    </w:p>
    <w:p w14:paraId="7DB81978" w14:textId="129C469F" w:rsidR="006E2281" w:rsidRDefault="006E2281" w:rsidP="006E2281">
      <w:pPr>
        <w:pStyle w:val="Grundtext"/>
      </w:pPr>
      <w:r>
        <w:t>aus Polyethylen PE-LLD, Abdeckung Ø 450 mm mit Spannverschluss geruchsdicht verschlossen, ein Lüftungsanschluss DN 100 am Sammelbehälter,</w:t>
      </w:r>
    </w:p>
    <w:p w14:paraId="7C0944F3" w14:textId="30CFA2E7" w:rsidR="006E2281" w:rsidRDefault="006E2281" w:rsidP="006E2281">
      <w:pPr>
        <w:pStyle w:val="Grundtext"/>
      </w:pPr>
      <w:r>
        <w:t>mit integrierter Probenahmemöglichkeit</w:t>
      </w:r>
    </w:p>
    <w:p w14:paraId="06A68ED6" w14:textId="0F42A83B" w:rsidR="006E2281" w:rsidRDefault="006E2281" w:rsidP="006E2281">
      <w:pPr>
        <w:pStyle w:val="Grundtext"/>
      </w:pPr>
      <w:r>
        <w:t>mit Entsorgungsanschluss Ø 75 mm mit Storz-B-Kupplung R 2½"</w:t>
      </w:r>
    </w:p>
    <w:p w14:paraId="07BDC4AE" w14:textId="568301A1" w:rsidR="006E2281" w:rsidRDefault="006E2281" w:rsidP="006E2281">
      <w:pPr>
        <w:pStyle w:val="Grundtext"/>
      </w:pPr>
      <w:r>
        <w:t>automatische betriebene Hochdruckpumpe und 360° rotierender Hochdrucksprühkopf 150 bar</w:t>
      </w:r>
    </w:p>
    <w:p w14:paraId="2E130993" w14:textId="11D1269A" w:rsidR="006E2281" w:rsidRDefault="006E2281" w:rsidP="006E2281">
      <w:pPr>
        <w:pStyle w:val="Grundtext"/>
      </w:pPr>
      <w:r>
        <w:t>zum Zerkleinern und Mischen des Behälterinhalts und zum Reinigen der Behälterwände</w:t>
      </w:r>
    </w:p>
    <w:p w14:paraId="11FF5089" w14:textId="36BC281C" w:rsidR="006E2281" w:rsidRDefault="006E2281" w:rsidP="006E2281">
      <w:pPr>
        <w:pStyle w:val="Grundtext"/>
      </w:pPr>
      <w:r>
        <w:t>Automatisch betriebene Fülleinheit mit Magnetventil zum Betrieb der Hochdruckpumpe und zum Wiederbefüllen des Fettabscheiders</w:t>
      </w:r>
    </w:p>
    <w:p w14:paraId="3DCDE9FD" w14:textId="359FD0D7" w:rsidR="006E2281" w:rsidRDefault="006E2281" w:rsidP="006E2281">
      <w:pPr>
        <w:pStyle w:val="Grundtext"/>
      </w:pPr>
      <w:r>
        <w:t>Automatisch betriebene Entsorgungspumpe für Förderhöhen bis ca. 12 Meter, Leistung: 3 kW</w:t>
      </w:r>
    </w:p>
    <w:p w14:paraId="23B4E223" w14:textId="027B1900" w:rsidR="006E2281" w:rsidRDefault="006E2281" w:rsidP="006E2281">
      <w:pPr>
        <w:pStyle w:val="Grundtext"/>
      </w:pPr>
      <w:r>
        <w:t>Schauglas mit Wischer zur Sichtkontrolle</w:t>
      </w:r>
    </w:p>
    <w:p w14:paraId="3A131314" w14:textId="77777777" w:rsidR="006E2281" w:rsidRDefault="006E2281" w:rsidP="006E2281">
      <w:pPr>
        <w:pStyle w:val="Grundtext"/>
      </w:pPr>
    </w:p>
    <w:p w14:paraId="10F94FE9" w14:textId="137DAB1C" w:rsidR="006E2281" w:rsidRDefault="006E2281" w:rsidP="006E2281">
      <w:pPr>
        <w:pStyle w:val="Grundtext"/>
      </w:pPr>
      <w:r>
        <w:t>Hebeanlage gemäß ÖNORM EN 12050-2 für fäkalienfreies Abwasser</w:t>
      </w:r>
    </w:p>
    <w:p w14:paraId="41DE8957" w14:textId="5FF716C4" w:rsidR="006E2281" w:rsidRDefault="006E2281" w:rsidP="006E2281">
      <w:pPr>
        <w:pStyle w:val="Grundtext"/>
      </w:pPr>
      <w:r>
        <w:t>Sammelbehälter aus Polyethylen PE-LLD,direkt an Fettabscheider montiert,geruchdichte Wartungsöffnung Ø 450 mm mit Spannverschluss</w:t>
      </w:r>
    </w:p>
    <w:p w14:paraId="395339A8" w14:textId="01E58A18" w:rsidR="006E2281" w:rsidRDefault="006E2281" w:rsidP="006E2281">
      <w:pPr>
        <w:pStyle w:val="Grundtext"/>
      </w:pPr>
      <w:r>
        <w:t>separater Lüftungsanschluss für Hebeanlage DN 70 als Zubehör</w:t>
      </w:r>
    </w:p>
    <w:p w14:paraId="3EAA3935" w14:textId="056ACC84" w:rsidR="006E2281" w:rsidRDefault="006E2281" w:rsidP="006E2281">
      <w:pPr>
        <w:pStyle w:val="Grundtext"/>
      </w:pPr>
      <w:r>
        <w:t>Gesamtvolumen: 295 l Nutzvolumen: 155 l Gesamtförderhöhe maximal: 7 m Förderleistung maximal: 13 l/sec</w:t>
      </w:r>
    </w:p>
    <w:p w14:paraId="12E65087" w14:textId="7DB16D56" w:rsidR="006E2281" w:rsidRDefault="006E2281" w:rsidP="006E2281">
      <w:pPr>
        <w:pStyle w:val="Grundtext"/>
      </w:pPr>
      <w:r>
        <w:t>Ausbildung Druckleitung- Spezial- Rückflussverhinderer mit Kugel im Gehäuse, als Hosenrohr ausgebildet (mit integrierter Anlüft- und Festsetzschraube)</w:t>
      </w:r>
    </w:p>
    <w:p w14:paraId="10F24F81" w14:textId="7B034968" w:rsidR="006E2281" w:rsidRDefault="006E2281" w:rsidP="006E2281">
      <w:pPr>
        <w:pStyle w:val="Grundtext"/>
      </w:pPr>
      <w:r>
        <w:t>Spezialbefestigungsstück DN 100 zum elastischen Anschluss der Druckleitung von Ø 108 - 114,3 mm Rohraußendurchmesser</w:t>
      </w:r>
    </w:p>
    <w:p w14:paraId="1165EED6" w14:textId="0D8EC943" w:rsidR="006E2281" w:rsidRDefault="006E2281" w:rsidP="006E2281">
      <w:pPr>
        <w:pStyle w:val="Grundtext"/>
      </w:pPr>
      <w:r>
        <w:t>Anschlussflansch für Absperrschieber DN 80 PN 16 als Zubehör Druckleitung</w:t>
      </w:r>
    </w:p>
    <w:p w14:paraId="45C41406" w14:textId="6C318A35" w:rsidR="006E2281" w:rsidRDefault="006E2281" w:rsidP="006E2281">
      <w:pPr>
        <w:pStyle w:val="Grundtext"/>
      </w:pPr>
      <w:r>
        <w:t>2 x Pumpenaggregat- Nennleistung: P2 = 1,5 kW Drehstrommotor 400 V, 50 Hz, 1400 U/min</w:t>
      </w:r>
    </w:p>
    <w:p w14:paraId="6602FA78" w14:textId="2F8AAD77" w:rsidR="006E2281" w:rsidRDefault="006E2281" w:rsidP="006E2281">
      <w:pPr>
        <w:pStyle w:val="Grundtext"/>
      </w:pPr>
      <w:r>
        <w:t>Schutzart IP 68- horizontale Aufstellung gewährleistet verstopfungsarmen Betrieb- verstopfungsarmes Freistromlaufrad, freier Kugeldurchgang 60 mm</w:t>
      </w:r>
    </w:p>
    <w:p w14:paraId="3EB1F013" w14:textId="74E6071D" w:rsidR="006E2281" w:rsidRDefault="006E2281" w:rsidP="006E2281">
      <w:pPr>
        <w:pStyle w:val="Grundtext"/>
      </w:pPr>
      <w:r>
        <w:t>variable Aufstell-/Anschlussmöglichkeiten am Behälter vor Ort</w:t>
      </w:r>
    </w:p>
    <w:p w14:paraId="0F1E2223" w14:textId="0F35BAFF" w:rsidR="006E2281" w:rsidRDefault="006E2281" w:rsidP="006E2281">
      <w:pPr>
        <w:pStyle w:val="Grundtext"/>
      </w:pPr>
      <w:r>
        <w:t>Zulaufschieber zwischen Behälter und Pumpentechnik als Zubehör</w:t>
      </w:r>
    </w:p>
    <w:p w14:paraId="21DE3853" w14:textId="02DC7C0B" w:rsidR="006E2281" w:rsidRDefault="006E2281" w:rsidP="006E2281">
      <w:pPr>
        <w:pStyle w:val="Grundtext"/>
      </w:pPr>
      <w:r>
        <w:t>Pneumatische Niveauschaltung mit Lufteinperlung für höchste Betriebssicherheit der Hebeanlage</w:t>
      </w:r>
    </w:p>
    <w:p w14:paraId="1756FE93" w14:textId="77777777" w:rsidR="006E2281" w:rsidRDefault="006E2281" w:rsidP="006E2281">
      <w:pPr>
        <w:pStyle w:val="Grundtext"/>
      </w:pPr>
    </w:p>
    <w:p w14:paraId="2E04933A" w14:textId="08919EE3" w:rsidR="006E2281" w:rsidRDefault="006E2281" w:rsidP="006E2281">
      <w:pPr>
        <w:pStyle w:val="Grundtext"/>
      </w:pPr>
      <w:r>
        <w:t>Gesamtanlagensteuerung Multi Control</w:t>
      </w:r>
    </w:p>
    <w:p w14:paraId="6685316A" w14:textId="1FF7C918" w:rsidR="006E2281" w:rsidRDefault="006E2281" w:rsidP="006E2281">
      <w:pPr>
        <w:pStyle w:val="Grundtext"/>
      </w:pPr>
      <w:r>
        <w:t>Gehäuse aus Kunststoff direkt am Fettabscheider montiert</w:t>
      </w:r>
    </w:p>
    <w:p w14:paraId="3ABC7FD3" w14:textId="1E954622" w:rsidR="006E2281" w:rsidRDefault="006E2281" w:rsidP="006E2281">
      <w:pPr>
        <w:pStyle w:val="Grundtext"/>
      </w:pPr>
      <w:r>
        <w:t>grafisches Dot- Matrix- Display mit Zustandsanzeige und Digitalpotenziometer (Drehknopf), Füllstandmessung über 4-20 mA- Sensor (2x), Drehfeldkontrolle, H-0-A Taster,</w:t>
      </w:r>
    </w:p>
    <w:p w14:paraId="77775E8D" w14:textId="51E97724" w:rsidR="006E2281" w:rsidRDefault="006E2281" w:rsidP="006E2281">
      <w:pPr>
        <w:pStyle w:val="Grundtext"/>
      </w:pPr>
      <w:r>
        <w:t>integrierte Echtzeituhr mit Logbuchfunktion auf integrierter SD-Karte, Digitales Betriebstagebuch, Bluetooth-Schnitstelle für app-gesteuerte Überwachung und Betrieb</w:t>
      </w:r>
    </w:p>
    <w:p w14:paraId="232B0077" w14:textId="1AFDFDBF" w:rsidR="006E2281" w:rsidRDefault="006E2281" w:rsidP="006E2281">
      <w:pPr>
        <w:pStyle w:val="Grundtext"/>
      </w:pPr>
      <w:r>
        <w:t>Reinigungsprogramm wird über Schlüsselschalter gestartet, effizientes Entsorgungsprogramm über definierte Niveaus, Betriebsstundenzähler und Anzeige der Einschaltimpulse aller Komponenten</w:t>
      </w:r>
    </w:p>
    <w:p w14:paraId="7790E596" w14:textId="44C069ED" w:rsidR="006E2281" w:rsidRDefault="006E2281" w:rsidP="006E2281">
      <w:pPr>
        <w:pStyle w:val="Grundtext"/>
      </w:pPr>
      <w:r>
        <w:t>integrierter Amperemeter, automatische Umschaltung bei Pumpenstörung, netzunabhängiger Alarm und Akku (85 dBA, 5-6h)</w:t>
      </w:r>
    </w:p>
    <w:p w14:paraId="20A26C51" w14:textId="74BFA935" w:rsidR="006E2281" w:rsidRDefault="006E2281" w:rsidP="006E2281">
      <w:pPr>
        <w:pStyle w:val="Grundtext"/>
      </w:pPr>
      <w:r>
        <w:t>potentialfreie Sammelstör- und Hochwassermeldung, Anzeige Serviceintervall,integrierter Fehlerspeicher, Steuerung voreingestellt und mehrsprachig</w:t>
      </w:r>
    </w:p>
    <w:p w14:paraId="4682FBD9" w14:textId="4733CFEA" w:rsidR="006E2281" w:rsidRDefault="006E2281" w:rsidP="006E2281">
      <w:pPr>
        <w:pStyle w:val="Grundtext"/>
      </w:pPr>
      <w:r>
        <w:t>Betriebsspannung: 400 V,Frequenz: 50/60 Hz,Schutzart IP 54,steckerfertig, mit 3 m Kabel und CEE- Stecker (32 A) mit integriertem Phasenwender</w:t>
      </w:r>
    </w:p>
    <w:p w14:paraId="52E88FEA" w14:textId="77777777" w:rsidR="006E2281" w:rsidRDefault="006E2281" w:rsidP="006E2281">
      <w:pPr>
        <w:pStyle w:val="Grundtext"/>
      </w:pPr>
    </w:p>
    <w:p w14:paraId="4B824340" w14:textId="54DEDFF4" w:rsidR="006E2281" w:rsidRDefault="006E2281" w:rsidP="006E2281">
      <w:pPr>
        <w:pStyle w:val="Grundtext"/>
      </w:pPr>
      <w:r>
        <w:t>Zubehör wie Absperrschieber Zulauf Fettabscheider, Fülleinheit, Schauglas, Absperrschieber Zulauf Pumpeneinheit, Absperrschieber Druckleitung, Anschlussstutzen DN 70 Lüftung Pumpeneinheit ist in eigenen Positionen beschrieben.</w:t>
      </w:r>
    </w:p>
    <w:p w14:paraId="7FABA87E" w14:textId="77777777" w:rsidR="006E2281" w:rsidRDefault="006E2281" w:rsidP="006E2281">
      <w:pPr>
        <w:pStyle w:val="Grundtext"/>
      </w:pPr>
    </w:p>
    <w:p w14:paraId="52F7D877" w14:textId="6159B18B" w:rsidR="006E2281" w:rsidRDefault="006E2281" w:rsidP="006E2281">
      <w:pPr>
        <w:pStyle w:val="Grundtext"/>
      </w:pPr>
      <w:r>
        <w:t>Angegeben ist Nenngröße NS</w:t>
      </w:r>
    </w:p>
    <w:p w14:paraId="22557C0B" w14:textId="55BC88EE" w:rsidR="006E2281" w:rsidRDefault="006E2281" w:rsidP="006E2281">
      <w:pPr>
        <w:pStyle w:val="Folgeposition"/>
        <w:keepNext/>
        <w:keepLines/>
      </w:pPr>
      <w:r>
        <w:t>A</w:t>
      </w:r>
      <w:r>
        <w:rPr>
          <w:sz w:val="12"/>
        </w:rPr>
        <w:t>+</w:t>
      </w:r>
      <w:r>
        <w:tab/>
        <w:t>LipuSmart-P-OAP NS 2 rechts</w:t>
      </w:r>
      <w:r>
        <w:tab/>
        <w:t xml:space="preserve">Stk </w:t>
      </w:r>
    </w:p>
    <w:p w14:paraId="34ACC79D" w14:textId="5ECFB311" w:rsidR="006E2281" w:rsidRDefault="006E2281" w:rsidP="006E2281">
      <w:pPr>
        <w:pStyle w:val="Langtext"/>
      </w:pPr>
      <w:r>
        <w:t>Schlammfang: 210 Liter</w:t>
      </w:r>
    </w:p>
    <w:p w14:paraId="6D0E8269" w14:textId="09D8B2F8" w:rsidR="006E2281" w:rsidRDefault="006E2281" w:rsidP="006E2281">
      <w:pPr>
        <w:pStyle w:val="Langtext"/>
      </w:pPr>
      <w:r>
        <w:t>Fettspeicher: 100 Liter</w:t>
      </w:r>
    </w:p>
    <w:p w14:paraId="311F80CF" w14:textId="57A3029A" w:rsidR="006E2281" w:rsidRDefault="006E2281" w:rsidP="006E2281">
      <w:pPr>
        <w:pStyle w:val="Langtext"/>
      </w:pPr>
      <w:r>
        <w:lastRenderedPageBreak/>
        <w:t>Gesamtinhalt: 440 Liter</w:t>
      </w:r>
    </w:p>
    <w:p w14:paraId="4207A92E" w14:textId="0A2ACD79" w:rsidR="006E2281" w:rsidRDefault="006E2281" w:rsidP="006E2281">
      <w:pPr>
        <w:pStyle w:val="Langtext"/>
      </w:pPr>
      <w:r>
        <w:t>Länge: 2305 mm + 800 mm</w:t>
      </w:r>
    </w:p>
    <w:p w14:paraId="010C1E89" w14:textId="6C910FF4" w:rsidR="006E2281" w:rsidRDefault="006E2281" w:rsidP="006E2281">
      <w:pPr>
        <w:pStyle w:val="Langtext"/>
      </w:pPr>
      <w:r>
        <w:t>Breite: 930 mm</w:t>
      </w:r>
    </w:p>
    <w:p w14:paraId="2E84ED51" w14:textId="025C88F7" w:rsidR="006E2281" w:rsidRDefault="006E2281" w:rsidP="006E2281">
      <w:pPr>
        <w:pStyle w:val="Langtext"/>
      </w:pPr>
      <w:r>
        <w:t>Höhe: 1680 mm</w:t>
      </w:r>
    </w:p>
    <w:p w14:paraId="4289BC22" w14:textId="714854AA" w:rsidR="006E2281" w:rsidRDefault="006E2281" w:rsidP="006E2281">
      <w:pPr>
        <w:pStyle w:val="Langtext"/>
      </w:pPr>
      <w:r>
        <w:t>Zu- und Ablauf: DN 100</w:t>
      </w:r>
    </w:p>
    <w:p w14:paraId="4920E329" w14:textId="7DF8C5ED" w:rsidR="006E2281" w:rsidRDefault="006E2281" w:rsidP="006E2281">
      <w:pPr>
        <w:pStyle w:val="Langtext"/>
      </w:pPr>
      <w:r>
        <w:t>Gewicht Leer: ca. 306 kg</w:t>
      </w:r>
    </w:p>
    <w:p w14:paraId="1FD4D824" w14:textId="175CD6A2" w:rsidR="006E2281" w:rsidRDefault="006E2281" w:rsidP="006E2281">
      <w:pPr>
        <w:pStyle w:val="Langtext"/>
      </w:pPr>
      <w:r>
        <w:t>Gewicht Gefüllt: ca. 746 kg</w:t>
      </w:r>
    </w:p>
    <w:p w14:paraId="7A95D713" w14:textId="77777777" w:rsidR="006E2281" w:rsidRDefault="006E2281" w:rsidP="006E2281">
      <w:pPr>
        <w:pStyle w:val="Langtext"/>
      </w:pPr>
    </w:p>
    <w:p w14:paraId="17578237" w14:textId="1C0752FA" w:rsidR="006E2281" w:rsidRDefault="006E2281" w:rsidP="006E2281">
      <w:pPr>
        <w:pStyle w:val="Langtext"/>
      </w:pPr>
      <w:r>
        <w:t>z.B. ACO LipuSmart-P-OAP NS 2, Bedienungsseite rechts, Artikelnummer 3552.86.42 oder Gleichwertiges.</w:t>
      </w:r>
    </w:p>
    <w:p w14:paraId="239CD39E" w14:textId="7E549284" w:rsidR="006E2281" w:rsidRDefault="006E2281" w:rsidP="006E2281">
      <w:pPr>
        <w:pStyle w:val="Langtext"/>
      </w:pPr>
      <w:r>
        <w:t>Angebotenes Erzeugnis:</w:t>
      </w:r>
    </w:p>
    <w:p w14:paraId="3B09A6ED" w14:textId="36C9CF58" w:rsidR="006E2281" w:rsidRDefault="006E2281" w:rsidP="006E2281">
      <w:pPr>
        <w:pStyle w:val="Folgeposition"/>
        <w:keepNext/>
        <w:keepLines/>
      </w:pPr>
      <w:r>
        <w:t>B</w:t>
      </w:r>
      <w:r>
        <w:rPr>
          <w:sz w:val="12"/>
        </w:rPr>
        <w:t>+</w:t>
      </w:r>
      <w:r>
        <w:tab/>
        <w:t>LipuSmart-P-OAP NS 2 links</w:t>
      </w:r>
      <w:r>
        <w:tab/>
        <w:t xml:space="preserve">Stk </w:t>
      </w:r>
    </w:p>
    <w:p w14:paraId="5732681E" w14:textId="021D11CB" w:rsidR="006E2281" w:rsidRDefault="006E2281" w:rsidP="006E2281">
      <w:pPr>
        <w:pStyle w:val="Langtext"/>
      </w:pPr>
      <w:r>
        <w:t>Schlammfang: 210 Liter</w:t>
      </w:r>
    </w:p>
    <w:p w14:paraId="56CBC515" w14:textId="0A749AAA" w:rsidR="006E2281" w:rsidRDefault="006E2281" w:rsidP="006E2281">
      <w:pPr>
        <w:pStyle w:val="Langtext"/>
      </w:pPr>
      <w:r>
        <w:t>Fettspeicher: 100 Liter</w:t>
      </w:r>
    </w:p>
    <w:p w14:paraId="113D165F" w14:textId="5BCE50FD" w:rsidR="006E2281" w:rsidRDefault="006E2281" w:rsidP="006E2281">
      <w:pPr>
        <w:pStyle w:val="Langtext"/>
      </w:pPr>
      <w:r>
        <w:t>Gesamtinhalt: 440 Liter</w:t>
      </w:r>
    </w:p>
    <w:p w14:paraId="64DA50E9" w14:textId="15F4EA0D" w:rsidR="006E2281" w:rsidRDefault="006E2281" w:rsidP="006E2281">
      <w:pPr>
        <w:pStyle w:val="Langtext"/>
      </w:pPr>
      <w:r>
        <w:t>Länge: 2305 mm + 800 mm</w:t>
      </w:r>
    </w:p>
    <w:p w14:paraId="284CCBCF" w14:textId="5C4A72F9" w:rsidR="006E2281" w:rsidRDefault="006E2281" w:rsidP="006E2281">
      <w:pPr>
        <w:pStyle w:val="Langtext"/>
      </w:pPr>
      <w:r>
        <w:t>Breite: 930 mm</w:t>
      </w:r>
    </w:p>
    <w:p w14:paraId="6CFD6FAC" w14:textId="691C7BED" w:rsidR="006E2281" w:rsidRDefault="006E2281" w:rsidP="006E2281">
      <w:pPr>
        <w:pStyle w:val="Langtext"/>
      </w:pPr>
      <w:r>
        <w:t>Höhe: 1680 mm</w:t>
      </w:r>
    </w:p>
    <w:p w14:paraId="2698FC1A" w14:textId="59519A25" w:rsidR="006E2281" w:rsidRDefault="006E2281" w:rsidP="006E2281">
      <w:pPr>
        <w:pStyle w:val="Langtext"/>
      </w:pPr>
      <w:r>
        <w:t>Zu- und Ablauf: DN 100</w:t>
      </w:r>
    </w:p>
    <w:p w14:paraId="190AB059" w14:textId="096EFE8A" w:rsidR="006E2281" w:rsidRDefault="006E2281" w:rsidP="006E2281">
      <w:pPr>
        <w:pStyle w:val="Langtext"/>
      </w:pPr>
      <w:r>
        <w:t>Gewicht Leer: ca. 306 kg</w:t>
      </w:r>
    </w:p>
    <w:p w14:paraId="5E8DB7D6" w14:textId="594DC11D" w:rsidR="006E2281" w:rsidRDefault="006E2281" w:rsidP="006E2281">
      <w:pPr>
        <w:pStyle w:val="Langtext"/>
      </w:pPr>
      <w:r>
        <w:t>Gewicht Gefüllt: ca. 746 kg</w:t>
      </w:r>
    </w:p>
    <w:p w14:paraId="168FE05E" w14:textId="77777777" w:rsidR="006E2281" w:rsidRDefault="006E2281" w:rsidP="006E2281">
      <w:pPr>
        <w:pStyle w:val="Langtext"/>
      </w:pPr>
    </w:p>
    <w:p w14:paraId="2D892156" w14:textId="3898AD27" w:rsidR="006E2281" w:rsidRDefault="006E2281" w:rsidP="006E2281">
      <w:pPr>
        <w:pStyle w:val="Langtext"/>
      </w:pPr>
      <w:r>
        <w:t>z.B. ACO LipuSmart-P-OAP NS 2, Bedienungsseite links, Artikelnummer 3552.86.32 oder Gleichwertiges.</w:t>
      </w:r>
    </w:p>
    <w:p w14:paraId="757EFE6B" w14:textId="56057943" w:rsidR="006E2281" w:rsidRDefault="006E2281" w:rsidP="006E2281">
      <w:pPr>
        <w:pStyle w:val="Langtext"/>
      </w:pPr>
      <w:r>
        <w:t>Angebotenes Erzeugnis:</w:t>
      </w:r>
    </w:p>
    <w:p w14:paraId="0EC66A3C" w14:textId="677694CF" w:rsidR="006E2281" w:rsidRDefault="006E2281" w:rsidP="006E2281">
      <w:pPr>
        <w:pStyle w:val="Folgeposition"/>
        <w:keepNext/>
        <w:keepLines/>
      </w:pPr>
      <w:r>
        <w:t>C</w:t>
      </w:r>
      <w:r>
        <w:rPr>
          <w:sz w:val="12"/>
        </w:rPr>
        <w:t>+</w:t>
      </w:r>
      <w:r>
        <w:tab/>
        <w:t>LipuSmart-P-OAP NS 3 rechts</w:t>
      </w:r>
      <w:r>
        <w:tab/>
        <w:t xml:space="preserve">Stk </w:t>
      </w:r>
    </w:p>
    <w:p w14:paraId="74691ED7" w14:textId="1F6E8E6B" w:rsidR="006E2281" w:rsidRDefault="006E2281" w:rsidP="006E2281">
      <w:pPr>
        <w:pStyle w:val="Langtext"/>
      </w:pPr>
      <w:r>
        <w:t>Schlammfang: 300 Liter</w:t>
      </w:r>
    </w:p>
    <w:p w14:paraId="0E306927" w14:textId="7FFF1DC0" w:rsidR="006E2281" w:rsidRDefault="006E2281" w:rsidP="006E2281">
      <w:pPr>
        <w:pStyle w:val="Langtext"/>
      </w:pPr>
      <w:r>
        <w:t>Fettspeicher: 150 Liter</w:t>
      </w:r>
    </w:p>
    <w:p w14:paraId="2DEB5DE3" w14:textId="12A59F39" w:rsidR="006E2281" w:rsidRDefault="006E2281" w:rsidP="006E2281">
      <w:pPr>
        <w:pStyle w:val="Langtext"/>
      </w:pPr>
      <w:r>
        <w:t>Gesamtinhalt: 630 Liter</w:t>
      </w:r>
    </w:p>
    <w:p w14:paraId="1BEDE382" w14:textId="7F78E231" w:rsidR="006E2281" w:rsidRDefault="006E2281" w:rsidP="006E2281">
      <w:pPr>
        <w:pStyle w:val="Langtext"/>
      </w:pPr>
      <w:r>
        <w:t>Länge: 2655 mm + 800 mm</w:t>
      </w:r>
    </w:p>
    <w:p w14:paraId="0804726A" w14:textId="35CCC1EF" w:rsidR="006E2281" w:rsidRDefault="006E2281" w:rsidP="006E2281">
      <w:pPr>
        <w:pStyle w:val="Langtext"/>
      </w:pPr>
      <w:r>
        <w:t>Breite: 930 mm</w:t>
      </w:r>
    </w:p>
    <w:p w14:paraId="09AF8A50" w14:textId="2C0B9F36" w:rsidR="006E2281" w:rsidRDefault="006E2281" w:rsidP="006E2281">
      <w:pPr>
        <w:pStyle w:val="Langtext"/>
      </w:pPr>
      <w:r>
        <w:t>Höhe: 1680 mm</w:t>
      </w:r>
    </w:p>
    <w:p w14:paraId="5C105232" w14:textId="20FEFA8E" w:rsidR="006E2281" w:rsidRDefault="006E2281" w:rsidP="006E2281">
      <w:pPr>
        <w:pStyle w:val="Langtext"/>
      </w:pPr>
      <w:r>
        <w:t>Zu- und Ablauf: DN 100</w:t>
      </w:r>
    </w:p>
    <w:p w14:paraId="5D291212" w14:textId="00B9A287" w:rsidR="006E2281" w:rsidRDefault="006E2281" w:rsidP="006E2281">
      <w:pPr>
        <w:pStyle w:val="Langtext"/>
      </w:pPr>
      <w:r>
        <w:t>Gewicht Leer: ca. 318 kg</w:t>
      </w:r>
    </w:p>
    <w:p w14:paraId="7297FBE4" w14:textId="3FE679A4" w:rsidR="006E2281" w:rsidRDefault="006E2281" w:rsidP="006E2281">
      <w:pPr>
        <w:pStyle w:val="Langtext"/>
      </w:pPr>
      <w:r>
        <w:t>Gewicht Gefüllt: ca. 948 kg</w:t>
      </w:r>
    </w:p>
    <w:p w14:paraId="3EF3E58D" w14:textId="77777777" w:rsidR="006E2281" w:rsidRDefault="006E2281" w:rsidP="006E2281">
      <w:pPr>
        <w:pStyle w:val="Langtext"/>
      </w:pPr>
    </w:p>
    <w:p w14:paraId="06484B84" w14:textId="5BBA1A64" w:rsidR="006E2281" w:rsidRDefault="006E2281" w:rsidP="006E2281">
      <w:pPr>
        <w:pStyle w:val="Langtext"/>
      </w:pPr>
      <w:r>
        <w:t>z.B. ACO LipuSmart-P-OAP NS 3, Bedienungsseite rechts, Artikelnummer 3553.86.42 oder Gleichwertiges.</w:t>
      </w:r>
    </w:p>
    <w:p w14:paraId="722345E8" w14:textId="2F2335FE" w:rsidR="006E2281" w:rsidRDefault="006E2281" w:rsidP="006E2281">
      <w:pPr>
        <w:pStyle w:val="Langtext"/>
      </w:pPr>
      <w:r>
        <w:t>Angebotenes Erzeugnis:</w:t>
      </w:r>
    </w:p>
    <w:p w14:paraId="25A5CE13" w14:textId="39DF126B" w:rsidR="006E2281" w:rsidRDefault="006E2281" w:rsidP="006E2281">
      <w:pPr>
        <w:pStyle w:val="Folgeposition"/>
        <w:keepNext/>
        <w:keepLines/>
      </w:pPr>
      <w:r>
        <w:t>D</w:t>
      </w:r>
      <w:r>
        <w:rPr>
          <w:sz w:val="12"/>
        </w:rPr>
        <w:t>+</w:t>
      </w:r>
      <w:r>
        <w:tab/>
        <w:t>LipuSmart-P-OAP NS 3 links</w:t>
      </w:r>
      <w:r>
        <w:tab/>
        <w:t xml:space="preserve">Stk </w:t>
      </w:r>
    </w:p>
    <w:p w14:paraId="0F5956B8" w14:textId="25308846" w:rsidR="006E2281" w:rsidRDefault="006E2281" w:rsidP="006E2281">
      <w:pPr>
        <w:pStyle w:val="Langtext"/>
      </w:pPr>
      <w:r>
        <w:t>Schlammfang: 300 Liter</w:t>
      </w:r>
    </w:p>
    <w:p w14:paraId="5F24DF2A" w14:textId="5FD25D9C" w:rsidR="006E2281" w:rsidRDefault="006E2281" w:rsidP="006E2281">
      <w:pPr>
        <w:pStyle w:val="Langtext"/>
      </w:pPr>
      <w:r>
        <w:t>Fettspeicher: 150 Liter</w:t>
      </w:r>
    </w:p>
    <w:p w14:paraId="56CD1694" w14:textId="45BDD4D4" w:rsidR="006E2281" w:rsidRDefault="006E2281" w:rsidP="006E2281">
      <w:pPr>
        <w:pStyle w:val="Langtext"/>
      </w:pPr>
      <w:r>
        <w:t>Gesamtinhalt: 630 Liter</w:t>
      </w:r>
    </w:p>
    <w:p w14:paraId="0B9DCD57" w14:textId="2A64CD19" w:rsidR="006E2281" w:rsidRDefault="006E2281" w:rsidP="006E2281">
      <w:pPr>
        <w:pStyle w:val="Langtext"/>
      </w:pPr>
      <w:r>
        <w:t>Länge: 2655 mm + 800 mm</w:t>
      </w:r>
    </w:p>
    <w:p w14:paraId="0E0841C5" w14:textId="1153189F" w:rsidR="006E2281" w:rsidRDefault="006E2281" w:rsidP="006E2281">
      <w:pPr>
        <w:pStyle w:val="Langtext"/>
      </w:pPr>
      <w:r>
        <w:t>Breite: 930 mm</w:t>
      </w:r>
    </w:p>
    <w:p w14:paraId="79EBD63A" w14:textId="0BB7D1E3" w:rsidR="006E2281" w:rsidRDefault="006E2281" w:rsidP="006E2281">
      <w:pPr>
        <w:pStyle w:val="Langtext"/>
      </w:pPr>
      <w:r>
        <w:t>Höhe: 1680 mm</w:t>
      </w:r>
    </w:p>
    <w:p w14:paraId="2373060A" w14:textId="28ECE4B8" w:rsidR="006E2281" w:rsidRDefault="006E2281" w:rsidP="006E2281">
      <w:pPr>
        <w:pStyle w:val="Langtext"/>
      </w:pPr>
      <w:r>
        <w:t>Zu- und Ablauf: DN 100</w:t>
      </w:r>
    </w:p>
    <w:p w14:paraId="57899729" w14:textId="6D1A1DFA" w:rsidR="006E2281" w:rsidRDefault="006E2281" w:rsidP="006E2281">
      <w:pPr>
        <w:pStyle w:val="Langtext"/>
      </w:pPr>
      <w:r>
        <w:t>Gewicht Leer: ca. 318 kg</w:t>
      </w:r>
    </w:p>
    <w:p w14:paraId="1BC1FD1A" w14:textId="36022DEE" w:rsidR="006E2281" w:rsidRDefault="006E2281" w:rsidP="006E2281">
      <w:pPr>
        <w:pStyle w:val="Langtext"/>
      </w:pPr>
      <w:r>
        <w:t>Gewicht Gefüllt: ca. 948 kg</w:t>
      </w:r>
    </w:p>
    <w:p w14:paraId="77C579A6" w14:textId="77777777" w:rsidR="006E2281" w:rsidRDefault="006E2281" w:rsidP="006E2281">
      <w:pPr>
        <w:pStyle w:val="Langtext"/>
      </w:pPr>
    </w:p>
    <w:p w14:paraId="4C467FC5" w14:textId="69B92CC4" w:rsidR="006E2281" w:rsidRDefault="006E2281" w:rsidP="006E2281">
      <w:pPr>
        <w:pStyle w:val="Langtext"/>
      </w:pPr>
      <w:r>
        <w:t>z.B. ACO LipuSmart-P-OAP NS 3, Bedienungsseite links, Artikelnummer 3553.86.32 oder Gleichwertiges.</w:t>
      </w:r>
    </w:p>
    <w:p w14:paraId="4D077D3D" w14:textId="214BCB61" w:rsidR="006E2281" w:rsidRDefault="006E2281" w:rsidP="006E2281">
      <w:pPr>
        <w:pStyle w:val="Langtext"/>
      </w:pPr>
      <w:r>
        <w:t>Angebotenes Erzeugnis:</w:t>
      </w:r>
    </w:p>
    <w:p w14:paraId="2BFD93D7" w14:textId="2B45BF1D" w:rsidR="006E2281" w:rsidRDefault="006E2281" w:rsidP="006E2281">
      <w:pPr>
        <w:pStyle w:val="Folgeposition"/>
        <w:keepNext/>
        <w:keepLines/>
      </w:pPr>
      <w:r>
        <w:t>E</w:t>
      </w:r>
      <w:r>
        <w:rPr>
          <w:sz w:val="12"/>
        </w:rPr>
        <w:t>+</w:t>
      </w:r>
      <w:r>
        <w:tab/>
        <w:t>LipuSmart-P-OAP NS 4 rechts</w:t>
      </w:r>
      <w:r>
        <w:tab/>
        <w:t xml:space="preserve">Stk </w:t>
      </w:r>
    </w:p>
    <w:p w14:paraId="40F1858D" w14:textId="6E3CDD8C" w:rsidR="006E2281" w:rsidRDefault="00CF3D4A" w:rsidP="00CF3D4A">
      <w:pPr>
        <w:pStyle w:val="Langtext"/>
      </w:pPr>
      <w:r>
        <w:t>Schlammfang: 400 Liter</w:t>
      </w:r>
    </w:p>
    <w:p w14:paraId="06729A3B" w14:textId="30187294" w:rsidR="00CF3D4A" w:rsidRDefault="00CF3D4A" w:rsidP="00CF3D4A">
      <w:pPr>
        <w:pStyle w:val="Langtext"/>
      </w:pPr>
      <w:r>
        <w:t>Fettspeicher: 200 Liter</w:t>
      </w:r>
    </w:p>
    <w:p w14:paraId="5CFBE5BE" w14:textId="19083102" w:rsidR="00CF3D4A" w:rsidRDefault="00CF3D4A" w:rsidP="00CF3D4A">
      <w:pPr>
        <w:pStyle w:val="Langtext"/>
      </w:pPr>
      <w:r>
        <w:t>Gesamtinhalt: 830 Liter</w:t>
      </w:r>
    </w:p>
    <w:p w14:paraId="30090038" w14:textId="051B304F" w:rsidR="00CF3D4A" w:rsidRDefault="00CF3D4A" w:rsidP="00CF3D4A">
      <w:pPr>
        <w:pStyle w:val="Langtext"/>
      </w:pPr>
      <w:r>
        <w:t>Länge: 2965 mm + 800 mm</w:t>
      </w:r>
    </w:p>
    <w:p w14:paraId="002735E4" w14:textId="19054B0D" w:rsidR="00CF3D4A" w:rsidRDefault="00CF3D4A" w:rsidP="00CF3D4A">
      <w:pPr>
        <w:pStyle w:val="Langtext"/>
      </w:pPr>
      <w:r>
        <w:t>Breite: 930 mm</w:t>
      </w:r>
    </w:p>
    <w:p w14:paraId="5E370E67" w14:textId="3F5A9170" w:rsidR="00CF3D4A" w:rsidRDefault="00CF3D4A" w:rsidP="00CF3D4A">
      <w:pPr>
        <w:pStyle w:val="Langtext"/>
      </w:pPr>
      <w:r>
        <w:t>Höhe: 1680 mm</w:t>
      </w:r>
    </w:p>
    <w:p w14:paraId="72832929" w14:textId="5AB3D2FE" w:rsidR="00CF3D4A" w:rsidRDefault="00CF3D4A" w:rsidP="00CF3D4A">
      <w:pPr>
        <w:pStyle w:val="Langtext"/>
      </w:pPr>
      <w:r>
        <w:t>Zu- und Ablauf: DN 100</w:t>
      </w:r>
    </w:p>
    <w:p w14:paraId="46668E18" w14:textId="2F48D1F4" w:rsidR="00CF3D4A" w:rsidRDefault="00CF3D4A" w:rsidP="00CF3D4A">
      <w:pPr>
        <w:pStyle w:val="Langtext"/>
      </w:pPr>
      <w:r>
        <w:t>Gewicht Leer: ca. 334 kg</w:t>
      </w:r>
    </w:p>
    <w:p w14:paraId="7C0B2868" w14:textId="547CB2FC" w:rsidR="00CF3D4A" w:rsidRDefault="00CF3D4A" w:rsidP="00CF3D4A">
      <w:pPr>
        <w:pStyle w:val="Langtext"/>
      </w:pPr>
      <w:r>
        <w:t>Gewicht Gefüllt: ca. 1164 kg</w:t>
      </w:r>
    </w:p>
    <w:p w14:paraId="3EF452A8" w14:textId="77777777" w:rsidR="00CF3D4A" w:rsidRDefault="00CF3D4A" w:rsidP="00CF3D4A">
      <w:pPr>
        <w:pStyle w:val="Langtext"/>
      </w:pPr>
    </w:p>
    <w:p w14:paraId="78AB636E" w14:textId="551E466B" w:rsidR="00CF3D4A" w:rsidRDefault="00CF3D4A" w:rsidP="00CF3D4A">
      <w:pPr>
        <w:pStyle w:val="Langtext"/>
      </w:pPr>
      <w:r>
        <w:t>z.B. ACO LipuSmart-P-OAP NS 4, Bedienungsseite rechts, Artikelnummer 3554.86.42 oder Gleichwertiges.</w:t>
      </w:r>
    </w:p>
    <w:p w14:paraId="5A9DDF14" w14:textId="2C060857" w:rsidR="00CF3D4A" w:rsidRDefault="00CF3D4A" w:rsidP="00CF3D4A">
      <w:pPr>
        <w:pStyle w:val="Langtext"/>
      </w:pPr>
      <w:r>
        <w:t>Angebotenes Erzeugnis:</w:t>
      </w:r>
    </w:p>
    <w:p w14:paraId="7BDC0018" w14:textId="0D42B2A5" w:rsidR="00CF3D4A" w:rsidRDefault="00CF3D4A" w:rsidP="00CF3D4A">
      <w:pPr>
        <w:pStyle w:val="Folgeposition"/>
        <w:keepNext/>
        <w:keepLines/>
      </w:pPr>
      <w:r>
        <w:lastRenderedPageBreak/>
        <w:t>F</w:t>
      </w:r>
      <w:r>
        <w:rPr>
          <w:sz w:val="12"/>
        </w:rPr>
        <w:t>+</w:t>
      </w:r>
      <w:r>
        <w:tab/>
        <w:t>LipuSmart-P-OAP NS 4 links</w:t>
      </w:r>
      <w:r>
        <w:tab/>
        <w:t xml:space="preserve">Stk </w:t>
      </w:r>
    </w:p>
    <w:p w14:paraId="015BC927" w14:textId="68D2EEA7" w:rsidR="00CF3D4A" w:rsidRDefault="00CF3D4A" w:rsidP="00CF3D4A">
      <w:pPr>
        <w:pStyle w:val="Langtext"/>
      </w:pPr>
      <w:r>
        <w:t>Schlammfang: 400 Liter</w:t>
      </w:r>
    </w:p>
    <w:p w14:paraId="008788CF" w14:textId="794F7BB3" w:rsidR="00CF3D4A" w:rsidRDefault="00CF3D4A" w:rsidP="00CF3D4A">
      <w:pPr>
        <w:pStyle w:val="Langtext"/>
      </w:pPr>
      <w:r>
        <w:t>Fettspeicher: 200 Liter</w:t>
      </w:r>
    </w:p>
    <w:p w14:paraId="6FB6C23A" w14:textId="4D90DA30" w:rsidR="00CF3D4A" w:rsidRDefault="00CF3D4A" w:rsidP="00CF3D4A">
      <w:pPr>
        <w:pStyle w:val="Langtext"/>
      </w:pPr>
      <w:r>
        <w:t>Gesamtinhalt: 830 Liter</w:t>
      </w:r>
    </w:p>
    <w:p w14:paraId="701E375D" w14:textId="5DBC5E6D" w:rsidR="00CF3D4A" w:rsidRDefault="00CF3D4A" w:rsidP="00CF3D4A">
      <w:pPr>
        <w:pStyle w:val="Langtext"/>
      </w:pPr>
      <w:r>
        <w:t>Länge: 2965 mm + 800 mm</w:t>
      </w:r>
    </w:p>
    <w:p w14:paraId="0924B857" w14:textId="4104A941" w:rsidR="00CF3D4A" w:rsidRDefault="00CF3D4A" w:rsidP="00CF3D4A">
      <w:pPr>
        <w:pStyle w:val="Langtext"/>
      </w:pPr>
      <w:r>
        <w:t>Breite: 930 mm</w:t>
      </w:r>
    </w:p>
    <w:p w14:paraId="06B6C29A" w14:textId="6EF21C34" w:rsidR="00CF3D4A" w:rsidRDefault="00CF3D4A" w:rsidP="00CF3D4A">
      <w:pPr>
        <w:pStyle w:val="Langtext"/>
      </w:pPr>
      <w:r>
        <w:t>Höhe: 1680 mm</w:t>
      </w:r>
    </w:p>
    <w:p w14:paraId="62ED042B" w14:textId="027BADB2" w:rsidR="00CF3D4A" w:rsidRDefault="00CF3D4A" w:rsidP="00CF3D4A">
      <w:pPr>
        <w:pStyle w:val="Langtext"/>
      </w:pPr>
      <w:r>
        <w:t>Zu- und Ablauf: DN 100</w:t>
      </w:r>
    </w:p>
    <w:p w14:paraId="555AE27F" w14:textId="20D8092B" w:rsidR="00CF3D4A" w:rsidRDefault="00CF3D4A" w:rsidP="00CF3D4A">
      <w:pPr>
        <w:pStyle w:val="Langtext"/>
      </w:pPr>
      <w:r>
        <w:t>Gewicht Leer: ca. 334 kg</w:t>
      </w:r>
    </w:p>
    <w:p w14:paraId="5DD4BC42" w14:textId="5700D2C9" w:rsidR="00CF3D4A" w:rsidRDefault="00CF3D4A" w:rsidP="00CF3D4A">
      <w:pPr>
        <w:pStyle w:val="Langtext"/>
      </w:pPr>
      <w:r>
        <w:t>Gewicht Gefüllt: ca. 1164 kg</w:t>
      </w:r>
    </w:p>
    <w:p w14:paraId="02777A52" w14:textId="77777777" w:rsidR="00CF3D4A" w:rsidRDefault="00CF3D4A" w:rsidP="00CF3D4A">
      <w:pPr>
        <w:pStyle w:val="Langtext"/>
      </w:pPr>
    </w:p>
    <w:p w14:paraId="0208C857" w14:textId="3A70524B" w:rsidR="00CF3D4A" w:rsidRDefault="00CF3D4A" w:rsidP="00CF3D4A">
      <w:pPr>
        <w:pStyle w:val="Langtext"/>
      </w:pPr>
      <w:r>
        <w:t>z.B. ACO LipuSmart-P-OAP NS 4, Bedienungsseite links, Artikelnummer 3554.86.32 oder Gleichwertiges.</w:t>
      </w:r>
    </w:p>
    <w:p w14:paraId="2ACD1B9D" w14:textId="6150F712" w:rsidR="00CF3D4A" w:rsidRDefault="00CF3D4A" w:rsidP="00CF3D4A">
      <w:pPr>
        <w:pStyle w:val="Langtext"/>
      </w:pPr>
      <w:r>
        <w:t>Angebotenes Erzeugnis:</w:t>
      </w:r>
    </w:p>
    <w:p w14:paraId="5B6AF2DD" w14:textId="77777777" w:rsidR="00CF3D4A" w:rsidRDefault="00CF3D4A" w:rsidP="00CF3D4A">
      <w:pPr>
        <w:pStyle w:val="TrennungPOS"/>
      </w:pPr>
    </w:p>
    <w:p w14:paraId="5EC3EFA0" w14:textId="35C82C9F" w:rsidR="00CF3D4A" w:rsidRDefault="00CF3D4A" w:rsidP="00CF3D4A">
      <w:pPr>
        <w:pStyle w:val="GrundtextPosNr"/>
        <w:keepNext/>
        <w:keepLines/>
      </w:pPr>
      <w:r>
        <w:t>61.CA 36</w:t>
      </w:r>
    </w:p>
    <w:p w14:paraId="1E66E387" w14:textId="334049B4" w:rsidR="00CF3D4A" w:rsidRDefault="00CF3D4A" w:rsidP="00CF3D4A">
      <w:pPr>
        <w:pStyle w:val="Grundtext"/>
      </w:pPr>
      <w:r>
        <w:t>LipuSmart-P-OAP Fettabscheider mit integrierter Hebeanlage, zum Einbau in Räumen, freistehend</w:t>
      </w:r>
    </w:p>
    <w:p w14:paraId="00E95150" w14:textId="66758F13" w:rsidR="00CF3D4A" w:rsidRDefault="00CF3D4A" w:rsidP="00CF3D4A">
      <w:pPr>
        <w:pStyle w:val="Grundtext"/>
        <w:keepNext/>
        <w:keepLines/>
      </w:pPr>
      <w:r>
        <w:t>bestehend aus:</w:t>
      </w:r>
    </w:p>
    <w:p w14:paraId="24B349FB" w14:textId="77777777" w:rsidR="00CF3D4A" w:rsidRDefault="00CF3D4A" w:rsidP="00CF3D4A">
      <w:pPr>
        <w:pStyle w:val="Grundtext"/>
        <w:keepNext/>
        <w:keepLines/>
      </w:pPr>
    </w:p>
    <w:p w14:paraId="03E36FFB" w14:textId="59B03CC4" w:rsidR="00CF3D4A" w:rsidRDefault="00CF3D4A" w:rsidP="00CF3D4A">
      <w:pPr>
        <w:pStyle w:val="Grundtext"/>
      </w:pPr>
      <w:r>
        <w:t>Fettabscheider LipuJet-P-OAP gemäß ÖNORM EN 1825 und DIN 4040-100</w:t>
      </w:r>
    </w:p>
    <w:p w14:paraId="3A016011" w14:textId="62C8C882" w:rsidR="00CF3D4A" w:rsidRDefault="00CF3D4A" w:rsidP="00CF3D4A">
      <w:pPr>
        <w:pStyle w:val="Grundtext"/>
      </w:pPr>
      <w:r>
        <w:t>aus Polyethylen PE-LLD, Abdeckung Ø 450 mm mit Spannverschluss geruchsdicht verschlossen, ein Lüftungsanschluss DN 100 am Sammelbehälter,</w:t>
      </w:r>
    </w:p>
    <w:p w14:paraId="54F895AF" w14:textId="3EB70E24" w:rsidR="00CF3D4A" w:rsidRDefault="00CF3D4A" w:rsidP="00CF3D4A">
      <w:pPr>
        <w:pStyle w:val="Grundtext"/>
      </w:pPr>
      <w:r>
        <w:t>mit integrierte Probenahmemöglichkeit</w:t>
      </w:r>
    </w:p>
    <w:p w14:paraId="62707FBE" w14:textId="7421868F" w:rsidR="00CF3D4A" w:rsidRDefault="00CF3D4A" w:rsidP="00CF3D4A">
      <w:pPr>
        <w:pStyle w:val="Grundtext"/>
      </w:pPr>
      <w:r>
        <w:t>mit Entsorgungsanschluss Ø 75 mm mit Storz-B-Kupplung R 2½"</w:t>
      </w:r>
    </w:p>
    <w:p w14:paraId="18EC1DCE" w14:textId="60E7546F" w:rsidR="00CF3D4A" w:rsidRDefault="00CF3D4A" w:rsidP="00CF3D4A">
      <w:pPr>
        <w:pStyle w:val="Grundtext"/>
      </w:pPr>
      <w:r>
        <w:t>automatische betriebene Hochdruckpumpe und 360° rotierender Hochdrucksprühkopf 150 bar</w:t>
      </w:r>
    </w:p>
    <w:p w14:paraId="140E9502" w14:textId="4D7AEDE5" w:rsidR="00CF3D4A" w:rsidRDefault="00CF3D4A" w:rsidP="00CF3D4A">
      <w:pPr>
        <w:pStyle w:val="Grundtext"/>
      </w:pPr>
      <w:r>
        <w:t>zum Zerkleinern und Mischen des Behälterinhalts und zum Reinigen der Behälterwände</w:t>
      </w:r>
    </w:p>
    <w:p w14:paraId="5645CA75" w14:textId="1954D03D" w:rsidR="00CF3D4A" w:rsidRDefault="00CF3D4A" w:rsidP="00CF3D4A">
      <w:pPr>
        <w:pStyle w:val="Grundtext"/>
      </w:pPr>
      <w:r>
        <w:t>Automatisch betriebene Fülleinheit mit Magnetventil zum Betrieb der Hochdruckpumpe und zum Wiederbefüllen des Fettabscheiders</w:t>
      </w:r>
    </w:p>
    <w:p w14:paraId="1C253626" w14:textId="0A277FB1" w:rsidR="00CF3D4A" w:rsidRDefault="00CF3D4A" w:rsidP="00CF3D4A">
      <w:pPr>
        <w:pStyle w:val="Grundtext"/>
      </w:pPr>
      <w:r>
        <w:t>Automatisch betriebene Entsorgungspumpe für Förderhöhen bis ca. 12 Meter, Leistung: 3 kW</w:t>
      </w:r>
    </w:p>
    <w:p w14:paraId="6DAD9C9E" w14:textId="6B730490" w:rsidR="00CF3D4A" w:rsidRDefault="00CF3D4A" w:rsidP="00CF3D4A">
      <w:pPr>
        <w:pStyle w:val="Grundtext"/>
      </w:pPr>
      <w:r>
        <w:t>Schauglas mit Wischer zur Sichtkontrolle</w:t>
      </w:r>
    </w:p>
    <w:p w14:paraId="525DB43B" w14:textId="77777777" w:rsidR="00CF3D4A" w:rsidRDefault="00CF3D4A" w:rsidP="00CF3D4A">
      <w:pPr>
        <w:pStyle w:val="Grundtext"/>
      </w:pPr>
    </w:p>
    <w:p w14:paraId="70909026" w14:textId="1F702ADC" w:rsidR="00CF3D4A" w:rsidRDefault="00CF3D4A" w:rsidP="00CF3D4A">
      <w:pPr>
        <w:pStyle w:val="Grundtext"/>
      </w:pPr>
      <w:r>
        <w:t>Hebeanlage gemäß ÖNORM EN 12050-2 für fäkalienfreies Abwasser</w:t>
      </w:r>
    </w:p>
    <w:p w14:paraId="0C6555FD" w14:textId="75922107" w:rsidR="00CF3D4A" w:rsidRDefault="00CF3D4A" w:rsidP="00CF3D4A">
      <w:pPr>
        <w:pStyle w:val="Grundtext"/>
      </w:pPr>
      <w:r>
        <w:t>Sammelbehälter aus Polyethylen PE-LLD, direkt an Fettabscheider montiert, geruchdichte Wartungsöffnung Ø 450 mm mit Spannverschluss</w:t>
      </w:r>
    </w:p>
    <w:p w14:paraId="41CC3755" w14:textId="73C80A98" w:rsidR="00CF3D4A" w:rsidRDefault="00CF3D4A" w:rsidP="00CF3D4A">
      <w:pPr>
        <w:pStyle w:val="Grundtext"/>
      </w:pPr>
      <w:r>
        <w:t>separater Lüftungsanschluss für Hebeanlage DN 70 als Zubehör</w:t>
      </w:r>
    </w:p>
    <w:p w14:paraId="3E44360D" w14:textId="2D86AB84" w:rsidR="00CF3D4A" w:rsidRDefault="00CF3D4A" w:rsidP="00CF3D4A">
      <w:pPr>
        <w:pStyle w:val="Grundtext"/>
      </w:pPr>
      <w:r>
        <w:t>Gesamtvolumen: 400 l Nutzvolumen: 235 l Gesamtförderhöhe maximal: 17 m Förderleistung maximal: 15 l/sec</w:t>
      </w:r>
    </w:p>
    <w:p w14:paraId="2908ACE8" w14:textId="21005993" w:rsidR="00CF3D4A" w:rsidRDefault="00CF3D4A" w:rsidP="00CF3D4A">
      <w:pPr>
        <w:pStyle w:val="Grundtext"/>
      </w:pPr>
      <w:r>
        <w:t>Ausbildung Druckleitung- Spezial- Rückflussverhinderer mit Kugel im Gehäuse, als Hosenrohr ausgebildet (mit integrierter Anlüft- und Festsetzschraube)</w:t>
      </w:r>
    </w:p>
    <w:p w14:paraId="0712B1A1" w14:textId="7A1B6638" w:rsidR="00CF3D4A" w:rsidRDefault="00CF3D4A" w:rsidP="00CF3D4A">
      <w:pPr>
        <w:pStyle w:val="Grundtext"/>
      </w:pPr>
      <w:r>
        <w:t>Spezialbefestigungsstück DN 100 zum elastischen Anschluss der Druckleitung von Ø 108 - 114,3 mm Rohraußendurchmesser</w:t>
      </w:r>
    </w:p>
    <w:p w14:paraId="412BB654" w14:textId="707DD87D" w:rsidR="00CF3D4A" w:rsidRDefault="00CF3D4A" w:rsidP="00CF3D4A">
      <w:pPr>
        <w:pStyle w:val="Grundtext"/>
      </w:pPr>
      <w:r>
        <w:t>Anschlussflansch für Absperrschieber Druckleitung DN 80 als Zubehör Druckleitung</w:t>
      </w:r>
    </w:p>
    <w:p w14:paraId="78577364" w14:textId="2F13326D" w:rsidR="00CF3D4A" w:rsidRDefault="00CF3D4A" w:rsidP="00CF3D4A">
      <w:pPr>
        <w:pStyle w:val="Grundtext"/>
      </w:pPr>
      <w:r>
        <w:t>2 x Pumpenaggregat- Nennleistung: P2 = 4,0 kW - Drehstrommotor 400 V, 50 Hz, 2800 U/min</w:t>
      </w:r>
    </w:p>
    <w:p w14:paraId="1FCE5895" w14:textId="4D8C640B" w:rsidR="00CF3D4A" w:rsidRDefault="00CF3D4A" w:rsidP="00CF3D4A">
      <w:pPr>
        <w:pStyle w:val="Grundtext"/>
      </w:pPr>
      <w:r>
        <w:t>Schutzart IP 68 - horizontale Aufstellung gewährleistet verstopfungsarmen Betrieb - verstopfungsarmes Freistromlaufrad, freier Kugeldurchgang 60 mm</w:t>
      </w:r>
    </w:p>
    <w:p w14:paraId="4D693C8D" w14:textId="1B4F02B4" w:rsidR="00CF3D4A" w:rsidRDefault="00CF3D4A" w:rsidP="00CF3D4A">
      <w:pPr>
        <w:pStyle w:val="Grundtext"/>
      </w:pPr>
      <w:r>
        <w:t>variable Aufstell-/Anschlussmöglichkeiten am Behälter vor Ort</w:t>
      </w:r>
    </w:p>
    <w:p w14:paraId="21AF1A83" w14:textId="633D19B5" w:rsidR="00CF3D4A" w:rsidRDefault="00CF3D4A" w:rsidP="00CF3D4A">
      <w:pPr>
        <w:pStyle w:val="Grundtext"/>
      </w:pPr>
      <w:r>
        <w:t>Zulaufschieber zwischen Behälter und Pumpeneinheit als Zubehör</w:t>
      </w:r>
    </w:p>
    <w:p w14:paraId="037E8705" w14:textId="157B26D6" w:rsidR="00CF3D4A" w:rsidRDefault="00CF3D4A" w:rsidP="00CF3D4A">
      <w:pPr>
        <w:pStyle w:val="Grundtext"/>
      </w:pPr>
      <w:r>
        <w:t>Pneumatische Niveauschaltung mit Lufteinperlung für höchste Betriebssicherheit der Hebeanlage</w:t>
      </w:r>
    </w:p>
    <w:p w14:paraId="10F2AD76" w14:textId="77777777" w:rsidR="00CF3D4A" w:rsidRDefault="00CF3D4A" w:rsidP="00CF3D4A">
      <w:pPr>
        <w:pStyle w:val="Grundtext"/>
      </w:pPr>
    </w:p>
    <w:p w14:paraId="5ED24D25" w14:textId="26F6081A" w:rsidR="00CF3D4A" w:rsidRDefault="00CF3D4A" w:rsidP="00CF3D4A">
      <w:pPr>
        <w:pStyle w:val="Grundtext"/>
      </w:pPr>
      <w:r>
        <w:t>Gesamtanlagensteuerung Multi Control</w:t>
      </w:r>
    </w:p>
    <w:p w14:paraId="6EFF115C" w14:textId="018F6370" w:rsidR="00CF3D4A" w:rsidRDefault="00CF3D4A" w:rsidP="00CF3D4A">
      <w:pPr>
        <w:pStyle w:val="Grundtext"/>
      </w:pPr>
      <w:r>
        <w:t>Gehäuse aus Kunststoff direkt am Fettabscheider montiert</w:t>
      </w:r>
    </w:p>
    <w:p w14:paraId="31A631D4" w14:textId="2EA6CFB6" w:rsidR="00CF3D4A" w:rsidRDefault="00CF3D4A" w:rsidP="00CF3D4A">
      <w:pPr>
        <w:pStyle w:val="Grundtext"/>
      </w:pPr>
      <w:r>
        <w:t>grafisches Dot- Matrix- Display mit Zustandsanzeige und Digitalpotenziometer (Drehknopf), Füllstandmessung über 4-20 mA- Sensor (2x), Drehfeldkontrolle, H-0-A Taster,</w:t>
      </w:r>
    </w:p>
    <w:p w14:paraId="41C6ED47" w14:textId="5410A5AC" w:rsidR="00CF3D4A" w:rsidRDefault="00CF3D4A" w:rsidP="00CF3D4A">
      <w:pPr>
        <w:pStyle w:val="Grundtext"/>
      </w:pPr>
      <w:r>
        <w:t>integrierte Echtzeituhr mit Logbuchfunktion auf integrierter SD-Karte, Digitales Betriebstagebuch, Bluetooth-Schnitstelle für app-gesteuerte Überwachung und Betrieb</w:t>
      </w:r>
    </w:p>
    <w:p w14:paraId="34276BEB" w14:textId="4E0D3BFB" w:rsidR="00CF3D4A" w:rsidRDefault="00CF3D4A" w:rsidP="00CF3D4A">
      <w:pPr>
        <w:pStyle w:val="Grundtext"/>
      </w:pPr>
      <w:r>
        <w:t>Reinigungsprogramm wird über Schlüsselschalter gestartet, effizientes Entsorgungsprogramm über definierte Niveaus, Betriebsstundenzähler und Anzeige der Einschaltimpulse aller Komponenten</w:t>
      </w:r>
    </w:p>
    <w:p w14:paraId="191A48D6" w14:textId="146174F9" w:rsidR="00CF3D4A" w:rsidRDefault="00CF3D4A" w:rsidP="00CF3D4A">
      <w:pPr>
        <w:pStyle w:val="Grundtext"/>
      </w:pPr>
      <w:r>
        <w:t>integrierter Amperemeter, automatische Umschaltung bei Pumpenstörung, netzunabhängiger Alarm und Akku (85 dBA, 5-6h)</w:t>
      </w:r>
    </w:p>
    <w:p w14:paraId="0F8C87FD" w14:textId="1E0A442D" w:rsidR="00CF3D4A" w:rsidRDefault="00CF3D4A" w:rsidP="00CF3D4A">
      <w:pPr>
        <w:pStyle w:val="Grundtext"/>
      </w:pPr>
      <w:r>
        <w:t>potentialfreie Sammelstör- und Hochwassermeldung, Anzeige Serviceintervall,integrierter Fehlerspeicher, Steuerung voreingestellt und mehrsprachig</w:t>
      </w:r>
    </w:p>
    <w:p w14:paraId="35BC9592" w14:textId="585711D2" w:rsidR="00CF3D4A" w:rsidRDefault="00CF3D4A" w:rsidP="00CF3D4A">
      <w:pPr>
        <w:pStyle w:val="Grundtext"/>
      </w:pPr>
      <w:r>
        <w:t>Betriebsspannung: 400 V,Frequenz: 50/60 Hz,Schutzart IP 54,steckerfertig, mit 3 m Kabel und CEE- Stecker (32 A) mit integriertem Phasenwender</w:t>
      </w:r>
    </w:p>
    <w:p w14:paraId="4CEE4418" w14:textId="77777777" w:rsidR="00CF3D4A" w:rsidRDefault="00CF3D4A" w:rsidP="00CF3D4A">
      <w:pPr>
        <w:pStyle w:val="Grundtext"/>
      </w:pPr>
    </w:p>
    <w:p w14:paraId="7D57BD9C" w14:textId="546001E5" w:rsidR="00CF3D4A" w:rsidRDefault="00CF3D4A" w:rsidP="00CF3D4A">
      <w:pPr>
        <w:pStyle w:val="Grundtext"/>
      </w:pPr>
      <w:r>
        <w:lastRenderedPageBreak/>
        <w:t>Zubehör wie Absperrschieber Zulauf Fettabscheider, Absperrschieber Zulauf Pumpeneinheit, Absperrschieber Druckleitung, Anschlussstutzen DN 70 Lüftung Pumpeneinheit ist in eigenen Positionen beschrieben</w:t>
      </w:r>
    </w:p>
    <w:p w14:paraId="035318B5" w14:textId="77777777" w:rsidR="00CF3D4A" w:rsidRDefault="00CF3D4A" w:rsidP="00CF3D4A">
      <w:pPr>
        <w:pStyle w:val="Grundtext"/>
      </w:pPr>
    </w:p>
    <w:p w14:paraId="28BB35AD" w14:textId="4D97EE25" w:rsidR="00CF3D4A" w:rsidRDefault="00CF3D4A" w:rsidP="00CF3D4A">
      <w:pPr>
        <w:pStyle w:val="Grundtext"/>
      </w:pPr>
      <w:r>
        <w:t>Angegeben ist Nenngröße NS</w:t>
      </w:r>
    </w:p>
    <w:p w14:paraId="10C5B567" w14:textId="53A9D706" w:rsidR="00CF3D4A" w:rsidRDefault="00CF3D4A" w:rsidP="00CF3D4A">
      <w:pPr>
        <w:pStyle w:val="Folgeposition"/>
        <w:keepNext/>
        <w:keepLines/>
      </w:pPr>
      <w:r>
        <w:t>A</w:t>
      </w:r>
      <w:r>
        <w:rPr>
          <w:sz w:val="12"/>
        </w:rPr>
        <w:t>+</w:t>
      </w:r>
      <w:r>
        <w:tab/>
        <w:t>LipuSmart-P-OAP NS 5,5 rechts</w:t>
      </w:r>
      <w:r>
        <w:tab/>
        <w:t xml:space="preserve">Stk </w:t>
      </w:r>
    </w:p>
    <w:p w14:paraId="7A4ECE24" w14:textId="6863B8DA" w:rsidR="00CF3D4A" w:rsidRDefault="00CF3D4A" w:rsidP="00CF3D4A">
      <w:pPr>
        <w:pStyle w:val="Langtext"/>
      </w:pPr>
      <w:r>
        <w:t>Schlammfang: 725 Liter</w:t>
      </w:r>
    </w:p>
    <w:p w14:paraId="2916A28F" w14:textId="001D3C38" w:rsidR="00CF3D4A" w:rsidRDefault="00CF3D4A" w:rsidP="00CF3D4A">
      <w:pPr>
        <w:pStyle w:val="Langtext"/>
      </w:pPr>
      <w:r>
        <w:t>Fettspeicher: 360 Liter</w:t>
      </w:r>
    </w:p>
    <w:p w14:paraId="5D8A45F4" w14:textId="57352DF0" w:rsidR="00CF3D4A" w:rsidRDefault="00CF3D4A" w:rsidP="00CF3D4A">
      <w:pPr>
        <w:pStyle w:val="Langtext"/>
      </w:pPr>
      <w:r>
        <w:t>Gesamtinhalt: 1430 Liter</w:t>
      </w:r>
    </w:p>
    <w:p w14:paraId="3F9E3DCD" w14:textId="68EDAD32" w:rsidR="00CF3D4A" w:rsidRDefault="00CF3D4A" w:rsidP="00CF3D4A">
      <w:pPr>
        <w:pStyle w:val="Langtext"/>
      </w:pPr>
      <w:r>
        <w:t>Länge: 2967 mm + 835 mm</w:t>
      </w:r>
    </w:p>
    <w:p w14:paraId="0D92377D" w14:textId="45934FDA" w:rsidR="00CF3D4A" w:rsidRDefault="00CF3D4A" w:rsidP="00CF3D4A">
      <w:pPr>
        <w:pStyle w:val="Langtext"/>
      </w:pPr>
      <w:r>
        <w:t>Breite: 1180 mm</w:t>
      </w:r>
    </w:p>
    <w:p w14:paraId="0D46AE8B" w14:textId="7DB82B16" w:rsidR="00CF3D4A" w:rsidRDefault="00CF3D4A" w:rsidP="00CF3D4A">
      <w:pPr>
        <w:pStyle w:val="Langtext"/>
      </w:pPr>
      <w:r>
        <w:t>Höhe: 1880 mm</w:t>
      </w:r>
    </w:p>
    <w:p w14:paraId="790B1A72" w14:textId="0F0D20A8" w:rsidR="00CF3D4A" w:rsidRDefault="00CF3D4A" w:rsidP="00CF3D4A">
      <w:pPr>
        <w:pStyle w:val="Langtext"/>
      </w:pPr>
      <w:r>
        <w:t>Zu- und Ablauf: DN 150</w:t>
      </w:r>
    </w:p>
    <w:p w14:paraId="44041CA7" w14:textId="315E2E79" w:rsidR="00CF3D4A" w:rsidRDefault="00CF3D4A" w:rsidP="00CF3D4A">
      <w:pPr>
        <w:pStyle w:val="Langtext"/>
      </w:pPr>
      <w:r>
        <w:t>Gewicht Leer: ca. 439 kg</w:t>
      </w:r>
    </w:p>
    <w:p w14:paraId="565B428A" w14:textId="7FDC1176" w:rsidR="00CF3D4A" w:rsidRDefault="00CF3D4A" w:rsidP="00CF3D4A">
      <w:pPr>
        <w:pStyle w:val="Langtext"/>
      </w:pPr>
      <w:r>
        <w:t>Gewicht Gefüllt: ca. 1869 kg</w:t>
      </w:r>
    </w:p>
    <w:p w14:paraId="47D148D2" w14:textId="77777777" w:rsidR="00CF3D4A" w:rsidRDefault="00CF3D4A" w:rsidP="00CF3D4A">
      <w:pPr>
        <w:pStyle w:val="Langtext"/>
      </w:pPr>
    </w:p>
    <w:p w14:paraId="665E7E08" w14:textId="528A8DD1" w:rsidR="00CF3D4A" w:rsidRDefault="00CF3D4A" w:rsidP="00CF3D4A">
      <w:pPr>
        <w:pStyle w:val="Langtext"/>
      </w:pPr>
      <w:r>
        <w:t>z.B. ACO LipuSmart-P-OAP NS 5,5, Bedienungsseite rechts, Artikelnummer 3555.86.42 oder Gleichwertiges.</w:t>
      </w:r>
    </w:p>
    <w:p w14:paraId="2F9E6CD7" w14:textId="34A9EE8E" w:rsidR="00CF3D4A" w:rsidRDefault="00CF3D4A" w:rsidP="00CF3D4A">
      <w:pPr>
        <w:pStyle w:val="Langtext"/>
      </w:pPr>
      <w:r>
        <w:t>Angebotenes Erzeugnis:</w:t>
      </w:r>
    </w:p>
    <w:p w14:paraId="668DBFD2" w14:textId="0E98F2EF" w:rsidR="00CF3D4A" w:rsidRDefault="00CF3D4A" w:rsidP="00CF3D4A">
      <w:pPr>
        <w:pStyle w:val="Folgeposition"/>
        <w:keepNext/>
        <w:keepLines/>
      </w:pPr>
      <w:r>
        <w:t>B</w:t>
      </w:r>
      <w:r>
        <w:rPr>
          <w:sz w:val="12"/>
        </w:rPr>
        <w:t>+</w:t>
      </w:r>
      <w:r>
        <w:tab/>
        <w:t>LipuSmart-P-OAP NS 5,5 links</w:t>
      </w:r>
      <w:r>
        <w:tab/>
        <w:t xml:space="preserve">Stk </w:t>
      </w:r>
    </w:p>
    <w:p w14:paraId="5F992020" w14:textId="6329B9A6" w:rsidR="00CF3D4A" w:rsidRDefault="00CF3D4A" w:rsidP="00CF3D4A">
      <w:pPr>
        <w:pStyle w:val="Langtext"/>
      </w:pPr>
      <w:r>
        <w:t>Schlammfang: 725 Liter</w:t>
      </w:r>
    </w:p>
    <w:p w14:paraId="6806B5FD" w14:textId="1CD82228" w:rsidR="00CF3D4A" w:rsidRDefault="00CF3D4A" w:rsidP="00CF3D4A">
      <w:pPr>
        <w:pStyle w:val="Langtext"/>
      </w:pPr>
      <w:r>
        <w:t>Fettspeicher: 360 Liter</w:t>
      </w:r>
    </w:p>
    <w:p w14:paraId="1B01FC71" w14:textId="2CC7740A" w:rsidR="00CF3D4A" w:rsidRDefault="00CF3D4A" w:rsidP="00CF3D4A">
      <w:pPr>
        <w:pStyle w:val="Langtext"/>
      </w:pPr>
      <w:r>
        <w:t>Gesamtinhalt: 1430 Liter</w:t>
      </w:r>
    </w:p>
    <w:p w14:paraId="653EF699" w14:textId="48E2522D" w:rsidR="00CF3D4A" w:rsidRDefault="00CF3D4A" w:rsidP="00CF3D4A">
      <w:pPr>
        <w:pStyle w:val="Langtext"/>
      </w:pPr>
      <w:r>
        <w:t>Länge: 2967 mm + 835 mm</w:t>
      </w:r>
    </w:p>
    <w:p w14:paraId="1B363E62" w14:textId="7B43DA08" w:rsidR="00CF3D4A" w:rsidRDefault="00CF3D4A" w:rsidP="00CF3D4A">
      <w:pPr>
        <w:pStyle w:val="Langtext"/>
      </w:pPr>
      <w:r>
        <w:t>Breite: 1180 mm</w:t>
      </w:r>
    </w:p>
    <w:p w14:paraId="6C7AAE27" w14:textId="22ABA5BF" w:rsidR="00CF3D4A" w:rsidRDefault="00CF3D4A" w:rsidP="00CF3D4A">
      <w:pPr>
        <w:pStyle w:val="Langtext"/>
      </w:pPr>
      <w:r>
        <w:t>Höhe: 1880 mm</w:t>
      </w:r>
    </w:p>
    <w:p w14:paraId="540CBC17" w14:textId="78AEB070" w:rsidR="00CF3D4A" w:rsidRDefault="00CF3D4A" w:rsidP="00CF3D4A">
      <w:pPr>
        <w:pStyle w:val="Langtext"/>
      </w:pPr>
      <w:r>
        <w:t>Zu- und Ablauf: DN 150</w:t>
      </w:r>
    </w:p>
    <w:p w14:paraId="77735E7E" w14:textId="54241C7B" w:rsidR="00CF3D4A" w:rsidRDefault="00CF3D4A" w:rsidP="00CF3D4A">
      <w:pPr>
        <w:pStyle w:val="Langtext"/>
      </w:pPr>
      <w:r>
        <w:t>Gewicht Leer: ca. 439 kg</w:t>
      </w:r>
    </w:p>
    <w:p w14:paraId="3200E728" w14:textId="37B16534" w:rsidR="00CF3D4A" w:rsidRDefault="00CF3D4A" w:rsidP="00CF3D4A">
      <w:pPr>
        <w:pStyle w:val="Langtext"/>
      </w:pPr>
      <w:r>
        <w:t>Gewicht Gefüllt: ca. 1869 kg</w:t>
      </w:r>
    </w:p>
    <w:p w14:paraId="13F6EF66" w14:textId="77777777" w:rsidR="00CF3D4A" w:rsidRDefault="00CF3D4A" w:rsidP="00CF3D4A">
      <w:pPr>
        <w:pStyle w:val="Langtext"/>
      </w:pPr>
    </w:p>
    <w:p w14:paraId="101165D9" w14:textId="2E467703" w:rsidR="00CF3D4A" w:rsidRDefault="00CF3D4A" w:rsidP="00CF3D4A">
      <w:pPr>
        <w:pStyle w:val="Langtext"/>
      </w:pPr>
      <w:r>
        <w:t>z.B. ACO LipuSmart-P-OAP NS 5,5, Bedienungsseite links, Artikelnummer 3555.86.32 oder Gleichwertiges.</w:t>
      </w:r>
    </w:p>
    <w:p w14:paraId="527F76EA" w14:textId="41809160" w:rsidR="00CF3D4A" w:rsidRDefault="00CF3D4A" w:rsidP="00CF3D4A">
      <w:pPr>
        <w:pStyle w:val="Langtext"/>
      </w:pPr>
      <w:r>
        <w:t>Angebotenes Erzeugnis:</w:t>
      </w:r>
    </w:p>
    <w:p w14:paraId="1DD80FAE" w14:textId="181F733C" w:rsidR="00CF3D4A" w:rsidRDefault="00CF3D4A" w:rsidP="00CF3D4A">
      <w:pPr>
        <w:pStyle w:val="Folgeposition"/>
        <w:keepNext/>
        <w:keepLines/>
      </w:pPr>
      <w:r>
        <w:t>C</w:t>
      </w:r>
      <w:r>
        <w:rPr>
          <w:sz w:val="12"/>
        </w:rPr>
        <w:t>+</w:t>
      </w:r>
      <w:r>
        <w:tab/>
        <w:t>LipuSmart-P-OAP NS 7 rechts</w:t>
      </w:r>
      <w:r>
        <w:tab/>
        <w:t xml:space="preserve">Stk </w:t>
      </w:r>
    </w:p>
    <w:p w14:paraId="0A1F7E56" w14:textId="37B3E12E" w:rsidR="00CF3D4A" w:rsidRDefault="00CF3D4A" w:rsidP="00CF3D4A">
      <w:pPr>
        <w:pStyle w:val="Langtext"/>
      </w:pPr>
      <w:r>
        <w:t>Schlammfang: 800 Liter</w:t>
      </w:r>
    </w:p>
    <w:p w14:paraId="6F050A58" w14:textId="3D36148D" w:rsidR="00CF3D4A" w:rsidRDefault="00CF3D4A" w:rsidP="00CF3D4A">
      <w:pPr>
        <w:pStyle w:val="Langtext"/>
      </w:pPr>
      <w:r>
        <w:t>Fettspeicher: 400 Liter</w:t>
      </w:r>
    </w:p>
    <w:p w14:paraId="11211D0D" w14:textId="2F2CFC1E" w:rsidR="00CF3D4A" w:rsidRDefault="00CF3D4A" w:rsidP="00CF3D4A">
      <w:pPr>
        <w:pStyle w:val="Langtext"/>
      </w:pPr>
      <w:r>
        <w:t>Gesamtinhalt: 1600 Liter</w:t>
      </w:r>
    </w:p>
    <w:p w14:paraId="7D08FA36" w14:textId="5EBDBC14" w:rsidR="00CF3D4A" w:rsidRDefault="00CF3D4A" w:rsidP="00CF3D4A">
      <w:pPr>
        <w:pStyle w:val="Langtext"/>
      </w:pPr>
      <w:r>
        <w:t>Länge: 3167 mm + 835 mm</w:t>
      </w:r>
    </w:p>
    <w:p w14:paraId="4BFAD770" w14:textId="633B602B" w:rsidR="00CF3D4A" w:rsidRDefault="00CF3D4A" w:rsidP="00CF3D4A">
      <w:pPr>
        <w:pStyle w:val="Langtext"/>
      </w:pPr>
      <w:r>
        <w:t>Breite: 1180 mm</w:t>
      </w:r>
    </w:p>
    <w:p w14:paraId="35F6C199" w14:textId="5427D4B1" w:rsidR="00CF3D4A" w:rsidRDefault="00CF3D4A" w:rsidP="00CF3D4A">
      <w:pPr>
        <w:pStyle w:val="Langtext"/>
      </w:pPr>
      <w:r>
        <w:t>Höhe: 1880 mm</w:t>
      </w:r>
    </w:p>
    <w:p w14:paraId="631777B5" w14:textId="4F144588" w:rsidR="00CF3D4A" w:rsidRDefault="00CF3D4A" w:rsidP="00CF3D4A">
      <w:pPr>
        <w:pStyle w:val="Langtext"/>
      </w:pPr>
      <w:r>
        <w:t>Zu- und Ablauf: DN 150</w:t>
      </w:r>
    </w:p>
    <w:p w14:paraId="5A2DA407" w14:textId="53CE0DA5" w:rsidR="00CF3D4A" w:rsidRDefault="00CF3D4A" w:rsidP="00CF3D4A">
      <w:pPr>
        <w:pStyle w:val="Langtext"/>
      </w:pPr>
      <w:r>
        <w:t>Gewicht Leer: ca. 458 kg</w:t>
      </w:r>
    </w:p>
    <w:p w14:paraId="2C7BC667" w14:textId="24C56940" w:rsidR="00CF3D4A" w:rsidRDefault="0061273A" w:rsidP="0061273A">
      <w:pPr>
        <w:pStyle w:val="Langtext"/>
      </w:pPr>
      <w:r>
        <w:t>Gewicht Gefüllt: ca. 2058 kg</w:t>
      </w:r>
    </w:p>
    <w:p w14:paraId="4108121A" w14:textId="77777777" w:rsidR="0061273A" w:rsidRDefault="0061273A" w:rsidP="0061273A">
      <w:pPr>
        <w:pStyle w:val="Langtext"/>
      </w:pPr>
    </w:p>
    <w:p w14:paraId="7CCC1107" w14:textId="20263CCA" w:rsidR="0061273A" w:rsidRDefault="0061273A" w:rsidP="0061273A">
      <w:pPr>
        <w:pStyle w:val="Langtext"/>
      </w:pPr>
      <w:r>
        <w:t>z.B. ACO LipuSmart-P-OAP NS 7, Bedienungsseite rechts, Artikelnummer 3557.86.42 oder Gleichwertiges.</w:t>
      </w:r>
    </w:p>
    <w:p w14:paraId="163CC8BD" w14:textId="79BB5D1E" w:rsidR="0061273A" w:rsidRDefault="0061273A" w:rsidP="0061273A">
      <w:pPr>
        <w:pStyle w:val="Langtext"/>
      </w:pPr>
      <w:r>
        <w:t>Angebotenes Erzeugnis:</w:t>
      </w:r>
    </w:p>
    <w:p w14:paraId="01DC2576" w14:textId="60027CD0" w:rsidR="0061273A" w:rsidRDefault="0061273A" w:rsidP="0061273A">
      <w:pPr>
        <w:pStyle w:val="Folgeposition"/>
        <w:keepNext/>
        <w:keepLines/>
      </w:pPr>
      <w:r>
        <w:t>D</w:t>
      </w:r>
      <w:r>
        <w:rPr>
          <w:sz w:val="12"/>
        </w:rPr>
        <w:t>+</w:t>
      </w:r>
      <w:r>
        <w:tab/>
        <w:t>LipuSmart-P-OAP NS 7 links</w:t>
      </w:r>
      <w:r>
        <w:tab/>
        <w:t xml:space="preserve">Stk </w:t>
      </w:r>
    </w:p>
    <w:p w14:paraId="7939F3EE" w14:textId="7A2B28FC" w:rsidR="0061273A" w:rsidRDefault="0061273A" w:rsidP="0061273A">
      <w:pPr>
        <w:pStyle w:val="Langtext"/>
      </w:pPr>
      <w:r>
        <w:t>Schlammfang: 800 Liter</w:t>
      </w:r>
    </w:p>
    <w:p w14:paraId="3CAF5867" w14:textId="45B70059" w:rsidR="0061273A" w:rsidRDefault="0061273A" w:rsidP="0061273A">
      <w:pPr>
        <w:pStyle w:val="Langtext"/>
      </w:pPr>
      <w:r>
        <w:t>Fettspeicher: 400 Liter</w:t>
      </w:r>
    </w:p>
    <w:p w14:paraId="78F01D44" w14:textId="4FC54089" w:rsidR="0061273A" w:rsidRDefault="0061273A" w:rsidP="0061273A">
      <w:pPr>
        <w:pStyle w:val="Langtext"/>
      </w:pPr>
      <w:r>
        <w:t>Gesamtinhalt: 1600 Liter</w:t>
      </w:r>
    </w:p>
    <w:p w14:paraId="0C7E6F92" w14:textId="06FD5B33" w:rsidR="0061273A" w:rsidRDefault="0061273A" w:rsidP="0061273A">
      <w:pPr>
        <w:pStyle w:val="Langtext"/>
      </w:pPr>
      <w:r>
        <w:t>Länge: 3167 mm + 835 mm</w:t>
      </w:r>
    </w:p>
    <w:p w14:paraId="052F41AA" w14:textId="2B847525" w:rsidR="0061273A" w:rsidRDefault="0061273A" w:rsidP="0061273A">
      <w:pPr>
        <w:pStyle w:val="Langtext"/>
      </w:pPr>
      <w:r>
        <w:t>Breite: 1180 mm</w:t>
      </w:r>
    </w:p>
    <w:p w14:paraId="6A759334" w14:textId="54C7C0D7" w:rsidR="0061273A" w:rsidRDefault="0061273A" w:rsidP="0061273A">
      <w:pPr>
        <w:pStyle w:val="Langtext"/>
      </w:pPr>
      <w:r>
        <w:t>Höhe: 1880 mm</w:t>
      </w:r>
    </w:p>
    <w:p w14:paraId="7F1CFA28" w14:textId="768054B6" w:rsidR="0061273A" w:rsidRDefault="0061273A" w:rsidP="0061273A">
      <w:pPr>
        <w:pStyle w:val="Langtext"/>
      </w:pPr>
      <w:r>
        <w:t>Zu- und Ablauf: DN 150</w:t>
      </w:r>
    </w:p>
    <w:p w14:paraId="4D1C11E1" w14:textId="42BF9ADF" w:rsidR="0061273A" w:rsidRDefault="0061273A" w:rsidP="0061273A">
      <w:pPr>
        <w:pStyle w:val="Langtext"/>
      </w:pPr>
      <w:r>
        <w:t>Gewicht Leer: ca. 458 kg</w:t>
      </w:r>
    </w:p>
    <w:p w14:paraId="571F5811" w14:textId="186DCE38" w:rsidR="0061273A" w:rsidRDefault="0061273A" w:rsidP="0061273A">
      <w:pPr>
        <w:pStyle w:val="Langtext"/>
      </w:pPr>
      <w:r>
        <w:t>Gewicht Gefüllt: ca. 2058 kg</w:t>
      </w:r>
    </w:p>
    <w:p w14:paraId="0DCFBA5E" w14:textId="77777777" w:rsidR="0061273A" w:rsidRDefault="0061273A" w:rsidP="0061273A">
      <w:pPr>
        <w:pStyle w:val="Langtext"/>
      </w:pPr>
    </w:p>
    <w:p w14:paraId="1EC7B325" w14:textId="0889032E" w:rsidR="0061273A" w:rsidRDefault="0061273A" w:rsidP="0061273A">
      <w:pPr>
        <w:pStyle w:val="Langtext"/>
      </w:pPr>
      <w:r>
        <w:t>z.B. ACO LipuSmart-P-OAP NS 7, Bedienungsseite links, Artikelnummer 3557.86.32 oder Gleichwertiges.</w:t>
      </w:r>
    </w:p>
    <w:p w14:paraId="0426A47B" w14:textId="33D5C5FC" w:rsidR="0061273A" w:rsidRDefault="0061273A" w:rsidP="0061273A">
      <w:pPr>
        <w:pStyle w:val="Langtext"/>
      </w:pPr>
      <w:r>
        <w:t>Angebotenes Erzeugnis:</w:t>
      </w:r>
    </w:p>
    <w:p w14:paraId="21433688" w14:textId="1D05E028" w:rsidR="0061273A" w:rsidRDefault="0061273A" w:rsidP="0061273A">
      <w:pPr>
        <w:pStyle w:val="Folgeposition"/>
        <w:keepNext/>
        <w:keepLines/>
      </w:pPr>
      <w:r>
        <w:t>E</w:t>
      </w:r>
      <w:r>
        <w:rPr>
          <w:sz w:val="12"/>
        </w:rPr>
        <w:t>+</w:t>
      </w:r>
      <w:r>
        <w:tab/>
        <w:t>LipuSmart-P-OAP NS 8,5 rechts</w:t>
      </w:r>
      <w:r>
        <w:tab/>
        <w:t xml:space="preserve">Stk </w:t>
      </w:r>
    </w:p>
    <w:p w14:paraId="29B733AE" w14:textId="6B8661C6" w:rsidR="0061273A" w:rsidRDefault="0061273A" w:rsidP="0061273A">
      <w:pPr>
        <w:pStyle w:val="Langtext"/>
      </w:pPr>
      <w:r>
        <w:t>Schlammfang: 940 Liter</w:t>
      </w:r>
    </w:p>
    <w:p w14:paraId="102521AD" w14:textId="394A895B" w:rsidR="0061273A" w:rsidRDefault="0061273A" w:rsidP="0061273A">
      <w:pPr>
        <w:pStyle w:val="Langtext"/>
      </w:pPr>
      <w:r>
        <w:t>Fettspeicher: 475 Liter</w:t>
      </w:r>
    </w:p>
    <w:p w14:paraId="10FD112B" w14:textId="6EDE83D2" w:rsidR="0061273A" w:rsidRDefault="0061273A" w:rsidP="0061273A">
      <w:pPr>
        <w:pStyle w:val="Langtext"/>
      </w:pPr>
      <w:r>
        <w:t>Gesamtinhalt: 1900 Liter</w:t>
      </w:r>
    </w:p>
    <w:p w14:paraId="4B144A65" w14:textId="7E1F8526" w:rsidR="0061273A" w:rsidRDefault="0061273A" w:rsidP="0061273A">
      <w:pPr>
        <w:pStyle w:val="Langtext"/>
      </w:pPr>
      <w:r>
        <w:t>Länge: 3457 mm + 835 mm</w:t>
      </w:r>
    </w:p>
    <w:p w14:paraId="79F19BF9" w14:textId="7DF03A78" w:rsidR="0061273A" w:rsidRDefault="0061273A" w:rsidP="0061273A">
      <w:pPr>
        <w:pStyle w:val="Langtext"/>
      </w:pPr>
      <w:r>
        <w:t>Breite: 1180 mm</w:t>
      </w:r>
    </w:p>
    <w:p w14:paraId="2DC5B09B" w14:textId="15269DFF" w:rsidR="0061273A" w:rsidRDefault="0061273A" w:rsidP="0061273A">
      <w:pPr>
        <w:pStyle w:val="Langtext"/>
      </w:pPr>
      <w:r>
        <w:t>Höhe: 1880 mm</w:t>
      </w:r>
    </w:p>
    <w:p w14:paraId="0491DF02" w14:textId="16738E45" w:rsidR="0061273A" w:rsidRDefault="0061273A" w:rsidP="0061273A">
      <w:pPr>
        <w:pStyle w:val="Langtext"/>
      </w:pPr>
      <w:r>
        <w:lastRenderedPageBreak/>
        <w:t>Zu- und Ablauf: DN 150</w:t>
      </w:r>
    </w:p>
    <w:p w14:paraId="297A7FFA" w14:textId="5E270C16" w:rsidR="0061273A" w:rsidRDefault="0061273A" w:rsidP="0061273A">
      <w:pPr>
        <w:pStyle w:val="Langtext"/>
      </w:pPr>
      <w:r>
        <w:t>Gewicht Leer: ca. 478 kg</w:t>
      </w:r>
    </w:p>
    <w:p w14:paraId="0B2F2DF4" w14:textId="18E8240F" w:rsidR="0061273A" w:rsidRDefault="0061273A" w:rsidP="0061273A">
      <w:pPr>
        <w:pStyle w:val="Langtext"/>
      </w:pPr>
      <w:r>
        <w:t>Gewicht Gefüllt: ca. 2378 kg</w:t>
      </w:r>
    </w:p>
    <w:p w14:paraId="08D1F0B5" w14:textId="77777777" w:rsidR="0061273A" w:rsidRDefault="0061273A" w:rsidP="0061273A">
      <w:pPr>
        <w:pStyle w:val="Langtext"/>
      </w:pPr>
    </w:p>
    <w:p w14:paraId="4A031916" w14:textId="3E8CE0E8" w:rsidR="0061273A" w:rsidRDefault="0061273A" w:rsidP="0061273A">
      <w:pPr>
        <w:pStyle w:val="Langtext"/>
      </w:pPr>
      <w:r>
        <w:t>z.B. ACO LipuSmart-P-OAP NS 8,5, Bedienungsseite rechts, Artikelnummer 3558.86.42 oder Gleichwertiges.</w:t>
      </w:r>
    </w:p>
    <w:p w14:paraId="3EAC8F24" w14:textId="6C973108" w:rsidR="0061273A" w:rsidRDefault="0061273A" w:rsidP="0061273A">
      <w:pPr>
        <w:pStyle w:val="Langtext"/>
      </w:pPr>
      <w:r>
        <w:t>Angebotenes Erzeugnis:</w:t>
      </w:r>
    </w:p>
    <w:p w14:paraId="64074B8C" w14:textId="540731F4" w:rsidR="0061273A" w:rsidRDefault="0061273A" w:rsidP="0061273A">
      <w:pPr>
        <w:pStyle w:val="Folgeposition"/>
        <w:keepNext/>
        <w:keepLines/>
      </w:pPr>
      <w:r>
        <w:t>F</w:t>
      </w:r>
      <w:r>
        <w:rPr>
          <w:sz w:val="12"/>
        </w:rPr>
        <w:t>+</w:t>
      </w:r>
      <w:r>
        <w:tab/>
        <w:t>LipuSmart-P-OAP NS 8,5 links</w:t>
      </w:r>
      <w:r>
        <w:tab/>
        <w:t xml:space="preserve">Stk </w:t>
      </w:r>
    </w:p>
    <w:p w14:paraId="537D1B1E" w14:textId="3CEE608C" w:rsidR="0061273A" w:rsidRDefault="0061273A" w:rsidP="0061273A">
      <w:pPr>
        <w:pStyle w:val="Langtext"/>
      </w:pPr>
      <w:r>
        <w:t>Schlammfang: 940 Liter</w:t>
      </w:r>
    </w:p>
    <w:p w14:paraId="0CBC5418" w14:textId="738F8896" w:rsidR="0061273A" w:rsidRDefault="0061273A" w:rsidP="0061273A">
      <w:pPr>
        <w:pStyle w:val="Langtext"/>
      </w:pPr>
      <w:r>
        <w:t>Fettspeicher: 475 Liter</w:t>
      </w:r>
    </w:p>
    <w:p w14:paraId="3EBEA3B3" w14:textId="7B619CD4" w:rsidR="0061273A" w:rsidRDefault="0061273A" w:rsidP="0061273A">
      <w:pPr>
        <w:pStyle w:val="Langtext"/>
      </w:pPr>
      <w:r>
        <w:t>Gesamtinhalt: 1900 Liter</w:t>
      </w:r>
    </w:p>
    <w:p w14:paraId="6095ED1E" w14:textId="4ABBD50E" w:rsidR="0061273A" w:rsidRDefault="0061273A" w:rsidP="0061273A">
      <w:pPr>
        <w:pStyle w:val="Langtext"/>
      </w:pPr>
      <w:r>
        <w:t>Länge: 3457 mm + 835 mm</w:t>
      </w:r>
    </w:p>
    <w:p w14:paraId="09F46E38" w14:textId="18029271" w:rsidR="0061273A" w:rsidRDefault="0061273A" w:rsidP="0061273A">
      <w:pPr>
        <w:pStyle w:val="Langtext"/>
      </w:pPr>
      <w:r>
        <w:t>Breite: 1180 mm</w:t>
      </w:r>
    </w:p>
    <w:p w14:paraId="7ADBDBDA" w14:textId="7652CB35" w:rsidR="0061273A" w:rsidRDefault="0061273A" w:rsidP="0061273A">
      <w:pPr>
        <w:pStyle w:val="Langtext"/>
      </w:pPr>
      <w:r>
        <w:t>Höhe: 1880 mm</w:t>
      </w:r>
    </w:p>
    <w:p w14:paraId="7A7D815E" w14:textId="6906DA6D" w:rsidR="0061273A" w:rsidRDefault="0061273A" w:rsidP="0061273A">
      <w:pPr>
        <w:pStyle w:val="Langtext"/>
      </w:pPr>
      <w:r>
        <w:t>Zu- und Ablauf: DN 150</w:t>
      </w:r>
    </w:p>
    <w:p w14:paraId="2254403B" w14:textId="2B5AA53C" w:rsidR="0061273A" w:rsidRDefault="0061273A" w:rsidP="0061273A">
      <w:pPr>
        <w:pStyle w:val="Langtext"/>
      </w:pPr>
      <w:r>
        <w:t>Gewicht Leer: ca. 478 kg</w:t>
      </w:r>
    </w:p>
    <w:p w14:paraId="6775B4AD" w14:textId="39ACFDDD" w:rsidR="0061273A" w:rsidRDefault="0061273A" w:rsidP="0061273A">
      <w:pPr>
        <w:pStyle w:val="Langtext"/>
      </w:pPr>
      <w:r>
        <w:t>Gewicht Gefüllt: ca. 2378 kg</w:t>
      </w:r>
    </w:p>
    <w:p w14:paraId="0A7822F9" w14:textId="77777777" w:rsidR="0061273A" w:rsidRDefault="0061273A" w:rsidP="0061273A">
      <w:pPr>
        <w:pStyle w:val="Langtext"/>
      </w:pPr>
    </w:p>
    <w:p w14:paraId="6BE06044" w14:textId="5D7C10E1" w:rsidR="0061273A" w:rsidRDefault="0061273A" w:rsidP="0061273A">
      <w:pPr>
        <w:pStyle w:val="Langtext"/>
      </w:pPr>
      <w:r>
        <w:t>z.B. ACO LipuSmart-P-OAP NS 8,5, Bedienungsseite links, Artikelnummer 3558.86.32 oder Gleichwertiges.</w:t>
      </w:r>
    </w:p>
    <w:p w14:paraId="56869D90" w14:textId="4C83F618" w:rsidR="0061273A" w:rsidRDefault="0061273A" w:rsidP="0061273A">
      <w:pPr>
        <w:pStyle w:val="Langtext"/>
      </w:pPr>
      <w:r>
        <w:t>Angebotenes Erzeugnis:</w:t>
      </w:r>
    </w:p>
    <w:p w14:paraId="078E0D55" w14:textId="586DF435" w:rsidR="0061273A" w:rsidRDefault="0061273A" w:rsidP="0061273A">
      <w:pPr>
        <w:pStyle w:val="Folgeposition"/>
        <w:keepNext/>
        <w:keepLines/>
      </w:pPr>
      <w:r>
        <w:t>G</w:t>
      </w:r>
      <w:r>
        <w:rPr>
          <w:sz w:val="12"/>
        </w:rPr>
        <w:t>+</w:t>
      </w:r>
      <w:r>
        <w:tab/>
        <w:t>LipuSmart-P-OAP NS 10 rechts</w:t>
      </w:r>
      <w:r>
        <w:tab/>
        <w:t xml:space="preserve">Stk </w:t>
      </w:r>
    </w:p>
    <w:p w14:paraId="3C91E785" w14:textId="5C01B5E4" w:rsidR="0061273A" w:rsidRDefault="0061273A" w:rsidP="0061273A">
      <w:pPr>
        <w:pStyle w:val="Langtext"/>
      </w:pPr>
      <w:r>
        <w:t>Schlammfang: 1000 Liter</w:t>
      </w:r>
    </w:p>
    <w:p w14:paraId="083A4A9C" w14:textId="719A4B0B" w:rsidR="0061273A" w:rsidRDefault="0061273A" w:rsidP="0061273A">
      <w:pPr>
        <w:pStyle w:val="Langtext"/>
      </w:pPr>
      <w:r>
        <w:t>Fettspeicher: 520 Liter</w:t>
      </w:r>
    </w:p>
    <w:p w14:paraId="1DF23CEB" w14:textId="4A741CA4" w:rsidR="0061273A" w:rsidRDefault="0061273A" w:rsidP="0061273A">
      <w:pPr>
        <w:pStyle w:val="Langtext"/>
      </w:pPr>
      <w:r>
        <w:t>Gesamtinhalt: 2000 Liter</w:t>
      </w:r>
    </w:p>
    <w:p w14:paraId="52D27D98" w14:textId="5C9D4671" w:rsidR="0061273A" w:rsidRDefault="0061273A" w:rsidP="0061273A">
      <w:pPr>
        <w:pStyle w:val="Langtext"/>
      </w:pPr>
      <w:r>
        <w:t>Länge: 3657 mm + 835 mm</w:t>
      </w:r>
    </w:p>
    <w:p w14:paraId="1E16431D" w14:textId="27C3C20F" w:rsidR="0061273A" w:rsidRDefault="0061273A" w:rsidP="0061273A">
      <w:pPr>
        <w:pStyle w:val="Langtext"/>
      </w:pPr>
      <w:r>
        <w:t>Breite: 1180 mm</w:t>
      </w:r>
    </w:p>
    <w:p w14:paraId="76DB52E2" w14:textId="256DF95B" w:rsidR="0061273A" w:rsidRDefault="0061273A" w:rsidP="0061273A">
      <w:pPr>
        <w:pStyle w:val="Langtext"/>
      </w:pPr>
      <w:r>
        <w:t>Höhe: 1880 mm</w:t>
      </w:r>
    </w:p>
    <w:p w14:paraId="187E2D25" w14:textId="668C185F" w:rsidR="0061273A" w:rsidRDefault="0061273A" w:rsidP="0061273A">
      <w:pPr>
        <w:pStyle w:val="Langtext"/>
      </w:pPr>
      <w:r>
        <w:t>Zu- und Ablauf: DN 150</w:t>
      </w:r>
    </w:p>
    <w:p w14:paraId="4B3EA802" w14:textId="5A6EFA22" w:rsidR="0061273A" w:rsidRDefault="0061273A" w:rsidP="0061273A">
      <w:pPr>
        <w:pStyle w:val="Langtext"/>
      </w:pPr>
      <w:r>
        <w:t>Gewicht Leer: ca. 490 kg</w:t>
      </w:r>
    </w:p>
    <w:p w14:paraId="776CF5C9" w14:textId="2D632E53" w:rsidR="0061273A" w:rsidRDefault="0061273A" w:rsidP="0061273A">
      <w:pPr>
        <w:pStyle w:val="Langtext"/>
      </w:pPr>
      <w:r>
        <w:t>Gewicht Gefüllt: ca. 2490 kg</w:t>
      </w:r>
    </w:p>
    <w:p w14:paraId="14642869" w14:textId="77777777" w:rsidR="0061273A" w:rsidRDefault="0061273A" w:rsidP="0061273A">
      <w:pPr>
        <w:pStyle w:val="Langtext"/>
      </w:pPr>
    </w:p>
    <w:p w14:paraId="630DB195" w14:textId="589F50A1" w:rsidR="0061273A" w:rsidRDefault="0061273A" w:rsidP="0061273A">
      <w:pPr>
        <w:pStyle w:val="Langtext"/>
      </w:pPr>
      <w:r>
        <w:t>z.B. ACO LipuSmart-P-OAP NS 10, Bedienungsseite rechts, Artikelnummer 3560.86.42 oder Gleichwertiges.</w:t>
      </w:r>
    </w:p>
    <w:p w14:paraId="7464CA9F" w14:textId="25757342" w:rsidR="0061273A" w:rsidRDefault="0061273A" w:rsidP="0061273A">
      <w:pPr>
        <w:pStyle w:val="Langtext"/>
      </w:pPr>
      <w:r>
        <w:t>Angebotenes Erzeugnis:</w:t>
      </w:r>
    </w:p>
    <w:p w14:paraId="11A6A17B" w14:textId="04E8FD8D" w:rsidR="0061273A" w:rsidRDefault="0061273A" w:rsidP="0061273A">
      <w:pPr>
        <w:pStyle w:val="Folgeposition"/>
        <w:keepNext/>
        <w:keepLines/>
      </w:pPr>
      <w:r>
        <w:t>H</w:t>
      </w:r>
      <w:r>
        <w:rPr>
          <w:sz w:val="12"/>
        </w:rPr>
        <w:t>+</w:t>
      </w:r>
      <w:r>
        <w:tab/>
        <w:t>LipuSmart-P-OAP NS 10 links</w:t>
      </w:r>
      <w:r>
        <w:tab/>
        <w:t xml:space="preserve">Stk </w:t>
      </w:r>
    </w:p>
    <w:p w14:paraId="113B2836" w14:textId="19D7921A" w:rsidR="0061273A" w:rsidRDefault="0061273A" w:rsidP="0061273A">
      <w:pPr>
        <w:pStyle w:val="Langtext"/>
      </w:pPr>
      <w:r>
        <w:t>Schlammfang: 1000 Liter</w:t>
      </w:r>
    </w:p>
    <w:p w14:paraId="5B6C7BE0" w14:textId="48CB9E98" w:rsidR="0061273A" w:rsidRDefault="0061273A" w:rsidP="0061273A">
      <w:pPr>
        <w:pStyle w:val="Langtext"/>
      </w:pPr>
      <w:r>
        <w:t>Fettspeicher: 520 Liter</w:t>
      </w:r>
    </w:p>
    <w:p w14:paraId="7D8C9D8D" w14:textId="086C0B98" w:rsidR="0061273A" w:rsidRDefault="0061273A" w:rsidP="0061273A">
      <w:pPr>
        <w:pStyle w:val="Langtext"/>
      </w:pPr>
      <w:r>
        <w:t>Gesamtinhalt: 2000 Liter</w:t>
      </w:r>
    </w:p>
    <w:p w14:paraId="009A2782" w14:textId="6AE263BD" w:rsidR="0061273A" w:rsidRDefault="0061273A" w:rsidP="0061273A">
      <w:pPr>
        <w:pStyle w:val="Langtext"/>
      </w:pPr>
      <w:r>
        <w:t>Länge: 3657 mm + 835 mm</w:t>
      </w:r>
    </w:p>
    <w:p w14:paraId="4999CBD9" w14:textId="42480205" w:rsidR="0061273A" w:rsidRDefault="0061273A" w:rsidP="0061273A">
      <w:pPr>
        <w:pStyle w:val="Langtext"/>
      </w:pPr>
      <w:r>
        <w:t>Breite: 1180 mm</w:t>
      </w:r>
    </w:p>
    <w:p w14:paraId="06C68775" w14:textId="20EDD38E" w:rsidR="0061273A" w:rsidRDefault="0061273A" w:rsidP="0061273A">
      <w:pPr>
        <w:pStyle w:val="Langtext"/>
      </w:pPr>
      <w:r>
        <w:t>Höhe: 1880 mm</w:t>
      </w:r>
    </w:p>
    <w:p w14:paraId="390C1DAF" w14:textId="333F4C7F" w:rsidR="0061273A" w:rsidRDefault="0061273A" w:rsidP="0061273A">
      <w:pPr>
        <w:pStyle w:val="Langtext"/>
      </w:pPr>
      <w:r>
        <w:t>Zu- und Ablauf: DN 150</w:t>
      </w:r>
    </w:p>
    <w:p w14:paraId="021D9A66" w14:textId="134A940F" w:rsidR="0061273A" w:rsidRDefault="0061273A" w:rsidP="0061273A">
      <w:pPr>
        <w:pStyle w:val="Langtext"/>
      </w:pPr>
      <w:r>
        <w:t>Gewicht Leer: ca. 490 kg</w:t>
      </w:r>
    </w:p>
    <w:p w14:paraId="1834E964" w14:textId="7B5DCA1E" w:rsidR="0061273A" w:rsidRDefault="0061273A" w:rsidP="0061273A">
      <w:pPr>
        <w:pStyle w:val="Langtext"/>
      </w:pPr>
      <w:r>
        <w:t>Gewicht Gefüllt: ca. 2490 kg</w:t>
      </w:r>
    </w:p>
    <w:p w14:paraId="5324DC86" w14:textId="77777777" w:rsidR="0061273A" w:rsidRDefault="0061273A" w:rsidP="0061273A">
      <w:pPr>
        <w:pStyle w:val="Langtext"/>
      </w:pPr>
    </w:p>
    <w:p w14:paraId="1A539E5E" w14:textId="54A7ECE4" w:rsidR="0061273A" w:rsidRDefault="0061273A" w:rsidP="0061273A">
      <w:pPr>
        <w:pStyle w:val="Langtext"/>
      </w:pPr>
      <w:r>
        <w:t>z.B. ACO LipuSmart-P-OAP NS 10, Bedienungsseite links, Artikelnummer 3560.86.32 oder Gleichwertiges.</w:t>
      </w:r>
    </w:p>
    <w:p w14:paraId="457061D2" w14:textId="166854D6" w:rsidR="0061273A" w:rsidRDefault="0061273A" w:rsidP="0061273A">
      <w:pPr>
        <w:pStyle w:val="Langtext"/>
      </w:pPr>
      <w:r>
        <w:t>Angebotenes Erzeugnis:</w:t>
      </w:r>
    </w:p>
    <w:p w14:paraId="6AC3AC7E" w14:textId="77777777" w:rsidR="0061273A" w:rsidRDefault="0061273A" w:rsidP="0061273A">
      <w:pPr>
        <w:pStyle w:val="TrennungPOS"/>
      </w:pPr>
    </w:p>
    <w:p w14:paraId="2A73AFA7" w14:textId="1299F64F" w:rsidR="0061273A" w:rsidRDefault="0061273A" w:rsidP="0061273A">
      <w:pPr>
        <w:pStyle w:val="GrundtextPosNr"/>
        <w:keepNext/>
        <w:keepLines/>
      </w:pPr>
      <w:r>
        <w:t>61.CA 40</w:t>
      </w:r>
    </w:p>
    <w:p w14:paraId="4E4A5406" w14:textId="2223377C" w:rsidR="0061273A" w:rsidRDefault="0061273A" w:rsidP="0061273A">
      <w:pPr>
        <w:pStyle w:val="Grundtext"/>
      </w:pPr>
      <w:r>
        <w:t>LipuJet-P-RB, Freiaufstellung, rund, Fettabscheideranlage gemäß ÖNORM EN 1825 u. DIN 4040-100, zur Freiaufstellung in frostgeschützten Räumen, aus Polyethylen (Werkstoff PE-HD), mit integriertem Schlammfang, runde Bauform ohne Trennwand (optimaler Reinigungskomfort), Zu- und Ablauf Stutzen Ø für entsprechende Rohranschlüsse, Absaug- u. Entsorgungssumpf, Grundablassmuffe 1½" mit Stopfen, Segmentbauweise (optimale Einbringmöglichkeit), geruchdichte Wartungs- und Revisionsöffnung Ø 350 mm, mit Anschlussmöglichkeit für eine Chemisch-physikalische Abwasserbehandlungsanlage zur Reduzierung der Fett- und Ölkonzentration im Ablauf von Fettabscheideranlagen gemäß ÖNORM EN 1825 durch Flockulation</w:t>
      </w:r>
    </w:p>
    <w:p w14:paraId="2F8826EF" w14:textId="62CD54D3" w:rsidR="0061273A" w:rsidRDefault="0061273A" w:rsidP="0061273A">
      <w:pPr>
        <w:pStyle w:val="Grundtext"/>
      </w:pPr>
      <w:r>
        <w:t>Zubehör wie Probenahmetopf, Absperrschieber Zulauf, Fülleinheit, Schauglas ist in eigenen Positionen beschrieben.</w:t>
      </w:r>
    </w:p>
    <w:p w14:paraId="1E1170AA" w14:textId="1E10AAE8" w:rsidR="0061273A" w:rsidRDefault="0061273A" w:rsidP="0061273A">
      <w:pPr>
        <w:pStyle w:val="Grundtext"/>
      </w:pPr>
      <w:r>
        <w:t>Angegeben ist Nenngröße NS</w:t>
      </w:r>
    </w:p>
    <w:p w14:paraId="2D3C15E2" w14:textId="3D7787FB" w:rsidR="0061273A" w:rsidRDefault="0061273A" w:rsidP="0061273A">
      <w:pPr>
        <w:pStyle w:val="Folgeposition"/>
        <w:keepNext/>
        <w:keepLines/>
      </w:pPr>
      <w:r>
        <w:t>A</w:t>
      </w:r>
      <w:r>
        <w:rPr>
          <w:sz w:val="12"/>
        </w:rPr>
        <w:t>+</w:t>
      </w:r>
      <w:r>
        <w:tab/>
        <w:t>LipuJet-P-RB NS 2</w:t>
      </w:r>
      <w:r>
        <w:tab/>
        <w:t xml:space="preserve">Stk </w:t>
      </w:r>
    </w:p>
    <w:p w14:paraId="3EBF9542" w14:textId="351727E2" w:rsidR="0061273A" w:rsidRDefault="0061273A" w:rsidP="0061273A">
      <w:pPr>
        <w:pStyle w:val="Langtext"/>
      </w:pPr>
      <w:r>
        <w:t>Schlammfang: 290 Liter</w:t>
      </w:r>
    </w:p>
    <w:p w14:paraId="11931782" w14:textId="64A4BBF0" w:rsidR="0061273A" w:rsidRDefault="0061273A" w:rsidP="0061273A">
      <w:pPr>
        <w:pStyle w:val="Langtext"/>
      </w:pPr>
      <w:r>
        <w:t>Fettspeicher: 120 Liter</w:t>
      </w:r>
    </w:p>
    <w:p w14:paraId="7D687B20" w14:textId="513705B4" w:rsidR="0061273A" w:rsidRDefault="0061273A" w:rsidP="0061273A">
      <w:pPr>
        <w:pStyle w:val="Langtext"/>
      </w:pPr>
      <w:r>
        <w:t>Gesamtinhalt: 680 Liter</w:t>
      </w:r>
    </w:p>
    <w:p w14:paraId="1FFAE653" w14:textId="62D59E4E" w:rsidR="0061273A" w:rsidRDefault="0061273A" w:rsidP="0061273A">
      <w:pPr>
        <w:pStyle w:val="Langtext"/>
      </w:pPr>
      <w:r>
        <w:t>Durchmesser: 1150 mm</w:t>
      </w:r>
    </w:p>
    <w:p w14:paraId="0FF186B6" w14:textId="0FADBDC3" w:rsidR="0061273A" w:rsidRDefault="0061273A" w:rsidP="0061273A">
      <w:pPr>
        <w:pStyle w:val="Langtext"/>
      </w:pPr>
      <w:r>
        <w:t>Höhe: 1520 mm</w:t>
      </w:r>
    </w:p>
    <w:p w14:paraId="54DFF24B" w14:textId="394046E8" w:rsidR="0061273A" w:rsidRDefault="0061273A" w:rsidP="0061273A">
      <w:pPr>
        <w:pStyle w:val="Langtext"/>
      </w:pPr>
      <w:r>
        <w:t>Segmentbauweise : Anzahl der Segmente 2</w:t>
      </w:r>
    </w:p>
    <w:p w14:paraId="0FFAC654" w14:textId="6C9D4408" w:rsidR="0061273A" w:rsidRDefault="0061273A" w:rsidP="0061273A">
      <w:pPr>
        <w:pStyle w:val="Langtext"/>
      </w:pPr>
      <w:r>
        <w:lastRenderedPageBreak/>
        <w:t>Zu- und Ablauf: DN 100</w:t>
      </w:r>
    </w:p>
    <w:p w14:paraId="34DAA7EF" w14:textId="66B535D8" w:rsidR="0061273A" w:rsidRDefault="0061273A" w:rsidP="0061273A">
      <w:pPr>
        <w:pStyle w:val="Langtext"/>
      </w:pPr>
      <w:r>
        <w:t>schwerstes Einzelteil : 48 kg</w:t>
      </w:r>
    </w:p>
    <w:p w14:paraId="253CCCB5" w14:textId="2C1EF48A" w:rsidR="0061273A" w:rsidRDefault="0061273A" w:rsidP="0061273A">
      <w:pPr>
        <w:pStyle w:val="Langtext"/>
      </w:pPr>
      <w:r>
        <w:t>Gewicht Leer: ca. 119 kg</w:t>
      </w:r>
    </w:p>
    <w:p w14:paraId="6F86B0A7" w14:textId="18049AB0" w:rsidR="0061273A" w:rsidRDefault="0061273A" w:rsidP="0061273A">
      <w:pPr>
        <w:pStyle w:val="Langtext"/>
      </w:pPr>
      <w:r>
        <w:t>Gewicht Gefüllt: ca. 799 kg</w:t>
      </w:r>
    </w:p>
    <w:p w14:paraId="6C85AB10" w14:textId="77777777" w:rsidR="0061273A" w:rsidRDefault="0061273A" w:rsidP="0061273A">
      <w:pPr>
        <w:pStyle w:val="Langtext"/>
      </w:pPr>
    </w:p>
    <w:p w14:paraId="64BDDF95" w14:textId="40FC03D9" w:rsidR="0061273A" w:rsidRDefault="0061273A" w:rsidP="0061273A">
      <w:pPr>
        <w:pStyle w:val="Langtext"/>
      </w:pPr>
      <w:r>
        <w:t>z.B. ACO LipuJet-P-RB NS 2 , Artikelnummer 3502.32.30 oder Gleichwertiges.</w:t>
      </w:r>
    </w:p>
    <w:p w14:paraId="6E813848" w14:textId="254E1B71" w:rsidR="0061273A" w:rsidRDefault="0061273A" w:rsidP="0061273A">
      <w:pPr>
        <w:pStyle w:val="Langtext"/>
      </w:pPr>
      <w:r>
        <w:t>Angebotenes Erzeugnis:</w:t>
      </w:r>
    </w:p>
    <w:p w14:paraId="049406C8" w14:textId="254C0C4B" w:rsidR="0061273A" w:rsidRDefault="0061273A" w:rsidP="0061273A">
      <w:pPr>
        <w:pStyle w:val="Folgeposition"/>
        <w:keepNext/>
        <w:keepLines/>
      </w:pPr>
      <w:r>
        <w:t>B</w:t>
      </w:r>
      <w:r>
        <w:rPr>
          <w:sz w:val="12"/>
        </w:rPr>
        <w:t>+</w:t>
      </w:r>
      <w:r>
        <w:tab/>
        <w:t>LipuJet-P-RB NS 4</w:t>
      </w:r>
      <w:r>
        <w:tab/>
        <w:t xml:space="preserve">Stk </w:t>
      </w:r>
    </w:p>
    <w:p w14:paraId="6AD400EF" w14:textId="77FBDBED" w:rsidR="0061273A" w:rsidRDefault="0061273A" w:rsidP="0061273A">
      <w:pPr>
        <w:pStyle w:val="Langtext"/>
      </w:pPr>
      <w:r>
        <w:t>Schlammfang: 500 Liter</w:t>
      </w:r>
    </w:p>
    <w:p w14:paraId="25A2034A" w14:textId="341EDBD2" w:rsidR="0061273A" w:rsidRDefault="0061273A" w:rsidP="0061273A">
      <w:pPr>
        <w:pStyle w:val="Langtext"/>
      </w:pPr>
      <w:r>
        <w:t>Fettspeicher: 160 Liter</w:t>
      </w:r>
    </w:p>
    <w:p w14:paraId="0E033636" w14:textId="3DBF44F3" w:rsidR="0061273A" w:rsidRDefault="0061273A" w:rsidP="0061273A">
      <w:pPr>
        <w:pStyle w:val="Langtext"/>
      </w:pPr>
      <w:r>
        <w:t>Gesamtinhalt: 890 Liter</w:t>
      </w:r>
    </w:p>
    <w:p w14:paraId="7B41AB7D" w14:textId="362FB8EB" w:rsidR="0061273A" w:rsidRDefault="0061273A" w:rsidP="0061273A">
      <w:pPr>
        <w:pStyle w:val="Langtext"/>
      </w:pPr>
      <w:r>
        <w:t>Durchmesser: 1150 mm</w:t>
      </w:r>
    </w:p>
    <w:p w14:paraId="46746ABD" w14:textId="7BFE44F6" w:rsidR="0061273A" w:rsidRDefault="0061273A" w:rsidP="0061273A">
      <w:pPr>
        <w:pStyle w:val="Langtext"/>
      </w:pPr>
      <w:r>
        <w:t>Höhe: 1780 mm</w:t>
      </w:r>
    </w:p>
    <w:p w14:paraId="77CDF9BB" w14:textId="206A9993" w:rsidR="0061273A" w:rsidRDefault="0061273A" w:rsidP="0061273A">
      <w:pPr>
        <w:pStyle w:val="Langtext"/>
      </w:pPr>
      <w:r>
        <w:t>Segmentbauweise : Anzahl der Segmente 2</w:t>
      </w:r>
    </w:p>
    <w:p w14:paraId="64C8E076" w14:textId="66724AAD" w:rsidR="0061273A" w:rsidRDefault="0061273A" w:rsidP="0061273A">
      <w:pPr>
        <w:pStyle w:val="Langtext"/>
      </w:pPr>
      <w:r>
        <w:t>Zu- und Ablauf: DN 100</w:t>
      </w:r>
    </w:p>
    <w:p w14:paraId="76B40A56" w14:textId="6428270E" w:rsidR="0061273A" w:rsidRDefault="0061273A" w:rsidP="0061273A">
      <w:pPr>
        <w:pStyle w:val="Langtext"/>
      </w:pPr>
      <w:r>
        <w:t>schwerstes Einzelteil : 55 kg</w:t>
      </w:r>
    </w:p>
    <w:p w14:paraId="3703BBB4" w14:textId="0C6B77E1" w:rsidR="0061273A" w:rsidRDefault="0061273A" w:rsidP="0061273A">
      <w:pPr>
        <w:pStyle w:val="Langtext"/>
      </w:pPr>
      <w:r>
        <w:t>Gewicht Leer: ca. 134 kg</w:t>
      </w:r>
    </w:p>
    <w:p w14:paraId="23617842" w14:textId="582309B7" w:rsidR="0061273A" w:rsidRDefault="0061273A" w:rsidP="0061273A">
      <w:pPr>
        <w:pStyle w:val="Langtext"/>
      </w:pPr>
      <w:r>
        <w:t>Gewicht Gefüllt: ca. 1024 kg</w:t>
      </w:r>
    </w:p>
    <w:p w14:paraId="64E966E2" w14:textId="77777777" w:rsidR="0061273A" w:rsidRDefault="0061273A" w:rsidP="0061273A">
      <w:pPr>
        <w:pStyle w:val="Langtext"/>
      </w:pPr>
    </w:p>
    <w:p w14:paraId="27FAA013" w14:textId="739E9D58" w:rsidR="0061273A" w:rsidRDefault="00A97E5B" w:rsidP="00A97E5B">
      <w:pPr>
        <w:pStyle w:val="Langtext"/>
      </w:pPr>
      <w:r>
        <w:t>z.B. ACO LipuJet-P-RB NS 4 , Artikelnummer 3504.32.30 oder Gleichwertiges.</w:t>
      </w:r>
    </w:p>
    <w:p w14:paraId="57587138" w14:textId="033A8D25" w:rsidR="00A97E5B" w:rsidRDefault="00A97E5B" w:rsidP="00A97E5B">
      <w:pPr>
        <w:pStyle w:val="Langtext"/>
      </w:pPr>
      <w:r>
        <w:t>Angebotenes Erzeugnis:</w:t>
      </w:r>
    </w:p>
    <w:p w14:paraId="00BB02E3" w14:textId="77777777" w:rsidR="00A97E5B" w:rsidRDefault="00A97E5B" w:rsidP="00A97E5B">
      <w:pPr>
        <w:pStyle w:val="TrennungPOS"/>
      </w:pPr>
    </w:p>
    <w:p w14:paraId="0323F329" w14:textId="60488FE1" w:rsidR="00A97E5B" w:rsidRDefault="00A97E5B" w:rsidP="00A97E5B">
      <w:pPr>
        <w:pStyle w:val="GrundtextPosNr"/>
        <w:keepNext/>
        <w:keepLines/>
      </w:pPr>
      <w:r>
        <w:t>61.CA 45</w:t>
      </w:r>
    </w:p>
    <w:p w14:paraId="02EF467F" w14:textId="07A6F4CD" w:rsidR="00A97E5B" w:rsidRDefault="00A97E5B" w:rsidP="00A97E5B">
      <w:pPr>
        <w:pStyle w:val="Grundtext"/>
      </w:pPr>
      <w:r>
        <w:t>LipuJet-P-RD, Freiaufstellung, Entsorgungsanschluss, rund, Fettabscheideranlage gemäß ÖNORM EN 1825 u. DIN 4040-100, zur Freiaufstellung in frostgeschützten Räumen, aus Polyethylen (Werkstoff PE-HD), mit integriertem Schlammfang, runde Bauform ohne Trennwand (optimaler Reinigungskomfort), Zu- und Ablauf Stutzen Ø für entsprechende Rohranschlüsse, Absaug- u. Entsorgungssumpf, Grundablassmuffe 1½" mit Stopfen, Segmentbauweise (optimale Einbringmöglichkeit), geruchdichte Wartungs- und Revisionsöffnung Ø 350 mm, mit Entsorgungsanschluss mit Storz-B-Kupplung R 2½" nach DIN 14308, mit Anschlussmöglichkeit für eine Chemisch-physikalische Abwasserbehandlungsanlage zur Reduzierung der Fett- und Ölkonzentration im Ablauf von Fettabscheideranlagen gemäß ÖNORM EN 1825 durch Flockulation</w:t>
      </w:r>
    </w:p>
    <w:p w14:paraId="4C1BDB42" w14:textId="4C6584A7" w:rsidR="00A97E5B" w:rsidRDefault="00A97E5B" w:rsidP="00A97E5B">
      <w:pPr>
        <w:pStyle w:val="Grundtext"/>
      </w:pPr>
      <w:r>
        <w:t>Zubehör wie Probenahmetopf, Absperrschieber Zulauf, Fülleinheit, Schauglas, Anschlusskasten, Unterputzrahmen ist in eigenen Positionen beschrieben.</w:t>
      </w:r>
    </w:p>
    <w:p w14:paraId="4B3D0481" w14:textId="43FD79FE" w:rsidR="00A97E5B" w:rsidRDefault="00A97E5B" w:rsidP="00A97E5B">
      <w:pPr>
        <w:pStyle w:val="Grundtext"/>
      </w:pPr>
      <w:r>
        <w:t>Angegeben ist Nenngröße NS</w:t>
      </w:r>
    </w:p>
    <w:p w14:paraId="12EBE479" w14:textId="365C5D69" w:rsidR="00A97E5B" w:rsidRDefault="00A97E5B" w:rsidP="00A97E5B">
      <w:pPr>
        <w:pStyle w:val="Folgeposition"/>
        <w:keepNext/>
        <w:keepLines/>
      </w:pPr>
      <w:r>
        <w:t>A</w:t>
      </w:r>
      <w:r>
        <w:rPr>
          <w:sz w:val="12"/>
        </w:rPr>
        <w:t>+</w:t>
      </w:r>
      <w:r>
        <w:tab/>
        <w:t>LipuJet-P-RD NS 2</w:t>
      </w:r>
      <w:r>
        <w:tab/>
        <w:t xml:space="preserve">Stk </w:t>
      </w:r>
    </w:p>
    <w:p w14:paraId="5B9039B4" w14:textId="78B0155F" w:rsidR="00A97E5B" w:rsidRDefault="00A97E5B" w:rsidP="00A97E5B">
      <w:pPr>
        <w:pStyle w:val="Langtext"/>
      </w:pPr>
      <w:r>
        <w:t>Schlammfang: 290 Liter</w:t>
      </w:r>
    </w:p>
    <w:p w14:paraId="7ABFAC19" w14:textId="595F0059" w:rsidR="00A97E5B" w:rsidRDefault="00A97E5B" w:rsidP="00A97E5B">
      <w:pPr>
        <w:pStyle w:val="Langtext"/>
      </w:pPr>
      <w:r>
        <w:t>Fettspeicher: 120 Liter</w:t>
      </w:r>
    </w:p>
    <w:p w14:paraId="230705C9" w14:textId="77D9ABAC" w:rsidR="00A97E5B" w:rsidRDefault="00A97E5B" w:rsidP="00A97E5B">
      <w:pPr>
        <w:pStyle w:val="Langtext"/>
      </w:pPr>
      <w:r>
        <w:t>Gesamtinhalt: 680 Liter</w:t>
      </w:r>
    </w:p>
    <w:p w14:paraId="1D79BEDA" w14:textId="637D2F4F" w:rsidR="00A97E5B" w:rsidRDefault="00A97E5B" w:rsidP="00A97E5B">
      <w:pPr>
        <w:pStyle w:val="Langtext"/>
      </w:pPr>
      <w:r>
        <w:t>Durchmesser: 1150 mm</w:t>
      </w:r>
    </w:p>
    <w:p w14:paraId="56C1F495" w14:textId="2E55863A" w:rsidR="00A97E5B" w:rsidRDefault="00A97E5B" w:rsidP="00A97E5B">
      <w:pPr>
        <w:pStyle w:val="Langtext"/>
      </w:pPr>
      <w:r>
        <w:t>Höhe: 1520 mm</w:t>
      </w:r>
    </w:p>
    <w:p w14:paraId="26CE2913" w14:textId="3AB6F6C6" w:rsidR="00A97E5B" w:rsidRDefault="00A97E5B" w:rsidP="00A97E5B">
      <w:pPr>
        <w:pStyle w:val="Langtext"/>
      </w:pPr>
      <w:r>
        <w:t>Segmentbauweise : Anzahl der Segmente 2</w:t>
      </w:r>
    </w:p>
    <w:p w14:paraId="105191CB" w14:textId="5E8FACDE" w:rsidR="00A97E5B" w:rsidRDefault="00A97E5B" w:rsidP="00A97E5B">
      <w:pPr>
        <w:pStyle w:val="Langtext"/>
      </w:pPr>
      <w:r>
        <w:t>Zu- und Ablauf: DN 100</w:t>
      </w:r>
    </w:p>
    <w:p w14:paraId="022BF2DB" w14:textId="2DDE9A28" w:rsidR="00A97E5B" w:rsidRDefault="00A97E5B" w:rsidP="00A97E5B">
      <w:pPr>
        <w:pStyle w:val="Langtext"/>
      </w:pPr>
      <w:r>
        <w:t>schwerstes Einzelteil : 48 kg</w:t>
      </w:r>
    </w:p>
    <w:p w14:paraId="1D4E1B43" w14:textId="7227D7FE" w:rsidR="00A97E5B" w:rsidRDefault="00A97E5B" w:rsidP="00A97E5B">
      <w:pPr>
        <w:pStyle w:val="Langtext"/>
      </w:pPr>
      <w:r>
        <w:t>Gewicht Leer: ca. 123 kg</w:t>
      </w:r>
    </w:p>
    <w:p w14:paraId="68203D92" w14:textId="1FDFBDA2" w:rsidR="00A97E5B" w:rsidRDefault="00A97E5B" w:rsidP="00A97E5B">
      <w:pPr>
        <w:pStyle w:val="Langtext"/>
      </w:pPr>
      <w:r>
        <w:t>Gewicht Gefüllt: ca. 803 kg</w:t>
      </w:r>
    </w:p>
    <w:p w14:paraId="0FB04481" w14:textId="77777777" w:rsidR="00A97E5B" w:rsidRDefault="00A97E5B" w:rsidP="00A97E5B">
      <w:pPr>
        <w:pStyle w:val="Langtext"/>
      </w:pPr>
    </w:p>
    <w:p w14:paraId="44A755A6" w14:textId="13F4A6AC" w:rsidR="00A97E5B" w:rsidRDefault="00A97E5B" w:rsidP="00A97E5B">
      <w:pPr>
        <w:pStyle w:val="Langtext"/>
      </w:pPr>
      <w:r>
        <w:t>z.B. ACO LipuJet-P-RD NS 2 , Artikelnummer 3502.62.30 oder Gleichwertiges.</w:t>
      </w:r>
    </w:p>
    <w:p w14:paraId="61581F9D" w14:textId="38733ABC" w:rsidR="00A97E5B" w:rsidRDefault="00A97E5B" w:rsidP="00A97E5B">
      <w:pPr>
        <w:pStyle w:val="Langtext"/>
      </w:pPr>
      <w:r>
        <w:t>Angebotenes Erzeugnis:</w:t>
      </w:r>
    </w:p>
    <w:p w14:paraId="279327DC" w14:textId="147DA8D3" w:rsidR="00A97E5B" w:rsidRDefault="00A97E5B" w:rsidP="00A97E5B">
      <w:pPr>
        <w:pStyle w:val="Folgeposition"/>
        <w:keepNext/>
        <w:keepLines/>
      </w:pPr>
      <w:r>
        <w:t>B</w:t>
      </w:r>
      <w:r>
        <w:rPr>
          <w:sz w:val="12"/>
        </w:rPr>
        <w:t>+</w:t>
      </w:r>
      <w:r>
        <w:tab/>
        <w:t>LipuJet-P-RD NS 4</w:t>
      </w:r>
      <w:r>
        <w:tab/>
        <w:t xml:space="preserve">Stk </w:t>
      </w:r>
    </w:p>
    <w:p w14:paraId="75E80094" w14:textId="27AA604F" w:rsidR="00A97E5B" w:rsidRDefault="00A97E5B" w:rsidP="00A97E5B">
      <w:pPr>
        <w:pStyle w:val="Langtext"/>
      </w:pPr>
      <w:r>
        <w:t>Schlammfang: 500 Liter</w:t>
      </w:r>
    </w:p>
    <w:p w14:paraId="3057EC07" w14:textId="552040D2" w:rsidR="00A97E5B" w:rsidRDefault="00A97E5B" w:rsidP="00A97E5B">
      <w:pPr>
        <w:pStyle w:val="Langtext"/>
      </w:pPr>
      <w:r>
        <w:t>Fettspeicher: 160 Liter</w:t>
      </w:r>
    </w:p>
    <w:p w14:paraId="3FF7741C" w14:textId="37CBD42E" w:rsidR="00A97E5B" w:rsidRDefault="00A97E5B" w:rsidP="00A97E5B">
      <w:pPr>
        <w:pStyle w:val="Langtext"/>
      </w:pPr>
      <w:r>
        <w:t>Gesamtinhalt: 890 Liter</w:t>
      </w:r>
    </w:p>
    <w:p w14:paraId="6086A76E" w14:textId="5AA29ACC" w:rsidR="00A97E5B" w:rsidRDefault="00A97E5B" w:rsidP="00A97E5B">
      <w:pPr>
        <w:pStyle w:val="Langtext"/>
      </w:pPr>
      <w:r>
        <w:t>Durchmesser: 1150 mm</w:t>
      </w:r>
    </w:p>
    <w:p w14:paraId="27D59DA7" w14:textId="716B06A0" w:rsidR="00A97E5B" w:rsidRDefault="00A97E5B" w:rsidP="00A97E5B">
      <w:pPr>
        <w:pStyle w:val="Langtext"/>
      </w:pPr>
      <w:r>
        <w:t>Höhe: 1780 mm</w:t>
      </w:r>
    </w:p>
    <w:p w14:paraId="566CF174" w14:textId="104F53ED" w:rsidR="00A97E5B" w:rsidRDefault="00A97E5B" w:rsidP="00A97E5B">
      <w:pPr>
        <w:pStyle w:val="Langtext"/>
      </w:pPr>
      <w:r>
        <w:t>Segmentbauweise : Anzahl der Segmente 2</w:t>
      </w:r>
    </w:p>
    <w:p w14:paraId="78AE6BFC" w14:textId="04D5171A" w:rsidR="00A97E5B" w:rsidRDefault="00A97E5B" w:rsidP="00A97E5B">
      <w:pPr>
        <w:pStyle w:val="Langtext"/>
      </w:pPr>
      <w:r>
        <w:t>Zu- und Ablauf: DN 100</w:t>
      </w:r>
    </w:p>
    <w:p w14:paraId="695E7A20" w14:textId="1FFA9FB3" w:rsidR="00A97E5B" w:rsidRDefault="00A97E5B" w:rsidP="00A97E5B">
      <w:pPr>
        <w:pStyle w:val="Langtext"/>
      </w:pPr>
      <w:r>
        <w:t>schwerstes Einzelteil : 55 kg</w:t>
      </w:r>
    </w:p>
    <w:p w14:paraId="4AB7077E" w14:textId="221E5F02" w:rsidR="00A97E5B" w:rsidRDefault="00A97E5B" w:rsidP="00A97E5B">
      <w:pPr>
        <w:pStyle w:val="Langtext"/>
      </w:pPr>
      <w:r>
        <w:t>Gewicht Leer: ca. 139 kg</w:t>
      </w:r>
    </w:p>
    <w:p w14:paraId="0863679E" w14:textId="16CD0E2B" w:rsidR="00A97E5B" w:rsidRDefault="00A97E5B" w:rsidP="00A97E5B">
      <w:pPr>
        <w:pStyle w:val="Langtext"/>
      </w:pPr>
      <w:r>
        <w:t>Gewicht Gefüllt: ca. 1029 kg</w:t>
      </w:r>
    </w:p>
    <w:p w14:paraId="32DA7684" w14:textId="77777777" w:rsidR="00A97E5B" w:rsidRDefault="00A97E5B" w:rsidP="00A97E5B">
      <w:pPr>
        <w:pStyle w:val="Langtext"/>
      </w:pPr>
    </w:p>
    <w:p w14:paraId="3364B55D" w14:textId="4BE0AA19" w:rsidR="00A97E5B" w:rsidRDefault="00A97E5B" w:rsidP="00A97E5B">
      <w:pPr>
        <w:pStyle w:val="Langtext"/>
      </w:pPr>
      <w:r>
        <w:t>z.B. ACO LipuJet-P-RD NS 4 , Artikelnummer 3504.62.30 oder Gleichwertiges.</w:t>
      </w:r>
    </w:p>
    <w:p w14:paraId="01125714" w14:textId="666939E1" w:rsidR="00A97E5B" w:rsidRDefault="00A97E5B" w:rsidP="00A97E5B">
      <w:pPr>
        <w:pStyle w:val="Langtext"/>
      </w:pPr>
      <w:r>
        <w:t>Angebotenes Erzeugnis:</w:t>
      </w:r>
    </w:p>
    <w:p w14:paraId="4325B98C" w14:textId="77777777" w:rsidR="00A97E5B" w:rsidRDefault="00A97E5B" w:rsidP="00A97E5B">
      <w:pPr>
        <w:pStyle w:val="TrennungPOS"/>
      </w:pPr>
    </w:p>
    <w:p w14:paraId="1B704C9B" w14:textId="32D4C2AC" w:rsidR="00A97E5B" w:rsidRDefault="00A97E5B" w:rsidP="00A97E5B">
      <w:pPr>
        <w:pStyle w:val="GrundtextPosNr"/>
        <w:keepNext/>
        <w:keepLines/>
      </w:pPr>
      <w:r>
        <w:lastRenderedPageBreak/>
        <w:t>61.CA 50</w:t>
      </w:r>
    </w:p>
    <w:p w14:paraId="72CB3C07" w14:textId="3C93E075" w:rsidR="00A97E5B" w:rsidRDefault="00A97E5B" w:rsidP="00A97E5B">
      <w:pPr>
        <w:pStyle w:val="Grundtext"/>
      </w:pPr>
      <w:r>
        <w:t>LipuJet-P-RM, Freiaufstellung, Entsorgungsanschluss, HD-Innenreinigung, Manuell, rund, Fettabscheideranlage gemäß ÖNORM EN 1825 und DIN 4040-100, zur Freiaufstellung in frostgeschützten Räumen, aus Polyethylen (Werkstoff PE-HD), Hydromechanische Innenreinigung zum Zerkleinern, Mischen und Spülen in einem Arbeitssschritt 360° Reinigung über zwei Achsen mit motorbetriebenem Hochdrucksprühkopf aus Edelstahl (nur ein Wasseranschluss notwendig) Manuelle Bedienung der Hochdruckinnenreinigung mit Pumpe: -Nenndruck: 175 bar -Fördermenge: 11,6 l/min, mit Entsorgungsanschluss mit Storz-B-Kupplung R 2½" nach DIN 14308, mit Fülleinheit bestehend aus Freistromventil und Druckminderer mit Schmutzfänger, DVGW zertifiziert / KIWA zugelassen ( ¾") für die manuelle Wiederbefüllung, mit Schauglas und Wischer, Absaug- u. Entsorgungssumpf, Grundablassmuffe 1½ mit Stopfen, mit integriertem Schlammfang, runde Bauform ohne Trennwand (optimaler Reinigungskomfort), Zu- und Ablauf Stutzen Ø für entsprechende Rohranschlüsse, Segmentbauweise (optimale Einbringmöglichkeit), geruchdichte Wartungs- und Revisionsöffnung Ø 350 mm, mit Anschlussmöglichkeit für eine Chemisch-physikalische Abwasserbehandlungsanlage zur Reduzierung der Fett- und Ölkonzentration im Ablauf von Fettabscheideranlagen gemäß ÖNORM EN 1825 durch Flockulation, Elektroanschluss: 400 V/ 50 Hz/ 16 A/ 4,2 kW</w:t>
      </w:r>
    </w:p>
    <w:p w14:paraId="11A29528" w14:textId="3AE3D799" w:rsidR="00A97E5B" w:rsidRDefault="00A97E5B" w:rsidP="00A97E5B">
      <w:pPr>
        <w:pStyle w:val="Grundtext"/>
      </w:pPr>
      <w:r>
        <w:t>Zubehör wie Probenahmetopf, Absperrschieber Zulauf, Anschlusskasten, Unterputzrahmen ist in eigenen Positionen beschrieben.</w:t>
      </w:r>
    </w:p>
    <w:p w14:paraId="00175621" w14:textId="11F5CCB0" w:rsidR="00A97E5B" w:rsidRDefault="00A97E5B" w:rsidP="00A97E5B">
      <w:pPr>
        <w:pStyle w:val="Grundtext"/>
      </w:pPr>
      <w:r>
        <w:t>Angegeben ist Nenngröße NS und Bedienungsseite</w:t>
      </w:r>
    </w:p>
    <w:p w14:paraId="53B60D78" w14:textId="071FA2E6" w:rsidR="00A97E5B" w:rsidRDefault="00A97E5B" w:rsidP="00A97E5B">
      <w:pPr>
        <w:pStyle w:val="Folgeposition"/>
        <w:keepNext/>
        <w:keepLines/>
      </w:pPr>
      <w:r>
        <w:t>A</w:t>
      </w:r>
      <w:r>
        <w:rPr>
          <w:sz w:val="12"/>
        </w:rPr>
        <w:t>+</w:t>
      </w:r>
      <w:r>
        <w:tab/>
        <w:t>LipuJet-P-RM NS 2 rechts</w:t>
      </w:r>
      <w:r>
        <w:tab/>
        <w:t xml:space="preserve">Stk </w:t>
      </w:r>
    </w:p>
    <w:p w14:paraId="6E8B961B" w14:textId="6B6749C7" w:rsidR="00A97E5B" w:rsidRDefault="00A97E5B" w:rsidP="00A97E5B">
      <w:pPr>
        <w:pStyle w:val="Langtext"/>
      </w:pPr>
      <w:r>
        <w:t>Schlammfang: 290 Liter</w:t>
      </w:r>
    </w:p>
    <w:p w14:paraId="59DAFF00" w14:textId="7C8779F7" w:rsidR="00A97E5B" w:rsidRDefault="00A97E5B" w:rsidP="00A97E5B">
      <w:pPr>
        <w:pStyle w:val="Langtext"/>
      </w:pPr>
      <w:r>
        <w:t>Fettspeicher: 120 Liter</w:t>
      </w:r>
    </w:p>
    <w:p w14:paraId="3CEF1F78" w14:textId="0D6EBE43" w:rsidR="00A97E5B" w:rsidRDefault="00A97E5B" w:rsidP="00A97E5B">
      <w:pPr>
        <w:pStyle w:val="Langtext"/>
      </w:pPr>
      <w:r>
        <w:t>Gesamtinhalt: 680 Liter</w:t>
      </w:r>
    </w:p>
    <w:p w14:paraId="2B266A74" w14:textId="0CC0556F" w:rsidR="00A97E5B" w:rsidRDefault="00A97E5B" w:rsidP="00A97E5B">
      <w:pPr>
        <w:pStyle w:val="Langtext"/>
      </w:pPr>
      <w:r>
        <w:t>Durchmesser: 1150 mm</w:t>
      </w:r>
    </w:p>
    <w:p w14:paraId="44A21AA1" w14:textId="47EA06ED" w:rsidR="00A97E5B" w:rsidRDefault="00A97E5B" w:rsidP="00A97E5B">
      <w:pPr>
        <w:pStyle w:val="Langtext"/>
      </w:pPr>
      <w:r>
        <w:t>Höhe: 1520 mm</w:t>
      </w:r>
    </w:p>
    <w:p w14:paraId="1FFF2487" w14:textId="0B710788" w:rsidR="00A97E5B" w:rsidRDefault="00A97E5B" w:rsidP="00A97E5B">
      <w:pPr>
        <w:pStyle w:val="Langtext"/>
      </w:pPr>
      <w:r>
        <w:t>Segmentbauweise : Anzahl der Segmente 2</w:t>
      </w:r>
    </w:p>
    <w:p w14:paraId="7120CFDD" w14:textId="309C5D41" w:rsidR="00A97E5B" w:rsidRDefault="00A97E5B" w:rsidP="00A97E5B">
      <w:pPr>
        <w:pStyle w:val="Langtext"/>
      </w:pPr>
      <w:r>
        <w:t>Zu- und Ablauf: DN 100</w:t>
      </w:r>
    </w:p>
    <w:p w14:paraId="763E0102" w14:textId="1AB32E49" w:rsidR="00A97E5B" w:rsidRDefault="00A97E5B" w:rsidP="00A97E5B">
      <w:pPr>
        <w:pStyle w:val="Langtext"/>
      </w:pPr>
      <w:r>
        <w:t>schwerstes Einzelteil : 48 kg</w:t>
      </w:r>
    </w:p>
    <w:p w14:paraId="39506401" w14:textId="7EDAC7B6" w:rsidR="00A97E5B" w:rsidRDefault="00A97E5B" w:rsidP="00A97E5B">
      <w:pPr>
        <w:pStyle w:val="Langtext"/>
      </w:pPr>
      <w:r>
        <w:t>Gewicht Leer: ca. 156 kg</w:t>
      </w:r>
    </w:p>
    <w:p w14:paraId="217CCD78" w14:textId="7C8A5D81" w:rsidR="00A97E5B" w:rsidRDefault="00A97E5B" w:rsidP="00A97E5B">
      <w:pPr>
        <w:pStyle w:val="Langtext"/>
      </w:pPr>
      <w:r>
        <w:t>Gewicht Gefüllt: ca. 836 kg</w:t>
      </w:r>
    </w:p>
    <w:p w14:paraId="416A3E2F" w14:textId="77777777" w:rsidR="00A97E5B" w:rsidRDefault="00A97E5B" w:rsidP="00A97E5B">
      <w:pPr>
        <w:pStyle w:val="Langtext"/>
      </w:pPr>
    </w:p>
    <w:p w14:paraId="3AE89508" w14:textId="48A818F0" w:rsidR="00A97E5B" w:rsidRDefault="00A97E5B" w:rsidP="00A97E5B">
      <w:pPr>
        <w:pStyle w:val="Langtext"/>
      </w:pPr>
      <w:r>
        <w:t>z.B. ACO LipuJet-P-RM NS 2 , Bedienungsseite rechts, Artikelnummer 3502.73.41 oder Gleichwertiges.</w:t>
      </w:r>
    </w:p>
    <w:p w14:paraId="44DADF1E" w14:textId="5B07C7DA" w:rsidR="00A97E5B" w:rsidRDefault="00A97E5B" w:rsidP="00A97E5B">
      <w:pPr>
        <w:pStyle w:val="Langtext"/>
      </w:pPr>
      <w:r>
        <w:t>Angebotenes Erzeugnis:</w:t>
      </w:r>
    </w:p>
    <w:p w14:paraId="5CC1007F" w14:textId="6CBA201E" w:rsidR="00A97E5B" w:rsidRDefault="00A97E5B" w:rsidP="00A97E5B">
      <w:pPr>
        <w:pStyle w:val="Folgeposition"/>
        <w:keepNext/>
        <w:keepLines/>
      </w:pPr>
      <w:r>
        <w:t>B</w:t>
      </w:r>
      <w:r>
        <w:rPr>
          <w:sz w:val="12"/>
        </w:rPr>
        <w:t>+</w:t>
      </w:r>
      <w:r>
        <w:tab/>
        <w:t>LipuJet-P-RM NS 2 links</w:t>
      </w:r>
      <w:r>
        <w:tab/>
        <w:t xml:space="preserve">Stk </w:t>
      </w:r>
    </w:p>
    <w:p w14:paraId="05B85199" w14:textId="554ADC80" w:rsidR="00A97E5B" w:rsidRDefault="00A97E5B" w:rsidP="00A97E5B">
      <w:pPr>
        <w:pStyle w:val="Langtext"/>
      </w:pPr>
      <w:r>
        <w:t>Schlammfang: 290 Liter</w:t>
      </w:r>
    </w:p>
    <w:p w14:paraId="3721F896" w14:textId="20D74192" w:rsidR="00A97E5B" w:rsidRDefault="00A97E5B" w:rsidP="00A97E5B">
      <w:pPr>
        <w:pStyle w:val="Langtext"/>
      </w:pPr>
      <w:r>
        <w:t>Fettspeicher: 120 Liter</w:t>
      </w:r>
    </w:p>
    <w:p w14:paraId="71589F61" w14:textId="4F86D283" w:rsidR="00A97E5B" w:rsidRDefault="00A97E5B" w:rsidP="00A97E5B">
      <w:pPr>
        <w:pStyle w:val="Langtext"/>
      </w:pPr>
      <w:r>
        <w:t>Gesamtinhalt: 680 Liter</w:t>
      </w:r>
    </w:p>
    <w:p w14:paraId="6D0519F4" w14:textId="61DCA1E5" w:rsidR="00A97E5B" w:rsidRDefault="00A97E5B" w:rsidP="00A97E5B">
      <w:pPr>
        <w:pStyle w:val="Langtext"/>
      </w:pPr>
      <w:r>
        <w:t>Durchmesser: 1150 mm</w:t>
      </w:r>
    </w:p>
    <w:p w14:paraId="00AC6950" w14:textId="5943BA33" w:rsidR="00A97E5B" w:rsidRDefault="00A97E5B" w:rsidP="00A97E5B">
      <w:pPr>
        <w:pStyle w:val="Langtext"/>
      </w:pPr>
      <w:r>
        <w:t>Höhe: 1520 mm</w:t>
      </w:r>
    </w:p>
    <w:p w14:paraId="1ECA07EE" w14:textId="210BD1FB" w:rsidR="00A97E5B" w:rsidRDefault="00A97E5B" w:rsidP="00A97E5B">
      <w:pPr>
        <w:pStyle w:val="Langtext"/>
      </w:pPr>
      <w:r>
        <w:t>Segmentbauweise : Anzahl der Segmente 2</w:t>
      </w:r>
    </w:p>
    <w:p w14:paraId="4F1AE355" w14:textId="3A78AA2B" w:rsidR="00A97E5B" w:rsidRDefault="00A97E5B" w:rsidP="00A97E5B">
      <w:pPr>
        <w:pStyle w:val="Langtext"/>
      </w:pPr>
      <w:r>
        <w:t>Zu- und Ablauf: DN 100</w:t>
      </w:r>
    </w:p>
    <w:p w14:paraId="6FDDE2A5" w14:textId="74437066" w:rsidR="00A97E5B" w:rsidRDefault="00A97E5B" w:rsidP="00A97E5B">
      <w:pPr>
        <w:pStyle w:val="Langtext"/>
      </w:pPr>
      <w:r>
        <w:t>schwerstes Einzelteil : 48 kg</w:t>
      </w:r>
    </w:p>
    <w:p w14:paraId="56315B01" w14:textId="1BE7FB4A" w:rsidR="00A97E5B" w:rsidRDefault="00A97E5B" w:rsidP="00A97E5B">
      <w:pPr>
        <w:pStyle w:val="Langtext"/>
      </w:pPr>
      <w:r>
        <w:t>Gewicht Leer: ca. 156 kg</w:t>
      </w:r>
    </w:p>
    <w:p w14:paraId="0343FED3" w14:textId="20AD1597" w:rsidR="00A97E5B" w:rsidRDefault="00A97E5B" w:rsidP="00A97E5B">
      <w:pPr>
        <w:pStyle w:val="Langtext"/>
      </w:pPr>
      <w:r>
        <w:t>Gewicht Gefüllt: ca. 836 kg</w:t>
      </w:r>
    </w:p>
    <w:p w14:paraId="5E3998DE" w14:textId="77777777" w:rsidR="00A97E5B" w:rsidRDefault="00A97E5B" w:rsidP="00A97E5B">
      <w:pPr>
        <w:pStyle w:val="Langtext"/>
      </w:pPr>
    </w:p>
    <w:p w14:paraId="22C05332" w14:textId="2B1BA8DB" w:rsidR="00A97E5B" w:rsidRDefault="00A97E5B" w:rsidP="00A97E5B">
      <w:pPr>
        <w:pStyle w:val="Langtext"/>
      </w:pPr>
      <w:r>
        <w:t>z.B. ACO LipuJet-P-RM NS 2 , Bedienungsseite links, Artikelnummer 3502.73.31 oder Gleichwertiges.</w:t>
      </w:r>
    </w:p>
    <w:p w14:paraId="1943937B" w14:textId="64740D18" w:rsidR="00A97E5B" w:rsidRDefault="00A97E5B" w:rsidP="00A97E5B">
      <w:pPr>
        <w:pStyle w:val="Langtext"/>
      </w:pPr>
      <w:r>
        <w:t>Angebotenes Erzeugnis:</w:t>
      </w:r>
    </w:p>
    <w:p w14:paraId="344EEAD5" w14:textId="13AA8667" w:rsidR="00A97E5B" w:rsidRDefault="00A97E5B" w:rsidP="00A97E5B">
      <w:pPr>
        <w:pStyle w:val="Folgeposition"/>
        <w:keepNext/>
        <w:keepLines/>
      </w:pPr>
      <w:r>
        <w:t>C</w:t>
      </w:r>
      <w:r>
        <w:rPr>
          <w:sz w:val="12"/>
        </w:rPr>
        <w:t>+</w:t>
      </w:r>
      <w:r>
        <w:tab/>
        <w:t>LipuJet-P-RM NS 4 rechts</w:t>
      </w:r>
      <w:r>
        <w:tab/>
        <w:t xml:space="preserve">Stk </w:t>
      </w:r>
    </w:p>
    <w:p w14:paraId="0328CB38" w14:textId="78959102" w:rsidR="00A97E5B" w:rsidRDefault="00A97E5B" w:rsidP="00A97E5B">
      <w:pPr>
        <w:pStyle w:val="Langtext"/>
      </w:pPr>
      <w:r>
        <w:t>Schlammfang: 500 Liter</w:t>
      </w:r>
    </w:p>
    <w:p w14:paraId="01AEDF04" w14:textId="1F1D3DA6" w:rsidR="00A97E5B" w:rsidRDefault="00A97E5B" w:rsidP="00A97E5B">
      <w:pPr>
        <w:pStyle w:val="Langtext"/>
      </w:pPr>
      <w:r>
        <w:t>Fettspeicher: 160 Liter</w:t>
      </w:r>
    </w:p>
    <w:p w14:paraId="02E2A30D" w14:textId="03F4979E" w:rsidR="00A97E5B" w:rsidRDefault="00A97E5B" w:rsidP="00A97E5B">
      <w:pPr>
        <w:pStyle w:val="Langtext"/>
      </w:pPr>
      <w:r>
        <w:t>Gesamtinhalt: 890 Liter</w:t>
      </w:r>
    </w:p>
    <w:p w14:paraId="487E30BA" w14:textId="43AF5D1F" w:rsidR="00A97E5B" w:rsidRDefault="00A97E5B" w:rsidP="00A97E5B">
      <w:pPr>
        <w:pStyle w:val="Langtext"/>
      </w:pPr>
      <w:r>
        <w:t>Durchmesser: 1150 mm</w:t>
      </w:r>
    </w:p>
    <w:p w14:paraId="4E21D966" w14:textId="24B4206D" w:rsidR="00A97E5B" w:rsidRDefault="00A97E5B" w:rsidP="00A97E5B">
      <w:pPr>
        <w:pStyle w:val="Langtext"/>
      </w:pPr>
      <w:r>
        <w:t>Höhe: 1780 mm</w:t>
      </w:r>
    </w:p>
    <w:p w14:paraId="141DEC67" w14:textId="24BE9A70" w:rsidR="00A97E5B" w:rsidRDefault="00A97E5B" w:rsidP="00A97E5B">
      <w:pPr>
        <w:pStyle w:val="Langtext"/>
      </w:pPr>
      <w:r>
        <w:t>Segmentbauweise : Anzahl der Segmente 2</w:t>
      </w:r>
    </w:p>
    <w:p w14:paraId="5186B41E" w14:textId="0827FAE4" w:rsidR="00A97E5B" w:rsidRDefault="00A97E5B" w:rsidP="00A97E5B">
      <w:pPr>
        <w:pStyle w:val="Langtext"/>
      </w:pPr>
      <w:r>
        <w:t>Zu- und Ablauf: DN 100</w:t>
      </w:r>
    </w:p>
    <w:p w14:paraId="1458FC0A" w14:textId="3986DAFC" w:rsidR="00A97E5B" w:rsidRDefault="00A97E5B" w:rsidP="00A97E5B">
      <w:pPr>
        <w:pStyle w:val="Langtext"/>
      </w:pPr>
      <w:r>
        <w:t>schwerstes Einzelteil : 55 kg</w:t>
      </w:r>
    </w:p>
    <w:p w14:paraId="3A9A186C" w14:textId="341084BE" w:rsidR="00A97E5B" w:rsidRDefault="00A97E5B" w:rsidP="00A97E5B">
      <w:pPr>
        <w:pStyle w:val="Langtext"/>
      </w:pPr>
      <w:r>
        <w:t>Gewicht Leer: ca. 172 kg</w:t>
      </w:r>
    </w:p>
    <w:p w14:paraId="4F54EBB4" w14:textId="6E4BE4C0" w:rsidR="00A97E5B" w:rsidRDefault="00A97E5B" w:rsidP="00A97E5B">
      <w:pPr>
        <w:pStyle w:val="Langtext"/>
      </w:pPr>
      <w:r>
        <w:t>Gewicht Gefüllt: ca. 1062 kg</w:t>
      </w:r>
    </w:p>
    <w:p w14:paraId="58AFABEB" w14:textId="77777777" w:rsidR="00A97E5B" w:rsidRDefault="00A97E5B" w:rsidP="00A97E5B">
      <w:pPr>
        <w:pStyle w:val="Langtext"/>
      </w:pPr>
    </w:p>
    <w:p w14:paraId="42306F94" w14:textId="48BD95BD" w:rsidR="00A97E5B" w:rsidRDefault="00A97E5B" w:rsidP="00A97E5B">
      <w:pPr>
        <w:pStyle w:val="Langtext"/>
      </w:pPr>
      <w:r>
        <w:t>z.B. ACO LipuJet-P-RM NS 4 , Bedienungsseite rechts, Artikelnummer 3504.73.41 oder Gleichwertiges.</w:t>
      </w:r>
    </w:p>
    <w:p w14:paraId="2620D90E" w14:textId="32EA9C9B" w:rsidR="00A97E5B" w:rsidRDefault="00A97E5B" w:rsidP="00A97E5B">
      <w:pPr>
        <w:pStyle w:val="Langtext"/>
      </w:pPr>
      <w:r>
        <w:t>Angebotenes Erzeugnis:</w:t>
      </w:r>
    </w:p>
    <w:p w14:paraId="2F3038C4" w14:textId="4982016E" w:rsidR="00A97E5B" w:rsidRDefault="00A97E5B" w:rsidP="00A97E5B">
      <w:pPr>
        <w:pStyle w:val="Folgeposition"/>
        <w:keepNext/>
        <w:keepLines/>
      </w:pPr>
      <w:r>
        <w:t>D</w:t>
      </w:r>
      <w:r>
        <w:rPr>
          <w:sz w:val="12"/>
        </w:rPr>
        <w:t>+</w:t>
      </w:r>
      <w:r>
        <w:tab/>
        <w:t>LipuJet-P-RM NS 4 links</w:t>
      </w:r>
      <w:r>
        <w:tab/>
        <w:t xml:space="preserve">Stk </w:t>
      </w:r>
    </w:p>
    <w:p w14:paraId="15568142" w14:textId="4072B51C" w:rsidR="00A97E5B" w:rsidRDefault="00A97E5B" w:rsidP="00A97E5B">
      <w:pPr>
        <w:pStyle w:val="Langtext"/>
      </w:pPr>
      <w:r>
        <w:t>Schlammfang: 500 Liter</w:t>
      </w:r>
    </w:p>
    <w:p w14:paraId="53DC07B8" w14:textId="22FFA9E1" w:rsidR="00A97E5B" w:rsidRDefault="00A97E5B" w:rsidP="00A97E5B">
      <w:pPr>
        <w:pStyle w:val="Langtext"/>
      </w:pPr>
      <w:r>
        <w:t>Fettspeicher: 160 Liter</w:t>
      </w:r>
    </w:p>
    <w:p w14:paraId="35A34581" w14:textId="2568B6CB" w:rsidR="00A97E5B" w:rsidRDefault="00A97E5B" w:rsidP="00A97E5B">
      <w:pPr>
        <w:pStyle w:val="Langtext"/>
      </w:pPr>
      <w:r>
        <w:t>Gesamtinhalt: 890 Liter</w:t>
      </w:r>
    </w:p>
    <w:p w14:paraId="42D542BF" w14:textId="3DD17447" w:rsidR="00A97E5B" w:rsidRDefault="00A97E5B" w:rsidP="00A97E5B">
      <w:pPr>
        <w:pStyle w:val="Langtext"/>
      </w:pPr>
      <w:r>
        <w:lastRenderedPageBreak/>
        <w:t>Durchmesser: 1150 mm</w:t>
      </w:r>
    </w:p>
    <w:p w14:paraId="1C8D82E9" w14:textId="77C22562" w:rsidR="00A97E5B" w:rsidRDefault="00A97E5B" w:rsidP="00A97E5B">
      <w:pPr>
        <w:pStyle w:val="Langtext"/>
      </w:pPr>
      <w:r>
        <w:t>Höhe: 1780 mm</w:t>
      </w:r>
    </w:p>
    <w:p w14:paraId="0D3A6686" w14:textId="39C11BD6" w:rsidR="00A97E5B" w:rsidRDefault="00A97E5B" w:rsidP="00A97E5B">
      <w:pPr>
        <w:pStyle w:val="Langtext"/>
      </w:pPr>
      <w:r>
        <w:t>Segmentbauweise : Anzahl der Segmente 2</w:t>
      </w:r>
    </w:p>
    <w:p w14:paraId="74767CA9" w14:textId="3E6973D7" w:rsidR="00A97E5B" w:rsidRDefault="00A97E5B" w:rsidP="00A97E5B">
      <w:pPr>
        <w:pStyle w:val="Langtext"/>
      </w:pPr>
      <w:r>
        <w:t>Zu- und Ablauf: DN 100</w:t>
      </w:r>
    </w:p>
    <w:p w14:paraId="0BBDF531" w14:textId="574F15B7" w:rsidR="00A97E5B" w:rsidRDefault="00A97E5B" w:rsidP="00A97E5B">
      <w:pPr>
        <w:pStyle w:val="Langtext"/>
      </w:pPr>
      <w:r>
        <w:t>schwerstes Einzelteil : 55 kg</w:t>
      </w:r>
    </w:p>
    <w:p w14:paraId="6D8E53BB" w14:textId="1DBFCE51" w:rsidR="00A97E5B" w:rsidRDefault="00A97E5B" w:rsidP="00A97E5B">
      <w:pPr>
        <w:pStyle w:val="Langtext"/>
      </w:pPr>
      <w:r>
        <w:t>Gewicht Leer: ca. 172 kg</w:t>
      </w:r>
    </w:p>
    <w:p w14:paraId="3CBE118A" w14:textId="2A9977EB" w:rsidR="00A97E5B" w:rsidRDefault="00A97E5B" w:rsidP="00A97E5B">
      <w:pPr>
        <w:pStyle w:val="Langtext"/>
      </w:pPr>
      <w:r>
        <w:t>Gewicht Gefüllt: ca. 1062 kg</w:t>
      </w:r>
    </w:p>
    <w:p w14:paraId="25D4A5F8" w14:textId="77777777" w:rsidR="00A97E5B" w:rsidRDefault="00A97E5B" w:rsidP="00A97E5B">
      <w:pPr>
        <w:pStyle w:val="Langtext"/>
      </w:pPr>
    </w:p>
    <w:p w14:paraId="0EE4A6E8" w14:textId="25008B83" w:rsidR="00A97E5B" w:rsidRDefault="00A97E5B" w:rsidP="00A97E5B">
      <w:pPr>
        <w:pStyle w:val="Langtext"/>
      </w:pPr>
      <w:r>
        <w:t>z.B. ACO LipuJet-P-RM NS 4 , Bedienungsseite links, Artikelnummer 3504.73.31 oder Gleichwertiges.</w:t>
      </w:r>
    </w:p>
    <w:p w14:paraId="4C7AB3B5" w14:textId="24447177" w:rsidR="00A97E5B" w:rsidRDefault="00A97E5B" w:rsidP="00A97E5B">
      <w:pPr>
        <w:pStyle w:val="Langtext"/>
      </w:pPr>
      <w:r>
        <w:t>Angebotenes Erzeugnis:</w:t>
      </w:r>
    </w:p>
    <w:p w14:paraId="0C765D45" w14:textId="77777777" w:rsidR="00A97E5B" w:rsidRDefault="00A97E5B" w:rsidP="00A97E5B">
      <w:pPr>
        <w:pStyle w:val="TrennungPOS"/>
      </w:pPr>
    </w:p>
    <w:p w14:paraId="5C10CB81" w14:textId="31105B21" w:rsidR="00A97E5B" w:rsidRDefault="00A97E5B" w:rsidP="00A97E5B">
      <w:pPr>
        <w:pStyle w:val="GrundtextPosNr"/>
        <w:keepNext/>
        <w:keepLines/>
      </w:pPr>
      <w:r>
        <w:t>61.CA 55</w:t>
      </w:r>
    </w:p>
    <w:p w14:paraId="746F7019" w14:textId="64F228D2" w:rsidR="00A97E5B" w:rsidRDefault="00A97E5B" w:rsidP="00A97E5B">
      <w:pPr>
        <w:pStyle w:val="Grundtext"/>
      </w:pPr>
      <w:r>
        <w:t>LipuJet-P-RA, Freiaufstellung, Entsorgungsanschluss, HD-Innenreinigung, Automatik, rund, Fettabscheideranlage gemäß ÖNORM EN 1825 und DIN 4040-100, zur Freiaufstellung in frostgeschützten Räumen, aus Polyethylen (Werkstoff PE-HD), Hydromechanische Innenreinigung zum Zerkleinern, Mischen und Spülen in einem Arbeitssschritt 360° Reinigung über zwei Achsen mit motorbetriebenem Hochdrucksprühkopf aus Edelstahl (nur ein Wasseranschluss notwendig) Automatischer Betrieb der Hochdruckinnenreinigung mit Pumpe: -Nenndruck: 175 bar -Fördermenge: 11,6 l/min, mit Steuerung Multi Control, Schutzart IP 54, Steckerfertig, mit 1,5 m Kabel und CEE- Stecker (16 A) mit integr. Phasenwender, Gehäuse aus Kunststoff, numerisches Display mit Zustandsanzeige und Digitalpotenziometer (Drehknopf), Füllstandsmessung über 4-20 mA- Sensor, Drehfeldkontrolle, H-0-A Taster, Reinigungsprogramm wird über Schlüsselschalter gestartet, effizientes Entsorgungsprogramm über definierte Niveaus, Betriebsstundenzähler und Anzeige der Einschaltimpulse, integr. Amperemeter, potentialfreie Sammelstör- und Hochwassermeldung, Anzeige Serviceintervall, Fehlerspeicher (letzte Fehler), Steuerung voreingestellt und mehrsprachig (9 Sprachen), mit Entsorgungsanschluss mit Storz-B-Kupplung R 2½" nach DIN 14308, mit Fülleinheit bestehend aus Magnetventil, Freistromventil und Druckminderer mit Schmutzfänger, DVGW zertifiziert / KIWA zugelassen (¾") für die automatische Wiederbefüllung, mit Schauglas und Wischer, Absaug- u. Entsorgungssumpf, Grundablassmuffe 1½ mit Stopfen, mit integriertem Schlammfang, runde Bauform ohne Trennwand (optimaler Reinigungskomfort), Zu- und Ablauf Stutzen Ø für entsprechende Rohranschlüsse, Segmentbauweise (optimale Einbringmöglichkeit),geruchdichte Wartungs- und Revisionsöffnung Ø 350 mm, verschlossen, mit Anschlussmöglichkeit für eine Chemisch-physikalische Abwasserbehandlungsanlage zur Reduzierung der Fett- und Ölkonzentration im Ablauf von Fettabscheideranlagen gemäß ÖNORM EN 1825 durch Flockulation, Elektroanschluss: 400 V/ 50 Hz/ 16 A/ 4,2 kW</w:t>
      </w:r>
    </w:p>
    <w:p w14:paraId="056CD6FC" w14:textId="226461F3" w:rsidR="00A97E5B" w:rsidRDefault="00A97E5B" w:rsidP="00A97E5B">
      <w:pPr>
        <w:pStyle w:val="Grundtext"/>
      </w:pPr>
      <w:r>
        <w:t>Zubehör wie Probenahmetopf, Absperrschieber Zulauf, Anschlusskasten, Unterputzrahmen, Fernbedienung ist in eigenen Positionen beschrieben.</w:t>
      </w:r>
    </w:p>
    <w:p w14:paraId="29BC7CE9" w14:textId="0C545617" w:rsidR="00A97E5B" w:rsidRDefault="00217773" w:rsidP="00217773">
      <w:pPr>
        <w:pStyle w:val="Grundtext"/>
      </w:pPr>
      <w:r>
        <w:t>Angegeben ist Nenngröße NS und Bedienungsseite</w:t>
      </w:r>
    </w:p>
    <w:p w14:paraId="060DBDC5" w14:textId="6EB981EB" w:rsidR="00217773" w:rsidRDefault="00217773" w:rsidP="00217773">
      <w:pPr>
        <w:pStyle w:val="Folgeposition"/>
        <w:keepNext/>
        <w:keepLines/>
      </w:pPr>
      <w:r>
        <w:t>A</w:t>
      </w:r>
      <w:r>
        <w:rPr>
          <w:sz w:val="12"/>
        </w:rPr>
        <w:t>+</w:t>
      </w:r>
      <w:r>
        <w:tab/>
        <w:t>LipuJet-P-RA NS 2 rechts</w:t>
      </w:r>
      <w:r>
        <w:tab/>
        <w:t xml:space="preserve">Stk </w:t>
      </w:r>
    </w:p>
    <w:p w14:paraId="667EA7C9" w14:textId="1EFC5518" w:rsidR="00217773" w:rsidRDefault="00217773" w:rsidP="00217773">
      <w:pPr>
        <w:pStyle w:val="Langtext"/>
      </w:pPr>
      <w:r>
        <w:t>Schlammfang: 290 Liter</w:t>
      </w:r>
    </w:p>
    <w:p w14:paraId="2BFDC880" w14:textId="2E9020F4" w:rsidR="00217773" w:rsidRDefault="00217773" w:rsidP="00217773">
      <w:pPr>
        <w:pStyle w:val="Langtext"/>
      </w:pPr>
      <w:r>
        <w:t>Fettspeicher: 120 Liter</w:t>
      </w:r>
    </w:p>
    <w:p w14:paraId="105B3C3B" w14:textId="76B43585" w:rsidR="00217773" w:rsidRDefault="00217773" w:rsidP="00217773">
      <w:pPr>
        <w:pStyle w:val="Langtext"/>
      </w:pPr>
      <w:r>
        <w:t>Gesamtinhalt: 680 Liter</w:t>
      </w:r>
    </w:p>
    <w:p w14:paraId="28803EF7" w14:textId="5E01C772" w:rsidR="00217773" w:rsidRDefault="00217773" w:rsidP="00217773">
      <w:pPr>
        <w:pStyle w:val="Langtext"/>
      </w:pPr>
      <w:r>
        <w:t>Durchmesser: 1150 mm</w:t>
      </w:r>
    </w:p>
    <w:p w14:paraId="56DB1209" w14:textId="6DE8121A" w:rsidR="00217773" w:rsidRDefault="00217773" w:rsidP="00217773">
      <w:pPr>
        <w:pStyle w:val="Langtext"/>
      </w:pPr>
      <w:r>
        <w:t>Höhe: 1570 mm</w:t>
      </w:r>
    </w:p>
    <w:p w14:paraId="6C6C925F" w14:textId="4337C73D" w:rsidR="00217773" w:rsidRDefault="00217773" w:rsidP="00217773">
      <w:pPr>
        <w:pStyle w:val="Langtext"/>
      </w:pPr>
      <w:r>
        <w:t>Segmentbauweise : Anzahl der Segmente 2</w:t>
      </w:r>
    </w:p>
    <w:p w14:paraId="5DE4BFF4" w14:textId="6891F2EE" w:rsidR="00217773" w:rsidRDefault="00217773" w:rsidP="00217773">
      <w:pPr>
        <w:pStyle w:val="Langtext"/>
      </w:pPr>
      <w:r>
        <w:t>Zu- und Ablauf: DN 100</w:t>
      </w:r>
    </w:p>
    <w:p w14:paraId="76C9722E" w14:textId="4A9F142D" w:rsidR="00217773" w:rsidRDefault="00217773" w:rsidP="00217773">
      <w:pPr>
        <w:pStyle w:val="Langtext"/>
      </w:pPr>
      <w:r>
        <w:t>schwerstes Einzelteil : 48 kg</w:t>
      </w:r>
    </w:p>
    <w:p w14:paraId="521F4A7C" w14:textId="558A72CE" w:rsidR="00217773" w:rsidRDefault="00217773" w:rsidP="00217773">
      <w:pPr>
        <w:pStyle w:val="Langtext"/>
      </w:pPr>
      <w:r>
        <w:t>Gewicht Leer: ca. 165 kg</w:t>
      </w:r>
    </w:p>
    <w:p w14:paraId="2D2891E0" w14:textId="280AF988" w:rsidR="00217773" w:rsidRDefault="00217773" w:rsidP="00217773">
      <w:pPr>
        <w:pStyle w:val="Langtext"/>
      </w:pPr>
      <w:r>
        <w:t>Gewicht Gefüllt: ca. 845 kg</w:t>
      </w:r>
    </w:p>
    <w:p w14:paraId="44EF719B" w14:textId="77777777" w:rsidR="00217773" w:rsidRDefault="00217773" w:rsidP="00217773">
      <w:pPr>
        <w:pStyle w:val="Langtext"/>
      </w:pPr>
    </w:p>
    <w:p w14:paraId="29225A24" w14:textId="2D7F52E5" w:rsidR="00217773" w:rsidRDefault="00217773" w:rsidP="00217773">
      <w:pPr>
        <w:pStyle w:val="Langtext"/>
      </w:pPr>
      <w:r>
        <w:t>z.B. ACO LipuJet-P-RA NS 2 , Bedienungsseite rechts, Artikelnummer 3502.73.42 oder Gleichwertiges.</w:t>
      </w:r>
    </w:p>
    <w:p w14:paraId="6A6B2596" w14:textId="5010779F" w:rsidR="00217773" w:rsidRDefault="00217773" w:rsidP="00217773">
      <w:pPr>
        <w:pStyle w:val="Langtext"/>
      </w:pPr>
      <w:r>
        <w:t>Angebotenes Erzeugnis:</w:t>
      </w:r>
    </w:p>
    <w:p w14:paraId="433ADDD2" w14:textId="6D9DDC42" w:rsidR="00217773" w:rsidRDefault="00217773" w:rsidP="00217773">
      <w:pPr>
        <w:pStyle w:val="Folgeposition"/>
        <w:keepNext/>
        <w:keepLines/>
      </w:pPr>
      <w:r>
        <w:t>B</w:t>
      </w:r>
      <w:r>
        <w:rPr>
          <w:sz w:val="12"/>
        </w:rPr>
        <w:t>+</w:t>
      </w:r>
      <w:r>
        <w:tab/>
        <w:t>LipuJet-P-RA NS 2 links</w:t>
      </w:r>
      <w:r>
        <w:tab/>
        <w:t xml:space="preserve">Stk </w:t>
      </w:r>
    </w:p>
    <w:p w14:paraId="1DE0D5C6" w14:textId="68BC0930" w:rsidR="00217773" w:rsidRDefault="00217773" w:rsidP="00217773">
      <w:pPr>
        <w:pStyle w:val="Langtext"/>
      </w:pPr>
      <w:r>
        <w:t>Schlammfang: 290 Liter</w:t>
      </w:r>
    </w:p>
    <w:p w14:paraId="75043B15" w14:textId="53DAAAA5" w:rsidR="00217773" w:rsidRDefault="00217773" w:rsidP="00217773">
      <w:pPr>
        <w:pStyle w:val="Langtext"/>
      </w:pPr>
      <w:r>
        <w:t>Fettspeicher: 120 Liter</w:t>
      </w:r>
    </w:p>
    <w:p w14:paraId="6148335E" w14:textId="5F63FD73" w:rsidR="00217773" w:rsidRDefault="00217773" w:rsidP="00217773">
      <w:pPr>
        <w:pStyle w:val="Langtext"/>
      </w:pPr>
      <w:r>
        <w:t>Gesamtinhalt: 680 Liter</w:t>
      </w:r>
    </w:p>
    <w:p w14:paraId="298DCB22" w14:textId="08BE6E7E" w:rsidR="00217773" w:rsidRDefault="00217773" w:rsidP="00217773">
      <w:pPr>
        <w:pStyle w:val="Langtext"/>
      </w:pPr>
      <w:r>
        <w:t>Durchmesser: 1150 mm</w:t>
      </w:r>
    </w:p>
    <w:p w14:paraId="264B245F" w14:textId="5670258E" w:rsidR="00217773" w:rsidRDefault="00217773" w:rsidP="00217773">
      <w:pPr>
        <w:pStyle w:val="Langtext"/>
      </w:pPr>
      <w:r>
        <w:t>Höhe: 1570 mm</w:t>
      </w:r>
    </w:p>
    <w:p w14:paraId="54AAB422" w14:textId="6538B362" w:rsidR="00217773" w:rsidRDefault="00217773" w:rsidP="00217773">
      <w:pPr>
        <w:pStyle w:val="Langtext"/>
      </w:pPr>
      <w:r>
        <w:t>Segmentbauweise : Anzahl der Segmente 2</w:t>
      </w:r>
    </w:p>
    <w:p w14:paraId="17706E55" w14:textId="01A4A5B3" w:rsidR="00217773" w:rsidRDefault="00217773" w:rsidP="00217773">
      <w:pPr>
        <w:pStyle w:val="Langtext"/>
      </w:pPr>
      <w:r>
        <w:t>Zu- und Ablauf: DN 100</w:t>
      </w:r>
    </w:p>
    <w:p w14:paraId="2AD789F9" w14:textId="321259F1" w:rsidR="00217773" w:rsidRDefault="00217773" w:rsidP="00217773">
      <w:pPr>
        <w:pStyle w:val="Langtext"/>
      </w:pPr>
      <w:r>
        <w:t>schwerstes Einzelteil : 48 kg</w:t>
      </w:r>
    </w:p>
    <w:p w14:paraId="5E9C9AB7" w14:textId="66B55926" w:rsidR="00217773" w:rsidRDefault="00217773" w:rsidP="00217773">
      <w:pPr>
        <w:pStyle w:val="Langtext"/>
      </w:pPr>
      <w:r>
        <w:t>Gewicht Leer: ca. 165 kg</w:t>
      </w:r>
    </w:p>
    <w:p w14:paraId="5AC309FC" w14:textId="09070F51" w:rsidR="00217773" w:rsidRDefault="00217773" w:rsidP="00217773">
      <w:pPr>
        <w:pStyle w:val="Langtext"/>
      </w:pPr>
      <w:r>
        <w:t>Gewicht Gefüllt: ca. 845 kg</w:t>
      </w:r>
    </w:p>
    <w:p w14:paraId="67E3DDBE" w14:textId="77777777" w:rsidR="00217773" w:rsidRDefault="00217773" w:rsidP="00217773">
      <w:pPr>
        <w:pStyle w:val="Langtext"/>
      </w:pPr>
    </w:p>
    <w:p w14:paraId="791B088B" w14:textId="3994A346" w:rsidR="00217773" w:rsidRDefault="00217773" w:rsidP="00217773">
      <w:pPr>
        <w:pStyle w:val="Langtext"/>
      </w:pPr>
      <w:r>
        <w:t>z.B. ACO LipuJet-P-RA NS 2 , Bedienungsseite links, Artikelnummer 3502.73.32 oder Gleichwertiges.</w:t>
      </w:r>
    </w:p>
    <w:p w14:paraId="7922B8DF" w14:textId="0000D2A0" w:rsidR="00217773" w:rsidRDefault="00217773" w:rsidP="00217773">
      <w:pPr>
        <w:pStyle w:val="Langtext"/>
      </w:pPr>
      <w:r>
        <w:t>Angebotenes Erzeugnis:</w:t>
      </w:r>
    </w:p>
    <w:p w14:paraId="48AD4680" w14:textId="5EAC22C0" w:rsidR="00217773" w:rsidRDefault="00217773" w:rsidP="00217773">
      <w:pPr>
        <w:pStyle w:val="Folgeposition"/>
        <w:keepNext/>
        <w:keepLines/>
      </w:pPr>
      <w:r>
        <w:t>C</w:t>
      </w:r>
      <w:r>
        <w:rPr>
          <w:sz w:val="12"/>
        </w:rPr>
        <w:t>+</w:t>
      </w:r>
      <w:r>
        <w:tab/>
        <w:t>LipuJet-P-RA NS 4 rechts</w:t>
      </w:r>
      <w:r>
        <w:tab/>
        <w:t xml:space="preserve">Stk </w:t>
      </w:r>
    </w:p>
    <w:p w14:paraId="6D66CC00" w14:textId="4D059E71" w:rsidR="00217773" w:rsidRDefault="00217773" w:rsidP="00217773">
      <w:pPr>
        <w:pStyle w:val="Langtext"/>
      </w:pPr>
      <w:r>
        <w:t>Schlammfang: 500 Liter</w:t>
      </w:r>
    </w:p>
    <w:p w14:paraId="7EA4625A" w14:textId="7BFA793A" w:rsidR="00217773" w:rsidRDefault="00217773" w:rsidP="00217773">
      <w:pPr>
        <w:pStyle w:val="Langtext"/>
      </w:pPr>
      <w:r>
        <w:lastRenderedPageBreak/>
        <w:t>Fettspeicher: 160 Liter</w:t>
      </w:r>
    </w:p>
    <w:p w14:paraId="00AA853A" w14:textId="2DB23055" w:rsidR="00217773" w:rsidRDefault="00217773" w:rsidP="00217773">
      <w:pPr>
        <w:pStyle w:val="Langtext"/>
      </w:pPr>
      <w:r>
        <w:t>Gesamtinhalt: 890 Liter</w:t>
      </w:r>
    </w:p>
    <w:p w14:paraId="3C0E28F5" w14:textId="2F950FD7" w:rsidR="00217773" w:rsidRDefault="00217773" w:rsidP="00217773">
      <w:pPr>
        <w:pStyle w:val="Langtext"/>
      </w:pPr>
      <w:r>
        <w:t>Durchmesser: 1150 mm</w:t>
      </w:r>
    </w:p>
    <w:p w14:paraId="25B8B13A" w14:textId="7F61BA8F" w:rsidR="00217773" w:rsidRDefault="00217773" w:rsidP="00217773">
      <w:pPr>
        <w:pStyle w:val="Langtext"/>
      </w:pPr>
      <w:r>
        <w:t>Höhe: 1830 mm</w:t>
      </w:r>
    </w:p>
    <w:p w14:paraId="25722033" w14:textId="6018D892" w:rsidR="00217773" w:rsidRDefault="00217773" w:rsidP="00217773">
      <w:pPr>
        <w:pStyle w:val="Langtext"/>
      </w:pPr>
      <w:r>
        <w:t>Segmentbauweise : Anzahl der Segmente 2</w:t>
      </w:r>
    </w:p>
    <w:p w14:paraId="07D8B1FE" w14:textId="0C4E10FE" w:rsidR="00217773" w:rsidRDefault="00217773" w:rsidP="00217773">
      <w:pPr>
        <w:pStyle w:val="Langtext"/>
      </w:pPr>
      <w:r>
        <w:t>Zu- und Ablauf: DN 100</w:t>
      </w:r>
    </w:p>
    <w:p w14:paraId="0E543A9D" w14:textId="2BD62F85" w:rsidR="00217773" w:rsidRDefault="00217773" w:rsidP="00217773">
      <w:pPr>
        <w:pStyle w:val="Langtext"/>
      </w:pPr>
      <w:r>
        <w:t>schwerstes Einzelteil : 55 kg</w:t>
      </w:r>
    </w:p>
    <w:p w14:paraId="5A7555EC" w14:textId="4DA70B41" w:rsidR="00217773" w:rsidRDefault="00217773" w:rsidP="00217773">
      <w:pPr>
        <w:pStyle w:val="Langtext"/>
      </w:pPr>
      <w:r>
        <w:t>Gewicht Leer: ca. 181 kg</w:t>
      </w:r>
    </w:p>
    <w:p w14:paraId="12F45A96" w14:textId="7474D847" w:rsidR="00217773" w:rsidRDefault="00217773" w:rsidP="00217773">
      <w:pPr>
        <w:pStyle w:val="Langtext"/>
      </w:pPr>
      <w:r>
        <w:t>Gewicht Gefüllt: ca. 1071 kg</w:t>
      </w:r>
    </w:p>
    <w:p w14:paraId="06B03D81" w14:textId="77777777" w:rsidR="00217773" w:rsidRDefault="00217773" w:rsidP="00217773">
      <w:pPr>
        <w:pStyle w:val="Langtext"/>
      </w:pPr>
    </w:p>
    <w:p w14:paraId="42C05C4C" w14:textId="3CFC02AF" w:rsidR="00217773" w:rsidRDefault="00217773" w:rsidP="00217773">
      <w:pPr>
        <w:pStyle w:val="Langtext"/>
      </w:pPr>
      <w:r>
        <w:t>z.B. ACO LipuJet-P-RA NS 4 , Bedienungsseite rechts, Artikelnummer 3504.73.42 oder Gleichwertiges.</w:t>
      </w:r>
    </w:p>
    <w:p w14:paraId="5F076EC8" w14:textId="5A88EF0E" w:rsidR="00217773" w:rsidRDefault="00217773" w:rsidP="00217773">
      <w:pPr>
        <w:pStyle w:val="Langtext"/>
      </w:pPr>
      <w:r>
        <w:t>Angebotenes Erzeugnis:</w:t>
      </w:r>
    </w:p>
    <w:p w14:paraId="4D27DF29" w14:textId="20E9CF1D" w:rsidR="00217773" w:rsidRDefault="00217773" w:rsidP="00217773">
      <w:pPr>
        <w:pStyle w:val="Folgeposition"/>
        <w:keepNext/>
        <w:keepLines/>
      </w:pPr>
      <w:r>
        <w:t>D</w:t>
      </w:r>
      <w:r>
        <w:rPr>
          <w:sz w:val="12"/>
        </w:rPr>
        <w:t>+</w:t>
      </w:r>
      <w:r>
        <w:tab/>
        <w:t>LipuJet-P-RA NS 4 links</w:t>
      </w:r>
      <w:r>
        <w:tab/>
        <w:t xml:space="preserve">Stk </w:t>
      </w:r>
    </w:p>
    <w:p w14:paraId="1E5FDFB5" w14:textId="1FDEAD2D" w:rsidR="00217773" w:rsidRDefault="00217773" w:rsidP="00217773">
      <w:pPr>
        <w:pStyle w:val="Langtext"/>
      </w:pPr>
      <w:r>
        <w:t>Schlammfang: 500 Liter</w:t>
      </w:r>
    </w:p>
    <w:p w14:paraId="4158CC02" w14:textId="34120140" w:rsidR="00217773" w:rsidRDefault="00217773" w:rsidP="00217773">
      <w:pPr>
        <w:pStyle w:val="Langtext"/>
      </w:pPr>
      <w:r>
        <w:t>Fettspeicher: 160 Liter</w:t>
      </w:r>
    </w:p>
    <w:p w14:paraId="75D9E4FD" w14:textId="09BC60CF" w:rsidR="00217773" w:rsidRDefault="00217773" w:rsidP="00217773">
      <w:pPr>
        <w:pStyle w:val="Langtext"/>
      </w:pPr>
      <w:r>
        <w:t>Gesamtinhalt: 890 Liter</w:t>
      </w:r>
    </w:p>
    <w:p w14:paraId="3E81DF03" w14:textId="217D3D82" w:rsidR="00217773" w:rsidRDefault="00217773" w:rsidP="00217773">
      <w:pPr>
        <w:pStyle w:val="Langtext"/>
      </w:pPr>
      <w:r>
        <w:t>Durchmesser: 1150 mm</w:t>
      </w:r>
    </w:p>
    <w:p w14:paraId="51BF3E6B" w14:textId="29FE8B8D" w:rsidR="00217773" w:rsidRDefault="00217773" w:rsidP="00217773">
      <w:pPr>
        <w:pStyle w:val="Langtext"/>
      </w:pPr>
      <w:r>
        <w:t>Höhe: 1830 mm</w:t>
      </w:r>
    </w:p>
    <w:p w14:paraId="7D78146D" w14:textId="55241608" w:rsidR="00217773" w:rsidRDefault="00217773" w:rsidP="00217773">
      <w:pPr>
        <w:pStyle w:val="Langtext"/>
      </w:pPr>
      <w:r>
        <w:t>Segmentbauweise : Anzahl der Segmente 2</w:t>
      </w:r>
    </w:p>
    <w:p w14:paraId="2B593F66" w14:textId="5EFB63B7" w:rsidR="00217773" w:rsidRDefault="00217773" w:rsidP="00217773">
      <w:pPr>
        <w:pStyle w:val="Langtext"/>
      </w:pPr>
      <w:r>
        <w:t>Zu- und Ablauf: DN 100</w:t>
      </w:r>
    </w:p>
    <w:p w14:paraId="2083F70D" w14:textId="116151E8" w:rsidR="00217773" w:rsidRDefault="00217773" w:rsidP="00217773">
      <w:pPr>
        <w:pStyle w:val="Langtext"/>
      </w:pPr>
      <w:r>
        <w:t>schwerstes Einzelteil : 55 kg</w:t>
      </w:r>
    </w:p>
    <w:p w14:paraId="7C5A34AA" w14:textId="11D22F61" w:rsidR="00217773" w:rsidRDefault="00217773" w:rsidP="00217773">
      <w:pPr>
        <w:pStyle w:val="Langtext"/>
      </w:pPr>
      <w:r>
        <w:t>Gewicht Leer: ca. 181 kg</w:t>
      </w:r>
    </w:p>
    <w:p w14:paraId="28A63230" w14:textId="49859CAE" w:rsidR="00217773" w:rsidRDefault="00217773" w:rsidP="00217773">
      <w:pPr>
        <w:pStyle w:val="Langtext"/>
      </w:pPr>
      <w:r>
        <w:t>Gewicht Gefüllt: ca. 1071 kg</w:t>
      </w:r>
    </w:p>
    <w:p w14:paraId="6A8B91C8" w14:textId="77777777" w:rsidR="00217773" w:rsidRDefault="00217773" w:rsidP="00217773">
      <w:pPr>
        <w:pStyle w:val="Langtext"/>
      </w:pPr>
    </w:p>
    <w:p w14:paraId="2BA209EB" w14:textId="6CBF1850" w:rsidR="00217773" w:rsidRDefault="00217773" w:rsidP="00217773">
      <w:pPr>
        <w:pStyle w:val="Langtext"/>
      </w:pPr>
      <w:r>
        <w:t>z.B. ACO LipuJet-P-RA NS 4 , Bedienungsseite links, Artikelnummer 3504.73.32 oder Gleichwertiges.</w:t>
      </w:r>
    </w:p>
    <w:p w14:paraId="0948DC81" w14:textId="0AE23E93" w:rsidR="00217773" w:rsidRDefault="00217773" w:rsidP="00217773">
      <w:pPr>
        <w:pStyle w:val="Langtext"/>
      </w:pPr>
      <w:r>
        <w:t>Angebotenes Erzeugnis:</w:t>
      </w:r>
    </w:p>
    <w:p w14:paraId="7A991BBA" w14:textId="77777777" w:rsidR="00217773" w:rsidRDefault="00217773" w:rsidP="00217773">
      <w:pPr>
        <w:pStyle w:val="TrennungPOS"/>
      </w:pPr>
    </w:p>
    <w:p w14:paraId="74509E3D" w14:textId="31235175" w:rsidR="00217773" w:rsidRDefault="00217773" w:rsidP="00217773">
      <w:pPr>
        <w:pStyle w:val="GrundtextPosNr"/>
        <w:keepNext/>
        <w:keepLines/>
      </w:pPr>
      <w:r>
        <w:t>61.CA 60</w:t>
      </w:r>
    </w:p>
    <w:p w14:paraId="72CC0643" w14:textId="4D6733E9" w:rsidR="00217773" w:rsidRDefault="00217773" w:rsidP="00217773">
      <w:pPr>
        <w:pStyle w:val="Grundtext"/>
      </w:pPr>
      <w:r>
        <w:t>LipuJet-P-RAP, Freiaufstellung, Entsorgungsanschluss, HD-Innenreinigung, Entsorgungspumpe, Automatik, rund, Fettabscheideranlage gemäß ÖNORM EN 1825 und DIN 4040-100, zur Freiaufstellung in frostgeschützten Räumen, aus Polyethylen (Werkstoff PE-HD), Hydromechanische Innenreinigung zum Zerkleinern, Mischen und Spülen in einem Arbeitssschritt 360° Reinigung über zwei Achsen mit motorbetriebenem Hochdrucksprühkopf aus Edelstahl (nur ein Wasseranschluss notwendig) Automatischer Betrieb der Hochdruckinnenreinigung mit Pumpe: -Nenndruck: 175 bar -Fördermenge: 11,6 l/min, mit Steuerung Multi Control, Schutzart IP 54, Steckerfertig, mit 1,5 m Kabel und CEE- Stecker (16 A) mit integr. Phasenwender, Gehäuse aus Kunststoff, numerisches Display mit Zustandsanzeige und Digitalpotenziometer (Drehknopf), Füllstandsmessung über 4-20 mA- Sensor, Drehfeldkontrolle, H-0-A Taster, Reinigungsprogramm wird über Schlüsselschalter gestartet, effizientes Entsorgungsprogramm über definierte Niveaus, Betriebsstundenzähler und Anzeige der Einschaltimpulse, integr. Amperemeter, potentialfreie Sammelstör- und Hochwassermeldung, Anzeige Serviceintervall, Fehlerspeicher (letzte Fehler), Steuerung voreingestellt und mehrsprachig (9 Sprachen) mit Freistrompumpe als Entsorgungspumpe für Schlammfang- und Abscheideraum, Motorleistung 3,0 kW / 2850 U/min, Förderleistung 20 m3/h bei 1,0 bar, mittlerer Förderhöhe, mit Absperrschieber, mit Entsorgungsanschluss mit Storz-B-Kupplung R 2½" nach DIN 14308, mit Fülleinheit bestehend aus Magnetventil, Freistromventil und Druckminderer mit Schmutzfänger, DVGW zertifiziert / KIWA zugelassen (¾") für die automatische Wiederbefüllung, mit Schauglas und Wischer, Absaug- u. Entsorgungssumpf, Grundablassmuffe 1½" mit Stopfen, mit integriertem Schlammfang, runde Bauform ohne Trennwand (optimaler Reinigungskomfort), Zu- und Ablauf Stutzen Ø für entsprechende Rohranschlüsse, Segmentbauweise (optimale Einbringmöglichkeit), geruchdichte Wartungs- und Revisionsöffnung Ø 350 mm, mit Anschlussmöglichkeit für eine Chemisch-physikalische Abwasserbehandlungsanlage zur Reduzierung der Fett- und Ölkonzentration im Ablauf von Fettabscheideranlagen gemäß ÖNORM EN 1825 durch Flockulation, Elektroanschluss: 400 V/ 50 Hz/ 16 A/ 8,0 kW</w:t>
      </w:r>
    </w:p>
    <w:p w14:paraId="14E75179" w14:textId="7AB8DB1A" w:rsidR="00217773" w:rsidRDefault="00217773" w:rsidP="00217773">
      <w:pPr>
        <w:pStyle w:val="Grundtext"/>
      </w:pPr>
      <w:r>
        <w:t>Zubehör wie Probenahmetopf, Absperrschieber Zulauf, Anschlusskasten, Unterputzrahmen, Fernbedienung ist in eigenen Positionen beschrieben.</w:t>
      </w:r>
    </w:p>
    <w:p w14:paraId="744199AE" w14:textId="69A480E6" w:rsidR="00217773" w:rsidRDefault="00217773" w:rsidP="00217773">
      <w:pPr>
        <w:pStyle w:val="Grundtext"/>
      </w:pPr>
      <w:r>
        <w:t>Angegeben ist Nenngröße NS und Bedienungsseite</w:t>
      </w:r>
    </w:p>
    <w:p w14:paraId="18E6A8F5" w14:textId="0B0AFC7D" w:rsidR="00217773" w:rsidRDefault="00217773" w:rsidP="00217773">
      <w:pPr>
        <w:pStyle w:val="Folgeposition"/>
        <w:keepNext/>
        <w:keepLines/>
      </w:pPr>
      <w:r>
        <w:t>A</w:t>
      </w:r>
      <w:r>
        <w:rPr>
          <w:sz w:val="12"/>
        </w:rPr>
        <w:t>+</w:t>
      </w:r>
      <w:r>
        <w:tab/>
        <w:t>LipuJet-P-RAP NS 2 rechts</w:t>
      </w:r>
      <w:r>
        <w:tab/>
        <w:t xml:space="preserve">Stk </w:t>
      </w:r>
    </w:p>
    <w:p w14:paraId="61BF627E" w14:textId="69F37C34" w:rsidR="00217773" w:rsidRDefault="00217773" w:rsidP="00217773">
      <w:pPr>
        <w:pStyle w:val="Langtext"/>
      </w:pPr>
      <w:r>
        <w:t>Schlammfang: 290 Liter</w:t>
      </w:r>
    </w:p>
    <w:p w14:paraId="7EE88EA9" w14:textId="520C8F93" w:rsidR="00217773" w:rsidRDefault="00217773" w:rsidP="00217773">
      <w:pPr>
        <w:pStyle w:val="Langtext"/>
      </w:pPr>
      <w:r>
        <w:t>Fettspeicher: 120 Liter</w:t>
      </w:r>
    </w:p>
    <w:p w14:paraId="1C507138" w14:textId="0D3F9200" w:rsidR="00217773" w:rsidRDefault="00217773" w:rsidP="00217773">
      <w:pPr>
        <w:pStyle w:val="Langtext"/>
      </w:pPr>
      <w:r>
        <w:t>Gesamtinhalt: 680 Liter</w:t>
      </w:r>
    </w:p>
    <w:p w14:paraId="0B5CF6DB" w14:textId="2332635C" w:rsidR="00217773" w:rsidRDefault="00217773" w:rsidP="00217773">
      <w:pPr>
        <w:pStyle w:val="Langtext"/>
      </w:pPr>
      <w:r>
        <w:t>Durchmesser: 1150 mm</w:t>
      </w:r>
    </w:p>
    <w:p w14:paraId="051C1463" w14:textId="71BC7677" w:rsidR="00217773" w:rsidRDefault="00217773" w:rsidP="00217773">
      <w:pPr>
        <w:pStyle w:val="Langtext"/>
      </w:pPr>
      <w:r>
        <w:t>Höhe: 1570 mm</w:t>
      </w:r>
    </w:p>
    <w:p w14:paraId="307C80FE" w14:textId="3E40CD26" w:rsidR="00217773" w:rsidRDefault="00217773" w:rsidP="00217773">
      <w:pPr>
        <w:pStyle w:val="Langtext"/>
      </w:pPr>
      <w:r>
        <w:t>Segmentbauweise : Anzahl der Segmente 2</w:t>
      </w:r>
    </w:p>
    <w:p w14:paraId="4B7A3455" w14:textId="2DC74F1C" w:rsidR="00217773" w:rsidRDefault="00217773" w:rsidP="00217773">
      <w:pPr>
        <w:pStyle w:val="Langtext"/>
      </w:pPr>
      <w:r>
        <w:t>Zu- und Ablauf: DN 100</w:t>
      </w:r>
    </w:p>
    <w:p w14:paraId="0842F4BA" w14:textId="7E4F7ECB" w:rsidR="00217773" w:rsidRDefault="00217773" w:rsidP="00217773">
      <w:pPr>
        <w:pStyle w:val="Langtext"/>
      </w:pPr>
      <w:r>
        <w:t>schwerstes Einzelteil : 48 kg</w:t>
      </w:r>
    </w:p>
    <w:p w14:paraId="25A35688" w14:textId="0CFC6DCA" w:rsidR="00217773" w:rsidRDefault="00217773" w:rsidP="00217773">
      <w:pPr>
        <w:pStyle w:val="Langtext"/>
      </w:pPr>
      <w:r>
        <w:t>Gewicht Leer: ca. 194 kg</w:t>
      </w:r>
    </w:p>
    <w:p w14:paraId="0F321B00" w14:textId="334CE4B0" w:rsidR="00217773" w:rsidRDefault="00217773" w:rsidP="00217773">
      <w:pPr>
        <w:pStyle w:val="Langtext"/>
      </w:pPr>
      <w:r>
        <w:t>Gewicht Gefüllt: ca. 874 kg</w:t>
      </w:r>
    </w:p>
    <w:p w14:paraId="29ED26AA" w14:textId="77777777" w:rsidR="00217773" w:rsidRDefault="00217773" w:rsidP="00217773">
      <w:pPr>
        <w:pStyle w:val="Langtext"/>
      </w:pPr>
    </w:p>
    <w:p w14:paraId="0EE00ECA" w14:textId="0A6B79A2" w:rsidR="00217773" w:rsidRDefault="00217773" w:rsidP="00217773">
      <w:pPr>
        <w:pStyle w:val="Langtext"/>
      </w:pPr>
      <w:r>
        <w:lastRenderedPageBreak/>
        <w:t>z.B. ACO LipuJet-P-RAP NS 2 , Bedienungsseite rechts, Artikelnummer 3502.73.82 oder Gleichwertiges.</w:t>
      </w:r>
    </w:p>
    <w:p w14:paraId="6B14F21E" w14:textId="7A04B1FA" w:rsidR="00217773" w:rsidRDefault="00217773" w:rsidP="00217773">
      <w:pPr>
        <w:pStyle w:val="Langtext"/>
      </w:pPr>
      <w:r>
        <w:t>Angebotenes Erzeugnis:</w:t>
      </w:r>
    </w:p>
    <w:p w14:paraId="51009D3F" w14:textId="405C19ED" w:rsidR="00217773" w:rsidRDefault="00217773" w:rsidP="00217773">
      <w:pPr>
        <w:pStyle w:val="Folgeposition"/>
        <w:keepNext/>
        <w:keepLines/>
      </w:pPr>
      <w:r>
        <w:t>B</w:t>
      </w:r>
      <w:r>
        <w:rPr>
          <w:sz w:val="12"/>
        </w:rPr>
        <w:t>+</w:t>
      </w:r>
      <w:r>
        <w:tab/>
        <w:t>LipuJet-P-RAP NS 2 links</w:t>
      </w:r>
      <w:r>
        <w:tab/>
        <w:t xml:space="preserve">Stk </w:t>
      </w:r>
    </w:p>
    <w:p w14:paraId="6F402F29" w14:textId="60AB7887" w:rsidR="00217773" w:rsidRDefault="00217773" w:rsidP="00217773">
      <w:pPr>
        <w:pStyle w:val="Langtext"/>
      </w:pPr>
      <w:r>
        <w:t>Schlammfang: 290 Liter</w:t>
      </w:r>
    </w:p>
    <w:p w14:paraId="78858ECF" w14:textId="24320241" w:rsidR="00217773" w:rsidRDefault="00217773" w:rsidP="00217773">
      <w:pPr>
        <w:pStyle w:val="Langtext"/>
      </w:pPr>
      <w:r>
        <w:t>Fettspeicher: 120 Liter</w:t>
      </w:r>
    </w:p>
    <w:p w14:paraId="5E118C7C" w14:textId="2503A281" w:rsidR="00217773" w:rsidRDefault="00217773" w:rsidP="00217773">
      <w:pPr>
        <w:pStyle w:val="Langtext"/>
      </w:pPr>
      <w:r>
        <w:t>Gesamtinhalt: 680 Liter</w:t>
      </w:r>
    </w:p>
    <w:p w14:paraId="06E62EE9" w14:textId="7C2D7197" w:rsidR="00217773" w:rsidRDefault="00217773" w:rsidP="00217773">
      <w:pPr>
        <w:pStyle w:val="Langtext"/>
      </w:pPr>
      <w:r>
        <w:t>Durchmesser: 1150 mm</w:t>
      </w:r>
    </w:p>
    <w:p w14:paraId="3538DB51" w14:textId="467F9D52" w:rsidR="00217773" w:rsidRDefault="00217773" w:rsidP="00217773">
      <w:pPr>
        <w:pStyle w:val="Langtext"/>
      </w:pPr>
      <w:r>
        <w:t>Höhe: 1570 mm</w:t>
      </w:r>
    </w:p>
    <w:p w14:paraId="71DC6171" w14:textId="51591AED" w:rsidR="00217773" w:rsidRDefault="00217773" w:rsidP="00217773">
      <w:pPr>
        <w:pStyle w:val="Langtext"/>
      </w:pPr>
      <w:r>
        <w:t>Segmentbauweise : Anzahl der Segmente 2</w:t>
      </w:r>
    </w:p>
    <w:p w14:paraId="49248FC9" w14:textId="5BEA8820" w:rsidR="00217773" w:rsidRDefault="00217773" w:rsidP="00217773">
      <w:pPr>
        <w:pStyle w:val="Langtext"/>
      </w:pPr>
      <w:r>
        <w:t>Zu- und Ablauf: DN 100</w:t>
      </w:r>
    </w:p>
    <w:p w14:paraId="522DAEAA" w14:textId="296D7255" w:rsidR="00217773" w:rsidRDefault="00217773" w:rsidP="00217773">
      <w:pPr>
        <w:pStyle w:val="Langtext"/>
      </w:pPr>
      <w:r>
        <w:t>schwerstes Einzelteil : 48 kg</w:t>
      </w:r>
    </w:p>
    <w:p w14:paraId="56A8D6CA" w14:textId="665E9DD8" w:rsidR="00217773" w:rsidRDefault="00217773" w:rsidP="00217773">
      <w:pPr>
        <w:pStyle w:val="Langtext"/>
      </w:pPr>
      <w:r>
        <w:t>Gewicht Leer: ca. 194 kg</w:t>
      </w:r>
    </w:p>
    <w:p w14:paraId="42FDCC0D" w14:textId="10389E00" w:rsidR="00217773" w:rsidRDefault="00217773" w:rsidP="00217773">
      <w:pPr>
        <w:pStyle w:val="Langtext"/>
      </w:pPr>
      <w:r>
        <w:t>Gewicht Gefüllt: ca. 874 kg</w:t>
      </w:r>
    </w:p>
    <w:p w14:paraId="45CB6425" w14:textId="77777777" w:rsidR="00217773" w:rsidRDefault="00217773" w:rsidP="00217773">
      <w:pPr>
        <w:pStyle w:val="Langtext"/>
      </w:pPr>
    </w:p>
    <w:p w14:paraId="67280D91" w14:textId="092F4875" w:rsidR="00217773" w:rsidRDefault="00217773" w:rsidP="00217773">
      <w:pPr>
        <w:pStyle w:val="Langtext"/>
      </w:pPr>
      <w:r>
        <w:t>z.B. ACO LipuJet-P-RAP NS 2 , Bedienungsseite links, Artikelnummer 3502.73.72 oder Gleichwertiges.</w:t>
      </w:r>
    </w:p>
    <w:p w14:paraId="18728C2C" w14:textId="6A9305DE" w:rsidR="00217773" w:rsidRDefault="00217773" w:rsidP="00217773">
      <w:pPr>
        <w:pStyle w:val="Langtext"/>
      </w:pPr>
      <w:r>
        <w:t>Angebotenes Erzeugnis:</w:t>
      </w:r>
    </w:p>
    <w:p w14:paraId="0B440CAA" w14:textId="0E369980" w:rsidR="00217773" w:rsidRDefault="00217773" w:rsidP="00217773">
      <w:pPr>
        <w:pStyle w:val="Folgeposition"/>
        <w:keepNext/>
        <w:keepLines/>
      </w:pPr>
      <w:r>
        <w:t>C</w:t>
      </w:r>
      <w:r>
        <w:rPr>
          <w:sz w:val="12"/>
        </w:rPr>
        <w:t>+</w:t>
      </w:r>
      <w:r>
        <w:tab/>
        <w:t>LipuJet-P-RAP NS 4 rechts</w:t>
      </w:r>
      <w:r>
        <w:tab/>
        <w:t xml:space="preserve">Stk </w:t>
      </w:r>
    </w:p>
    <w:p w14:paraId="36DD3BBA" w14:textId="4507D468" w:rsidR="00217773" w:rsidRDefault="00217773" w:rsidP="00217773">
      <w:pPr>
        <w:pStyle w:val="Langtext"/>
      </w:pPr>
      <w:r>
        <w:t>Schlammfang: 500 Liter</w:t>
      </w:r>
    </w:p>
    <w:p w14:paraId="554D1E37" w14:textId="54C64946" w:rsidR="00217773" w:rsidRDefault="00217773" w:rsidP="00217773">
      <w:pPr>
        <w:pStyle w:val="Langtext"/>
      </w:pPr>
      <w:r>
        <w:t>Fettspeicher: 160 Liter</w:t>
      </w:r>
    </w:p>
    <w:p w14:paraId="5E5F63B0" w14:textId="0D8F8140" w:rsidR="00217773" w:rsidRDefault="00217773" w:rsidP="00217773">
      <w:pPr>
        <w:pStyle w:val="Langtext"/>
      </w:pPr>
      <w:r>
        <w:t>Gesamtinhalt: 890 Liter</w:t>
      </w:r>
    </w:p>
    <w:p w14:paraId="39BC6EDD" w14:textId="04CC5FBC" w:rsidR="00217773" w:rsidRDefault="00217773" w:rsidP="00217773">
      <w:pPr>
        <w:pStyle w:val="Langtext"/>
      </w:pPr>
      <w:r>
        <w:t>Durchmesser: 1150 mm</w:t>
      </w:r>
    </w:p>
    <w:p w14:paraId="1BE705C7" w14:textId="2BB9462B" w:rsidR="00217773" w:rsidRDefault="00217773" w:rsidP="00217773">
      <w:pPr>
        <w:pStyle w:val="Langtext"/>
      </w:pPr>
      <w:r>
        <w:t>Höhe: 1830 mm</w:t>
      </w:r>
    </w:p>
    <w:p w14:paraId="699501F9" w14:textId="45A7917B" w:rsidR="00217773" w:rsidRDefault="00217773" w:rsidP="00217773">
      <w:pPr>
        <w:pStyle w:val="Langtext"/>
      </w:pPr>
      <w:r>
        <w:t>Segmentbauweise : Anzahl der Segmente 2</w:t>
      </w:r>
    </w:p>
    <w:p w14:paraId="0EDBA11C" w14:textId="06C34D7A" w:rsidR="00217773" w:rsidRDefault="00217773" w:rsidP="00217773">
      <w:pPr>
        <w:pStyle w:val="Langtext"/>
      </w:pPr>
      <w:r>
        <w:t>Zu- und Ablauf: DN 100</w:t>
      </w:r>
    </w:p>
    <w:p w14:paraId="6BF5B3CE" w14:textId="2DB4B37E" w:rsidR="00217773" w:rsidRDefault="00217773" w:rsidP="00217773">
      <w:pPr>
        <w:pStyle w:val="Langtext"/>
      </w:pPr>
      <w:r>
        <w:t>schwerstes Einzelteil : 55 kg</w:t>
      </w:r>
    </w:p>
    <w:p w14:paraId="147BB0D3" w14:textId="5A0CF2A8" w:rsidR="00217773" w:rsidRDefault="00217773" w:rsidP="00217773">
      <w:pPr>
        <w:pStyle w:val="Langtext"/>
      </w:pPr>
      <w:r>
        <w:t>Gewicht Leer: ca. 210 kg</w:t>
      </w:r>
    </w:p>
    <w:p w14:paraId="0889AB74" w14:textId="16197F7C" w:rsidR="00217773" w:rsidRDefault="00B0776E" w:rsidP="00B0776E">
      <w:pPr>
        <w:pStyle w:val="Langtext"/>
      </w:pPr>
      <w:r>
        <w:t>Gewicht Gefüllt: ca. 1100 kg</w:t>
      </w:r>
    </w:p>
    <w:p w14:paraId="7B11253E" w14:textId="77777777" w:rsidR="00B0776E" w:rsidRDefault="00B0776E" w:rsidP="00B0776E">
      <w:pPr>
        <w:pStyle w:val="Langtext"/>
      </w:pPr>
    </w:p>
    <w:p w14:paraId="3DFB070D" w14:textId="4A51EEFB" w:rsidR="00B0776E" w:rsidRDefault="00B0776E" w:rsidP="00B0776E">
      <w:pPr>
        <w:pStyle w:val="Langtext"/>
      </w:pPr>
      <w:r>
        <w:t>z.B. ACO LipuJet-P-RAP NS 4 , Bedienungsseite rechts, Artikelnummer 3504.73.82 oder Gleichwertiges.</w:t>
      </w:r>
    </w:p>
    <w:p w14:paraId="25FFF35E" w14:textId="50370866" w:rsidR="00B0776E" w:rsidRDefault="00B0776E" w:rsidP="00B0776E">
      <w:pPr>
        <w:pStyle w:val="Langtext"/>
      </w:pPr>
      <w:r>
        <w:t>Angebotenes Erzeugnis:</w:t>
      </w:r>
    </w:p>
    <w:p w14:paraId="3D431D15" w14:textId="3DDB3422" w:rsidR="00B0776E" w:rsidRDefault="00B0776E" w:rsidP="00B0776E">
      <w:pPr>
        <w:pStyle w:val="Folgeposition"/>
        <w:keepNext/>
        <w:keepLines/>
      </w:pPr>
      <w:r>
        <w:t>D</w:t>
      </w:r>
      <w:r>
        <w:rPr>
          <w:sz w:val="12"/>
        </w:rPr>
        <w:t>+</w:t>
      </w:r>
      <w:r>
        <w:tab/>
        <w:t>LipuJet-P-RAP NS 4 links</w:t>
      </w:r>
      <w:r>
        <w:tab/>
        <w:t xml:space="preserve">Stk </w:t>
      </w:r>
    </w:p>
    <w:p w14:paraId="10E48F58" w14:textId="45CBAEB4" w:rsidR="00B0776E" w:rsidRDefault="00B0776E" w:rsidP="00B0776E">
      <w:pPr>
        <w:pStyle w:val="Langtext"/>
      </w:pPr>
      <w:r>
        <w:t>Schlammfang: 500 Liter</w:t>
      </w:r>
    </w:p>
    <w:p w14:paraId="7BB255DA" w14:textId="45991920" w:rsidR="00B0776E" w:rsidRDefault="00B0776E" w:rsidP="00B0776E">
      <w:pPr>
        <w:pStyle w:val="Langtext"/>
      </w:pPr>
      <w:r>
        <w:t>Fettspeicher: 160 Liter</w:t>
      </w:r>
    </w:p>
    <w:p w14:paraId="3427BF1D" w14:textId="01862771" w:rsidR="00B0776E" w:rsidRDefault="00B0776E" w:rsidP="00B0776E">
      <w:pPr>
        <w:pStyle w:val="Langtext"/>
      </w:pPr>
      <w:r>
        <w:t>Gesamtinhalt: 890 Liter</w:t>
      </w:r>
    </w:p>
    <w:p w14:paraId="0C0D8671" w14:textId="68D1E8EB" w:rsidR="00B0776E" w:rsidRDefault="00B0776E" w:rsidP="00B0776E">
      <w:pPr>
        <w:pStyle w:val="Langtext"/>
      </w:pPr>
      <w:r>
        <w:t>Durchmesser: 1150 mm</w:t>
      </w:r>
    </w:p>
    <w:p w14:paraId="7B921F74" w14:textId="4C84DD3F" w:rsidR="00B0776E" w:rsidRDefault="00B0776E" w:rsidP="00B0776E">
      <w:pPr>
        <w:pStyle w:val="Langtext"/>
      </w:pPr>
      <w:r>
        <w:t>Höhe: 1830 mm</w:t>
      </w:r>
    </w:p>
    <w:p w14:paraId="13434F1B" w14:textId="2784C523" w:rsidR="00B0776E" w:rsidRDefault="00B0776E" w:rsidP="00B0776E">
      <w:pPr>
        <w:pStyle w:val="Langtext"/>
      </w:pPr>
      <w:r>
        <w:t>Segmentbauweise : Anzahl der Segmente 2</w:t>
      </w:r>
    </w:p>
    <w:p w14:paraId="6E53C0CB" w14:textId="7EF6D55C" w:rsidR="00B0776E" w:rsidRDefault="00B0776E" w:rsidP="00B0776E">
      <w:pPr>
        <w:pStyle w:val="Langtext"/>
      </w:pPr>
      <w:r>
        <w:t>Zu- und Ablauf: DN 100</w:t>
      </w:r>
    </w:p>
    <w:p w14:paraId="06E06E45" w14:textId="629179EC" w:rsidR="00B0776E" w:rsidRDefault="00B0776E" w:rsidP="00B0776E">
      <w:pPr>
        <w:pStyle w:val="Langtext"/>
      </w:pPr>
      <w:r>
        <w:t>schwerstes Einzelteil : 55 kg</w:t>
      </w:r>
    </w:p>
    <w:p w14:paraId="0CBF09CE" w14:textId="5B7E9ED2" w:rsidR="00B0776E" w:rsidRDefault="00B0776E" w:rsidP="00B0776E">
      <w:pPr>
        <w:pStyle w:val="Langtext"/>
      </w:pPr>
      <w:r>
        <w:t>Gewicht Leer: ca. 210 kg</w:t>
      </w:r>
    </w:p>
    <w:p w14:paraId="29F50470" w14:textId="68A3E002" w:rsidR="00B0776E" w:rsidRDefault="00B0776E" w:rsidP="00B0776E">
      <w:pPr>
        <w:pStyle w:val="Langtext"/>
      </w:pPr>
      <w:r>
        <w:t>Gewicht Gefüllt: ca. 1100 kg</w:t>
      </w:r>
    </w:p>
    <w:p w14:paraId="3FF2650A" w14:textId="77777777" w:rsidR="00B0776E" w:rsidRDefault="00B0776E" w:rsidP="00B0776E">
      <w:pPr>
        <w:pStyle w:val="Langtext"/>
      </w:pPr>
    </w:p>
    <w:p w14:paraId="24D720D6" w14:textId="3CAC0EE2" w:rsidR="00B0776E" w:rsidRDefault="00B0776E" w:rsidP="00B0776E">
      <w:pPr>
        <w:pStyle w:val="Langtext"/>
      </w:pPr>
      <w:r>
        <w:t>z.B. ACO LipuJet-P-RAP NS 4 , Bedienungsseite links, Artikelnummer 3504.73.72 oder Gleichwertiges.</w:t>
      </w:r>
    </w:p>
    <w:p w14:paraId="6D0EA0A5" w14:textId="462529A3" w:rsidR="00B0776E" w:rsidRDefault="00B0776E" w:rsidP="00B0776E">
      <w:pPr>
        <w:pStyle w:val="Langtext"/>
      </w:pPr>
      <w:r>
        <w:t>Angebotenes Erzeugnis:</w:t>
      </w:r>
    </w:p>
    <w:p w14:paraId="66797B55" w14:textId="77777777" w:rsidR="00B0776E" w:rsidRDefault="00B0776E" w:rsidP="00B0776E">
      <w:pPr>
        <w:pStyle w:val="TrennungULG"/>
        <w:keepNext w:val="0"/>
      </w:pPr>
    </w:p>
    <w:p w14:paraId="770D4D97" w14:textId="55704FDF" w:rsidR="00B0776E" w:rsidRDefault="00B0776E" w:rsidP="00B0776E">
      <w:pPr>
        <w:pStyle w:val="ULG"/>
        <w:keepLines/>
      </w:pPr>
      <w:r>
        <w:t>61.CB</w:t>
      </w:r>
      <w:r>
        <w:rPr>
          <w:sz w:val="12"/>
        </w:rPr>
        <w:t xml:space="preserve"> + </w:t>
      </w:r>
      <w:r>
        <w:t>Fettabscheider Edelstahl - Freiaufstellung (ACO)</w:t>
      </w:r>
    </w:p>
    <w:p w14:paraId="51E9462D" w14:textId="45C0B191" w:rsidR="00B0776E" w:rsidRDefault="00B0776E" w:rsidP="00B0776E">
      <w:pPr>
        <w:pStyle w:val="Langtext"/>
      </w:pPr>
      <w:r>
        <w:t>Version: 2024-04</w:t>
      </w:r>
    </w:p>
    <w:p w14:paraId="15732115" w14:textId="3D53BE5A" w:rsidR="00B0776E" w:rsidRDefault="00B0776E" w:rsidP="00B0776E">
      <w:pPr>
        <w:pStyle w:val="Langtext"/>
      </w:pPr>
      <w:r>
        <w:t>Einheitspreis:</w:t>
      </w:r>
    </w:p>
    <w:p w14:paraId="6FAD9D7A" w14:textId="79538832" w:rsidR="00B0776E" w:rsidRDefault="00B0776E" w:rsidP="00B0776E">
      <w:pPr>
        <w:pStyle w:val="Langtext"/>
      </w:pPr>
      <w:r>
        <w:t>In den Einheitspreisen ist das Liefern und Versetzen einkalkuliert.</w:t>
      </w:r>
    </w:p>
    <w:p w14:paraId="35EBCE99" w14:textId="31A107F6" w:rsidR="00B0776E" w:rsidRDefault="00B0776E" w:rsidP="00B0776E">
      <w:pPr>
        <w:pStyle w:val="Langtext"/>
      </w:pPr>
      <w:r>
        <w:t>Verarbeitungsrichtlinien:</w:t>
      </w:r>
    </w:p>
    <w:p w14:paraId="339AA7E5" w14:textId="404F411A" w:rsidR="00B0776E" w:rsidRDefault="00B0776E" w:rsidP="00B0776E">
      <w:pPr>
        <w:pStyle w:val="Langtext"/>
      </w:pPr>
      <w:r>
        <w:t>Die Verarbeitungsrichtlinien des Erzeugers werden eingehalten.</w:t>
      </w:r>
    </w:p>
    <w:p w14:paraId="2D41A017" w14:textId="77777777" w:rsidR="00B0776E" w:rsidRDefault="00B0776E" w:rsidP="00B0776E">
      <w:pPr>
        <w:pStyle w:val="Kommentar"/>
      </w:pPr>
    </w:p>
    <w:p w14:paraId="1A4DC039" w14:textId="5CC2147E" w:rsidR="00B0776E" w:rsidRDefault="00B0776E" w:rsidP="00B0776E">
      <w:pPr>
        <w:pStyle w:val="Kommentar"/>
      </w:pPr>
      <w:r>
        <w:t>Kommentar:</w:t>
      </w:r>
    </w:p>
    <w:p w14:paraId="011D3D09" w14:textId="79EE7EF2" w:rsidR="00B0776E" w:rsidRDefault="00B0776E" w:rsidP="00B0776E">
      <w:pPr>
        <w:pStyle w:val="Kommentar"/>
      </w:pPr>
      <w:r>
        <w:t>Produktspezifische Ausschreibungstexte (Produktbeschreibungen) sind für Ausschreibungen gemäß Bundesvergabegesetz (BVergG) nicht geeignet.</w:t>
      </w:r>
    </w:p>
    <w:p w14:paraId="406FADF3" w14:textId="3A6BC1C2" w:rsidR="00B0776E" w:rsidRDefault="00B0776E" w:rsidP="00B0776E">
      <w:pPr>
        <w:pStyle w:val="Kommentar"/>
      </w:pPr>
      <w:r>
        <w:t>Sie dienen als Vorlage für frei formulierte Positionen und müssen inhaltlich so abgeändert werden, dass den Anforderungen des BVergG entsprochen wird (z.B. Kriterien der Gleichwertigkeit ergänzen).</w:t>
      </w:r>
    </w:p>
    <w:p w14:paraId="272C5B29" w14:textId="77777777" w:rsidR="00B0776E" w:rsidRDefault="00B0776E" w:rsidP="00B0776E">
      <w:pPr>
        <w:pStyle w:val="TrennungPOS"/>
      </w:pPr>
    </w:p>
    <w:p w14:paraId="111F47A2" w14:textId="69D0BF73" w:rsidR="00B0776E" w:rsidRDefault="00B0776E" w:rsidP="00B0776E">
      <w:pPr>
        <w:pStyle w:val="GrundtextPosNr"/>
        <w:keepNext/>
        <w:keepLines/>
      </w:pPr>
      <w:r>
        <w:t>61.CB 01</w:t>
      </w:r>
    </w:p>
    <w:p w14:paraId="3F5D94CB" w14:textId="71394EC5" w:rsidR="00B0776E" w:rsidRDefault="00B0776E" w:rsidP="00B0776E">
      <w:pPr>
        <w:pStyle w:val="Grundtext"/>
      </w:pPr>
      <w:r>
        <w:t xml:space="preserve">LipuJet-S-OB, Freiaufstellung, oval, Fettabscheideranlage gemäß ÖNORM EN 1825 u. DIN 4040-100, zur Freiaufstellung in frostgeschützten Räumen, aus Edelstahl, Werkstoff 1.4571, mit integriertem Schlammfang, ovaler Bauform ohne Trennwand (optimaler Reinigungskomfort), Zu- und Ablauf Stutzen Ø für entsprechende Rohranschlüsse, Absaug- u. Entsorgungssumpf, Grundablassmuffe 1½" mit Stopfen, geruchdichte Wartungsöffnung, mit Anschlussmöglichkeit für eine </w:t>
      </w:r>
      <w:r>
        <w:lastRenderedPageBreak/>
        <w:t>Chemisch-physikalische Abwasserbehandlungsanlage zur Reduzierung der Fett- und Ölkonzentration im Ablauf von Fettabscheideranlagen gemäß ÖNORM EN 1825 durch Flockulation</w:t>
      </w:r>
    </w:p>
    <w:p w14:paraId="09099968" w14:textId="48C39A7A" w:rsidR="00B0776E" w:rsidRDefault="00B0776E" w:rsidP="00B0776E">
      <w:pPr>
        <w:pStyle w:val="Grundtext"/>
      </w:pPr>
      <w:r>
        <w:t>Der verwendete Edelstahl, Werkstoff 1.4571 Edelstahl ist ein Werkstoff der Klasse A1 u. damit nicht brennbar.</w:t>
      </w:r>
    </w:p>
    <w:p w14:paraId="52296A39" w14:textId="29F49251" w:rsidR="00B0776E" w:rsidRDefault="00B0776E" w:rsidP="00B0776E">
      <w:pPr>
        <w:pStyle w:val="Grundtext"/>
      </w:pPr>
      <w:r>
        <w:t>Zubehör wie Probenahmetopf, Absperrschieber Zulauf, Fülleinheit, Schauglas ist in eigenen Positionen beschrieben.</w:t>
      </w:r>
    </w:p>
    <w:p w14:paraId="023AC337" w14:textId="1370AA96" w:rsidR="00B0776E" w:rsidRDefault="00B0776E" w:rsidP="00B0776E">
      <w:pPr>
        <w:pStyle w:val="Grundtext"/>
      </w:pPr>
      <w:r>
        <w:t>Angegeben ist Nenngröße NS</w:t>
      </w:r>
    </w:p>
    <w:p w14:paraId="73D061EC" w14:textId="17E0D2E1" w:rsidR="00B0776E" w:rsidRDefault="00B0776E" w:rsidP="00B0776E">
      <w:pPr>
        <w:pStyle w:val="Folgeposition"/>
        <w:keepNext/>
        <w:keepLines/>
      </w:pPr>
      <w:r>
        <w:t>A</w:t>
      </w:r>
      <w:r>
        <w:rPr>
          <w:sz w:val="12"/>
        </w:rPr>
        <w:t>+</w:t>
      </w:r>
      <w:r>
        <w:tab/>
        <w:t>LipuJet-S-OB NS 1</w:t>
      </w:r>
      <w:r>
        <w:tab/>
        <w:t xml:space="preserve">Stk </w:t>
      </w:r>
    </w:p>
    <w:p w14:paraId="7C8615FB" w14:textId="25D48768" w:rsidR="00B0776E" w:rsidRDefault="00B0776E" w:rsidP="00B0776E">
      <w:pPr>
        <w:pStyle w:val="Langtext"/>
      </w:pPr>
      <w:r>
        <w:t>Schlammfang: 100 Liter</w:t>
      </w:r>
    </w:p>
    <w:p w14:paraId="2A4CB613" w14:textId="3A9E6BF4" w:rsidR="00B0776E" w:rsidRDefault="00B0776E" w:rsidP="00B0776E">
      <w:pPr>
        <w:pStyle w:val="Langtext"/>
      </w:pPr>
      <w:r>
        <w:t>Fettspeicher: 100 Liter</w:t>
      </w:r>
    </w:p>
    <w:p w14:paraId="63F6DA56" w14:textId="0D06B503" w:rsidR="00B0776E" w:rsidRDefault="00B0776E" w:rsidP="00B0776E">
      <w:pPr>
        <w:pStyle w:val="Langtext"/>
      </w:pPr>
      <w:r>
        <w:t>Gesamtinhalt: 320 Liter</w:t>
      </w:r>
    </w:p>
    <w:p w14:paraId="11F22FF2" w14:textId="3F9D074D" w:rsidR="00B0776E" w:rsidRDefault="00B0776E" w:rsidP="00B0776E">
      <w:pPr>
        <w:pStyle w:val="Langtext"/>
      </w:pPr>
      <w:r>
        <w:t>Länge: 1100 mm</w:t>
      </w:r>
    </w:p>
    <w:p w14:paraId="4037C4F7" w14:textId="4664ED0D" w:rsidR="00B0776E" w:rsidRDefault="00B0776E" w:rsidP="00B0776E">
      <w:pPr>
        <w:pStyle w:val="Langtext"/>
      </w:pPr>
      <w:r>
        <w:t>Breite: 760 mm</w:t>
      </w:r>
    </w:p>
    <w:p w14:paraId="25ACDF88" w14:textId="2440CAD8" w:rsidR="00B0776E" w:rsidRDefault="00B0776E" w:rsidP="00B0776E">
      <w:pPr>
        <w:pStyle w:val="Langtext"/>
      </w:pPr>
      <w:r>
        <w:t>Höhe: 1200 mm</w:t>
      </w:r>
    </w:p>
    <w:p w14:paraId="6970E8BB" w14:textId="1CD24F2A" w:rsidR="00B0776E" w:rsidRDefault="00B0776E" w:rsidP="00B0776E">
      <w:pPr>
        <w:pStyle w:val="Langtext"/>
      </w:pPr>
      <w:r>
        <w:t>Zu- und Ablauf: DN 100</w:t>
      </w:r>
    </w:p>
    <w:p w14:paraId="597A5952" w14:textId="45A165A4" w:rsidR="00B0776E" w:rsidRDefault="00B0776E" w:rsidP="00B0776E">
      <w:pPr>
        <w:pStyle w:val="Langtext"/>
      </w:pPr>
      <w:r>
        <w:t>Gewicht Leer: ca. 130 kg</w:t>
      </w:r>
    </w:p>
    <w:p w14:paraId="2481ED10" w14:textId="453C1EE8" w:rsidR="00B0776E" w:rsidRDefault="00B0776E" w:rsidP="00B0776E">
      <w:pPr>
        <w:pStyle w:val="Langtext"/>
      </w:pPr>
      <w:r>
        <w:t>Gewicht Gefüllt: ca. 450 kg</w:t>
      </w:r>
    </w:p>
    <w:p w14:paraId="319DB6DD" w14:textId="77777777" w:rsidR="00B0776E" w:rsidRDefault="00B0776E" w:rsidP="00B0776E">
      <w:pPr>
        <w:pStyle w:val="Langtext"/>
      </w:pPr>
    </w:p>
    <w:p w14:paraId="0E4EC6C2" w14:textId="4B13D270" w:rsidR="00B0776E" w:rsidRDefault="00B0776E" w:rsidP="00B0776E">
      <w:pPr>
        <w:pStyle w:val="Langtext"/>
      </w:pPr>
      <w:r>
        <w:t>z.B. ACO LipuJet-S-OB NS 1 Artikelnummer 7551.34.00 oder Gleichwertiges.</w:t>
      </w:r>
    </w:p>
    <w:p w14:paraId="38087695" w14:textId="0DFAC32C" w:rsidR="00B0776E" w:rsidRDefault="00B0776E" w:rsidP="00B0776E">
      <w:pPr>
        <w:pStyle w:val="Langtext"/>
      </w:pPr>
      <w:r>
        <w:t>Angebotenes Erzeugnis:</w:t>
      </w:r>
    </w:p>
    <w:p w14:paraId="492D6A78" w14:textId="3DFF3403" w:rsidR="00B0776E" w:rsidRDefault="00B0776E" w:rsidP="00B0776E">
      <w:pPr>
        <w:pStyle w:val="Folgeposition"/>
        <w:keepNext/>
        <w:keepLines/>
      </w:pPr>
      <w:r>
        <w:t>B</w:t>
      </w:r>
      <w:r>
        <w:rPr>
          <w:sz w:val="12"/>
        </w:rPr>
        <w:t>+</w:t>
      </w:r>
      <w:r>
        <w:tab/>
        <w:t>LipuJet-S-OB NS 2</w:t>
      </w:r>
      <w:r>
        <w:tab/>
        <w:t xml:space="preserve">Stk </w:t>
      </w:r>
    </w:p>
    <w:p w14:paraId="692FA9BD" w14:textId="134B0DDB" w:rsidR="00B0776E" w:rsidRDefault="00B0776E" w:rsidP="00B0776E">
      <w:pPr>
        <w:pStyle w:val="Langtext"/>
      </w:pPr>
      <w:r>
        <w:t>Schlammfang: 200 Liter</w:t>
      </w:r>
    </w:p>
    <w:p w14:paraId="1A0AD1F6" w14:textId="41B7BEE9" w:rsidR="00B0776E" w:rsidRDefault="00B0776E" w:rsidP="00B0776E">
      <w:pPr>
        <w:pStyle w:val="Langtext"/>
      </w:pPr>
      <w:r>
        <w:t>Fettspeicher: 100 Liter</w:t>
      </w:r>
    </w:p>
    <w:p w14:paraId="43BBA84C" w14:textId="60B77001" w:rsidR="00B0776E" w:rsidRDefault="00B0776E" w:rsidP="00B0776E">
      <w:pPr>
        <w:pStyle w:val="Langtext"/>
      </w:pPr>
      <w:r>
        <w:t>Gesamtinhalt: 440 Liter</w:t>
      </w:r>
    </w:p>
    <w:p w14:paraId="74EC8DF5" w14:textId="23C91024" w:rsidR="00B0776E" w:rsidRDefault="00B0776E" w:rsidP="00B0776E">
      <w:pPr>
        <w:pStyle w:val="Langtext"/>
      </w:pPr>
      <w:r>
        <w:t>Länge: 1100 mm</w:t>
      </w:r>
    </w:p>
    <w:p w14:paraId="6634850B" w14:textId="5393492E" w:rsidR="00B0776E" w:rsidRDefault="00B0776E" w:rsidP="00B0776E">
      <w:pPr>
        <w:pStyle w:val="Langtext"/>
      </w:pPr>
      <w:r>
        <w:t>Breite: 760 mm</w:t>
      </w:r>
    </w:p>
    <w:p w14:paraId="789AACC3" w14:textId="1CF7B874" w:rsidR="00B0776E" w:rsidRDefault="00B0776E" w:rsidP="00B0776E">
      <w:pPr>
        <w:pStyle w:val="Langtext"/>
      </w:pPr>
      <w:r>
        <w:t>Höhe: 1320 mm</w:t>
      </w:r>
    </w:p>
    <w:p w14:paraId="375C7EFC" w14:textId="4F4632E2" w:rsidR="00B0776E" w:rsidRDefault="00B0776E" w:rsidP="00B0776E">
      <w:pPr>
        <w:pStyle w:val="Langtext"/>
      </w:pPr>
      <w:r>
        <w:t>Zu- und Ablauf: DN 100</w:t>
      </w:r>
    </w:p>
    <w:p w14:paraId="1CC4E4B5" w14:textId="0DD27F47" w:rsidR="00B0776E" w:rsidRDefault="00B0776E" w:rsidP="00B0776E">
      <w:pPr>
        <w:pStyle w:val="Langtext"/>
      </w:pPr>
      <w:r>
        <w:t>Gewicht Leer: ca. 135 kg</w:t>
      </w:r>
    </w:p>
    <w:p w14:paraId="5A33F69F" w14:textId="0209891D" w:rsidR="00B0776E" w:rsidRDefault="00B0776E" w:rsidP="00B0776E">
      <w:pPr>
        <w:pStyle w:val="Langtext"/>
      </w:pPr>
      <w:r>
        <w:t>Gewicht Gefüllt: ca. 575 kg</w:t>
      </w:r>
    </w:p>
    <w:p w14:paraId="3057B38B" w14:textId="77777777" w:rsidR="00B0776E" w:rsidRDefault="00B0776E" w:rsidP="00B0776E">
      <w:pPr>
        <w:pStyle w:val="Langtext"/>
      </w:pPr>
    </w:p>
    <w:p w14:paraId="61855127" w14:textId="765A4EF1" w:rsidR="00B0776E" w:rsidRDefault="00B0776E" w:rsidP="00B0776E">
      <w:pPr>
        <w:pStyle w:val="Langtext"/>
      </w:pPr>
      <w:r>
        <w:t>z.B. ACO LipuJet-S-OB NS 2 Artikelnummer 7552.34.00 oder Gleichwertiges.</w:t>
      </w:r>
    </w:p>
    <w:p w14:paraId="26C2F4D8" w14:textId="6AADD716" w:rsidR="00B0776E" w:rsidRDefault="00B0776E" w:rsidP="00B0776E">
      <w:pPr>
        <w:pStyle w:val="Langtext"/>
      </w:pPr>
      <w:r>
        <w:t>Angebotenes Erzeugnis:</w:t>
      </w:r>
    </w:p>
    <w:p w14:paraId="3305C836" w14:textId="58ED567E" w:rsidR="00B0776E" w:rsidRDefault="00B0776E" w:rsidP="00B0776E">
      <w:pPr>
        <w:pStyle w:val="Folgeposition"/>
        <w:keepNext/>
        <w:keepLines/>
      </w:pPr>
      <w:r>
        <w:t>C</w:t>
      </w:r>
      <w:r>
        <w:rPr>
          <w:sz w:val="12"/>
        </w:rPr>
        <w:t>+</w:t>
      </w:r>
      <w:r>
        <w:tab/>
        <w:t>LipuJet-S-OB NS 3</w:t>
      </w:r>
      <w:r>
        <w:tab/>
        <w:t xml:space="preserve">Stk </w:t>
      </w:r>
    </w:p>
    <w:p w14:paraId="460A72F8" w14:textId="6EFF70F7" w:rsidR="00B0776E" w:rsidRDefault="00B0776E" w:rsidP="00B0776E">
      <w:pPr>
        <w:pStyle w:val="Langtext"/>
      </w:pPr>
      <w:r>
        <w:t>Schlammfang: 300 Liter</w:t>
      </w:r>
    </w:p>
    <w:p w14:paraId="30D49E3F" w14:textId="346C4FAD" w:rsidR="00B0776E" w:rsidRDefault="00B0776E" w:rsidP="00B0776E">
      <w:pPr>
        <w:pStyle w:val="Langtext"/>
      </w:pPr>
      <w:r>
        <w:t>Fettspeicher: 150 Liter</w:t>
      </w:r>
    </w:p>
    <w:p w14:paraId="438383F3" w14:textId="09B738DA" w:rsidR="00B0776E" w:rsidRDefault="00B0776E" w:rsidP="00B0776E">
      <w:pPr>
        <w:pStyle w:val="Langtext"/>
      </w:pPr>
      <w:r>
        <w:t>Gesamtinhalt: 630 Liter</w:t>
      </w:r>
    </w:p>
    <w:p w14:paraId="220D3797" w14:textId="08C66CC5" w:rsidR="00B0776E" w:rsidRDefault="00B0776E" w:rsidP="00B0776E">
      <w:pPr>
        <w:pStyle w:val="Langtext"/>
      </w:pPr>
      <w:r>
        <w:t>Länge: 1450 mm</w:t>
      </w:r>
    </w:p>
    <w:p w14:paraId="106AC62F" w14:textId="014E553C" w:rsidR="00B0776E" w:rsidRDefault="00B0776E" w:rsidP="00B0776E">
      <w:pPr>
        <w:pStyle w:val="Langtext"/>
      </w:pPr>
      <w:r>
        <w:t>Breite: 760 mm</w:t>
      </w:r>
    </w:p>
    <w:p w14:paraId="7090E35E" w14:textId="0ECCEF24" w:rsidR="00B0776E" w:rsidRDefault="00B0776E" w:rsidP="00B0776E">
      <w:pPr>
        <w:pStyle w:val="Langtext"/>
      </w:pPr>
      <w:r>
        <w:t>Höhe: 1320 mm</w:t>
      </w:r>
    </w:p>
    <w:p w14:paraId="50E2C926" w14:textId="5993E3EB" w:rsidR="00B0776E" w:rsidRDefault="00B0776E" w:rsidP="00B0776E">
      <w:pPr>
        <w:pStyle w:val="Langtext"/>
      </w:pPr>
      <w:r>
        <w:t>Zu- und Ablauf: DN 100</w:t>
      </w:r>
    </w:p>
    <w:p w14:paraId="5964B208" w14:textId="1D991F94" w:rsidR="00B0776E" w:rsidRDefault="00B0776E" w:rsidP="00B0776E">
      <w:pPr>
        <w:pStyle w:val="Langtext"/>
      </w:pPr>
      <w:r>
        <w:t>Gewicht Leer: ca. 155 kg</w:t>
      </w:r>
    </w:p>
    <w:p w14:paraId="6D0C46C3" w14:textId="27B09E7B" w:rsidR="00B0776E" w:rsidRDefault="00B0776E" w:rsidP="00B0776E">
      <w:pPr>
        <w:pStyle w:val="Langtext"/>
      </w:pPr>
      <w:r>
        <w:t>Gewicht Gefüllt: ca. 785 kg</w:t>
      </w:r>
    </w:p>
    <w:p w14:paraId="1131ABDD" w14:textId="77777777" w:rsidR="00B0776E" w:rsidRDefault="00B0776E" w:rsidP="00B0776E">
      <w:pPr>
        <w:pStyle w:val="Langtext"/>
      </w:pPr>
    </w:p>
    <w:p w14:paraId="7E73A390" w14:textId="7D484960" w:rsidR="00B0776E" w:rsidRDefault="00B0776E" w:rsidP="00B0776E">
      <w:pPr>
        <w:pStyle w:val="Langtext"/>
      </w:pPr>
      <w:r>
        <w:t>z.B. ACO LipuJet-S-OB NS 3 Artikelnummer 7553.34.00 oder Gleichwertiges.</w:t>
      </w:r>
    </w:p>
    <w:p w14:paraId="71B21470" w14:textId="72937DA6" w:rsidR="00B0776E" w:rsidRDefault="00B0776E" w:rsidP="00B0776E">
      <w:pPr>
        <w:pStyle w:val="Langtext"/>
      </w:pPr>
      <w:r>
        <w:t>Angebotenes Erzeugnis:</w:t>
      </w:r>
    </w:p>
    <w:p w14:paraId="68203D18" w14:textId="19E1BE68" w:rsidR="00B0776E" w:rsidRDefault="00B0776E" w:rsidP="00B0776E">
      <w:pPr>
        <w:pStyle w:val="Folgeposition"/>
        <w:keepNext/>
        <w:keepLines/>
      </w:pPr>
      <w:r>
        <w:t>D</w:t>
      </w:r>
      <w:r>
        <w:rPr>
          <w:sz w:val="12"/>
        </w:rPr>
        <w:t>+</w:t>
      </w:r>
      <w:r>
        <w:tab/>
        <w:t>LipuJet-S-OB NS 4</w:t>
      </w:r>
      <w:r>
        <w:tab/>
        <w:t xml:space="preserve">Stk </w:t>
      </w:r>
    </w:p>
    <w:p w14:paraId="036F75C2" w14:textId="52562394" w:rsidR="00B0776E" w:rsidRDefault="00B0776E" w:rsidP="00B0776E">
      <w:pPr>
        <w:pStyle w:val="Langtext"/>
      </w:pPr>
      <w:r>
        <w:t>Schlammfang: 400 Liter</w:t>
      </w:r>
    </w:p>
    <w:p w14:paraId="37911FDB" w14:textId="65583B3B" w:rsidR="00B0776E" w:rsidRDefault="00B0776E" w:rsidP="00B0776E">
      <w:pPr>
        <w:pStyle w:val="Langtext"/>
      </w:pPr>
      <w:r>
        <w:t>Fettspeicher: 200 Liter</w:t>
      </w:r>
    </w:p>
    <w:p w14:paraId="061CA3EB" w14:textId="2C7E82F7" w:rsidR="00B0776E" w:rsidRDefault="00B0776E" w:rsidP="00B0776E">
      <w:pPr>
        <w:pStyle w:val="Langtext"/>
      </w:pPr>
      <w:r>
        <w:t>Gesamtinhalt: 830 Liter</w:t>
      </w:r>
    </w:p>
    <w:p w14:paraId="2B60C137" w14:textId="62873F38" w:rsidR="00B0776E" w:rsidRDefault="00B0776E" w:rsidP="00B0776E">
      <w:pPr>
        <w:pStyle w:val="Langtext"/>
      </w:pPr>
      <w:r>
        <w:t>Länge: 1800 mm</w:t>
      </w:r>
    </w:p>
    <w:p w14:paraId="2EA0A0A2" w14:textId="6D1FF11E" w:rsidR="00B0776E" w:rsidRDefault="00B0776E" w:rsidP="00B0776E">
      <w:pPr>
        <w:pStyle w:val="Langtext"/>
      </w:pPr>
      <w:r>
        <w:t>Breite: 760 mm</w:t>
      </w:r>
    </w:p>
    <w:p w14:paraId="1E5CD141" w14:textId="05DF46D4" w:rsidR="00B0776E" w:rsidRDefault="00B0776E" w:rsidP="00B0776E">
      <w:pPr>
        <w:pStyle w:val="Langtext"/>
      </w:pPr>
      <w:r>
        <w:t>Höhe: 1320 mm</w:t>
      </w:r>
    </w:p>
    <w:p w14:paraId="4E3C75C6" w14:textId="654B8BFA" w:rsidR="00B0776E" w:rsidRDefault="00B0776E" w:rsidP="00B0776E">
      <w:pPr>
        <w:pStyle w:val="Langtext"/>
      </w:pPr>
      <w:r>
        <w:t>Zu- und Ablauf: DN 100</w:t>
      </w:r>
    </w:p>
    <w:p w14:paraId="2190A254" w14:textId="4B6AA22B" w:rsidR="00B0776E" w:rsidRDefault="00B0776E" w:rsidP="00B0776E">
      <w:pPr>
        <w:pStyle w:val="Langtext"/>
      </w:pPr>
      <w:r>
        <w:t>Gewicht Leer: ca. 175 kg</w:t>
      </w:r>
    </w:p>
    <w:p w14:paraId="5CC74E97" w14:textId="6254D738" w:rsidR="00B0776E" w:rsidRDefault="00B0776E" w:rsidP="00B0776E">
      <w:pPr>
        <w:pStyle w:val="Langtext"/>
      </w:pPr>
      <w:r>
        <w:t>Gewicht Gefüllt: ca. 1005 kg</w:t>
      </w:r>
    </w:p>
    <w:p w14:paraId="6E0254A6" w14:textId="77777777" w:rsidR="00B0776E" w:rsidRDefault="00B0776E" w:rsidP="00B0776E">
      <w:pPr>
        <w:pStyle w:val="Langtext"/>
      </w:pPr>
    </w:p>
    <w:p w14:paraId="0DBE7232" w14:textId="18AF9D82" w:rsidR="00B0776E" w:rsidRDefault="00B0776E" w:rsidP="00B0776E">
      <w:pPr>
        <w:pStyle w:val="Langtext"/>
      </w:pPr>
      <w:r>
        <w:t>z.B. ACO LipuJet-S-OB NS 4 Artikelnummer 7554.34.00 oder Gleichwertiges.</w:t>
      </w:r>
    </w:p>
    <w:p w14:paraId="705811F3" w14:textId="6E251D11" w:rsidR="00B0776E" w:rsidRDefault="00B0776E" w:rsidP="00B0776E">
      <w:pPr>
        <w:pStyle w:val="Langtext"/>
      </w:pPr>
      <w:r>
        <w:t>Angebotenes Erzeugnis:</w:t>
      </w:r>
    </w:p>
    <w:p w14:paraId="42C9672D" w14:textId="138ED1ED" w:rsidR="00B0776E" w:rsidRDefault="00B0776E" w:rsidP="00B0776E">
      <w:pPr>
        <w:pStyle w:val="Folgeposition"/>
        <w:keepNext/>
        <w:keepLines/>
      </w:pPr>
      <w:r>
        <w:t>E</w:t>
      </w:r>
      <w:r>
        <w:rPr>
          <w:sz w:val="12"/>
        </w:rPr>
        <w:t>+</w:t>
      </w:r>
      <w:r>
        <w:tab/>
        <w:t>LipuJet-S-OB NS 5,5</w:t>
      </w:r>
      <w:r>
        <w:tab/>
        <w:t xml:space="preserve">Stk </w:t>
      </w:r>
    </w:p>
    <w:p w14:paraId="1EF6B715" w14:textId="1E67B32B" w:rsidR="00B0776E" w:rsidRDefault="00B0776E" w:rsidP="00B0776E">
      <w:pPr>
        <w:pStyle w:val="Langtext"/>
      </w:pPr>
      <w:r>
        <w:t>Schlammfang: 550 Liter</w:t>
      </w:r>
    </w:p>
    <w:p w14:paraId="0A377055" w14:textId="148A7FD6" w:rsidR="00B0776E" w:rsidRDefault="00B0776E" w:rsidP="00B0776E">
      <w:pPr>
        <w:pStyle w:val="Langtext"/>
      </w:pPr>
      <w:r>
        <w:t>Fettspeicher: 360 Liter</w:t>
      </w:r>
    </w:p>
    <w:p w14:paraId="4FA9A37A" w14:textId="32D2131D" w:rsidR="00B0776E" w:rsidRDefault="00B0776E" w:rsidP="00B0776E">
      <w:pPr>
        <w:pStyle w:val="Langtext"/>
      </w:pPr>
      <w:r>
        <w:t>Gesamtinhalt: 1430 Liter</w:t>
      </w:r>
    </w:p>
    <w:p w14:paraId="281EB254" w14:textId="27972778" w:rsidR="00B0776E" w:rsidRDefault="00B0776E" w:rsidP="00B0776E">
      <w:pPr>
        <w:pStyle w:val="Langtext"/>
      </w:pPr>
      <w:r>
        <w:t>Länge: 1920 mm</w:t>
      </w:r>
    </w:p>
    <w:p w14:paraId="0D0175BC" w14:textId="6CFC66AA" w:rsidR="00B0776E" w:rsidRDefault="00B0776E" w:rsidP="00B0776E">
      <w:pPr>
        <w:pStyle w:val="Langtext"/>
      </w:pPr>
      <w:r>
        <w:t>Breite: 1010 mm</w:t>
      </w:r>
    </w:p>
    <w:p w14:paraId="08EEF387" w14:textId="09358353" w:rsidR="00B0776E" w:rsidRDefault="00B0776E" w:rsidP="00B0776E">
      <w:pPr>
        <w:pStyle w:val="Langtext"/>
      </w:pPr>
      <w:r>
        <w:lastRenderedPageBreak/>
        <w:t>Höhe: 1570 mm</w:t>
      </w:r>
    </w:p>
    <w:p w14:paraId="0F12F3CC" w14:textId="14B92273" w:rsidR="00B0776E" w:rsidRDefault="00B0776E" w:rsidP="00B0776E">
      <w:pPr>
        <w:pStyle w:val="Langtext"/>
      </w:pPr>
      <w:r>
        <w:t>Zu- und Ablauf: DN 150</w:t>
      </w:r>
    </w:p>
    <w:p w14:paraId="3C78B743" w14:textId="7BC15872" w:rsidR="00B0776E" w:rsidRDefault="00B0776E" w:rsidP="00B0776E">
      <w:pPr>
        <w:pStyle w:val="Langtext"/>
      </w:pPr>
      <w:r>
        <w:t>Gewicht Leer: ca. 230 kg</w:t>
      </w:r>
    </w:p>
    <w:p w14:paraId="61D48291" w14:textId="6B9CF43D" w:rsidR="00B0776E" w:rsidRDefault="00B0776E" w:rsidP="00B0776E">
      <w:pPr>
        <w:pStyle w:val="Langtext"/>
      </w:pPr>
      <w:r>
        <w:t>Gewicht Gefüllt: ca. 1660 kg</w:t>
      </w:r>
    </w:p>
    <w:p w14:paraId="3B9407E0" w14:textId="77777777" w:rsidR="00B0776E" w:rsidRDefault="00B0776E" w:rsidP="00B0776E">
      <w:pPr>
        <w:pStyle w:val="Langtext"/>
      </w:pPr>
    </w:p>
    <w:p w14:paraId="0CC642D8" w14:textId="6A370694" w:rsidR="00B0776E" w:rsidRDefault="00B0776E" w:rsidP="00B0776E">
      <w:pPr>
        <w:pStyle w:val="Langtext"/>
      </w:pPr>
      <w:r>
        <w:t>z.B. ACO LipuJet-S-OB NS 5,5 Artikelnummer 7555.34.00 oder Gleichwertiges.</w:t>
      </w:r>
    </w:p>
    <w:p w14:paraId="17F73133" w14:textId="1A286B02" w:rsidR="00B0776E" w:rsidRDefault="00B0776E" w:rsidP="00B0776E">
      <w:pPr>
        <w:pStyle w:val="Langtext"/>
      </w:pPr>
      <w:r>
        <w:t>Angebotenes Erzeugnis:</w:t>
      </w:r>
    </w:p>
    <w:p w14:paraId="6283B89C" w14:textId="1113D511" w:rsidR="00B0776E" w:rsidRDefault="0075374F" w:rsidP="0075374F">
      <w:pPr>
        <w:pStyle w:val="Folgeposition"/>
        <w:keepNext/>
        <w:keepLines/>
      </w:pPr>
      <w:r>
        <w:t>F</w:t>
      </w:r>
      <w:r>
        <w:rPr>
          <w:sz w:val="12"/>
        </w:rPr>
        <w:t>+</w:t>
      </w:r>
      <w:r>
        <w:tab/>
        <w:t>LipuJet-S-OB NS 7</w:t>
      </w:r>
      <w:r>
        <w:tab/>
        <w:t xml:space="preserve">Stk </w:t>
      </w:r>
    </w:p>
    <w:p w14:paraId="20907B3A" w14:textId="2FFDF99A" w:rsidR="0075374F" w:rsidRDefault="0075374F" w:rsidP="0075374F">
      <w:pPr>
        <w:pStyle w:val="Langtext"/>
      </w:pPr>
      <w:r>
        <w:t>Schlammfang: 700 Liter</w:t>
      </w:r>
    </w:p>
    <w:p w14:paraId="179AE7E3" w14:textId="0C55D07C" w:rsidR="0075374F" w:rsidRDefault="0075374F" w:rsidP="0075374F">
      <w:pPr>
        <w:pStyle w:val="Langtext"/>
      </w:pPr>
      <w:r>
        <w:t>Fettspeicher: 400 Liter</w:t>
      </w:r>
    </w:p>
    <w:p w14:paraId="11771E6D" w14:textId="3900DC84" w:rsidR="0075374F" w:rsidRDefault="0075374F" w:rsidP="0075374F">
      <w:pPr>
        <w:pStyle w:val="Langtext"/>
      </w:pPr>
      <w:r>
        <w:t>Gesamtinhalt: 1600 Liter</w:t>
      </w:r>
    </w:p>
    <w:p w14:paraId="75E9D3FA" w14:textId="74B454C6" w:rsidR="0075374F" w:rsidRDefault="0075374F" w:rsidP="0075374F">
      <w:pPr>
        <w:pStyle w:val="Langtext"/>
      </w:pPr>
      <w:r>
        <w:t>Länge: 2120 mm</w:t>
      </w:r>
    </w:p>
    <w:p w14:paraId="16586737" w14:textId="0AFB11D8" w:rsidR="0075374F" w:rsidRDefault="0075374F" w:rsidP="0075374F">
      <w:pPr>
        <w:pStyle w:val="Langtext"/>
      </w:pPr>
      <w:r>
        <w:t>Breite: 1010 mm</w:t>
      </w:r>
    </w:p>
    <w:p w14:paraId="6DF846DB" w14:textId="373089B3" w:rsidR="0075374F" w:rsidRDefault="0075374F" w:rsidP="0075374F">
      <w:pPr>
        <w:pStyle w:val="Langtext"/>
      </w:pPr>
      <w:r>
        <w:t>Höhe: 1570 mm</w:t>
      </w:r>
    </w:p>
    <w:p w14:paraId="4A70C9E6" w14:textId="0098BC3A" w:rsidR="0075374F" w:rsidRDefault="0075374F" w:rsidP="0075374F">
      <w:pPr>
        <w:pStyle w:val="Langtext"/>
      </w:pPr>
      <w:r>
        <w:t>Zu- und Ablauf: DN 150</w:t>
      </w:r>
    </w:p>
    <w:p w14:paraId="7934A68C" w14:textId="57B50CC3" w:rsidR="0075374F" w:rsidRDefault="0075374F" w:rsidP="0075374F">
      <w:pPr>
        <w:pStyle w:val="Langtext"/>
      </w:pPr>
      <w:r>
        <w:t>Gewicht Leer: ca. 255 kg</w:t>
      </w:r>
    </w:p>
    <w:p w14:paraId="52C5ACCC" w14:textId="1726F07F" w:rsidR="0075374F" w:rsidRDefault="0075374F" w:rsidP="0075374F">
      <w:pPr>
        <w:pStyle w:val="Langtext"/>
      </w:pPr>
      <w:r>
        <w:t>Gewicht Gefüllt: ca. 1855 kg</w:t>
      </w:r>
    </w:p>
    <w:p w14:paraId="39EF786D" w14:textId="77777777" w:rsidR="0075374F" w:rsidRDefault="0075374F" w:rsidP="0075374F">
      <w:pPr>
        <w:pStyle w:val="Langtext"/>
      </w:pPr>
    </w:p>
    <w:p w14:paraId="014AB540" w14:textId="604D02B6" w:rsidR="0075374F" w:rsidRDefault="0075374F" w:rsidP="0075374F">
      <w:pPr>
        <w:pStyle w:val="Langtext"/>
      </w:pPr>
      <w:r>
        <w:t>z.B. ACO LipuJet-S-OB NS 7 Artikelnummer 7557.34.00 oder Gleichwertiges.</w:t>
      </w:r>
    </w:p>
    <w:p w14:paraId="34B1A696" w14:textId="396862C5" w:rsidR="0075374F" w:rsidRDefault="0075374F" w:rsidP="0075374F">
      <w:pPr>
        <w:pStyle w:val="Langtext"/>
      </w:pPr>
      <w:r>
        <w:t>Angebotenes Erzeugnis:</w:t>
      </w:r>
    </w:p>
    <w:p w14:paraId="01CD9EB4" w14:textId="60BA9BBB" w:rsidR="0075374F" w:rsidRDefault="0075374F" w:rsidP="0075374F">
      <w:pPr>
        <w:pStyle w:val="Folgeposition"/>
        <w:keepNext/>
        <w:keepLines/>
      </w:pPr>
      <w:r>
        <w:t>G</w:t>
      </w:r>
      <w:r>
        <w:rPr>
          <w:sz w:val="12"/>
        </w:rPr>
        <w:t>+</w:t>
      </w:r>
      <w:r>
        <w:tab/>
        <w:t>LipuJet-S-OB NS 8,5</w:t>
      </w:r>
      <w:r>
        <w:tab/>
        <w:t xml:space="preserve">Stk </w:t>
      </w:r>
    </w:p>
    <w:p w14:paraId="25259246" w14:textId="59922DA2" w:rsidR="0075374F" w:rsidRDefault="0075374F" w:rsidP="0075374F">
      <w:pPr>
        <w:pStyle w:val="Langtext"/>
      </w:pPr>
      <w:r>
        <w:t>Schlammfang: 850 Liter</w:t>
      </w:r>
    </w:p>
    <w:p w14:paraId="424DE3CC" w14:textId="3EDF02EB" w:rsidR="0075374F" w:rsidRDefault="0075374F" w:rsidP="0075374F">
      <w:pPr>
        <w:pStyle w:val="Langtext"/>
      </w:pPr>
      <w:r>
        <w:t>Fettspeicher: 475 Liter</w:t>
      </w:r>
    </w:p>
    <w:p w14:paraId="263396B2" w14:textId="24A672E0" w:rsidR="0075374F" w:rsidRDefault="0075374F" w:rsidP="0075374F">
      <w:pPr>
        <w:pStyle w:val="Langtext"/>
      </w:pPr>
      <w:r>
        <w:t>Gesamtinhalt: 1900 Liter</w:t>
      </w:r>
    </w:p>
    <w:p w14:paraId="5D13CEC4" w14:textId="7B43B6CD" w:rsidR="0075374F" w:rsidRDefault="0075374F" w:rsidP="0075374F">
      <w:pPr>
        <w:pStyle w:val="Langtext"/>
      </w:pPr>
      <w:r>
        <w:t>Länge: 2420 mm</w:t>
      </w:r>
    </w:p>
    <w:p w14:paraId="0BF2A3E1" w14:textId="12B355CB" w:rsidR="0075374F" w:rsidRDefault="0075374F" w:rsidP="0075374F">
      <w:pPr>
        <w:pStyle w:val="Langtext"/>
      </w:pPr>
      <w:r>
        <w:t>Breite: 1010 mm</w:t>
      </w:r>
    </w:p>
    <w:p w14:paraId="33A06F56" w14:textId="64945251" w:rsidR="0075374F" w:rsidRDefault="0075374F" w:rsidP="0075374F">
      <w:pPr>
        <w:pStyle w:val="Langtext"/>
      </w:pPr>
      <w:r>
        <w:t>Höhe: 1570 mm</w:t>
      </w:r>
    </w:p>
    <w:p w14:paraId="7BEB1C3F" w14:textId="660551F8" w:rsidR="0075374F" w:rsidRDefault="0075374F" w:rsidP="0075374F">
      <w:pPr>
        <w:pStyle w:val="Langtext"/>
      </w:pPr>
      <w:r>
        <w:t>Zu- und Ablauf: DN 150</w:t>
      </w:r>
    </w:p>
    <w:p w14:paraId="6F810DB4" w14:textId="13C3AA06" w:rsidR="0075374F" w:rsidRDefault="0075374F" w:rsidP="0075374F">
      <w:pPr>
        <w:pStyle w:val="Langtext"/>
      </w:pPr>
      <w:r>
        <w:t>Gewicht Leer: ca. 295 kg</w:t>
      </w:r>
    </w:p>
    <w:p w14:paraId="135490AC" w14:textId="627C1945" w:rsidR="0075374F" w:rsidRDefault="0075374F" w:rsidP="0075374F">
      <w:pPr>
        <w:pStyle w:val="Langtext"/>
      </w:pPr>
      <w:r>
        <w:t>Gewicht Gefüllt: ca. 2195 kg</w:t>
      </w:r>
    </w:p>
    <w:p w14:paraId="642E7477" w14:textId="77777777" w:rsidR="0075374F" w:rsidRDefault="0075374F" w:rsidP="0075374F">
      <w:pPr>
        <w:pStyle w:val="Langtext"/>
      </w:pPr>
    </w:p>
    <w:p w14:paraId="1A67841C" w14:textId="2F1EF185" w:rsidR="0075374F" w:rsidRDefault="0075374F" w:rsidP="0075374F">
      <w:pPr>
        <w:pStyle w:val="Langtext"/>
      </w:pPr>
      <w:r>
        <w:t>z.B. ACO LipuJet-S-OB NS 8,5 Artikelnummer 7558.34.00 oder Gleichwertiges.</w:t>
      </w:r>
    </w:p>
    <w:p w14:paraId="5742D179" w14:textId="52F736ED" w:rsidR="0075374F" w:rsidRDefault="0075374F" w:rsidP="0075374F">
      <w:pPr>
        <w:pStyle w:val="Langtext"/>
      </w:pPr>
      <w:r>
        <w:t>Angebotenes Erzeugnis:</w:t>
      </w:r>
    </w:p>
    <w:p w14:paraId="0AD3C3F7" w14:textId="4CA62959" w:rsidR="0075374F" w:rsidRDefault="0075374F" w:rsidP="0075374F">
      <w:pPr>
        <w:pStyle w:val="Folgeposition"/>
        <w:keepNext/>
        <w:keepLines/>
      </w:pPr>
      <w:r>
        <w:t>H</w:t>
      </w:r>
      <w:r>
        <w:rPr>
          <w:sz w:val="12"/>
        </w:rPr>
        <w:t>+</w:t>
      </w:r>
      <w:r>
        <w:tab/>
        <w:t>LipuJet-S-OB NS 10</w:t>
      </w:r>
      <w:r>
        <w:tab/>
        <w:t xml:space="preserve">Stk </w:t>
      </w:r>
    </w:p>
    <w:p w14:paraId="583E10A4" w14:textId="7E5FF834" w:rsidR="0075374F" w:rsidRDefault="0075374F" w:rsidP="0075374F">
      <w:pPr>
        <w:pStyle w:val="Langtext"/>
      </w:pPr>
      <w:r>
        <w:t>Schlammfang: 1000 Liter</w:t>
      </w:r>
    </w:p>
    <w:p w14:paraId="34E3E3BB" w14:textId="301A71DB" w:rsidR="0075374F" w:rsidRDefault="0075374F" w:rsidP="0075374F">
      <w:pPr>
        <w:pStyle w:val="Langtext"/>
      </w:pPr>
      <w:r>
        <w:t>Fettspeicher: 520 Liter</w:t>
      </w:r>
    </w:p>
    <w:p w14:paraId="659ABA1C" w14:textId="1D72EE15" w:rsidR="0075374F" w:rsidRDefault="0075374F" w:rsidP="0075374F">
      <w:pPr>
        <w:pStyle w:val="Langtext"/>
      </w:pPr>
      <w:r>
        <w:t>Gesamtinhalt: 2000 Liter</w:t>
      </w:r>
    </w:p>
    <w:p w14:paraId="5594B195" w14:textId="59BEB6F1" w:rsidR="0075374F" w:rsidRDefault="0075374F" w:rsidP="0075374F">
      <w:pPr>
        <w:pStyle w:val="Langtext"/>
      </w:pPr>
      <w:r>
        <w:t>Länge: 2610 mm</w:t>
      </w:r>
    </w:p>
    <w:p w14:paraId="1BBA5DE2" w14:textId="06450C93" w:rsidR="0075374F" w:rsidRDefault="0075374F" w:rsidP="0075374F">
      <w:pPr>
        <w:pStyle w:val="Langtext"/>
      </w:pPr>
      <w:r>
        <w:t>Breite: 1010 mm</w:t>
      </w:r>
    </w:p>
    <w:p w14:paraId="10AA57CE" w14:textId="0A01858A" w:rsidR="0075374F" w:rsidRDefault="0075374F" w:rsidP="0075374F">
      <w:pPr>
        <w:pStyle w:val="Langtext"/>
      </w:pPr>
      <w:r>
        <w:t>Höhe: 1570 mm</w:t>
      </w:r>
    </w:p>
    <w:p w14:paraId="66D4AAC8" w14:textId="4EE4E7FD" w:rsidR="0075374F" w:rsidRDefault="0075374F" w:rsidP="0075374F">
      <w:pPr>
        <w:pStyle w:val="Langtext"/>
      </w:pPr>
      <w:r>
        <w:t>Zu- und Ablauf: DN 150</w:t>
      </w:r>
    </w:p>
    <w:p w14:paraId="747B07EF" w14:textId="55A9D6DF" w:rsidR="0075374F" w:rsidRDefault="0075374F" w:rsidP="0075374F">
      <w:pPr>
        <w:pStyle w:val="Langtext"/>
      </w:pPr>
      <w:r>
        <w:t>Gewicht Leer: ca. 315 kg</w:t>
      </w:r>
    </w:p>
    <w:p w14:paraId="68FB44B1" w14:textId="2E580601" w:rsidR="0075374F" w:rsidRDefault="0075374F" w:rsidP="0075374F">
      <w:pPr>
        <w:pStyle w:val="Langtext"/>
      </w:pPr>
      <w:r>
        <w:t>Gewicht Gefüllt: ca. 2315 kg</w:t>
      </w:r>
    </w:p>
    <w:p w14:paraId="2A014487" w14:textId="77777777" w:rsidR="0075374F" w:rsidRDefault="0075374F" w:rsidP="0075374F">
      <w:pPr>
        <w:pStyle w:val="Langtext"/>
      </w:pPr>
    </w:p>
    <w:p w14:paraId="3752FCA4" w14:textId="3EDFB7F4" w:rsidR="0075374F" w:rsidRDefault="0075374F" w:rsidP="0075374F">
      <w:pPr>
        <w:pStyle w:val="Langtext"/>
      </w:pPr>
      <w:r>
        <w:t>z.B. ACO LipuJet-S-OB NS 10 Artikelnummer 7560.34.00 oder Gleichwertiges.</w:t>
      </w:r>
    </w:p>
    <w:p w14:paraId="5605A811" w14:textId="4154C3C0" w:rsidR="0075374F" w:rsidRDefault="0075374F" w:rsidP="0075374F">
      <w:pPr>
        <w:pStyle w:val="Langtext"/>
      </w:pPr>
      <w:r>
        <w:t>Angebotenes Erzeugnis:</w:t>
      </w:r>
    </w:p>
    <w:p w14:paraId="29AA86BF" w14:textId="77777777" w:rsidR="0075374F" w:rsidRDefault="0075374F" w:rsidP="0075374F">
      <w:pPr>
        <w:pStyle w:val="TrennungPOS"/>
      </w:pPr>
    </w:p>
    <w:p w14:paraId="451A5CD4" w14:textId="79064CBD" w:rsidR="0075374F" w:rsidRDefault="0075374F" w:rsidP="0075374F">
      <w:pPr>
        <w:pStyle w:val="GrundtextPosNr"/>
        <w:keepNext/>
        <w:keepLines/>
      </w:pPr>
      <w:r>
        <w:t>61.CB 02</w:t>
      </w:r>
    </w:p>
    <w:p w14:paraId="1248092C" w14:textId="66716B7C" w:rsidR="0075374F" w:rsidRDefault="0075374F" w:rsidP="0075374F">
      <w:pPr>
        <w:pStyle w:val="Grundtext"/>
      </w:pPr>
      <w:r>
        <w:t>LipuJet-S-OD, Freiaufstellung, Entsorgunsganschluss, oval, Fettabscheideranlage gemäß ÖNORM EN 1825 u. DIN 4040-100, zur Freiaufstellung in frostgeschützten Räumen, aus Edelstahl, Werkstoff 1.4571, mit integriertem Schlammfang, ovale Bauform ohne Trennwand (optimaler Reinigungskomfort), Zu- und Ablauf Stutzen Ø für entsprechende Rohranschlüsse, Grundablassmuffe 1½" mit Stopfen, geruchdichte Wartungsöffnung, mit Entsorgungsanschluss mit Storz-B-Kupplung R 2½" nach DIN 14308, mit Anschlussmöglichkeit für eine Chemisch-physikalische Abwasserbehandlungsanlage zur Reduzierung der Fett- und Ölkonzentration im Ablauf von Fettabscheideranlagen gemäß ÖNORM EN 1825 durch Flockulation</w:t>
      </w:r>
    </w:p>
    <w:p w14:paraId="569D8C94" w14:textId="05C7F6C6" w:rsidR="0075374F" w:rsidRDefault="0075374F" w:rsidP="0075374F">
      <w:pPr>
        <w:pStyle w:val="Grundtext"/>
      </w:pPr>
      <w:r>
        <w:t>Der verwendete Werkstoff 1.4571 Edelstahl ist ein Werkstoff der Klasse A1 u. damit nicht brennbar.</w:t>
      </w:r>
    </w:p>
    <w:p w14:paraId="4FDC4F99" w14:textId="0F67CB38" w:rsidR="0075374F" w:rsidRDefault="0075374F" w:rsidP="0075374F">
      <w:pPr>
        <w:pStyle w:val="Grundtext"/>
      </w:pPr>
      <w:r>
        <w:t>Zubehör wie Probenahmetopf, Absperrschieber Zulauf, Fülleinheit, Schauglas, Anschlusskasten, Unterputzrahmen ist in eigenen Positionen beschrieben.</w:t>
      </w:r>
    </w:p>
    <w:p w14:paraId="2DC1C754" w14:textId="5ED63A4E" w:rsidR="0075374F" w:rsidRDefault="0075374F" w:rsidP="0075374F">
      <w:pPr>
        <w:pStyle w:val="Grundtext"/>
      </w:pPr>
      <w:r>
        <w:t>Angegeben ist Nenngröße NS</w:t>
      </w:r>
    </w:p>
    <w:p w14:paraId="2C49E875" w14:textId="7C307845" w:rsidR="0075374F" w:rsidRDefault="0075374F" w:rsidP="0075374F">
      <w:pPr>
        <w:pStyle w:val="Folgeposition"/>
        <w:keepNext/>
        <w:keepLines/>
      </w:pPr>
      <w:r>
        <w:t>A</w:t>
      </w:r>
      <w:r>
        <w:rPr>
          <w:sz w:val="12"/>
        </w:rPr>
        <w:t>+</w:t>
      </w:r>
      <w:r>
        <w:tab/>
        <w:t>LipuJet-S-OD NS 1</w:t>
      </w:r>
      <w:r>
        <w:tab/>
        <w:t xml:space="preserve">Stk </w:t>
      </w:r>
    </w:p>
    <w:p w14:paraId="0C009751" w14:textId="11E90B72" w:rsidR="0075374F" w:rsidRDefault="0075374F" w:rsidP="0075374F">
      <w:pPr>
        <w:pStyle w:val="Langtext"/>
      </w:pPr>
      <w:r>
        <w:t>Schlammfang: 100 Liter</w:t>
      </w:r>
    </w:p>
    <w:p w14:paraId="139A9317" w14:textId="1C3A561D" w:rsidR="0075374F" w:rsidRDefault="0075374F" w:rsidP="0075374F">
      <w:pPr>
        <w:pStyle w:val="Langtext"/>
      </w:pPr>
      <w:r>
        <w:t>Fettspeicher: 100 Liter</w:t>
      </w:r>
    </w:p>
    <w:p w14:paraId="62B033C3" w14:textId="0C62B923" w:rsidR="0075374F" w:rsidRDefault="0075374F" w:rsidP="0075374F">
      <w:pPr>
        <w:pStyle w:val="Langtext"/>
      </w:pPr>
      <w:r>
        <w:t>Gesamtinhalt: 320 Liter</w:t>
      </w:r>
    </w:p>
    <w:p w14:paraId="5E1BF16F" w14:textId="00179A28" w:rsidR="0075374F" w:rsidRDefault="0075374F" w:rsidP="0075374F">
      <w:pPr>
        <w:pStyle w:val="Langtext"/>
      </w:pPr>
      <w:r>
        <w:t>Länge: 1100 mm</w:t>
      </w:r>
    </w:p>
    <w:p w14:paraId="781700FC" w14:textId="1A2396AC" w:rsidR="0075374F" w:rsidRDefault="0075374F" w:rsidP="0075374F">
      <w:pPr>
        <w:pStyle w:val="Langtext"/>
      </w:pPr>
      <w:r>
        <w:lastRenderedPageBreak/>
        <w:t>Breite: 760 mm</w:t>
      </w:r>
    </w:p>
    <w:p w14:paraId="5DD2E19A" w14:textId="14967424" w:rsidR="0075374F" w:rsidRDefault="0075374F" w:rsidP="0075374F">
      <w:pPr>
        <w:pStyle w:val="Langtext"/>
      </w:pPr>
      <w:r>
        <w:t>Höhe: 1380 mm</w:t>
      </w:r>
    </w:p>
    <w:p w14:paraId="7030AFEA" w14:textId="215422A8" w:rsidR="0075374F" w:rsidRDefault="0075374F" w:rsidP="0075374F">
      <w:pPr>
        <w:pStyle w:val="Langtext"/>
      </w:pPr>
      <w:r>
        <w:t>Zu- und Ablauf: DN 100</w:t>
      </w:r>
    </w:p>
    <w:p w14:paraId="1C46AFD0" w14:textId="09E58244" w:rsidR="0075374F" w:rsidRDefault="0075374F" w:rsidP="0075374F">
      <w:pPr>
        <w:pStyle w:val="Langtext"/>
      </w:pPr>
      <w:r>
        <w:t>Gewicht Leer: ca. 135 kg</w:t>
      </w:r>
    </w:p>
    <w:p w14:paraId="265F02ED" w14:textId="785055D7" w:rsidR="0075374F" w:rsidRDefault="0075374F" w:rsidP="0075374F">
      <w:pPr>
        <w:pStyle w:val="Langtext"/>
      </w:pPr>
      <w:r>
        <w:t>Gewicht Gefüllt: ca. 455 kg</w:t>
      </w:r>
    </w:p>
    <w:p w14:paraId="406E81D4" w14:textId="77777777" w:rsidR="0075374F" w:rsidRDefault="0075374F" w:rsidP="0075374F">
      <w:pPr>
        <w:pStyle w:val="Langtext"/>
      </w:pPr>
    </w:p>
    <w:p w14:paraId="166C206D" w14:textId="5AF2E059" w:rsidR="0075374F" w:rsidRDefault="0075374F" w:rsidP="0075374F">
      <w:pPr>
        <w:pStyle w:val="Langtext"/>
      </w:pPr>
      <w:r>
        <w:t>z.B. ACO LipuJet-S-OD NS 1 Artikelnummer 7551.64.00 oder Gleichwertiges.</w:t>
      </w:r>
    </w:p>
    <w:p w14:paraId="203A9FD3" w14:textId="7049617B" w:rsidR="0075374F" w:rsidRDefault="0075374F" w:rsidP="0075374F">
      <w:pPr>
        <w:pStyle w:val="Langtext"/>
      </w:pPr>
      <w:r>
        <w:t>Angebotenes Erzeugnis:</w:t>
      </w:r>
    </w:p>
    <w:p w14:paraId="15DC53D2" w14:textId="4BF81847" w:rsidR="0075374F" w:rsidRDefault="0075374F" w:rsidP="0075374F">
      <w:pPr>
        <w:pStyle w:val="Folgeposition"/>
        <w:keepNext/>
        <w:keepLines/>
      </w:pPr>
      <w:r>
        <w:t>B</w:t>
      </w:r>
      <w:r>
        <w:rPr>
          <w:sz w:val="12"/>
        </w:rPr>
        <w:t>+</w:t>
      </w:r>
      <w:r>
        <w:tab/>
        <w:t>LipuJet-S-OD NS 2</w:t>
      </w:r>
      <w:r>
        <w:tab/>
        <w:t xml:space="preserve">Stk </w:t>
      </w:r>
    </w:p>
    <w:p w14:paraId="7BD860E8" w14:textId="65A64E01" w:rsidR="0075374F" w:rsidRDefault="0075374F" w:rsidP="0075374F">
      <w:pPr>
        <w:pStyle w:val="Langtext"/>
      </w:pPr>
      <w:r>
        <w:t>Schlammfang: 200 Liter</w:t>
      </w:r>
    </w:p>
    <w:p w14:paraId="115C3423" w14:textId="087DAA2D" w:rsidR="0075374F" w:rsidRDefault="0075374F" w:rsidP="0075374F">
      <w:pPr>
        <w:pStyle w:val="Langtext"/>
      </w:pPr>
      <w:r>
        <w:t>Fettspeicher: 100 Liter</w:t>
      </w:r>
    </w:p>
    <w:p w14:paraId="3D0A0240" w14:textId="1024C9CF" w:rsidR="0075374F" w:rsidRDefault="0075374F" w:rsidP="0075374F">
      <w:pPr>
        <w:pStyle w:val="Langtext"/>
      </w:pPr>
      <w:r>
        <w:t>Gesamtinhalt: 440 Liter</w:t>
      </w:r>
    </w:p>
    <w:p w14:paraId="1CEA972D" w14:textId="3FFF04A6" w:rsidR="0075374F" w:rsidRDefault="0075374F" w:rsidP="0075374F">
      <w:pPr>
        <w:pStyle w:val="Langtext"/>
      </w:pPr>
      <w:r>
        <w:t>Länge: 1100 mm</w:t>
      </w:r>
    </w:p>
    <w:p w14:paraId="2B8A4183" w14:textId="6E4998F0" w:rsidR="0075374F" w:rsidRDefault="0075374F" w:rsidP="0075374F">
      <w:pPr>
        <w:pStyle w:val="Langtext"/>
      </w:pPr>
      <w:r>
        <w:t>Breite: 760 mm</w:t>
      </w:r>
    </w:p>
    <w:p w14:paraId="33F43423" w14:textId="768CD12F" w:rsidR="0075374F" w:rsidRDefault="0075374F" w:rsidP="0075374F">
      <w:pPr>
        <w:pStyle w:val="Langtext"/>
      </w:pPr>
      <w:r>
        <w:t>Höhe: 1500 mm</w:t>
      </w:r>
    </w:p>
    <w:p w14:paraId="685A436B" w14:textId="19770078" w:rsidR="0075374F" w:rsidRDefault="0075374F" w:rsidP="0075374F">
      <w:pPr>
        <w:pStyle w:val="Langtext"/>
      </w:pPr>
      <w:r>
        <w:t>Zu- und Ablauf: DN 100</w:t>
      </w:r>
    </w:p>
    <w:p w14:paraId="68EC64E1" w14:textId="2BB3D8DF" w:rsidR="0075374F" w:rsidRDefault="0075374F" w:rsidP="0075374F">
      <w:pPr>
        <w:pStyle w:val="Langtext"/>
      </w:pPr>
      <w:r>
        <w:t>Gewicht Leer: ca. 140 kg</w:t>
      </w:r>
    </w:p>
    <w:p w14:paraId="0A8BF86D" w14:textId="53DC02F2" w:rsidR="0075374F" w:rsidRDefault="0075374F" w:rsidP="0075374F">
      <w:pPr>
        <w:pStyle w:val="Langtext"/>
      </w:pPr>
      <w:r>
        <w:t>Gewicht Gefüllt: ca. 580 kg</w:t>
      </w:r>
    </w:p>
    <w:p w14:paraId="07D1910D" w14:textId="77777777" w:rsidR="0075374F" w:rsidRDefault="0075374F" w:rsidP="0075374F">
      <w:pPr>
        <w:pStyle w:val="Langtext"/>
      </w:pPr>
    </w:p>
    <w:p w14:paraId="0201FA20" w14:textId="00E39868" w:rsidR="0075374F" w:rsidRDefault="0075374F" w:rsidP="0075374F">
      <w:pPr>
        <w:pStyle w:val="Langtext"/>
      </w:pPr>
      <w:r>
        <w:t>z.B. ACO LipuJet-S-OD NS 2 Artikelnummer 7552.64.00 oder Gleichwertiges.</w:t>
      </w:r>
    </w:p>
    <w:p w14:paraId="759D3F90" w14:textId="6BF66154" w:rsidR="0075374F" w:rsidRDefault="0075374F" w:rsidP="0075374F">
      <w:pPr>
        <w:pStyle w:val="Langtext"/>
      </w:pPr>
      <w:r>
        <w:t>Angebotenes Erzeugnis:</w:t>
      </w:r>
    </w:p>
    <w:p w14:paraId="5082FDE9" w14:textId="1917F0A8" w:rsidR="0075374F" w:rsidRDefault="0075374F" w:rsidP="0075374F">
      <w:pPr>
        <w:pStyle w:val="Folgeposition"/>
        <w:keepNext/>
        <w:keepLines/>
      </w:pPr>
      <w:r>
        <w:t>C</w:t>
      </w:r>
      <w:r>
        <w:rPr>
          <w:sz w:val="12"/>
        </w:rPr>
        <w:t>+</w:t>
      </w:r>
      <w:r>
        <w:tab/>
        <w:t>LipuJet-S-OD NS 3</w:t>
      </w:r>
      <w:r>
        <w:tab/>
        <w:t xml:space="preserve">Stk </w:t>
      </w:r>
    </w:p>
    <w:p w14:paraId="43526290" w14:textId="6BC258ED" w:rsidR="0075374F" w:rsidRDefault="0075374F" w:rsidP="0075374F">
      <w:pPr>
        <w:pStyle w:val="Langtext"/>
      </w:pPr>
      <w:r>
        <w:t>Schlammfang: 300 Liter</w:t>
      </w:r>
    </w:p>
    <w:p w14:paraId="0557F15F" w14:textId="711ECED4" w:rsidR="0075374F" w:rsidRDefault="0075374F" w:rsidP="0075374F">
      <w:pPr>
        <w:pStyle w:val="Langtext"/>
      </w:pPr>
      <w:r>
        <w:t>Fettspeicher: 150 Liter</w:t>
      </w:r>
    </w:p>
    <w:p w14:paraId="349DA2AF" w14:textId="5DF8C4AB" w:rsidR="0075374F" w:rsidRDefault="0075374F" w:rsidP="0075374F">
      <w:pPr>
        <w:pStyle w:val="Langtext"/>
      </w:pPr>
      <w:r>
        <w:t>Gesamtinhalt: 630 Liter</w:t>
      </w:r>
    </w:p>
    <w:p w14:paraId="26698C7B" w14:textId="011D2B74" w:rsidR="0075374F" w:rsidRDefault="0075374F" w:rsidP="0075374F">
      <w:pPr>
        <w:pStyle w:val="Langtext"/>
      </w:pPr>
      <w:r>
        <w:t>Länge: 1450 mm</w:t>
      </w:r>
    </w:p>
    <w:p w14:paraId="344072A6" w14:textId="0C4F80F2" w:rsidR="0075374F" w:rsidRDefault="0075374F" w:rsidP="0075374F">
      <w:pPr>
        <w:pStyle w:val="Langtext"/>
      </w:pPr>
      <w:r>
        <w:t>Breite: 760 mm</w:t>
      </w:r>
    </w:p>
    <w:p w14:paraId="204CF185" w14:textId="196B2240" w:rsidR="0075374F" w:rsidRDefault="0075374F" w:rsidP="0075374F">
      <w:pPr>
        <w:pStyle w:val="Langtext"/>
      </w:pPr>
      <w:r>
        <w:t>Höhe: 1500 mm</w:t>
      </w:r>
    </w:p>
    <w:p w14:paraId="51F36068" w14:textId="514E01C8" w:rsidR="0075374F" w:rsidRDefault="0075374F" w:rsidP="0075374F">
      <w:pPr>
        <w:pStyle w:val="Langtext"/>
      </w:pPr>
      <w:r>
        <w:t>Zu- und Ablauf: DN 100</w:t>
      </w:r>
    </w:p>
    <w:p w14:paraId="0C2A232E" w14:textId="68CE56A5" w:rsidR="0075374F" w:rsidRDefault="0075374F" w:rsidP="0075374F">
      <w:pPr>
        <w:pStyle w:val="Langtext"/>
      </w:pPr>
      <w:r>
        <w:t>Gewicht Leer: ca. 160 kg</w:t>
      </w:r>
    </w:p>
    <w:p w14:paraId="411F4978" w14:textId="23F1E03F" w:rsidR="0075374F" w:rsidRDefault="0075374F" w:rsidP="0075374F">
      <w:pPr>
        <w:pStyle w:val="Langtext"/>
      </w:pPr>
      <w:r>
        <w:t>Gewicht Gefüllt: ca. 790 kg</w:t>
      </w:r>
    </w:p>
    <w:p w14:paraId="3FEB1B8D" w14:textId="77777777" w:rsidR="0075374F" w:rsidRDefault="0075374F" w:rsidP="0075374F">
      <w:pPr>
        <w:pStyle w:val="Langtext"/>
      </w:pPr>
    </w:p>
    <w:p w14:paraId="633A5278" w14:textId="54F9CD12" w:rsidR="0075374F" w:rsidRDefault="0075374F" w:rsidP="0075374F">
      <w:pPr>
        <w:pStyle w:val="Langtext"/>
      </w:pPr>
      <w:r>
        <w:t>z.B. ACO LipuJet-S-OD NS 3 Artikelnummer 7553.64.00 oder Gleichwertiges.</w:t>
      </w:r>
    </w:p>
    <w:p w14:paraId="2D09392E" w14:textId="6EF34E37" w:rsidR="0075374F" w:rsidRDefault="0075374F" w:rsidP="0075374F">
      <w:pPr>
        <w:pStyle w:val="Langtext"/>
      </w:pPr>
      <w:r>
        <w:t>Angebotenes Erzeugnis:</w:t>
      </w:r>
    </w:p>
    <w:p w14:paraId="4FD3FAC5" w14:textId="328C63A1" w:rsidR="0075374F" w:rsidRDefault="0075374F" w:rsidP="0075374F">
      <w:pPr>
        <w:pStyle w:val="Folgeposition"/>
        <w:keepNext/>
        <w:keepLines/>
      </w:pPr>
      <w:r>
        <w:t>D</w:t>
      </w:r>
      <w:r>
        <w:rPr>
          <w:sz w:val="12"/>
        </w:rPr>
        <w:t>+</w:t>
      </w:r>
      <w:r>
        <w:tab/>
        <w:t>LipuJet-S-OD NS 4</w:t>
      </w:r>
      <w:r>
        <w:tab/>
        <w:t xml:space="preserve">Stk </w:t>
      </w:r>
    </w:p>
    <w:p w14:paraId="21AE021E" w14:textId="07972B4F" w:rsidR="0075374F" w:rsidRDefault="0075374F" w:rsidP="0075374F">
      <w:pPr>
        <w:pStyle w:val="Langtext"/>
      </w:pPr>
      <w:r>
        <w:t>Schlammfang: 400 Liter</w:t>
      </w:r>
    </w:p>
    <w:p w14:paraId="0FBA7BD2" w14:textId="505DF705" w:rsidR="0075374F" w:rsidRDefault="0075374F" w:rsidP="0075374F">
      <w:pPr>
        <w:pStyle w:val="Langtext"/>
      </w:pPr>
      <w:r>
        <w:t>Fettspeicher: 200 Liter</w:t>
      </w:r>
    </w:p>
    <w:p w14:paraId="7E7BA2A0" w14:textId="67AE5B37" w:rsidR="0075374F" w:rsidRDefault="0075374F" w:rsidP="0075374F">
      <w:pPr>
        <w:pStyle w:val="Langtext"/>
      </w:pPr>
      <w:r>
        <w:t>Gesamtinhalt: 830 Liter</w:t>
      </w:r>
    </w:p>
    <w:p w14:paraId="318210F0" w14:textId="044140C7" w:rsidR="0075374F" w:rsidRDefault="0075374F" w:rsidP="0075374F">
      <w:pPr>
        <w:pStyle w:val="Langtext"/>
      </w:pPr>
      <w:r>
        <w:t>Länge: 1800 mm</w:t>
      </w:r>
    </w:p>
    <w:p w14:paraId="6A3D9193" w14:textId="6E2956DE" w:rsidR="0075374F" w:rsidRDefault="0075374F" w:rsidP="0075374F">
      <w:pPr>
        <w:pStyle w:val="Langtext"/>
      </w:pPr>
      <w:r>
        <w:t>Breite: 760 mm</w:t>
      </w:r>
    </w:p>
    <w:p w14:paraId="4AAF215B" w14:textId="77CA7EC3" w:rsidR="0075374F" w:rsidRDefault="0075374F" w:rsidP="0075374F">
      <w:pPr>
        <w:pStyle w:val="Langtext"/>
      </w:pPr>
      <w:r>
        <w:t>Höhe: 1500 mm</w:t>
      </w:r>
    </w:p>
    <w:p w14:paraId="0857A97C" w14:textId="70AB025D" w:rsidR="0075374F" w:rsidRDefault="0075374F" w:rsidP="0075374F">
      <w:pPr>
        <w:pStyle w:val="Langtext"/>
      </w:pPr>
      <w:r>
        <w:t>Zu- und Ablauf: DN 100</w:t>
      </w:r>
    </w:p>
    <w:p w14:paraId="58B48AE0" w14:textId="7853F77B" w:rsidR="0075374F" w:rsidRDefault="0075374F" w:rsidP="0075374F">
      <w:pPr>
        <w:pStyle w:val="Langtext"/>
      </w:pPr>
      <w:r>
        <w:t>Gewicht Leer: ca. 180 kg</w:t>
      </w:r>
    </w:p>
    <w:p w14:paraId="04AA210C" w14:textId="6A8E5C2A" w:rsidR="0075374F" w:rsidRDefault="0075374F" w:rsidP="0075374F">
      <w:pPr>
        <w:pStyle w:val="Langtext"/>
      </w:pPr>
      <w:r>
        <w:t>Gewicht Gefüllt: ca. 1010 kg</w:t>
      </w:r>
    </w:p>
    <w:p w14:paraId="767AD0B3" w14:textId="77777777" w:rsidR="0075374F" w:rsidRDefault="0075374F" w:rsidP="0075374F">
      <w:pPr>
        <w:pStyle w:val="Langtext"/>
      </w:pPr>
    </w:p>
    <w:p w14:paraId="60FBD79D" w14:textId="7ACACFE0" w:rsidR="0075374F" w:rsidRDefault="0075374F" w:rsidP="0075374F">
      <w:pPr>
        <w:pStyle w:val="Langtext"/>
      </w:pPr>
      <w:r>
        <w:t>z.B. ACO LipuJet-S-OD NS 4 Artikelnummer 7554.64.00 oder Gleichwertiges.</w:t>
      </w:r>
    </w:p>
    <w:p w14:paraId="448770D3" w14:textId="216BDB0E" w:rsidR="0075374F" w:rsidRDefault="0075374F" w:rsidP="0075374F">
      <w:pPr>
        <w:pStyle w:val="Langtext"/>
      </w:pPr>
      <w:r>
        <w:t>Angebotenes Erzeugnis:</w:t>
      </w:r>
    </w:p>
    <w:p w14:paraId="3B1B1727" w14:textId="144EA922" w:rsidR="0075374F" w:rsidRDefault="0075374F" w:rsidP="0075374F">
      <w:pPr>
        <w:pStyle w:val="Folgeposition"/>
        <w:keepNext/>
        <w:keepLines/>
      </w:pPr>
      <w:r>
        <w:t>E</w:t>
      </w:r>
      <w:r>
        <w:rPr>
          <w:sz w:val="12"/>
        </w:rPr>
        <w:t>+</w:t>
      </w:r>
      <w:r>
        <w:tab/>
        <w:t>LipuJet-S-OD NS 5,5</w:t>
      </w:r>
      <w:r>
        <w:tab/>
        <w:t xml:space="preserve">Stk </w:t>
      </w:r>
    </w:p>
    <w:p w14:paraId="7388DD8B" w14:textId="6CF28F7D" w:rsidR="0075374F" w:rsidRDefault="0075374F" w:rsidP="0075374F">
      <w:pPr>
        <w:pStyle w:val="Langtext"/>
      </w:pPr>
      <w:r>
        <w:t>Schlammfang: 550 Liter</w:t>
      </w:r>
    </w:p>
    <w:p w14:paraId="36380AE9" w14:textId="450F62F6" w:rsidR="0075374F" w:rsidRDefault="0075374F" w:rsidP="0075374F">
      <w:pPr>
        <w:pStyle w:val="Langtext"/>
      </w:pPr>
      <w:r>
        <w:t>Fettspeicher: 360 Liter</w:t>
      </w:r>
    </w:p>
    <w:p w14:paraId="2ABE6B5F" w14:textId="381CD326" w:rsidR="0075374F" w:rsidRDefault="00734CFE" w:rsidP="00734CFE">
      <w:pPr>
        <w:pStyle w:val="Langtext"/>
      </w:pPr>
      <w:r>
        <w:t>Gesamtinhalt: 1430 Liter</w:t>
      </w:r>
    </w:p>
    <w:p w14:paraId="2F0B3D45" w14:textId="027C5820" w:rsidR="00734CFE" w:rsidRDefault="00734CFE" w:rsidP="00734CFE">
      <w:pPr>
        <w:pStyle w:val="Langtext"/>
      </w:pPr>
      <w:r>
        <w:t>Länge: 1920 mm</w:t>
      </w:r>
    </w:p>
    <w:p w14:paraId="02018ECD" w14:textId="5BBFAE59" w:rsidR="00734CFE" w:rsidRDefault="00734CFE" w:rsidP="00734CFE">
      <w:pPr>
        <w:pStyle w:val="Langtext"/>
      </w:pPr>
      <w:r>
        <w:t>Breite: 1010 mm</w:t>
      </w:r>
    </w:p>
    <w:p w14:paraId="11E3F479" w14:textId="34E9B6B0" w:rsidR="00734CFE" w:rsidRDefault="00734CFE" w:rsidP="00734CFE">
      <w:pPr>
        <w:pStyle w:val="Langtext"/>
      </w:pPr>
      <w:r>
        <w:t>Höhe: 1750 mm</w:t>
      </w:r>
    </w:p>
    <w:p w14:paraId="09A34464" w14:textId="5D5E4861" w:rsidR="00734CFE" w:rsidRDefault="00734CFE" w:rsidP="00734CFE">
      <w:pPr>
        <w:pStyle w:val="Langtext"/>
      </w:pPr>
      <w:r>
        <w:t>Zu- und Ablauf: DN 150</w:t>
      </w:r>
    </w:p>
    <w:p w14:paraId="7C1AA1A0" w14:textId="62B8EB0E" w:rsidR="00734CFE" w:rsidRDefault="00734CFE" w:rsidP="00734CFE">
      <w:pPr>
        <w:pStyle w:val="Langtext"/>
      </w:pPr>
      <w:r>
        <w:t>Gewicht Leer: ca. 245 kg</w:t>
      </w:r>
    </w:p>
    <w:p w14:paraId="5E40CE4C" w14:textId="6DBA207B" w:rsidR="00734CFE" w:rsidRDefault="00734CFE" w:rsidP="00734CFE">
      <w:pPr>
        <w:pStyle w:val="Langtext"/>
      </w:pPr>
      <w:r>
        <w:t>Gewicht Gefüllt: ca. 1675 kg</w:t>
      </w:r>
    </w:p>
    <w:p w14:paraId="032E9FA4" w14:textId="77777777" w:rsidR="00734CFE" w:rsidRDefault="00734CFE" w:rsidP="00734CFE">
      <w:pPr>
        <w:pStyle w:val="Langtext"/>
      </w:pPr>
    </w:p>
    <w:p w14:paraId="557E9515" w14:textId="2D83F1B9" w:rsidR="00734CFE" w:rsidRDefault="00734CFE" w:rsidP="00734CFE">
      <w:pPr>
        <w:pStyle w:val="Langtext"/>
      </w:pPr>
      <w:r>
        <w:t>z.B. ACO LipuJet-S-OD NS 5,5 Artikelnummer 7555.64.00 oder Gleichwertiges.</w:t>
      </w:r>
    </w:p>
    <w:p w14:paraId="3864A455" w14:textId="771A638E" w:rsidR="00734CFE" w:rsidRDefault="00734CFE" w:rsidP="00734CFE">
      <w:pPr>
        <w:pStyle w:val="Langtext"/>
      </w:pPr>
      <w:r>
        <w:t>Angebotenes Erzeugnis:</w:t>
      </w:r>
    </w:p>
    <w:p w14:paraId="70FD7848" w14:textId="565BB06B" w:rsidR="00734CFE" w:rsidRDefault="00734CFE" w:rsidP="00734CFE">
      <w:pPr>
        <w:pStyle w:val="Folgeposition"/>
        <w:keepNext/>
        <w:keepLines/>
      </w:pPr>
      <w:r>
        <w:t>F</w:t>
      </w:r>
      <w:r>
        <w:rPr>
          <w:sz w:val="12"/>
        </w:rPr>
        <w:t>+</w:t>
      </w:r>
      <w:r>
        <w:tab/>
        <w:t>LipuJet-S-OD NS 7</w:t>
      </w:r>
      <w:r>
        <w:tab/>
        <w:t xml:space="preserve">Stk </w:t>
      </w:r>
    </w:p>
    <w:p w14:paraId="13B6162C" w14:textId="560855C5" w:rsidR="00734CFE" w:rsidRDefault="00734CFE" w:rsidP="00734CFE">
      <w:pPr>
        <w:pStyle w:val="Langtext"/>
      </w:pPr>
      <w:r>
        <w:t>Schlammfang: 700 Liter</w:t>
      </w:r>
    </w:p>
    <w:p w14:paraId="0CBADB97" w14:textId="1BAA8B75" w:rsidR="00734CFE" w:rsidRDefault="00734CFE" w:rsidP="00734CFE">
      <w:pPr>
        <w:pStyle w:val="Langtext"/>
      </w:pPr>
      <w:r>
        <w:t>Fettspeicher: 400 Liter</w:t>
      </w:r>
    </w:p>
    <w:p w14:paraId="0DB0BE15" w14:textId="78DD85CB" w:rsidR="00734CFE" w:rsidRDefault="00734CFE" w:rsidP="00734CFE">
      <w:pPr>
        <w:pStyle w:val="Langtext"/>
      </w:pPr>
      <w:r>
        <w:lastRenderedPageBreak/>
        <w:t>Gesamtinhalt: 1600 Liter</w:t>
      </w:r>
    </w:p>
    <w:p w14:paraId="5300F91A" w14:textId="16CB98F7" w:rsidR="00734CFE" w:rsidRDefault="00734CFE" w:rsidP="00734CFE">
      <w:pPr>
        <w:pStyle w:val="Langtext"/>
      </w:pPr>
      <w:r>
        <w:t>Länge: 2120 mm</w:t>
      </w:r>
    </w:p>
    <w:p w14:paraId="395B820F" w14:textId="5BA0BE11" w:rsidR="00734CFE" w:rsidRDefault="00734CFE" w:rsidP="00734CFE">
      <w:pPr>
        <w:pStyle w:val="Langtext"/>
      </w:pPr>
      <w:r>
        <w:t>Breite: 1010 mm</w:t>
      </w:r>
    </w:p>
    <w:p w14:paraId="2DEEBA5B" w14:textId="62A4F1EB" w:rsidR="00734CFE" w:rsidRDefault="00734CFE" w:rsidP="00734CFE">
      <w:pPr>
        <w:pStyle w:val="Langtext"/>
      </w:pPr>
      <w:r>
        <w:t>Höhe: 1750 mm</w:t>
      </w:r>
    </w:p>
    <w:p w14:paraId="5A8A6AC9" w14:textId="73283252" w:rsidR="00734CFE" w:rsidRDefault="00734CFE" w:rsidP="00734CFE">
      <w:pPr>
        <w:pStyle w:val="Langtext"/>
      </w:pPr>
      <w:r>
        <w:t>Zu- und Ablauf: DN 150</w:t>
      </w:r>
    </w:p>
    <w:p w14:paraId="64839CB4" w14:textId="03C6163B" w:rsidR="00734CFE" w:rsidRDefault="00734CFE" w:rsidP="00734CFE">
      <w:pPr>
        <w:pStyle w:val="Langtext"/>
      </w:pPr>
      <w:r>
        <w:t>Gewicht Leer: ca. 260 kg</w:t>
      </w:r>
    </w:p>
    <w:p w14:paraId="16E85F91" w14:textId="32A11F30" w:rsidR="00734CFE" w:rsidRDefault="00734CFE" w:rsidP="00734CFE">
      <w:pPr>
        <w:pStyle w:val="Langtext"/>
      </w:pPr>
      <w:r>
        <w:t>Gewicht Gefüllt: ca. 1860 kg</w:t>
      </w:r>
    </w:p>
    <w:p w14:paraId="422E43F3" w14:textId="77777777" w:rsidR="00734CFE" w:rsidRDefault="00734CFE" w:rsidP="00734CFE">
      <w:pPr>
        <w:pStyle w:val="Langtext"/>
      </w:pPr>
    </w:p>
    <w:p w14:paraId="30E7E544" w14:textId="6A7D059D" w:rsidR="00734CFE" w:rsidRDefault="00734CFE" w:rsidP="00734CFE">
      <w:pPr>
        <w:pStyle w:val="Langtext"/>
      </w:pPr>
      <w:r>
        <w:t>z.B. ACO LipuJet-S-OD NS 7 Artikelnummer 7557.64.00 oder Gleichwertiges.</w:t>
      </w:r>
    </w:p>
    <w:p w14:paraId="0512B48B" w14:textId="1DBF88E8" w:rsidR="00734CFE" w:rsidRDefault="00734CFE" w:rsidP="00734CFE">
      <w:pPr>
        <w:pStyle w:val="Langtext"/>
      </w:pPr>
      <w:r>
        <w:t>Angebotenes Erzeugnis:</w:t>
      </w:r>
    </w:p>
    <w:p w14:paraId="5E9F61D9" w14:textId="2D6D2360" w:rsidR="00734CFE" w:rsidRDefault="00734CFE" w:rsidP="00734CFE">
      <w:pPr>
        <w:pStyle w:val="Folgeposition"/>
        <w:keepNext/>
        <w:keepLines/>
      </w:pPr>
      <w:r>
        <w:t>G</w:t>
      </w:r>
      <w:r>
        <w:rPr>
          <w:sz w:val="12"/>
        </w:rPr>
        <w:t>+</w:t>
      </w:r>
      <w:r>
        <w:tab/>
        <w:t>LipuJet-S-OD NS 8,5</w:t>
      </w:r>
      <w:r>
        <w:tab/>
        <w:t xml:space="preserve">Stk </w:t>
      </w:r>
    </w:p>
    <w:p w14:paraId="4322BDED" w14:textId="24F12597" w:rsidR="00734CFE" w:rsidRDefault="00734CFE" w:rsidP="00734CFE">
      <w:pPr>
        <w:pStyle w:val="Langtext"/>
      </w:pPr>
      <w:r>
        <w:t>Schlammfang: 850 Liter</w:t>
      </w:r>
    </w:p>
    <w:p w14:paraId="2D4FB1FC" w14:textId="3FF4FCA2" w:rsidR="00734CFE" w:rsidRDefault="00734CFE" w:rsidP="00734CFE">
      <w:pPr>
        <w:pStyle w:val="Langtext"/>
      </w:pPr>
      <w:r>
        <w:t>Fettspeicher: 475 Liter</w:t>
      </w:r>
    </w:p>
    <w:p w14:paraId="01FBD8CB" w14:textId="1667E314" w:rsidR="00734CFE" w:rsidRDefault="00734CFE" w:rsidP="00734CFE">
      <w:pPr>
        <w:pStyle w:val="Langtext"/>
      </w:pPr>
      <w:r>
        <w:t>Gesamtinhalt: 1900 Liter</w:t>
      </w:r>
    </w:p>
    <w:p w14:paraId="357480DA" w14:textId="15AF29C0" w:rsidR="00734CFE" w:rsidRDefault="00734CFE" w:rsidP="00734CFE">
      <w:pPr>
        <w:pStyle w:val="Langtext"/>
      </w:pPr>
      <w:r>
        <w:t>Länge: 2420 mm</w:t>
      </w:r>
    </w:p>
    <w:p w14:paraId="3FFE7CAB" w14:textId="04B4E4F3" w:rsidR="00734CFE" w:rsidRDefault="00734CFE" w:rsidP="00734CFE">
      <w:pPr>
        <w:pStyle w:val="Langtext"/>
      </w:pPr>
      <w:r>
        <w:t>Breite: 1010 mm</w:t>
      </w:r>
    </w:p>
    <w:p w14:paraId="31AEE322" w14:textId="583AFD28" w:rsidR="00734CFE" w:rsidRDefault="00734CFE" w:rsidP="00734CFE">
      <w:pPr>
        <w:pStyle w:val="Langtext"/>
      </w:pPr>
      <w:r>
        <w:t>Höhe: 1750 mm</w:t>
      </w:r>
    </w:p>
    <w:p w14:paraId="637642FC" w14:textId="604BC434" w:rsidR="00734CFE" w:rsidRDefault="00734CFE" w:rsidP="00734CFE">
      <w:pPr>
        <w:pStyle w:val="Langtext"/>
      </w:pPr>
      <w:r>
        <w:t>Zu- und Ablauf: DN 150</w:t>
      </w:r>
    </w:p>
    <w:p w14:paraId="54AB4911" w14:textId="43A827E3" w:rsidR="00734CFE" w:rsidRDefault="00734CFE" w:rsidP="00734CFE">
      <w:pPr>
        <w:pStyle w:val="Langtext"/>
      </w:pPr>
      <w:r>
        <w:t>Gewicht Leer: ca. 300 kg</w:t>
      </w:r>
    </w:p>
    <w:p w14:paraId="1FB064DD" w14:textId="487CB184" w:rsidR="00734CFE" w:rsidRDefault="00734CFE" w:rsidP="00734CFE">
      <w:pPr>
        <w:pStyle w:val="Langtext"/>
      </w:pPr>
      <w:r>
        <w:t>Gewicht Gefüllt: ca. 2200 kg</w:t>
      </w:r>
    </w:p>
    <w:p w14:paraId="5321A456" w14:textId="77777777" w:rsidR="00734CFE" w:rsidRDefault="00734CFE" w:rsidP="00734CFE">
      <w:pPr>
        <w:pStyle w:val="Langtext"/>
      </w:pPr>
    </w:p>
    <w:p w14:paraId="6F3A9F05" w14:textId="6C3BAB34" w:rsidR="00734CFE" w:rsidRDefault="00734CFE" w:rsidP="00734CFE">
      <w:pPr>
        <w:pStyle w:val="Langtext"/>
      </w:pPr>
      <w:r>
        <w:t>z.B. ACO LipuJet-S-OD NS 8,5 Artikelnummer 7558.64.00 oder Gleichwertiges.</w:t>
      </w:r>
    </w:p>
    <w:p w14:paraId="7BBF707B" w14:textId="07248895" w:rsidR="00734CFE" w:rsidRDefault="00734CFE" w:rsidP="00734CFE">
      <w:pPr>
        <w:pStyle w:val="Langtext"/>
      </w:pPr>
      <w:r>
        <w:t>Angebotenes Erzeugnis:</w:t>
      </w:r>
    </w:p>
    <w:p w14:paraId="2C0B820E" w14:textId="3801BD0D" w:rsidR="00734CFE" w:rsidRDefault="00734CFE" w:rsidP="00734CFE">
      <w:pPr>
        <w:pStyle w:val="Folgeposition"/>
        <w:keepNext/>
        <w:keepLines/>
      </w:pPr>
      <w:r>
        <w:t>H</w:t>
      </w:r>
      <w:r>
        <w:rPr>
          <w:sz w:val="12"/>
        </w:rPr>
        <w:t>+</w:t>
      </w:r>
      <w:r>
        <w:tab/>
        <w:t>LipuJet-S-OD NS10</w:t>
      </w:r>
      <w:r>
        <w:tab/>
        <w:t xml:space="preserve">Stk </w:t>
      </w:r>
    </w:p>
    <w:p w14:paraId="23842593" w14:textId="0DDC4C8F" w:rsidR="00734CFE" w:rsidRDefault="00734CFE" w:rsidP="00734CFE">
      <w:pPr>
        <w:pStyle w:val="Langtext"/>
      </w:pPr>
      <w:r>
        <w:t>Schlammfang: 1000 Liter</w:t>
      </w:r>
    </w:p>
    <w:p w14:paraId="493B3DF1" w14:textId="39F9D01B" w:rsidR="00734CFE" w:rsidRDefault="00734CFE" w:rsidP="00734CFE">
      <w:pPr>
        <w:pStyle w:val="Langtext"/>
      </w:pPr>
      <w:r>
        <w:t>Fettspeicher: 520 Liter</w:t>
      </w:r>
    </w:p>
    <w:p w14:paraId="119612D9" w14:textId="3C419D6D" w:rsidR="00734CFE" w:rsidRDefault="00734CFE" w:rsidP="00734CFE">
      <w:pPr>
        <w:pStyle w:val="Langtext"/>
      </w:pPr>
      <w:r>
        <w:t>Gesamtinhalt: 2000 Liter</w:t>
      </w:r>
    </w:p>
    <w:p w14:paraId="63C09FAA" w14:textId="4EED7318" w:rsidR="00734CFE" w:rsidRDefault="00734CFE" w:rsidP="00734CFE">
      <w:pPr>
        <w:pStyle w:val="Langtext"/>
      </w:pPr>
      <w:r>
        <w:t>Länge: 2610 mm</w:t>
      </w:r>
    </w:p>
    <w:p w14:paraId="438253A9" w14:textId="765A0D73" w:rsidR="00734CFE" w:rsidRDefault="00734CFE" w:rsidP="00734CFE">
      <w:pPr>
        <w:pStyle w:val="Langtext"/>
      </w:pPr>
      <w:r>
        <w:t>Breite: 1010 mm</w:t>
      </w:r>
    </w:p>
    <w:p w14:paraId="746345A1" w14:textId="2385851B" w:rsidR="00734CFE" w:rsidRDefault="00734CFE" w:rsidP="00734CFE">
      <w:pPr>
        <w:pStyle w:val="Langtext"/>
      </w:pPr>
      <w:r>
        <w:t>Höhe: 1750 mm</w:t>
      </w:r>
    </w:p>
    <w:p w14:paraId="1EA7C3D8" w14:textId="3029DCF5" w:rsidR="00734CFE" w:rsidRDefault="00734CFE" w:rsidP="00734CFE">
      <w:pPr>
        <w:pStyle w:val="Langtext"/>
      </w:pPr>
      <w:r>
        <w:t>Zu- und Ablauf: DN 150</w:t>
      </w:r>
    </w:p>
    <w:p w14:paraId="5F13E764" w14:textId="1B743407" w:rsidR="00734CFE" w:rsidRDefault="00734CFE" w:rsidP="00734CFE">
      <w:pPr>
        <w:pStyle w:val="Langtext"/>
      </w:pPr>
      <w:r>
        <w:t>Gewicht Leer: ca. 320 kg</w:t>
      </w:r>
    </w:p>
    <w:p w14:paraId="5A231A46" w14:textId="5E35A923" w:rsidR="00734CFE" w:rsidRDefault="00734CFE" w:rsidP="00734CFE">
      <w:pPr>
        <w:pStyle w:val="Langtext"/>
      </w:pPr>
      <w:r>
        <w:t>Gewicht Gefüllt: ca. 2320 kg</w:t>
      </w:r>
    </w:p>
    <w:p w14:paraId="70A57E16" w14:textId="77777777" w:rsidR="00734CFE" w:rsidRDefault="00734CFE" w:rsidP="00734CFE">
      <w:pPr>
        <w:pStyle w:val="Langtext"/>
      </w:pPr>
    </w:p>
    <w:p w14:paraId="0449C68E" w14:textId="4E8778AC" w:rsidR="00734CFE" w:rsidRDefault="00734CFE" w:rsidP="00734CFE">
      <w:pPr>
        <w:pStyle w:val="Langtext"/>
      </w:pPr>
      <w:r>
        <w:t>z.B. ACO LipuJet-S-OD NS 10 Artikelnummer 7560.64.00 oder Gleichwertiges.</w:t>
      </w:r>
    </w:p>
    <w:p w14:paraId="0F1BB758" w14:textId="3E71B0A7" w:rsidR="00734CFE" w:rsidRDefault="00734CFE" w:rsidP="00734CFE">
      <w:pPr>
        <w:pStyle w:val="Langtext"/>
      </w:pPr>
      <w:r>
        <w:t>Angebotenes Erzeugnis:</w:t>
      </w:r>
    </w:p>
    <w:p w14:paraId="7A0B66F7" w14:textId="77777777" w:rsidR="00734CFE" w:rsidRDefault="00734CFE" w:rsidP="00734CFE">
      <w:pPr>
        <w:pStyle w:val="TrennungPOS"/>
      </w:pPr>
    </w:p>
    <w:p w14:paraId="417BA9EF" w14:textId="6905811F" w:rsidR="00734CFE" w:rsidRDefault="00734CFE" w:rsidP="00734CFE">
      <w:pPr>
        <w:pStyle w:val="GrundtextPosNr"/>
        <w:keepNext/>
        <w:keepLines/>
      </w:pPr>
      <w:r>
        <w:t>61.CB 03</w:t>
      </w:r>
    </w:p>
    <w:p w14:paraId="2E0483FC" w14:textId="720E4328" w:rsidR="00734CFE" w:rsidRDefault="00734CFE" w:rsidP="00734CFE">
      <w:pPr>
        <w:pStyle w:val="Grundtext"/>
      </w:pPr>
      <w:r>
        <w:t>LipuJet-S-OM, Freiaufstellung, Entsorgungsanschluss, HD-Innenreinigung, Manuell, oval, Fettabscheideranlage gemäß ÖNORM EN 1825 u. DIN 4040-100, zur Freiaufstellung in frostgeschützten Räumen, aus Edelstahl, Werkstoff 1.4571, Hydromechanische Innenreinigung zum Zerkleinern, Mischen und Spülen in einem Arbeitsschritt 360° Reinigung über zwei Achsen mit motorbetriebenem Hochdrucksprühkopf aus Edelstahl (nur ein Wasseranschluss notwendig), Manuelle Bedienung der Hochdruckinnenreinigung mit Pumpe: -Nenndruck: 175 bar -Fördermenge: 11,6 l/min, mit Entsorgungsanschluss mit Storz-B-Kupplung R 2½" nach DIN 14308, mit Fülleinheit bestehend aus Freistromventil und Druckminderer mit Schmutzfänger, DVGW zertifiziert / KIWA zugelassen (¾") für die manuelle Wiederbefüllung, mit Schauglas und Wischer, mit Grundablassmuffe 1½" mit Stopfen, mit integriertem Schlammfang, ovale Bauform ohne Trennwand (optimaler Reinigungskomfort), Zu- und Ablauf Stutzen Ø für entsprechende Rohranschlüsse, geruchdichte Wartungsöffnung, mit Anschlussmöglichkeit für eine Chemisch-physikalische Abwasserbehandlungsanlage zur Reduzierung der Fett- und Ölkonzentration im Ablauf von Fettabscheideranlagen gemäß ÖNORM EN 1825 durch Flockulation, Elektroanschluss: 400 V/ 50 Hz/ 16 A/ 4,2 kW</w:t>
      </w:r>
    </w:p>
    <w:p w14:paraId="76E5A53E" w14:textId="0F176F11" w:rsidR="00734CFE" w:rsidRDefault="00734CFE" w:rsidP="00734CFE">
      <w:pPr>
        <w:pStyle w:val="Grundtext"/>
      </w:pPr>
      <w:r>
        <w:t>Der verwendete Werkstoff 1.4571 Edelstahl ist ein Werkstoff der Klasse A1 u. damit nicht brennbar</w:t>
      </w:r>
    </w:p>
    <w:p w14:paraId="36C9C418" w14:textId="54A4889D" w:rsidR="00734CFE" w:rsidRDefault="00734CFE" w:rsidP="00734CFE">
      <w:pPr>
        <w:pStyle w:val="Grundtext"/>
      </w:pPr>
      <w:r>
        <w:t>Zubehör wie Probenahmetopf, Absperrschieber Zulauf, Anschlusskasten, Unterputzrahmen ist in eigenen Positionen beschrieben.</w:t>
      </w:r>
    </w:p>
    <w:p w14:paraId="39AF01B3" w14:textId="28ED0E50" w:rsidR="00734CFE" w:rsidRDefault="00734CFE" w:rsidP="00734CFE">
      <w:pPr>
        <w:pStyle w:val="Grundtext"/>
      </w:pPr>
      <w:r>
        <w:t>Angegeben ist Nenngröße NS und Bedienungsseite</w:t>
      </w:r>
    </w:p>
    <w:p w14:paraId="61C0C71B" w14:textId="015413FF" w:rsidR="00734CFE" w:rsidRDefault="00734CFE" w:rsidP="00734CFE">
      <w:pPr>
        <w:pStyle w:val="Folgeposition"/>
        <w:keepNext/>
        <w:keepLines/>
      </w:pPr>
      <w:r>
        <w:t>A</w:t>
      </w:r>
      <w:r>
        <w:rPr>
          <w:sz w:val="12"/>
        </w:rPr>
        <w:t>+</w:t>
      </w:r>
      <w:r>
        <w:tab/>
        <w:t>LipuJet-S-OM NS1 rechts</w:t>
      </w:r>
      <w:r>
        <w:tab/>
        <w:t xml:space="preserve">Stk </w:t>
      </w:r>
    </w:p>
    <w:p w14:paraId="00FEAAE9" w14:textId="42668BEE" w:rsidR="00734CFE" w:rsidRDefault="00734CFE" w:rsidP="00734CFE">
      <w:pPr>
        <w:pStyle w:val="Langtext"/>
      </w:pPr>
      <w:r>
        <w:t>Schlammfang: 100 Liter</w:t>
      </w:r>
    </w:p>
    <w:p w14:paraId="5E1DAD83" w14:textId="1CDF7210" w:rsidR="00734CFE" w:rsidRDefault="00734CFE" w:rsidP="00734CFE">
      <w:pPr>
        <w:pStyle w:val="Langtext"/>
      </w:pPr>
      <w:r>
        <w:t>Fettspeicher: 100 Liter</w:t>
      </w:r>
    </w:p>
    <w:p w14:paraId="232CAF68" w14:textId="7A507962" w:rsidR="00734CFE" w:rsidRDefault="00734CFE" w:rsidP="00734CFE">
      <w:pPr>
        <w:pStyle w:val="Langtext"/>
      </w:pPr>
      <w:r>
        <w:t>Gesamtinhalt: 320 Liter</w:t>
      </w:r>
    </w:p>
    <w:p w14:paraId="40981A2F" w14:textId="04B02DC2" w:rsidR="00734CFE" w:rsidRDefault="00734CFE" w:rsidP="00734CFE">
      <w:pPr>
        <w:pStyle w:val="Langtext"/>
      </w:pPr>
      <w:r>
        <w:t>Länge: 1320 mm</w:t>
      </w:r>
    </w:p>
    <w:p w14:paraId="34F2665C" w14:textId="3AB88BAE" w:rsidR="00734CFE" w:rsidRDefault="00734CFE" w:rsidP="00734CFE">
      <w:pPr>
        <w:pStyle w:val="Langtext"/>
      </w:pPr>
      <w:r>
        <w:t>Breite: 760 mm</w:t>
      </w:r>
    </w:p>
    <w:p w14:paraId="01A290CC" w14:textId="066731B3" w:rsidR="00734CFE" w:rsidRDefault="00734CFE" w:rsidP="00734CFE">
      <w:pPr>
        <w:pStyle w:val="Langtext"/>
      </w:pPr>
      <w:r>
        <w:t>Höhe: 1550 mm</w:t>
      </w:r>
    </w:p>
    <w:p w14:paraId="19A6B71A" w14:textId="31E83895" w:rsidR="00734CFE" w:rsidRDefault="00734CFE" w:rsidP="00734CFE">
      <w:pPr>
        <w:pStyle w:val="Langtext"/>
      </w:pPr>
      <w:r>
        <w:t>Zu- und Ablauf: DN 100</w:t>
      </w:r>
    </w:p>
    <w:p w14:paraId="7D42E299" w14:textId="66B97F1F" w:rsidR="00734CFE" w:rsidRDefault="00734CFE" w:rsidP="00734CFE">
      <w:pPr>
        <w:pStyle w:val="Langtext"/>
      </w:pPr>
      <w:r>
        <w:t>Gewicht Leer: ca. 165 kg</w:t>
      </w:r>
    </w:p>
    <w:p w14:paraId="41CF7A2B" w14:textId="2FB2BFA6" w:rsidR="00734CFE" w:rsidRDefault="00734CFE" w:rsidP="00734CFE">
      <w:pPr>
        <w:pStyle w:val="Langtext"/>
      </w:pPr>
      <w:r>
        <w:lastRenderedPageBreak/>
        <w:t>Gewicht Gefüllt: ca. 485 kg</w:t>
      </w:r>
    </w:p>
    <w:p w14:paraId="04339622" w14:textId="77777777" w:rsidR="00734CFE" w:rsidRDefault="00734CFE" w:rsidP="00734CFE">
      <w:pPr>
        <w:pStyle w:val="Langtext"/>
      </w:pPr>
    </w:p>
    <w:p w14:paraId="217EC82D" w14:textId="2A4D2B13" w:rsidR="00734CFE" w:rsidRDefault="00734CFE" w:rsidP="00734CFE">
      <w:pPr>
        <w:pStyle w:val="Langtext"/>
      </w:pPr>
      <w:r>
        <w:t>z.B. ACO LipuJet-S-OM NS 1 , Bedienungsseite rechts, Artikelnummer 7571.74.41 oder Gleichwertiges.</w:t>
      </w:r>
    </w:p>
    <w:p w14:paraId="1F9276C3" w14:textId="4B010270" w:rsidR="00734CFE" w:rsidRDefault="00734CFE" w:rsidP="00734CFE">
      <w:pPr>
        <w:pStyle w:val="Langtext"/>
      </w:pPr>
      <w:r>
        <w:t>Angebotenes Erzeugnis:</w:t>
      </w:r>
    </w:p>
    <w:p w14:paraId="373E5161" w14:textId="18953F02" w:rsidR="00734CFE" w:rsidRDefault="00734CFE" w:rsidP="00734CFE">
      <w:pPr>
        <w:pStyle w:val="Folgeposition"/>
        <w:keepNext/>
        <w:keepLines/>
      </w:pPr>
      <w:r>
        <w:t>B</w:t>
      </w:r>
      <w:r>
        <w:rPr>
          <w:sz w:val="12"/>
        </w:rPr>
        <w:t>+</w:t>
      </w:r>
      <w:r>
        <w:tab/>
        <w:t>LipuJet-S-OM NS1 links</w:t>
      </w:r>
      <w:r>
        <w:tab/>
        <w:t xml:space="preserve">Stk </w:t>
      </w:r>
    </w:p>
    <w:p w14:paraId="3C31629B" w14:textId="2332CA9D" w:rsidR="00734CFE" w:rsidRDefault="00734CFE" w:rsidP="00734CFE">
      <w:pPr>
        <w:pStyle w:val="Langtext"/>
      </w:pPr>
      <w:r>
        <w:t>Schlammfang: 100 Liter</w:t>
      </w:r>
    </w:p>
    <w:p w14:paraId="2C83AD50" w14:textId="46C7E4E4" w:rsidR="00734CFE" w:rsidRDefault="00734CFE" w:rsidP="00734CFE">
      <w:pPr>
        <w:pStyle w:val="Langtext"/>
      </w:pPr>
      <w:r>
        <w:t>Fettspeicher: 100 Liter</w:t>
      </w:r>
    </w:p>
    <w:p w14:paraId="04FF71E7" w14:textId="70C13794" w:rsidR="00734CFE" w:rsidRDefault="00734CFE" w:rsidP="00734CFE">
      <w:pPr>
        <w:pStyle w:val="Langtext"/>
      </w:pPr>
      <w:r>
        <w:t>Gesamtinhalt: 320 Liter</w:t>
      </w:r>
    </w:p>
    <w:p w14:paraId="466A624A" w14:textId="5B5B4DE1" w:rsidR="00734CFE" w:rsidRDefault="00734CFE" w:rsidP="00734CFE">
      <w:pPr>
        <w:pStyle w:val="Langtext"/>
      </w:pPr>
      <w:r>
        <w:t>Länge: 1320 mm</w:t>
      </w:r>
    </w:p>
    <w:p w14:paraId="3E3F3F3B" w14:textId="28D7E223" w:rsidR="00734CFE" w:rsidRDefault="00734CFE" w:rsidP="00734CFE">
      <w:pPr>
        <w:pStyle w:val="Langtext"/>
      </w:pPr>
      <w:r>
        <w:t>Breite: 760 mm</w:t>
      </w:r>
    </w:p>
    <w:p w14:paraId="28CF7D83" w14:textId="65B6CDC0" w:rsidR="00734CFE" w:rsidRDefault="00734CFE" w:rsidP="00734CFE">
      <w:pPr>
        <w:pStyle w:val="Langtext"/>
      </w:pPr>
      <w:r>
        <w:t>Höhe: 1550 mm</w:t>
      </w:r>
    </w:p>
    <w:p w14:paraId="0FD91F67" w14:textId="266EAB10" w:rsidR="00734CFE" w:rsidRDefault="00734CFE" w:rsidP="00734CFE">
      <w:pPr>
        <w:pStyle w:val="Langtext"/>
      </w:pPr>
      <w:r>
        <w:t>Zu- und Ablauf: DN 100</w:t>
      </w:r>
    </w:p>
    <w:p w14:paraId="43676A2A" w14:textId="497BE6AD" w:rsidR="00734CFE" w:rsidRDefault="00734CFE" w:rsidP="00734CFE">
      <w:pPr>
        <w:pStyle w:val="Langtext"/>
      </w:pPr>
      <w:r>
        <w:t>Gewicht Leer: ca. 165 kg</w:t>
      </w:r>
    </w:p>
    <w:p w14:paraId="1EEB1790" w14:textId="039E843E" w:rsidR="00734CFE" w:rsidRDefault="00734CFE" w:rsidP="00734CFE">
      <w:pPr>
        <w:pStyle w:val="Langtext"/>
      </w:pPr>
      <w:r>
        <w:t>Gewicht Gefüllt: ca. 485 kg</w:t>
      </w:r>
    </w:p>
    <w:p w14:paraId="07F69EF6" w14:textId="77777777" w:rsidR="00734CFE" w:rsidRDefault="00734CFE" w:rsidP="00734CFE">
      <w:pPr>
        <w:pStyle w:val="Langtext"/>
      </w:pPr>
    </w:p>
    <w:p w14:paraId="657CC907" w14:textId="0A6CEC5B" w:rsidR="00734CFE" w:rsidRDefault="00734CFE" w:rsidP="00734CFE">
      <w:pPr>
        <w:pStyle w:val="Langtext"/>
      </w:pPr>
      <w:r>
        <w:t>z.B. ACO LipuJet-S-OM NS 1 , Bedienungsseite links, Artikelnummer 7571.74.31 oder Gleichwertiges.</w:t>
      </w:r>
    </w:p>
    <w:p w14:paraId="56A7DF22" w14:textId="33467E91" w:rsidR="00734CFE" w:rsidRDefault="00734CFE" w:rsidP="00734CFE">
      <w:pPr>
        <w:pStyle w:val="Langtext"/>
      </w:pPr>
      <w:r>
        <w:t>Angebotenes Erzeugnis:</w:t>
      </w:r>
    </w:p>
    <w:p w14:paraId="55531FA3" w14:textId="4A677729" w:rsidR="00734CFE" w:rsidRDefault="00734CFE" w:rsidP="00734CFE">
      <w:pPr>
        <w:pStyle w:val="Folgeposition"/>
        <w:keepNext/>
        <w:keepLines/>
      </w:pPr>
      <w:r>
        <w:t>C</w:t>
      </w:r>
      <w:r>
        <w:rPr>
          <w:sz w:val="12"/>
        </w:rPr>
        <w:t>+</w:t>
      </w:r>
      <w:r>
        <w:tab/>
        <w:t>LipuJet-S-OM NS 2 rechts</w:t>
      </w:r>
      <w:r>
        <w:tab/>
        <w:t xml:space="preserve">Stk </w:t>
      </w:r>
    </w:p>
    <w:p w14:paraId="70715C9F" w14:textId="44F9120B" w:rsidR="00734CFE" w:rsidRDefault="00734CFE" w:rsidP="00734CFE">
      <w:pPr>
        <w:pStyle w:val="Langtext"/>
      </w:pPr>
      <w:r>
        <w:t>Schlammfang: 200 Liter</w:t>
      </w:r>
    </w:p>
    <w:p w14:paraId="6BBEAC5F" w14:textId="2755FE17" w:rsidR="00734CFE" w:rsidRDefault="00734CFE" w:rsidP="00734CFE">
      <w:pPr>
        <w:pStyle w:val="Langtext"/>
      </w:pPr>
      <w:r>
        <w:t>Fettspeicher: 100 Liter</w:t>
      </w:r>
    </w:p>
    <w:p w14:paraId="067D5081" w14:textId="34460FF0" w:rsidR="00734CFE" w:rsidRDefault="00734CFE" w:rsidP="00734CFE">
      <w:pPr>
        <w:pStyle w:val="Langtext"/>
      </w:pPr>
      <w:r>
        <w:t>Gesamtinhalt: 440 Liter</w:t>
      </w:r>
    </w:p>
    <w:p w14:paraId="2CFA5EDD" w14:textId="48EE1B37" w:rsidR="00734CFE" w:rsidRDefault="00734CFE" w:rsidP="00734CFE">
      <w:pPr>
        <w:pStyle w:val="Langtext"/>
      </w:pPr>
      <w:r>
        <w:t>Länge: 1320 mm</w:t>
      </w:r>
    </w:p>
    <w:p w14:paraId="279AE3D1" w14:textId="7C6587A6" w:rsidR="00734CFE" w:rsidRDefault="00734CFE" w:rsidP="00734CFE">
      <w:pPr>
        <w:pStyle w:val="Langtext"/>
      </w:pPr>
      <w:r>
        <w:t>Breite: 760 mm</w:t>
      </w:r>
    </w:p>
    <w:p w14:paraId="497BD3FF" w14:textId="782C7A9D" w:rsidR="00734CFE" w:rsidRDefault="00734CFE" w:rsidP="00734CFE">
      <w:pPr>
        <w:pStyle w:val="Langtext"/>
      </w:pPr>
      <w:r>
        <w:t>Höhe: 1700 mm</w:t>
      </w:r>
    </w:p>
    <w:p w14:paraId="4713F32B" w14:textId="4B52C0BC" w:rsidR="00734CFE" w:rsidRDefault="00734CFE" w:rsidP="00734CFE">
      <w:pPr>
        <w:pStyle w:val="Langtext"/>
      </w:pPr>
      <w:r>
        <w:t>Zu- und Ablauf: DN 100</w:t>
      </w:r>
    </w:p>
    <w:p w14:paraId="11B49FD0" w14:textId="366A0C85" w:rsidR="00734CFE" w:rsidRDefault="00734CFE" w:rsidP="00734CFE">
      <w:pPr>
        <w:pStyle w:val="Langtext"/>
      </w:pPr>
      <w:r>
        <w:t>Gewicht Leer: ca. 170 kg</w:t>
      </w:r>
    </w:p>
    <w:p w14:paraId="4302930D" w14:textId="7D059EB6" w:rsidR="00734CFE" w:rsidRDefault="00734CFE" w:rsidP="00734CFE">
      <w:pPr>
        <w:pStyle w:val="Langtext"/>
      </w:pPr>
      <w:r>
        <w:t>Gewicht Gefüllt: ca. 610 kg</w:t>
      </w:r>
    </w:p>
    <w:p w14:paraId="74BEA592" w14:textId="77777777" w:rsidR="00734CFE" w:rsidRDefault="00734CFE" w:rsidP="00734CFE">
      <w:pPr>
        <w:pStyle w:val="Langtext"/>
      </w:pPr>
    </w:p>
    <w:p w14:paraId="5AFA5545" w14:textId="712627D2" w:rsidR="00734CFE" w:rsidRDefault="00734CFE" w:rsidP="00734CFE">
      <w:pPr>
        <w:pStyle w:val="Langtext"/>
      </w:pPr>
      <w:r>
        <w:t>z.B. ACO LipuJet-S-OM NS 2 , Bedienungsseite rechts, Artikelnummer 7572.74.41 oder Gleichwertiges.</w:t>
      </w:r>
    </w:p>
    <w:p w14:paraId="6FC1A3EC" w14:textId="7091FD75" w:rsidR="00734CFE" w:rsidRDefault="00734CFE" w:rsidP="00734CFE">
      <w:pPr>
        <w:pStyle w:val="Langtext"/>
      </w:pPr>
      <w:r>
        <w:t>Angebotenes Erzeugnis:</w:t>
      </w:r>
    </w:p>
    <w:p w14:paraId="2F61B08A" w14:textId="7FCBAD4D" w:rsidR="00734CFE" w:rsidRDefault="00734CFE" w:rsidP="00734CFE">
      <w:pPr>
        <w:pStyle w:val="Folgeposition"/>
        <w:keepNext/>
        <w:keepLines/>
      </w:pPr>
      <w:r>
        <w:t>D</w:t>
      </w:r>
      <w:r>
        <w:rPr>
          <w:sz w:val="12"/>
        </w:rPr>
        <w:t>+</w:t>
      </w:r>
      <w:r>
        <w:tab/>
        <w:t>LipuJet-S-OM NS 2 links</w:t>
      </w:r>
      <w:r>
        <w:tab/>
        <w:t xml:space="preserve">Stk </w:t>
      </w:r>
    </w:p>
    <w:p w14:paraId="7995ECC6" w14:textId="2E85B7A5" w:rsidR="00734CFE" w:rsidRDefault="00734CFE" w:rsidP="00734CFE">
      <w:pPr>
        <w:pStyle w:val="Langtext"/>
      </w:pPr>
      <w:r>
        <w:t>Schlammfang: 200 Liter</w:t>
      </w:r>
    </w:p>
    <w:p w14:paraId="462F3C2C" w14:textId="581A5E9E" w:rsidR="00734CFE" w:rsidRDefault="00734CFE" w:rsidP="00734CFE">
      <w:pPr>
        <w:pStyle w:val="Langtext"/>
      </w:pPr>
      <w:r>
        <w:t>Fettspeicher: 100 Liter</w:t>
      </w:r>
    </w:p>
    <w:p w14:paraId="5BE95900" w14:textId="6AAC1AD3" w:rsidR="00734CFE" w:rsidRDefault="00734CFE" w:rsidP="00734CFE">
      <w:pPr>
        <w:pStyle w:val="Langtext"/>
      </w:pPr>
      <w:r>
        <w:t>Gesamtinhalt: 440 Liter</w:t>
      </w:r>
    </w:p>
    <w:p w14:paraId="2F01F9F7" w14:textId="5356C822" w:rsidR="00734CFE" w:rsidRDefault="00734CFE" w:rsidP="00734CFE">
      <w:pPr>
        <w:pStyle w:val="Langtext"/>
      </w:pPr>
      <w:r>
        <w:t>Länge: 1320 mm</w:t>
      </w:r>
    </w:p>
    <w:p w14:paraId="512760E0" w14:textId="48A27BB2" w:rsidR="00734CFE" w:rsidRDefault="00734CFE" w:rsidP="00734CFE">
      <w:pPr>
        <w:pStyle w:val="Langtext"/>
      </w:pPr>
      <w:r>
        <w:t>Breite: 760 mm</w:t>
      </w:r>
    </w:p>
    <w:p w14:paraId="4FFEBAF4" w14:textId="0F48A658" w:rsidR="00734CFE" w:rsidRDefault="00FA2C32" w:rsidP="00FA2C32">
      <w:pPr>
        <w:pStyle w:val="Langtext"/>
      </w:pPr>
      <w:r>
        <w:t>Höhe: 1700 mm</w:t>
      </w:r>
    </w:p>
    <w:p w14:paraId="5BEC1D82" w14:textId="59096A15" w:rsidR="00FA2C32" w:rsidRDefault="00FA2C32" w:rsidP="00FA2C32">
      <w:pPr>
        <w:pStyle w:val="Langtext"/>
      </w:pPr>
      <w:r>
        <w:t>Zu- und Ablauf: DN 100</w:t>
      </w:r>
    </w:p>
    <w:p w14:paraId="19E46BD5" w14:textId="20275956" w:rsidR="00FA2C32" w:rsidRDefault="00FA2C32" w:rsidP="00FA2C32">
      <w:pPr>
        <w:pStyle w:val="Langtext"/>
      </w:pPr>
      <w:r>
        <w:t>Gewicht Leer: ca. 170 kg</w:t>
      </w:r>
    </w:p>
    <w:p w14:paraId="7B7459D0" w14:textId="055866A5" w:rsidR="00FA2C32" w:rsidRDefault="00FA2C32" w:rsidP="00FA2C32">
      <w:pPr>
        <w:pStyle w:val="Langtext"/>
      </w:pPr>
      <w:r>
        <w:t>Gewicht Gefüllt: ca. 610 kg</w:t>
      </w:r>
    </w:p>
    <w:p w14:paraId="25307FA6" w14:textId="77777777" w:rsidR="00FA2C32" w:rsidRDefault="00FA2C32" w:rsidP="00FA2C32">
      <w:pPr>
        <w:pStyle w:val="Langtext"/>
      </w:pPr>
    </w:p>
    <w:p w14:paraId="2A78FEA8" w14:textId="2BFF6C18" w:rsidR="00FA2C32" w:rsidRDefault="00FA2C32" w:rsidP="00FA2C32">
      <w:pPr>
        <w:pStyle w:val="Langtext"/>
      </w:pPr>
      <w:r>
        <w:t>z.B. ACO LipuJet-S-OM NS 2 , Bedienungsseite links, Artikelnummer 7572.74.31 oder Gleichwertiges.</w:t>
      </w:r>
    </w:p>
    <w:p w14:paraId="559A70EA" w14:textId="314948BC" w:rsidR="00FA2C32" w:rsidRDefault="00FA2C32" w:rsidP="00FA2C32">
      <w:pPr>
        <w:pStyle w:val="Langtext"/>
      </w:pPr>
      <w:r>
        <w:t>Angebotenes Erzeugnis:</w:t>
      </w:r>
    </w:p>
    <w:p w14:paraId="5FF927CD" w14:textId="5B1D5E53" w:rsidR="00FA2C32" w:rsidRDefault="00FA2C32" w:rsidP="00FA2C32">
      <w:pPr>
        <w:pStyle w:val="Folgeposition"/>
        <w:keepNext/>
        <w:keepLines/>
      </w:pPr>
      <w:r>
        <w:t>E</w:t>
      </w:r>
      <w:r>
        <w:rPr>
          <w:sz w:val="12"/>
        </w:rPr>
        <w:t>+</w:t>
      </w:r>
      <w:r>
        <w:tab/>
        <w:t>LipuJet-S-OM NS 3 rechts</w:t>
      </w:r>
      <w:r>
        <w:tab/>
        <w:t xml:space="preserve">Stk </w:t>
      </w:r>
    </w:p>
    <w:p w14:paraId="47950B00" w14:textId="06D44D51" w:rsidR="00FA2C32" w:rsidRDefault="00FA2C32" w:rsidP="00FA2C32">
      <w:pPr>
        <w:pStyle w:val="Langtext"/>
      </w:pPr>
      <w:r>
        <w:t>Schlammfang: 300 Liter</w:t>
      </w:r>
    </w:p>
    <w:p w14:paraId="5A8FE7FC" w14:textId="04799AD9" w:rsidR="00FA2C32" w:rsidRDefault="00FA2C32" w:rsidP="00FA2C32">
      <w:pPr>
        <w:pStyle w:val="Langtext"/>
      </w:pPr>
      <w:r>
        <w:t>Fettspeicher: 150 Liter</w:t>
      </w:r>
    </w:p>
    <w:p w14:paraId="2337C167" w14:textId="2177B78D" w:rsidR="00FA2C32" w:rsidRDefault="00FA2C32" w:rsidP="00FA2C32">
      <w:pPr>
        <w:pStyle w:val="Langtext"/>
      </w:pPr>
      <w:r>
        <w:t>Gesamtinhalt: 630 Liter</w:t>
      </w:r>
    </w:p>
    <w:p w14:paraId="6EA62C78" w14:textId="608B0BAC" w:rsidR="00FA2C32" w:rsidRDefault="00FA2C32" w:rsidP="00FA2C32">
      <w:pPr>
        <w:pStyle w:val="Langtext"/>
      </w:pPr>
      <w:r>
        <w:t>Länge: 1670 mm</w:t>
      </w:r>
    </w:p>
    <w:p w14:paraId="3A1F4702" w14:textId="47C36C8C" w:rsidR="00FA2C32" w:rsidRDefault="00FA2C32" w:rsidP="00FA2C32">
      <w:pPr>
        <w:pStyle w:val="Langtext"/>
      </w:pPr>
      <w:r>
        <w:t>Breite: 760 mm</w:t>
      </w:r>
    </w:p>
    <w:p w14:paraId="780BABE7" w14:textId="62A7F1C1" w:rsidR="00FA2C32" w:rsidRDefault="00FA2C32" w:rsidP="00FA2C32">
      <w:pPr>
        <w:pStyle w:val="Langtext"/>
      </w:pPr>
      <w:r>
        <w:t>Höhe: 1700 mm</w:t>
      </w:r>
    </w:p>
    <w:p w14:paraId="67917B31" w14:textId="5ECE7557" w:rsidR="00FA2C32" w:rsidRDefault="00FA2C32" w:rsidP="00FA2C32">
      <w:pPr>
        <w:pStyle w:val="Langtext"/>
      </w:pPr>
      <w:r>
        <w:t>Zu- und Ablauf: DN 100</w:t>
      </w:r>
    </w:p>
    <w:p w14:paraId="102941FB" w14:textId="004EF5BB" w:rsidR="00FA2C32" w:rsidRDefault="00FA2C32" w:rsidP="00FA2C32">
      <w:pPr>
        <w:pStyle w:val="Langtext"/>
      </w:pPr>
      <w:r>
        <w:t>Gewicht Leer: ca. 190 kg</w:t>
      </w:r>
    </w:p>
    <w:p w14:paraId="6AE5D53B" w14:textId="42A87FC6" w:rsidR="00FA2C32" w:rsidRDefault="00FA2C32" w:rsidP="00FA2C32">
      <w:pPr>
        <w:pStyle w:val="Langtext"/>
      </w:pPr>
      <w:r>
        <w:t>Gewicht Gefüllt: ca. 820 kg</w:t>
      </w:r>
    </w:p>
    <w:p w14:paraId="280A8FD1" w14:textId="77777777" w:rsidR="00FA2C32" w:rsidRDefault="00FA2C32" w:rsidP="00FA2C32">
      <w:pPr>
        <w:pStyle w:val="Langtext"/>
      </w:pPr>
    </w:p>
    <w:p w14:paraId="7DA34F1F" w14:textId="3C3CE329" w:rsidR="00FA2C32" w:rsidRDefault="00FA2C32" w:rsidP="00FA2C32">
      <w:pPr>
        <w:pStyle w:val="Langtext"/>
      </w:pPr>
      <w:r>
        <w:t>z.B. ACO LipuJet-S-OM NS 3 , Bedienungsseite rechts, Artikelnummer 7573.74.41 oder Gleichwertiges.</w:t>
      </w:r>
    </w:p>
    <w:p w14:paraId="5BD88E4C" w14:textId="3BE709DB" w:rsidR="00FA2C32" w:rsidRDefault="00FA2C32" w:rsidP="00FA2C32">
      <w:pPr>
        <w:pStyle w:val="Langtext"/>
      </w:pPr>
      <w:r>
        <w:t>Angebotenes Erzeugnis:</w:t>
      </w:r>
    </w:p>
    <w:p w14:paraId="783A03AC" w14:textId="17BF6857" w:rsidR="00FA2C32" w:rsidRDefault="00FA2C32" w:rsidP="00FA2C32">
      <w:pPr>
        <w:pStyle w:val="Folgeposition"/>
        <w:keepNext/>
        <w:keepLines/>
      </w:pPr>
      <w:r>
        <w:t>F</w:t>
      </w:r>
      <w:r>
        <w:rPr>
          <w:sz w:val="12"/>
        </w:rPr>
        <w:t>+</w:t>
      </w:r>
      <w:r>
        <w:tab/>
        <w:t>LipuJet-S-OM NS 3 links</w:t>
      </w:r>
      <w:r>
        <w:tab/>
        <w:t xml:space="preserve">Stk </w:t>
      </w:r>
    </w:p>
    <w:p w14:paraId="5014665B" w14:textId="77C26A82" w:rsidR="00FA2C32" w:rsidRDefault="00FA2C32" w:rsidP="00FA2C32">
      <w:pPr>
        <w:pStyle w:val="Langtext"/>
      </w:pPr>
      <w:r>
        <w:t>Schlammfang: 300 Liter</w:t>
      </w:r>
    </w:p>
    <w:p w14:paraId="6E755375" w14:textId="47E72B64" w:rsidR="00FA2C32" w:rsidRDefault="00FA2C32" w:rsidP="00FA2C32">
      <w:pPr>
        <w:pStyle w:val="Langtext"/>
      </w:pPr>
      <w:r>
        <w:t>Fettspeicher: 150 Liter</w:t>
      </w:r>
    </w:p>
    <w:p w14:paraId="0C7512E2" w14:textId="1A5B593D" w:rsidR="00FA2C32" w:rsidRDefault="00FA2C32" w:rsidP="00FA2C32">
      <w:pPr>
        <w:pStyle w:val="Langtext"/>
      </w:pPr>
      <w:r>
        <w:t>Gesamtinhalt: 630 Liter</w:t>
      </w:r>
    </w:p>
    <w:p w14:paraId="11A71819" w14:textId="3BD36A80" w:rsidR="00FA2C32" w:rsidRDefault="00FA2C32" w:rsidP="00FA2C32">
      <w:pPr>
        <w:pStyle w:val="Langtext"/>
      </w:pPr>
      <w:r>
        <w:t>Länge: 1670 mm</w:t>
      </w:r>
    </w:p>
    <w:p w14:paraId="6377BD32" w14:textId="2E0FD690" w:rsidR="00FA2C32" w:rsidRDefault="00FA2C32" w:rsidP="00FA2C32">
      <w:pPr>
        <w:pStyle w:val="Langtext"/>
      </w:pPr>
      <w:r>
        <w:t>Breite: 760 mm</w:t>
      </w:r>
    </w:p>
    <w:p w14:paraId="5CF59D43" w14:textId="345A9F1B" w:rsidR="00FA2C32" w:rsidRDefault="00FA2C32" w:rsidP="00FA2C32">
      <w:pPr>
        <w:pStyle w:val="Langtext"/>
      </w:pPr>
      <w:r>
        <w:t>Höhe: 1700 mm</w:t>
      </w:r>
    </w:p>
    <w:p w14:paraId="2A2D0E54" w14:textId="49D09486" w:rsidR="00FA2C32" w:rsidRDefault="00FA2C32" w:rsidP="00FA2C32">
      <w:pPr>
        <w:pStyle w:val="Langtext"/>
      </w:pPr>
      <w:r>
        <w:lastRenderedPageBreak/>
        <w:t>Zu- und Ablauf: DN 100</w:t>
      </w:r>
    </w:p>
    <w:p w14:paraId="6B08ECCF" w14:textId="639A8095" w:rsidR="00FA2C32" w:rsidRDefault="00FA2C32" w:rsidP="00FA2C32">
      <w:pPr>
        <w:pStyle w:val="Langtext"/>
      </w:pPr>
      <w:r>
        <w:t>Gewicht Leer: ca. 190 kg</w:t>
      </w:r>
    </w:p>
    <w:p w14:paraId="5CF399E6" w14:textId="35570D63" w:rsidR="00FA2C32" w:rsidRDefault="00FA2C32" w:rsidP="00FA2C32">
      <w:pPr>
        <w:pStyle w:val="Langtext"/>
      </w:pPr>
      <w:r>
        <w:t>Gewicht Gefüllt: ca. 820 kg</w:t>
      </w:r>
    </w:p>
    <w:p w14:paraId="0009D9E4" w14:textId="77777777" w:rsidR="00FA2C32" w:rsidRDefault="00FA2C32" w:rsidP="00FA2C32">
      <w:pPr>
        <w:pStyle w:val="Langtext"/>
      </w:pPr>
    </w:p>
    <w:p w14:paraId="479B3D37" w14:textId="3CF82160" w:rsidR="00FA2C32" w:rsidRDefault="00FA2C32" w:rsidP="00FA2C32">
      <w:pPr>
        <w:pStyle w:val="Langtext"/>
      </w:pPr>
      <w:r>
        <w:t>z.B. ACO LipuJet-S-OM NS 3 , Bedienungsseite links, Artikelnummer 7573.74.31 oder Gleichwertiges.</w:t>
      </w:r>
    </w:p>
    <w:p w14:paraId="001529F1" w14:textId="35D99D19" w:rsidR="00FA2C32" w:rsidRDefault="00FA2C32" w:rsidP="00FA2C32">
      <w:pPr>
        <w:pStyle w:val="Langtext"/>
      </w:pPr>
      <w:r>
        <w:t>Angebotenes Erzeugnis:</w:t>
      </w:r>
    </w:p>
    <w:p w14:paraId="0CC0615F" w14:textId="34FF18F8" w:rsidR="00FA2C32" w:rsidRDefault="00FA2C32" w:rsidP="00FA2C32">
      <w:pPr>
        <w:pStyle w:val="Folgeposition"/>
        <w:keepNext/>
        <w:keepLines/>
      </w:pPr>
      <w:r>
        <w:t>G</w:t>
      </w:r>
      <w:r>
        <w:rPr>
          <w:sz w:val="12"/>
        </w:rPr>
        <w:t>+</w:t>
      </w:r>
      <w:r>
        <w:tab/>
        <w:t>LipuJet-S-OM NS 4 rechts</w:t>
      </w:r>
      <w:r>
        <w:tab/>
        <w:t xml:space="preserve">Stk </w:t>
      </w:r>
    </w:p>
    <w:p w14:paraId="4FFCE0DA" w14:textId="43660392" w:rsidR="00FA2C32" w:rsidRDefault="00FA2C32" w:rsidP="00FA2C32">
      <w:pPr>
        <w:pStyle w:val="Langtext"/>
      </w:pPr>
      <w:r>
        <w:t>Schlammfang: 400 Liter</w:t>
      </w:r>
    </w:p>
    <w:p w14:paraId="2C42DD35" w14:textId="726DACD6" w:rsidR="00FA2C32" w:rsidRDefault="00FA2C32" w:rsidP="00FA2C32">
      <w:pPr>
        <w:pStyle w:val="Langtext"/>
      </w:pPr>
      <w:r>
        <w:t>Fettspeicher: 200 Liter</w:t>
      </w:r>
    </w:p>
    <w:p w14:paraId="32F0A519" w14:textId="4194B32B" w:rsidR="00FA2C32" w:rsidRDefault="00FA2C32" w:rsidP="00FA2C32">
      <w:pPr>
        <w:pStyle w:val="Langtext"/>
      </w:pPr>
      <w:r>
        <w:t>Gesamtinhalt: 830 Liter</w:t>
      </w:r>
    </w:p>
    <w:p w14:paraId="692458B8" w14:textId="761BF4D4" w:rsidR="00FA2C32" w:rsidRDefault="00FA2C32" w:rsidP="00FA2C32">
      <w:pPr>
        <w:pStyle w:val="Langtext"/>
      </w:pPr>
      <w:r>
        <w:t>Länge: 2020 mm</w:t>
      </w:r>
    </w:p>
    <w:p w14:paraId="5D298202" w14:textId="5E0D57D5" w:rsidR="00FA2C32" w:rsidRDefault="00FA2C32" w:rsidP="00FA2C32">
      <w:pPr>
        <w:pStyle w:val="Langtext"/>
      </w:pPr>
      <w:r>
        <w:t>Breite: 760 mm</w:t>
      </w:r>
    </w:p>
    <w:p w14:paraId="6C7D31B6" w14:textId="55DEE708" w:rsidR="00FA2C32" w:rsidRDefault="00FA2C32" w:rsidP="00FA2C32">
      <w:pPr>
        <w:pStyle w:val="Langtext"/>
      </w:pPr>
      <w:r>
        <w:t>Höhe: 1700 mm</w:t>
      </w:r>
    </w:p>
    <w:p w14:paraId="3C1529BE" w14:textId="6AE5E102" w:rsidR="00FA2C32" w:rsidRDefault="00FA2C32" w:rsidP="00FA2C32">
      <w:pPr>
        <w:pStyle w:val="Langtext"/>
      </w:pPr>
      <w:r>
        <w:t>Zu- und Ablauf: DN 100</w:t>
      </w:r>
    </w:p>
    <w:p w14:paraId="127ADAA2" w14:textId="76325160" w:rsidR="00FA2C32" w:rsidRDefault="00FA2C32" w:rsidP="00FA2C32">
      <w:pPr>
        <w:pStyle w:val="Langtext"/>
      </w:pPr>
      <w:r>
        <w:t>Gewicht Leer: ca. 210 kg</w:t>
      </w:r>
    </w:p>
    <w:p w14:paraId="59546594" w14:textId="3E33E7EC" w:rsidR="00FA2C32" w:rsidRDefault="00FA2C32" w:rsidP="00FA2C32">
      <w:pPr>
        <w:pStyle w:val="Langtext"/>
      </w:pPr>
      <w:r>
        <w:t>Gewicht Gefüllt: ca. 1040 kg</w:t>
      </w:r>
    </w:p>
    <w:p w14:paraId="2A499E7B" w14:textId="77777777" w:rsidR="00FA2C32" w:rsidRDefault="00FA2C32" w:rsidP="00FA2C32">
      <w:pPr>
        <w:pStyle w:val="Langtext"/>
      </w:pPr>
    </w:p>
    <w:p w14:paraId="3B4AD6B4" w14:textId="4E57B471" w:rsidR="00FA2C32" w:rsidRDefault="00FA2C32" w:rsidP="00FA2C32">
      <w:pPr>
        <w:pStyle w:val="Langtext"/>
      </w:pPr>
      <w:r>
        <w:t>z.B. ACO LipuJet-S-OM NS 4 , Bedienungsseite rechts, Artikelnummer 7574.74.41 oder Gleichwertiges.</w:t>
      </w:r>
    </w:p>
    <w:p w14:paraId="44DEF67D" w14:textId="09C1E6CC" w:rsidR="00FA2C32" w:rsidRDefault="00FA2C32" w:rsidP="00FA2C32">
      <w:pPr>
        <w:pStyle w:val="Langtext"/>
      </w:pPr>
      <w:r>
        <w:t>Angebotenes Erzeugnis:</w:t>
      </w:r>
    </w:p>
    <w:p w14:paraId="7C047952" w14:textId="00D93BA4" w:rsidR="00FA2C32" w:rsidRDefault="00FA2C32" w:rsidP="00FA2C32">
      <w:pPr>
        <w:pStyle w:val="Folgeposition"/>
        <w:keepNext/>
        <w:keepLines/>
      </w:pPr>
      <w:r>
        <w:t>H</w:t>
      </w:r>
      <w:r>
        <w:rPr>
          <w:sz w:val="12"/>
        </w:rPr>
        <w:t>+</w:t>
      </w:r>
      <w:r>
        <w:tab/>
        <w:t>LipuJet-S-OM NS 4 links</w:t>
      </w:r>
      <w:r>
        <w:tab/>
        <w:t xml:space="preserve">Stk </w:t>
      </w:r>
    </w:p>
    <w:p w14:paraId="410EFB59" w14:textId="63814800" w:rsidR="00FA2C32" w:rsidRDefault="00FA2C32" w:rsidP="00FA2C32">
      <w:pPr>
        <w:pStyle w:val="Langtext"/>
      </w:pPr>
      <w:r>
        <w:t>Schlammfang: 400 Liter</w:t>
      </w:r>
    </w:p>
    <w:p w14:paraId="05BE69CA" w14:textId="12C8A493" w:rsidR="00FA2C32" w:rsidRDefault="00FA2C32" w:rsidP="00FA2C32">
      <w:pPr>
        <w:pStyle w:val="Langtext"/>
      </w:pPr>
      <w:r>
        <w:t>Fettspeicher: 200 Liter</w:t>
      </w:r>
    </w:p>
    <w:p w14:paraId="20269A29" w14:textId="279F675F" w:rsidR="00FA2C32" w:rsidRDefault="00FA2C32" w:rsidP="00FA2C32">
      <w:pPr>
        <w:pStyle w:val="Langtext"/>
      </w:pPr>
      <w:r>
        <w:t>Gesamtinhalt: 830 Liter</w:t>
      </w:r>
    </w:p>
    <w:p w14:paraId="1AB5752F" w14:textId="1F580BD6" w:rsidR="00FA2C32" w:rsidRDefault="00FA2C32" w:rsidP="00FA2C32">
      <w:pPr>
        <w:pStyle w:val="Langtext"/>
      </w:pPr>
      <w:r>
        <w:t>Länge: 2020 mm</w:t>
      </w:r>
    </w:p>
    <w:p w14:paraId="29985130" w14:textId="79306109" w:rsidR="00FA2C32" w:rsidRDefault="00FA2C32" w:rsidP="00FA2C32">
      <w:pPr>
        <w:pStyle w:val="Langtext"/>
      </w:pPr>
      <w:r>
        <w:t>Breite: 760 mm</w:t>
      </w:r>
    </w:p>
    <w:p w14:paraId="33788538" w14:textId="54860D8D" w:rsidR="00FA2C32" w:rsidRDefault="00FA2C32" w:rsidP="00FA2C32">
      <w:pPr>
        <w:pStyle w:val="Langtext"/>
      </w:pPr>
      <w:r>
        <w:t>Höhe: 1700 mm</w:t>
      </w:r>
    </w:p>
    <w:p w14:paraId="7A7A8589" w14:textId="332600F4" w:rsidR="00FA2C32" w:rsidRDefault="00FA2C32" w:rsidP="00FA2C32">
      <w:pPr>
        <w:pStyle w:val="Langtext"/>
      </w:pPr>
      <w:r>
        <w:t>Zu- und Ablauf: DN 100</w:t>
      </w:r>
    </w:p>
    <w:p w14:paraId="5EC53959" w14:textId="7DA47C7B" w:rsidR="00FA2C32" w:rsidRDefault="00FA2C32" w:rsidP="00FA2C32">
      <w:pPr>
        <w:pStyle w:val="Langtext"/>
      </w:pPr>
      <w:r>
        <w:t>Gewicht Leer: ca. 210 kg</w:t>
      </w:r>
    </w:p>
    <w:p w14:paraId="4BC6E396" w14:textId="18130813" w:rsidR="00FA2C32" w:rsidRDefault="00FA2C32" w:rsidP="00FA2C32">
      <w:pPr>
        <w:pStyle w:val="Langtext"/>
      </w:pPr>
      <w:r>
        <w:t>Gewicht Gefüllt: ca. 1040 kg</w:t>
      </w:r>
    </w:p>
    <w:p w14:paraId="2A40C135" w14:textId="77777777" w:rsidR="00FA2C32" w:rsidRDefault="00FA2C32" w:rsidP="00FA2C32">
      <w:pPr>
        <w:pStyle w:val="Langtext"/>
      </w:pPr>
    </w:p>
    <w:p w14:paraId="3BC54E45" w14:textId="79458DDB" w:rsidR="00FA2C32" w:rsidRDefault="00FA2C32" w:rsidP="00FA2C32">
      <w:pPr>
        <w:pStyle w:val="Langtext"/>
      </w:pPr>
      <w:r>
        <w:t>z.B. ACO LipuJet-S-OM NS 4 , Bedienungsseite links, Artikelnummer 7574.74.31 oder Gleichwertiges.</w:t>
      </w:r>
    </w:p>
    <w:p w14:paraId="4C611D12" w14:textId="74AD4A4E" w:rsidR="00FA2C32" w:rsidRDefault="00FA2C32" w:rsidP="00FA2C32">
      <w:pPr>
        <w:pStyle w:val="Langtext"/>
      </w:pPr>
      <w:r>
        <w:t>Angebotenes Erzeugnis:</w:t>
      </w:r>
    </w:p>
    <w:p w14:paraId="700A9552" w14:textId="771426CF" w:rsidR="00FA2C32" w:rsidRDefault="00FA2C32" w:rsidP="00FA2C32">
      <w:pPr>
        <w:pStyle w:val="Folgeposition"/>
        <w:keepNext/>
        <w:keepLines/>
      </w:pPr>
      <w:r>
        <w:t>I</w:t>
      </w:r>
      <w:r>
        <w:rPr>
          <w:sz w:val="12"/>
        </w:rPr>
        <w:t>+</w:t>
      </w:r>
      <w:r>
        <w:tab/>
        <w:t>LipuJet-S-OM NS 5,5 rechts</w:t>
      </w:r>
      <w:r>
        <w:tab/>
        <w:t xml:space="preserve">Stk </w:t>
      </w:r>
    </w:p>
    <w:p w14:paraId="7EF5394C" w14:textId="5EAA1742" w:rsidR="00FA2C32" w:rsidRDefault="00FA2C32" w:rsidP="00FA2C32">
      <w:pPr>
        <w:pStyle w:val="Langtext"/>
      </w:pPr>
      <w:r>
        <w:t>Schlammfang: 550 Liter</w:t>
      </w:r>
    </w:p>
    <w:p w14:paraId="72EAD14B" w14:textId="13C10E55" w:rsidR="00FA2C32" w:rsidRDefault="00FA2C32" w:rsidP="00FA2C32">
      <w:pPr>
        <w:pStyle w:val="Langtext"/>
      </w:pPr>
      <w:r>
        <w:t>Fettspeicher: 360 Liter</w:t>
      </w:r>
    </w:p>
    <w:p w14:paraId="347A5599" w14:textId="3D93E7BB" w:rsidR="00FA2C32" w:rsidRDefault="00FA2C32" w:rsidP="00FA2C32">
      <w:pPr>
        <w:pStyle w:val="Langtext"/>
      </w:pPr>
      <w:r>
        <w:t>Gesamtinhalt: 1430 Liter</w:t>
      </w:r>
    </w:p>
    <w:p w14:paraId="41AC9D01" w14:textId="0295DA38" w:rsidR="00FA2C32" w:rsidRDefault="00FA2C32" w:rsidP="00FA2C32">
      <w:pPr>
        <w:pStyle w:val="Langtext"/>
      </w:pPr>
      <w:r>
        <w:t>Länge: 2070 mm</w:t>
      </w:r>
    </w:p>
    <w:p w14:paraId="301F8904" w14:textId="50B5B8AC" w:rsidR="00FA2C32" w:rsidRDefault="00FA2C32" w:rsidP="00FA2C32">
      <w:pPr>
        <w:pStyle w:val="Langtext"/>
      </w:pPr>
      <w:r>
        <w:t>Breite: 1010 mm</w:t>
      </w:r>
    </w:p>
    <w:p w14:paraId="4227FDF5" w14:textId="447678AC" w:rsidR="00FA2C32" w:rsidRDefault="00FA2C32" w:rsidP="00FA2C32">
      <w:pPr>
        <w:pStyle w:val="Langtext"/>
      </w:pPr>
      <w:r>
        <w:t>Höhe: 1950 mm</w:t>
      </w:r>
    </w:p>
    <w:p w14:paraId="0C51D389" w14:textId="197909A7" w:rsidR="00FA2C32" w:rsidRDefault="00FA2C32" w:rsidP="00FA2C32">
      <w:pPr>
        <w:pStyle w:val="Langtext"/>
      </w:pPr>
      <w:r>
        <w:t>Zu- und Ablauf: DN 150</w:t>
      </w:r>
    </w:p>
    <w:p w14:paraId="7C3B8970" w14:textId="7368051A" w:rsidR="00FA2C32" w:rsidRDefault="00FA2C32" w:rsidP="00FA2C32">
      <w:pPr>
        <w:pStyle w:val="Langtext"/>
      </w:pPr>
      <w:r>
        <w:t>Gewicht Leer: ca. 280 kg</w:t>
      </w:r>
    </w:p>
    <w:p w14:paraId="6422983C" w14:textId="592B0472" w:rsidR="00FA2C32" w:rsidRDefault="00FA2C32" w:rsidP="00FA2C32">
      <w:pPr>
        <w:pStyle w:val="Langtext"/>
      </w:pPr>
      <w:r>
        <w:t>Gewicht Gefüllt: ca. 1710 kg</w:t>
      </w:r>
    </w:p>
    <w:p w14:paraId="7C832E07" w14:textId="77777777" w:rsidR="00FA2C32" w:rsidRDefault="00FA2C32" w:rsidP="00FA2C32">
      <w:pPr>
        <w:pStyle w:val="Langtext"/>
      </w:pPr>
    </w:p>
    <w:p w14:paraId="1F31CAE7" w14:textId="6CE0F5C0" w:rsidR="00FA2C32" w:rsidRDefault="00FA2C32" w:rsidP="00FA2C32">
      <w:pPr>
        <w:pStyle w:val="Langtext"/>
      </w:pPr>
      <w:r>
        <w:t>z.B. ACO LipuJet-S-OM NS 5,5 , Bedienungsseite rechts, Artikelnummer 7575.74.41 oder Gleichwertiges.</w:t>
      </w:r>
    </w:p>
    <w:p w14:paraId="3C662817" w14:textId="16186E6D" w:rsidR="00FA2C32" w:rsidRDefault="00FA2C32" w:rsidP="00FA2C32">
      <w:pPr>
        <w:pStyle w:val="Langtext"/>
      </w:pPr>
      <w:r>
        <w:t>Angebotenes Erzeugnis:</w:t>
      </w:r>
    </w:p>
    <w:p w14:paraId="62788A0D" w14:textId="7DF0ACB7" w:rsidR="00FA2C32" w:rsidRDefault="00FA2C32" w:rsidP="00FA2C32">
      <w:pPr>
        <w:pStyle w:val="Folgeposition"/>
        <w:keepNext/>
        <w:keepLines/>
      </w:pPr>
      <w:r>
        <w:t>J</w:t>
      </w:r>
      <w:r>
        <w:rPr>
          <w:sz w:val="12"/>
        </w:rPr>
        <w:t>+</w:t>
      </w:r>
      <w:r>
        <w:tab/>
        <w:t>LipuJet-S-OM NS 5,5 links</w:t>
      </w:r>
      <w:r>
        <w:tab/>
        <w:t xml:space="preserve">Stk </w:t>
      </w:r>
    </w:p>
    <w:p w14:paraId="57A55B38" w14:textId="66657F9E" w:rsidR="00FA2C32" w:rsidRDefault="00FA2C32" w:rsidP="00FA2C32">
      <w:pPr>
        <w:pStyle w:val="Langtext"/>
      </w:pPr>
      <w:r>
        <w:t>Schlammfang: 550 Liter</w:t>
      </w:r>
    </w:p>
    <w:p w14:paraId="2CBA7DB7" w14:textId="5CBF4319" w:rsidR="00FA2C32" w:rsidRDefault="00FA2C32" w:rsidP="00FA2C32">
      <w:pPr>
        <w:pStyle w:val="Langtext"/>
      </w:pPr>
      <w:r>
        <w:t>Fettspeicher: 360 Liter</w:t>
      </w:r>
    </w:p>
    <w:p w14:paraId="5CEE0485" w14:textId="6E48AA45" w:rsidR="00FA2C32" w:rsidRDefault="00FA2C32" w:rsidP="00FA2C32">
      <w:pPr>
        <w:pStyle w:val="Langtext"/>
      </w:pPr>
      <w:r>
        <w:t>Gesamtinhalt: 1430 Liter</w:t>
      </w:r>
    </w:p>
    <w:p w14:paraId="71C9D22A" w14:textId="0AF6096B" w:rsidR="00FA2C32" w:rsidRDefault="00FA2C32" w:rsidP="00FA2C32">
      <w:pPr>
        <w:pStyle w:val="Langtext"/>
      </w:pPr>
      <w:r>
        <w:t>Länge: 2070 mm</w:t>
      </w:r>
    </w:p>
    <w:p w14:paraId="5C7A90E7" w14:textId="54FB7380" w:rsidR="00FA2C32" w:rsidRDefault="00FA2C32" w:rsidP="00FA2C32">
      <w:pPr>
        <w:pStyle w:val="Langtext"/>
      </w:pPr>
      <w:r>
        <w:t>Breite: 1010 mm</w:t>
      </w:r>
    </w:p>
    <w:p w14:paraId="35A73FC8" w14:textId="675848EB" w:rsidR="00FA2C32" w:rsidRDefault="00FA2C32" w:rsidP="00FA2C32">
      <w:pPr>
        <w:pStyle w:val="Langtext"/>
      </w:pPr>
      <w:r>
        <w:t>Höhe: 1950 mm</w:t>
      </w:r>
    </w:p>
    <w:p w14:paraId="76C1E6F7" w14:textId="63880E26" w:rsidR="00FA2C32" w:rsidRDefault="00FA2C32" w:rsidP="00FA2C32">
      <w:pPr>
        <w:pStyle w:val="Langtext"/>
      </w:pPr>
      <w:r>
        <w:t>Zu- und Ablauf: DN 150</w:t>
      </w:r>
    </w:p>
    <w:p w14:paraId="1F271E8F" w14:textId="5E0B0245" w:rsidR="00FA2C32" w:rsidRDefault="00FA2C32" w:rsidP="00FA2C32">
      <w:pPr>
        <w:pStyle w:val="Langtext"/>
      </w:pPr>
      <w:r>
        <w:t>Gewicht Leer: ca. 280 kg</w:t>
      </w:r>
    </w:p>
    <w:p w14:paraId="2FB713A8" w14:textId="440F0571" w:rsidR="00FA2C32" w:rsidRDefault="00FA2C32" w:rsidP="00FA2C32">
      <w:pPr>
        <w:pStyle w:val="Langtext"/>
      </w:pPr>
      <w:r>
        <w:t>Gewicht Gefüllt: ca. 1710 kg</w:t>
      </w:r>
    </w:p>
    <w:p w14:paraId="3C99C583" w14:textId="77777777" w:rsidR="00FA2C32" w:rsidRDefault="00FA2C32" w:rsidP="00FA2C32">
      <w:pPr>
        <w:pStyle w:val="Langtext"/>
      </w:pPr>
    </w:p>
    <w:p w14:paraId="4667DF0C" w14:textId="3C6E1415" w:rsidR="00FA2C32" w:rsidRDefault="00FA2C32" w:rsidP="00FA2C32">
      <w:pPr>
        <w:pStyle w:val="Langtext"/>
      </w:pPr>
      <w:r>
        <w:t>z.B. ACO LipuJet-S-OM NS 5,5 , Bedienungsseite links, Artikelnummer 7575.74.31 oder Gleichwertiges.</w:t>
      </w:r>
    </w:p>
    <w:p w14:paraId="02D9EB73" w14:textId="0B0E9CFD" w:rsidR="00FA2C32" w:rsidRDefault="00FA2C32" w:rsidP="00FA2C32">
      <w:pPr>
        <w:pStyle w:val="Langtext"/>
      </w:pPr>
      <w:r>
        <w:t>Angebotenes Erzeugnis:</w:t>
      </w:r>
    </w:p>
    <w:p w14:paraId="23F1CCD8" w14:textId="05A5BAB6" w:rsidR="00FA2C32" w:rsidRDefault="00FA2C32" w:rsidP="00FA2C32">
      <w:pPr>
        <w:pStyle w:val="Folgeposition"/>
        <w:keepNext/>
        <w:keepLines/>
      </w:pPr>
      <w:r>
        <w:t>K</w:t>
      </w:r>
      <w:r>
        <w:rPr>
          <w:sz w:val="12"/>
        </w:rPr>
        <w:t>+</w:t>
      </w:r>
      <w:r>
        <w:tab/>
        <w:t>LipuJet-S-OM NS 7 rechts</w:t>
      </w:r>
      <w:r>
        <w:tab/>
        <w:t xml:space="preserve">Stk </w:t>
      </w:r>
    </w:p>
    <w:p w14:paraId="3C069848" w14:textId="4BE61796" w:rsidR="00FA2C32" w:rsidRDefault="00FA2C32" w:rsidP="00FA2C32">
      <w:pPr>
        <w:pStyle w:val="Langtext"/>
      </w:pPr>
      <w:r>
        <w:t>Schlammfang: 700 Liter</w:t>
      </w:r>
    </w:p>
    <w:p w14:paraId="69B90B97" w14:textId="6D402868" w:rsidR="00FA2C32" w:rsidRDefault="00FA2C32" w:rsidP="00FA2C32">
      <w:pPr>
        <w:pStyle w:val="Langtext"/>
      </w:pPr>
      <w:r>
        <w:t>Fettspeicher: 400 Liter</w:t>
      </w:r>
    </w:p>
    <w:p w14:paraId="762E2FBB" w14:textId="60CA937C" w:rsidR="00FA2C32" w:rsidRDefault="00FA2C32" w:rsidP="00FA2C32">
      <w:pPr>
        <w:pStyle w:val="Langtext"/>
      </w:pPr>
      <w:r>
        <w:t>Gesamtinhalt: 1600 Liter</w:t>
      </w:r>
    </w:p>
    <w:p w14:paraId="2763428B" w14:textId="2529659F" w:rsidR="00FA2C32" w:rsidRDefault="00FA2C32" w:rsidP="00FA2C32">
      <w:pPr>
        <w:pStyle w:val="Langtext"/>
      </w:pPr>
      <w:r>
        <w:t>Länge: 2270 mm</w:t>
      </w:r>
    </w:p>
    <w:p w14:paraId="75F1F7B2" w14:textId="62C92B2A" w:rsidR="00FA2C32" w:rsidRDefault="00FA2C32" w:rsidP="00FA2C32">
      <w:pPr>
        <w:pStyle w:val="Langtext"/>
      </w:pPr>
      <w:r>
        <w:lastRenderedPageBreak/>
        <w:t>Breite: 1010 mm</w:t>
      </w:r>
    </w:p>
    <w:p w14:paraId="15F185F7" w14:textId="68796AF6" w:rsidR="00FA2C32" w:rsidRDefault="00FA2C32" w:rsidP="00FA2C32">
      <w:pPr>
        <w:pStyle w:val="Langtext"/>
      </w:pPr>
      <w:r>
        <w:t>Höhe: 1950 mm</w:t>
      </w:r>
    </w:p>
    <w:p w14:paraId="482257BC" w14:textId="68E070D9" w:rsidR="00FA2C32" w:rsidRDefault="00FA2C32" w:rsidP="00FA2C32">
      <w:pPr>
        <w:pStyle w:val="Langtext"/>
      </w:pPr>
      <w:r>
        <w:t>Zu- und Ablauf: DN 150</w:t>
      </w:r>
    </w:p>
    <w:p w14:paraId="1DE08875" w14:textId="2AEC1292" w:rsidR="00FA2C32" w:rsidRDefault="00FA2C32" w:rsidP="00FA2C32">
      <w:pPr>
        <w:pStyle w:val="Langtext"/>
      </w:pPr>
      <w:r>
        <w:t>Gewicht Leer: ca. 290 kg</w:t>
      </w:r>
    </w:p>
    <w:p w14:paraId="02823E6D" w14:textId="44203D2B" w:rsidR="00FA2C32" w:rsidRDefault="00FA2C32" w:rsidP="00FA2C32">
      <w:pPr>
        <w:pStyle w:val="Langtext"/>
      </w:pPr>
      <w:r>
        <w:t>Gewicht Gefüllt: ca. 1890 kg</w:t>
      </w:r>
    </w:p>
    <w:p w14:paraId="61F760A5" w14:textId="77777777" w:rsidR="00FA2C32" w:rsidRDefault="00FA2C32" w:rsidP="00FA2C32">
      <w:pPr>
        <w:pStyle w:val="Langtext"/>
      </w:pPr>
    </w:p>
    <w:p w14:paraId="1EF635A9" w14:textId="3E99F509" w:rsidR="00FA2C32" w:rsidRDefault="00FA2C32" w:rsidP="00FA2C32">
      <w:pPr>
        <w:pStyle w:val="Langtext"/>
      </w:pPr>
      <w:r>
        <w:t>z.B. ACO LipuJet-S-OM NS 7 , Bedienungsseite rechts, Artikelnummer 7577.74.41 oder Gleichwertiges.</w:t>
      </w:r>
    </w:p>
    <w:p w14:paraId="4F61EF13" w14:textId="09BE0273" w:rsidR="00FA2C32" w:rsidRDefault="00FA2C32" w:rsidP="00FA2C32">
      <w:pPr>
        <w:pStyle w:val="Langtext"/>
      </w:pPr>
      <w:r>
        <w:t>Angebotenes Erzeugnis:</w:t>
      </w:r>
    </w:p>
    <w:p w14:paraId="407684FA" w14:textId="2D4A8F3B" w:rsidR="00FA2C32" w:rsidRDefault="00FA2C32" w:rsidP="00FA2C32">
      <w:pPr>
        <w:pStyle w:val="Folgeposition"/>
        <w:keepNext/>
        <w:keepLines/>
      </w:pPr>
      <w:r>
        <w:t>L</w:t>
      </w:r>
      <w:r>
        <w:rPr>
          <w:sz w:val="12"/>
        </w:rPr>
        <w:t>+</w:t>
      </w:r>
      <w:r>
        <w:tab/>
        <w:t>LipuJet-S-OM NS 7 links</w:t>
      </w:r>
      <w:r>
        <w:tab/>
        <w:t xml:space="preserve">Stk </w:t>
      </w:r>
    </w:p>
    <w:p w14:paraId="5FF7CB54" w14:textId="6C1521F4" w:rsidR="00FA2C32" w:rsidRDefault="00FA2C32" w:rsidP="00FA2C32">
      <w:pPr>
        <w:pStyle w:val="Langtext"/>
      </w:pPr>
      <w:r>
        <w:t>Schlammfang: 700 Liter</w:t>
      </w:r>
    </w:p>
    <w:p w14:paraId="4CEAD138" w14:textId="7684AEE2" w:rsidR="00FA2C32" w:rsidRDefault="00111BCE" w:rsidP="00111BCE">
      <w:pPr>
        <w:pStyle w:val="Langtext"/>
      </w:pPr>
      <w:r>
        <w:t>Fettspeicher: 400 Liter</w:t>
      </w:r>
    </w:p>
    <w:p w14:paraId="1DA9D828" w14:textId="72502BC0" w:rsidR="00111BCE" w:rsidRDefault="00111BCE" w:rsidP="00111BCE">
      <w:pPr>
        <w:pStyle w:val="Langtext"/>
      </w:pPr>
      <w:r>
        <w:t>Gesamtinhalt: 1600 Liter</w:t>
      </w:r>
    </w:p>
    <w:p w14:paraId="3C4860AA" w14:textId="2E1085BB" w:rsidR="00111BCE" w:rsidRDefault="00111BCE" w:rsidP="00111BCE">
      <w:pPr>
        <w:pStyle w:val="Langtext"/>
      </w:pPr>
      <w:r>
        <w:t>Länge: 2270 mm</w:t>
      </w:r>
    </w:p>
    <w:p w14:paraId="11531E4C" w14:textId="2B0040E7" w:rsidR="00111BCE" w:rsidRDefault="00111BCE" w:rsidP="00111BCE">
      <w:pPr>
        <w:pStyle w:val="Langtext"/>
      </w:pPr>
      <w:r>
        <w:t>Breite: 1010 mm</w:t>
      </w:r>
    </w:p>
    <w:p w14:paraId="3EF1DE40" w14:textId="2DFF6195" w:rsidR="00111BCE" w:rsidRDefault="00111BCE" w:rsidP="00111BCE">
      <w:pPr>
        <w:pStyle w:val="Langtext"/>
      </w:pPr>
      <w:r>
        <w:t>Höhe: 1950 mm</w:t>
      </w:r>
    </w:p>
    <w:p w14:paraId="789DE2F8" w14:textId="77523E13" w:rsidR="00111BCE" w:rsidRDefault="00111BCE" w:rsidP="00111BCE">
      <w:pPr>
        <w:pStyle w:val="Langtext"/>
      </w:pPr>
      <w:r>
        <w:t>Zu- und Ablauf: DN 150</w:t>
      </w:r>
    </w:p>
    <w:p w14:paraId="786F7F2C" w14:textId="489FFA9C" w:rsidR="00111BCE" w:rsidRDefault="00111BCE" w:rsidP="00111BCE">
      <w:pPr>
        <w:pStyle w:val="Langtext"/>
      </w:pPr>
      <w:r>
        <w:t>Gewicht Leer: ca. 290 kg</w:t>
      </w:r>
    </w:p>
    <w:p w14:paraId="3E469396" w14:textId="66D012E5" w:rsidR="00111BCE" w:rsidRDefault="00111BCE" w:rsidP="00111BCE">
      <w:pPr>
        <w:pStyle w:val="Langtext"/>
      </w:pPr>
      <w:r>
        <w:t>Gewicht Gefüllt: ca. 1890 kg</w:t>
      </w:r>
    </w:p>
    <w:p w14:paraId="4EF23BAD" w14:textId="77777777" w:rsidR="00111BCE" w:rsidRDefault="00111BCE" w:rsidP="00111BCE">
      <w:pPr>
        <w:pStyle w:val="Langtext"/>
      </w:pPr>
    </w:p>
    <w:p w14:paraId="365B69BF" w14:textId="66748353" w:rsidR="00111BCE" w:rsidRDefault="00111BCE" w:rsidP="00111BCE">
      <w:pPr>
        <w:pStyle w:val="Langtext"/>
      </w:pPr>
      <w:r>
        <w:t>z.B. ACO LipuJet-S-OM NS 7 , Bedienungsseite links, Artikelnummer 7577.74.31 oder Gleichwertiges.</w:t>
      </w:r>
    </w:p>
    <w:p w14:paraId="134B150B" w14:textId="3A76382F" w:rsidR="00111BCE" w:rsidRDefault="00111BCE" w:rsidP="00111BCE">
      <w:pPr>
        <w:pStyle w:val="Langtext"/>
      </w:pPr>
      <w:r>
        <w:t>Angebotenes Erzeugnis:</w:t>
      </w:r>
    </w:p>
    <w:p w14:paraId="0BDA57F4" w14:textId="22F74FDA" w:rsidR="00111BCE" w:rsidRDefault="00111BCE" w:rsidP="00111BCE">
      <w:pPr>
        <w:pStyle w:val="Folgeposition"/>
        <w:keepNext/>
        <w:keepLines/>
      </w:pPr>
      <w:r>
        <w:t>M</w:t>
      </w:r>
      <w:r>
        <w:rPr>
          <w:sz w:val="12"/>
        </w:rPr>
        <w:t>+</w:t>
      </w:r>
      <w:r>
        <w:tab/>
        <w:t>LipuJet-S-OM NS 8,5 rechts</w:t>
      </w:r>
      <w:r>
        <w:tab/>
        <w:t xml:space="preserve">Stk </w:t>
      </w:r>
    </w:p>
    <w:p w14:paraId="2FF3FE2D" w14:textId="22B906A5" w:rsidR="00111BCE" w:rsidRDefault="00111BCE" w:rsidP="00111BCE">
      <w:pPr>
        <w:pStyle w:val="Langtext"/>
      </w:pPr>
      <w:r>
        <w:t>Schlammfang: 850 Liter</w:t>
      </w:r>
    </w:p>
    <w:p w14:paraId="3349DF6F" w14:textId="0E790204" w:rsidR="00111BCE" w:rsidRDefault="00111BCE" w:rsidP="00111BCE">
      <w:pPr>
        <w:pStyle w:val="Langtext"/>
      </w:pPr>
      <w:r>
        <w:t>Fettspeicher: 475 Liter</w:t>
      </w:r>
    </w:p>
    <w:p w14:paraId="7FF4F354" w14:textId="279612F3" w:rsidR="00111BCE" w:rsidRDefault="00111BCE" w:rsidP="00111BCE">
      <w:pPr>
        <w:pStyle w:val="Langtext"/>
      </w:pPr>
      <w:r>
        <w:t>Gesamtinhalt: 1900 Liter</w:t>
      </w:r>
    </w:p>
    <w:p w14:paraId="3D204D85" w14:textId="4E33AC28" w:rsidR="00111BCE" w:rsidRDefault="00111BCE" w:rsidP="00111BCE">
      <w:pPr>
        <w:pStyle w:val="Langtext"/>
      </w:pPr>
      <w:r>
        <w:t>Länge: 2570 mm</w:t>
      </w:r>
    </w:p>
    <w:p w14:paraId="0ECED0A0" w14:textId="1BF918EA" w:rsidR="00111BCE" w:rsidRDefault="00111BCE" w:rsidP="00111BCE">
      <w:pPr>
        <w:pStyle w:val="Langtext"/>
      </w:pPr>
      <w:r>
        <w:t>Breite: 1010 mm</w:t>
      </w:r>
    </w:p>
    <w:p w14:paraId="612DC3B9" w14:textId="222A0D5E" w:rsidR="00111BCE" w:rsidRDefault="00111BCE" w:rsidP="00111BCE">
      <w:pPr>
        <w:pStyle w:val="Langtext"/>
      </w:pPr>
      <w:r>
        <w:t>Höhe: 1950 mm</w:t>
      </w:r>
    </w:p>
    <w:p w14:paraId="4EE1C6B7" w14:textId="7F9129E9" w:rsidR="00111BCE" w:rsidRDefault="00111BCE" w:rsidP="00111BCE">
      <w:pPr>
        <w:pStyle w:val="Langtext"/>
      </w:pPr>
      <w:r>
        <w:t>Zu- und Ablauf: DN 150</w:t>
      </w:r>
    </w:p>
    <w:p w14:paraId="0A65F218" w14:textId="62D2962A" w:rsidR="00111BCE" w:rsidRDefault="00111BCE" w:rsidP="00111BCE">
      <w:pPr>
        <w:pStyle w:val="Langtext"/>
      </w:pPr>
      <w:r>
        <w:t>Gewicht Leer: ca. 330 kg</w:t>
      </w:r>
    </w:p>
    <w:p w14:paraId="0CC9D809" w14:textId="24ECF700" w:rsidR="00111BCE" w:rsidRDefault="00111BCE" w:rsidP="00111BCE">
      <w:pPr>
        <w:pStyle w:val="Langtext"/>
      </w:pPr>
      <w:r>
        <w:t>Gewicht Gefüllt: ca. 2230 kg</w:t>
      </w:r>
    </w:p>
    <w:p w14:paraId="655A8821" w14:textId="77777777" w:rsidR="00111BCE" w:rsidRDefault="00111BCE" w:rsidP="00111BCE">
      <w:pPr>
        <w:pStyle w:val="Langtext"/>
      </w:pPr>
    </w:p>
    <w:p w14:paraId="403C8D52" w14:textId="51518172" w:rsidR="00111BCE" w:rsidRDefault="00111BCE" w:rsidP="00111BCE">
      <w:pPr>
        <w:pStyle w:val="Langtext"/>
      </w:pPr>
      <w:r>
        <w:t>z.B. ACO LipuJet-S-OM NS 8,5 , Bedienungsseite rechts, Artikelnummer 7578.74.41 oder Gleichwertiges.</w:t>
      </w:r>
    </w:p>
    <w:p w14:paraId="202E5AF5" w14:textId="264A6B01" w:rsidR="00111BCE" w:rsidRDefault="00111BCE" w:rsidP="00111BCE">
      <w:pPr>
        <w:pStyle w:val="Langtext"/>
      </w:pPr>
      <w:r>
        <w:t>Angebotenes Erzeugnis:</w:t>
      </w:r>
    </w:p>
    <w:p w14:paraId="40B4C469" w14:textId="14CF9700" w:rsidR="00111BCE" w:rsidRDefault="00111BCE" w:rsidP="00111BCE">
      <w:pPr>
        <w:pStyle w:val="Folgeposition"/>
        <w:keepNext/>
        <w:keepLines/>
      </w:pPr>
      <w:r>
        <w:t>N</w:t>
      </w:r>
      <w:r>
        <w:rPr>
          <w:sz w:val="12"/>
        </w:rPr>
        <w:t>+</w:t>
      </w:r>
      <w:r>
        <w:tab/>
        <w:t>LipuJet-S-OM NS 8,5 links</w:t>
      </w:r>
      <w:r>
        <w:tab/>
        <w:t xml:space="preserve">Stk </w:t>
      </w:r>
    </w:p>
    <w:p w14:paraId="4EE581E5" w14:textId="146D443E" w:rsidR="00111BCE" w:rsidRDefault="00111BCE" w:rsidP="00111BCE">
      <w:pPr>
        <w:pStyle w:val="Langtext"/>
      </w:pPr>
      <w:r>
        <w:t>Schlammfang: 850 Liter</w:t>
      </w:r>
    </w:p>
    <w:p w14:paraId="19E35662" w14:textId="20ED8C9E" w:rsidR="00111BCE" w:rsidRDefault="00111BCE" w:rsidP="00111BCE">
      <w:pPr>
        <w:pStyle w:val="Langtext"/>
      </w:pPr>
      <w:r>
        <w:t>Fettspeicher: 475 Liter</w:t>
      </w:r>
    </w:p>
    <w:p w14:paraId="115CFE12" w14:textId="6A212175" w:rsidR="00111BCE" w:rsidRDefault="00111BCE" w:rsidP="00111BCE">
      <w:pPr>
        <w:pStyle w:val="Langtext"/>
      </w:pPr>
      <w:r>
        <w:t>Gesamtinhalt: 1900 Liter</w:t>
      </w:r>
    </w:p>
    <w:p w14:paraId="5C37B695" w14:textId="4B1C7B73" w:rsidR="00111BCE" w:rsidRDefault="00111BCE" w:rsidP="00111BCE">
      <w:pPr>
        <w:pStyle w:val="Langtext"/>
      </w:pPr>
      <w:r>
        <w:t>Länge: 2570 mm</w:t>
      </w:r>
    </w:p>
    <w:p w14:paraId="58CBACB4" w14:textId="3036D39D" w:rsidR="00111BCE" w:rsidRDefault="00111BCE" w:rsidP="00111BCE">
      <w:pPr>
        <w:pStyle w:val="Langtext"/>
      </w:pPr>
      <w:r>
        <w:t>Breite: 1010 mm</w:t>
      </w:r>
    </w:p>
    <w:p w14:paraId="352B4042" w14:textId="5B549370" w:rsidR="00111BCE" w:rsidRDefault="00111BCE" w:rsidP="00111BCE">
      <w:pPr>
        <w:pStyle w:val="Langtext"/>
      </w:pPr>
      <w:r>
        <w:t>Höhe: 1950 mm</w:t>
      </w:r>
    </w:p>
    <w:p w14:paraId="2AB37AB4" w14:textId="1D371B37" w:rsidR="00111BCE" w:rsidRDefault="00111BCE" w:rsidP="00111BCE">
      <w:pPr>
        <w:pStyle w:val="Langtext"/>
      </w:pPr>
      <w:r>
        <w:t>Zu- und Ablauf: DN 150</w:t>
      </w:r>
    </w:p>
    <w:p w14:paraId="1ABDAF37" w14:textId="4B791594" w:rsidR="00111BCE" w:rsidRDefault="00111BCE" w:rsidP="00111BCE">
      <w:pPr>
        <w:pStyle w:val="Langtext"/>
      </w:pPr>
      <w:r>
        <w:t>Gewicht Leer: ca. 330 kg</w:t>
      </w:r>
    </w:p>
    <w:p w14:paraId="5E1C8155" w14:textId="7DF62C8C" w:rsidR="00111BCE" w:rsidRDefault="00111BCE" w:rsidP="00111BCE">
      <w:pPr>
        <w:pStyle w:val="Langtext"/>
      </w:pPr>
      <w:r>
        <w:t>Gewicht Gefüllt: ca. 2230 kg</w:t>
      </w:r>
    </w:p>
    <w:p w14:paraId="4F9B763B" w14:textId="77777777" w:rsidR="00111BCE" w:rsidRDefault="00111BCE" w:rsidP="00111BCE">
      <w:pPr>
        <w:pStyle w:val="Langtext"/>
      </w:pPr>
    </w:p>
    <w:p w14:paraId="32E03919" w14:textId="1D6DB7DC" w:rsidR="00111BCE" w:rsidRDefault="00111BCE" w:rsidP="00111BCE">
      <w:pPr>
        <w:pStyle w:val="Langtext"/>
      </w:pPr>
      <w:r>
        <w:t>z.B. ACO LipuJet-S-OM NS 8,5 , Bedienungsseite links, Artikelnummer 7578.74.31 oder Gleichwertiges.</w:t>
      </w:r>
    </w:p>
    <w:p w14:paraId="6C8A6513" w14:textId="39D8202B" w:rsidR="00111BCE" w:rsidRDefault="00111BCE" w:rsidP="00111BCE">
      <w:pPr>
        <w:pStyle w:val="Langtext"/>
      </w:pPr>
      <w:r>
        <w:t>Angebotenes Erzeugnis:</w:t>
      </w:r>
    </w:p>
    <w:p w14:paraId="4A87045E" w14:textId="2B227219" w:rsidR="00111BCE" w:rsidRDefault="00111BCE" w:rsidP="00111BCE">
      <w:pPr>
        <w:pStyle w:val="Folgeposition"/>
        <w:keepNext/>
        <w:keepLines/>
      </w:pPr>
      <w:r>
        <w:t>O</w:t>
      </w:r>
      <w:r>
        <w:rPr>
          <w:sz w:val="12"/>
        </w:rPr>
        <w:t>+</w:t>
      </w:r>
      <w:r>
        <w:tab/>
        <w:t>LipuJet-S-OM NS 10 rechts</w:t>
      </w:r>
      <w:r>
        <w:tab/>
        <w:t xml:space="preserve">Stk </w:t>
      </w:r>
    </w:p>
    <w:p w14:paraId="38BFF244" w14:textId="6CFCABBD" w:rsidR="00111BCE" w:rsidRDefault="00111BCE" w:rsidP="00111BCE">
      <w:pPr>
        <w:pStyle w:val="Langtext"/>
      </w:pPr>
      <w:r>
        <w:t>Schlammfang: 1000 Liter</w:t>
      </w:r>
    </w:p>
    <w:p w14:paraId="77D6DB02" w14:textId="2915A9A1" w:rsidR="00111BCE" w:rsidRDefault="00111BCE" w:rsidP="00111BCE">
      <w:pPr>
        <w:pStyle w:val="Langtext"/>
      </w:pPr>
      <w:r>
        <w:t>Fettspeicher: 520 Liter</w:t>
      </w:r>
    </w:p>
    <w:p w14:paraId="39CC368C" w14:textId="0507E81B" w:rsidR="00111BCE" w:rsidRDefault="00111BCE" w:rsidP="00111BCE">
      <w:pPr>
        <w:pStyle w:val="Langtext"/>
      </w:pPr>
      <w:r>
        <w:t>Gesamtinhalt: 2000 Liter</w:t>
      </w:r>
    </w:p>
    <w:p w14:paraId="65DE81E7" w14:textId="42656685" w:rsidR="00111BCE" w:rsidRDefault="00111BCE" w:rsidP="00111BCE">
      <w:pPr>
        <w:pStyle w:val="Langtext"/>
      </w:pPr>
      <w:r>
        <w:t>Länge: 2760 mm</w:t>
      </w:r>
    </w:p>
    <w:p w14:paraId="4F584E1B" w14:textId="12B1D90C" w:rsidR="00111BCE" w:rsidRDefault="00111BCE" w:rsidP="00111BCE">
      <w:pPr>
        <w:pStyle w:val="Langtext"/>
      </w:pPr>
      <w:r>
        <w:t>Breite: 1010 mm</w:t>
      </w:r>
    </w:p>
    <w:p w14:paraId="3BBCA749" w14:textId="10311870" w:rsidR="00111BCE" w:rsidRDefault="00111BCE" w:rsidP="00111BCE">
      <w:pPr>
        <w:pStyle w:val="Langtext"/>
      </w:pPr>
      <w:r>
        <w:t>Höhe: 1950 mm</w:t>
      </w:r>
    </w:p>
    <w:p w14:paraId="33744103" w14:textId="4063FF52" w:rsidR="00111BCE" w:rsidRDefault="00111BCE" w:rsidP="00111BCE">
      <w:pPr>
        <w:pStyle w:val="Langtext"/>
      </w:pPr>
      <w:r>
        <w:t>Zu- und Ablauf: DN 150</w:t>
      </w:r>
    </w:p>
    <w:p w14:paraId="51ECE0AC" w14:textId="0C3BA38A" w:rsidR="00111BCE" w:rsidRDefault="00111BCE" w:rsidP="00111BCE">
      <w:pPr>
        <w:pStyle w:val="Langtext"/>
      </w:pPr>
      <w:r>
        <w:t>Gewicht Leer: ca. 350 kg</w:t>
      </w:r>
    </w:p>
    <w:p w14:paraId="1B9F77D4" w14:textId="45E021E3" w:rsidR="00111BCE" w:rsidRDefault="00111BCE" w:rsidP="00111BCE">
      <w:pPr>
        <w:pStyle w:val="Langtext"/>
      </w:pPr>
      <w:r>
        <w:t>Gewicht Gefüllt: ca. 2350 kg</w:t>
      </w:r>
    </w:p>
    <w:p w14:paraId="11285A2C" w14:textId="77777777" w:rsidR="00111BCE" w:rsidRDefault="00111BCE" w:rsidP="00111BCE">
      <w:pPr>
        <w:pStyle w:val="Langtext"/>
      </w:pPr>
    </w:p>
    <w:p w14:paraId="3BEE3C0D" w14:textId="16BE2611" w:rsidR="00111BCE" w:rsidRDefault="00111BCE" w:rsidP="00111BCE">
      <w:pPr>
        <w:pStyle w:val="Langtext"/>
      </w:pPr>
      <w:r>
        <w:t>z.B. ACO LipuJet-S-OM NS 10 , Bedienungsseite rechts, Artikelnummer 7580.74.41 oder Gleichwertiges.</w:t>
      </w:r>
    </w:p>
    <w:p w14:paraId="510B15E4" w14:textId="56C6FC32" w:rsidR="00111BCE" w:rsidRDefault="00111BCE" w:rsidP="00111BCE">
      <w:pPr>
        <w:pStyle w:val="Langtext"/>
      </w:pPr>
      <w:r>
        <w:t>Angebotenes Erzeugnis:</w:t>
      </w:r>
    </w:p>
    <w:p w14:paraId="1E035598" w14:textId="76DD677C" w:rsidR="00111BCE" w:rsidRDefault="00111BCE" w:rsidP="00111BCE">
      <w:pPr>
        <w:pStyle w:val="Folgeposition"/>
        <w:keepNext/>
        <w:keepLines/>
      </w:pPr>
      <w:r>
        <w:t>P</w:t>
      </w:r>
      <w:r>
        <w:rPr>
          <w:sz w:val="12"/>
        </w:rPr>
        <w:t>+</w:t>
      </w:r>
      <w:r>
        <w:tab/>
        <w:t>LipuJet-S-OM NS 10 links</w:t>
      </w:r>
      <w:r>
        <w:tab/>
        <w:t xml:space="preserve">Stk </w:t>
      </w:r>
    </w:p>
    <w:p w14:paraId="3AE7D280" w14:textId="6480462F" w:rsidR="00111BCE" w:rsidRDefault="00111BCE" w:rsidP="00111BCE">
      <w:pPr>
        <w:pStyle w:val="Langtext"/>
      </w:pPr>
      <w:r>
        <w:t>Schlammfang: 1000 Liter</w:t>
      </w:r>
    </w:p>
    <w:p w14:paraId="6933712F" w14:textId="6A1D3A4F" w:rsidR="00111BCE" w:rsidRDefault="00111BCE" w:rsidP="00111BCE">
      <w:pPr>
        <w:pStyle w:val="Langtext"/>
      </w:pPr>
      <w:r>
        <w:t>Fettspeicher: 520 Liter</w:t>
      </w:r>
    </w:p>
    <w:p w14:paraId="54432F60" w14:textId="77994482" w:rsidR="00111BCE" w:rsidRDefault="00111BCE" w:rsidP="00111BCE">
      <w:pPr>
        <w:pStyle w:val="Langtext"/>
      </w:pPr>
      <w:r>
        <w:lastRenderedPageBreak/>
        <w:t>Gesamtinhalt: 2000 Liter</w:t>
      </w:r>
    </w:p>
    <w:p w14:paraId="615CA2C0" w14:textId="34CDAE89" w:rsidR="00111BCE" w:rsidRDefault="00111BCE" w:rsidP="00111BCE">
      <w:pPr>
        <w:pStyle w:val="Langtext"/>
      </w:pPr>
      <w:r>
        <w:t>Länge: 2760 mm</w:t>
      </w:r>
    </w:p>
    <w:p w14:paraId="790C0EF6" w14:textId="36FD2997" w:rsidR="00111BCE" w:rsidRDefault="00111BCE" w:rsidP="00111BCE">
      <w:pPr>
        <w:pStyle w:val="Langtext"/>
      </w:pPr>
      <w:r>
        <w:t>Breite: 1010 mm</w:t>
      </w:r>
    </w:p>
    <w:p w14:paraId="09327BBE" w14:textId="2E5F345B" w:rsidR="00111BCE" w:rsidRDefault="00111BCE" w:rsidP="00111BCE">
      <w:pPr>
        <w:pStyle w:val="Langtext"/>
      </w:pPr>
      <w:r>
        <w:t>Höhe: 1950 mm</w:t>
      </w:r>
    </w:p>
    <w:p w14:paraId="47930906" w14:textId="53812534" w:rsidR="00111BCE" w:rsidRDefault="00111BCE" w:rsidP="00111BCE">
      <w:pPr>
        <w:pStyle w:val="Langtext"/>
      </w:pPr>
      <w:r>
        <w:t>Zu- und Ablauf: DN 150</w:t>
      </w:r>
    </w:p>
    <w:p w14:paraId="6B6F83BE" w14:textId="7A6A2BA2" w:rsidR="00111BCE" w:rsidRDefault="00111BCE" w:rsidP="00111BCE">
      <w:pPr>
        <w:pStyle w:val="Langtext"/>
      </w:pPr>
      <w:r>
        <w:t>Gewicht Leer: ca. 350 kg</w:t>
      </w:r>
    </w:p>
    <w:p w14:paraId="01F90429" w14:textId="3160E723" w:rsidR="00111BCE" w:rsidRDefault="00111BCE" w:rsidP="00111BCE">
      <w:pPr>
        <w:pStyle w:val="Langtext"/>
      </w:pPr>
      <w:r>
        <w:t>Gewicht Gefüllt: ca. 2350 kg</w:t>
      </w:r>
    </w:p>
    <w:p w14:paraId="1DD09130" w14:textId="77777777" w:rsidR="00111BCE" w:rsidRDefault="00111BCE" w:rsidP="00111BCE">
      <w:pPr>
        <w:pStyle w:val="Langtext"/>
      </w:pPr>
    </w:p>
    <w:p w14:paraId="3AAACCE5" w14:textId="1C7ABEB6" w:rsidR="00111BCE" w:rsidRDefault="00111BCE" w:rsidP="00111BCE">
      <w:pPr>
        <w:pStyle w:val="Langtext"/>
      </w:pPr>
      <w:r>
        <w:t>z.B. ACO LipuJet-S-OM NS 10 , Bedienungsseite links, Artikelnummer 7580.74.31 oder Gleichwertiges.</w:t>
      </w:r>
    </w:p>
    <w:p w14:paraId="08F6EFAD" w14:textId="14D885D2" w:rsidR="00111BCE" w:rsidRDefault="00111BCE" w:rsidP="00111BCE">
      <w:pPr>
        <w:pStyle w:val="Langtext"/>
      </w:pPr>
      <w:r>
        <w:t>Angebotenes Erzeugnis:</w:t>
      </w:r>
    </w:p>
    <w:p w14:paraId="74D6B5F6" w14:textId="77777777" w:rsidR="00111BCE" w:rsidRDefault="00111BCE" w:rsidP="00111BCE">
      <w:pPr>
        <w:pStyle w:val="TrennungPOS"/>
      </w:pPr>
    </w:p>
    <w:p w14:paraId="0DF63ABE" w14:textId="0FE61886" w:rsidR="00111BCE" w:rsidRDefault="00111BCE" w:rsidP="00111BCE">
      <w:pPr>
        <w:pStyle w:val="GrundtextPosNr"/>
        <w:keepNext/>
        <w:keepLines/>
      </w:pPr>
      <w:r>
        <w:t>61.CB 05</w:t>
      </w:r>
    </w:p>
    <w:p w14:paraId="418A0FFB" w14:textId="1E8F0A73" w:rsidR="00111BCE" w:rsidRDefault="00111BCE" w:rsidP="00111BCE">
      <w:pPr>
        <w:pStyle w:val="Grundtext"/>
      </w:pPr>
      <w:r>
        <w:t>LipuJet-S-OA, Freiaufstellung, Entsorgungsanschluss, HD-Innenreinigung, Automatik, oval, Fettabscheideranlage gemäß ÖNORM EN 1825 und DIN 4040-100, zur Freiaufstellung in frostgeschützten Räumen, aus Edelstahl, Werkstoff 1.4571, Hydromechanische Innenreinigung zum Zerkleinern, Mischen und Spülen in einem Arbeitssschritt 360° Reinigung über zwei Achsen mit motorbetriebenem Hochdrucksprühkopf aus Edelstahl (nur ein Wasseranschluss notwendig) Automatischer Betrieb der Hochdruckinnenreinigung mit Pumpe: -Nenndruck: 175 bar -Fördermenge: 11,6 l/min, mit Steuerung Multi Control, Schutzart IP 54, Steckerfertig, mit 1,5 m Kabel und CEE- Stecker (16 A) mit integr. Phasenwender, Gehäuse aus Kunststoff, numerisches Display mit Zustandsanzeige und Digitalpotenziometer (Drehknopf), Füllstandsmessung über 4-20 mA- Sensor, Drehfeldkontrolle, H-0-A Taster, Reinigungsprogramm wird über Schlüsselschalter gestartet, effizientes Entsorgungsprogramm über definierte Niveaus, Betriebsstundenzähler und Anzeige der Einschaltimpulse, integr. Amperemeter, potentialfreie Sammelstör- und Hochwassermeldung, Anzeige Serviceintervall, Fehlerspeicher (letzte Fehler), Steuerung voreingestellt und mehrsprachig (9 Sprachen), mit Entsorgungsanschluss mit Storz-B-Kupplung R 2½" nach DIN 14308, mit Fülleinheit bestehend aus Magnetventil, Freistromventil und Druckminderer mit Schmutzfänger, DVGW zertifiziert / KIWA zugelassen (¾") für die automatische Wiederbefüllung, mit Schauglas und Wischer, mit Grundablassmuffe 1½", mit integriertem Schlammfang, ovale Bauform ohne Trennwand (optimaler Reinigungskomfort), Zu- und Ablauf Stutzen Ø für entsprechende Rohranschlüsse, geruchdichte Wartungsöffnung, mit Anschlussmöglichkeit für eine Chemisch-physikalische Abwasserbehandlungsanlage zur Reduzierung der Fett- und Ölkonzentration im Ablauf von Fettabscheideranlagen gemäß ÖNORM EN 1825 durch Flockulation, Elektroanschluss: 400 V/ 50 Hz/ 16 A/ 4,2 kW</w:t>
      </w:r>
    </w:p>
    <w:p w14:paraId="0A851952" w14:textId="770BD9F5" w:rsidR="00111BCE" w:rsidRDefault="00111BCE" w:rsidP="00111BCE">
      <w:pPr>
        <w:pStyle w:val="Grundtext"/>
      </w:pPr>
      <w:r>
        <w:t>Der verwendete Werkstoff 1.4571 Edelstahl ist ein Werkstoff der Klasse A1 u. damit nicht brennbar.</w:t>
      </w:r>
    </w:p>
    <w:p w14:paraId="49FCC4E6" w14:textId="778E72EF" w:rsidR="00111BCE" w:rsidRDefault="00111BCE" w:rsidP="00111BCE">
      <w:pPr>
        <w:pStyle w:val="Grundtext"/>
      </w:pPr>
      <w:r>
        <w:t>Zubehör wie Probenahmetopf, Absperrschieber Zulauf, Anschlusskasten, Unterputzrahmen, Fernbedienung ist in eigenen Positionen beschrieben.</w:t>
      </w:r>
    </w:p>
    <w:p w14:paraId="334FB835" w14:textId="59D8F48B" w:rsidR="00111BCE" w:rsidRDefault="00111BCE" w:rsidP="00111BCE">
      <w:pPr>
        <w:pStyle w:val="Grundtext"/>
      </w:pPr>
      <w:r>
        <w:t>Angegeben ist Nenngröße NS und Bedienungsseite</w:t>
      </w:r>
    </w:p>
    <w:p w14:paraId="1CF0A1C2" w14:textId="70DCC5F0" w:rsidR="00111BCE" w:rsidRDefault="00111BCE" w:rsidP="00111BCE">
      <w:pPr>
        <w:pStyle w:val="Folgeposition"/>
        <w:keepNext/>
        <w:keepLines/>
      </w:pPr>
      <w:r>
        <w:t>A</w:t>
      </w:r>
      <w:r>
        <w:rPr>
          <w:sz w:val="12"/>
        </w:rPr>
        <w:t>+</w:t>
      </w:r>
      <w:r>
        <w:tab/>
        <w:t>LipuJet-S-OA NS1 rechts</w:t>
      </w:r>
      <w:r>
        <w:tab/>
        <w:t xml:space="preserve">Stk </w:t>
      </w:r>
    </w:p>
    <w:p w14:paraId="47D9765D" w14:textId="42097279" w:rsidR="00111BCE" w:rsidRDefault="00111BCE" w:rsidP="00111BCE">
      <w:pPr>
        <w:pStyle w:val="Langtext"/>
      </w:pPr>
      <w:r>
        <w:t>Schlammfang: 100 Liter</w:t>
      </w:r>
    </w:p>
    <w:p w14:paraId="78706983" w14:textId="7505C312" w:rsidR="00111BCE" w:rsidRDefault="00111BCE" w:rsidP="00111BCE">
      <w:pPr>
        <w:pStyle w:val="Langtext"/>
      </w:pPr>
      <w:r>
        <w:t>Fettspeicher: 100 Liter</w:t>
      </w:r>
    </w:p>
    <w:p w14:paraId="5BEED0BA" w14:textId="7FB1CE71" w:rsidR="00111BCE" w:rsidRDefault="00111BCE" w:rsidP="00111BCE">
      <w:pPr>
        <w:pStyle w:val="Langtext"/>
      </w:pPr>
      <w:r>
        <w:t>Gesamtinhalt: 320 Liter</w:t>
      </w:r>
    </w:p>
    <w:p w14:paraId="76A8B129" w14:textId="19EEEFB5" w:rsidR="00111BCE" w:rsidRDefault="00111BCE" w:rsidP="00111BCE">
      <w:pPr>
        <w:pStyle w:val="Langtext"/>
      </w:pPr>
      <w:r>
        <w:t>Länge: 1320 mm</w:t>
      </w:r>
    </w:p>
    <w:p w14:paraId="3E254886" w14:textId="5343DF45" w:rsidR="00111BCE" w:rsidRDefault="00111BCE" w:rsidP="00111BCE">
      <w:pPr>
        <w:pStyle w:val="Langtext"/>
      </w:pPr>
      <w:r>
        <w:t>Breite: 800 mm</w:t>
      </w:r>
    </w:p>
    <w:p w14:paraId="02190943" w14:textId="17646622" w:rsidR="00111BCE" w:rsidRDefault="00111BCE" w:rsidP="00111BCE">
      <w:pPr>
        <w:pStyle w:val="Langtext"/>
      </w:pPr>
      <w:r>
        <w:t>Höhe: 1550 mm</w:t>
      </w:r>
    </w:p>
    <w:p w14:paraId="1AAB4D69" w14:textId="74E50949" w:rsidR="00111BCE" w:rsidRDefault="00111BCE" w:rsidP="00111BCE">
      <w:pPr>
        <w:pStyle w:val="Langtext"/>
      </w:pPr>
      <w:r>
        <w:t>Zu- und Ablauf: DN 100</w:t>
      </w:r>
    </w:p>
    <w:p w14:paraId="3C85F3E9" w14:textId="03D81925" w:rsidR="00111BCE" w:rsidRDefault="00111BCE" w:rsidP="00111BCE">
      <w:pPr>
        <w:pStyle w:val="Langtext"/>
      </w:pPr>
      <w:r>
        <w:t>Gewicht Leer: ca. 165 kg</w:t>
      </w:r>
    </w:p>
    <w:p w14:paraId="1BAC57A4" w14:textId="2B9207BB" w:rsidR="00111BCE" w:rsidRDefault="00111BCE" w:rsidP="00111BCE">
      <w:pPr>
        <w:pStyle w:val="Langtext"/>
      </w:pPr>
      <w:r>
        <w:t>Gewicht Gefüllt: ca. 485 kg</w:t>
      </w:r>
    </w:p>
    <w:p w14:paraId="78907DE9" w14:textId="77777777" w:rsidR="00111BCE" w:rsidRDefault="00111BCE" w:rsidP="00111BCE">
      <w:pPr>
        <w:pStyle w:val="Langtext"/>
      </w:pPr>
    </w:p>
    <w:p w14:paraId="5B0F9001" w14:textId="029B7E27" w:rsidR="00111BCE" w:rsidRDefault="00111BCE" w:rsidP="00111BCE">
      <w:pPr>
        <w:pStyle w:val="Langtext"/>
      </w:pPr>
      <w:r>
        <w:t>z.B. ACO LipuJet-S-OA NS 1 , Bedienungsseite rechts, Artikelnummer 7571.74.42 oder Gleichwertiges.</w:t>
      </w:r>
    </w:p>
    <w:p w14:paraId="271A84A6" w14:textId="4EF65874" w:rsidR="00111BCE" w:rsidRDefault="00111BCE" w:rsidP="00111BCE">
      <w:pPr>
        <w:pStyle w:val="Langtext"/>
      </w:pPr>
      <w:r>
        <w:t>Angebotenes Erzeugnis:</w:t>
      </w:r>
    </w:p>
    <w:p w14:paraId="574284CE" w14:textId="4324CB2A" w:rsidR="00111BCE" w:rsidRDefault="00111BCE" w:rsidP="00111BCE">
      <w:pPr>
        <w:pStyle w:val="Folgeposition"/>
        <w:keepNext/>
        <w:keepLines/>
      </w:pPr>
      <w:r>
        <w:t>B</w:t>
      </w:r>
      <w:r>
        <w:rPr>
          <w:sz w:val="12"/>
        </w:rPr>
        <w:t>+</w:t>
      </w:r>
      <w:r>
        <w:tab/>
        <w:t>LipuJet-S-OA NS1 links</w:t>
      </w:r>
      <w:r>
        <w:tab/>
        <w:t xml:space="preserve">Stk </w:t>
      </w:r>
    </w:p>
    <w:p w14:paraId="112F377E" w14:textId="5FDC46E6" w:rsidR="00111BCE" w:rsidRDefault="00111BCE" w:rsidP="00111BCE">
      <w:pPr>
        <w:pStyle w:val="Langtext"/>
      </w:pPr>
      <w:r>
        <w:t>Schlammfang: 100 Liter</w:t>
      </w:r>
    </w:p>
    <w:p w14:paraId="5A5D6482" w14:textId="06E3FE1B" w:rsidR="00111BCE" w:rsidRDefault="00111BCE" w:rsidP="00111BCE">
      <w:pPr>
        <w:pStyle w:val="Langtext"/>
      </w:pPr>
      <w:r>
        <w:t>Fettspeicher: 100 Liter</w:t>
      </w:r>
    </w:p>
    <w:p w14:paraId="0053B738" w14:textId="764CC272" w:rsidR="00111BCE" w:rsidRDefault="00111BCE" w:rsidP="00111BCE">
      <w:pPr>
        <w:pStyle w:val="Langtext"/>
      </w:pPr>
      <w:r>
        <w:t>Gesamtinhalt: 320 Liter</w:t>
      </w:r>
    </w:p>
    <w:p w14:paraId="313574B3" w14:textId="2F86B367" w:rsidR="00111BCE" w:rsidRDefault="00111BCE" w:rsidP="00111BCE">
      <w:pPr>
        <w:pStyle w:val="Langtext"/>
      </w:pPr>
      <w:r>
        <w:t>Länge: 1320 mm</w:t>
      </w:r>
    </w:p>
    <w:p w14:paraId="753E96E0" w14:textId="44F1D001" w:rsidR="00111BCE" w:rsidRDefault="00111BCE" w:rsidP="00111BCE">
      <w:pPr>
        <w:pStyle w:val="Langtext"/>
      </w:pPr>
      <w:r>
        <w:t>Breite: 800 mm</w:t>
      </w:r>
    </w:p>
    <w:p w14:paraId="4B2F99CF" w14:textId="48AEF1D0" w:rsidR="00111BCE" w:rsidRDefault="00111BCE" w:rsidP="00111BCE">
      <w:pPr>
        <w:pStyle w:val="Langtext"/>
      </w:pPr>
      <w:r>
        <w:t>Höhe: 1550 mm</w:t>
      </w:r>
    </w:p>
    <w:p w14:paraId="436A9F1B" w14:textId="4D955DE5" w:rsidR="00111BCE" w:rsidRDefault="00111BCE" w:rsidP="00111BCE">
      <w:pPr>
        <w:pStyle w:val="Langtext"/>
      </w:pPr>
      <w:r>
        <w:t>Zu- und Ablauf: DN 100</w:t>
      </w:r>
    </w:p>
    <w:p w14:paraId="60FF1BB1" w14:textId="76CD64B0" w:rsidR="00111BCE" w:rsidRDefault="00111BCE" w:rsidP="00111BCE">
      <w:pPr>
        <w:pStyle w:val="Langtext"/>
      </w:pPr>
      <w:r>
        <w:t>Gewicht Leer: ca. 165 kg</w:t>
      </w:r>
    </w:p>
    <w:p w14:paraId="3914E2D5" w14:textId="376BE38B" w:rsidR="00111BCE" w:rsidRDefault="00111BCE" w:rsidP="00111BCE">
      <w:pPr>
        <w:pStyle w:val="Langtext"/>
      </w:pPr>
      <w:r>
        <w:t>Gewicht Gefüllt: ca. 485 kg</w:t>
      </w:r>
    </w:p>
    <w:p w14:paraId="69ADCF80" w14:textId="77777777" w:rsidR="00111BCE" w:rsidRDefault="00111BCE" w:rsidP="00111BCE">
      <w:pPr>
        <w:pStyle w:val="Langtext"/>
      </w:pPr>
    </w:p>
    <w:p w14:paraId="53BD2E59" w14:textId="6A9FA989" w:rsidR="00111BCE" w:rsidRDefault="00111BCE" w:rsidP="00111BCE">
      <w:pPr>
        <w:pStyle w:val="Langtext"/>
      </w:pPr>
      <w:r>
        <w:t>z.B. ACO LipuJet-S-OA NS 1 , Bedienungsseite links, Artikelnummer 7571.74.32 oder Gleichwertiges.</w:t>
      </w:r>
    </w:p>
    <w:p w14:paraId="0CADEBEA" w14:textId="2447FE4E" w:rsidR="00111BCE" w:rsidRDefault="00111BCE" w:rsidP="00111BCE">
      <w:pPr>
        <w:pStyle w:val="Langtext"/>
      </w:pPr>
      <w:r>
        <w:t>Angebotenes Erzeugnis:</w:t>
      </w:r>
    </w:p>
    <w:p w14:paraId="55EB8F82" w14:textId="737797B1" w:rsidR="00111BCE" w:rsidRDefault="00111BCE" w:rsidP="00111BCE">
      <w:pPr>
        <w:pStyle w:val="Folgeposition"/>
        <w:keepNext/>
        <w:keepLines/>
      </w:pPr>
      <w:r>
        <w:t>C</w:t>
      </w:r>
      <w:r>
        <w:rPr>
          <w:sz w:val="12"/>
        </w:rPr>
        <w:t>+</w:t>
      </w:r>
      <w:r>
        <w:tab/>
        <w:t>LipuJet-S-OA NS 2 rechts</w:t>
      </w:r>
      <w:r>
        <w:tab/>
        <w:t xml:space="preserve">Stk </w:t>
      </w:r>
    </w:p>
    <w:p w14:paraId="0010EAB8" w14:textId="29BB15A4" w:rsidR="00111BCE" w:rsidRDefault="00111BCE" w:rsidP="00111BCE">
      <w:pPr>
        <w:pStyle w:val="Langtext"/>
      </w:pPr>
      <w:r>
        <w:t>Schlammfang: 200 Liter</w:t>
      </w:r>
    </w:p>
    <w:p w14:paraId="75FABE79" w14:textId="712979CD" w:rsidR="00111BCE" w:rsidRDefault="00111BCE" w:rsidP="00111BCE">
      <w:pPr>
        <w:pStyle w:val="Langtext"/>
      </w:pPr>
      <w:r>
        <w:t>Fettspeicher: 100 Liter</w:t>
      </w:r>
    </w:p>
    <w:p w14:paraId="5EE6D1B9" w14:textId="1B198294" w:rsidR="00111BCE" w:rsidRDefault="00111BCE" w:rsidP="00111BCE">
      <w:pPr>
        <w:pStyle w:val="Langtext"/>
      </w:pPr>
      <w:r>
        <w:t>Gesamtinhalt: 440 Liter</w:t>
      </w:r>
    </w:p>
    <w:p w14:paraId="3DF89B87" w14:textId="7BEDFC6F" w:rsidR="00111BCE" w:rsidRDefault="00111BCE" w:rsidP="00111BCE">
      <w:pPr>
        <w:pStyle w:val="Langtext"/>
      </w:pPr>
      <w:r>
        <w:lastRenderedPageBreak/>
        <w:t>Länge: 1320 mm</w:t>
      </w:r>
    </w:p>
    <w:p w14:paraId="3C0B5D6C" w14:textId="4C18C9FC" w:rsidR="00111BCE" w:rsidRDefault="00462220" w:rsidP="00462220">
      <w:pPr>
        <w:pStyle w:val="Langtext"/>
      </w:pPr>
      <w:r>
        <w:t>Breite: 800 mm</w:t>
      </w:r>
    </w:p>
    <w:p w14:paraId="1DAF8849" w14:textId="2185F908" w:rsidR="00462220" w:rsidRDefault="00462220" w:rsidP="00462220">
      <w:pPr>
        <w:pStyle w:val="Langtext"/>
      </w:pPr>
      <w:r>
        <w:t>Höhe: 1700 mm</w:t>
      </w:r>
    </w:p>
    <w:p w14:paraId="1B480E06" w14:textId="0EBED8B7" w:rsidR="00462220" w:rsidRDefault="00462220" w:rsidP="00462220">
      <w:pPr>
        <w:pStyle w:val="Langtext"/>
      </w:pPr>
      <w:r>
        <w:t>Zu- und Ablauf: DN 100</w:t>
      </w:r>
    </w:p>
    <w:p w14:paraId="35E544AD" w14:textId="2FB1D27E" w:rsidR="00462220" w:rsidRDefault="00462220" w:rsidP="00462220">
      <w:pPr>
        <w:pStyle w:val="Langtext"/>
      </w:pPr>
      <w:r>
        <w:t>Gewicht Leer: ca. 170 kg</w:t>
      </w:r>
    </w:p>
    <w:p w14:paraId="1689F32C" w14:textId="5A5E0CD6" w:rsidR="00462220" w:rsidRDefault="00462220" w:rsidP="00462220">
      <w:pPr>
        <w:pStyle w:val="Langtext"/>
      </w:pPr>
      <w:r>
        <w:t>Gewicht Gefüllt: ca. 610 kg</w:t>
      </w:r>
    </w:p>
    <w:p w14:paraId="78246481" w14:textId="77777777" w:rsidR="00462220" w:rsidRDefault="00462220" w:rsidP="00462220">
      <w:pPr>
        <w:pStyle w:val="Langtext"/>
      </w:pPr>
    </w:p>
    <w:p w14:paraId="666A5A81" w14:textId="0BC7F21F" w:rsidR="00462220" w:rsidRDefault="00462220" w:rsidP="00462220">
      <w:pPr>
        <w:pStyle w:val="Langtext"/>
      </w:pPr>
      <w:r>
        <w:t>z.B. ACO LipuJet-S-OA NS 2 , Bedienungsseite rechts, Artikelnummer 7572.74.42 oder Gleichwertiges.</w:t>
      </w:r>
    </w:p>
    <w:p w14:paraId="6CCC72BD" w14:textId="6FBE6D47" w:rsidR="00462220" w:rsidRDefault="00462220" w:rsidP="00462220">
      <w:pPr>
        <w:pStyle w:val="Langtext"/>
      </w:pPr>
      <w:r>
        <w:t>Angebotenes Erzeugnis:</w:t>
      </w:r>
    </w:p>
    <w:p w14:paraId="540479B1" w14:textId="327FFF81" w:rsidR="00462220" w:rsidRDefault="00462220" w:rsidP="00462220">
      <w:pPr>
        <w:pStyle w:val="Folgeposition"/>
        <w:keepNext/>
        <w:keepLines/>
      </w:pPr>
      <w:r>
        <w:t>D</w:t>
      </w:r>
      <w:r>
        <w:rPr>
          <w:sz w:val="12"/>
        </w:rPr>
        <w:t>+</w:t>
      </w:r>
      <w:r>
        <w:tab/>
        <w:t>LipuJet-S-OA NS 2 links</w:t>
      </w:r>
      <w:r>
        <w:tab/>
        <w:t xml:space="preserve">Stk </w:t>
      </w:r>
    </w:p>
    <w:p w14:paraId="2E9BCEAF" w14:textId="7D33C8FC" w:rsidR="00462220" w:rsidRDefault="00462220" w:rsidP="00462220">
      <w:pPr>
        <w:pStyle w:val="Langtext"/>
      </w:pPr>
      <w:r>
        <w:t>Schlammfang: 200 Liter</w:t>
      </w:r>
    </w:p>
    <w:p w14:paraId="5B92C70E" w14:textId="796555B7" w:rsidR="00462220" w:rsidRDefault="00462220" w:rsidP="00462220">
      <w:pPr>
        <w:pStyle w:val="Langtext"/>
      </w:pPr>
      <w:r>
        <w:t>Fettspeicher: 100 Liter</w:t>
      </w:r>
    </w:p>
    <w:p w14:paraId="594537F1" w14:textId="1D7B2140" w:rsidR="00462220" w:rsidRDefault="00462220" w:rsidP="00462220">
      <w:pPr>
        <w:pStyle w:val="Langtext"/>
      </w:pPr>
      <w:r>
        <w:t>Gesamtinhalt: 440 Liter</w:t>
      </w:r>
    </w:p>
    <w:p w14:paraId="59D06E09" w14:textId="0CBE1CE8" w:rsidR="00462220" w:rsidRDefault="00462220" w:rsidP="00462220">
      <w:pPr>
        <w:pStyle w:val="Langtext"/>
      </w:pPr>
      <w:r>
        <w:t>Länge: 1320 mm</w:t>
      </w:r>
    </w:p>
    <w:p w14:paraId="78F7E4C6" w14:textId="74161088" w:rsidR="00462220" w:rsidRDefault="00462220" w:rsidP="00462220">
      <w:pPr>
        <w:pStyle w:val="Langtext"/>
      </w:pPr>
      <w:r>
        <w:t>Breite: 800 mm</w:t>
      </w:r>
    </w:p>
    <w:p w14:paraId="6D9278EE" w14:textId="1418D639" w:rsidR="00462220" w:rsidRDefault="00462220" w:rsidP="00462220">
      <w:pPr>
        <w:pStyle w:val="Langtext"/>
      </w:pPr>
      <w:r>
        <w:t>Höhe: 1700 mm</w:t>
      </w:r>
    </w:p>
    <w:p w14:paraId="06C5C435" w14:textId="512500C8" w:rsidR="00462220" w:rsidRDefault="00462220" w:rsidP="00462220">
      <w:pPr>
        <w:pStyle w:val="Langtext"/>
      </w:pPr>
      <w:r>
        <w:t>Zu- und Ablauf: DN 100</w:t>
      </w:r>
    </w:p>
    <w:p w14:paraId="33B5E62C" w14:textId="41478AC5" w:rsidR="00462220" w:rsidRDefault="00462220" w:rsidP="00462220">
      <w:pPr>
        <w:pStyle w:val="Langtext"/>
      </w:pPr>
      <w:r>
        <w:t>Gewicht Leer: ca. 170 kg</w:t>
      </w:r>
    </w:p>
    <w:p w14:paraId="39C5CEF2" w14:textId="68EFE31A" w:rsidR="00462220" w:rsidRDefault="00462220" w:rsidP="00462220">
      <w:pPr>
        <w:pStyle w:val="Langtext"/>
      </w:pPr>
      <w:r>
        <w:t>Gewicht Gefüllt: ca. 610 kg</w:t>
      </w:r>
    </w:p>
    <w:p w14:paraId="39493428" w14:textId="77777777" w:rsidR="00462220" w:rsidRDefault="00462220" w:rsidP="00462220">
      <w:pPr>
        <w:pStyle w:val="Langtext"/>
      </w:pPr>
    </w:p>
    <w:p w14:paraId="01A59E66" w14:textId="2D90C17A" w:rsidR="00462220" w:rsidRDefault="00462220" w:rsidP="00462220">
      <w:pPr>
        <w:pStyle w:val="Langtext"/>
      </w:pPr>
      <w:r>
        <w:t>z.B. ACO LipuJet-S-OA NS 2 , Bedienungsseite links, Artikelnummer 7572.74.32 oder Gleichwertiges.</w:t>
      </w:r>
    </w:p>
    <w:p w14:paraId="629B881E" w14:textId="789F1A8B" w:rsidR="00462220" w:rsidRDefault="00462220" w:rsidP="00462220">
      <w:pPr>
        <w:pStyle w:val="Langtext"/>
      </w:pPr>
      <w:r>
        <w:t>Angebotenes Erzeugnis:</w:t>
      </w:r>
    </w:p>
    <w:p w14:paraId="250CB7D3" w14:textId="51F42D45" w:rsidR="00462220" w:rsidRDefault="00462220" w:rsidP="00462220">
      <w:pPr>
        <w:pStyle w:val="Folgeposition"/>
        <w:keepNext/>
        <w:keepLines/>
      </w:pPr>
      <w:r>
        <w:t>E</w:t>
      </w:r>
      <w:r>
        <w:rPr>
          <w:sz w:val="12"/>
        </w:rPr>
        <w:t>+</w:t>
      </w:r>
      <w:r>
        <w:tab/>
        <w:t>LipuJet-S-OA NS 3 rechts</w:t>
      </w:r>
      <w:r>
        <w:tab/>
        <w:t xml:space="preserve">Stk </w:t>
      </w:r>
    </w:p>
    <w:p w14:paraId="3936451F" w14:textId="7908DE3C" w:rsidR="00462220" w:rsidRDefault="00462220" w:rsidP="00462220">
      <w:pPr>
        <w:pStyle w:val="Langtext"/>
      </w:pPr>
      <w:r>
        <w:t>Schlammfang: 300 Liter</w:t>
      </w:r>
    </w:p>
    <w:p w14:paraId="0E3EE9FB" w14:textId="6AC84F7E" w:rsidR="00462220" w:rsidRDefault="00462220" w:rsidP="00462220">
      <w:pPr>
        <w:pStyle w:val="Langtext"/>
      </w:pPr>
      <w:r>
        <w:t>Fettspeicher: 150 Liter</w:t>
      </w:r>
    </w:p>
    <w:p w14:paraId="30C2E92F" w14:textId="6A18735C" w:rsidR="00462220" w:rsidRDefault="00462220" w:rsidP="00462220">
      <w:pPr>
        <w:pStyle w:val="Langtext"/>
      </w:pPr>
      <w:r>
        <w:t>Gesamtinhalt: 630 Liter</w:t>
      </w:r>
    </w:p>
    <w:p w14:paraId="6B18DDE2" w14:textId="0E0CBDCD" w:rsidR="00462220" w:rsidRDefault="00462220" w:rsidP="00462220">
      <w:pPr>
        <w:pStyle w:val="Langtext"/>
      </w:pPr>
      <w:r>
        <w:t>Länge: 1670 mm</w:t>
      </w:r>
    </w:p>
    <w:p w14:paraId="4B53D5EA" w14:textId="15496222" w:rsidR="00462220" w:rsidRDefault="00462220" w:rsidP="00462220">
      <w:pPr>
        <w:pStyle w:val="Langtext"/>
      </w:pPr>
      <w:r>
        <w:t>Breite: 800 mm</w:t>
      </w:r>
    </w:p>
    <w:p w14:paraId="4DCD747E" w14:textId="7047D2B8" w:rsidR="00462220" w:rsidRDefault="00462220" w:rsidP="00462220">
      <w:pPr>
        <w:pStyle w:val="Langtext"/>
      </w:pPr>
      <w:r>
        <w:t>Höhe: 1700 mm</w:t>
      </w:r>
    </w:p>
    <w:p w14:paraId="13B1B6AB" w14:textId="3EE08F64" w:rsidR="00462220" w:rsidRDefault="00462220" w:rsidP="00462220">
      <w:pPr>
        <w:pStyle w:val="Langtext"/>
      </w:pPr>
      <w:r>
        <w:t>Zu- und Ablauf: DN 100</w:t>
      </w:r>
    </w:p>
    <w:p w14:paraId="653C2E1B" w14:textId="3F99C65F" w:rsidR="00462220" w:rsidRDefault="00462220" w:rsidP="00462220">
      <w:pPr>
        <w:pStyle w:val="Langtext"/>
      </w:pPr>
      <w:r>
        <w:t>Gewicht Leer: ca. 195 kg</w:t>
      </w:r>
    </w:p>
    <w:p w14:paraId="5ECE2BB4" w14:textId="2CB1574C" w:rsidR="00462220" w:rsidRDefault="00462220" w:rsidP="00462220">
      <w:pPr>
        <w:pStyle w:val="Langtext"/>
      </w:pPr>
      <w:r>
        <w:t>Gewicht Gefüllt: ca. 825 kg</w:t>
      </w:r>
    </w:p>
    <w:p w14:paraId="781B950B" w14:textId="77777777" w:rsidR="00462220" w:rsidRDefault="00462220" w:rsidP="00462220">
      <w:pPr>
        <w:pStyle w:val="Langtext"/>
      </w:pPr>
    </w:p>
    <w:p w14:paraId="79EC5CD1" w14:textId="62A9D779" w:rsidR="00462220" w:rsidRDefault="00462220" w:rsidP="00462220">
      <w:pPr>
        <w:pStyle w:val="Langtext"/>
      </w:pPr>
      <w:r>
        <w:t>z.B. ACO LipuJet-S-OA NS 3 , Bedienungsseite rechts, Artikelnummer 7573.74.42 oder Gleichwertiges.</w:t>
      </w:r>
    </w:p>
    <w:p w14:paraId="1674F0B5" w14:textId="1851B81A" w:rsidR="00462220" w:rsidRDefault="00462220" w:rsidP="00462220">
      <w:pPr>
        <w:pStyle w:val="Langtext"/>
      </w:pPr>
      <w:r>
        <w:t>Angebotenes Erzeugnis:</w:t>
      </w:r>
    </w:p>
    <w:p w14:paraId="56631DA6" w14:textId="2A6CBF9B" w:rsidR="00462220" w:rsidRDefault="00462220" w:rsidP="00462220">
      <w:pPr>
        <w:pStyle w:val="Folgeposition"/>
        <w:keepNext/>
        <w:keepLines/>
      </w:pPr>
      <w:r>
        <w:t>F</w:t>
      </w:r>
      <w:r>
        <w:rPr>
          <w:sz w:val="12"/>
        </w:rPr>
        <w:t>+</w:t>
      </w:r>
      <w:r>
        <w:tab/>
        <w:t>LipuJet-S-OA NS 3 links</w:t>
      </w:r>
      <w:r>
        <w:tab/>
        <w:t xml:space="preserve">Stk </w:t>
      </w:r>
    </w:p>
    <w:p w14:paraId="6BDED053" w14:textId="23356D33" w:rsidR="00462220" w:rsidRDefault="00462220" w:rsidP="00462220">
      <w:pPr>
        <w:pStyle w:val="Langtext"/>
      </w:pPr>
      <w:r>
        <w:t>Schlammfang: 300 Liter</w:t>
      </w:r>
    </w:p>
    <w:p w14:paraId="28EF9FFF" w14:textId="17276AF0" w:rsidR="00462220" w:rsidRDefault="00462220" w:rsidP="00462220">
      <w:pPr>
        <w:pStyle w:val="Langtext"/>
      </w:pPr>
      <w:r>
        <w:t>Fettspeicher: 150 Liter</w:t>
      </w:r>
    </w:p>
    <w:p w14:paraId="1D1E3905" w14:textId="14F96AD9" w:rsidR="00462220" w:rsidRDefault="00462220" w:rsidP="00462220">
      <w:pPr>
        <w:pStyle w:val="Langtext"/>
      </w:pPr>
      <w:r>
        <w:t>Gesamtinhalt: 630 Liter</w:t>
      </w:r>
    </w:p>
    <w:p w14:paraId="34220F6F" w14:textId="57FDD3F5" w:rsidR="00462220" w:rsidRDefault="00462220" w:rsidP="00462220">
      <w:pPr>
        <w:pStyle w:val="Langtext"/>
      </w:pPr>
      <w:r>
        <w:t>Länge: 1670 mm</w:t>
      </w:r>
    </w:p>
    <w:p w14:paraId="1B319E2E" w14:textId="6F23374F" w:rsidR="00462220" w:rsidRDefault="00462220" w:rsidP="00462220">
      <w:pPr>
        <w:pStyle w:val="Langtext"/>
      </w:pPr>
      <w:r>
        <w:t>Breite: 800 mm</w:t>
      </w:r>
    </w:p>
    <w:p w14:paraId="4D1E0619" w14:textId="5F1BD3DD" w:rsidR="00462220" w:rsidRDefault="00462220" w:rsidP="00462220">
      <w:pPr>
        <w:pStyle w:val="Langtext"/>
      </w:pPr>
      <w:r>
        <w:t>Höhe: 1700 mm</w:t>
      </w:r>
    </w:p>
    <w:p w14:paraId="6352BE97" w14:textId="05092C82" w:rsidR="00462220" w:rsidRDefault="00462220" w:rsidP="00462220">
      <w:pPr>
        <w:pStyle w:val="Langtext"/>
      </w:pPr>
      <w:r>
        <w:t>Zu- und Ablauf: DN 100</w:t>
      </w:r>
    </w:p>
    <w:p w14:paraId="3880F9C2" w14:textId="4ECF6D19" w:rsidR="00462220" w:rsidRDefault="00462220" w:rsidP="00462220">
      <w:pPr>
        <w:pStyle w:val="Langtext"/>
      </w:pPr>
      <w:r>
        <w:t>Gewicht Leer: ca. 195 kg</w:t>
      </w:r>
    </w:p>
    <w:p w14:paraId="1C3AE2FB" w14:textId="66B323E3" w:rsidR="00462220" w:rsidRDefault="00462220" w:rsidP="00462220">
      <w:pPr>
        <w:pStyle w:val="Langtext"/>
      </w:pPr>
      <w:r>
        <w:t>Gewicht Gefüllt: ca. 825 kg</w:t>
      </w:r>
    </w:p>
    <w:p w14:paraId="4497892B" w14:textId="77777777" w:rsidR="00462220" w:rsidRDefault="00462220" w:rsidP="00462220">
      <w:pPr>
        <w:pStyle w:val="Langtext"/>
      </w:pPr>
    </w:p>
    <w:p w14:paraId="0732EFD8" w14:textId="45C63784" w:rsidR="00462220" w:rsidRDefault="00462220" w:rsidP="00462220">
      <w:pPr>
        <w:pStyle w:val="Langtext"/>
      </w:pPr>
      <w:r>
        <w:t>z.B. ACO LipuJet-S-OA NS 3 , Bedienungsseite links, Artikelnummer 7573.74.32 oder Gleichwertiges.</w:t>
      </w:r>
    </w:p>
    <w:p w14:paraId="25D3D22D" w14:textId="2C67AE5E" w:rsidR="00462220" w:rsidRDefault="00462220" w:rsidP="00462220">
      <w:pPr>
        <w:pStyle w:val="Langtext"/>
      </w:pPr>
      <w:r>
        <w:t>Angebotenes Erzeugnis:</w:t>
      </w:r>
    </w:p>
    <w:p w14:paraId="4673196E" w14:textId="5E609987" w:rsidR="00462220" w:rsidRDefault="00462220" w:rsidP="00462220">
      <w:pPr>
        <w:pStyle w:val="Folgeposition"/>
        <w:keepNext/>
        <w:keepLines/>
      </w:pPr>
      <w:r>
        <w:t>G</w:t>
      </w:r>
      <w:r>
        <w:rPr>
          <w:sz w:val="12"/>
        </w:rPr>
        <w:t>+</w:t>
      </w:r>
      <w:r>
        <w:tab/>
        <w:t>LipuJet-S-OA NS 4 rechts</w:t>
      </w:r>
      <w:r>
        <w:tab/>
        <w:t xml:space="preserve">Stk </w:t>
      </w:r>
    </w:p>
    <w:p w14:paraId="7A6B03E3" w14:textId="4556CF4D" w:rsidR="00462220" w:rsidRDefault="00462220" w:rsidP="00462220">
      <w:pPr>
        <w:pStyle w:val="Langtext"/>
      </w:pPr>
      <w:r>
        <w:t>Schlammfang: 400 Liter</w:t>
      </w:r>
    </w:p>
    <w:p w14:paraId="40179BDB" w14:textId="4DDD7524" w:rsidR="00462220" w:rsidRDefault="00462220" w:rsidP="00462220">
      <w:pPr>
        <w:pStyle w:val="Langtext"/>
      </w:pPr>
      <w:r>
        <w:t>Fettspeicher: 200 Liter</w:t>
      </w:r>
    </w:p>
    <w:p w14:paraId="0CABD67E" w14:textId="1CD1EE7E" w:rsidR="00462220" w:rsidRDefault="00462220" w:rsidP="00462220">
      <w:pPr>
        <w:pStyle w:val="Langtext"/>
      </w:pPr>
      <w:r>
        <w:t>Gesamtinhalt: 830 Liter</w:t>
      </w:r>
    </w:p>
    <w:p w14:paraId="0A9DF661" w14:textId="6DEDA94D" w:rsidR="00462220" w:rsidRDefault="00462220" w:rsidP="00462220">
      <w:pPr>
        <w:pStyle w:val="Langtext"/>
      </w:pPr>
      <w:r>
        <w:t>Länge: 2020 mm</w:t>
      </w:r>
    </w:p>
    <w:p w14:paraId="7D3265C9" w14:textId="4DB17649" w:rsidR="00462220" w:rsidRDefault="00462220" w:rsidP="00462220">
      <w:pPr>
        <w:pStyle w:val="Langtext"/>
      </w:pPr>
      <w:r>
        <w:t>Breite: 800 mm</w:t>
      </w:r>
    </w:p>
    <w:p w14:paraId="0788E3C7" w14:textId="1AFBB650" w:rsidR="00462220" w:rsidRDefault="00462220" w:rsidP="00462220">
      <w:pPr>
        <w:pStyle w:val="Langtext"/>
      </w:pPr>
      <w:r>
        <w:t>Höhe: 1700 mm</w:t>
      </w:r>
    </w:p>
    <w:p w14:paraId="127279A0" w14:textId="42F24688" w:rsidR="00462220" w:rsidRDefault="00462220" w:rsidP="00462220">
      <w:pPr>
        <w:pStyle w:val="Langtext"/>
      </w:pPr>
      <w:r>
        <w:t>Zu- und Ablauf: DN 100</w:t>
      </w:r>
    </w:p>
    <w:p w14:paraId="4CE5D6E1" w14:textId="4C7DC772" w:rsidR="00462220" w:rsidRDefault="00462220" w:rsidP="00462220">
      <w:pPr>
        <w:pStyle w:val="Langtext"/>
      </w:pPr>
      <w:r>
        <w:t>Gewicht Leer: ca. 215 kg</w:t>
      </w:r>
    </w:p>
    <w:p w14:paraId="34C49AC3" w14:textId="3F38326E" w:rsidR="00462220" w:rsidRDefault="00462220" w:rsidP="00462220">
      <w:pPr>
        <w:pStyle w:val="Langtext"/>
      </w:pPr>
      <w:r>
        <w:t>Gewicht Gefüllt: ca. 1045 kg</w:t>
      </w:r>
    </w:p>
    <w:p w14:paraId="41DE650E" w14:textId="77777777" w:rsidR="00462220" w:rsidRDefault="00462220" w:rsidP="00462220">
      <w:pPr>
        <w:pStyle w:val="Langtext"/>
      </w:pPr>
    </w:p>
    <w:p w14:paraId="4CC09F96" w14:textId="17CCDFFA" w:rsidR="00462220" w:rsidRDefault="00462220" w:rsidP="00462220">
      <w:pPr>
        <w:pStyle w:val="Langtext"/>
      </w:pPr>
      <w:r>
        <w:t>z.B. ACO LipuJet-S-OA NS 4 , Bedienungsseite rechts, Artikelnummer 7574.74.42 oder Gleichwertiges.</w:t>
      </w:r>
    </w:p>
    <w:p w14:paraId="0F9E83BF" w14:textId="67D44E28" w:rsidR="00462220" w:rsidRDefault="00462220" w:rsidP="00462220">
      <w:pPr>
        <w:pStyle w:val="Langtext"/>
      </w:pPr>
      <w:r>
        <w:t>Angebotenes Erzeugnis:</w:t>
      </w:r>
    </w:p>
    <w:p w14:paraId="0CDFFD99" w14:textId="176AC53E" w:rsidR="00462220" w:rsidRDefault="00462220" w:rsidP="00462220">
      <w:pPr>
        <w:pStyle w:val="Folgeposition"/>
        <w:keepNext/>
        <w:keepLines/>
      </w:pPr>
      <w:r>
        <w:t>H</w:t>
      </w:r>
      <w:r>
        <w:rPr>
          <w:sz w:val="12"/>
        </w:rPr>
        <w:t>+</w:t>
      </w:r>
      <w:r>
        <w:tab/>
        <w:t>LipuJet-S-OA NS 4 links</w:t>
      </w:r>
      <w:r>
        <w:tab/>
        <w:t xml:space="preserve">Stk </w:t>
      </w:r>
    </w:p>
    <w:p w14:paraId="74DE02FC" w14:textId="61673495" w:rsidR="00462220" w:rsidRDefault="00462220" w:rsidP="00462220">
      <w:pPr>
        <w:pStyle w:val="Langtext"/>
      </w:pPr>
      <w:r>
        <w:t>Schlammfang: 400 Liter</w:t>
      </w:r>
    </w:p>
    <w:p w14:paraId="07C09655" w14:textId="63E6F4A2" w:rsidR="00462220" w:rsidRDefault="00462220" w:rsidP="00462220">
      <w:pPr>
        <w:pStyle w:val="Langtext"/>
      </w:pPr>
      <w:r>
        <w:lastRenderedPageBreak/>
        <w:t>Fettspeicher: 200 Liter</w:t>
      </w:r>
    </w:p>
    <w:p w14:paraId="004E0B45" w14:textId="404F6CAE" w:rsidR="00462220" w:rsidRDefault="00462220" w:rsidP="00462220">
      <w:pPr>
        <w:pStyle w:val="Langtext"/>
      </w:pPr>
      <w:r>
        <w:t>Gesamtinhalt: 830 Liter</w:t>
      </w:r>
    </w:p>
    <w:p w14:paraId="48A5AA5D" w14:textId="061ADB5C" w:rsidR="00462220" w:rsidRDefault="00462220" w:rsidP="00462220">
      <w:pPr>
        <w:pStyle w:val="Langtext"/>
      </w:pPr>
      <w:r>
        <w:t>Länge: 2020 mm</w:t>
      </w:r>
    </w:p>
    <w:p w14:paraId="24CD2416" w14:textId="7D5AEF5E" w:rsidR="00462220" w:rsidRDefault="00462220" w:rsidP="00462220">
      <w:pPr>
        <w:pStyle w:val="Langtext"/>
      </w:pPr>
      <w:r>
        <w:t>Breite: 800 mm</w:t>
      </w:r>
    </w:p>
    <w:p w14:paraId="01CDA24A" w14:textId="639746EB" w:rsidR="00462220" w:rsidRDefault="00462220" w:rsidP="00462220">
      <w:pPr>
        <w:pStyle w:val="Langtext"/>
      </w:pPr>
      <w:r>
        <w:t>Höhe: 1700 mm</w:t>
      </w:r>
    </w:p>
    <w:p w14:paraId="0792D817" w14:textId="1FF19D12" w:rsidR="00462220" w:rsidRDefault="00462220" w:rsidP="00462220">
      <w:pPr>
        <w:pStyle w:val="Langtext"/>
      </w:pPr>
      <w:r>
        <w:t>Zu- und Ablauf: DN 100</w:t>
      </w:r>
    </w:p>
    <w:p w14:paraId="1528A524" w14:textId="73018A6B" w:rsidR="00462220" w:rsidRDefault="00462220" w:rsidP="00462220">
      <w:pPr>
        <w:pStyle w:val="Langtext"/>
      </w:pPr>
      <w:r>
        <w:t>Gewicht Leer: ca. 215 kg</w:t>
      </w:r>
    </w:p>
    <w:p w14:paraId="76832636" w14:textId="4B628FC4" w:rsidR="00462220" w:rsidRDefault="00462220" w:rsidP="00462220">
      <w:pPr>
        <w:pStyle w:val="Langtext"/>
      </w:pPr>
      <w:r>
        <w:t>Gewicht Gefüllt: ca. 1045 kg</w:t>
      </w:r>
    </w:p>
    <w:p w14:paraId="17723BBB" w14:textId="77777777" w:rsidR="00462220" w:rsidRDefault="00462220" w:rsidP="00462220">
      <w:pPr>
        <w:pStyle w:val="Langtext"/>
      </w:pPr>
    </w:p>
    <w:p w14:paraId="2881E062" w14:textId="686B4D87" w:rsidR="00462220" w:rsidRDefault="00462220" w:rsidP="00462220">
      <w:pPr>
        <w:pStyle w:val="Langtext"/>
      </w:pPr>
      <w:r>
        <w:t>z.B. ACO LipuJet-S-OA NS 4 , Bedienungsseite links, Artikelnummer 7574.74.32 oder Gleichwertiges.</w:t>
      </w:r>
    </w:p>
    <w:p w14:paraId="22898BB8" w14:textId="13BC38D5" w:rsidR="00462220" w:rsidRDefault="00462220" w:rsidP="00462220">
      <w:pPr>
        <w:pStyle w:val="Langtext"/>
      </w:pPr>
      <w:r>
        <w:t>Angebotenes Erzeugnis:</w:t>
      </w:r>
    </w:p>
    <w:p w14:paraId="563909A2" w14:textId="5C53FFBD" w:rsidR="00462220" w:rsidRDefault="00462220" w:rsidP="00462220">
      <w:pPr>
        <w:pStyle w:val="Folgeposition"/>
        <w:keepNext/>
        <w:keepLines/>
      </w:pPr>
      <w:r>
        <w:t>I</w:t>
      </w:r>
      <w:r>
        <w:rPr>
          <w:sz w:val="12"/>
        </w:rPr>
        <w:t>+</w:t>
      </w:r>
      <w:r>
        <w:tab/>
        <w:t>LipuJet-S-OA NS 5,5 rechts</w:t>
      </w:r>
      <w:r>
        <w:tab/>
        <w:t xml:space="preserve">Stk </w:t>
      </w:r>
    </w:p>
    <w:p w14:paraId="0CEDEB72" w14:textId="3EE6573E" w:rsidR="00462220" w:rsidRDefault="00462220" w:rsidP="00462220">
      <w:pPr>
        <w:pStyle w:val="Langtext"/>
      </w:pPr>
      <w:r>
        <w:t>Schlammfang: 550 Liter</w:t>
      </w:r>
    </w:p>
    <w:p w14:paraId="7B7F4E89" w14:textId="73723B95" w:rsidR="00462220" w:rsidRDefault="00462220" w:rsidP="00462220">
      <w:pPr>
        <w:pStyle w:val="Langtext"/>
      </w:pPr>
      <w:r>
        <w:t>Fettspeicher: 360 Liter</w:t>
      </w:r>
    </w:p>
    <w:p w14:paraId="7B6D1377" w14:textId="2C7864C8" w:rsidR="00462220" w:rsidRDefault="00462220" w:rsidP="00462220">
      <w:pPr>
        <w:pStyle w:val="Langtext"/>
      </w:pPr>
      <w:r>
        <w:t>Gesamtinhalt: 1430 Liter</w:t>
      </w:r>
    </w:p>
    <w:p w14:paraId="3D66D59E" w14:textId="20DFD20C" w:rsidR="00462220" w:rsidRDefault="00462220" w:rsidP="00462220">
      <w:pPr>
        <w:pStyle w:val="Langtext"/>
      </w:pPr>
      <w:r>
        <w:t>Länge: 2070 mm</w:t>
      </w:r>
    </w:p>
    <w:p w14:paraId="345BBB02" w14:textId="1AB6FDFF" w:rsidR="00462220" w:rsidRDefault="00462220" w:rsidP="00462220">
      <w:pPr>
        <w:pStyle w:val="Langtext"/>
      </w:pPr>
      <w:r>
        <w:t>Breite: 1000 mm</w:t>
      </w:r>
    </w:p>
    <w:p w14:paraId="462BA2C9" w14:textId="2E490588" w:rsidR="00462220" w:rsidRDefault="00462220" w:rsidP="00462220">
      <w:pPr>
        <w:pStyle w:val="Langtext"/>
      </w:pPr>
      <w:r>
        <w:t>Höhe: 1950 mm</w:t>
      </w:r>
    </w:p>
    <w:p w14:paraId="797336E0" w14:textId="09594A54" w:rsidR="00462220" w:rsidRDefault="00462220" w:rsidP="00462220">
      <w:pPr>
        <w:pStyle w:val="Langtext"/>
      </w:pPr>
      <w:r>
        <w:t>Zu- und Ablauf: DN 150</w:t>
      </w:r>
    </w:p>
    <w:p w14:paraId="40BDA8A5" w14:textId="0CC29C61" w:rsidR="00462220" w:rsidRDefault="00462220" w:rsidP="00462220">
      <w:pPr>
        <w:pStyle w:val="Langtext"/>
      </w:pPr>
      <w:r>
        <w:t>Gewicht Leer: ca. 285 kg</w:t>
      </w:r>
    </w:p>
    <w:p w14:paraId="350D2521" w14:textId="71F44FAE" w:rsidR="00462220" w:rsidRDefault="00462220" w:rsidP="00462220">
      <w:pPr>
        <w:pStyle w:val="Langtext"/>
      </w:pPr>
      <w:r>
        <w:t>Gewicht Gefüllt: ca. 1715 kg</w:t>
      </w:r>
    </w:p>
    <w:p w14:paraId="56E5C7CF" w14:textId="77777777" w:rsidR="00462220" w:rsidRDefault="00462220" w:rsidP="00462220">
      <w:pPr>
        <w:pStyle w:val="Langtext"/>
      </w:pPr>
    </w:p>
    <w:p w14:paraId="10DF4FE5" w14:textId="02038EE2" w:rsidR="00462220" w:rsidRDefault="00462220" w:rsidP="00462220">
      <w:pPr>
        <w:pStyle w:val="Langtext"/>
      </w:pPr>
      <w:r>
        <w:t>z.B. ACO LipuJet-S-OA NS 5,5 , Bedienungsseite rechts, Artikelnummer 7575.74.42 oder Gleichwertiges.</w:t>
      </w:r>
    </w:p>
    <w:p w14:paraId="583005A5" w14:textId="6262E31E" w:rsidR="00462220" w:rsidRDefault="00462220" w:rsidP="00462220">
      <w:pPr>
        <w:pStyle w:val="Langtext"/>
      </w:pPr>
      <w:r>
        <w:t>Angebotenes Erzeugnis:</w:t>
      </w:r>
    </w:p>
    <w:p w14:paraId="6ACB6C24" w14:textId="5523FFA1" w:rsidR="00462220" w:rsidRDefault="00462220" w:rsidP="00462220">
      <w:pPr>
        <w:pStyle w:val="Folgeposition"/>
        <w:keepNext/>
        <w:keepLines/>
      </w:pPr>
      <w:r>
        <w:t>J</w:t>
      </w:r>
      <w:r>
        <w:rPr>
          <w:sz w:val="12"/>
        </w:rPr>
        <w:t>+</w:t>
      </w:r>
      <w:r>
        <w:tab/>
        <w:t>LipuJet-S-OA NS 5,5 links</w:t>
      </w:r>
      <w:r>
        <w:tab/>
        <w:t xml:space="preserve">Stk </w:t>
      </w:r>
    </w:p>
    <w:p w14:paraId="4C5DFC1D" w14:textId="33F587A7" w:rsidR="00462220" w:rsidRDefault="00462220" w:rsidP="00462220">
      <w:pPr>
        <w:pStyle w:val="Langtext"/>
      </w:pPr>
      <w:r>
        <w:t>Schlammfang: 550 Liter</w:t>
      </w:r>
    </w:p>
    <w:p w14:paraId="4B14D0F9" w14:textId="1644600E" w:rsidR="00462220" w:rsidRDefault="00462220" w:rsidP="00462220">
      <w:pPr>
        <w:pStyle w:val="Langtext"/>
      </w:pPr>
      <w:r>
        <w:t>Fettspeicher: 360 Liter</w:t>
      </w:r>
    </w:p>
    <w:p w14:paraId="175AB3D9" w14:textId="734A899E" w:rsidR="00462220" w:rsidRDefault="00462220" w:rsidP="00462220">
      <w:pPr>
        <w:pStyle w:val="Langtext"/>
      </w:pPr>
      <w:r>
        <w:t>Gesamtinhalt: 1430 Liter</w:t>
      </w:r>
    </w:p>
    <w:p w14:paraId="2C7FB4E9" w14:textId="27180DA7" w:rsidR="00462220" w:rsidRDefault="00462220" w:rsidP="00462220">
      <w:pPr>
        <w:pStyle w:val="Langtext"/>
      </w:pPr>
      <w:r>
        <w:t>Länge: 2070 mm</w:t>
      </w:r>
    </w:p>
    <w:p w14:paraId="5E0778B7" w14:textId="49D1F68E" w:rsidR="00462220" w:rsidRDefault="00462220" w:rsidP="00462220">
      <w:pPr>
        <w:pStyle w:val="Langtext"/>
      </w:pPr>
      <w:r>
        <w:t>Breite: 1000 mm</w:t>
      </w:r>
    </w:p>
    <w:p w14:paraId="641C286C" w14:textId="16D72797" w:rsidR="00462220" w:rsidRDefault="00462220" w:rsidP="00462220">
      <w:pPr>
        <w:pStyle w:val="Langtext"/>
      </w:pPr>
      <w:r>
        <w:t>Höhe: 1950 mm</w:t>
      </w:r>
    </w:p>
    <w:p w14:paraId="13B62945" w14:textId="1CB8D7AC" w:rsidR="00462220" w:rsidRDefault="00462220" w:rsidP="00462220">
      <w:pPr>
        <w:pStyle w:val="Langtext"/>
      </w:pPr>
      <w:r>
        <w:t>Zu- und Ablauf: DN 150</w:t>
      </w:r>
    </w:p>
    <w:p w14:paraId="2DD88A9B" w14:textId="4A4F3280" w:rsidR="00462220" w:rsidRDefault="00462220" w:rsidP="00462220">
      <w:pPr>
        <w:pStyle w:val="Langtext"/>
      </w:pPr>
      <w:r>
        <w:t>Gewicht Leer: ca. 285 kg</w:t>
      </w:r>
    </w:p>
    <w:p w14:paraId="2AA78D4B" w14:textId="2789E7C8" w:rsidR="00462220" w:rsidRDefault="00462220" w:rsidP="00462220">
      <w:pPr>
        <w:pStyle w:val="Langtext"/>
      </w:pPr>
      <w:r>
        <w:t>Gewicht Gefüllt: ca. 1715 kg</w:t>
      </w:r>
    </w:p>
    <w:p w14:paraId="539FADC7" w14:textId="77777777" w:rsidR="00462220" w:rsidRDefault="00462220" w:rsidP="00462220">
      <w:pPr>
        <w:pStyle w:val="Langtext"/>
      </w:pPr>
    </w:p>
    <w:p w14:paraId="20943103" w14:textId="040AC116" w:rsidR="00462220" w:rsidRDefault="00462220" w:rsidP="00462220">
      <w:pPr>
        <w:pStyle w:val="Langtext"/>
      </w:pPr>
      <w:r>
        <w:t>z.B. ACO LipuJet-S-OA NS 5,5 , Bedienungsseite links, Artikelnummer 7575.74.32 oder Gleichwertiges.</w:t>
      </w:r>
    </w:p>
    <w:p w14:paraId="4C1873D9" w14:textId="642DAEF3" w:rsidR="00462220" w:rsidRDefault="00462220" w:rsidP="00462220">
      <w:pPr>
        <w:pStyle w:val="Langtext"/>
      </w:pPr>
      <w:r>
        <w:t>Angebotenes Erzeugnis:</w:t>
      </w:r>
    </w:p>
    <w:p w14:paraId="6032C422" w14:textId="575BFB54" w:rsidR="00462220" w:rsidRDefault="00462220" w:rsidP="00462220">
      <w:pPr>
        <w:pStyle w:val="Folgeposition"/>
        <w:keepNext/>
        <w:keepLines/>
      </w:pPr>
      <w:r>
        <w:t>K</w:t>
      </w:r>
      <w:r>
        <w:rPr>
          <w:sz w:val="12"/>
        </w:rPr>
        <w:t>+</w:t>
      </w:r>
      <w:r>
        <w:tab/>
        <w:t>LipuJet-S-OA NS 7 rechts</w:t>
      </w:r>
      <w:r>
        <w:tab/>
        <w:t xml:space="preserve">Stk </w:t>
      </w:r>
    </w:p>
    <w:p w14:paraId="058B93B1" w14:textId="00D17ACD" w:rsidR="00462220" w:rsidRDefault="00991DCD" w:rsidP="00991DCD">
      <w:pPr>
        <w:pStyle w:val="Langtext"/>
      </w:pPr>
      <w:r>
        <w:t>Schlammfang: 700 Liter</w:t>
      </w:r>
    </w:p>
    <w:p w14:paraId="16F21611" w14:textId="61AE1175" w:rsidR="00991DCD" w:rsidRDefault="00991DCD" w:rsidP="00991DCD">
      <w:pPr>
        <w:pStyle w:val="Langtext"/>
      </w:pPr>
      <w:r>
        <w:t>Fettspeicher: 400 Liter</w:t>
      </w:r>
    </w:p>
    <w:p w14:paraId="124E694E" w14:textId="44ED2FAB" w:rsidR="00991DCD" w:rsidRDefault="00991DCD" w:rsidP="00991DCD">
      <w:pPr>
        <w:pStyle w:val="Langtext"/>
      </w:pPr>
      <w:r>
        <w:t>Gesamtinhalt: 1600 Liter</w:t>
      </w:r>
    </w:p>
    <w:p w14:paraId="297D885A" w14:textId="0B216CD7" w:rsidR="00991DCD" w:rsidRDefault="00991DCD" w:rsidP="00991DCD">
      <w:pPr>
        <w:pStyle w:val="Langtext"/>
      </w:pPr>
      <w:r>
        <w:t>Länge: 2270 mm</w:t>
      </w:r>
    </w:p>
    <w:p w14:paraId="22B7F6CF" w14:textId="1C6C1BC7" w:rsidR="00991DCD" w:rsidRDefault="00991DCD" w:rsidP="00991DCD">
      <w:pPr>
        <w:pStyle w:val="Langtext"/>
      </w:pPr>
      <w:r>
        <w:t>Breite: 1000 mm</w:t>
      </w:r>
    </w:p>
    <w:p w14:paraId="5BE9F679" w14:textId="2158ABD8" w:rsidR="00991DCD" w:rsidRDefault="00991DCD" w:rsidP="00991DCD">
      <w:pPr>
        <w:pStyle w:val="Langtext"/>
      </w:pPr>
      <w:r>
        <w:t>Höhe: 1950 mm</w:t>
      </w:r>
    </w:p>
    <w:p w14:paraId="64E78424" w14:textId="63209F68" w:rsidR="00991DCD" w:rsidRDefault="00991DCD" w:rsidP="00991DCD">
      <w:pPr>
        <w:pStyle w:val="Langtext"/>
      </w:pPr>
      <w:r>
        <w:t>Zu- und Ablauf: DN 150</w:t>
      </w:r>
    </w:p>
    <w:p w14:paraId="56FF47E5" w14:textId="7431040E" w:rsidR="00991DCD" w:rsidRDefault="00991DCD" w:rsidP="00991DCD">
      <w:pPr>
        <w:pStyle w:val="Langtext"/>
      </w:pPr>
      <w:r>
        <w:t>Gewicht Leer: ca. 295 kg</w:t>
      </w:r>
    </w:p>
    <w:p w14:paraId="2FC69A8A" w14:textId="539E99AC" w:rsidR="00991DCD" w:rsidRDefault="00991DCD" w:rsidP="00991DCD">
      <w:pPr>
        <w:pStyle w:val="Langtext"/>
      </w:pPr>
      <w:r>
        <w:t>Gewicht Gefüllt: ca. 1895 kg</w:t>
      </w:r>
    </w:p>
    <w:p w14:paraId="56075AEE" w14:textId="77777777" w:rsidR="00991DCD" w:rsidRDefault="00991DCD" w:rsidP="00991DCD">
      <w:pPr>
        <w:pStyle w:val="Langtext"/>
      </w:pPr>
    </w:p>
    <w:p w14:paraId="1F3282B7" w14:textId="4BD59386" w:rsidR="00991DCD" w:rsidRDefault="00991DCD" w:rsidP="00991DCD">
      <w:pPr>
        <w:pStyle w:val="Langtext"/>
      </w:pPr>
      <w:r>
        <w:t>z.B. ACO LipuJet-S-OA NS 7 , Bedienungsseite rechts, Artikelnummer 7577.74.42 oder Gleichwertiges.</w:t>
      </w:r>
    </w:p>
    <w:p w14:paraId="376DED0E" w14:textId="32125901" w:rsidR="00991DCD" w:rsidRDefault="00991DCD" w:rsidP="00991DCD">
      <w:pPr>
        <w:pStyle w:val="Langtext"/>
      </w:pPr>
      <w:r>
        <w:t>Angebotenes Erzeugnis:</w:t>
      </w:r>
    </w:p>
    <w:p w14:paraId="667CF6C8" w14:textId="41D6FA80" w:rsidR="00991DCD" w:rsidRDefault="00991DCD" w:rsidP="00991DCD">
      <w:pPr>
        <w:pStyle w:val="Folgeposition"/>
        <w:keepNext/>
        <w:keepLines/>
      </w:pPr>
      <w:r>
        <w:t>L</w:t>
      </w:r>
      <w:r>
        <w:rPr>
          <w:sz w:val="12"/>
        </w:rPr>
        <w:t>+</w:t>
      </w:r>
      <w:r>
        <w:tab/>
        <w:t>LipuJet-S-OA NS 7 links</w:t>
      </w:r>
      <w:r>
        <w:tab/>
        <w:t xml:space="preserve">Stk </w:t>
      </w:r>
    </w:p>
    <w:p w14:paraId="1C94B7BF" w14:textId="571622D3" w:rsidR="00991DCD" w:rsidRDefault="00991DCD" w:rsidP="00991DCD">
      <w:pPr>
        <w:pStyle w:val="Langtext"/>
      </w:pPr>
      <w:r>
        <w:t>Schlammfang: 700 Liter</w:t>
      </w:r>
    </w:p>
    <w:p w14:paraId="25528410" w14:textId="2E2FA87D" w:rsidR="00991DCD" w:rsidRDefault="00991DCD" w:rsidP="00991DCD">
      <w:pPr>
        <w:pStyle w:val="Langtext"/>
      </w:pPr>
      <w:r>
        <w:t>Fettspeicher: 400 Liter</w:t>
      </w:r>
    </w:p>
    <w:p w14:paraId="18D11433" w14:textId="32B8A165" w:rsidR="00991DCD" w:rsidRDefault="00991DCD" w:rsidP="00991DCD">
      <w:pPr>
        <w:pStyle w:val="Langtext"/>
      </w:pPr>
      <w:r>
        <w:t>Gesamtinhalt: 1600 Liter</w:t>
      </w:r>
    </w:p>
    <w:p w14:paraId="608719F6" w14:textId="450B9D9E" w:rsidR="00991DCD" w:rsidRDefault="00991DCD" w:rsidP="00991DCD">
      <w:pPr>
        <w:pStyle w:val="Langtext"/>
      </w:pPr>
      <w:r>
        <w:t>Länge: 2270 mm</w:t>
      </w:r>
    </w:p>
    <w:p w14:paraId="7265B5F1" w14:textId="18ED3C09" w:rsidR="00991DCD" w:rsidRDefault="00991DCD" w:rsidP="00991DCD">
      <w:pPr>
        <w:pStyle w:val="Langtext"/>
      </w:pPr>
      <w:r>
        <w:t>Breite: 1000 mm</w:t>
      </w:r>
    </w:p>
    <w:p w14:paraId="7E6D618F" w14:textId="30D7F155" w:rsidR="00991DCD" w:rsidRDefault="00991DCD" w:rsidP="00991DCD">
      <w:pPr>
        <w:pStyle w:val="Langtext"/>
      </w:pPr>
      <w:r>
        <w:t>Höhe: 1950 mm</w:t>
      </w:r>
    </w:p>
    <w:p w14:paraId="460AFA29" w14:textId="74A6A9E2" w:rsidR="00991DCD" w:rsidRDefault="00991DCD" w:rsidP="00991DCD">
      <w:pPr>
        <w:pStyle w:val="Langtext"/>
      </w:pPr>
      <w:r>
        <w:t>Zu- und Ablauf: DN 150</w:t>
      </w:r>
    </w:p>
    <w:p w14:paraId="094BA04E" w14:textId="76735FB4" w:rsidR="00991DCD" w:rsidRDefault="00991DCD" w:rsidP="00991DCD">
      <w:pPr>
        <w:pStyle w:val="Langtext"/>
      </w:pPr>
      <w:r>
        <w:t>Gewicht Leer: ca. 295 kg</w:t>
      </w:r>
    </w:p>
    <w:p w14:paraId="0B4E6F6F" w14:textId="61F39CF5" w:rsidR="00991DCD" w:rsidRDefault="00991DCD" w:rsidP="00991DCD">
      <w:pPr>
        <w:pStyle w:val="Langtext"/>
      </w:pPr>
      <w:r>
        <w:t>Gewicht Gefüllt: ca. 1895 kg</w:t>
      </w:r>
    </w:p>
    <w:p w14:paraId="722287BF" w14:textId="77777777" w:rsidR="00991DCD" w:rsidRDefault="00991DCD" w:rsidP="00991DCD">
      <w:pPr>
        <w:pStyle w:val="Langtext"/>
      </w:pPr>
    </w:p>
    <w:p w14:paraId="4BBDA8EF" w14:textId="41F50CA5" w:rsidR="00991DCD" w:rsidRDefault="00991DCD" w:rsidP="00991DCD">
      <w:pPr>
        <w:pStyle w:val="Langtext"/>
      </w:pPr>
      <w:r>
        <w:t>z.B. ACO LipuJet-S-OA NS 7 , Bedienungsseite links, Artikelnummer 7577.74.32 oder Gleichwertiges.</w:t>
      </w:r>
    </w:p>
    <w:p w14:paraId="02BF4882" w14:textId="09863616" w:rsidR="00991DCD" w:rsidRDefault="00991DCD" w:rsidP="00991DCD">
      <w:pPr>
        <w:pStyle w:val="Langtext"/>
      </w:pPr>
      <w:r>
        <w:t>Angebotenes Erzeugnis:</w:t>
      </w:r>
    </w:p>
    <w:p w14:paraId="63D39DB9" w14:textId="1311F9A4" w:rsidR="00991DCD" w:rsidRDefault="00991DCD" w:rsidP="00991DCD">
      <w:pPr>
        <w:pStyle w:val="Folgeposition"/>
        <w:keepNext/>
        <w:keepLines/>
      </w:pPr>
      <w:r>
        <w:lastRenderedPageBreak/>
        <w:t>M</w:t>
      </w:r>
      <w:r>
        <w:rPr>
          <w:sz w:val="12"/>
        </w:rPr>
        <w:t>+</w:t>
      </w:r>
      <w:r>
        <w:tab/>
        <w:t>LipuJet-S-OA NS 8,5 rechts</w:t>
      </w:r>
      <w:r>
        <w:tab/>
        <w:t xml:space="preserve">Stk </w:t>
      </w:r>
    </w:p>
    <w:p w14:paraId="1736E5D1" w14:textId="0FBF3076" w:rsidR="00991DCD" w:rsidRDefault="00991DCD" w:rsidP="00991DCD">
      <w:pPr>
        <w:pStyle w:val="Langtext"/>
      </w:pPr>
      <w:r>
        <w:t>Schlammfang: 850 Liter</w:t>
      </w:r>
    </w:p>
    <w:p w14:paraId="5619659F" w14:textId="5D589FEA" w:rsidR="00991DCD" w:rsidRDefault="00991DCD" w:rsidP="00991DCD">
      <w:pPr>
        <w:pStyle w:val="Langtext"/>
      </w:pPr>
      <w:r>
        <w:t>Fettspeicher: 475 Liter</w:t>
      </w:r>
    </w:p>
    <w:p w14:paraId="09F5FF46" w14:textId="7765022C" w:rsidR="00991DCD" w:rsidRDefault="00991DCD" w:rsidP="00991DCD">
      <w:pPr>
        <w:pStyle w:val="Langtext"/>
      </w:pPr>
      <w:r>
        <w:t>Gesamtinhalt: 1900 Liter</w:t>
      </w:r>
    </w:p>
    <w:p w14:paraId="06B59592" w14:textId="2F033A96" w:rsidR="00991DCD" w:rsidRDefault="00991DCD" w:rsidP="00991DCD">
      <w:pPr>
        <w:pStyle w:val="Langtext"/>
      </w:pPr>
      <w:r>
        <w:t>Länge: 2570 mm</w:t>
      </w:r>
    </w:p>
    <w:p w14:paraId="26E16458" w14:textId="2EC527AA" w:rsidR="00991DCD" w:rsidRDefault="00991DCD" w:rsidP="00991DCD">
      <w:pPr>
        <w:pStyle w:val="Langtext"/>
      </w:pPr>
      <w:r>
        <w:t>Breite: 1000 mm</w:t>
      </w:r>
    </w:p>
    <w:p w14:paraId="71562DAB" w14:textId="7D45CDE6" w:rsidR="00991DCD" w:rsidRDefault="00991DCD" w:rsidP="00991DCD">
      <w:pPr>
        <w:pStyle w:val="Langtext"/>
      </w:pPr>
      <w:r>
        <w:t>Höhe: 1950 mm</w:t>
      </w:r>
    </w:p>
    <w:p w14:paraId="37D65ADF" w14:textId="24146D1A" w:rsidR="00991DCD" w:rsidRDefault="00991DCD" w:rsidP="00991DCD">
      <w:pPr>
        <w:pStyle w:val="Langtext"/>
      </w:pPr>
      <w:r>
        <w:t>Zu- und Ablauf: DN 150</w:t>
      </w:r>
    </w:p>
    <w:p w14:paraId="6CE685FC" w14:textId="32193F0E" w:rsidR="00991DCD" w:rsidRDefault="00991DCD" w:rsidP="00991DCD">
      <w:pPr>
        <w:pStyle w:val="Langtext"/>
      </w:pPr>
      <w:r>
        <w:t>Gewicht Leer: ca. 335 kg</w:t>
      </w:r>
    </w:p>
    <w:p w14:paraId="6951BA20" w14:textId="07C21335" w:rsidR="00991DCD" w:rsidRDefault="00991DCD" w:rsidP="00991DCD">
      <w:pPr>
        <w:pStyle w:val="Langtext"/>
      </w:pPr>
      <w:r>
        <w:t>Gewicht Gefüllt: ca. 2235 kg</w:t>
      </w:r>
    </w:p>
    <w:p w14:paraId="105A030B" w14:textId="77777777" w:rsidR="00991DCD" w:rsidRDefault="00991DCD" w:rsidP="00991DCD">
      <w:pPr>
        <w:pStyle w:val="Langtext"/>
      </w:pPr>
    </w:p>
    <w:p w14:paraId="16A8546B" w14:textId="7AD190EC" w:rsidR="00991DCD" w:rsidRDefault="00991DCD" w:rsidP="00991DCD">
      <w:pPr>
        <w:pStyle w:val="Langtext"/>
      </w:pPr>
      <w:r>
        <w:t>z.B. ACO LipuJet-S-OA NS 8,5 , Bedienungsseite rechts, Artikelnummer 7578.74.42 oder Gleichwertiges.</w:t>
      </w:r>
    </w:p>
    <w:p w14:paraId="545C6F0C" w14:textId="3164D799" w:rsidR="00991DCD" w:rsidRDefault="00991DCD" w:rsidP="00991DCD">
      <w:pPr>
        <w:pStyle w:val="Langtext"/>
      </w:pPr>
      <w:r>
        <w:t>Angebotenes Erzeugnis:</w:t>
      </w:r>
    </w:p>
    <w:p w14:paraId="264DFA02" w14:textId="40534FD9" w:rsidR="00991DCD" w:rsidRDefault="00991DCD" w:rsidP="00991DCD">
      <w:pPr>
        <w:pStyle w:val="Folgeposition"/>
        <w:keepNext/>
        <w:keepLines/>
      </w:pPr>
      <w:r>
        <w:t>N</w:t>
      </w:r>
      <w:r>
        <w:rPr>
          <w:sz w:val="12"/>
        </w:rPr>
        <w:t>+</w:t>
      </w:r>
      <w:r>
        <w:tab/>
        <w:t>LipuJet-S-OA NS 8,5 links</w:t>
      </w:r>
      <w:r>
        <w:tab/>
        <w:t xml:space="preserve">Stk </w:t>
      </w:r>
    </w:p>
    <w:p w14:paraId="63C3E7F4" w14:textId="0CD99125" w:rsidR="00991DCD" w:rsidRDefault="00991DCD" w:rsidP="00991DCD">
      <w:pPr>
        <w:pStyle w:val="Langtext"/>
      </w:pPr>
      <w:r>
        <w:t>Schlammfang: 850 Liter</w:t>
      </w:r>
    </w:p>
    <w:p w14:paraId="21026E7A" w14:textId="682F9262" w:rsidR="00991DCD" w:rsidRDefault="00991DCD" w:rsidP="00991DCD">
      <w:pPr>
        <w:pStyle w:val="Langtext"/>
      </w:pPr>
      <w:r>
        <w:t>Fettspeicher: 475 Liter</w:t>
      </w:r>
    </w:p>
    <w:p w14:paraId="49C552B9" w14:textId="6226A0F0" w:rsidR="00991DCD" w:rsidRDefault="00991DCD" w:rsidP="00991DCD">
      <w:pPr>
        <w:pStyle w:val="Langtext"/>
      </w:pPr>
      <w:r>
        <w:t>Gesamtinhalt: 1900 Liter</w:t>
      </w:r>
    </w:p>
    <w:p w14:paraId="0CBF9BA3" w14:textId="6DFBBAC8" w:rsidR="00991DCD" w:rsidRDefault="00991DCD" w:rsidP="00991DCD">
      <w:pPr>
        <w:pStyle w:val="Langtext"/>
      </w:pPr>
      <w:r>
        <w:t>Länge: 2570 mm</w:t>
      </w:r>
    </w:p>
    <w:p w14:paraId="7C8E80B1" w14:textId="67FF4D00" w:rsidR="00991DCD" w:rsidRDefault="00991DCD" w:rsidP="00991DCD">
      <w:pPr>
        <w:pStyle w:val="Langtext"/>
      </w:pPr>
      <w:r>
        <w:t>Breite: 1000 mm</w:t>
      </w:r>
    </w:p>
    <w:p w14:paraId="2BFAF84F" w14:textId="5DD61179" w:rsidR="00991DCD" w:rsidRDefault="00991DCD" w:rsidP="00991DCD">
      <w:pPr>
        <w:pStyle w:val="Langtext"/>
      </w:pPr>
      <w:r>
        <w:t>Höhe: 1950 mm</w:t>
      </w:r>
    </w:p>
    <w:p w14:paraId="68BC4E9B" w14:textId="5EEDFA4D" w:rsidR="00991DCD" w:rsidRDefault="00991DCD" w:rsidP="00991DCD">
      <w:pPr>
        <w:pStyle w:val="Langtext"/>
      </w:pPr>
      <w:r>
        <w:t>Zu- und Ablauf: DN 150</w:t>
      </w:r>
    </w:p>
    <w:p w14:paraId="52371E2F" w14:textId="2064AEF8" w:rsidR="00991DCD" w:rsidRDefault="00991DCD" w:rsidP="00991DCD">
      <w:pPr>
        <w:pStyle w:val="Langtext"/>
      </w:pPr>
      <w:r>
        <w:t>Gewicht Leer: ca. 335 kg</w:t>
      </w:r>
    </w:p>
    <w:p w14:paraId="3BAEED82" w14:textId="47DEC90E" w:rsidR="00991DCD" w:rsidRDefault="00991DCD" w:rsidP="00991DCD">
      <w:pPr>
        <w:pStyle w:val="Langtext"/>
      </w:pPr>
      <w:r>
        <w:t>Gewicht Gefüllt: ca. 2235 kg</w:t>
      </w:r>
    </w:p>
    <w:p w14:paraId="6E0540E4" w14:textId="77777777" w:rsidR="00991DCD" w:rsidRDefault="00991DCD" w:rsidP="00991DCD">
      <w:pPr>
        <w:pStyle w:val="Langtext"/>
      </w:pPr>
    </w:p>
    <w:p w14:paraId="314CB1CD" w14:textId="3EE46058" w:rsidR="00991DCD" w:rsidRDefault="00991DCD" w:rsidP="00991DCD">
      <w:pPr>
        <w:pStyle w:val="Langtext"/>
      </w:pPr>
      <w:r>
        <w:t>z.B. ACO LipuJet-S-OA NS 8,5 , Bedienungsseite links, Artikelnummer 7578.74.32 oder Gleichwertiges.</w:t>
      </w:r>
    </w:p>
    <w:p w14:paraId="1F817DD7" w14:textId="770BFA61" w:rsidR="00991DCD" w:rsidRDefault="00991DCD" w:rsidP="00991DCD">
      <w:pPr>
        <w:pStyle w:val="Langtext"/>
      </w:pPr>
      <w:r>
        <w:t>Angebotenes Erzeugnis:</w:t>
      </w:r>
    </w:p>
    <w:p w14:paraId="0CF533A7" w14:textId="10259C83" w:rsidR="00991DCD" w:rsidRDefault="00991DCD" w:rsidP="00991DCD">
      <w:pPr>
        <w:pStyle w:val="Folgeposition"/>
        <w:keepNext/>
        <w:keepLines/>
      </w:pPr>
      <w:r>
        <w:t>O</w:t>
      </w:r>
      <w:r>
        <w:rPr>
          <w:sz w:val="12"/>
        </w:rPr>
        <w:t>+</w:t>
      </w:r>
      <w:r>
        <w:tab/>
        <w:t>LipuJet-S-OA NS 10 rechts</w:t>
      </w:r>
      <w:r>
        <w:tab/>
        <w:t xml:space="preserve">Stk </w:t>
      </w:r>
    </w:p>
    <w:p w14:paraId="0A73C84C" w14:textId="361879B3" w:rsidR="00991DCD" w:rsidRDefault="00991DCD" w:rsidP="00991DCD">
      <w:pPr>
        <w:pStyle w:val="Langtext"/>
      </w:pPr>
      <w:r>
        <w:t>Schlammfang: 1000 Liter</w:t>
      </w:r>
    </w:p>
    <w:p w14:paraId="66F94978" w14:textId="721F3D6F" w:rsidR="00991DCD" w:rsidRDefault="00991DCD" w:rsidP="00991DCD">
      <w:pPr>
        <w:pStyle w:val="Langtext"/>
      </w:pPr>
      <w:r>
        <w:t>Fettspeicher: 520 Liter</w:t>
      </w:r>
    </w:p>
    <w:p w14:paraId="6689AB72" w14:textId="0C528D36" w:rsidR="00991DCD" w:rsidRDefault="00991DCD" w:rsidP="00991DCD">
      <w:pPr>
        <w:pStyle w:val="Langtext"/>
      </w:pPr>
      <w:r>
        <w:t>Gesamtinhalt: 2000 Liter</w:t>
      </w:r>
    </w:p>
    <w:p w14:paraId="45F53090" w14:textId="48B8478A" w:rsidR="00991DCD" w:rsidRDefault="00991DCD" w:rsidP="00991DCD">
      <w:pPr>
        <w:pStyle w:val="Langtext"/>
      </w:pPr>
      <w:r>
        <w:t>Länge: 2760 mm</w:t>
      </w:r>
    </w:p>
    <w:p w14:paraId="77C73299" w14:textId="6F532972" w:rsidR="00991DCD" w:rsidRDefault="00991DCD" w:rsidP="00991DCD">
      <w:pPr>
        <w:pStyle w:val="Langtext"/>
      </w:pPr>
      <w:r>
        <w:t>Breite: 1000 mm</w:t>
      </w:r>
    </w:p>
    <w:p w14:paraId="0A533E4C" w14:textId="584EB948" w:rsidR="00991DCD" w:rsidRDefault="00991DCD" w:rsidP="00991DCD">
      <w:pPr>
        <w:pStyle w:val="Langtext"/>
      </w:pPr>
      <w:r>
        <w:t>Höhe: 1950 mm</w:t>
      </w:r>
    </w:p>
    <w:p w14:paraId="2AC59D6B" w14:textId="0AD4711C" w:rsidR="00991DCD" w:rsidRDefault="00991DCD" w:rsidP="00991DCD">
      <w:pPr>
        <w:pStyle w:val="Langtext"/>
      </w:pPr>
      <w:r>
        <w:t>Zu- und Ablauf: DN 150</w:t>
      </w:r>
    </w:p>
    <w:p w14:paraId="1F0A7968" w14:textId="099B028E" w:rsidR="00991DCD" w:rsidRDefault="00991DCD" w:rsidP="00991DCD">
      <w:pPr>
        <w:pStyle w:val="Langtext"/>
      </w:pPr>
      <w:r>
        <w:t>Gewicht Leer: ca. 350 kg</w:t>
      </w:r>
    </w:p>
    <w:p w14:paraId="33D69906" w14:textId="54C0C5C5" w:rsidR="00991DCD" w:rsidRDefault="00991DCD" w:rsidP="00991DCD">
      <w:pPr>
        <w:pStyle w:val="Langtext"/>
      </w:pPr>
      <w:r>
        <w:t>Gewicht Gefüllt: ca. 2350 kg</w:t>
      </w:r>
    </w:p>
    <w:p w14:paraId="792C1ED7" w14:textId="77777777" w:rsidR="00991DCD" w:rsidRDefault="00991DCD" w:rsidP="00991DCD">
      <w:pPr>
        <w:pStyle w:val="Langtext"/>
      </w:pPr>
    </w:p>
    <w:p w14:paraId="61615C44" w14:textId="6E7BFC8C" w:rsidR="00991DCD" w:rsidRDefault="00991DCD" w:rsidP="00991DCD">
      <w:pPr>
        <w:pStyle w:val="Langtext"/>
      </w:pPr>
      <w:r>
        <w:t>z.B. ACO LipuJet-S-OA NS 10 , Bedienungsseite rechts, Artikelnummer 7580.74.42 oder Gleichwertiges.</w:t>
      </w:r>
    </w:p>
    <w:p w14:paraId="27586BB8" w14:textId="6F373ACC" w:rsidR="00991DCD" w:rsidRDefault="00991DCD" w:rsidP="00991DCD">
      <w:pPr>
        <w:pStyle w:val="Langtext"/>
      </w:pPr>
      <w:r>
        <w:t>Angebotenes Erzeugnis:</w:t>
      </w:r>
    </w:p>
    <w:p w14:paraId="4FEBB16E" w14:textId="4D0EACD4" w:rsidR="00991DCD" w:rsidRDefault="00991DCD" w:rsidP="00991DCD">
      <w:pPr>
        <w:pStyle w:val="Folgeposition"/>
        <w:keepNext/>
        <w:keepLines/>
      </w:pPr>
      <w:r>
        <w:t>P</w:t>
      </w:r>
      <w:r>
        <w:rPr>
          <w:sz w:val="12"/>
        </w:rPr>
        <w:t>+</w:t>
      </w:r>
      <w:r>
        <w:tab/>
        <w:t>LipuJet-S-OA NS 10 links</w:t>
      </w:r>
      <w:r>
        <w:tab/>
        <w:t xml:space="preserve">Stk </w:t>
      </w:r>
    </w:p>
    <w:p w14:paraId="64CE7B5C" w14:textId="3BB1A4F6" w:rsidR="00991DCD" w:rsidRDefault="00991DCD" w:rsidP="00991DCD">
      <w:pPr>
        <w:pStyle w:val="Langtext"/>
      </w:pPr>
      <w:r>
        <w:t>Schlammfang: 1000 Liter</w:t>
      </w:r>
    </w:p>
    <w:p w14:paraId="7FF11C6E" w14:textId="1B322FBB" w:rsidR="00991DCD" w:rsidRDefault="00991DCD" w:rsidP="00991DCD">
      <w:pPr>
        <w:pStyle w:val="Langtext"/>
      </w:pPr>
      <w:r>
        <w:t>Fettspeicher: 520 Liter</w:t>
      </w:r>
    </w:p>
    <w:p w14:paraId="59504F47" w14:textId="7A107D37" w:rsidR="00991DCD" w:rsidRDefault="00991DCD" w:rsidP="00991DCD">
      <w:pPr>
        <w:pStyle w:val="Langtext"/>
      </w:pPr>
      <w:r>
        <w:t>Gesamtinhalt: 2000 Liter</w:t>
      </w:r>
    </w:p>
    <w:p w14:paraId="26AE54E4" w14:textId="31560EB1" w:rsidR="00991DCD" w:rsidRDefault="00991DCD" w:rsidP="00991DCD">
      <w:pPr>
        <w:pStyle w:val="Langtext"/>
      </w:pPr>
      <w:r>
        <w:t>Länge: 2760 mm</w:t>
      </w:r>
    </w:p>
    <w:p w14:paraId="4F975069" w14:textId="305AD854" w:rsidR="00991DCD" w:rsidRDefault="00991DCD" w:rsidP="00991DCD">
      <w:pPr>
        <w:pStyle w:val="Langtext"/>
      </w:pPr>
      <w:r>
        <w:t>Breite: 1000 mm</w:t>
      </w:r>
    </w:p>
    <w:p w14:paraId="250C927C" w14:textId="4F337325" w:rsidR="00991DCD" w:rsidRDefault="00991DCD" w:rsidP="00991DCD">
      <w:pPr>
        <w:pStyle w:val="Langtext"/>
      </w:pPr>
      <w:r>
        <w:t>Höhe: 1950 mm</w:t>
      </w:r>
    </w:p>
    <w:p w14:paraId="4680471A" w14:textId="1875EF96" w:rsidR="00991DCD" w:rsidRDefault="00991DCD" w:rsidP="00991DCD">
      <w:pPr>
        <w:pStyle w:val="Langtext"/>
      </w:pPr>
      <w:r>
        <w:t>Zu- und Ablauf: DN 150</w:t>
      </w:r>
    </w:p>
    <w:p w14:paraId="2B332AE9" w14:textId="2AC68C08" w:rsidR="00991DCD" w:rsidRDefault="00991DCD" w:rsidP="00991DCD">
      <w:pPr>
        <w:pStyle w:val="Langtext"/>
      </w:pPr>
      <w:r>
        <w:t>Gewicht Leer: ca. 350 kg</w:t>
      </w:r>
    </w:p>
    <w:p w14:paraId="0095B722" w14:textId="215862A6" w:rsidR="00991DCD" w:rsidRDefault="00991DCD" w:rsidP="00991DCD">
      <w:pPr>
        <w:pStyle w:val="Langtext"/>
      </w:pPr>
      <w:r>
        <w:t>Gewicht Gefüllt: ca. 2350 kg</w:t>
      </w:r>
    </w:p>
    <w:p w14:paraId="5E572642" w14:textId="77777777" w:rsidR="00991DCD" w:rsidRDefault="00991DCD" w:rsidP="00991DCD">
      <w:pPr>
        <w:pStyle w:val="Langtext"/>
      </w:pPr>
    </w:p>
    <w:p w14:paraId="1BF40B79" w14:textId="2823C75D" w:rsidR="00991DCD" w:rsidRDefault="00991DCD" w:rsidP="00991DCD">
      <w:pPr>
        <w:pStyle w:val="Langtext"/>
      </w:pPr>
      <w:r>
        <w:t>z.B. ACO LipuJet-S-OA NS 10 , Bedienungsseite links, Artikelnummer 7580.74.32 oder Gleichwertiges.</w:t>
      </w:r>
    </w:p>
    <w:p w14:paraId="1148FCD4" w14:textId="2A0FE640" w:rsidR="00991DCD" w:rsidRDefault="00991DCD" w:rsidP="00991DCD">
      <w:pPr>
        <w:pStyle w:val="Langtext"/>
      </w:pPr>
      <w:r>
        <w:t>Angebotenes Erzeugnis:</w:t>
      </w:r>
    </w:p>
    <w:p w14:paraId="3FC61106" w14:textId="77777777" w:rsidR="00991DCD" w:rsidRDefault="00991DCD" w:rsidP="00991DCD">
      <w:pPr>
        <w:pStyle w:val="TrennungPOS"/>
      </w:pPr>
    </w:p>
    <w:p w14:paraId="1B79961D" w14:textId="0968D145" w:rsidR="00991DCD" w:rsidRDefault="00991DCD" w:rsidP="00991DCD">
      <w:pPr>
        <w:pStyle w:val="GrundtextPosNr"/>
        <w:keepNext/>
        <w:keepLines/>
      </w:pPr>
      <w:r>
        <w:t>61.CB 06</w:t>
      </w:r>
    </w:p>
    <w:p w14:paraId="1AE92209" w14:textId="5DEA4B6F" w:rsidR="00991DCD" w:rsidRDefault="00991DCD" w:rsidP="00991DCD">
      <w:pPr>
        <w:pStyle w:val="Grundtext"/>
      </w:pPr>
      <w:r>
        <w:t xml:space="preserve">LipuJet-S-OAP, Freiaufstellung, Entsorgungsanschluss, HD-Innenreinigung, Entsorgungspumpe, Automatik, oval, Fettabscheideranlage gemäß ÖNORM EN 1825 und DIN 4040-100, zur Freiaufstellung in frostgeschützten Räumen, aus Edelstahl, Werkstoff 1.4571, Hydromechanische Innenreinigung zum Zerkleinern, Mischen und Spülen in einem Arbeitssschritt 360° Reinigung über zwei Achsen mit motorbetriebenem Hochdrucksprühkopf aus Edelstahl (nur ein Wasseranschluss notwendig) Automatischer Betrieb der Hochdruckinnenreinigung mit Pumpe: -Nenndruck: 175 bar -Fördermenge: 11,6 l/min, mit Steuerung Multi Control, Schutzart IP 54, Steckerfertig, mit 1,5 m Kabel und CEE- Stecker (16 A) mit integr. Phasenwender, Gehäuse aus Kunststoff, numerisches Display mit Zustandsanzeige und Digitalpotenziometer (Drehknopf), Füllstandsmessung über 4-20 mA- Sensor, Drehfeldkontrolle, H-0-A Taster, Reinigungsprogramm wird über Schlüsselschalter gestartet, effizientes Entsorgungsprogramm über definierte Niveaus, Betriebsstundenzähler und Anzeige </w:t>
      </w:r>
      <w:r>
        <w:lastRenderedPageBreak/>
        <w:t>der Einschaltimpulse, integr. Amperemeter, potentialfreie Sammelstör- und Hochwassermeldung, Anzeige Serviceintervall, Fehlerspeicher (letzte Fehler), Steuerung voreingestellt und mehrsprachig (9 Sprachen), mit Freistrompumpe als Entsorgungspumpe, Motorleistung 3,0 kW/ 2850 U/min, Förderleistung 20m3/h bei 1 bar mittlerer Förderhöhe, mit Absperrschieber, mit Entsorgungsanschluss mit Storz-B-Kupplung R 2½" nach DIN 14308, mit Fülleinheit bestehend aus Magnetventil, Freistromventil und Druckminderer mit Schmutzfänger, DVGW zertifiziert / KIWA zugelassen (¾") für die automatische Wiederbefüllung, mit Schauglas und Wischer, mit Grundablassmuffe 1½", mit integriertem Schlammfang, ovale Bauform ohne Trennwand (optimaler Reinigungskomfort), Zu- und Ablauf Stutzen Ø für entsprechende Rohranschlüsse, geruchdichte Wartungsöffnung, mit Anschlussmöglichkeit für eine Chemisch-physikalische Abwasserbehandlungsanlage zur Reduzierung der Fett- und Ölkonzentration im Ablauf von Fettabscheideranlagen gemäß ÖNORM EN 1825 durch Flockulation, Elektroanschluss: 400 V/ 50 Hz/ 16 A/ 7,2 kW</w:t>
      </w:r>
    </w:p>
    <w:p w14:paraId="3E153B84" w14:textId="6CD8D744" w:rsidR="00991DCD" w:rsidRDefault="00991DCD" w:rsidP="00991DCD">
      <w:pPr>
        <w:pStyle w:val="Grundtext"/>
      </w:pPr>
      <w:r>
        <w:t>Der verwendete Werkstoff 1.4571 Edelstahl ist ein Werkstoff der Klasse A1 u. damit nicht brennbar.</w:t>
      </w:r>
    </w:p>
    <w:p w14:paraId="42E99C82" w14:textId="4F36B981" w:rsidR="00991DCD" w:rsidRDefault="00991DCD" w:rsidP="00991DCD">
      <w:pPr>
        <w:pStyle w:val="Grundtext"/>
      </w:pPr>
      <w:r>
        <w:t>Zubehör wie Probenahmetopf, Absperrschieber Zulauf, Anschlusskasten, Unterputzrahmen, Fernbedienung ist in eigenen Positionen beschrieben.</w:t>
      </w:r>
    </w:p>
    <w:p w14:paraId="0A1A62E3" w14:textId="270EFF3C" w:rsidR="00991DCD" w:rsidRDefault="00991DCD" w:rsidP="00991DCD">
      <w:pPr>
        <w:pStyle w:val="Grundtext"/>
      </w:pPr>
      <w:r>
        <w:t>Angegeben ist Nenngröße NS und Bedienungsseite</w:t>
      </w:r>
    </w:p>
    <w:p w14:paraId="11AD420C" w14:textId="2A3C4CC1" w:rsidR="00991DCD" w:rsidRDefault="00991DCD" w:rsidP="00991DCD">
      <w:pPr>
        <w:pStyle w:val="Folgeposition"/>
        <w:keepNext/>
        <w:keepLines/>
      </w:pPr>
      <w:r>
        <w:t>A</w:t>
      </w:r>
      <w:r>
        <w:rPr>
          <w:sz w:val="12"/>
        </w:rPr>
        <w:t>+</w:t>
      </w:r>
      <w:r>
        <w:tab/>
        <w:t>LipuJet-S-OAP NS1 rechts</w:t>
      </w:r>
      <w:r>
        <w:tab/>
        <w:t xml:space="preserve">Stk </w:t>
      </w:r>
    </w:p>
    <w:p w14:paraId="34E4AEEA" w14:textId="20DE1415" w:rsidR="00991DCD" w:rsidRDefault="00991DCD" w:rsidP="00991DCD">
      <w:pPr>
        <w:pStyle w:val="Langtext"/>
      </w:pPr>
      <w:r>
        <w:t>Schlammfang: 100 Liter</w:t>
      </w:r>
    </w:p>
    <w:p w14:paraId="4ECAF32D" w14:textId="66858D60" w:rsidR="00991DCD" w:rsidRDefault="00991DCD" w:rsidP="00991DCD">
      <w:pPr>
        <w:pStyle w:val="Langtext"/>
      </w:pPr>
      <w:r>
        <w:t>Fettspeicher: 100 Liter</w:t>
      </w:r>
    </w:p>
    <w:p w14:paraId="2A0DC78C" w14:textId="38F8826F" w:rsidR="00991DCD" w:rsidRDefault="00991DCD" w:rsidP="00991DCD">
      <w:pPr>
        <w:pStyle w:val="Langtext"/>
      </w:pPr>
      <w:r>
        <w:t>Gesamtinhalt: 320 Liter</w:t>
      </w:r>
    </w:p>
    <w:p w14:paraId="14616550" w14:textId="0D5338FD" w:rsidR="00991DCD" w:rsidRDefault="00991DCD" w:rsidP="00991DCD">
      <w:pPr>
        <w:pStyle w:val="Langtext"/>
      </w:pPr>
      <w:r>
        <w:t>Länge: 1850 mm</w:t>
      </w:r>
    </w:p>
    <w:p w14:paraId="2E629FD4" w14:textId="1EE56598" w:rsidR="00991DCD" w:rsidRDefault="00991DCD" w:rsidP="00991DCD">
      <w:pPr>
        <w:pStyle w:val="Langtext"/>
      </w:pPr>
      <w:r>
        <w:t>Breite: 800 mm</w:t>
      </w:r>
    </w:p>
    <w:p w14:paraId="22AFD3FB" w14:textId="056E9BA4" w:rsidR="00991DCD" w:rsidRDefault="00991DCD" w:rsidP="00991DCD">
      <w:pPr>
        <w:pStyle w:val="Langtext"/>
      </w:pPr>
      <w:r>
        <w:t>Höhe: 1550 mm</w:t>
      </w:r>
    </w:p>
    <w:p w14:paraId="07A4F957" w14:textId="456682DF" w:rsidR="00991DCD" w:rsidRDefault="00991DCD" w:rsidP="00991DCD">
      <w:pPr>
        <w:pStyle w:val="Langtext"/>
      </w:pPr>
      <w:r>
        <w:t>Zu- und Ablauf: DN 100</w:t>
      </w:r>
    </w:p>
    <w:p w14:paraId="51FCDDAD" w14:textId="313DDB50" w:rsidR="00991DCD" w:rsidRDefault="00991DCD" w:rsidP="00991DCD">
      <w:pPr>
        <w:pStyle w:val="Langtext"/>
      </w:pPr>
      <w:r>
        <w:t>Gewicht Leer: ca. 215 kg</w:t>
      </w:r>
    </w:p>
    <w:p w14:paraId="6CEBED9C" w14:textId="04D2CA37" w:rsidR="00991DCD" w:rsidRDefault="00991DCD" w:rsidP="00991DCD">
      <w:pPr>
        <w:pStyle w:val="Langtext"/>
      </w:pPr>
      <w:r>
        <w:t>Gewicht Gefüllt: ca. 535 kg</w:t>
      </w:r>
    </w:p>
    <w:p w14:paraId="2F2748FF" w14:textId="77777777" w:rsidR="00991DCD" w:rsidRDefault="00991DCD" w:rsidP="00991DCD">
      <w:pPr>
        <w:pStyle w:val="Langtext"/>
      </w:pPr>
    </w:p>
    <w:p w14:paraId="011BEA65" w14:textId="57E331A8" w:rsidR="00991DCD" w:rsidRDefault="00991DCD" w:rsidP="00991DCD">
      <w:pPr>
        <w:pStyle w:val="Langtext"/>
      </w:pPr>
      <w:r>
        <w:t>z.B. ACO LipuJet-S-OAP NS 1 , Bedienungsseite rechts, Artikelnummer 7571.84.42 oder Gleichwertiges.</w:t>
      </w:r>
    </w:p>
    <w:p w14:paraId="47E21282" w14:textId="5A49DD8B" w:rsidR="00991DCD" w:rsidRDefault="00991DCD" w:rsidP="00991DCD">
      <w:pPr>
        <w:pStyle w:val="Langtext"/>
      </w:pPr>
      <w:r>
        <w:t>Angebotenes Erzeugnis:</w:t>
      </w:r>
    </w:p>
    <w:p w14:paraId="016EAB63" w14:textId="358778A9" w:rsidR="00991DCD" w:rsidRDefault="00991DCD" w:rsidP="00991DCD">
      <w:pPr>
        <w:pStyle w:val="Folgeposition"/>
        <w:keepNext/>
        <w:keepLines/>
      </w:pPr>
      <w:r>
        <w:t>B</w:t>
      </w:r>
      <w:r>
        <w:rPr>
          <w:sz w:val="12"/>
        </w:rPr>
        <w:t>+</w:t>
      </w:r>
      <w:r>
        <w:tab/>
        <w:t>LipuJet-S-OAP NS1 links</w:t>
      </w:r>
      <w:r>
        <w:tab/>
        <w:t xml:space="preserve">Stk </w:t>
      </w:r>
    </w:p>
    <w:p w14:paraId="751E3AEC" w14:textId="37AB1BB7" w:rsidR="00991DCD" w:rsidRDefault="00991DCD" w:rsidP="00991DCD">
      <w:pPr>
        <w:pStyle w:val="Langtext"/>
      </w:pPr>
      <w:r>
        <w:t>Schlammfang: 100 Liter</w:t>
      </w:r>
    </w:p>
    <w:p w14:paraId="3BE1853B" w14:textId="1AE6C533" w:rsidR="00991DCD" w:rsidRDefault="00991DCD" w:rsidP="00991DCD">
      <w:pPr>
        <w:pStyle w:val="Langtext"/>
      </w:pPr>
      <w:r>
        <w:t>Fettspeicher: 100 Liter</w:t>
      </w:r>
    </w:p>
    <w:p w14:paraId="6FF0EB50" w14:textId="64615244" w:rsidR="00991DCD" w:rsidRDefault="00991DCD" w:rsidP="00991DCD">
      <w:pPr>
        <w:pStyle w:val="Langtext"/>
      </w:pPr>
      <w:r>
        <w:t>Gesamtinhalt: 320 Liter</w:t>
      </w:r>
    </w:p>
    <w:p w14:paraId="19B635A0" w14:textId="20E7E393" w:rsidR="00991DCD" w:rsidRDefault="00582E85" w:rsidP="00582E85">
      <w:pPr>
        <w:pStyle w:val="Langtext"/>
      </w:pPr>
      <w:r>
        <w:t>Länge: 1850 mm</w:t>
      </w:r>
    </w:p>
    <w:p w14:paraId="1830E02B" w14:textId="5A5F6E0E" w:rsidR="00582E85" w:rsidRDefault="00582E85" w:rsidP="00582E85">
      <w:pPr>
        <w:pStyle w:val="Langtext"/>
      </w:pPr>
      <w:r>
        <w:t>Breite: 800 mm</w:t>
      </w:r>
    </w:p>
    <w:p w14:paraId="6E4C7588" w14:textId="6642E33C" w:rsidR="00582E85" w:rsidRDefault="00582E85" w:rsidP="00582E85">
      <w:pPr>
        <w:pStyle w:val="Langtext"/>
      </w:pPr>
      <w:r>
        <w:t>Höhe: 1550 mm</w:t>
      </w:r>
    </w:p>
    <w:p w14:paraId="10111627" w14:textId="2413145B" w:rsidR="00582E85" w:rsidRDefault="00582E85" w:rsidP="00582E85">
      <w:pPr>
        <w:pStyle w:val="Langtext"/>
      </w:pPr>
      <w:r>
        <w:t>Zu- und Ablauf: DN 100</w:t>
      </w:r>
    </w:p>
    <w:p w14:paraId="7B0C4E5F" w14:textId="1F64EB42" w:rsidR="00582E85" w:rsidRDefault="00582E85" w:rsidP="00582E85">
      <w:pPr>
        <w:pStyle w:val="Langtext"/>
      </w:pPr>
      <w:r>
        <w:t>Gewicht Leer: ca. 215 kg</w:t>
      </w:r>
    </w:p>
    <w:p w14:paraId="79BC4ECB" w14:textId="3224012C" w:rsidR="00582E85" w:rsidRDefault="00582E85" w:rsidP="00582E85">
      <w:pPr>
        <w:pStyle w:val="Langtext"/>
      </w:pPr>
      <w:r>
        <w:t>Gewicht Gefüllt: ca. 535 kg</w:t>
      </w:r>
    </w:p>
    <w:p w14:paraId="748C91FB" w14:textId="77777777" w:rsidR="00582E85" w:rsidRDefault="00582E85" w:rsidP="00582E85">
      <w:pPr>
        <w:pStyle w:val="Langtext"/>
      </w:pPr>
    </w:p>
    <w:p w14:paraId="4527C8FA" w14:textId="32C27E5A" w:rsidR="00582E85" w:rsidRDefault="00582E85" w:rsidP="00582E85">
      <w:pPr>
        <w:pStyle w:val="Langtext"/>
      </w:pPr>
      <w:r>
        <w:t>z.B. ACO LipuJet-S-OAP NS 1 , Bedienungsseite links, Artikelnummer 7571.84.32 oder Gleichwertiges.</w:t>
      </w:r>
    </w:p>
    <w:p w14:paraId="2B588EC7" w14:textId="332D5577" w:rsidR="00582E85" w:rsidRDefault="00582E85" w:rsidP="00582E85">
      <w:pPr>
        <w:pStyle w:val="Langtext"/>
      </w:pPr>
      <w:r>
        <w:t>Angebotenes Erzeugnis:</w:t>
      </w:r>
    </w:p>
    <w:p w14:paraId="6ADE27CB" w14:textId="4EA89211" w:rsidR="00582E85" w:rsidRDefault="00582E85" w:rsidP="00582E85">
      <w:pPr>
        <w:pStyle w:val="Folgeposition"/>
        <w:keepNext/>
        <w:keepLines/>
      </w:pPr>
      <w:r>
        <w:t>C</w:t>
      </w:r>
      <w:r>
        <w:rPr>
          <w:sz w:val="12"/>
        </w:rPr>
        <w:t>+</w:t>
      </w:r>
      <w:r>
        <w:tab/>
        <w:t>LipuJet-S-OAP NS 2 rechts</w:t>
      </w:r>
      <w:r>
        <w:tab/>
        <w:t xml:space="preserve">Stk </w:t>
      </w:r>
    </w:p>
    <w:p w14:paraId="18569187" w14:textId="6016630B" w:rsidR="00582E85" w:rsidRDefault="00582E85" w:rsidP="00582E85">
      <w:pPr>
        <w:pStyle w:val="Langtext"/>
      </w:pPr>
      <w:r>
        <w:t>Schlammfang: 200 Liter</w:t>
      </w:r>
    </w:p>
    <w:p w14:paraId="4728CD8A" w14:textId="0448B82C" w:rsidR="00582E85" w:rsidRDefault="00582E85" w:rsidP="00582E85">
      <w:pPr>
        <w:pStyle w:val="Langtext"/>
      </w:pPr>
      <w:r>
        <w:t>Fettspeicher: 100 Liter</w:t>
      </w:r>
    </w:p>
    <w:p w14:paraId="5731E7BD" w14:textId="240EC040" w:rsidR="00582E85" w:rsidRDefault="00582E85" w:rsidP="00582E85">
      <w:pPr>
        <w:pStyle w:val="Langtext"/>
      </w:pPr>
      <w:r>
        <w:t>Gesamtinhalt: 440 Liter</w:t>
      </w:r>
    </w:p>
    <w:p w14:paraId="0CC874D4" w14:textId="41FEC75E" w:rsidR="00582E85" w:rsidRDefault="00582E85" w:rsidP="00582E85">
      <w:pPr>
        <w:pStyle w:val="Langtext"/>
      </w:pPr>
      <w:r>
        <w:t>Länge: 1850 mm</w:t>
      </w:r>
    </w:p>
    <w:p w14:paraId="4F9479C8" w14:textId="0536AD35" w:rsidR="00582E85" w:rsidRDefault="00582E85" w:rsidP="00582E85">
      <w:pPr>
        <w:pStyle w:val="Langtext"/>
      </w:pPr>
      <w:r>
        <w:t>Breite: 800 mm</w:t>
      </w:r>
    </w:p>
    <w:p w14:paraId="23F49108" w14:textId="19C139EC" w:rsidR="00582E85" w:rsidRDefault="00582E85" w:rsidP="00582E85">
      <w:pPr>
        <w:pStyle w:val="Langtext"/>
      </w:pPr>
      <w:r>
        <w:t>Höhe: 1700 mm</w:t>
      </w:r>
    </w:p>
    <w:p w14:paraId="0973874E" w14:textId="4F0EC3D0" w:rsidR="00582E85" w:rsidRDefault="00582E85" w:rsidP="00582E85">
      <w:pPr>
        <w:pStyle w:val="Langtext"/>
      </w:pPr>
      <w:r>
        <w:t>Zu- und Ablauf: DN 100</w:t>
      </w:r>
    </w:p>
    <w:p w14:paraId="14A316A8" w14:textId="16B5C0B8" w:rsidR="00582E85" w:rsidRDefault="00582E85" w:rsidP="00582E85">
      <w:pPr>
        <w:pStyle w:val="Langtext"/>
      </w:pPr>
      <w:r>
        <w:t>Gewicht Leer: ca. 220 kg</w:t>
      </w:r>
    </w:p>
    <w:p w14:paraId="17A8CEE7" w14:textId="444A3C75" w:rsidR="00582E85" w:rsidRDefault="00582E85" w:rsidP="00582E85">
      <w:pPr>
        <w:pStyle w:val="Langtext"/>
      </w:pPr>
      <w:r>
        <w:t>Gewicht Gefüllt: ca. 660 kg</w:t>
      </w:r>
    </w:p>
    <w:p w14:paraId="632A12F1" w14:textId="77777777" w:rsidR="00582E85" w:rsidRDefault="00582E85" w:rsidP="00582E85">
      <w:pPr>
        <w:pStyle w:val="Langtext"/>
      </w:pPr>
    </w:p>
    <w:p w14:paraId="590338AE" w14:textId="454EEFBB" w:rsidR="00582E85" w:rsidRDefault="00582E85" w:rsidP="00582E85">
      <w:pPr>
        <w:pStyle w:val="Langtext"/>
      </w:pPr>
      <w:r>
        <w:t>z.B. ACO LipuJet-S-OAP NS 2 , Bedienungsseite rechts, Artikelnummer 7572.84.42 oder Gleichwertiges.</w:t>
      </w:r>
    </w:p>
    <w:p w14:paraId="70345AAE" w14:textId="6300F9E8" w:rsidR="00582E85" w:rsidRDefault="00582E85" w:rsidP="00582E85">
      <w:pPr>
        <w:pStyle w:val="Langtext"/>
      </w:pPr>
      <w:r>
        <w:t>Angebotenes Erzeugnis:</w:t>
      </w:r>
    </w:p>
    <w:p w14:paraId="521021CD" w14:textId="768A1CD9" w:rsidR="00582E85" w:rsidRDefault="00582E85" w:rsidP="00582E85">
      <w:pPr>
        <w:pStyle w:val="Folgeposition"/>
        <w:keepNext/>
        <w:keepLines/>
      </w:pPr>
      <w:r>
        <w:t>D</w:t>
      </w:r>
      <w:r>
        <w:rPr>
          <w:sz w:val="12"/>
        </w:rPr>
        <w:t>+</w:t>
      </w:r>
      <w:r>
        <w:tab/>
        <w:t>LipuJet-S-OAP NS 2 links</w:t>
      </w:r>
      <w:r>
        <w:tab/>
        <w:t xml:space="preserve">Stk </w:t>
      </w:r>
    </w:p>
    <w:p w14:paraId="165EBAB2" w14:textId="7C8BC92A" w:rsidR="00582E85" w:rsidRDefault="00582E85" w:rsidP="00582E85">
      <w:pPr>
        <w:pStyle w:val="Langtext"/>
      </w:pPr>
      <w:r>
        <w:t>Schlammfang: 200 Liter</w:t>
      </w:r>
    </w:p>
    <w:p w14:paraId="4BCC7164" w14:textId="73BB62AB" w:rsidR="00582E85" w:rsidRDefault="00582E85" w:rsidP="00582E85">
      <w:pPr>
        <w:pStyle w:val="Langtext"/>
      </w:pPr>
      <w:r>
        <w:t>Fettspeicher: 100 Liter</w:t>
      </w:r>
    </w:p>
    <w:p w14:paraId="629B97CD" w14:textId="0406F5E5" w:rsidR="00582E85" w:rsidRDefault="00582E85" w:rsidP="00582E85">
      <w:pPr>
        <w:pStyle w:val="Langtext"/>
      </w:pPr>
      <w:r>
        <w:t>Gesamtinhalt: 440 Liter</w:t>
      </w:r>
    </w:p>
    <w:p w14:paraId="3E9ABF73" w14:textId="1FE9B3BE" w:rsidR="00582E85" w:rsidRDefault="00582E85" w:rsidP="00582E85">
      <w:pPr>
        <w:pStyle w:val="Langtext"/>
      </w:pPr>
      <w:r>
        <w:t>Länge: 1850 mm</w:t>
      </w:r>
    </w:p>
    <w:p w14:paraId="0064C584" w14:textId="0DC26352" w:rsidR="00582E85" w:rsidRDefault="00582E85" w:rsidP="00582E85">
      <w:pPr>
        <w:pStyle w:val="Langtext"/>
      </w:pPr>
      <w:r>
        <w:t>Breite: 800 mm</w:t>
      </w:r>
    </w:p>
    <w:p w14:paraId="1FE0E306" w14:textId="0A24B22C" w:rsidR="00582E85" w:rsidRDefault="00582E85" w:rsidP="00582E85">
      <w:pPr>
        <w:pStyle w:val="Langtext"/>
      </w:pPr>
      <w:r>
        <w:t>Höhe: 1700 mm</w:t>
      </w:r>
    </w:p>
    <w:p w14:paraId="6DA8A30D" w14:textId="13802CBE" w:rsidR="00582E85" w:rsidRDefault="00582E85" w:rsidP="00582E85">
      <w:pPr>
        <w:pStyle w:val="Langtext"/>
      </w:pPr>
      <w:r>
        <w:t>Zu- und Ablauf: DN 100</w:t>
      </w:r>
    </w:p>
    <w:p w14:paraId="5AA21072" w14:textId="1D5A8181" w:rsidR="00582E85" w:rsidRDefault="00582E85" w:rsidP="00582E85">
      <w:pPr>
        <w:pStyle w:val="Langtext"/>
      </w:pPr>
      <w:r>
        <w:t>Gewicht Leer: ca. 220 kg</w:t>
      </w:r>
    </w:p>
    <w:p w14:paraId="44ECB611" w14:textId="3325569C" w:rsidR="00582E85" w:rsidRDefault="00582E85" w:rsidP="00582E85">
      <w:pPr>
        <w:pStyle w:val="Langtext"/>
      </w:pPr>
      <w:r>
        <w:t>Gewicht Gefüllt: ca. 660 kg</w:t>
      </w:r>
    </w:p>
    <w:p w14:paraId="67CBBE52" w14:textId="77777777" w:rsidR="00582E85" w:rsidRDefault="00582E85" w:rsidP="00582E85">
      <w:pPr>
        <w:pStyle w:val="Langtext"/>
      </w:pPr>
    </w:p>
    <w:p w14:paraId="4A71C87E" w14:textId="1D0E1DC3" w:rsidR="00582E85" w:rsidRDefault="00582E85" w:rsidP="00582E85">
      <w:pPr>
        <w:pStyle w:val="Langtext"/>
      </w:pPr>
      <w:r>
        <w:t>z.B. ACO LipuJet-S-OAP NS 2 , Bedienungsseite links, Artikelnummer 7572.84.32 oder Gleichwertiges.</w:t>
      </w:r>
    </w:p>
    <w:p w14:paraId="0BA0B117" w14:textId="29137E9C" w:rsidR="00582E85" w:rsidRDefault="00582E85" w:rsidP="00582E85">
      <w:pPr>
        <w:pStyle w:val="Langtext"/>
      </w:pPr>
      <w:r>
        <w:t>Angebotenes Erzeugnis:</w:t>
      </w:r>
    </w:p>
    <w:p w14:paraId="2B9F69F5" w14:textId="59CB8A23" w:rsidR="00582E85" w:rsidRDefault="00582E85" w:rsidP="00582E85">
      <w:pPr>
        <w:pStyle w:val="Folgeposition"/>
        <w:keepNext/>
        <w:keepLines/>
      </w:pPr>
      <w:r>
        <w:t>E</w:t>
      </w:r>
      <w:r>
        <w:rPr>
          <w:sz w:val="12"/>
        </w:rPr>
        <w:t>+</w:t>
      </w:r>
      <w:r>
        <w:tab/>
        <w:t>LipuJet-S-OAP NS 3 rechts</w:t>
      </w:r>
      <w:r>
        <w:tab/>
        <w:t xml:space="preserve">Stk </w:t>
      </w:r>
    </w:p>
    <w:p w14:paraId="0F185C7D" w14:textId="2BFD3049" w:rsidR="00582E85" w:rsidRDefault="00582E85" w:rsidP="00582E85">
      <w:pPr>
        <w:pStyle w:val="Langtext"/>
      </w:pPr>
      <w:r>
        <w:t>Schlammfang: 300 Liter</w:t>
      </w:r>
    </w:p>
    <w:p w14:paraId="29E64D90" w14:textId="4622066F" w:rsidR="00582E85" w:rsidRDefault="00582E85" w:rsidP="00582E85">
      <w:pPr>
        <w:pStyle w:val="Langtext"/>
      </w:pPr>
      <w:r>
        <w:t>Fettspeicher: 150 Liter</w:t>
      </w:r>
    </w:p>
    <w:p w14:paraId="5441F11C" w14:textId="2DA42C54" w:rsidR="00582E85" w:rsidRDefault="00582E85" w:rsidP="00582E85">
      <w:pPr>
        <w:pStyle w:val="Langtext"/>
      </w:pPr>
      <w:r>
        <w:t>Gesamtinhalt: 630 Liter</w:t>
      </w:r>
    </w:p>
    <w:p w14:paraId="46A6C694" w14:textId="6A7243B4" w:rsidR="00582E85" w:rsidRDefault="00582E85" w:rsidP="00582E85">
      <w:pPr>
        <w:pStyle w:val="Langtext"/>
      </w:pPr>
      <w:r>
        <w:t>Länge: 2200 mm</w:t>
      </w:r>
    </w:p>
    <w:p w14:paraId="52D6E7EF" w14:textId="738085C7" w:rsidR="00582E85" w:rsidRDefault="00582E85" w:rsidP="00582E85">
      <w:pPr>
        <w:pStyle w:val="Langtext"/>
      </w:pPr>
      <w:r>
        <w:t>Breite: 800 mm</w:t>
      </w:r>
    </w:p>
    <w:p w14:paraId="71710C5D" w14:textId="4D0766CD" w:rsidR="00582E85" w:rsidRDefault="00582E85" w:rsidP="00582E85">
      <w:pPr>
        <w:pStyle w:val="Langtext"/>
      </w:pPr>
      <w:r>
        <w:t>Höhe: 1700 mm</w:t>
      </w:r>
    </w:p>
    <w:p w14:paraId="7889279C" w14:textId="338F4C52" w:rsidR="00582E85" w:rsidRDefault="00582E85" w:rsidP="00582E85">
      <w:pPr>
        <w:pStyle w:val="Langtext"/>
      </w:pPr>
      <w:r>
        <w:t>Zu- und Ablauf: DN 100</w:t>
      </w:r>
    </w:p>
    <w:p w14:paraId="571E8E09" w14:textId="3D580A8B" w:rsidR="00582E85" w:rsidRDefault="00582E85" w:rsidP="00582E85">
      <w:pPr>
        <w:pStyle w:val="Langtext"/>
      </w:pPr>
      <w:r>
        <w:t>Gewicht Leer: ca. 240 kg</w:t>
      </w:r>
    </w:p>
    <w:p w14:paraId="6C187BB0" w14:textId="191B4F33" w:rsidR="00582E85" w:rsidRDefault="00582E85" w:rsidP="00582E85">
      <w:pPr>
        <w:pStyle w:val="Langtext"/>
      </w:pPr>
      <w:r>
        <w:t>Gewicht Gefüllt: ca. 870 kg</w:t>
      </w:r>
    </w:p>
    <w:p w14:paraId="1FB58CA1" w14:textId="77777777" w:rsidR="00582E85" w:rsidRDefault="00582E85" w:rsidP="00582E85">
      <w:pPr>
        <w:pStyle w:val="Langtext"/>
      </w:pPr>
    </w:p>
    <w:p w14:paraId="7817012D" w14:textId="1455E973" w:rsidR="00582E85" w:rsidRDefault="00582E85" w:rsidP="00582E85">
      <w:pPr>
        <w:pStyle w:val="Langtext"/>
      </w:pPr>
      <w:r>
        <w:t>z.B. ACO LipuJet-S-OAP NS 3 , Bedienungsseite rechts, Artikelnummer 7573.84.42 oder Gleichwertiges.</w:t>
      </w:r>
    </w:p>
    <w:p w14:paraId="4C727DA0" w14:textId="53A27088" w:rsidR="00582E85" w:rsidRDefault="00582E85" w:rsidP="00582E85">
      <w:pPr>
        <w:pStyle w:val="Langtext"/>
      </w:pPr>
      <w:r>
        <w:t>Angebotenes Erzeugnis:</w:t>
      </w:r>
    </w:p>
    <w:p w14:paraId="28270C86" w14:textId="131A51FE" w:rsidR="00582E85" w:rsidRDefault="00582E85" w:rsidP="00582E85">
      <w:pPr>
        <w:pStyle w:val="Folgeposition"/>
        <w:keepNext/>
        <w:keepLines/>
      </w:pPr>
      <w:r>
        <w:t>F</w:t>
      </w:r>
      <w:r>
        <w:rPr>
          <w:sz w:val="12"/>
        </w:rPr>
        <w:t>+</w:t>
      </w:r>
      <w:r>
        <w:tab/>
        <w:t>LipuJet-S-OAP NS 3 links</w:t>
      </w:r>
      <w:r>
        <w:tab/>
        <w:t xml:space="preserve">Stk </w:t>
      </w:r>
    </w:p>
    <w:p w14:paraId="1A07A48E" w14:textId="74930844" w:rsidR="00582E85" w:rsidRDefault="00582E85" w:rsidP="00582E85">
      <w:pPr>
        <w:pStyle w:val="Langtext"/>
      </w:pPr>
      <w:r>
        <w:t>Schlammfang: 300 Liter</w:t>
      </w:r>
    </w:p>
    <w:p w14:paraId="077D8124" w14:textId="290159DB" w:rsidR="00582E85" w:rsidRDefault="00582E85" w:rsidP="00582E85">
      <w:pPr>
        <w:pStyle w:val="Langtext"/>
      </w:pPr>
      <w:r>
        <w:t>Fettspeicher: 150 Liter</w:t>
      </w:r>
    </w:p>
    <w:p w14:paraId="22CF9A04" w14:textId="65178891" w:rsidR="00582E85" w:rsidRDefault="00582E85" w:rsidP="00582E85">
      <w:pPr>
        <w:pStyle w:val="Langtext"/>
      </w:pPr>
      <w:r>
        <w:t>Gesamtinhalt: 630 Liter</w:t>
      </w:r>
    </w:p>
    <w:p w14:paraId="3A1057A5" w14:textId="0ACF6F85" w:rsidR="00582E85" w:rsidRDefault="00582E85" w:rsidP="00582E85">
      <w:pPr>
        <w:pStyle w:val="Langtext"/>
      </w:pPr>
      <w:r>
        <w:t>Länge: 2200 mm</w:t>
      </w:r>
    </w:p>
    <w:p w14:paraId="509A2F7A" w14:textId="1AFC5E68" w:rsidR="00582E85" w:rsidRDefault="00582E85" w:rsidP="00582E85">
      <w:pPr>
        <w:pStyle w:val="Langtext"/>
      </w:pPr>
      <w:r>
        <w:t>Breite: 800 mm</w:t>
      </w:r>
    </w:p>
    <w:p w14:paraId="7777CD74" w14:textId="11F69B22" w:rsidR="00582E85" w:rsidRDefault="00582E85" w:rsidP="00582E85">
      <w:pPr>
        <w:pStyle w:val="Langtext"/>
      </w:pPr>
      <w:r>
        <w:t>Höhe: 1700 mm</w:t>
      </w:r>
    </w:p>
    <w:p w14:paraId="24605A55" w14:textId="58FA3006" w:rsidR="00582E85" w:rsidRDefault="00582E85" w:rsidP="00582E85">
      <w:pPr>
        <w:pStyle w:val="Langtext"/>
      </w:pPr>
      <w:r>
        <w:t>Zu- und Ablauf: DN 100</w:t>
      </w:r>
    </w:p>
    <w:p w14:paraId="3484578E" w14:textId="443DF21A" w:rsidR="00582E85" w:rsidRDefault="00582E85" w:rsidP="00582E85">
      <w:pPr>
        <w:pStyle w:val="Langtext"/>
      </w:pPr>
      <w:r>
        <w:t>Gewicht Leer: ca. 240 kg</w:t>
      </w:r>
    </w:p>
    <w:p w14:paraId="752F3179" w14:textId="622812B1" w:rsidR="00582E85" w:rsidRDefault="00582E85" w:rsidP="00582E85">
      <w:pPr>
        <w:pStyle w:val="Langtext"/>
      </w:pPr>
      <w:r>
        <w:t>Gewicht Gefüllt: ca. 870 kg</w:t>
      </w:r>
    </w:p>
    <w:p w14:paraId="78EF8542" w14:textId="77777777" w:rsidR="00582E85" w:rsidRDefault="00582E85" w:rsidP="00582E85">
      <w:pPr>
        <w:pStyle w:val="Langtext"/>
      </w:pPr>
    </w:p>
    <w:p w14:paraId="32AD99F9" w14:textId="19FC53E1" w:rsidR="00582E85" w:rsidRDefault="00582E85" w:rsidP="00582E85">
      <w:pPr>
        <w:pStyle w:val="Langtext"/>
      </w:pPr>
      <w:r>
        <w:t>z.B. ACO LipuJet-S-OAP NS 3 , Bedienungsseite links, Artikelnummer 7573.84.32 oder Gleichwertiges.</w:t>
      </w:r>
    </w:p>
    <w:p w14:paraId="5D17A384" w14:textId="78A741A6" w:rsidR="00582E85" w:rsidRDefault="00582E85" w:rsidP="00582E85">
      <w:pPr>
        <w:pStyle w:val="Langtext"/>
      </w:pPr>
      <w:r>
        <w:t>Angebotenes Erzeugnis:</w:t>
      </w:r>
    </w:p>
    <w:p w14:paraId="5D6FF2BF" w14:textId="3E48F1DC" w:rsidR="00582E85" w:rsidRDefault="00582E85" w:rsidP="00582E85">
      <w:pPr>
        <w:pStyle w:val="Folgeposition"/>
        <w:keepNext/>
        <w:keepLines/>
      </w:pPr>
      <w:r>
        <w:t>G</w:t>
      </w:r>
      <w:r>
        <w:rPr>
          <w:sz w:val="12"/>
        </w:rPr>
        <w:t>+</w:t>
      </w:r>
      <w:r>
        <w:tab/>
        <w:t>LipuJet-S-OAP NS 4 rechts</w:t>
      </w:r>
      <w:r>
        <w:tab/>
        <w:t xml:space="preserve">Stk </w:t>
      </w:r>
    </w:p>
    <w:p w14:paraId="29068815" w14:textId="646784FF" w:rsidR="00582E85" w:rsidRDefault="00582E85" w:rsidP="00582E85">
      <w:pPr>
        <w:pStyle w:val="Langtext"/>
      </w:pPr>
      <w:r>
        <w:t>Schlammfang: 400 Liter</w:t>
      </w:r>
    </w:p>
    <w:p w14:paraId="45F107FF" w14:textId="2E5988F8" w:rsidR="00582E85" w:rsidRDefault="00582E85" w:rsidP="00582E85">
      <w:pPr>
        <w:pStyle w:val="Langtext"/>
      </w:pPr>
      <w:r>
        <w:t>Fettspeicher: 200 Liter</w:t>
      </w:r>
    </w:p>
    <w:p w14:paraId="53EB07F3" w14:textId="652C3121" w:rsidR="00582E85" w:rsidRDefault="00582E85" w:rsidP="00582E85">
      <w:pPr>
        <w:pStyle w:val="Langtext"/>
      </w:pPr>
      <w:r>
        <w:t>Gesamtinhalt: 830 Liter</w:t>
      </w:r>
    </w:p>
    <w:p w14:paraId="6D5F885A" w14:textId="0C3DFB10" w:rsidR="00582E85" w:rsidRDefault="00582E85" w:rsidP="00582E85">
      <w:pPr>
        <w:pStyle w:val="Langtext"/>
      </w:pPr>
      <w:r>
        <w:t>Länge: 2550 mm</w:t>
      </w:r>
    </w:p>
    <w:p w14:paraId="388370AC" w14:textId="37FD2EF5" w:rsidR="00582E85" w:rsidRDefault="00582E85" w:rsidP="00582E85">
      <w:pPr>
        <w:pStyle w:val="Langtext"/>
      </w:pPr>
      <w:r>
        <w:t>Breite: 800 mm</w:t>
      </w:r>
    </w:p>
    <w:p w14:paraId="324272C8" w14:textId="7F34BE63" w:rsidR="00582E85" w:rsidRDefault="00582E85" w:rsidP="00582E85">
      <w:pPr>
        <w:pStyle w:val="Langtext"/>
      </w:pPr>
      <w:r>
        <w:t>Höhe: 1700 mm</w:t>
      </w:r>
    </w:p>
    <w:p w14:paraId="126B00F5" w14:textId="2A9730E5" w:rsidR="00582E85" w:rsidRDefault="00582E85" w:rsidP="00582E85">
      <w:pPr>
        <w:pStyle w:val="Langtext"/>
      </w:pPr>
      <w:r>
        <w:t>Zu- und Ablauf: DN 100</w:t>
      </w:r>
    </w:p>
    <w:p w14:paraId="7C8A9FE8" w14:textId="2DFDFC49" w:rsidR="00582E85" w:rsidRDefault="00582E85" w:rsidP="00582E85">
      <w:pPr>
        <w:pStyle w:val="Langtext"/>
      </w:pPr>
      <w:r>
        <w:t>Gewicht Leer: ca. 260 kg</w:t>
      </w:r>
    </w:p>
    <w:p w14:paraId="4D578EFC" w14:textId="4EED3C65" w:rsidR="00582E85" w:rsidRDefault="00582E85" w:rsidP="00582E85">
      <w:pPr>
        <w:pStyle w:val="Langtext"/>
      </w:pPr>
      <w:r>
        <w:t>Gewicht Gefüllt: ca. 1090 kg</w:t>
      </w:r>
    </w:p>
    <w:p w14:paraId="7C2E7670" w14:textId="77777777" w:rsidR="00582E85" w:rsidRDefault="00582E85" w:rsidP="00582E85">
      <w:pPr>
        <w:pStyle w:val="Langtext"/>
      </w:pPr>
    </w:p>
    <w:p w14:paraId="03017026" w14:textId="6D7D5723" w:rsidR="00582E85" w:rsidRDefault="00582E85" w:rsidP="00582E85">
      <w:pPr>
        <w:pStyle w:val="Langtext"/>
      </w:pPr>
      <w:r>
        <w:t>z.B. ACO LipuJet-S-OAP NS 4 , Bedienungsseite rechts, Artikelnummer 7574.84.42 oder Gleichwertiges.</w:t>
      </w:r>
    </w:p>
    <w:p w14:paraId="3D4EE577" w14:textId="6E497DB5" w:rsidR="00582E85" w:rsidRDefault="00582E85" w:rsidP="00582E85">
      <w:pPr>
        <w:pStyle w:val="Langtext"/>
      </w:pPr>
      <w:r>
        <w:t>Angebotenes Erzeugnis:</w:t>
      </w:r>
    </w:p>
    <w:p w14:paraId="6627A308" w14:textId="610855E8" w:rsidR="00582E85" w:rsidRDefault="00582E85" w:rsidP="00582E85">
      <w:pPr>
        <w:pStyle w:val="Folgeposition"/>
        <w:keepNext/>
        <w:keepLines/>
      </w:pPr>
      <w:r>
        <w:t>H</w:t>
      </w:r>
      <w:r>
        <w:rPr>
          <w:sz w:val="12"/>
        </w:rPr>
        <w:t>+</w:t>
      </w:r>
      <w:r>
        <w:tab/>
        <w:t>LipuJet-S-OAP NS 4 links</w:t>
      </w:r>
      <w:r>
        <w:tab/>
        <w:t xml:space="preserve">Stk </w:t>
      </w:r>
    </w:p>
    <w:p w14:paraId="27530292" w14:textId="6F3D16CD" w:rsidR="00582E85" w:rsidRDefault="00582E85" w:rsidP="00582E85">
      <w:pPr>
        <w:pStyle w:val="Langtext"/>
      </w:pPr>
      <w:r>
        <w:t>Schlammfang: 400 Liter</w:t>
      </w:r>
    </w:p>
    <w:p w14:paraId="7D49B620" w14:textId="08B558D0" w:rsidR="00582E85" w:rsidRDefault="00582E85" w:rsidP="00582E85">
      <w:pPr>
        <w:pStyle w:val="Langtext"/>
      </w:pPr>
      <w:r>
        <w:t>Fettspeicher: 200 Liter</w:t>
      </w:r>
    </w:p>
    <w:p w14:paraId="18D7F606" w14:textId="30CAB4C3" w:rsidR="00582E85" w:rsidRDefault="00582E85" w:rsidP="00582E85">
      <w:pPr>
        <w:pStyle w:val="Langtext"/>
      </w:pPr>
      <w:r>
        <w:t>Gesamtinhalt: 830 Liter</w:t>
      </w:r>
    </w:p>
    <w:p w14:paraId="5D5517E1" w14:textId="51A83247" w:rsidR="00582E85" w:rsidRDefault="00582E85" w:rsidP="00582E85">
      <w:pPr>
        <w:pStyle w:val="Langtext"/>
      </w:pPr>
      <w:r>
        <w:t>Länge: 2550 mm</w:t>
      </w:r>
    </w:p>
    <w:p w14:paraId="085C5F68" w14:textId="0249E51B" w:rsidR="00582E85" w:rsidRDefault="00582E85" w:rsidP="00582E85">
      <w:pPr>
        <w:pStyle w:val="Langtext"/>
      </w:pPr>
      <w:r>
        <w:t>Breite: 800 mm</w:t>
      </w:r>
    </w:p>
    <w:p w14:paraId="39D3A420" w14:textId="59992A30" w:rsidR="00582E85" w:rsidRDefault="00582E85" w:rsidP="00582E85">
      <w:pPr>
        <w:pStyle w:val="Langtext"/>
      </w:pPr>
      <w:r>
        <w:t>Höhe: 1700 mm</w:t>
      </w:r>
    </w:p>
    <w:p w14:paraId="782769E4" w14:textId="591EA7A2" w:rsidR="00582E85" w:rsidRDefault="00582E85" w:rsidP="00582E85">
      <w:pPr>
        <w:pStyle w:val="Langtext"/>
      </w:pPr>
      <w:r>
        <w:t>Zu- und Ablauf: DN 100</w:t>
      </w:r>
    </w:p>
    <w:p w14:paraId="068ECCAE" w14:textId="413F6F2C" w:rsidR="00582E85" w:rsidRDefault="00582E85" w:rsidP="00582E85">
      <w:pPr>
        <w:pStyle w:val="Langtext"/>
      </w:pPr>
      <w:r>
        <w:t>Gewicht Leer: ca. 260 kg</w:t>
      </w:r>
    </w:p>
    <w:p w14:paraId="0D919DF0" w14:textId="4843C1ED" w:rsidR="00582E85" w:rsidRDefault="00582E85" w:rsidP="00582E85">
      <w:pPr>
        <w:pStyle w:val="Langtext"/>
      </w:pPr>
      <w:r>
        <w:t>Gewicht Gefüllt: ca. 1090 kg</w:t>
      </w:r>
    </w:p>
    <w:p w14:paraId="0D75F00B" w14:textId="77777777" w:rsidR="00582E85" w:rsidRDefault="00582E85" w:rsidP="00582E85">
      <w:pPr>
        <w:pStyle w:val="Langtext"/>
      </w:pPr>
    </w:p>
    <w:p w14:paraId="446C02B8" w14:textId="0AE4A1F7" w:rsidR="00582E85" w:rsidRDefault="00582E85" w:rsidP="00582E85">
      <w:pPr>
        <w:pStyle w:val="Langtext"/>
      </w:pPr>
      <w:r>
        <w:t>z.B. ACO LipuJet-S-OAP NS 4 , Bedienungsseite links, Artikelnummer 7574.84.32 oder Gleichwertiges.</w:t>
      </w:r>
    </w:p>
    <w:p w14:paraId="01C0CB52" w14:textId="73CEDC97" w:rsidR="00582E85" w:rsidRDefault="00582E85" w:rsidP="00582E85">
      <w:pPr>
        <w:pStyle w:val="Langtext"/>
      </w:pPr>
      <w:r>
        <w:t>Angebotenes Erzeugnis:</w:t>
      </w:r>
    </w:p>
    <w:p w14:paraId="28378B5B" w14:textId="2161220E" w:rsidR="00582E85" w:rsidRDefault="00582E85" w:rsidP="00582E85">
      <w:pPr>
        <w:pStyle w:val="Folgeposition"/>
        <w:keepNext/>
        <w:keepLines/>
      </w:pPr>
      <w:r>
        <w:t>I</w:t>
      </w:r>
      <w:r>
        <w:rPr>
          <w:sz w:val="12"/>
        </w:rPr>
        <w:t>+</w:t>
      </w:r>
      <w:r>
        <w:tab/>
        <w:t>LipuJet-S-OAP NS 5,5 rechts</w:t>
      </w:r>
      <w:r>
        <w:tab/>
        <w:t xml:space="preserve">Stk </w:t>
      </w:r>
    </w:p>
    <w:p w14:paraId="08BC8D8B" w14:textId="47272A2F" w:rsidR="00582E85" w:rsidRDefault="00582E85" w:rsidP="00582E85">
      <w:pPr>
        <w:pStyle w:val="Langtext"/>
      </w:pPr>
      <w:r>
        <w:t>Schlammfang: 550 Liter</w:t>
      </w:r>
    </w:p>
    <w:p w14:paraId="0529AC26" w14:textId="7BE036EF" w:rsidR="00582E85" w:rsidRDefault="00582E85" w:rsidP="00582E85">
      <w:pPr>
        <w:pStyle w:val="Langtext"/>
      </w:pPr>
      <w:r>
        <w:t>Fettspeicher: 360 Liter</w:t>
      </w:r>
    </w:p>
    <w:p w14:paraId="6661C558" w14:textId="1C992460" w:rsidR="00582E85" w:rsidRDefault="00582E85" w:rsidP="00582E85">
      <w:pPr>
        <w:pStyle w:val="Langtext"/>
      </w:pPr>
      <w:r>
        <w:t>Gesamtinhalt: 1430 Liter</w:t>
      </w:r>
    </w:p>
    <w:p w14:paraId="16FFC585" w14:textId="15B3BA15" w:rsidR="00582E85" w:rsidRDefault="00582E85" w:rsidP="00582E85">
      <w:pPr>
        <w:pStyle w:val="Langtext"/>
      </w:pPr>
      <w:r>
        <w:t>Länge: 2600 mm</w:t>
      </w:r>
    </w:p>
    <w:p w14:paraId="389F1AED" w14:textId="2ADF2A2E" w:rsidR="00582E85" w:rsidRDefault="00582E85" w:rsidP="00582E85">
      <w:pPr>
        <w:pStyle w:val="Langtext"/>
      </w:pPr>
      <w:r>
        <w:t>Breite: 1000 mm</w:t>
      </w:r>
    </w:p>
    <w:p w14:paraId="5547FC32" w14:textId="2D6421ED" w:rsidR="00582E85" w:rsidRDefault="00582E85" w:rsidP="00582E85">
      <w:pPr>
        <w:pStyle w:val="Langtext"/>
      </w:pPr>
      <w:r>
        <w:t>Höhe: 1950 mm</w:t>
      </w:r>
    </w:p>
    <w:p w14:paraId="69671C34" w14:textId="06D98E01" w:rsidR="00582E85" w:rsidRDefault="00582E85" w:rsidP="00582E85">
      <w:pPr>
        <w:pStyle w:val="Langtext"/>
      </w:pPr>
      <w:r>
        <w:t>Zu- und Ablauf: DN 150</w:t>
      </w:r>
    </w:p>
    <w:p w14:paraId="1BB62E23" w14:textId="589FFE5E" w:rsidR="00582E85" w:rsidRDefault="00582E85" w:rsidP="00582E85">
      <w:pPr>
        <w:pStyle w:val="Langtext"/>
      </w:pPr>
      <w:r>
        <w:lastRenderedPageBreak/>
        <w:t>Gewicht Leer: ca. 335 kg</w:t>
      </w:r>
    </w:p>
    <w:p w14:paraId="7E861479" w14:textId="1E61CE7B" w:rsidR="00582E85" w:rsidRDefault="00582E85" w:rsidP="00582E85">
      <w:pPr>
        <w:pStyle w:val="Langtext"/>
      </w:pPr>
      <w:r>
        <w:t>Gewicht Gefüllt: ca. 1765 kg</w:t>
      </w:r>
    </w:p>
    <w:p w14:paraId="208D7803" w14:textId="77777777" w:rsidR="00582E85" w:rsidRDefault="00582E85" w:rsidP="00582E85">
      <w:pPr>
        <w:pStyle w:val="Langtext"/>
      </w:pPr>
    </w:p>
    <w:p w14:paraId="6A2F43D0" w14:textId="655AC3F4" w:rsidR="00582E85" w:rsidRDefault="00582E85" w:rsidP="00582E85">
      <w:pPr>
        <w:pStyle w:val="Langtext"/>
      </w:pPr>
      <w:r>
        <w:t>z.B. ACO LipuJet-S-OAP NS 5,5 , Bedienungsseite rechts, Artikelnummer 7575.84.42 oder Gleichwertiges.</w:t>
      </w:r>
    </w:p>
    <w:p w14:paraId="08873D83" w14:textId="5A16FC15" w:rsidR="00582E85" w:rsidRDefault="00582E85" w:rsidP="00582E85">
      <w:pPr>
        <w:pStyle w:val="Langtext"/>
      </w:pPr>
      <w:r>
        <w:t>Angebotenes Erzeugnis:</w:t>
      </w:r>
    </w:p>
    <w:p w14:paraId="39FEC7B8" w14:textId="4847EC66" w:rsidR="00582E85" w:rsidRDefault="002F3F7E" w:rsidP="002F3F7E">
      <w:pPr>
        <w:pStyle w:val="Folgeposition"/>
        <w:keepNext/>
        <w:keepLines/>
      </w:pPr>
      <w:r>
        <w:t>J</w:t>
      </w:r>
      <w:r>
        <w:rPr>
          <w:sz w:val="12"/>
        </w:rPr>
        <w:t>+</w:t>
      </w:r>
      <w:r>
        <w:tab/>
        <w:t>LipuJet-S-OAP NS 5,5 links</w:t>
      </w:r>
      <w:r>
        <w:tab/>
        <w:t xml:space="preserve">Stk </w:t>
      </w:r>
    </w:p>
    <w:p w14:paraId="187CD064" w14:textId="013A6E50" w:rsidR="002F3F7E" w:rsidRDefault="002F3F7E" w:rsidP="002F3F7E">
      <w:pPr>
        <w:pStyle w:val="Langtext"/>
      </w:pPr>
      <w:r>
        <w:t>Schlammfang: 550 Liter</w:t>
      </w:r>
    </w:p>
    <w:p w14:paraId="0B79FAAC" w14:textId="5058759A" w:rsidR="002F3F7E" w:rsidRDefault="002F3F7E" w:rsidP="002F3F7E">
      <w:pPr>
        <w:pStyle w:val="Langtext"/>
      </w:pPr>
      <w:r>
        <w:t>Fettspeicher: 360 Liter</w:t>
      </w:r>
    </w:p>
    <w:p w14:paraId="11622AED" w14:textId="3E3E8C12" w:rsidR="002F3F7E" w:rsidRDefault="002F3F7E" w:rsidP="002F3F7E">
      <w:pPr>
        <w:pStyle w:val="Langtext"/>
      </w:pPr>
      <w:r>
        <w:t>Gesamtinhalt: 1430 Liter</w:t>
      </w:r>
    </w:p>
    <w:p w14:paraId="75206E4C" w14:textId="6908CD4B" w:rsidR="002F3F7E" w:rsidRDefault="002F3F7E" w:rsidP="002F3F7E">
      <w:pPr>
        <w:pStyle w:val="Langtext"/>
      </w:pPr>
      <w:r>
        <w:t>Länge: 2600 mm</w:t>
      </w:r>
    </w:p>
    <w:p w14:paraId="76676468" w14:textId="030CDBEA" w:rsidR="002F3F7E" w:rsidRDefault="002F3F7E" w:rsidP="002F3F7E">
      <w:pPr>
        <w:pStyle w:val="Langtext"/>
      </w:pPr>
      <w:r>
        <w:t>Breite: 1000 mm</w:t>
      </w:r>
    </w:p>
    <w:p w14:paraId="31164D71" w14:textId="07A4F4E1" w:rsidR="002F3F7E" w:rsidRDefault="002F3F7E" w:rsidP="002F3F7E">
      <w:pPr>
        <w:pStyle w:val="Langtext"/>
      </w:pPr>
      <w:r>
        <w:t>Höhe: 1950 mm</w:t>
      </w:r>
    </w:p>
    <w:p w14:paraId="06C66E27" w14:textId="7066DF88" w:rsidR="002F3F7E" w:rsidRDefault="002F3F7E" w:rsidP="002F3F7E">
      <w:pPr>
        <w:pStyle w:val="Langtext"/>
      </w:pPr>
      <w:r>
        <w:t>Zu- und Ablauf: DN 150</w:t>
      </w:r>
    </w:p>
    <w:p w14:paraId="662466EE" w14:textId="4623D234" w:rsidR="002F3F7E" w:rsidRDefault="002F3F7E" w:rsidP="002F3F7E">
      <w:pPr>
        <w:pStyle w:val="Langtext"/>
      </w:pPr>
      <w:r>
        <w:t>Gewicht Leer: ca. 335 kg</w:t>
      </w:r>
    </w:p>
    <w:p w14:paraId="7D1BE15E" w14:textId="0CFB752E" w:rsidR="002F3F7E" w:rsidRDefault="002F3F7E" w:rsidP="002F3F7E">
      <w:pPr>
        <w:pStyle w:val="Langtext"/>
      </w:pPr>
      <w:r>
        <w:t>Gewicht Gefüllt: ca. 1765 kg</w:t>
      </w:r>
    </w:p>
    <w:p w14:paraId="28AD2D1B" w14:textId="77777777" w:rsidR="002F3F7E" w:rsidRDefault="002F3F7E" w:rsidP="002F3F7E">
      <w:pPr>
        <w:pStyle w:val="Langtext"/>
      </w:pPr>
    </w:p>
    <w:p w14:paraId="300A8FC0" w14:textId="0AE7F2A6" w:rsidR="002F3F7E" w:rsidRDefault="002F3F7E" w:rsidP="002F3F7E">
      <w:pPr>
        <w:pStyle w:val="Langtext"/>
      </w:pPr>
      <w:r>
        <w:t>z.B. ACO LipuJet-S-OAP NS 5,5 , Bedienungsseite links, Artikelnummer 7575.84.32 oder Gleichwertiges.</w:t>
      </w:r>
    </w:p>
    <w:p w14:paraId="2E3EA1D2" w14:textId="1A12C2F2" w:rsidR="002F3F7E" w:rsidRDefault="002F3F7E" w:rsidP="002F3F7E">
      <w:pPr>
        <w:pStyle w:val="Langtext"/>
      </w:pPr>
      <w:r>
        <w:t>Angebotenes Erzeugnis:</w:t>
      </w:r>
    </w:p>
    <w:p w14:paraId="01320A3E" w14:textId="35D22BD6" w:rsidR="002F3F7E" w:rsidRDefault="002F3F7E" w:rsidP="002F3F7E">
      <w:pPr>
        <w:pStyle w:val="Folgeposition"/>
        <w:keepNext/>
        <w:keepLines/>
      </w:pPr>
      <w:r>
        <w:t>K</w:t>
      </w:r>
      <w:r>
        <w:rPr>
          <w:sz w:val="12"/>
        </w:rPr>
        <w:t>+</w:t>
      </w:r>
      <w:r>
        <w:tab/>
        <w:t>LipuJet-S-OAP NS 7 rechts</w:t>
      </w:r>
      <w:r>
        <w:tab/>
        <w:t xml:space="preserve">Stk </w:t>
      </w:r>
    </w:p>
    <w:p w14:paraId="1F940CDF" w14:textId="130C8C18" w:rsidR="002F3F7E" w:rsidRDefault="002F3F7E" w:rsidP="002F3F7E">
      <w:pPr>
        <w:pStyle w:val="Langtext"/>
      </w:pPr>
      <w:r>
        <w:t>Schlammfang: 700 Liter</w:t>
      </w:r>
    </w:p>
    <w:p w14:paraId="1F5FB0E8" w14:textId="18A3B53D" w:rsidR="002F3F7E" w:rsidRDefault="002F3F7E" w:rsidP="002F3F7E">
      <w:pPr>
        <w:pStyle w:val="Langtext"/>
      </w:pPr>
      <w:r>
        <w:t>Fettspeicher: 400 Liter</w:t>
      </w:r>
    </w:p>
    <w:p w14:paraId="4C9EDC1D" w14:textId="58B8D94B" w:rsidR="002F3F7E" w:rsidRDefault="002F3F7E" w:rsidP="002F3F7E">
      <w:pPr>
        <w:pStyle w:val="Langtext"/>
      </w:pPr>
      <w:r>
        <w:t>Gesamtinhalt: 1600 Liter</w:t>
      </w:r>
    </w:p>
    <w:p w14:paraId="590EFE2D" w14:textId="6EB9C63B" w:rsidR="002F3F7E" w:rsidRDefault="002F3F7E" w:rsidP="002F3F7E">
      <w:pPr>
        <w:pStyle w:val="Langtext"/>
      </w:pPr>
      <w:r>
        <w:t>Länge: 2800 mm</w:t>
      </w:r>
    </w:p>
    <w:p w14:paraId="7699BCC2" w14:textId="1F00C061" w:rsidR="002F3F7E" w:rsidRDefault="002F3F7E" w:rsidP="002F3F7E">
      <w:pPr>
        <w:pStyle w:val="Langtext"/>
      </w:pPr>
      <w:r>
        <w:t>Breite: 1000 mm</w:t>
      </w:r>
    </w:p>
    <w:p w14:paraId="2CDB2DC8" w14:textId="2B21C8B0" w:rsidR="002F3F7E" w:rsidRDefault="002F3F7E" w:rsidP="002F3F7E">
      <w:pPr>
        <w:pStyle w:val="Langtext"/>
      </w:pPr>
      <w:r>
        <w:t>Höhe: 1950 mm</w:t>
      </w:r>
    </w:p>
    <w:p w14:paraId="75C38A23" w14:textId="6DF6C9B1" w:rsidR="002F3F7E" w:rsidRDefault="002F3F7E" w:rsidP="002F3F7E">
      <w:pPr>
        <w:pStyle w:val="Langtext"/>
      </w:pPr>
      <w:r>
        <w:t>Zu- und Ablauf: DN 150</w:t>
      </w:r>
    </w:p>
    <w:p w14:paraId="0C92F108" w14:textId="47C9726E" w:rsidR="002F3F7E" w:rsidRDefault="002F3F7E" w:rsidP="002F3F7E">
      <w:pPr>
        <w:pStyle w:val="Langtext"/>
      </w:pPr>
      <w:r>
        <w:t>Gewicht Leer: ca. 345 kg</w:t>
      </w:r>
    </w:p>
    <w:p w14:paraId="56AC7558" w14:textId="0672A30A" w:rsidR="002F3F7E" w:rsidRDefault="002F3F7E" w:rsidP="002F3F7E">
      <w:pPr>
        <w:pStyle w:val="Langtext"/>
      </w:pPr>
      <w:r>
        <w:t>Gewicht Gefüllt: ca. 1915 kg</w:t>
      </w:r>
    </w:p>
    <w:p w14:paraId="599EEE92" w14:textId="77777777" w:rsidR="002F3F7E" w:rsidRDefault="002F3F7E" w:rsidP="002F3F7E">
      <w:pPr>
        <w:pStyle w:val="Langtext"/>
      </w:pPr>
    </w:p>
    <w:p w14:paraId="5EDED2AC" w14:textId="3CC6D5FA" w:rsidR="002F3F7E" w:rsidRDefault="002F3F7E" w:rsidP="002F3F7E">
      <w:pPr>
        <w:pStyle w:val="Langtext"/>
      </w:pPr>
      <w:r>
        <w:t>z.B. ACO LipuJet-S-OAP NS 7 , Bedienungsseite rechts, Artikelnummer 7577.84.42 oder Gleichwertiges.</w:t>
      </w:r>
    </w:p>
    <w:p w14:paraId="36EBF1A9" w14:textId="2A7997F8" w:rsidR="002F3F7E" w:rsidRDefault="002F3F7E" w:rsidP="002F3F7E">
      <w:pPr>
        <w:pStyle w:val="Langtext"/>
      </w:pPr>
      <w:r>
        <w:t>Angebotenes Erzeugnis:</w:t>
      </w:r>
    </w:p>
    <w:p w14:paraId="3B0878D1" w14:textId="581ACF6F" w:rsidR="002F3F7E" w:rsidRDefault="002F3F7E" w:rsidP="002F3F7E">
      <w:pPr>
        <w:pStyle w:val="Folgeposition"/>
        <w:keepNext/>
        <w:keepLines/>
      </w:pPr>
      <w:r>
        <w:t>L</w:t>
      </w:r>
      <w:r>
        <w:rPr>
          <w:sz w:val="12"/>
        </w:rPr>
        <w:t>+</w:t>
      </w:r>
      <w:r>
        <w:tab/>
        <w:t>LipuJet-S-OAP NS 7 links</w:t>
      </w:r>
      <w:r>
        <w:tab/>
        <w:t xml:space="preserve">Stk </w:t>
      </w:r>
    </w:p>
    <w:p w14:paraId="6AB6E6EA" w14:textId="0E1CCDD2" w:rsidR="002F3F7E" w:rsidRDefault="002F3F7E" w:rsidP="002F3F7E">
      <w:pPr>
        <w:pStyle w:val="Langtext"/>
      </w:pPr>
      <w:r>
        <w:t>Schlammfang: 700 Liter</w:t>
      </w:r>
    </w:p>
    <w:p w14:paraId="490E3D1A" w14:textId="6D871311" w:rsidR="002F3F7E" w:rsidRDefault="002F3F7E" w:rsidP="002F3F7E">
      <w:pPr>
        <w:pStyle w:val="Langtext"/>
      </w:pPr>
      <w:r>
        <w:t>Fettspeicher: 400 Liter</w:t>
      </w:r>
    </w:p>
    <w:p w14:paraId="3872CEAC" w14:textId="53433823" w:rsidR="002F3F7E" w:rsidRDefault="002F3F7E" w:rsidP="002F3F7E">
      <w:pPr>
        <w:pStyle w:val="Langtext"/>
      </w:pPr>
      <w:r>
        <w:t>Gesamtinhalt: 1600 Liter</w:t>
      </w:r>
    </w:p>
    <w:p w14:paraId="01EADA86" w14:textId="4C8E728F" w:rsidR="002F3F7E" w:rsidRDefault="002F3F7E" w:rsidP="002F3F7E">
      <w:pPr>
        <w:pStyle w:val="Langtext"/>
      </w:pPr>
      <w:r>
        <w:t>Länge: 2800 mm</w:t>
      </w:r>
    </w:p>
    <w:p w14:paraId="2C350AED" w14:textId="270D7207" w:rsidR="002F3F7E" w:rsidRDefault="002F3F7E" w:rsidP="002F3F7E">
      <w:pPr>
        <w:pStyle w:val="Langtext"/>
      </w:pPr>
      <w:r>
        <w:t>Breite: 1000 mm</w:t>
      </w:r>
    </w:p>
    <w:p w14:paraId="6F48FED9" w14:textId="55FBD44D" w:rsidR="002F3F7E" w:rsidRDefault="002F3F7E" w:rsidP="002F3F7E">
      <w:pPr>
        <w:pStyle w:val="Langtext"/>
      </w:pPr>
      <w:r>
        <w:t>Höhe: 1950 mm</w:t>
      </w:r>
    </w:p>
    <w:p w14:paraId="116E8C6E" w14:textId="50019D87" w:rsidR="002F3F7E" w:rsidRDefault="002F3F7E" w:rsidP="002F3F7E">
      <w:pPr>
        <w:pStyle w:val="Langtext"/>
      </w:pPr>
      <w:r>
        <w:t>Zu- und Ablauf: DN 150</w:t>
      </w:r>
    </w:p>
    <w:p w14:paraId="09D68A7E" w14:textId="36EC4DF3" w:rsidR="002F3F7E" w:rsidRDefault="002F3F7E" w:rsidP="002F3F7E">
      <w:pPr>
        <w:pStyle w:val="Langtext"/>
      </w:pPr>
      <w:r>
        <w:t>Gewicht Leer: ca. 345 kg</w:t>
      </w:r>
    </w:p>
    <w:p w14:paraId="4DEBBE8E" w14:textId="00F144E3" w:rsidR="002F3F7E" w:rsidRDefault="002F3F7E" w:rsidP="002F3F7E">
      <w:pPr>
        <w:pStyle w:val="Langtext"/>
      </w:pPr>
      <w:r>
        <w:t>Gewicht Gefüllt: ca. 1915 kg</w:t>
      </w:r>
    </w:p>
    <w:p w14:paraId="3F9D040D" w14:textId="77777777" w:rsidR="002F3F7E" w:rsidRDefault="002F3F7E" w:rsidP="002F3F7E">
      <w:pPr>
        <w:pStyle w:val="Langtext"/>
      </w:pPr>
    </w:p>
    <w:p w14:paraId="31C52CA2" w14:textId="3FECE83F" w:rsidR="002F3F7E" w:rsidRDefault="002F3F7E" w:rsidP="002F3F7E">
      <w:pPr>
        <w:pStyle w:val="Langtext"/>
      </w:pPr>
      <w:r>
        <w:t>z.B. ACO LipuJet-S-OAP NS 7 , Bedienungsseite links, Artikelnummer 7577.84.32 oder Gleichwertiges.</w:t>
      </w:r>
    </w:p>
    <w:p w14:paraId="2D7C0243" w14:textId="29A09D39" w:rsidR="002F3F7E" w:rsidRDefault="002F3F7E" w:rsidP="002F3F7E">
      <w:pPr>
        <w:pStyle w:val="Langtext"/>
      </w:pPr>
      <w:r>
        <w:t>Angebotenes Erzeugnis:</w:t>
      </w:r>
    </w:p>
    <w:p w14:paraId="7FBB9419" w14:textId="5074C558" w:rsidR="002F3F7E" w:rsidRDefault="002F3F7E" w:rsidP="002F3F7E">
      <w:pPr>
        <w:pStyle w:val="Folgeposition"/>
        <w:keepNext/>
        <w:keepLines/>
      </w:pPr>
      <w:r>
        <w:t>M</w:t>
      </w:r>
      <w:r>
        <w:rPr>
          <w:sz w:val="12"/>
        </w:rPr>
        <w:t>+</w:t>
      </w:r>
      <w:r>
        <w:tab/>
        <w:t>LipuJet-S-OAP NS 8,5 rechts</w:t>
      </w:r>
      <w:r>
        <w:tab/>
        <w:t xml:space="preserve">Stk </w:t>
      </w:r>
    </w:p>
    <w:p w14:paraId="0374CDF7" w14:textId="6791142B" w:rsidR="002F3F7E" w:rsidRDefault="002F3F7E" w:rsidP="002F3F7E">
      <w:pPr>
        <w:pStyle w:val="Langtext"/>
      </w:pPr>
      <w:r>
        <w:t>Schlammfang: 850 Liter</w:t>
      </w:r>
    </w:p>
    <w:p w14:paraId="2F1C4492" w14:textId="1F607223" w:rsidR="002F3F7E" w:rsidRDefault="002F3F7E" w:rsidP="002F3F7E">
      <w:pPr>
        <w:pStyle w:val="Langtext"/>
      </w:pPr>
      <w:r>
        <w:t>Fettspeicher: 475 Liter</w:t>
      </w:r>
    </w:p>
    <w:p w14:paraId="0D988A98" w14:textId="39ED9C49" w:rsidR="002F3F7E" w:rsidRDefault="002F3F7E" w:rsidP="002F3F7E">
      <w:pPr>
        <w:pStyle w:val="Langtext"/>
      </w:pPr>
      <w:r>
        <w:t>Gesamtinhalt: 1900 Liter</w:t>
      </w:r>
    </w:p>
    <w:p w14:paraId="080B1C90" w14:textId="4C743FB9" w:rsidR="002F3F7E" w:rsidRDefault="002F3F7E" w:rsidP="002F3F7E">
      <w:pPr>
        <w:pStyle w:val="Langtext"/>
      </w:pPr>
      <w:r>
        <w:t>Länge: 3100 mm</w:t>
      </w:r>
    </w:p>
    <w:p w14:paraId="03AD56DB" w14:textId="00F0FBBD" w:rsidR="002F3F7E" w:rsidRDefault="002F3F7E" w:rsidP="002F3F7E">
      <w:pPr>
        <w:pStyle w:val="Langtext"/>
      </w:pPr>
      <w:r>
        <w:t>Breite: 1000 mm</w:t>
      </w:r>
    </w:p>
    <w:p w14:paraId="601D2D8C" w14:textId="2C0A2261" w:rsidR="002F3F7E" w:rsidRDefault="002F3F7E" w:rsidP="002F3F7E">
      <w:pPr>
        <w:pStyle w:val="Langtext"/>
      </w:pPr>
      <w:r>
        <w:t>Höhe: 1950 mm</w:t>
      </w:r>
    </w:p>
    <w:p w14:paraId="569DCD6A" w14:textId="391F864F" w:rsidR="002F3F7E" w:rsidRDefault="002F3F7E" w:rsidP="002F3F7E">
      <w:pPr>
        <w:pStyle w:val="Langtext"/>
      </w:pPr>
      <w:r>
        <w:t>Zu- und Ablauf: DN 150</w:t>
      </w:r>
    </w:p>
    <w:p w14:paraId="30607125" w14:textId="1268B398" w:rsidR="002F3F7E" w:rsidRDefault="002F3F7E" w:rsidP="002F3F7E">
      <w:pPr>
        <w:pStyle w:val="Langtext"/>
      </w:pPr>
      <w:r>
        <w:t>Gewicht Leer: ca. 385 kg</w:t>
      </w:r>
    </w:p>
    <w:p w14:paraId="2DD251F9" w14:textId="000E91BA" w:rsidR="002F3F7E" w:rsidRDefault="002F3F7E" w:rsidP="002F3F7E">
      <w:pPr>
        <w:pStyle w:val="Langtext"/>
      </w:pPr>
      <w:r>
        <w:t>Gewicht Gefüllt: ca. 2285 kg</w:t>
      </w:r>
    </w:p>
    <w:p w14:paraId="4A9362BA" w14:textId="77777777" w:rsidR="002F3F7E" w:rsidRDefault="002F3F7E" w:rsidP="002F3F7E">
      <w:pPr>
        <w:pStyle w:val="Langtext"/>
      </w:pPr>
    </w:p>
    <w:p w14:paraId="7D5D64CC" w14:textId="40FB9CB4" w:rsidR="002F3F7E" w:rsidRDefault="002F3F7E" w:rsidP="002F3F7E">
      <w:pPr>
        <w:pStyle w:val="Langtext"/>
      </w:pPr>
      <w:r>
        <w:t>z.B. ACO LipuJet-S-OAP NS 8,5 , Bedienungsseite rechts, Artikelnummer 7578.84.42 oder Gleichwertiges.</w:t>
      </w:r>
    </w:p>
    <w:p w14:paraId="433899A1" w14:textId="2951A898" w:rsidR="002F3F7E" w:rsidRDefault="002F3F7E" w:rsidP="002F3F7E">
      <w:pPr>
        <w:pStyle w:val="Langtext"/>
      </w:pPr>
      <w:r>
        <w:t>Angebotenes Erzeugnis:</w:t>
      </w:r>
    </w:p>
    <w:p w14:paraId="6A5426A1" w14:textId="2E07DCED" w:rsidR="002F3F7E" w:rsidRDefault="002F3F7E" w:rsidP="002F3F7E">
      <w:pPr>
        <w:pStyle w:val="Folgeposition"/>
        <w:keepNext/>
        <w:keepLines/>
      </w:pPr>
      <w:r>
        <w:t>N</w:t>
      </w:r>
      <w:r>
        <w:rPr>
          <w:sz w:val="12"/>
        </w:rPr>
        <w:t>+</w:t>
      </w:r>
      <w:r>
        <w:tab/>
        <w:t>LipuJet-S-OAP NS 8,5 links</w:t>
      </w:r>
      <w:r>
        <w:tab/>
        <w:t xml:space="preserve">Stk </w:t>
      </w:r>
    </w:p>
    <w:p w14:paraId="3E49F3AB" w14:textId="3E7245A9" w:rsidR="002F3F7E" w:rsidRDefault="002F3F7E" w:rsidP="002F3F7E">
      <w:pPr>
        <w:pStyle w:val="Langtext"/>
      </w:pPr>
      <w:r>
        <w:t>Schlammfang: 850 Liter</w:t>
      </w:r>
    </w:p>
    <w:p w14:paraId="1B786C5B" w14:textId="4A75DD39" w:rsidR="002F3F7E" w:rsidRDefault="002F3F7E" w:rsidP="002F3F7E">
      <w:pPr>
        <w:pStyle w:val="Langtext"/>
      </w:pPr>
      <w:r>
        <w:t>Fettspeicher: 475 Liter</w:t>
      </w:r>
    </w:p>
    <w:p w14:paraId="1ADC0FB8" w14:textId="2D576128" w:rsidR="002F3F7E" w:rsidRDefault="002F3F7E" w:rsidP="002F3F7E">
      <w:pPr>
        <w:pStyle w:val="Langtext"/>
      </w:pPr>
      <w:r>
        <w:t>Gesamtinhalt: 1900 Liter</w:t>
      </w:r>
    </w:p>
    <w:p w14:paraId="46EC1957" w14:textId="139E8C84" w:rsidR="002F3F7E" w:rsidRDefault="002F3F7E" w:rsidP="002F3F7E">
      <w:pPr>
        <w:pStyle w:val="Langtext"/>
      </w:pPr>
      <w:r>
        <w:t>Länge: 3100 mm</w:t>
      </w:r>
    </w:p>
    <w:p w14:paraId="193D4C83" w14:textId="71E46837" w:rsidR="002F3F7E" w:rsidRDefault="002F3F7E" w:rsidP="002F3F7E">
      <w:pPr>
        <w:pStyle w:val="Langtext"/>
      </w:pPr>
      <w:r>
        <w:t>Breite: 1000 mm</w:t>
      </w:r>
    </w:p>
    <w:p w14:paraId="04AEBAD2" w14:textId="6553B053" w:rsidR="002F3F7E" w:rsidRDefault="002F3F7E" w:rsidP="002F3F7E">
      <w:pPr>
        <w:pStyle w:val="Langtext"/>
      </w:pPr>
      <w:r>
        <w:lastRenderedPageBreak/>
        <w:t>Höhe: 1950 mm</w:t>
      </w:r>
    </w:p>
    <w:p w14:paraId="68B54EDF" w14:textId="2C7F3C47" w:rsidR="002F3F7E" w:rsidRDefault="002F3F7E" w:rsidP="002F3F7E">
      <w:pPr>
        <w:pStyle w:val="Langtext"/>
      </w:pPr>
      <w:r>
        <w:t>Zu- und Ablauf: DN 150</w:t>
      </w:r>
    </w:p>
    <w:p w14:paraId="5DDA1B8A" w14:textId="187EBB3D" w:rsidR="002F3F7E" w:rsidRDefault="002F3F7E" w:rsidP="002F3F7E">
      <w:pPr>
        <w:pStyle w:val="Langtext"/>
      </w:pPr>
      <w:r>
        <w:t>Gewicht Leer: ca. 385 kg</w:t>
      </w:r>
    </w:p>
    <w:p w14:paraId="0E656F2A" w14:textId="49A02250" w:rsidR="002F3F7E" w:rsidRDefault="002F3F7E" w:rsidP="002F3F7E">
      <w:pPr>
        <w:pStyle w:val="Langtext"/>
      </w:pPr>
      <w:r>
        <w:t>Gewicht Gefüllt: ca. 2285 kg</w:t>
      </w:r>
    </w:p>
    <w:p w14:paraId="028F4608" w14:textId="77777777" w:rsidR="002F3F7E" w:rsidRDefault="002F3F7E" w:rsidP="002F3F7E">
      <w:pPr>
        <w:pStyle w:val="Langtext"/>
      </w:pPr>
    </w:p>
    <w:p w14:paraId="71C85992" w14:textId="0BB246BA" w:rsidR="002F3F7E" w:rsidRDefault="002F3F7E" w:rsidP="002F3F7E">
      <w:pPr>
        <w:pStyle w:val="Langtext"/>
      </w:pPr>
      <w:r>
        <w:t>z.B. ACO LipuJet-S-OAP NS 8,5 , Bedienungsseite links, Artikelnummer 7578.84.32 oder Gleichwertiges.</w:t>
      </w:r>
    </w:p>
    <w:p w14:paraId="073032A5" w14:textId="23E27635" w:rsidR="002F3F7E" w:rsidRDefault="002F3F7E" w:rsidP="002F3F7E">
      <w:pPr>
        <w:pStyle w:val="Langtext"/>
      </w:pPr>
      <w:r>
        <w:t>Angebotenes Erzeugnis:</w:t>
      </w:r>
    </w:p>
    <w:p w14:paraId="68486F85" w14:textId="534F2C21" w:rsidR="002F3F7E" w:rsidRDefault="002F3F7E" w:rsidP="002F3F7E">
      <w:pPr>
        <w:pStyle w:val="Folgeposition"/>
        <w:keepNext/>
        <w:keepLines/>
      </w:pPr>
      <w:r>
        <w:t>O</w:t>
      </w:r>
      <w:r>
        <w:rPr>
          <w:sz w:val="12"/>
        </w:rPr>
        <w:t>+</w:t>
      </w:r>
      <w:r>
        <w:tab/>
        <w:t>LipuJet-S-OAP NS 10 rechts</w:t>
      </w:r>
      <w:r>
        <w:tab/>
        <w:t xml:space="preserve">Stk </w:t>
      </w:r>
    </w:p>
    <w:p w14:paraId="04858EC1" w14:textId="037DD107" w:rsidR="002F3F7E" w:rsidRDefault="002F3F7E" w:rsidP="002F3F7E">
      <w:pPr>
        <w:pStyle w:val="Langtext"/>
      </w:pPr>
      <w:r>
        <w:t>Schlammfang: 1000 Liter</w:t>
      </w:r>
    </w:p>
    <w:p w14:paraId="29303D4A" w14:textId="3275A6A2" w:rsidR="002F3F7E" w:rsidRDefault="002F3F7E" w:rsidP="002F3F7E">
      <w:pPr>
        <w:pStyle w:val="Langtext"/>
      </w:pPr>
      <w:r>
        <w:t>Fettspeicher: 520 Liter</w:t>
      </w:r>
    </w:p>
    <w:p w14:paraId="60706B91" w14:textId="0DEC7EAC" w:rsidR="002F3F7E" w:rsidRDefault="002F3F7E" w:rsidP="002F3F7E">
      <w:pPr>
        <w:pStyle w:val="Langtext"/>
      </w:pPr>
      <w:r>
        <w:t>Gesamtinhalt: 2000 Liter</w:t>
      </w:r>
    </w:p>
    <w:p w14:paraId="58DA5689" w14:textId="1FD11289" w:rsidR="002F3F7E" w:rsidRDefault="002F3F7E" w:rsidP="002F3F7E">
      <w:pPr>
        <w:pStyle w:val="Langtext"/>
      </w:pPr>
      <w:r>
        <w:t>Länge: 3300 mm</w:t>
      </w:r>
    </w:p>
    <w:p w14:paraId="2DB7613C" w14:textId="29A383C8" w:rsidR="002F3F7E" w:rsidRDefault="002F3F7E" w:rsidP="002F3F7E">
      <w:pPr>
        <w:pStyle w:val="Langtext"/>
      </w:pPr>
      <w:r>
        <w:t>Breite: 1000 mm</w:t>
      </w:r>
    </w:p>
    <w:p w14:paraId="0CFC7214" w14:textId="40A08904" w:rsidR="002F3F7E" w:rsidRDefault="002F3F7E" w:rsidP="002F3F7E">
      <w:pPr>
        <w:pStyle w:val="Langtext"/>
      </w:pPr>
      <w:r>
        <w:t>Höhe: 1950 mm</w:t>
      </w:r>
    </w:p>
    <w:p w14:paraId="1EAF527A" w14:textId="6F8A1DFA" w:rsidR="002F3F7E" w:rsidRDefault="002F3F7E" w:rsidP="002F3F7E">
      <w:pPr>
        <w:pStyle w:val="Langtext"/>
      </w:pPr>
      <w:r>
        <w:t>Zu- und Ablauf: DN 150</w:t>
      </w:r>
    </w:p>
    <w:p w14:paraId="6C0FD7E5" w14:textId="417E025B" w:rsidR="002F3F7E" w:rsidRDefault="002F3F7E" w:rsidP="002F3F7E">
      <w:pPr>
        <w:pStyle w:val="Langtext"/>
      </w:pPr>
      <w:r>
        <w:t>Gewicht Leer: ca. 400 kg</w:t>
      </w:r>
    </w:p>
    <w:p w14:paraId="5B1D8E7E" w14:textId="58A247AA" w:rsidR="002F3F7E" w:rsidRDefault="002F3F7E" w:rsidP="002F3F7E">
      <w:pPr>
        <w:pStyle w:val="Langtext"/>
      </w:pPr>
      <w:r>
        <w:t>Gewicht Gefüllt: ca. 2400 kg</w:t>
      </w:r>
    </w:p>
    <w:p w14:paraId="480BDF3F" w14:textId="77777777" w:rsidR="002F3F7E" w:rsidRDefault="002F3F7E" w:rsidP="002F3F7E">
      <w:pPr>
        <w:pStyle w:val="Langtext"/>
      </w:pPr>
    </w:p>
    <w:p w14:paraId="3B23D66D" w14:textId="08886859" w:rsidR="002F3F7E" w:rsidRDefault="002F3F7E" w:rsidP="002F3F7E">
      <w:pPr>
        <w:pStyle w:val="Langtext"/>
      </w:pPr>
      <w:r>
        <w:t>z.B. ACO LipuJet-S-OAP NS 10 , Bedienungsseite rechts, Artikelnummer 7580.84.42 oder Gleichwertiges.</w:t>
      </w:r>
    </w:p>
    <w:p w14:paraId="62F96E21" w14:textId="0974251A" w:rsidR="002F3F7E" w:rsidRDefault="002F3F7E" w:rsidP="002F3F7E">
      <w:pPr>
        <w:pStyle w:val="Langtext"/>
      </w:pPr>
      <w:r>
        <w:t>Angebotenes Erzeugnis:</w:t>
      </w:r>
    </w:p>
    <w:p w14:paraId="2DC44536" w14:textId="01042F7C" w:rsidR="002F3F7E" w:rsidRDefault="002F3F7E" w:rsidP="002F3F7E">
      <w:pPr>
        <w:pStyle w:val="Folgeposition"/>
        <w:keepNext/>
        <w:keepLines/>
      </w:pPr>
      <w:r>
        <w:t>P</w:t>
      </w:r>
      <w:r>
        <w:rPr>
          <w:sz w:val="12"/>
        </w:rPr>
        <w:t>+</w:t>
      </w:r>
      <w:r>
        <w:tab/>
        <w:t>LipuJet-S-OAP NS 10 links</w:t>
      </w:r>
      <w:r>
        <w:tab/>
        <w:t xml:space="preserve">Stk </w:t>
      </w:r>
    </w:p>
    <w:p w14:paraId="08E12F9C" w14:textId="558C5C7E" w:rsidR="002F3F7E" w:rsidRDefault="002F3F7E" w:rsidP="002F3F7E">
      <w:pPr>
        <w:pStyle w:val="Langtext"/>
      </w:pPr>
      <w:r>
        <w:t>Schlammfang: 1000 Liter</w:t>
      </w:r>
    </w:p>
    <w:p w14:paraId="525C698F" w14:textId="06CB1422" w:rsidR="002F3F7E" w:rsidRDefault="002F3F7E" w:rsidP="002F3F7E">
      <w:pPr>
        <w:pStyle w:val="Langtext"/>
      </w:pPr>
      <w:r>
        <w:t>Fettspeicher: 520 Liter</w:t>
      </w:r>
    </w:p>
    <w:p w14:paraId="384B50F1" w14:textId="2B645017" w:rsidR="002F3F7E" w:rsidRDefault="002F3F7E" w:rsidP="002F3F7E">
      <w:pPr>
        <w:pStyle w:val="Langtext"/>
      </w:pPr>
      <w:r>
        <w:t>Gesamtinhalt: 2000 Liter</w:t>
      </w:r>
    </w:p>
    <w:p w14:paraId="2B7F612A" w14:textId="0AE3E7C0" w:rsidR="002F3F7E" w:rsidRDefault="002F3F7E" w:rsidP="002F3F7E">
      <w:pPr>
        <w:pStyle w:val="Langtext"/>
      </w:pPr>
      <w:r>
        <w:t>Länge: 3300 mm</w:t>
      </w:r>
    </w:p>
    <w:p w14:paraId="35CFCEDA" w14:textId="370C4AD9" w:rsidR="002F3F7E" w:rsidRDefault="002F3F7E" w:rsidP="002F3F7E">
      <w:pPr>
        <w:pStyle w:val="Langtext"/>
      </w:pPr>
      <w:r>
        <w:t>Breite: 1000 mm</w:t>
      </w:r>
    </w:p>
    <w:p w14:paraId="07884EE1" w14:textId="3A422CB5" w:rsidR="002F3F7E" w:rsidRDefault="002F3F7E" w:rsidP="002F3F7E">
      <w:pPr>
        <w:pStyle w:val="Langtext"/>
      </w:pPr>
      <w:r>
        <w:t>Höhe: 1950 mm</w:t>
      </w:r>
    </w:p>
    <w:p w14:paraId="5B2B7FFD" w14:textId="29FE73B3" w:rsidR="002F3F7E" w:rsidRDefault="002F3F7E" w:rsidP="002F3F7E">
      <w:pPr>
        <w:pStyle w:val="Langtext"/>
      </w:pPr>
      <w:r>
        <w:t>Zu- und Ablauf: DN 150</w:t>
      </w:r>
    </w:p>
    <w:p w14:paraId="2D790D74" w14:textId="343711DA" w:rsidR="002F3F7E" w:rsidRDefault="002F3F7E" w:rsidP="002F3F7E">
      <w:pPr>
        <w:pStyle w:val="Langtext"/>
      </w:pPr>
      <w:r>
        <w:t>Gewicht Leer: ca. 400 kg</w:t>
      </w:r>
    </w:p>
    <w:p w14:paraId="340A6F40" w14:textId="3575BC18" w:rsidR="002F3F7E" w:rsidRDefault="002F3F7E" w:rsidP="002F3F7E">
      <w:pPr>
        <w:pStyle w:val="Langtext"/>
      </w:pPr>
      <w:r>
        <w:t>Gewicht Gefüllt: ca. 2400 kg</w:t>
      </w:r>
    </w:p>
    <w:p w14:paraId="454A9DED" w14:textId="77777777" w:rsidR="002F3F7E" w:rsidRDefault="002F3F7E" w:rsidP="002F3F7E">
      <w:pPr>
        <w:pStyle w:val="Langtext"/>
      </w:pPr>
    </w:p>
    <w:p w14:paraId="5F1BA492" w14:textId="0EBE397B" w:rsidR="002F3F7E" w:rsidRDefault="002F3F7E" w:rsidP="002F3F7E">
      <w:pPr>
        <w:pStyle w:val="Langtext"/>
      </w:pPr>
      <w:r>
        <w:t>z.B. ACO LipuJet-S-OAP NS 10 , Bedienungsseite links, Artikelnummer 7580.84.32 oder Gleichwertiges.</w:t>
      </w:r>
    </w:p>
    <w:p w14:paraId="74D46BE1" w14:textId="442DFF6F" w:rsidR="002F3F7E" w:rsidRDefault="002F3F7E" w:rsidP="002F3F7E">
      <w:pPr>
        <w:pStyle w:val="Langtext"/>
      </w:pPr>
      <w:r>
        <w:t>Angebotenes Erzeugnis:</w:t>
      </w:r>
    </w:p>
    <w:p w14:paraId="7FEBC050" w14:textId="77777777" w:rsidR="002F3F7E" w:rsidRDefault="002F3F7E" w:rsidP="002F3F7E">
      <w:pPr>
        <w:pStyle w:val="TrennungPOS"/>
      </w:pPr>
    </w:p>
    <w:p w14:paraId="4348B8C1" w14:textId="418E0B52" w:rsidR="002F3F7E" w:rsidRDefault="002F3F7E" w:rsidP="002F3F7E">
      <w:pPr>
        <w:pStyle w:val="GrundtextPosNr"/>
        <w:keepNext/>
        <w:keepLines/>
      </w:pPr>
      <w:r>
        <w:t>61.CB 09</w:t>
      </w:r>
    </w:p>
    <w:p w14:paraId="640E6873" w14:textId="0A6FA532" w:rsidR="002F3F7E" w:rsidRDefault="002F3F7E" w:rsidP="002F3F7E">
      <w:pPr>
        <w:pStyle w:val="Grundtext"/>
      </w:pPr>
      <w:r>
        <w:t>LipuJet-S-RB, Freiaufstellung, rund, Fettabscheideranlage gemäß ÖNORM EN 1825 u. DIN 4040-100, zur Freiaufstellung in frostgeschützten Räumen, aus Edelstahl, Werkstoff 1.4571, mit integriertem Schlammfang, runde Bauform ohne Trennwand (optimaler Reinigungskomfort), Zu- und Ablauf Stutzen Ø für entsprechende Rohranschlüsse, Absaug- u. Entsorgungssumpf, Grundablassmuffe 1½" mit Stopfen, Segmentbauweise (optimale Einbringmöglichkeit), geruchsdichte Wartungsöffnung, mit Anschlussmöglichkeit für eine Chemisch-physikalische Abwasserbehandlungsanlage zur Reduzierung der Fett- und Ölkonzentration im Ablauf von Fettabscheideranlagen gemäß ÖNORM EN 1825 durch Flockulation</w:t>
      </w:r>
    </w:p>
    <w:p w14:paraId="1D58228A" w14:textId="3404A394" w:rsidR="002F3F7E" w:rsidRDefault="002F3F7E" w:rsidP="002F3F7E">
      <w:pPr>
        <w:pStyle w:val="Grundtext"/>
      </w:pPr>
      <w:r>
        <w:t>Der verwendete Werkstoff 1.4571 Edelstahl ist ein Werkstoff der Klasse A1 u. damit nicht brennbar.</w:t>
      </w:r>
    </w:p>
    <w:p w14:paraId="21BB8271" w14:textId="1ED398E1" w:rsidR="002F3F7E" w:rsidRDefault="002F3F7E" w:rsidP="002F3F7E">
      <w:pPr>
        <w:pStyle w:val="Grundtext"/>
      </w:pPr>
      <w:r>
        <w:t>Zubehör wie Probenahmetopf, Absperrschieber Zulauf, Fülleinheit, Schauglas ist in eigenen Positionen beschrieben.</w:t>
      </w:r>
    </w:p>
    <w:p w14:paraId="3C43EBAA" w14:textId="230B2D65" w:rsidR="002F3F7E" w:rsidRDefault="002F3F7E" w:rsidP="002F3F7E">
      <w:pPr>
        <w:pStyle w:val="Grundtext"/>
      </w:pPr>
      <w:r>
        <w:t>Angegeben ist Nenngröße NS</w:t>
      </w:r>
    </w:p>
    <w:p w14:paraId="0ACC5348" w14:textId="4CA8CD8A" w:rsidR="002F3F7E" w:rsidRDefault="002F3F7E" w:rsidP="002F3F7E">
      <w:pPr>
        <w:pStyle w:val="Folgeposition"/>
        <w:keepNext/>
        <w:keepLines/>
      </w:pPr>
      <w:r>
        <w:t>A</w:t>
      </w:r>
      <w:r>
        <w:rPr>
          <w:sz w:val="12"/>
        </w:rPr>
        <w:t>+</w:t>
      </w:r>
      <w:r>
        <w:tab/>
        <w:t>LipuJet-S-RB NS 2</w:t>
      </w:r>
      <w:r>
        <w:tab/>
        <w:t xml:space="preserve">Stk </w:t>
      </w:r>
    </w:p>
    <w:p w14:paraId="1F894660" w14:textId="125AEC2A" w:rsidR="002F3F7E" w:rsidRDefault="002F3F7E" w:rsidP="002F3F7E">
      <w:pPr>
        <w:pStyle w:val="Langtext"/>
      </w:pPr>
      <w:r>
        <w:t>Schlammfang: 210 Liter</w:t>
      </w:r>
    </w:p>
    <w:p w14:paraId="5A7F330D" w14:textId="4091CE42" w:rsidR="002F3F7E" w:rsidRDefault="002F3F7E" w:rsidP="002F3F7E">
      <w:pPr>
        <w:pStyle w:val="Langtext"/>
      </w:pPr>
      <w:r>
        <w:t>Fettspeicher: 120 Liter</w:t>
      </w:r>
    </w:p>
    <w:p w14:paraId="173A6D75" w14:textId="7E9A57BF" w:rsidR="002F3F7E" w:rsidRDefault="00606CC6" w:rsidP="00606CC6">
      <w:pPr>
        <w:pStyle w:val="Langtext"/>
      </w:pPr>
      <w:r>
        <w:t>Gesamtinhalt: 715 Liter</w:t>
      </w:r>
    </w:p>
    <w:p w14:paraId="604C3AC5" w14:textId="5F8222B0" w:rsidR="00606CC6" w:rsidRDefault="00606CC6" w:rsidP="00606CC6">
      <w:pPr>
        <w:pStyle w:val="Langtext"/>
      </w:pPr>
      <w:r>
        <w:t>Durchmesser: 1000 mm</w:t>
      </w:r>
    </w:p>
    <w:p w14:paraId="48B8E11B" w14:textId="13986680" w:rsidR="00606CC6" w:rsidRDefault="00606CC6" w:rsidP="00606CC6">
      <w:pPr>
        <w:pStyle w:val="Langtext"/>
      </w:pPr>
      <w:r>
        <w:t>Höhe: 1520 mm</w:t>
      </w:r>
    </w:p>
    <w:p w14:paraId="43EA6A7D" w14:textId="1D2AC4B1" w:rsidR="00606CC6" w:rsidRDefault="00606CC6" w:rsidP="00606CC6">
      <w:pPr>
        <w:pStyle w:val="Langtext"/>
      </w:pPr>
      <w:r>
        <w:t>Segmentbauweise : Anzahl der Segmente 2</w:t>
      </w:r>
    </w:p>
    <w:p w14:paraId="7EC21FC5" w14:textId="2C99D205" w:rsidR="00606CC6" w:rsidRDefault="00606CC6" w:rsidP="00606CC6">
      <w:pPr>
        <w:pStyle w:val="Langtext"/>
      </w:pPr>
      <w:r>
        <w:t>Zu- und Ablauf: DN 100</w:t>
      </w:r>
    </w:p>
    <w:p w14:paraId="390658CB" w14:textId="07D9A52A" w:rsidR="00606CC6" w:rsidRDefault="00606CC6" w:rsidP="00606CC6">
      <w:pPr>
        <w:pStyle w:val="Langtext"/>
      </w:pPr>
      <w:r>
        <w:t>schwerstes Einzelteil : 88 kg</w:t>
      </w:r>
    </w:p>
    <w:p w14:paraId="1436022F" w14:textId="02B189CD" w:rsidR="00606CC6" w:rsidRDefault="00606CC6" w:rsidP="00606CC6">
      <w:pPr>
        <w:pStyle w:val="Langtext"/>
      </w:pPr>
      <w:r>
        <w:t>Gewicht Leer: ca. 168 kg</w:t>
      </w:r>
    </w:p>
    <w:p w14:paraId="42B3167D" w14:textId="1444180A" w:rsidR="00606CC6" w:rsidRDefault="00606CC6" w:rsidP="00606CC6">
      <w:pPr>
        <w:pStyle w:val="Langtext"/>
      </w:pPr>
      <w:r>
        <w:t>Gewicht Gefüllt: ca. 882 kg</w:t>
      </w:r>
    </w:p>
    <w:p w14:paraId="5E638AB4" w14:textId="77777777" w:rsidR="00606CC6" w:rsidRDefault="00606CC6" w:rsidP="00606CC6">
      <w:pPr>
        <w:pStyle w:val="Langtext"/>
      </w:pPr>
    </w:p>
    <w:p w14:paraId="4BE15797" w14:textId="0DBD2116" w:rsidR="00606CC6" w:rsidRDefault="00606CC6" w:rsidP="00606CC6">
      <w:pPr>
        <w:pStyle w:val="Langtext"/>
      </w:pPr>
      <w:r>
        <w:t>z.B. ACO LipuJet-S-RB NS 2 , Artikelnummer 7502.32.00 oder Gleichwertiges.</w:t>
      </w:r>
    </w:p>
    <w:p w14:paraId="3D5FBE2F" w14:textId="0CA1320A" w:rsidR="00606CC6" w:rsidRDefault="00606CC6" w:rsidP="00606CC6">
      <w:pPr>
        <w:pStyle w:val="Langtext"/>
      </w:pPr>
      <w:r>
        <w:t>Angebotenes Erzeugnis:</w:t>
      </w:r>
    </w:p>
    <w:p w14:paraId="6C71167E" w14:textId="18945DE8" w:rsidR="00606CC6" w:rsidRDefault="00606CC6" w:rsidP="00606CC6">
      <w:pPr>
        <w:pStyle w:val="Folgeposition"/>
        <w:keepNext/>
        <w:keepLines/>
      </w:pPr>
      <w:r>
        <w:t>B</w:t>
      </w:r>
      <w:r>
        <w:rPr>
          <w:sz w:val="12"/>
        </w:rPr>
        <w:t>+</w:t>
      </w:r>
      <w:r>
        <w:tab/>
        <w:t>LipuJet-S-RB NS 4</w:t>
      </w:r>
      <w:r>
        <w:tab/>
        <w:t xml:space="preserve">Stk </w:t>
      </w:r>
    </w:p>
    <w:p w14:paraId="224F9ED2" w14:textId="40B1A0D7" w:rsidR="00606CC6" w:rsidRDefault="00606CC6" w:rsidP="00606CC6">
      <w:pPr>
        <w:pStyle w:val="Langtext"/>
      </w:pPr>
      <w:r>
        <w:t>Schlammfang: 420 Liter</w:t>
      </w:r>
    </w:p>
    <w:p w14:paraId="002DB539" w14:textId="6568E493" w:rsidR="00606CC6" w:rsidRDefault="00606CC6" w:rsidP="00606CC6">
      <w:pPr>
        <w:pStyle w:val="Langtext"/>
      </w:pPr>
      <w:r>
        <w:t>Fettspeicher: 165 Liter</w:t>
      </w:r>
    </w:p>
    <w:p w14:paraId="10337AC6" w14:textId="1EDA150B" w:rsidR="00606CC6" w:rsidRDefault="00606CC6" w:rsidP="00606CC6">
      <w:pPr>
        <w:pStyle w:val="Langtext"/>
      </w:pPr>
      <w:r>
        <w:t>Gesamtinhalt: 915 Liter</w:t>
      </w:r>
    </w:p>
    <w:p w14:paraId="34C8A24E" w14:textId="216F603F" w:rsidR="00606CC6" w:rsidRDefault="00606CC6" w:rsidP="00606CC6">
      <w:pPr>
        <w:pStyle w:val="Langtext"/>
      </w:pPr>
      <w:r>
        <w:lastRenderedPageBreak/>
        <w:t>Durchmesser: 1000 mm</w:t>
      </w:r>
    </w:p>
    <w:p w14:paraId="42B4534E" w14:textId="30B7EFFC" w:rsidR="00606CC6" w:rsidRDefault="00606CC6" w:rsidP="00606CC6">
      <w:pPr>
        <w:pStyle w:val="Langtext"/>
      </w:pPr>
      <w:r>
        <w:t>Höhe: 1770 mm</w:t>
      </w:r>
    </w:p>
    <w:p w14:paraId="51E8D2D1" w14:textId="4CF02606" w:rsidR="00606CC6" w:rsidRDefault="00606CC6" w:rsidP="00606CC6">
      <w:pPr>
        <w:pStyle w:val="Langtext"/>
      </w:pPr>
      <w:r>
        <w:t>Segmentbauweise : Anzahl der Segmente 2</w:t>
      </w:r>
    </w:p>
    <w:p w14:paraId="6852DBE8" w14:textId="077ECD4F" w:rsidR="00606CC6" w:rsidRDefault="00606CC6" w:rsidP="00606CC6">
      <w:pPr>
        <w:pStyle w:val="Langtext"/>
      </w:pPr>
      <w:r>
        <w:t>Zu- und Ablauf: DN 100</w:t>
      </w:r>
    </w:p>
    <w:p w14:paraId="304EED34" w14:textId="74FD3DFA" w:rsidR="00606CC6" w:rsidRDefault="00606CC6" w:rsidP="00606CC6">
      <w:pPr>
        <w:pStyle w:val="Langtext"/>
      </w:pPr>
      <w:r>
        <w:t>schwerstes Einzelteil : 88 kg</w:t>
      </w:r>
    </w:p>
    <w:p w14:paraId="6D487668" w14:textId="3B9189DC" w:rsidR="00606CC6" w:rsidRDefault="00606CC6" w:rsidP="00606CC6">
      <w:pPr>
        <w:pStyle w:val="Langtext"/>
      </w:pPr>
      <w:r>
        <w:t>Gewicht Leer: ca. 178 kg</w:t>
      </w:r>
    </w:p>
    <w:p w14:paraId="4F6FA63E" w14:textId="4F70FADD" w:rsidR="00606CC6" w:rsidRDefault="00606CC6" w:rsidP="00606CC6">
      <w:pPr>
        <w:pStyle w:val="Langtext"/>
      </w:pPr>
      <w:r>
        <w:t>Gewicht Gefüllt: ca. 1093 kg</w:t>
      </w:r>
    </w:p>
    <w:p w14:paraId="2EFFB43A" w14:textId="77777777" w:rsidR="00606CC6" w:rsidRDefault="00606CC6" w:rsidP="00606CC6">
      <w:pPr>
        <w:pStyle w:val="Langtext"/>
      </w:pPr>
    </w:p>
    <w:p w14:paraId="79BD5B7F" w14:textId="0D700901" w:rsidR="00606CC6" w:rsidRDefault="00606CC6" w:rsidP="00606CC6">
      <w:pPr>
        <w:pStyle w:val="Langtext"/>
      </w:pPr>
      <w:r>
        <w:t>z.B. ACO LipuJet-S-RB NS 4 , Artikelnummer 7504.32.00 oder Gleichwertiges.</w:t>
      </w:r>
    </w:p>
    <w:p w14:paraId="27221F28" w14:textId="048B225A" w:rsidR="00606CC6" w:rsidRDefault="00606CC6" w:rsidP="00606CC6">
      <w:pPr>
        <w:pStyle w:val="Langtext"/>
      </w:pPr>
      <w:r>
        <w:t>Angebotenes Erzeugnis:</w:t>
      </w:r>
    </w:p>
    <w:p w14:paraId="132392B5" w14:textId="3425AC24" w:rsidR="00606CC6" w:rsidRDefault="00606CC6" w:rsidP="00606CC6">
      <w:pPr>
        <w:pStyle w:val="Folgeposition"/>
        <w:keepNext/>
        <w:keepLines/>
      </w:pPr>
      <w:r>
        <w:t>C</w:t>
      </w:r>
      <w:r>
        <w:rPr>
          <w:sz w:val="12"/>
        </w:rPr>
        <w:t>+</w:t>
      </w:r>
      <w:r>
        <w:tab/>
        <w:t>LipuJet-S-RB NS 7</w:t>
      </w:r>
      <w:r>
        <w:tab/>
        <w:t xml:space="preserve">Stk </w:t>
      </w:r>
    </w:p>
    <w:p w14:paraId="50F206F5" w14:textId="0EEFFAC6" w:rsidR="00606CC6" w:rsidRDefault="00606CC6" w:rsidP="00606CC6">
      <w:pPr>
        <w:pStyle w:val="Langtext"/>
      </w:pPr>
      <w:r>
        <w:t>Schlammfang: 705 Liter</w:t>
      </w:r>
    </w:p>
    <w:p w14:paraId="0DE2CE6C" w14:textId="53C0AF29" w:rsidR="00606CC6" w:rsidRDefault="00606CC6" w:rsidP="00606CC6">
      <w:pPr>
        <w:pStyle w:val="Langtext"/>
      </w:pPr>
      <w:r>
        <w:t>Fettspeicher: 400 Liter</w:t>
      </w:r>
    </w:p>
    <w:p w14:paraId="5A451A23" w14:textId="30E9A972" w:rsidR="00606CC6" w:rsidRDefault="00606CC6" w:rsidP="00606CC6">
      <w:pPr>
        <w:pStyle w:val="Langtext"/>
      </w:pPr>
      <w:r>
        <w:t>Gesamtinhalt: 1950 Liter</w:t>
      </w:r>
    </w:p>
    <w:p w14:paraId="407C914B" w14:textId="1D0493CF" w:rsidR="00606CC6" w:rsidRDefault="00606CC6" w:rsidP="00606CC6">
      <w:pPr>
        <w:pStyle w:val="Langtext"/>
      </w:pPr>
      <w:r>
        <w:t>Durchmesser: 1500 mm</w:t>
      </w:r>
    </w:p>
    <w:p w14:paraId="187119EF" w14:textId="645F030C" w:rsidR="00606CC6" w:rsidRDefault="00606CC6" w:rsidP="00606CC6">
      <w:pPr>
        <w:pStyle w:val="Langtext"/>
      </w:pPr>
      <w:r>
        <w:t>Höhe: 2100 mm</w:t>
      </w:r>
    </w:p>
    <w:p w14:paraId="3BAEFBBB" w14:textId="0F17EB1A" w:rsidR="00606CC6" w:rsidRDefault="00606CC6" w:rsidP="00606CC6">
      <w:pPr>
        <w:pStyle w:val="Langtext"/>
      </w:pPr>
      <w:r>
        <w:t>Segmentbauweise : Anzahl der Segmente 3</w:t>
      </w:r>
    </w:p>
    <w:p w14:paraId="037A8438" w14:textId="21FAC923" w:rsidR="00606CC6" w:rsidRDefault="00606CC6" w:rsidP="00606CC6">
      <w:pPr>
        <w:pStyle w:val="Langtext"/>
      </w:pPr>
      <w:r>
        <w:t>Zu- und Ablauf: DN 150</w:t>
      </w:r>
    </w:p>
    <w:p w14:paraId="61F8E7A6" w14:textId="66BA00A7" w:rsidR="00606CC6" w:rsidRDefault="00606CC6" w:rsidP="00606CC6">
      <w:pPr>
        <w:pStyle w:val="Langtext"/>
      </w:pPr>
      <w:r>
        <w:t>schwerstes Einzelteil : 128 kg</w:t>
      </w:r>
    </w:p>
    <w:p w14:paraId="268E188F" w14:textId="19EA6ADF" w:rsidR="00606CC6" w:rsidRDefault="00606CC6" w:rsidP="00606CC6">
      <w:pPr>
        <w:pStyle w:val="Langtext"/>
      </w:pPr>
      <w:r>
        <w:t>Gewicht Leer: ca. 332 kg</w:t>
      </w:r>
    </w:p>
    <w:p w14:paraId="2212A3FF" w14:textId="2278C85F" w:rsidR="00606CC6" w:rsidRDefault="00606CC6" w:rsidP="00606CC6">
      <w:pPr>
        <w:pStyle w:val="Langtext"/>
      </w:pPr>
      <w:r>
        <w:t>Gewicht Gefüllt: ca. 2284 kg</w:t>
      </w:r>
    </w:p>
    <w:p w14:paraId="32D5FF6B" w14:textId="77777777" w:rsidR="00606CC6" w:rsidRDefault="00606CC6" w:rsidP="00606CC6">
      <w:pPr>
        <w:pStyle w:val="Langtext"/>
      </w:pPr>
    </w:p>
    <w:p w14:paraId="5878CA11" w14:textId="34BAF874" w:rsidR="00606CC6" w:rsidRDefault="00606CC6" w:rsidP="00606CC6">
      <w:pPr>
        <w:pStyle w:val="Langtext"/>
      </w:pPr>
      <w:r>
        <w:t>z.B. ACO LipuJet-S-RB NS 7 , Artikelnummer 7507.32.00 oder Gleichwertiges.</w:t>
      </w:r>
    </w:p>
    <w:p w14:paraId="5D6BE868" w14:textId="0129B199" w:rsidR="00606CC6" w:rsidRDefault="00606CC6" w:rsidP="00606CC6">
      <w:pPr>
        <w:pStyle w:val="Langtext"/>
      </w:pPr>
      <w:r>
        <w:t>Angebotenes Erzeugnis:</w:t>
      </w:r>
    </w:p>
    <w:p w14:paraId="668EFA01" w14:textId="0CD6F9F0" w:rsidR="00606CC6" w:rsidRDefault="00606CC6" w:rsidP="00606CC6">
      <w:pPr>
        <w:pStyle w:val="Folgeposition"/>
        <w:keepNext/>
        <w:keepLines/>
      </w:pPr>
      <w:r>
        <w:t>D</w:t>
      </w:r>
      <w:r>
        <w:rPr>
          <w:sz w:val="12"/>
        </w:rPr>
        <w:t>+</w:t>
      </w:r>
      <w:r>
        <w:tab/>
        <w:t>LipuJet-S-RB NS 10</w:t>
      </w:r>
      <w:r>
        <w:tab/>
        <w:t xml:space="preserve">Stk </w:t>
      </w:r>
    </w:p>
    <w:p w14:paraId="27EDE029" w14:textId="7CDBD2F2" w:rsidR="00606CC6" w:rsidRDefault="00606CC6" w:rsidP="00606CC6">
      <w:pPr>
        <w:pStyle w:val="Langtext"/>
      </w:pPr>
      <w:r>
        <w:t>Schlammfang: 1000 Liter</w:t>
      </w:r>
    </w:p>
    <w:p w14:paraId="308061F5" w14:textId="4A7031B7" w:rsidR="00606CC6" w:rsidRDefault="00606CC6" w:rsidP="00606CC6">
      <w:pPr>
        <w:pStyle w:val="Langtext"/>
      </w:pPr>
      <w:r>
        <w:t>Fettspeicher: 400 Liter</w:t>
      </w:r>
    </w:p>
    <w:p w14:paraId="26BB4709" w14:textId="2E6858D0" w:rsidR="00606CC6" w:rsidRDefault="00606CC6" w:rsidP="00606CC6">
      <w:pPr>
        <w:pStyle w:val="Langtext"/>
      </w:pPr>
      <w:r>
        <w:t>Gesamtinhalt: 2250 Liter</w:t>
      </w:r>
    </w:p>
    <w:p w14:paraId="4D77242C" w14:textId="7F4734BA" w:rsidR="00606CC6" w:rsidRDefault="00606CC6" w:rsidP="00606CC6">
      <w:pPr>
        <w:pStyle w:val="Langtext"/>
      </w:pPr>
      <w:r>
        <w:t>Durchmesser: 1500 mm</w:t>
      </w:r>
    </w:p>
    <w:p w14:paraId="03CDAD7D" w14:textId="107BBA12" w:rsidR="00606CC6" w:rsidRDefault="00606CC6" w:rsidP="00606CC6">
      <w:pPr>
        <w:pStyle w:val="Langtext"/>
      </w:pPr>
      <w:r>
        <w:t>Höhe: 2270 mm</w:t>
      </w:r>
    </w:p>
    <w:p w14:paraId="7681EBFB" w14:textId="749C7954" w:rsidR="00606CC6" w:rsidRDefault="00606CC6" w:rsidP="00606CC6">
      <w:pPr>
        <w:pStyle w:val="Langtext"/>
      </w:pPr>
      <w:r>
        <w:t>Segmentbauweise : Anzahl der Segmente 3</w:t>
      </w:r>
    </w:p>
    <w:p w14:paraId="298196FE" w14:textId="042ACA04" w:rsidR="00606CC6" w:rsidRDefault="00606CC6" w:rsidP="00606CC6">
      <w:pPr>
        <w:pStyle w:val="Langtext"/>
      </w:pPr>
      <w:r>
        <w:t>Zu- und Ablauf: DN 150</w:t>
      </w:r>
    </w:p>
    <w:p w14:paraId="37F654EF" w14:textId="69E3E1CF" w:rsidR="00606CC6" w:rsidRDefault="00606CC6" w:rsidP="00606CC6">
      <w:pPr>
        <w:pStyle w:val="Langtext"/>
      </w:pPr>
      <w:r>
        <w:t>schwerstes Einzelteil : 128 kg</w:t>
      </w:r>
    </w:p>
    <w:p w14:paraId="69374A62" w14:textId="3662B597" w:rsidR="00606CC6" w:rsidRDefault="00606CC6" w:rsidP="00606CC6">
      <w:pPr>
        <w:pStyle w:val="Langtext"/>
      </w:pPr>
      <w:r>
        <w:t>Gewicht Leer: ca. 342 kg</w:t>
      </w:r>
    </w:p>
    <w:p w14:paraId="4893D3E5" w14:textId="0A6C9932" w:rsidR="00606CC6" w:rsidRDefault="00606CC6" w:rsidP="00606CC6">
      <w:pPr>
        <w:pStyle w:val="Langtext"/>
      </w:pPr>
      <w:r>
        <w:t>Gewicht Gefüllt: ca. 2589 kg</w:t>
      </w:r>
    </w:p>
    <w:p w14:paraId="73C45028" w14:textId="77777777" w:rsidR="00606CC6" w:rsidRDefault="00606CC6" w:rsidP="00606CC6">
      <w:pPr>
        <w:pStyle w:val="Langtext"/>
      </w:pPr>
    </w:p>
    <w:p w14:paraId="1D7E1D41" w14:textId="390D6270" w:rsidR="00606CC6" w:rsidRDefault="00606CC6" w:rsidP="00606CC6">
      <w:pPr>
        <w:pStyle w:val="Langtext"/>
      </w:pPr>
      <w:r>
        <w:t>z.B. ACO LipuJet-S-RB NS 10 , Artikelnummer 7510.32.00 oder Gleichwertiges.</w:t>
      </w:r>
    </w:p>
    <w:p w14:paraId="05BAED50" w14:textId="44BD921B" w:rsidR="00606CC6" w:rsidRDefault="00606CC6" w:rsidP="00606CC6">
      <w:pPr>
        <w:pStyle w:val="Langtext"/>
      </w:pPr>
      <w:r>
        <w:t>Angebotenes Erzeugnis:</w:t>
      </w:r>
    </w:p>
    <w:p w14:paraId="294DB0E6" w14:textId="1034980F" w:rsidR="00606CC6" w:rsidRDefault="00606CC6" w:rsidP="00606CC6">
      <w:pPr>
        <w:pStyle w:val="Folgeposition"/>
        <w:keepNext/>
        <w:keepLines/>
      </w:pPr>
      <w:r>
        <w:t>E</w:t>
      </w:r>
      <w:r>
        <w:rPr>
          <w:sz w:val="12"/>
        </w:rPr>
        <w:t>+</w:t>
      </w:r>
      <w:r>
        <w:tab/>
        <w:t>LipuJet-S-RB NS 15</w:t>
      </w:r>
      <w:r>
        <w:tab/>
        <w:t xml:space="preserve">Stk </w:t>
      </w:r>
    </w:p>
    <w:p w14:paraId="43D90D61" w14:textId="53EDA40C" w:rsidR="00606CC6" w:rsidRDefault="00606CC6" w:rsidP="00606CC6">
      <w:pPr>
        <w:pStyle w:val="Langtext"/>
      </w:pPr>
      <w:r>
        <w:t>Schlammfang: 1630 Liter</w:t>
      </w:r>
    </w:p>
    <w:p w14:paraId="3D34EAC0" w14:textId="1E139CEF" w:rsidR="00606CC6" w:rsidRDefault="00606CC6" w:rsidP="00606CC6">
      <w:pPr>
        <w:pStyle w:val="Langtext"/>
      </w:pPr>
      <w:r>
        <w:t>Fettspeicher: 800 Liter</w:t>
      </w:r>
    </w:p>
    <w:p w14:paraId="01464F2E" w14:textId="0CEC1F76" w:rsidR="00606CC6" w:rsidRDefault="00606CC6" w:rsidP="00606CC6">
      <w:pPr>
        <w:pStyle w:val="Langtext"/>
      </w:pPr>
      <w:r>
        <w:t>Gesamtinhalt: 3350 Liter</w:t>
      </w:r>
    </w:p>
    <w:p w14:paraId="5EFA5886" w14:textId="1ABF8078" w:rsidR="00606CC6" w:rsidRDefault="00606CC6" w:rsidP="00606CC6">
      <w:pPr>
        <w:pStyle w:val="Langtext"/>
      </w:pPr>
      <w:r>
        <w:t>Durchmesser: 1750 mm</w:t>
      </w:r>
    </w:p>
    <w:p w14:paraId="3AAA8442" w14:textId="7C76709C" w:rsidR="00606CC6" w:rsidRDefault="00606CC6" w:rsidP="00606CC6">
      <w:pPr>
        <w:pStyle w:val="Langtext"/>
      </w:pPr>
      <w:r>
        <w:t>Höhe: 2440 mm</w:t>
      </w:r>
    </w:p>
    <w:p w14:paraId="5859A068" w14:textId="0F09C9C2" w:rsidR="00606CC6" w:rsidRDefault="00606CC6" w:rsidP="00606CC6">
      <w:pPr>
        <w:pStyle w:val="Langtext"/>
      </w:pPr>
      <w:r>
        <w:t>Segmentbauweise : Anzahl der Segmente 3</w:t>
      </w:r>
    </w:p>
    <w:p w14:paraId="7A7659B7" w14:textId="12DFBE40" w:rsidR="00606CC6" w:rsidRDefault="00606CC6" w:rsidP="00606CC6">
      <w:pPr>
        <w:pStyle w:val="Langtext"/>
      </w:pPr>
      <w:r>
        <w:t>Zu- und Ablauf: DN 200</w:t>
      </w:r>
    </w:p>
    <w:p w14:paraId="5E66138D" w14:textId="18996E25" w:rsidR="00606CC6" w:rsidRDefault="00606CC6" w:rsidP="00606CC6">
      <w:pPr>
        <w:pStyle w:val="Langtext"/>
      </w:pPr>
      <w:r>
        <w:t>schwerstes Einzelteil : 196 kg</w:t>
      </w:r>
    </w:p>
    <w:p w14:paraId="2D3B93F4" w14:textId="7C4D4016" w:rsidR="00606CC6" w:rsidRDefault="00606CC6" w:rsidP="00606CC6">
      <w:pPr>
        <w:pStyle w:val="Langtext"/>
      </w:pPr>
      <w:r>
        <w:t>Gewicht Leer: ca. 485 kg</w:t>
      </w:r>
    </w:p>
    <w:p w14:paraId="6AFCEF2F" w14:textId="7FD77DD6" w:rsidR="00606CC6" w:rsidRDefault="00606CC6" w:rsidP="00606CC6">
      <w:pPr>
        <w:pStyle w:val="Langtext"/>
      </w:pPr>
      <w:r>
        <w:t>Gewicht Gefüllt: ca. 3835 kg</w:t>
      </w:r>
    </w:p>
    <w:p w14:paraId="408F211A" w14:textId="77777777" w:rsidR="00606CC6" w:rsidRDefault="00606CC6" w:rsidP="00606CC6">
      <w:pPr>
        <w:pStyle w:val="Langtext"/>
      </w:pPr>
    </w:p>
    <w:p w14:paraId="2B5A10E4" w14:textId="74461656" w:rsidR="00606CC6" w:rsidRDefault="00606CC6" w:rsidP="00606CC6">
      <w:pPr>
        <w:pStyle w:val="Langtext"/>
      </w:pPr>
      <w:r>
        <w:t>z.B. ACO LipuJet-S-RB NS 15 , Artikelnummer 7515.32.00 oder Gleichwertiges.</w:t>
      </w:r>
    </w:p>
    <w:p w14:paraId="7C2AA47D" w14:textId="676F8400" w:rsidR="00606CC6" w:rsidRDefault="00606CC6" w:rsidP="00606CC6">
      <w:pPr>
        <w:pStyle w:val="Langtext"/>
      </w:pPr>
      <w:r>
        <w:t>Angebotenes Erzeugnis:</w:t>
      </w:r>
    </w:p>
    <w:p w14:paraId="71EF0B9B" w14:textId="45D17E9A" w:rsidR="00606CC6" w:rsidRDefault="00606CC6" w:rsidP="00606CC6">
      <w:pPr>
        <w:pStyle w:val="Folgeposition"/>
        <w:keepNext/>
        <w:keepLines/>
      </w:pPr>
      <w:r>
        <w:t>F</w:t>
      </w:r>
      <w:r>
        <w:rPr>
          <w:sz w:val="12"/>
        </w:rPr>
        <w:t>+</w:t>
      </w:r>
      <w:r>
        <w:tab/>
        <w:t>LipuJet-S-RB NS 20</w:t>
      </w:r>
      <w:r>
        <w:tab/>
        <w:t xml:space="preserve">Stk </w:t>
      </w:r>
    </w:p>
    <w:p w14:paraId="1421AB53" w14:textId="61F9E56C" w:rsidR="00606CC6" w:rsidRDefault="00606CC6" w:rsidP="00606CC6">
      <w:pPr>
        <w:pStyle w:val="Langtext"/>
      </w:pPr>
      <w:r>
        <w:t>Schlammfang: 2110 Liter</w:t>
      </w:r>
    </w:p>
    <w:p w14:paraId="1B8A782B" w14:textId="3F33160A" w:rsidR="00606CC6" w:rsidRDefault="00606CC6" w:rsidP="00606CC6">
      <w:pPr>
        <w:pStyle w:val="Langtext"/>
      </w:pPr>
      <w:r>
        <w:t>Fettspeicher: 800 Liter</w:t>
      </w:r>
    </w:p>
    <w:p w14:paraId="11D78550" w14:textId="40749233" w:rsidR="00606CC6" w:rsidRDefault="00606CC6" w:rsidP="00606CC6">
      <w:pPr>
        <w:pStyle w:val="Langtext"/>
      </w:pPr>
      <w:r>
        <w:t>Gesamtinhalt: 3820 Liter</w:t>
      </w:r>
    </w:p>
    <w:p w14:paraId="2CEDD546" w14:textId="765CA585" w:rsidR="00606CC6" w:rsidRDefault="00606CC6" w:rsidP="00606CC6">
      <w:pPr>
        <w:pStyle w:val="Langtext"/>
      </w:pPr>
      <w:r>
        <w:t>Durchmesser: 1750 mm</w:t>
      </w:r>
    </w:p>
    <w:p w14:paraId="54B3CD3A" w14:textId="7338B7F2" w:rsidR="00606CC6" w:rsidRDefault="00606CC6" w:rsidP="00606CC6">
      <w:pPr>
        <w:pStyle w:val="Langtext"/>
      </w:pPr>
      <w:r>
        <w:t>Höhe: 2640 mm</w:t>
      </w:r>
    </w:p>
    <w:p w14:paraId="12E76C66" w14:textId="70D68C3B" w:rsidR="00606CC6" w:rsidRDefault="00606CC6" w:rsidP="00606CC6">
      <w:pPr>
        <w:pStyle w:val="Langtext"/>
      </w:pPr>
      <w:r>
        <w:t>Segmentbauweise : Anzahl der Segmente 3</w:t>
      </w:r>
    </w:p>
    <w:p w14:paraId="4785C85F" w14:textId="3DEA2EB0" w:rsidR="00606CC6" w:rsidRDefault="00606CC6" w:rsidP="00606CC6">
      <w:pPr>
        <w:pStyle w:val="Langtext"/>
      </w:pPr>
      <w:r>
        <w:t>Zu- und Ablauf: DN 200</w:t>
      </w:r>
    </w:p>
    <w:p w14:paraId="7A2B32EA" w14:textId="6516E24E" w:rsidR="00606CC6" w:rsidRDefault="00606CC6" w:rsidP="00606CC6">
      <w:pPr>
        <w:pStyle w:val="Langtext"/>
      </w:pPr>
      <w:r>
        <w:t>schwerstes Einzelteil : 196 kg</w:t>
      </w:r>
    </w:p>
    <w:p w14:paraId="1D85BB2A" w14:textId="23AF0F83" w:rsidR="00606CC6" w:rsidRDefault="00606CC6" w:rsidP="00606CC6">
      <w:pPr>
        <w:pStyle w:val="Langtext"/>
      </w:pPr>
      <w:r>
        <w:t>Gewicht Leer: ca. 501 kg</w:t>
      </w:r>
    </w:p>
    <w:p w14:paraId="002CC48B" w14:textId="44376BB1" w:rsidR="00606CC6" w:rsidRDefault="00606CC6" w:rsidP="00606CC6">
      <w:pPr>
        <w:pStyle w:val="Langtext"/>
      </w:pPr>
      <w:r>
        <w:t>Gewicht Gefüllt: ca. 4321 kg</w:t>
      </w:r>
    </w:p>
    <w:p w14:paraId="1C55E178" w14:textId="77777777" w:rsidR="00606CC6" w:rsidRDefault="00606CC6" w:rsidP="00606CC6">
      <w:pPr>
        <w:pStyle w:val="Langtext"/>
      </w:pPr>
    </w:p>
    <w:p w14:paraId="7E47EEAE" w14:textId="5FEC726E" w:rsidR="00606CC6" w:rsidRDefault="00606CC6" w:rsidP="00606CC6">
      <w:pPr>
        <w:pStyle w:val="Langtext"/>
      </w:pPr>
      <w:r>
        <w:t>z.B. ACO LipuJet-S-RB NS 20 , Artikelnummer 7520.32.00 oder Gleichwertiges.</w:t>
      </w:r>
    </w:p>
    <w:p w14:paraId="2C5CF0E8" w14:textId="76F26EDB" w:rsidR="00606CC6" w:rsidRDefault="00606CC6" w:rsidP="00606CC6">
      <w:pPr>
        <w:pStyle w:val="Langtext"/>
      </w:pPr>
      <w:r>
        <w:t>Angebotenes Erzeugnis:</w:t>
      </w:r>
    </w:p>
    <w:p w14:paraId="44A7735C" w14:textId="77777777" w:rsidR="00606CC6" w:rsidRDefault="00606CC6" w:rsidP="00606CC6">
      <w:pPr>
        <w:pStyle w:val="TrennungPOS"/>
      </w:pPr>
    </w:p>
    <w:p w14:paraId="23A68EB9" w14:textId="0BC5A644" w:rsidR="00606CC6" w:rsidRDefault="00606CC6" w:rsidP="00606CC6">
      <w:pPr>
        <w:pStyle w:val="GrundtextPosNr"/>
        <w:keepNext/>
        <w:keepLines/>
      </w:pPr>
      <w:r>
        <w:t>61.CB 10</w:t>
      </w:r>
    </w:p>
    <w:p w14:paraId="6CD22BB2" w14:textId="4883E5FD" w:rsidR="00606CC6" w:rsidRDefault="00606CC6" w:rsidP="00606CC6">
      <w:pPr>
        <w:pStyle w:val="Grundtext"/>
      </w:pPr>
      <w:r>
        <w:t>LipuJet-S-RD, Freiaufstellung, Entsorgungsanschluss, rund, Fettabscheideranlage gemäß ÖNORM EN 1825 u. DIN 4040-100, zur Freiaufstellung in frostgeschützten Räumen, aus Edelstahl, Werkstoff 1.4571, mit integriertem Schlammfang, runde Bauform ohne Trennwand (optimaler Reinigungskomfort), Zu- und Ablauf Stutzen Ø für entsprechende Rohranschlüsse, Absaug- u. Entsorgungssumpf, Grundablassmuffe 1½" mit Stopfen, Segmentbauweise (optimale Einbringmöglichkeit), geruchsdichten Wartungsöffnung, mit Entsorgungsanschluss mit Storz-B-Kupplung R 2½" nach DIN 14308, mit Anschlussmöglichkeit für eine Chemisch-physikalische Abwasserbehandlungsanlage zur Reduzierung der Fett- und Ölkonzentration im Ablauf von Fettabscheideranlagen gemäß ÖNORM EN 1825 durch Flockulation</w:t>
      </w:r>
    </w:p>
    <w:p w14:paraId="3A278D0D" w14:textId="41DE9323" w:rsidR="00606CC6" w:rsidRDefault="00606CC6" w:rsidP="00606CC6">
      <w:pPr>
        <w:pStyle w:val="Grundtext"/>
      </w:pPr>
      <w:r>
        <w:t>Der verwendete Werkstoff 1.4571 Edelstahl ist ein Werkstoff der Klasse A1 u. damit nicht brennbar.</w:t>
      </w:r>
    </w:p>
    <w:p w14:paraId="26B88D85" w14:textId="475A971A" w:rsidR="00606CC6" w:rsidRDefault="00606CC6" w:rsidP="00606CC6">
      <w:pPr>
        <w:pStyle w:val="Grundtext"/>
      </w:pPr>
      <w:r>
        <w:t>Zubehör wie Probenahmetopf, Absperrschieber Zulauf, Fülleinheit, Schauglas, Anschlusskasten, Unterputzrahmen ist in eigenen Positionen beschrieben.</w:t>
      </w:r>
    </w:p>
    <w:p w14:paraId="5BAB0A92" w14:textId="1E1ADD63" w:rsidR="00606CC6" w:rsidRDefault="00606CC6" w:rsidP="00606CC6">
      <w:pPr>
        <w:pStyle w:val="Grundtext"/>
      </w:pPr>
      <w:r>
        <w:t>Angegeben ist Nenngröße NS</w:t>
      </w:r>
    </w:p>
    <w:p w14:paraId="4DFD43A7" w14:textId="36BA82DE" w:rsidR="00606CC6" w:rsidRDefault="00606CC6" w:rsidP="00606CC6">
      <w:pPr>
        <w:pStyle w:val="Folgeposition"/>
        <w:keepNext/>
        <w:keepLines/>
      </w:pPr>
      <w:r>
        <w:t>A</w:t>
      </w:r>
      <w:r>
        <w:rPr>
          <w:sz w:val="12"/>
        </w:rPr>
        <w:t>+</w:t>
      </w:r>
      <w:r>
        <w:tab/>
        <w:t>LipuJet-S-RD NS 2</w:t>
      </w:r>
      <w:r>
        <w:tab/>
        <w:t xml:space="preserve">Stk </w:t>
      </w:r>
    </w:p>
    <w:p w14:paraId="2CB1965C" w14:textId="1A9B3C31" w:rsidR="00606CC6" w:rsidRDefault="00606CC6" w:rsidP="00606CC6">
      <w:pPr>
        <w:pStyle w:val="Langtext"/>
      </w:pPr>
      <w:r>
        <w:t>Schlammfang: 210 Liter</w:t>
      </w:r>
    </w:p>
    <w:p w14:paraId="3594D1A3" w14:textId="745436E7" w:rsidR="00606CC6" w:rsidRDefault="00606CC6" w:rsidP="00606CC6">
      <w:pPr>
        <w:pStyle w:val="Langtext"/>
      </w:pPr>
      <w:r>
        <w:t>Fettspeicher: 120 Liter</w:t>
      </w:r>
    </w:p>
    <w:p w14:paraId="239397C3" w14:textId="3AA35BDF" w:rsidR="00606CC6" w:rsidRDefault="00606CC6" w:rsidP="00606CC6">
      <w:pPr>
        <w:pStyle w:val="Langtext"/>
      </w:pPr>
      <w:r>
        <w:t>Gesamtinhalt: 715 Liter</w:t>
      </w:r>
    </w:p>
    <w:p w14:paraId="3F78E131" w14:textId="024897EE" w:rsidR="00606CC6" w:rsidRDefault="00606CC6" w:rsidP="00606CC6">
      <w:pPr>
        <w:pStyle w:val="Langtext"/>
      </w:pPr>
      <w:r>
        <w:t>Durchmesser: 1000 mm</w:t>
      </w:r>
    </w:p>
    <w:p w14:paraId="4617F9AE" w14:textId="0D24E5A8" w:rsidR="00606CC6" w:rsidRDefault="00606CC6" w:rsidP="00606CC6">
      <w:pPr>
        <w:pStyle w:val="Langtext"/>
      </w:pPr>
      <w:r>
        <w:t>Höhe: 1520 mm</w:t>
      </w:r>
    </w:p>
    <w:p w14:paraId="511168B8" w14:textId="4D805A35" w:rsidR="00606CC6" w:rsidRDefault="00606CC6" w:rsidP="00606CC6">
      <w:pPr>
        <w:pStyle w:val="Langtext"/>
      </w:pPr>
      <w:r>
        <w:t>Segmentbauweise : Anzahl der Segmente 2</w:t>
      </w:r>
    </w:p>
    <w:p w14:paraId="179BC591" w14:textId="08EEDAAC" w:rsidR="00606CC6" w:rsidRDefault="00606CC6" w:rsidP="00606CC6">
      <w:pPr>
        <w:pStyle w:val="Langtext"/>
      </w:pPr>
      <w:r>
        <w:t>Zu- und Ablauf: DN 100</w:t>
      </w:r>
    </w:p>
    <w:p w14:paraId="42EE2CFE" w14:textId="39ABD205" w:rsidR="00606CC6" w:rsidRDefault="00606CC6" w:rsidP="00606CC6">
      <w:pPr>
        <w:pStyle w:val="Langtext"/>
      </w:pPr>
      <w:r>
        <w:t>schwerstes Einzelteil : 88 kg</w:t>
      </w:r>
    </w:p>
    <w:p w14:paraId="6EE04395" w14:textId="764E8389" w:rsidR="00606CC6" w:rsidRDefault="00606CC6" w:rsidP="00606CC6">
      <w:pPr>
        <w:pStyle w:val="Langtext"/>
      </w:pPr>
      <w:r>
        <w:t>Gewicht Leer: ca. 172 kg</w:t>
      </w:r>
    </w:p>
    <w:p w14:paraId="082AB02E" w14:textId="74F7CD2B" w:rsidR="00606CC6" w:rsidRDefault="00606CC6" w:rsidP="00606CC6">
      <w:pPr>
        <w:pStyle w:val="Langtext"/>
      </w:pPr>
      <w:r>
        <w:t>Gewicht Gefüllt: ca. 886 kg</w:t>
      </w:r>
    </w:p>
    <w:p w14:paraId="16E80104" w14:textId="77777777" w:rsidR="00606CC6" w:rsidRDefault="00606CC6" w:rsidP="00606CC6">
      <w:pPr>
        <w:pStyle w:val="Langtext"/>
      </w:pPr>
    </w:p>
    <w:p w14:paraId="2B63ECA0" w14:textId="2FBB981A" w:rsidR="00606CC6" w:rsidRDefault="00606CC6" w:rsidP="00606CC6">
      <w:pPr>
        <w:pStyle w:val="Langtext"/>
      </w:pPr>
      <w:r>
        <w:t>z.B. ACO LipuJet-S-RD NS 2 , Artikelnummer 7502.62.00 oder Gleichwertiges.</w:t>
      </w:r>
    </w:p>
    <w:p w14:paraId="1F26F98A" w14:textId="2BD60B61" w:rsidR="00606CC6" w:rsidRDefault="00BD5609" w:rsidP="00BD5609">
      <w:pPr>
        <w:pStyle w:val="Langtext"/>
      </w:pPr>
      <w:r>
        <w:t>Angebotenes Erzeugnis:</w:t>
      </w:r>
    </w:p>
    <w:p w14:paraId="553407FE" w14:textId="28F7996E" w:rsidR="00BD5609" w:rsidRDefault="00BD5609" w:rsidP="00BD5609">
      <w:pPr>
        <w:pStyle w:val="Folgeposition"/>
        <w:keepNext/>
        <w:keepLines/>
      </w:pPr>
      <w:r>
        <w:t>B</w:t>
      </w:r>
      <w:r>
        <w:rPr>
          <w:sz w:val="12"/>
        </w:rPr>
        <w:t>+</w:t>
      </w:r>
      <w:r>
        <w:tab/>
        <w:t>LipuJet-S-RD NS 4</w:t>
      </w:r>
      <w:r>
        <w:tab/>
        <w:t xml:space="preserve">Stk </w:t>
      </w:r>
    </w:p>
    <w:p w14:paraId="6752AC91" w14:textId="644FB13D" w:rsidR="00BD5609" w:rsidRDefault="00BD5609" w:rsidP="00BD5609">
      <w:pPr>
        <w:pStyle w:val="Langtext"/>
      </w:pPr>
      <w:r>
        <w:t>Schlammfang: 420 Liter</w:t>
      </w:r>
    </w:p>
    <w:p w14:paraId="5ED4BE51" w14:textId="0F48FEE4" w:rsidR="00BD5609" w:rsidRDefault="00BD5609" w:rsidP="00BD5609">
      <w:pPr>
        <w:pStyle w:val="Langtext"/>
      </w:pPr>
      <w:r>
        <w:t>Fettspeicher: 165 Liter</w:t>
      </w:r>
    </w:p>
    <w:p w14:paraId="78AEE805" w14:textId="236CE8FC" w:rsidR="00BD5609" w:rsidRDefault="00BD5609" w:rsidP="00BD5609">
      <w:pPr>
        <w:pStyle w:val="Langtext"/>
      </w:pPr>
      <w:r>
        <w:t>Gesamtinhalt: 915 Liter</w:t>
      </w:r>
    </w:p>
    <w:p w14:paraId="4FC47AE3" w14:textId="6E3554F1" w:rsidR="00BD5609" w:rsidRDefault="00BD5609" w:rsidP="00BD5609">
      <w:pPr>
        <w:pStyle w:val="Langtext"/>
      </w:pPr>
      <w:r>
        <w:t>Durchmesser: 1000 mm</w:t>
      </w:r>
    </w:p>
    <w:p w14:paraId="2AB103B7" w14:textId="221FA812" w:rsidR="00BD5609" w:rsidRDefault="00BD5609" w:rsidP="00BD5609">
      <w:pPr>
        <w:pStyle w:val="Langtext"/>
      </w:pPr>
      <w:r>
        <w:t>Höhe: 1770 mm</w:t>
      </w:r>
    </w:p>
    <w:p w14:paraId="55F43AD1" w14:textId="4C4AF1B6" w:rsidR="00BD5609" w:rsidRDefault="00BD5609" w:rsidP="00BD5609">
      <w:pPr>
        <w:pStyle w:val="Langtext"/>
      </w:pPr>
      <w:r>
        <w:t>Segmentbauweise : Anzahl der Segmente 2</w:t>
      </w:r>
    </w:p>
    <w:p w14:paraId="7AB9D66D" w14:textId="4638C4C0" w:rsidR="00BD5609" w:rsidRDefault="00BD5609" w:rsidP="00BD5609">
      <w:pPr>
        <w:pStyle w:val="Langtext"/>
      </w:pPr>
      <w:r>
        <w:t>Zu- und Ablauf: DN 100</w:t>
      </w:r>
    </w:p>
    <w:p w14:paraId="79AAC931" w14:textId="41D68650" w:rsidR="00BD5609" w:rsidRDefault="00BD5609" w:rsidP="00BD5609">
      <w:pPr>
        <w:pStyle w:val="Langtext"/>
      </w:pPr>
      <w:r>
        <w:t>schwerstes Einzelteil : 88 kg</w:t>
      </w:r>
    </w:p>
    <w:p w14:paraId="72121D25" w14:textId="7B57AA8D" w:rsidR="00BD5609" w:rsidRDefault="00BD5609" w:rsidP="00BD5609">
      <w:pPr>
        <w:pStyle w:val="Langtext"/>
      </w:pPr>
      <w:r>
        <w:t>Gewicht Leer: ca. 186 kg</w:t>
      </w:r>
    </w:p>
    <w:p w14:paraId="445B2B2A" w14:textId="2017AF3E" w:rsidR="00BD5609" w:rsidRDefault="00BD5609" w:rsidP="00BD5609">
      <w:pPr>
        <w:pStyle w:val="Langtext"/>
      </w:pPr>
      <w:r>
        <w:t>Gewicht Gefüllt: ca. 1101 kg</w:t>
      </w:r>
    </w:p>
    <w:p w14:paraId="3A9AC3A1" w14:textId="77777777" w:rsidR="00BD5609" w:rsidRDefault="00BD5609" w:rsidP="00BD5609">
      <w:pPr>
        <w:pStyle w:val="Langtext"/>
      </w:pPr>
    </w:p>
    <w:p w14:paraId="250ED429" w14:textId="0DA522D6" w:rsidR="00BD5609" w:rsidRDefault="00BD5609" w:rsidP="00BD5609">
      <w:pPr>
        <w:pStyle w:val="Langtext"/>
      </w:pPr>
      <w:r>
        <w:t>z.B. ACO LipuJet-S-RD NS 4 , Artikelnummer 7504.62.00 oder Gleichwertiges.</w:t>
      </w:r>
    </w:p>
    <w:p w14:paraId="2E06DD72" w14:textId="6DBFD902" w:rsidR="00BD5609" w:rsidRDefault="00BD5609" w:rsidP="00BD5609">
      <w:pPr>
        <w:pStyle w:val="Langtext"/>
      </w:pPr>
      <w:r>
        <w:t>Angebotenes Erzeugnis:</w:t>
      </w:r>
    </w:p>
    <w:p w14:paraId="4131D8BF" w14:textId="65DDFBD9" w:rsidR="00BD5609" w:rsidRDefault="00BD5609" w:rsidP="00BD5609">
      <w:pPr>
        <w:pStyle w:val="Folgeposition"/>
        <w:keepNext/>
        <w:keepLines/>
      </w:pPr>
      <w:r>
        <w:t>C</w:t>
      </w:r>
      <w:r>
        <w:rPr>
          <w:sz w:val="12"/>
        </w:rPr>
        <w:t>+</w:t>
      </w:r>
      <w:r>
        <w:tab/>
        <w:t>LipuJet-S-RD NS 7</w:t>
      </w:r>
      <w:r>
        <w:tab/>
        <w:t xml:space="preserve">Stk </w:t>
      </w:r>
    </w:p>
    <w:p w14:paraId="125DAD44" w14:textId="75E2882B" w:rsidR="00BD5609" w:rsidRDefault="00BD5609" w:rsidP="00BD5609">
      <w:pPr>
        <w:pStyle w:val="Langtext"/>
      </w:pPr>
      <w:r>
        <w:t>Schlammfang: 705 Liter</w:t>
      </w:r>
    </w:p>
    <w:p w14:paraId="73E1D835" w14:textId="51803194" w:rsidR="00BD5609" w:rsidRDefault="00BD5609" w:rsidP="00BD5609">
      <w:pPr>
        <w:pStyle w:val="Langtext"/>
      </w:pPr>
      <w:r>
        <w:t>Fettspeicher: 400 Liter</w:t>
      </w:r>
    </w:p>
    <w:p w14:paraId="3DA1FA90" w14:textId="5965CB01" w:rsidR="00BD5609" w:rsidRDefault="00BD5609" w:rsidP="00BD5609">
      <w:pPr>
        <w:pStyle w:val="Langtext"/>
      </w:pPr>
      <w:r>
        <w:t>Gesamtinhalt: 1950 Liter</w:t>
      </w:r>
    </w:p>
    <w:p w14:paraId="63691EE5" w14:textId="4956ABC8" w:rsidR="00BD5609" w:rsidRDefault="00BD5609" w:rsidP="00BD5609">
      <w:pPr>
        <w:pStyle w:val="Langtext"/>
      </w:pPr>
      <w:r>
        <w:t>Durchmesser: 1500 mm</w:t>
      </w:r>
    </w:p>
    <w:p w14:paraId="2BCC1073" w14:textId="53ED7F7E" w:rsidR="00BD5609" w:rsidRDefault="00BD5609" w:rsidP="00BD5609">
      <w:pPr>
        <w:pStyle w:val="Langtext"/>
      </w:pPr>
      <w:r>
        <w:t>Höhe: 2100 mm</w:t>
      </w:r>
    </w:p>
    <w:p w14:paraId="7D801351" w14:textId="57958A37" w:rsidR="00BD5609" w:rsidRDefault="00BD5609" w:rsidP="00BD5609">
      <w:pPr>
        <w:pStyle w:val="Langtext"/>
      </w:pPr>
      <w:r>
        <w:t>Segmentbauweise : Anzahl der Segmente 3</w:t>
      </w:r>
    </w:p>
    <w:p w14:paraId="5157DC97" w14:textId="0B75B0C7" w:rsidR="00BD5609" w:rsidRDefault="00BD5609" w:rsidP="00BD5609">
      <w:pPr>
        <w:pStyle w:val="Langtext"/>
      </w:pPr>
      <w:r>
        <w:t>Zu- und Ablauf: DN 150</w:t>
      </w:r>
    </w:p>
    <w:p w14:paraId="181A2E0E" w14:textId="7B915BF3" w:rsidR="00BD5609" w:rsidRDefault="00BD5609" w:rsidP="00BD5609">
      <w:pPr>
        <w:pStyle w:val="Langtext"/>
      </w:pPr>
      <w:r>
        <w:t>schwerstes Einzelteil : 128 kg</w:t>
      </w:r>
    </w:p>
    <w:p w14:paraId="6CCA4DBF" w14:textId="4CF5BB56" w:rsidR="00BD5609" w:rsidRDefault="00BD5609" w:rsidP="00BD5609">
      <w:pPr>
        <w:pStyle w:val="Langtext"/>
      </w:pPr>
      <w:r>
        <w:t>Gewicht Leer: ca. 338 kg</w:t>
      </w:r>
    </w:p>
    <w:p w14:paraId="26E7CB6C" w14:textId="47A93756" w:rsidR="00BD5609" w:rsidRDefault="00BD5609" w:rsidP="00BD5609">
      <w:pPr>
        <w:pStyle w:val="Langtext"/>
      </w:pPr>
      <w:r>
        <w:t>Gewicht Gefüllt: ca. 2290 kg</w:t>
      </w:r>
    </w:p>
    <w:p w14:paraId="6CFBA6FF" w14:textId="77777777" w:rsidR="00BD5609" w:rsidRDefault="00BD5609" w:rsidP="00BD5609">
      <w:pPr>
        <w:pStyle w:val="Langtext"/>
      </w:pPr>
    </w:p>
    <w:p w14:paraId="117FFA7A" w14:textId="38424654" w:rsidR="00BD5609" w:rsidRDefault="00BD5609" w:rsidP="00BD5609">
      <w:pPr>
        <w:pStyle w:val="Langtext"/>
      </w:pPr>
      <w:r>
        <w:t>z.B. ACO LipuJet-S-RD NS 7 , Artikelnummer 7507.62.00 oder Gleichwertiges.</w:t>
      </w:r>
    </w:p>
    <w:p w14:paraId="3C3358B0" w14:textId="53BFDE46" w:rsidR="00BD5609" w:rsidRDefault="00BD5609" w:rsidP="00BD5609">
      <w:pPr>
        <w:pStyle w:val="Langtext"/>
      </w:pPr>
      <w:r>
        <w:t>Angebotenes Erzeugnis:</w:t>
      </w:r>
    </w:p>
    <w:p w14:paraId="01B01313" w14:textId="13B3FA05" w:rsidR="00BD5609" w:rsidRDefault="00BD5609" w:rsidP="00BD5609">
      <w:pPr>
        <w:pStyle w:val="Folgeposition"/>
        <w:keepNext/>
        <w:keepLines/>
      </w:pPr>
      <w:r>
        <w:t>D</w:t>
      </w:r>
      <w:r>
        <w:rPr>
          <w:sz w:val="12"/>
        </w:rPr>
        <w:t>+</w:t>
      </w:r>
      <w:r>
        <w:tab/>
        <w:t>LipuJet-S-RD NS 10</w:t>
      </w:r>
      <w:r>
        <w:tab/>
        <w:t xml:space="preserve">Stk </w:t>
      </w:r>
    </w:p>
    <w:p w14:paraId="2205DD96" w14:textId="25C6EB8C" w:rsidR="00BD5609" w:rsidRDefault="00BD5609" w:rsidP="00BD5609">
      <w:pPr>
        <w:pStyle w:val="Langtext"/>
      </w:pPr>
      <w:r>
        <w:t>Schlammfang: 1000 Liter</w:t>
      </w:r>
    </w:p>
    <w:p w14:paraId="208ED475" w14:textId="38935731" w:rsidR="00BD5609" w:rsidRDefault="00BD5609" w:rsidP="00BD5609">
      <w:pPr>
        <w:pStyle w:val="Langtext"/>
      </w:pPr>
      <w:r>
        <w:t>Fettspeicher: 400 Liter</w:t>
      </w:r>
    </w:p>
    <w:p w14:paraId="24029B9E" w14:textId="7B3074CD" w:rsidR="00BD5609" w:rsidRDefault="00BD5609" w:rsidP="00BD5609">
      <w:pPr>
        <w:pStyle w:val="Langtext"/>
      </w:pPr>
      <w:r>
        <w:t>Gesamtinhalt: 2250 Liter</w:t>
      </w:r>
    </w:p>
    <w:p w14:paraId="13F463E8" w14:textId="52579477" w:rsidR="00BD5609" w:rsidRDefault="00BD5609" w:rsidP="00BD5609">
      <w:pPr>
        <w:pStyle w:val="Langtext"/>
      </w:pPr>
      <w:r>
        <w:t>Durchmesser: 1500 mm</w:t>
      </w:r>
    </w:p>
    <w:p w14:paraId="5FC5C146" w14:textId="046385CE" w:rsidR="00BD5609" w:rsidRDefault="00BD5609" w:rsidP="00BD5609">
      <w:pPr>
        <w:pStyle w:val="Langtext"/>
      </w:pPr>
      <w:r>
        <w:lastRenderedPageBreak/>
        <w:t>Höhe: 2270 mm</w:t>
      </w:r>
    </w:p>
    <w:p w14:paraId="43D89287" w14:textId="0E9E2111" w:rsidR="00BD5609" w:rsidRDefault="00BD5609" w:rsidP="00BD5609">
      <w:pPr>
        <w:pStyle w:val="Langtext"/>
      </w:pPr>
      <w:r>
        <w:t>Segmentbauweise : Anzahl der Segmente 3</w:t>
      </w:r>
    </w:p>
    <w:p w14:paraId="41E0CB59" w14:textId="4FD5C3AC" w:rsidR="00BD5609" w:rsidRDefault="00BD5609" w:rsidP="00BD5609">
      <w:pPr>
        <w:pStyle w:val="Langtext"/>
      </w:pPr>
      <w:r>
        <w:t>Zu- und Ablauf: DN 150</w:t>
      </w:r>
    </w:p>
    <w:p w14:paraId="6A86781A" w14:textId="4B3448BB" w:rsidR="00BD5609" w:rsidRDefault="00BD5609" w:rsidP="00BD5609">
      <w:pPr>
        <w:pStyle w:val="Langtext"/>
      </w:pPr>
      <w:r>
        <w:t>schwerstes Einzelteil : 128 kg</w:t>
      </w:r>
    </w:p>
    <w:p w14:paraId="07B12CA6" w14:textId="790F37D8" w:rsidR="00BD5609" w:rsidRDefault="00BD5609" w:rsidP="00BD5609">
      <w:pPr>
        <w:pStyle w:val="Langtext"/>
      </w:pPr>
      <w:r>
        <w:t>Gewicht Leer: ca. 351 kg</w:t>
      </w:r>
    </w:p>
    <w:p w14:paraId="7F01C0A2" w14:textId="0FA9AB44" w:rsidR="00BD5609" w:rsidRDefault="00BD5609" w:rsidP="00BD5609">
      <w:pPr>
        <w:pStyle w:val="Langtext"/>
      </w:pPr>
      <w:r>
        <w:t>Gewicht Gefüllt: ca. 2598 kg</w:t>
      </w:r>
    </w:p>
    <w:p w14:paraId="6BD2309D" w14:textId="77777777" w:rsidR="00BD5609" w:rsidRDefault="00BD5609" w:rsidP="00BD5609">
      <w:pPr>
        <w:pStyle w:val="Langtext"/>
      </w:pPr>
    </w:p>
    <w:p w14:paraId="34ECA236" w14:textId="09BE8672" w:rsidR="00BD5609" w:rsidRDefault="00BD5609" w:rsidP="00BD5609">
      <w:pPr>
        <w:pStyle w:val="Langtext"/>
      </w:pPr>
      <w:r>
        <w:t>z.B. ACO LipuJet-S-RD NS 10 , Artikelnummer 7510.62.00 oder Gleichwertiges.</w:t>
      </w:r>
    </w:p>
    <w:p w14:paraId="695E9F05" w14:textId="677E7362" w:rsidR="00BD5609" w:rsidRDefault="00BD5609" w:rsidP="00BD5609">
      <w:pPr>
        <w:pStyle w:val="Langtext"/>
      </w:pPr>
      <w:r>
        <w:t>Angebotenes Erzeugnis:</w:t>
      </w:r>
    </w:p>
    <w:p w14:paraId="55358369" w14:textId="2AB52BE9" w:rsidR="00BD5609" w:rsidRDefault="00BD5609" w:rsidP="00BD5609">
      <w:pPr>
        <w:pStyle w:val="Folgeposition"/>
        <w:keepNext/>
        <w:keepLines/>
      </w:pPr>
      <w:r>
        <w:t>E</w:t>
      </w:r>
      <w:r>
        <w:rPr>
          <w:sz w:val="12"/>
        </w:rPr>
        <w:t>+</w:t>
      </w:r>
      <w:r>
        <w:tab/>
        <w:t>LipuJet-S-RD NS 15</w:t>
      </w:r>
      <w:r>
        <w:tab/>
        <w:t xml:space="preserve">Stk </w:t>
      </w:r>
    </w:p>
    <w:p w14:paraId="46191DAB" w14:textId="793E6AF6" w:rsidR="00BD5609" w:rsidRDefault="00BD5609" w:rsidP="00BD5609">
      <w:pPr>
        <w:pStyle w:val="Langtext"/>
      </w:pPr>
      <w:r>
        <w:t>Schlammfang: 1630 Liter</w:t>
      </w:r>
    </w:p>
    <w:p w14:paraId="625C79D0" w14:textId="409EA823" w:rsidR="00BD5609" w:rsidRDefault="00BD5609" w:rsidP="00BD5609">
      <w:pPr>
        <w:pStyle w:val="Langtext"/>
      </w:pPr>
      <w:r>
        <w:t>Fettspeicher: 800 Liter</w:t>
      </w:r>
    </w:p>
    <w:p w14:paraId="6DAE6BCB" w14:textId="67C589E6" w:rsidR="00BD5609" w:rsidRDefault="00BD5609" w:rsidP="00BD5609">
      <w:pPr>
        <w:pStyle w:val="Langtext"/>
      </w:pPr>
      <w:r>
        <w:t>Gesamtinhalt: 3350 Liter</w:t>
      </w:r>
    </w:p>
    <w:p w14:paraId="5DADDDF9" w14:textId="3AB13610" w:rsidR="00BD5609" w:rsidRDefault="00BD5609" w:rsidP="00BD5609">
      <w:pPr>
        <w:pStyle w:val="Langtext"/>
      </w:pPr>
      <w:r>
        <w:t>Durchmesser: 1750 mm</w:t>
      </w:r>
    </w:p>
    <w:p w14:paraId="28A96010" w14:textId="67514C6B" w:rsidR="00BD5609" w:rsidRDefault="00BD5609" w:rsidP="00BD5609">
      <w:pPr>
        <w:pStyle w:val="Langtext"/>
      </w:pPr>
      <w:r>
        <w:t>Höhe: 2440 mm</w:t>
      </w:r>
    </w:p>
    <w:p w14:paraId="3C8D3F47" w14:textId="29432000" w:rsidR="00BD5609" w:rsidRDefault="00BD5609" w:rsidP="00BD5609">
      <w:pPr>
        <w:pStyle w:val="Langtext"/>
      </w:pPr>
      <w:r>
        <w:t>Segmentbauweise : Anzahl der Segmente 3</w:t>
      </w:r>
    </w:p>
    <w:p w14:paraId="68D8F1C1" w14:textId="041A1E5B" w:rsidR="00BD5609" w:rsidRDefault="00BD5609" w:rsidP="00BD5609">
      <w:pPr>
        <w:pStyle w:val="Langtext"/>
      </w:pPr>
      <w:r>
        <w:t>Zu- und Ablauf: DN 200</w:t>
      </w:r>
    </w:p>
    <w:p w14:paraId="3A65BEEF" w14:textId="29CE5787" w:rsidR="00BD5609" w:rsidRDefault="00BD5609" w:rsidP="00BD5609">
      <w:pPr>
        <w:pStyle w:val="Langtext"/>
      </w:pPr>
      <w:r>
        <w:t>schwerstes Einzelteil : 196 kg</w:t>
      </w:r>
    </w:p>
    <w:p w14:paraId="77DA1566" w14:textId="06609701" w:rsidR="00BD5609" w:rsidRDefault="00BD5609" w:rsidP="00BD5609">
      <w:pPr>
        <w:pStyle w:val="Langtext"/>
      </w:pPr>
      <w:r>
        <w:t>Gewicht Leer: ca. 492 kg</w:t>
      </w:r>
    </w:p>
    <w:p w14:paraId="650919DE" w14:textId="7E717876" w:rsidR="00BD5609" w:rsidRDefault="00BD5609" w:rsidP="00BD5609">
      <w:pPr>
        <w:pStyle w:val="Langtext"/>
      </w:pPr>
      <w:r>
        <w:t>Gewicht Gefüllt: ca. 3842 kg</w:t>
      </w:r>
    </w:p>
    <w:p w14:paraId="12BF4C96" w14:textId="77777777" w:rsidR="00BD5609" w:rsidRDefault="00BD5609" w:rsidP="00BD5609">
      <w:pPr>
        <w:pStyle w:val="Langtext"/>
      </w:pPr>
    </w:p>
    <w:p w14:paraId="69C54FEF" w14:textId="0004792D" w:rsidR="00BD5609" w:rsidRDefault="00BD5609" w:rsidP="00BD5609">
      <w:pPr>
        <w:pStyle w:val="Langtext"/>
      </w:pPr>
      <w:r>
        <w:t>z.B. ACO LipuJet-S-RD NS 15 , Artikelnummer 7515.62.00 oder Gleichwertiges.</w:t>
      </w:r>
    </w:p>
    <w:p w14:paraId="2E6E482C" w14:textId="3452112B" w:rsidR="00BD5609" w:rsidRDefault="00BD5609" w:rsidP="00BD5609">
      <w:pPr>
        <w:pStyle w:val="Langtext"/>
      </w:pPr>
      <w:r>
        <w:t>Angebotenes Erzeugnis:</w:t>
      </w:r>
    </w:p>
    <w:p w14:paraId="60CE3C96" w14:textId="61E4DF35" w:rsidR="00BD5609" w:rsidRDefault="00BD5609" w:rsidP="00BD5609">
      <w:pPr>
        <w:pStyle w:val="Folgeposition"/>
        <w:keepNext/>
        <w:keepLines/>
      </w:pPr>
      <w:r>
        <w:t>F</w:t>
      </w:r>
      <w:r>
        <w:rPr>
          <w:sz w:val="12"/>
        </w:rPr>
        <w:t>+</w:t>
      </w:r>
      <w:r>
        <w:tab/>
        <w:t>LipuJet-S-RD NS 20</w:t>
      </w:r>
      <w:r>
        <w:tab/>
        <w:t xml:space="preserve">Stk </w:t>
      </w:r>
    </w:p>
    <w:p w14:paraId="36874561" w14:textId="0E0C0040" w:rsidR="00BD5609" w:rsidRDefault="00BD5609" w:rsidP="00BD5609">
      <w:pPr>
        <w:pStyle w:val="Langtext"/>
      </w:pPr>
      <w:r>
        <w:t>Schlammfang: 2110 Liter</w:t>
      </w:r>
    </w:p>
    <w:p w14:paraId="34CB587A" w14:textId="2E22A1A1" w:rsidR="00BD5609" w:rsidRDefault="00BD5609" w:rsidP="00BD5609">
      <w:pPr>
        <w:pStyle w:val="Langtext"/>
      </w:pPr>
      <w:r>
        <w:t>Fettspeicher: 800 Liter</w:t>
      </w:r>
    </w:p>
    <w:p w14:paraId="3340D4F0" w14:textId="5A5F5685" w:rsidR="00BD5609" w:rsidRDefault="00BD5609" w:rsidP="00BD5609">
      <w:pPr>
        <w:pStyle w:val="Langtext"/>
      </w:pPr>
      <w:r>
        <w:t>Gesamtinhalt: 3820 Liter</w:t>
      </w:r>
    </w:p>
    <w:p w14:paraId="7A07EA4B" w14:textId="012A2555" w:rsidR="00BD5609" w:rsidRDefault="00BD5609" w:rsidP="00BD5609">
      <w:pPr>
        <w:pStyle w:val="Langtext"/>
      </w:pPr>
      <w:r>
        <w:t>Durchmesser: 1750 mm</w:t>
      </w:r>
    </w:p>
    <w:p w14:paraId="58AC2D94" w14:textId="4611FD4E" w:rsidR="00BD5609" w:rsidRDefault="00BD5609" w:rsidP="00BD5609">
      <w:pPr>
        <w:pStyle w:val="Langtext"/>
      </w:pPr>
      <w:r>
        <w:t>Höhe: 2640 mm</w:t>
      </w:r>
    </w:p>
    <w:p w14:paraId="055B089E" w14:textId="12E587A0" w:rsidR="00BD5609" w:rsidRDefault="00BD5609" w:rsidP="00BD5609">
      <w:pPr>
        <w:pStyle w:val="Langtext"/>
      </w:pPr>
      <w:r>
        <w:t>Segmentbauweise : Anzahl der Segmente 3</w:t>
      </w:r>
    </w:p>
    <w:p w14:paraId="39130BE8" w14:textId="6D06A38E" w:rsidR="00BD5609" w:rsidRDefault="00BD5609" w:rsidP="00BD5609">
      <w:pPr>
        <w:pStyle w:val="Langtext"/>
      </w:pPr>
      <w:r>
        <w:t>Zu- und Ablauf: DN 200</w:t>
      </w:r>
    </w:p>
    <w:p w14:paraId="0E023633" w14:textId="0EBD021B" w:rsidR="00BD5609" w:rsidRDefault="00BD5609" w:rsidP="00BD5609">
      <w:pPr>
        <w:pStyle w:val="Langtext"/>
      </w:pPr>
      <w:r>
        <w:t>schwerstes Einzelteil : 196 kg</w:t>
      </w:r>
    </w:p>
    <w:p w14:paraId="3BA56349" w14:textId="3C52A91A" w:rsidR="00BD5609" w:rsidRDefault="00BD5609" w:rsidP="00BD5609">
      <w:pPr>
        <w:pStyle w:val="Langtext"/>
      </w:pPr>
      <w:r>
        <w:t>Gewicht Leer: ca. 510 kg</w:t>
      </w:r>
    </w:p>
    <w:p w14:paraId="74935739" w14:textId="1B4B19D3" w:rsidR="00BD5609" w:rsidRDefault="00BD5609" w:rsidP="00BD5609">
      <w:pPr>
        <w:pStyle w:val="Langtext"/>
      </w:pPr>
      <w:r>
        <w:t>Gewicht Gefüllt: ca. 4330 kg</w:t>
      </w:r>
    </w:p>
    <w:p w14:paraId="7373ABCD" w14:textId="77777777" w:rsidR="00BD5609" w:rsidRDefault="00BD5609" w:rsidP="00BD5609">
      <w:pPr>
        <w:pStyle w:val="Langtext"/>
      </w:pPr>
    </w:p>
    <w:p w14:paraId="2856358F" w14:textId="6DBBC0BB" w:rsidR="00BD5609" w:rsidRDefault="00BD5609" w:rsidP="00BD5609">
      <w:pPr>
        <w:pStyle w:val="Langtext"/>
      </w:pPr>
      <w:r>
        <w:t>z.B. ACO LipuJet-S-RD NS 20 , Artikelnummer 7520.62.00 oder Gleichwertiges.</w:t>
      </w:r>
    </w:p>
    <w:p w14:paraId="43AD1274" w14:textId="5B141133" w:rsidR="00BD5609" w:rsidRDefault="00BD5609" w:rsidP="00BD5609">
      <w:pPr>
        <w:pStyle w:val="Langtext"/>
      </w:pPr>
      <w:r>
        <w:t>Angebotenes Erzeugnis:</w:t>
      </w:r>
    </w:p>
    <w:p w14:paraId="7F03A9BE" w14:textId="77777777" w:rsidR="00BD5609" w:rsidRDefault="00BD5609" w:rsidP="00BD5609">
      <w:pPr>
        <w:pStyle w:val="TrennungPOS"/>
      </w:pPr>
    </w:p>
    <w:p w14:paraId="70E9D677" w14:textId="3CA3CC48" w:rsidR="00BD5609" w:rsidRDefault="00BD5609" w:rsidP="00BD5609">
      <w:pPr>
        <w:pStyle w:val="GrundtextPosNr"/>
        <w:keepNext/>
        <w:keepLines/>
      </w:pPr>
      <w:r>
        <w:t>61.CB 11</w:t>
      </w:r>
    </w:p>
    <w:p w14:paraId="786ADDCB" w14:textId="56827929" w:rsidR="00BD5609" w:rsidRDefault="00BD5609" w:rsidP="00BD5609">
      <w:pPr>
        <w:pStyle w:val="Grundtext"/>
      </w:pPr>
      <w:r>
        <w:t>LipuJet-S-RM, Freiaufstellung, Entsorgungsanschluss, HD-Innenreinigung, Manuell, rund, Fettabscheideranlage gemäß ÖNORM EN 1825 und DIN 4040-100, zur Freiaufstellung in frostgeschützten Räumen, aus Edelstahl, Werkstoff 1.4571, Hydromechanische Innenreinigung zum Zerkleinern, Mischen und Spülen in einem Arbeitssschritt 360° Reinigung über zwei Achsen mit motorbetriebenem Hochdrucksprühkopf aus Edelstahl (nur ein Wasseranschluss notwendig) Manuelle Bedienung der Hochdruckinnenreinigung mit Pumpe: -Nenndruck: 175 bar -Fördermenge: 11,6 l/min,mit Entsorgungsanschluss mit Storz-B-Kupplung R 2½" nach DIN 14308, mit Fülleinheit bestehend aus Freistromventil und Druckminderer mit Schmutzfänger, DVGW zertifiziert / KIWA zugelassen (¾") für die manuelle Wiederbefüllung, mit Schauglas und Wischer, Absaug- u. Entsorgungssumpf, Grundablassmuffe 1½" mit Stopfen, mit integriertem Schlammfang, runde Bauform ohne Trennwand (optimaler Reinigungskomfort), Segmentbauweise (optimale Einbringmöglichkeit), Zu- und Ablauf Stutzen Ø für entsprechende Rohranschlüsse, geruchsdichte Wartungsöffnung, mit Anschlussmöglichkeit für eine Chemisch-physikalische Abwasserbehandlungsanlage zur Reduzierung der Fett- und Ölkonzentration im Ablauf von Fettabscheideranlagen gemäß ÖNORM EN 1825 durch Flockulation, Elektroanschluss: 400 V/ 50 Hz/ 16 A/ 4,2 kW</w:t>
      </w:r>
    </w:p>
    <w:p w14:paraId="3DF71C27" w14:textId="21510F87" w:rsidR="00BD5609" w:rsidRDefault="00BD5609" w:rsidP="00BD5609">
      <w:pPr>
        <w:pStyle w:val="Grundtext"/>
      </w:pPr>
      <w:r>
        <w:t>Der verwendete Werkstoff 1.4571 Edelstahl ist ein Werkstoff der Klasse A1 u. damit nicht brennbar.</w:t>
      </w:r>
    </w:p>
    <w:p w14:paraId="26375769" w14:textId="1B509F05" w:rsidR="00BD5609" w:rsidRDefault="00BD5609" w:rsidP="00BD5609">
      <w:pPr>
        <w:pStyle w:val="Grundtext"/>
      </w:pPr>
      <w:r>
        <w:t>Zubehör wie Probenahmetopf, Absperrschieber Zulauf, Anschlusskasten, Unterputzrahmen ist in eigenen Positionen beschrieben.</w:t>
      </w:r>
    </w:p>
    <w:p w14:paraId="2A223D97" w14:textId="6C86B77F" w:rsidR="00BD5609" w:rsidRDefault="00BD5609" w:rsidP="00BD5609">
      <w:pPr>
        <w:pStyle w:val="Grundtext"/>
      </w:pPr>
      <w:r>
        <w:t>Angegeben ist Nenngröße NS und Bedienungsseite</w:t>
      </w:r>
    </w:p>
    <w:p w14:paraId="6C414B88" w14:textId="2AF1E953" w:rsidR="00BD5609" w:rsidRDefault="00BD5609" w:rsidP="00BD5609">
      <w:pPr>
        <w:pStyle w:val="Folgeposition"/>
        <w:keepNext/>
        <w:keepLines/>
      </w:pPr>
      <w:r>
        <w:t>A</w:t>
      </w:r>
      <w:r>
        <w:rPr>
          <w:sz w:val="12"/>
        </w:rPr>
        <w:t>+</w:t>
      </w:r>
      <w:r>
        <w:tab/>
        <w:t>LipuJet-S-RM NS 2 rechts</w:t>
      </w:r>
      <w:r>
        <w:tab/>
        <w:t xml:space="preserve">Stk </w:t>
      </w:r>
    </w:p>
    <w:p w14:paraId="34AEA5A6" w14:textId="0D961313" w:rsidR="00BD5609" w:rsidRDefault="00BD5609" w:rsidP="00BD5609">
      <w:pPr>
        <w:pStyle w:val="Langtext"/>
      </w:pPr>
      <w:r>
        <w:t>Schlammfang: 210 Liter</w:t>
      </w:r>
    </w:p>
    <w:p w14:paraId="12930F8B" w14:textId="111AF999" w:rsidR="00BD5609" w:rsidRDefault="00BD5609" w:rsidP="00BD5609">
      <w:pPr>
        <w:pStyle w:val="Langtext"/>
      </w:pPr>
      <w:r>
        <w:t>Fettspeicher: 120 Liter</w:t>
      </w:r>
    </w:p>
    <w:p w14:paraId="5C2618C4" w14:textId="2890FC09" w:rsidR="00BD5609" w:rsidRDefault="00BD5609" w:rsidP="00BD5609">
      <w:pPr>
        <w:pStyle w:val="Langtext"/>
      </w:pPr>
      <w:r>
        <w:t>Gesamtinhalt: 715 Liter</w:t>
      </w:r>
    </w:p>
    <w:p w14:paraId="0D8E7D21" w14:textId="439453E2" w:rsidR="00BD5609" w:rsidRDefault="00BD5609" w:rsidP="00BD5609">
      <w:pPr>
        <w:pStyle w:val="Langtext"/>
      </w:pPr>
      <w:r>
        <w:t>Durchmesser: 1000 mm</w:t>
      </w:r>
    </w:p>
    <w:p w14:paraId="74242B9B" w14:textId="163C1362" w:rsidR="00BD5609" w:rsidRDefault="00BD5609" w:rsidP="00BD5609">
      <w:pPr>
        <w:pStyle w:val="Langtext"/>
      </w:pPr>
      <w:r>
        <w:t>Höhe: 1520 mm</w:t>
      </w:r>
    </w:p>
    <w:p w14:paraId="10015C94" w14:textId="4F2CCA41" w:rsidR="00BD5609" w:rsidRDefault="00BD5609" w:rsidP="00BD5609">
      <w:pPr>
        <w:pStyle w:val="Langtext"/>
      </w:pPr>
      <w:r>
        <w:t>Segmentbauweise : Anzahl der Segmente 2</w:t>
      </w:r>
    </w:p>
    <w:p w14:paraId="1091797F" w14:textId="2F58546D" w:rsidR="00BD5609" w:rsidRDefault="00BD5609" w:rsidP="00BD5609">
      <w:pPr>
        <w:pStyle w:val="Langtext"/>
      </w:pPr>
      <w:r>
        <w:t>Zu- und Ablauf: DN 100</w:t>
      </w:r>
    </w:p>
    <w:p w14:paraId="493DE47C" w14:textId="64E260B8" w:rsidR="00BD5609" w:rsidRDefault="00BD5609" w:rsidP="00BD5609">
      <w:pPr>
        <w:pStyle w:val="Langtext"/>
      </w:pPr>
      <w:r>
        <w:lastRenderedPageBreak/>
        <w:t>schwerstes Einzelteil : 88 kg</w:t>
      </w:r>
    </w:p>
    <w:p w14:paraId="1347B6CD" w14:textId="785254E6" w:rsidR="00BD5609" w:rsidRDefault="00BD5609" w:rsidP="00BD5609">
      <w:pPr>
        <w:pStyle w:val="Langtext"/>
      </w:pPr>
      <w:r>
        <w:t>Gewicht Leer: ca. 204 kg</w:t>
      </w:r>
    </w:p>
    <w:p w14:paraId="13363C2C" w14:textId="60A4EF5D" w:rsidR="00BD5609" w:rsidRDefault="00BD5609" w:rsidP="00BD5609">
      <w:pPr>
        <w:pStyle w:val="Langtext"/>
      </w:pPr>
      <w:r>
        <w:t>Gewicht Gefüllt: ca. 918 kg</w:t>
      </w:r>
    </w:p>
    <w:p w14:paraId="1DC32B49" w14:textId="77777777" w:rsidR="00BD5609" w:rsidRDefault="00BD5609" w:rsidP="00BD5609">
      <w:pPr>
        <w:pStyle w:val="Langtext"/>
      </w:pPr>
    </w:p>
    <w:p w14:paraId="6CE4D46D" w14:textId="5B520A76" w:rsidR="00BD5609" w:rsidRDefault="00BD5609" w:rsidP="00BD5609">
      <w:pPr>
        <w:pStyle w:val="Langtext"/>
      </w:pPr>
      <w:r>
        <w:t>z.B. ACO LipuJet-S-RM NS 2 , Bedienungsseite rechts, Artikelnummer 7502.73.41 oder Gleichwertiges.</w:t>
      </w:r>
    </w:p>
    <w:p w14:paraId="0B98D2D6" w14:textId="0EAC3236" w:rsidR="00BD5609" w:rsidRDefault="00BD5609" w:rsidP="00BD5609">
      <w:pPr>
        <w:pStyle w:val="Langtext"/>
      </w:pPr>
      <w:r>
        <w:t>Angebotenes Erzeugnis:</w:t>
      </w:r>
    </w:p>
    <w:p w14:paraId="0D6ED081" w14:textId="619485BA" w:rsidR="00BD5609" w:rsidRDefault="00BD5609" w:rsidP="00BD5609">
      <w:pPr>
        <w:pStyle w:val="Folgeposition"/>
        <w:keepNext/>
        <w:keepLines/>
      </w:pPr>
      <w:r>
        <w:t>B</w:t>
      </w:r>
      <w:r>
        <w:rPr>
          <w:sz w:val="12"/>
        </w:rPr>
        <w:t>+</w:t>
      </w:r>
      <w:r>
        <w:tab/>
        <w:t>LipuJet-S-RM NS 2 links</w:t>
      </w:r>
      <w:r>
        <w:tab/>
        <w:t xml:space="preserve">Stk </w:t>
      </w:r>
    </w:p>
    <w:p w14:paraId="23AFB0AA" w14:textId="5EA9A746" w:rsidR="00BD5609" w:rsidRDefault="00BD5609" w:rsidP="00BD5609">
      <w:pPr>
        <w:pStyle w:val="Langtext"/>
      </w:pPr>
      <w:r>
        <w:t>Schlammfang: 210 Liter</w:t>
      </w:r>
    </w:p>
    <w:p w14:paraId="46C40F8E" w14:textId="0EEE1A07" w:rsidR="00BD5609" w:rsidRDefault="00BD5609" w:rsidP="00BD5609">
      <w:pPr>
        <w:pStyle w:val="Langtext"/>
      </w:pPr>
      <w:r>
        <w:t>Fettspeicher: 120 Liter</w:t>
      </w:r>
    </w:p>
    <w:p w14:paraId="21E7E5E4" w14:textId="6B5A4FA0" w:rsidR="00BD5609" w:rsidRDefault="00BD5609" w:rsidP="00BD5609">
      <w:pPr>
        <w:pStyle w:val="Langtext"/>
      </w:pPr>
      <w:r>
        <w:t>Gesamtinhalt: 715 Liter</w:t>
      </w:r>
    </w:p>
    <w:p w14:paraId="17CE1FD3" w14:textId="541C8FB3" w:rsidR="00BD5609" w:rsidRDefault="00BD5609" w:rsidP="00BD5609">
      <w:pPr>
        <w:pStyle w:val="Langtext"/>
      </w:pPr>
      <w:r>
        <w:t>Durchmesser: 1000 mm</w:t>
      </w:r>
    </w:p>
    <w:p w14:paraId="2CE1A067" w14:textId="21F935A2" w:rsidR="00BD5609" w:rsidRDefault="00BD5609" w:rsidP="00BD5609">
      <w:pPr>
        <w:pStyle w:val="Langtext"/>
      </w:pPr>
      <w:r>
        <w:t>Höhe: 1520 mm</w:t>
      </w:r>
    </w:p>
    <w:p w14:paraId="6E7FD426" w14:textId="6D854854" w:rsidR="00BD5609" w:rsidRDefault="00BD5609" w:rsidP="00BD5609">
      <w:pPr>
        <w:pStyle w:val="Langtext"/>
      </w:pPr>
      <w:r>
        <w:t>Segmentbauweise : Anzahl der Segmente 2</w:t>
      </w:r>
    </w:p>
    <w:p w14:paraId="66698CA3" w14:textId="139EE8B7" w:rsidR="00BD5609" w:rsidRDefault="00BD5609" w:rsidP="00BD5609">
      <w:pPr>
        <w:pStyle w:val="Langtext"/>
      </w:pPr>
      <w:r>
        <w:t>Zu- und Ablauf: DN 100</w:t>
      </w:r>
    </w:p>
    <w:p w14:paraId="03E6D57B" w14:textId="7F641C2F" w:rsidR="00BD5609" w:rsidRDefault="00BD5609" w:rsidP="00BD5609">
      <w:pPr>
        <w:pStyle w:val="Langtext"/>
      </w:pPr>
      <w:r>
        <w:t>schwerstes Einzelteil : 88 kg</w:t>
      </w:r>
    </w:p>
    <w:p w14:paraId="17F490CB" w14:textId="3A40AF03" w:rsidR="00BD5609" w:rsidRDefault="006318B1" w:rsidP="006318B1">
      <w:pPr>
        <w:pStyle w:val="Langtext"/>
      </w:pPr>
      <w:r>
        <w:t>Gewicht Leer: ca. 204 kg</w:t>
      </w:r>
    </w:p>
    <w:p w14:paraId="58A06023" w14:textId="38D40694" w:rsidR="006318B1" w:rsidRDefault="006318B1" w:rsidP="006318B1">
      <w:pPr>
        <w:pStyle w:val="Langtext"/>
      </w:pPr>
      <w:r>
        <w:t>Gewicht Gefüllt: ca. 918 kg</w:t>
      </w:r>
    </w:p>
    <w:p w14:paraId="6B02CAC2" w14:textId="77777777" w:rsidR="006318B1" w:rsidRDefault="006318B1" w:rsidP="006318B1">
      <w:pPr>
        <w:pStyle w:val="Langtext"/>
      </w:pPr>
    </w:p>
    <w:p w14:paraId="6446F97A" w14:textId="0AFAAAFE" w:rsidR="006318B1" w:rsidRDefault="006318B1" w:rsidP="006318B1">
      <w:pPr>
        <w:pStyle w:val="Langtext"/>
      </w:pPr>
      <w:r>
        <w:t>z.B. ACO LipuJet-S-RM NS 2 , Bedienungsseite links, Artikelnummer 7502.73.31 oder Gleichwertiges.</w:t>
      </w:r>
    </w:p>
    <w:p w14:paraId="6CA39489" w14:textId="528FC8EA" w:rsidR="006318B1" w:rsidRDefault="006318B1" w:rsidP="006318B1">
      <w:pPr>
        <w:pStyle w:val="Langtext"/>
      </w:pPr>
      <w:r>
        <w:t>Angebotenes Erzeugnis:</w:t>
      </w:r>
    </w:p>
    <w:p w14:paraId="4AD717F0" w14:textId="761EC196" w:rsidR="006318B1" w:rsidRDefault="006318B1" w:rsidP="006318B1">
      <w:pPr>
        <w:pStyle w:val="Folgeposition"/>
        <w:keepNext/>
        <w:keepLines/>
      </w:pPr>
      <w:r>
        <w:t>C</w:t>
      </w:r>
      <w:r>
        <w:rPr>
          <w:sz w:val="12"/>
        </w:rPr>
        <w:t>+</w:t>
      </w:r>
      <w:r>
        <w:tab/>
        <w:t>LipuJet-S-RM NS 4 rechts</w:t>
      </w:r>
      <w:r>
        <w:tab/>
        <w:t xml:space="preserve">Stk </w:t>
      </w:r>
    </w:p>
    <w:p w14:paraId="652091FF" w14:textId="60E99241" w:rsidR="006318B1" w:rsidRDefault="006318B1" w:rsidP="006318B1">
      <w:pPr>
        <w:pStyle w:val="Langtext"/>
      </w:pPr>
      <w:r>
        <w:t>Schlammfang: 420 Liter</w:t>
      </w:r>
    </w:p>
    <w:p w14:paraId="577932D2" w14:textId="3CF4741F" w:rsidR="006318B1" w:rsidRDefault="006318B1" w:rsidP="006318B1">
      <w:pPr>
        <w:pStyle w:val="Langtext"/>
      </w:pPr>
      <w:r>
        <w:t>Fettspeicher: 165 Liter</w:t>
      </w:r>
    </w:p>
    <w:p w14:paraId="4DA73335" w14:textId="39CB23B3" w:rsidR="006318B1" w:rsidRDefault="006318B1" w:rsidP="006318B1">
      <w:pPr>
        <w:pStyle w:val="Langtext"/>
      </w:pPr>
      <w:r>
        <w:t>Gesamtinhalt: 915 Liter</w:t>
      </w:r>
    </w:p>
    <w:p w14:paraId="582C1A6A" w14:textId="118E6887" w:rsidR="006318B1" w:rsidRDefault="006318B1" w:rsidP="006318B1">
      <w:pPr>
        <w:pStyle w:val="Langtext"/>
      </w:pPr>
      <w:r>
        <w:t>Durchmesser: 1000 mm</w:t>
      </w:r>
    </w:p>
    <w:p w14:paraId="52424EA8" w14:textId="4EECF4DA" w:rsidR="006318B1" w:rsidRDefault="006318B1" w:rsidP="006318B1">
      <w:pPr>
        <w:pStyle w:val="Langtext"/>
      </w:pPr>
      <w:r>
        <w:t>Höhe: 1770 mm</w:t>
      </w:r>
    </w:p>
    <w:p w14:paraId="1493A816" w14:textId="11A5E0A2" w:rsidR="006318B1" w:rsidRDefault="006318B1" w:rsidP="006318B1">
      <w:pPr>
        <w:pStyle w:val="Langtext"/>
      </w:pPr>
      <w:r>
        <w:t>Segmentbauweise : Anzahl der Segmente 2</w:t>
      </w:r>
    </w:p>
    <w:p w14:paraId="6B01E847" w14:textId="1D6CCCA4" w:rsidR="006318B1" w:rsidRDefault="006318B1" w:rsidP="006318B1">
      <w:pPr>
        <w:pStyle w:val="Langtext"/>
      </w:pPr>
      <w:r>
        <w:t>Zu- und Ablauf: DN 100</w:t>
      </w:r>
    </w:p>
    <w:p w14:paraId="6F9B1F42" w14:textId="6BD53784" w:rsidR="006318B1" w:rsidRDefault="006318B1" w:rsidP="006318B1">
      <w:pPr>
        <w:pStyle w:val="Langtext"/>
      </w:pPr>
      <w:r>
        <w:t>schwerstes Einzelteil : 88 kg</w:t>
      </w:r>
    </w:p>
    <w:p w14:paraId="391E9493" w14:textId="75544975" w:rsidR="006318B1" w:rsidRDefault="006318B1" w:rsidP="006318B1">
      <w:pPr>
        <w:pStyle w:val="Langtext"/>
      </w:pPr>
      <w:r>
        <w:t>Gewicht Leer: ca. 218 kg</w:t>
      </w:r>
    </w:p>
    <w:p w14:paraId="5BB8FEB0" w14:textId="01F6B796" w:rsidR="006318B1" w:rsidRDefault="006318B1" w:rsidP="006318B1">
      <w:pPr>
        <w:pStyle w:val="Langtext"/>
      </w:pPr>
      <w:r>
        <w:t>Gewicht Gefüllt: ca. 1133 kg</w:t>
      </w:r>
    </w:p>
    <w:p w14:paraId="4120BB53" w14:textId="77777777" w:rsidR="006318B1" w:rsidRDefault="006318B1" w:rsidP="006318B1">
      <w:pPr>
        <w:pStyle w:val="Langtext"/>
      </w:pPr>
    </w:p>
    <w:p w14:paraId="4106D8EE" w14:textId="15D9E18B" w:rsidR="006318B1" w:rsidRDefault="006318B1" w:rsidP="006318B1">
      <w:pPr>
        <w:pStyle w:val="Langtext"/>
      </w:pPr>
      <w:r>
        <w:t>z.B. ACO LipuJet-S-RM NS 4 , Bedienungsseite rechts, Artikelnummer 7504.73.41 oder Gleichwertiges.</w:t>
      </w:r>
    </w:p>
    <w:p w14:paraId="773D63D9" w14:textId="3FAC8348" w:rsidR="006318B1" w:rsidRDefault="006318B1" w:rsidP="006318B1">
      <w:pPr>
        <w:pStyle w:val="Langtext"/>
      </w:pPr>
      <w:r>
        <w:t>Angebotenes Erzeugnis:</w:t>
      </w:r>
    </w:p>
    <w:p w14:paraId="39B1BFA5" w14:textId="183D2052" w:rsidR="006318B1" w:rsidRDefault="006318B1" w:rsidP="006318B1">
      <w:pPr>
        <w:pStyle w:val="Folgeposition"/>
        <w:keepNext/>
        <w:keepLines/>
      </w:pPr>
      <w:r>
        <w:t>D</w:t>
      </w:r>
      <w:r>
        <w:rPr>
          <w:sz w:val="12"/>
        </w:rPr>
        <w:t>+</w:t>
      </w:r>
      <w:r>
        <w:tab/>
        <w:t>LipuJet-S-RM NS 4 links</w:t>
      </w:r>
      <w:r>
        <w:tab/>
        <w:t xml:space="preserve">Stk </w:t>
      </w:r>
    </w:p>
    <w:p w14:paraId="1B6877EC" w14:textId="027ABF49" w:rsidR="006318B1" w:rsidRDefault="006318B1" w:rsidP="006318B1">
      <w:pPr>
        <w:pStyle w:val="Langtext"/>
      </w:pPr>
      <w:r>
        <w:t>Schlammfang: 420 Liter</w:t>
      </w:r>
    </w:p>
    <w:p w14:paraId="4B4E694B" w14:textId="193B27BC" w:rsidR="006318B1" w:rsidRDefault="006318B1" w:rsidP="006318B1">
      <w:pPr>
        <w:pStyle w:val="Langtext"/>
      </w:pPr>
      <w:r>
        <w:t>Fettspeicher: 165 Liter</w:t>
      </w:r>
    </w:p>
    <w:p w14:paraId="710F9853" w14:textId="234D4EFF" w:rsidR="006318B1" w:rsidRDefault="006318B1" w:rsidP="006318B1">
      <w:pPr>
        <w:pStyle w:val="Langtext"/>
      </w:pPr>
      <w:r>
        <w:t>Gesamtinhalt: 915 Liter</w:t>
      </w:r>
    </w:p>
    <w:p w14:paraId="4A5F0446" w14:textId="360BDAB9" w:rsidR="006318B1" w:rsidRDefault="006318B1" w:rsidP="006318B1">
      <w:pPr>
        <w:pStyle w:val="Langtext"/>
      </w:pPr>
      <w:r>
        <w:t>Durchmesser: 1000 mm</w:t>
      </w:r>
    </w:p>
    <w:p w14:paraId="3C04564F" w14:textId="1AF6A1FE" w:rsidR="006318B1" w:rsidRDefault="006318B1" w:rsidP="006318B1">
      <w:pPr>
        <w:pStyle w:val="Langtext"/>
      </w:pPr>
      <w:r>
        <w:t>Höhe: 1770 mm</w:t>
      </w:r>
    </w:p>
    <w:p w14:paraId="0572FE08" w14:textId="0E18DAD0" w:rsidR="006318B1" w:rsidRDefault="006318B1" w:rsidP="006318B1">
      <w:pPr>
        <w:pStyle w:val="Langtext"/>
      </w:pPr>
      <w:r>
        <w:t>Segmentbauweise : Anzahl der Segmente 2</w:t>
      </w:r>
    </w:p>
    <w:p w14:paraId="519D9259" w14:textId="5827608A" w:rsidR="006318B1" w:rsidRDefault="006318B1" w:rsidP="006318B1">
      <w:pPr>
        <w:pStyle w:val="Langtext"/>
      </w:pPr>
      <w:r>
        <w:t>Zu- und Ablauf: DN 100</w:t>
      </w:r>
    </w:p>
    <w:p w14:paraId="00CC680F" w14:textId="32788D82" w:rsidR="006318B1" w:rsidRDefault="006318B1" w:rsidP="006318B1">
      <w:pPr>
        <w:pStyle w:val="Langtext"/>
      </w:pPr>
      <w:r>
        <w:t>schwerstes Einzelteil : 88 kg</w:t>
      </w:r>
    </w:p>
    <w:p w14:paraId="3AD5A14E" w14:textId="384511C2" w:rsidR="006318B1" w:rsidRDefault="006318B1" w:rsidP="006318B1">
      <w:pPr>
        <w:pStyle w:val="Langtext"/>
      </w:pPr>
      <w:r>
        <w:t>Gewicht Leer: ca. 218 kg</w:t>
      </w:r>
    </w:p>
    <w:p w14:paraId="15184583" w14:textId="2CEFF566" w:rsidR="006318B1" w:rsidRDefault="006318B1" w:rsidP="006318B1">
      <w:pPr>
        <w:pStyle w:val="Langtext"/>
      </w:pPr>
      <w:r>
        <w:t>Gewicht Gefüllt: ca. 1133 kg</w:t>
      </w:r>
    </w:p>
    <w:p w14:paraId="751F3C6E" w14:textId="77777777" w:rsidR="006318B1" w:rsidRDefault="006318B1" w:rsidP="006318B1">
      <w:pPr>
        <w:pStyle w:val="Langtext"/>
      </w:pPr>
    </w:p>
    <w:p w14:paraId="48F0C0C6" w14:textId="66378151" w:rsidR="006318B1" w:rsidRDefault="006318B1" w:rsidP="006318B1">
      <w:pPr>
        <w:pStyle w:val="Langtext"/>
      </w:pPr>
      <w:r>
        <w:t>z.B. ACO LipuJet-S-RM NS 4 , Bedienungsseite links, Artikelnummer 7504.73.31 oder Gleichwertiges.</w:t>
      </w:r>
    </w:p>
    <w:p w14:paraId="2A3B5597" w14:textId="37B527E4" w:rsidR="006318B1" w:rsidRDefault="006318B1" w:rsidP="006318B1">
      <w:pPr>
        <w:pStyle w:val="Langtext"/>
      </w:pPr>
      <w:r>
        <w:t>Angebotenes Erzeugnis:</w:t>
      </w:r>
    </w:p>
    <w:p w14:paraId="6C814E0C" w14:textId="355F16DB" w:rsidR="006318B1" w:rsidRDefault="006318B1" w:rsidP="006318B1">
      <w:pPr>
        <w:pStyle w:val="Folgeposition"/>
        <w:keepNext/>
        <w:keepLines/>
      </w:pPr>
      <w:r>
        <w:t>E</w:t>
      </w:r>
      <w:r>
        <w:rPr>
          <w:sz w:val="12"/>
        </w:rPr>
        <w:t>+</w:t>
      </w:r>
      <w:r>
        <w:tab/>
        <w:t>LipuJet-S-RM NS 7 rechts</w:t>
      </w:r>
      <w:r>
        <w:tab/>
        <w:t xml:space="preserve">Stk </w:t>
      </w:r>
    </w:p>
    <w:p w14:paraId="31C93408" w14:textId="182BB320" w:rsidR="006318B1" w:rsidRDefault="006318B1" w:rsidP="006318B1">
      <w:pPr>
        <w:pStyle w:val="Langtext"/>
      </w:pPr>
      <w:r>
        <w:t>Schlammfang: 705 Liter</w:t>
      </w:r>
    </w:p>
    <w:p w14:paraId="3D35E2CF" w14:textId="278284AA" w:rsidR="006318B1" w:rsidRDefault="006318B1" w:rsidP="006318B1">
      <w:pPr>
        <w:pStyle w:val="Langtext"/>
      </w:pPr>
      <w:r>
        <w:t>Fettspeicher: 400 Liter</w:t>
      </w:r>
    </w:p>
    <w:p w14:paraId="065C78E4" w14:textId="249BEF0D" w:rsidR="006318B1" w:rsidRDefault="006318B1" w:rsidP="006318B1">
      <w:pPr>
        <w:pStyle w:val="Langtext"/>
      </w:pPr>
      <w:r>
        <w:t>Gesamtinhalt: 1950 Liter</w:t>
      </w:r>
    </w:p>
    <w:p w14:paraId="3CC744F5" w14:textId="55DA1BA2" w:rsidR="006318B1" w:rsidRDefault="006318B1" w:rsidP="006318B1">
      <w:pPr>
        <w:pStyle w:val="Langtext"/>
      </w:pPr>
      <w:r>
        <w:t>Durchmesser: 1500 mm</w:t>
      </w:r>
    </w:p>
    <w:p w14:paraId="16330E20" w14:textId="0BF32960" w:rsidR="006318B1" w:rsidRDefault="006318B1" w:rsidP="006318B1">
      <w:pPr>
        <w:pStyle w:val="Langtext"/>
      </w:pPr>
      <w:r>
        <w:t>Höhe: 2100 mm</w:t>
      </w:r>
    </w:p>
    <w:p w14:paraId="5B989B5D" w14:textId="0D022AD0" w:rsidR="006318B1" w:rsidRDefault="006318B1" w:rsidP="006318B1">
      <w:pPr>
        <w:pStyle w:val="Langtext"/>
      </w:pPr>
      <w:r>
        <w:t>Segmentbauweise : Anzahl der Segmente 3</w:t>
      </w:r>
    </w:p>
    <w:p w14:paraId="0E0A561C" w14:textId="465AC283" w:rsidR="006318B1" w:rsidRDefault="006318B1" w:rsidP="006318B1">
      <w:pPr>
        <w:pStyle w:val="Langtext"/>
      </w:pPr>
      <w:r>
        <w:t>Zu- und Ablauf: DN 150</w:t>
      </w:r>
    </w:p>
    <w:p w14:paraId="42441588" w14:textId="56B3AC94" w:rsidR="006318B1" w:rsidRDefault="006318B1" w:rsidP="006318B1">
      <w:pPr>
        <w:pStyle w:val="Langtext"/>
      </w:pPr>
      <w:r>
        <w:t>schwerstes Einzelteil : 128 kg</w:t>
      </w:r>
    </w:p>
    <w:p w14:paraId="43519316" w14:textId="5446C634" w:rsidR="006318B1" w:rsidRDefault="006318B1" w:rsidP="006318B1">
      <w:pPr>
        <w:pStyle w:val="Langtext"/>
      </w:pPr>
      <w:r>
        <w:t>Gewicht Leer: ca. 367 kg</w:t>
      </w:r>
    </w:p>
    <w:p w14:paraId="36014B35" w14:textId="6B3681A5" w:rsidR="006318B1" w:rsidRDefault="006318B1" w:rsidP="006318B1">
      <w:pPr>
        <w:pStyle w:val="Langtext"/>
      </w:pPr>
      <w:r>
        <w:t>Gewicht Gefüllt: ca. 2319 kg</w:t>
      </w:r>
    </w:p>
    <w:p w14:paraId="39B797A8" w14:textId="77777777" w:rsidR="006318B1" w:rsidRDefault="006318B1" w:rsidP="006318B1">
      <w:pPr>
        <w:pStyle w:val="Langtext"/>
      </w:pPr>
    </w:p>
    <w:p w14:paraId="62E65FA7" w14:textId="4C6BC1F0" w:rsidR="006318B1" w:rsidRDefault="006318B1" w:rsidP="006318B1">
      <w:pPr>
        <w:pStyle w:val="Langtext"/>
      </w:pPr>
      <w:r>
        <w:t>z.B. ACO LipuJet-S-RM NS 7 , Bedienungsseite rechts, Artikelnummer 7507.73.41 oder Gleichwertiges.</w:t>
      </w:r>
    </w:p>
    <w:p w14:paraId="365055AA" w14:textId="0A09795C" w:rsidR="006318B1" w:rsidRDefault="006318B1" w:rsidP="006318B1">
      <w:pPr>
        <w:pStyle w:val="Langtext"/>
      </w:pPr>
      <w:r>
        <w:t>Angebotenes Erzeugnis:</w:t>
      </w:r>
    </w:p>
    <w:p w14:paraId="1135AF9F" w14:textId="64B83B80" w:rsidR="006318B1" w:rsidRDefault="006318B1" w:rsidP="006318B1">
      <w:pPr>
        <w:pStyle w:val="Folgeposition"/>
        <w:keepNext/>
        <w:keepLines/>
      </w:pPr>
      <w:r>
        <w:lastRenderedPageBreak/>
        <w:t>F</w:t>
      </w:r>
      <w:r>
        <w:rPr>
          <w:sz w:val="12"/>
        </w:rPr>
        <w:t>+</w:t>
      </w:r>
      <w:r>
        <w:tab/>
        <w:t>LipuJet-S-RM NS 7 links</w:t>
      </w:r>
      <w:r>
        <w:tab/>
        <w:t xml:space="preserve">Stk </w:t>
      </w:r>
    </w:p>
    <w:p w14:paraId="52B623E0" w14:textId="4B35A2CB" w:rsidR="006318B1" w:rsidRDefault="006318B1" w:rsidP="006318B1">
      <w:pPr>
        <w:pStyle w:val="Langtext"/>
      </w:pPr>
      <w:r>
        <w:t>Schlammfang: 705 Liter</w:t>
      </w:r>
    </w:p>
    <w:p w14:paraId="599646E5" w14:textId="4590E756" w:rsidR="006318B1" w:rsidRDefault="006318B1" w:rsidP="006318B1">
      <w:pPr>
        <w:pStyle w:val="Langtext"/>
      </w:pPr>
      <w:r>
        <w:t>Fettspeicher: 400 Liter</w:t>
      </w:r>
    </w:p>
    <w:p w14:paraId="36393FF3" w14:textId="4163236A" w:rsidR="006318B1" w:rsidRDefault="006318B1" w:rsidP="006318B1">
      <w:pPr>
        <w:pStyle w:val="Langtext"/>
      </w:pPr>
      <w:r>
        <w:t>Gesamtinhalt: 1950 Liter</w:t>
      </w:r>
    </w:p>
    <w:p w14:paraId="126C1AFE" w14:textId="09C4765F" w:rsidR="006318B1" w:rsidRDefault="006318B1" w:rsidP="006318B1">
      <w:pPr>
        <w:pStyle w:val="Langtext"/>
      </w:pPr>
      <w:r>
        <w:t>Durchmesser: 1500 mm</w:t>
      </w:r>
    </w:p>
    <w:p w14:paraId="17EDBEC2" w14:textId="5E203444" w:rsidR="006318B1" w:rsidRDefault="006318B1" w:rsidP="006318B1">
      <w:pPr>
        <w:pStyle w:val="Langtext"/>
      </w:pPr>
      <w:r>
        <w:t>Höhe: 2100 mm</w:t>
      </w:r>
    </w:p>
    <w:p w14:paraId="735421F2" w14:textId="750CA9A4" w:rsidR="006318B1" w:rsidRDefault="006318B1" w:rsidP="006318B1">
      <w:pPr>
        <w:pStyle w:val="Langtext"/>
      </w:pPr>
      <w:r>
        <w:t>Segmentbauweise : Anzahl der Segmente 3</w:t>
      </w:r>
    </w:p>
    <w:p w14:paraId="773180E0" w14:textId="72FFBF54" w:rsidR="006318B1" w:rsidRDefault="006318B1" w:rsidP="006318B1">
      <w:pPr>
        <w:pStyle w:val="Langtext"/>
      </w:pPr>
      <w:r>
        <w:t>Zu- und Ablauf: DN 150</w:t>
      </w:r>
    </w:p>
    <w:p w14:paraId="7707D3D4" w14:textId="11C203C5" w:rsidR="006318B1" w:rsidRDefault="006318B1" w:rsidP="006318B1">
      <w:pPr>
        <w:pStyle w:val="Langtext"/>
      </w:pPr>
      <w:r>
        <w:t>schwerstes Einzelteil : 128 kg</w:t>
      </w:r>
    </w:p>
    <w:p w14:paraId="0F76C5DC" w14:textId="1D656FBB" w:rsidR="006318B1" w:rsidRDefault="006318B1" w:rsidP="006318B1">
      <w:pPr>
        <w:pStyle w:val="Langtext"/>
      </w:pPr>
      <w:r>
        <w:t>Gewicht Leer: ca. 367 kg</w:t>
      </w:r>
    </w:p>
    <w:p w14:paraId="4378C4DA" w14:textId="67039715" w:rsidR="006318B1" w:rsidRDefault="006318B1" w:rsidP="006318B1">
      <w:pPr>
        <w:pStyle w:val="Langtext"/>
      </w:pPr>
      <w:r>
        <w:t>Gewicht Gefüllt: ca. 2319 kg</w:t>
      </w:r>
    </w:p>
    <w:p w14:paraId="6A9BB4DA" w14:textId="77777777" w:rsidR="006318B1" w:rsidRDefault="006318B1" w:rsidP="006318B1">
      <w:pPr>
        <w:pStyle w:val="Langtext"/>
      </w:pPr>
    </w:p>
    <w:p w14:paraId="3D5DE0F2" w14:textId="18286B72" w:rsidR="006318B1" w:rsidRDefault="006318B1" w:rsidP="006318B1">
      <w:pPr>
        <w:pStyle w:val="Langtext"/>
      </w:pPr>
      <w:r>
        <w:t>z.B. ACO LipuJet-S-RM NS 7 , Bedienungsseite links, Artikelnummer 7507.73.31 oder Gleichwertiges.</w:t>
      </w:r>
    </w:p>
    <w:p w14:paraId="41EDC86B" w14:textId="071FBF1D" w:rsidR="006318B1" w:rsidRDefault="006318B1" w:rsidP="006318B1">
      <w:pPr>
        <w:pStyle w:val="Langtext"/>
      </w:pPr>
      <w:r>
        <w:t>Angebotenes Erzeugnis:</w:t>
      </w:r>
    </w:p>
    <w:p w14:paraId="45BF1F08" w14:textId="2AF87DB0" w:rsidR="006318B1" w:rsidRDefault="006318B1" w:rsidP="006318B1">
      <w:pPr>
        <w:pStyle w:val="Folgeposition"/>
        <w:keepNext/>
        <w:keepLines/>
      </w:pPr>
      <w:r>
        <w:t>G</w:t>
      </w:r>
      <w:r>
        <w:rPr>
          <w:sz w:val="12"/>
        </w:rPr>
        <w:t>+</w:t>
      </w:r>
      <w:r>
        <w:tab/>
        <w:t>LipuJet-S-RM NS 10 rechts</w:t>
      </w:r>
      <w:r>
        <w:tab/>
        <w:t xml:space="preserve">Stk </w:t>
      </w:r>
    </w:p>
    <w:p w14:paraId="4A835E0D" w14:textId="7F2E0B94" w:rsidR="006318B1" w:rsidRDefault="006318B1" w:rsidP="006318B1">
      <w:pPr>
        <w:pStyle w:val="Langtext"/>
      </w:pPr>
      <w:r>
        <w:t>Schlammfang: 1000 Liter</w:t>
      </w:r>
    </w:p>
    <w:p w14:paraId="1954B43B" w14:textId="2E925BBA" w:rsidR="006318B1" w:rsidRDefault="006318B1" w:rsidP="006318B1">
      <w:pPr>
        <w:pStyle w:val="Langtext"/>
      </w:pPr>
      <w:r>
        <w:t>Fettspeicher: 400 Liter</w:t>
      </w:r>
    </w:p>
    <w:p w14:paraId="0BE60C8B" w14:textId="64DA2A03" w:rsidR="006318B1" w:rsidRDefault="006318B1" w:rsidP="006318B1">
      <w:pPr>
        <w:pStyle w:val="Langtext"/>
      </w:pPr>
      <w:r>
        <w:t>Gesamtinhalt: 2250 Liter</w:t>
      </w:r>
    </w:p>
    <w:p w14:paraId="792C8C72" w14:textId="28723032" w:rsidR="006318B1" w:rsidRDefault="006318B1" w:rsidP="006318B1">
      <w:pPr>
        <w:pStyle w:val="Langtext"/>
      </w:pPr>
      <w:r>
        <w:t>Durchmesser: 1500 mm</w:t>
      </w:r>
    </w:p>
    <w:p w14:paraId="1EA5C87B" w14:textId="7127E54E" w:rsidR="006318B1" w:rsidRDefault="006318B1" w:rsidP="006318B1">
      <w:pPr>
        <w:pStyle w:val="Langtext"/>
      </w:pPr>
      <w:r>
        <w:t>Höhe: 2270 mm</w:t>
      </w:r>
    </w:p>
    <w:p w14:paraId="12C9F3FE" w14:textId="4B877AA0" w:rsidR="006318B1" w:rsidRDefault="006318B1" w:rsidP="006318B1">
      <w:pPr>
        <w:pStyle w:val="Langtext"/>
      </w:pPr>
      <w:r>
        <w:t>Segmentbauweise : Anzahl der Segmente 3</w:t>
      </w:r>
    </w:p>
    <w:p w14:paraId="6730E05A" w14:textId="1E38E532" w:rsidR="006318B1" w:rsidRDefault="006318B1" w:rsidP="006318B1">
      <w:pPr>
        <w:pStyle w:val="Langtext"/>
      </w:pPr>
      <w:r>
        <w:t>Zu- und Ablauf: DN 150</w:t>
      </w:r>
    </w:p>
    <w:p w14:paraId="5BA013E7" w14:textId="41725BF8" w:rsidR="006318B1" w:rsidRDefault="006318B1" w:rsidP="006318B1">
      <w:pPr>
        <w:pStyle w:val="Langtext"/>
      </w:pPr>
      <w:r>
        <w:t>schwerstes Einzelteil : 128 kg</w:t>
      </w:r>
    </w:p>
    <w:p w14:paraId="324750B6" w14:textId="7255C845" w:rsidR="006318B1" w:rsidRDefault="006318B1" w:rsidP="006318B1">
      <w:pPr>
        <w:pStyle w:val="Langtext"/>
      </w:pPr>
      <w:r>
        <w:t>Gewicht Leer: ca. 382 kg</w:t>
      </w:r>
    </w:p>
    <w:p w14:paraId="5B88CA37" w14:textId="4911201C" w:rsidR="006318B1" w:rsidRDefault="006318B1" w:rsidP="006318B1">
      <w:pPr>
        <w:pStyle w:val="Langtext"/>
      </w:pPr>
      <w:r>
        <w:t>Gewicht Gefüllt: ca. 2629 kg</w:t>
      </w:r>
    </w:p>
    <w:p w14:paraId="1505CC3B" w14:textId="77777777" w:rsidR="006318B1" w:rsidRDefault="006318B1" w:rsidP="006318B1">
      <w:pPr>
        <w:pStyle w:val="Langtext"/>
      </w:pPr>
    </w:p>
    <w:p w14:paraId="6CD73396" w14:textId="0D8C4B70" w:rsidR="006318B1" w:rsidRDefault="006318B1" w:rsidP="006318B1">
      <w:pPr>
        <w:pStyle w:val="Langtext"/>
      </w:pPr>
      <w:r>
        <w:t>z.B. ACO LipuJet-S-RM NS 10 , Bedienungsseite rechts, Artikelnummer 7510.73.41 oder Gleichwertiges.</w:t>
      </w:r>
    </w:p>
    <w:p w14:paraId="6F4B9FFC" w14:textId="1D8E381D" w:rsidR="006318B1" w:rsidRDefault="006318B1" w:rsidP="006318B1">
      <w:pPr>
        <w:pStyle w:val="Langtext"/>
      </w:pPr>
      <w:r>
        <w:t>Angebotenes Erzeugnis:</w:t>
      </w:r>
    </w:p>
    <w:p w14:paraId="5C7A028A" w14:textId="1B0F648C" w:rsidR="006318B1" w:rsidRDefault="006318B1" w:rsidP="006318B1">
      <w:pPr>
        <w:pStyle w:val="Folgeposition"/>
        <w:keepNext/>
        <w:keepLines/>
      </w:pPr>
      <w:r>
        <w:t>H</w:t>
      </w:r>
      <w:r>
        <w:rPr>
          <w:sz w:val="12"/>
        </w:rPr>
        <w:t>+</w:t>
      </w:r>
      <w:r>
        <w:tab/>
        <w:t>LipuJet-S-RM NS 10 links</w:t>
      </w:r>
      <w:r>
        <w:tab/>
        <w:t xml:space="preserve">Stk </w:t>
      </w:r>
    </w:p>
    <w:p w14:paraId="4E16A28B" w14:textId="6CAA3307" w:rsidR="006318B1" w:rsidRDefault="006318B1" w:rsidP="006318B1">
      <w:pPr>
        <w:pStyle w:val="Langtext"/>
      </w:pPr>
      <w:r>
        <w:t>Schlammfang: 1000 Liter</w:t>
      </w:r>
    </w:p>
    <w:p w14:paraId="2629C0A9" w14:textId="31267577" w:rsidR="006318B1" w:rsidRDefault="006318B1" w:rsidP="006318B1">
      <w:pPr>
        <w:pStyle w:val="Langtext"/>
      </w:pPr>
      <w:r>
        <w:t>Fettspeicher: 400 Liter</w:t>
      </w:r>
    </w:p>
    <w:p w14:paraId="2271A7C1" w14:textId="3EFD8F57" w:rsidR="006318B1" w:rsidRDefault="006318B1" w:rsidP="006318B1">
      <w:pPr>
        <w:pStyle w:val="Langtext"/>
      </w:pPr>
      <w:r>
        <w:t>Gesamtinhalt: 2250 Liter</w:t>
      </w:r>
    </w:p>
    <w:p w14:paraId="031AC8C8" w14:textId="481831CD" w:rsidR="006318B1" w:rsidRDefault="006318B1" w:rsidP="006318B1">
      <w:pPr>
        <w:pStyle w:val="Langtext"/>
      </w:pPr>
      <w:r>
        <w:t>Durchmesser: 1500 mm</w:t>
      </w:r>
    </w:p>
    <w:p w14:paraId="08DA99B4" w14:textId="1AAAE5EC" w:rsidR="006318B1" w:rsidRDefault="006318B1" w:rsidP="006318B1">
      <w:pPr>
        <w:pStyle w:val="Langtext"/>
      </w:pPr>
      <w:r>
        <w:t>Höhe: 2270 mm</w:t>
      </w:r>
    </w:p>
    <w:p w14:paraId="37CE6115" w14:textId="52598519" w:rsidR="006318B1" w:rsidRDefault="006318B1" w:rsidP="006318B1">
      <w:pPr>
        <w:pStyle w:val="Langtext"/>
      </w:pPr>
      <w:r>
        <w:t>Segmentbauweise : Anzahl der Segmente 3</w:t>
      </w:r>
    </w:p>
    <w:p w14:paraId="5E174774" w14:textId="6BA7254D" w:rsidR="006318B1" w:rsidRDefault="006318B1" w:rsidP="006318B1">
      <w:pPr>
        <w:pStyle w:val="Langtext"/>
      </w:pPr>
      <w:r>
        <w:t>Zu- und Ablauf: DN 150</w:t>
      </w:r>
    </w:p>
    <w:p w14:paraId="3CBD8A08" w14:textId="04FA0E32" w:rsidR="006318B1" w:rsidRDefault="006318B1" w:rsidP="006318B1">
      <w:pPr>
        <w:pStyle w:val="Langtext"/>
      </w:pPr>
      <w:r>
        <w:t>schwerstes Einzelteil : 128 kg</w:t>
      </w:r>
    </w:p>
    <w:p w14:paraId="766404CF" w14:textId="718BE30B" w:rsidR="006318B1" w:rsidRDefault="006318B1" w:rsidP="006318B1">
      <w:pPr>
        <w:pStyle w:val="Langtext"/>
      </w:pPr>
      <w:r>
        <w:t>Gewicht Leer: ca. 382 kg</w:t>
      </w:r>
    </w:p>
    <w:p w14:paraId="75495EEB" w14:textId="637F9C4F" w:rsidR="006318B1" w:rsidRDefault="006318B1" w:rsidP="006318B1">
      <w:pPr>
        <w:pStyle w:val="Langtext"/>
      </w:pPr>
      <w:r>
        <w:t>Gewicht Gefüllt: ca. 2629 kg</w:t>
      </w:r>
    </w:p>
    <w:p w14:paraId="65D160A7" w14:textId="77777777" w:rsidR="006318B1" w:rsidRDefault="006318B1" w:rsidP="006318B1">
      <w:pPr>
        <w:pStyle w:val="Langtext"/>
      </w:pPr>
    </w:p>
    <w:p w14:paraId="3BDCDC98" w14:textId="6526D8EC" w:rsidR="006318B1" w:rsidRDefault="006318B1" w:rsidP="006318B1">
      <w:pPr>
        <w:pStyle w:val="Langtext"/>
      </w:pPr>
      <w:r>
        <w:t>z.B. ACO LipuJet-S-RM NS 10 , Bedienungsseite links, Artikelnummer 7510.73.31 oder Gleichwertiges.</w:t>
      </w:r>
    </w:p>
    <w:p w14:paraId="04FBCEE0" w14:textId="5826553F" w:rsidR="006318B1" w:rsidRDefault="006318B1" w:rsidP="006318B1">
      <w:pPr>
        <w:pStyle w:val="Langtext"/>
      </w:pPr>
      <w:r>
        <w:t>Angebotenes Erzeugnis:</w:t>
      </w:r>
    </w:p>
    <w:p w14:paraId="4F5EDF15" w14:textId="66D7B124" w:rsidR="006318B1" w:rsidRDefault="006318B1" w:rsidP="006318B1">
      <w:pPr>
        <w:pStyle w:val="Folgeposition"/>
        <w:keepNext/>
        <w:keepLines/>
      </w:pPr>
      <w:r>
        <w:t>I</w:t>
      </w:r>
      <w:r>
        <w:rPr>
          <w:sz w:val="12"/>
        </w:rPr>
        <w:t>+</w:t>
      </w:r>
      <w:r>
        <w:tab/>
        <w:t>LipuJet-S-RM NS 15 rechts</w:t>
      </w:r>
      <w:r>
        <w:tab/>
        <w:t xml:space="preserve">Stk </w:t>
      </w:r>
    </w:p>
    <w:p w14:paraId="436FB464" w14:textId="7F728AB6" w:rsidR="006318B1" w:rsidRDefault="006318B1" w:rsidP="006318B1">
      <w:pPr>
        <w:pStyle w:val="Langtext"/>
      </w:pPr>
      <w:r>
        <w:t>Schlammfang: 1630 Liter</w:t>
      </w:r>
    </w:p>
    <w:p w14:paraId="3F672152" w14:textId="5E487934" w:rsidR="006318B1" w:rsidRDefault="006318B1" w:rsidP="006318B1">
      <w:pPr>
        <w:pStyle w:val="Langtext"/>
      </w:pPr>
      <w:r>
        <w:t>Fettspeicher: 800 Liter</w:t>
      </w:r>
    </w:p>
    <w:p w14:paraId="4CD0E4E5" w14:textId="5D5CDFEE" w:rsidR="006318B1" w:rsidRDefault="006318B1" w:rsidP="006318B1">
      <w:pPr>
        <w:pStyle w:val="Langtext"/>
      </w:pPr>
      <w:r>
        <w:t>Gesamtinhalt: 3350 Liter</w:t>
      </w:r>
    </w:p>
    <w:p w14:paraId="76CF3E5C" w14:textId="2D33C0B9" w:rsidR="006318B1" w:rsidRDefault="006318B1" w:rsidP="006318B1">
      <w:pPr>
        <w:pStyle w:val="Langtext"/>
      </w:pPr>
      <w:r>
        <w:t>Durchmesser: 1750 mm</w:t>
      </w:r>
    </w:p>
    <w:p w14:paraId="45E8DDA3" w14:textId="643F2563" w:rsidR="006318B1" w:rsidRDefault="006318B1" w:rsidP="006318B1">
      <w:pPr>
        <w:pStyle w:val="Langtext"/>
      </w:pPr>
      <w:r>
        <w:t>Höhe: 2440 mm</w:t>
      </w:r>
    </w:p>
    <w:p w14:paraId="6C77679B" w14:textId="4CEA49FF" w:rsidR="006318B1" w:rsidRDefault="006318B1" w:rsidP="006318B1">
      <w:pPr>
        <w:pStyle w:val="Langtext"/>
      </w:pPr>
      <w:r>
        <w:t>Segmentbauweise : Anzahl der Segmente 3</w:t>
      </w:r>
    </w:p>
    <w:p w14:paraId="464A46C3" w14:textId="74336612" w:rsidR="006318B1" w:rsidRDefault="006318B1" w:rsidP="006318B1">
      <w:pPr>
        <w:pStyle w:val="Langtext"/>
      </w:pPr>
      <w:r>
        <w:t>Zu- und Ablauf: DN 200</w:t>
      </w:r>
    </w:p>
    <w:p w14:paraId="0A0C449F" w14:textId="5757FCBC" w:rsidR="006318B1" w:rsidRDefault="006318B1" w:rsidP="006318B1">
      <w:pPr>
        <w:pStyle w:val="Langtext"/>
      </w:pPr>
      <w:r>
        <w:t>schwerstes Einzelteil : 196 kg</w:t>
      </w:r>
    </w:p>
    <w:p w14:paraId="23E9212D" w14:textId="51EA1559" w:rsidR="006318B1" w:rsidRDefault="006318B1" w:rsidP="006318B1">
      <w:pPr>
        <w:pStyle w:val="Langtext"/>
      </w:pPr>
      <w:r>
        <w:t>Gewicht Leer: ca. 523 kg</w:t>
      </w:r>
    </w:p>
    <w:p w14:paraId="40176313" w14:textId="688FD775" w:rsidR="006318B1" w:rsidRDefault="006318B1" w:rsidP="006318B1">
      <w:pPr>
        <w:pStyle w:val="Langtext"/>
      </w:pPr>
      <w:r>
        <w:t>Gewicht Gefüllt: ca. 3873 kg</w:t>
      </w:r>
    </w:p>
    <w:p w14:paraId="59C6BAAA" w14:textId="77777777" w:rsidR="006318B1" w:rsidRDefault="006318B1" w:rsidP="00B0238D">
      <w:pPr>
        <w:pStyle w:val="Langtext"/>
      </w:pPr>
    </w:p>
    <w:p w14:paraId="1296258F" w14:textId="2EE6B25E" w:rsidR="00B0238D" w:rsidRDefault="00B0238D" w:rsidP="00B0238D">
      <w:pPr>
        <w:pStyle w:val="Langtext"/>
      </w:pPr>
      <w:r>
        <w:t>z.B. ACO LipuJet-S-RM NS 15 , Bedienungsseite rechts, Artikelnummer 7515.73.41 oder Gleichwertiges.</w:t>
      </w:r>
    </w:p>
    <w:p w14:paraId="244CE50D" w14:textId="55E14B8F" w:rsidR="00B0238D" w:rsidRDefault="00B0238D" w:rsidP="00B0238D">
      <w:pPr>
        <w:pStyle w:val="Langtext"/>
      </w:pPr>
      <w:r>
        <w:t>Angebotenes Erzeugnis:</w:t>
      </w:r>
    </w:p>
    <w:p w14:paraId="5FDE0F38" w14:textId="1ED46F27" w:rsidR="00B0238D" w:rsidRDefault="00B0238D" w:rsidP="00B0238D">
      <w:pPr>
        <w:pStyle w:val="Folgeposition"/>
        <w:keepNext/>
        <w:keepLines/>
      </w:pPr>
      <w:r>
        <w:t>J</w:t>
      </w:r>
      <w:r>
        <w:rPr>
          <w:sz w:val="12"/>
        </w:rPr>
        <w:t>+</w:t>
      </w:r>
      <w:r>
        <w:tab/>
        <w:t>LipuJet-S-RM NS 15 links</w:t>
      </w:r>
      <w:r>
        <w:tab/>
        <w:t xml:space="preserve">Stk </w:t>
      </w:r>
    </w:p>
    <w:p w14:paraId="2653A1A7" w14:textId="5C1226BA" w:rsidR="00B0238D" w:rsidRDefault="00B0238D" w:rsidP="00B0238D">
      <w:pPr>
        <w:pStyle w:val="Langtext"/>
      </w:pPr>
      <w:r>
        <w:t>Schlammfang: 1630 Liter</w:t>
      </w:r>
    </w:p>
    <w:p w14:paraId="43E2399A" w14:textId="14AA0969" w:rsidR="00B0238D" w:rsidRDefault="00B0238D" w:rsidP="00B0238D">
      <w:pPr>
        <w:pStyle w:val="Langtext"/>
      </w:pPr>
      <w:r>
        <w:t>Fettspeicher: 800 Liter</w:t>
      </w:r>
    </w:p>
    <w:p w14:paraId="5C8BE5D1" w14:textId="27037938" w:rsidR="00B0238D" w:rsidRDefault="00B0238D" w:rsidP="00B0238D">
      <w:pPr>
        <w:pStyle w:val="Langtext"/>
      </w:pPr>
      <w:r>
        <w:t>Gesamtinhalt: 3350 Liter</w:t>
      </w:r>
    </w:p>
    <w:p w14:paraId="5B1F6F81" w14:textId="05BAEC77" w:rsidR="00B0238D" w:rsidRDefault="00B0238D" w:rsidP="00B0238D">
      <w:pPr>
        <w:pStyle w:val="Langtext"/>
      </w:pPr>
      <w:r>
        <w:t>Durchmesser: 1750 mm</w:t>
      </w:r>
    </w:p>
    <w:p w14:paraId="7A01B0F2" w14:textId="1CEEDA15" w:rsidR="00B0238D" w:rsidRDefault="00B0238D" w:rsidP="00B0238D">
      <w:pPr>
        <w:pStyle w:val="Langtext"/>
      </w:pPr>
      <w:r>
        <w:t>Höhe: 2440 mm</w:t>
      </w:r>
    </w:p>
    <w:p w14:paraId="215CFCAC" w14:textId="55293670" w:rsidR="00B0238D" w:rsidRDefault="00B0238D" w:rsidP="00B0238D">
      <w:pPr>
        <w:pStyle w:val="Langtext"/>
      </w:pPr>
      <w:r>
        <w:t>Segmentbauweise : Anzahl der Segmente 3</w:t>
      </w:r>
    </w:p>
    <w:p w14:paraId="4DD37F81" w14:textId="49544923" w:rsidR="00B0238D" w:rsidRDefault="00B0238D" w:rsidP="00B0238D">
      <w:pPr>
        <w:pStyle w:val="Langtext"/>
      </w:pPr>
      <w:r>
        <w:lastRenderedPageBreak/>
        <w:t>Zu- und Ablauf: DN 200</w:t>
      </w:r>
    </w:p>
    <w:p w14:paraId="425DF2DC" w14:textId="4BBBB959" w:rsidR="00B0238D" w:rsidRDefault="00B0238D" w:rsidP="00B0238D">
      <w:pPr>
        <w:pStyle w:val="Langtext"/>
      </w:pPr>
      <w:r>
        <w:t>schwerstes Einzelteil : 196 kg</w:t>
      </w:r>
    </w:p>
    <w:p w14:paraId="42E1EAFE" w14:textId="33E0C8C9" w:rsidR="00B0238D" w:rsidRDefault="00B0238D" w:rsidP="00B0238D">
      <w:pPr>
        <w:pStyle w:val="Langtext"/>
      </w:pPr>
      <w:r>
        <w:t>Gewicht Leer: ca. 523 kg</w:t>
      </w:r>
    </w:p>
    <w:p w14:paraId="28AB2FC8" w14:textId="1B88FEB1" w:rsidR="00B0238D" w:rsidRDefault="00B0238D" w:rsidP="00B0238D">
      <w:pPr>
        <w:pStyle w:val="Langtext"/>
      </w:pPr>
      <w:r>
        <w:t>Gewicht Gefüllt: ca. 3873 kg</w:t>
      </w:r>
    </w:p>
    <w:p w14:paraId="6A9CF235" w14:textId="77777777" w:rsidR="00B0238D" w:rsidRDefault="00B0238D" w:rsidP="00B0238D">
      <w:pPr>
        <w:pStyle w:val="Langtext"/>
      </w:pPr>
    </w:p>
    <w:p w14:paraId="37006143" w14:textId="262A9986" w:rsidR="00B0238D" w:rsidRDefault="00B0238D" w:rsidP="00B0238D">
      <w:pPr>
        <w:pStyle w:val="Langtext"/>
      </w:pPr>
      <w:r>
        <w:t>z.B. ACO LipuJet-S-RM NS 15 , Bedienungsseite links, Artikelnummer 7515.73.31 oder Gleichwertiges.</w:t>
      </w:r>
    </w:p>
    <w:p w14:paraId="574E2F53" w14:textId="285AE0DD" w:rsidR="00B0238D" w:rsidRDefault="00B0238D" w:rsidP="00B0238D">
      <w:pPr>
        <w:pStyle w:val="Langtext"/>
      </w:pPr>
      <w:r>
        <w:t>Angebotenes Erzeugnis:</w:t>
      </w:r>
    </w:p>
    <w:p w14:paraId="546C19E4" w14:textId="5EC97FD6" w:rsidR="00B0238D" w:rsidRDefault="00B0238D" w:rsidP="00B0238D">
      <w:pPr>
        <w:pStyle w:val="Folgeposition"/>
        <w:keepNext/>
        <w:keepLines/>
      </w:pPr>
      <w:r>
        <w:t>K</w:t>
      </w:r>
      <w:r>
        <w:rPr>
          <w:sz w:val="12"/>
        </w:rPr>
        <w:t>+</w:t>
      </w:r>
      <w:r>
        <w:tab/>
        <w:t>LipuJet-S-RM NS 20 rechts</w:t>
      </w:r>
      <w:r>
        <w:tab/>
        <w:t xml:space="preserve">Stk </w:t>
      </w:r>
    </w:p>
    <w:p w14:paraId="7FCE1AA4" w14:textId="1A4960C1" w:rsidR="00B0238D" w:rsidRDefault="00B0238D" w:rsidP="00B0238D">
      <w:pPr>
        <w:pStyle w:val="Langtext"/>
      </w:pPr>
      <w:r>
        <w:t>Schlammfang: 2110 Liter</w:t>
      </w:r>
    </w:p>
    <w:p w14:paraId="3766BDF2" w14:textId="2E475BA2" w:rsidR="00B0238D" w:rsidRDefault="00B0238D" w:rsidP="00B0238D">
      <w:pPr>
        <w:pStyle w:val="Langtext"/>
      </w:pPr>
      <w:r>
        <w:t>Fettspeicher: 800 Liter</w:t>
      </w:r>
    </w:p>
    <w:p w14:paraId="01AE54D5" w14:textId="30FAA1CE" w:rsidR="00B0238D" w:rsidRDefault="00B0238D" w:rsidP="00B0238D">
      <w:pPr>
        <w:pStyle w:val="Langtext"/>
      </w:pPr>
      <w:r>
        <w:t>Gesamtinhalt: 3820 Liter</w:t>
      </w:r>
    </w:p>
    <w:p w14:paraId="37D662EE" w14:textId="5EEECBCD" w:rsidR="00B0238D" w:rsidRDefault="00B0238D" w:rsidP="00B0238D">
      <w:pPr>
        <w:pStyle w:val="Langtext"/>
      </w:pPr>
      <w:r>
        <w:t>Durchmesser: 1750 mm</w:t>
      </w:r>
    </w:p>
    <w:p w14:paraId="52B3D91B" w14:textId="4C23976E" w:rsidR="00B0238D" w:rsidRDefault="00B0238D" w:rsidP="00B0238D">
      <w:pPr>
        <w:pStyle w:val="Langtext"/>
      </w:pPr>
      <w:r>
        <w:t>Höhe: 2640 mm</w:t>
      </w:r>
    </w:p>
    <w:p w14:paraId="0EA322F4" w14:textId="5F68D2EA" w:rsidR="00B0238D" w:rsidRDefault="00B0238D" w:rsidP="00B0238D">
      <w:pPr>
        <w:pStyle w:val="Langtext"/>
      </w:pPr>
      <w:r>
        <w:t>Segmentbauweise : Anzahl der Segmente 3</w:t>
      </w:r>
    </w:p>
    <w:p w14:paraId="00DDA2BB" w14:textId="43427E9A" w:rsidR="00B0238D" w:rsidRDefault="00B0238D" w:rsidP="00B0238D">
      <w:pPr>
        <w:pStyle w:val="Langtext"/>
      </w:pPr>
      <w:r>
        <w:t>Zu- und Ablauf: DN 200</w:t>
      </w:r>
    </w:p>
    <w:p w14:paraId="2E3393D6" w14:textId="7DF7E73B" w:rsidR="00B0238D" w:rsidRDefault="00B0238D" w:rsidP="00B0238D">
      <w:pPr>
        <w:pStyle w:val="Langtext"/>
      </w:pPr>
      <w:r>
        <w:t>schwerstes Einzelteil : 196 kg</w:t>
      </w:r>
    </w:p>
    <w:p w14:paraId="41D68BBF" w14:textId="7E4F4CFB" w:rsidR="00B0238D" w:rsidRDefault="00B0238D" w:rsidP="00B0238D">
      <w:pPr>
        <w:pStyle w:val="Langtext"/>
      </w:pPr>
      <w:r>
        <w:t>Gewicht Leer: ca. 541 kg</w:t>
      </w:r>
    </w:p>
    <w:p w14:paraId="3EED193A" w14:textId="3ED8E9C9" w:rsidR="00B0238D" w:rsidRDefault="00B0238D" w:rsidP="00B0238D">
      <w:pPr>
        <w:pStyle w:val="Langtext"/>
      </w:pPr>
      <w:r>
        <w:t>Gewicht Gefüllt: ca. 4361 kg</w:t>
      </w:r>
    </w:p>
    <w:p w14:paraId="78AE0ED9" w14:textId="77777777" w:rsidR="00B0238D" w:rsidRDefault="00B0238D" w:rsidP="00B0238D">
      <w:pPr>
        <w:pStyle w:val="Langtext"/>
      </w:pPr>
    </w:p>
    <w:p w14:paraId="34548486" w14:textId="05C41DF2" w:rsidR="00B0238D" w:rsidRDefault="00B0238D" w:rsidP="00B0238D">
      <w:pPr>
        <w:pStyle w:val="Langtext"/>
      </w:pPr>
      <w:r>
        <w:t>z.B. ACO LipuJet-S-RM NS 20 , Bedienungsseite rechts, Artikelnummer 7520.73.41 oder Gleichwertiges.</w:t>
      </w:r>
    </w:p>
    <w:p w14:paraId="016B5CB7" w14:textId="3CFF98F4" w:rsidR="00B0238D" w:rsidRDefault="00B0238D" w:rsidP="00B0238D">
      <w:pPr>
        <w:pStyle w:val="Langtext"/>
      </w:pPr>
      <w:r>
        <w:t>Angebotenes Erzeugnis:</w:t>
      </w:r>
    </w:p>
    <w:p w14:paraId="7FE680B0" w14:textId="02BCD4EB" w:rsidR="00B0238D" w:rsidRDefault="00B0238D" w:rsidP="00B0238D">
      <w:pPr>
        <w:pStyle w:val="Folgeposition"/>
        <w:keepNext/>
        <w:keepLines/>
      </w:pPr>
      <w:r>
        <w:t>L</w:t>
      </w:r>
      <w:r>
        <w:rPr>
          <w:sz w:val="12"/>
        </w:rPr>
        <w:t>+</w:t>
      </w:r>
      <w:r>
        <w:tab/>
        <w:t>LipuJet-S-RM NS 20 links</w:t>
      </w:r>
      <w:r>
        <w:tab/>
        <w:t xml:space="preserve">Stk </w:t>
      </w:r>
    </w:p>
    <w:p w14:paraId="0D6B59D1" w14:textId="6F7297E4" w:rsidR="00B0238D" w:rsidRDefault="00B0238D" w:rsidP="00B0238D">
      <w:pPr>
        <w:pStyle w:val="Langtext"/>
      </w:pPr>
      <w:r>
        <w:t>Schlammfang: 2110 Liter</w:t>
      </w:r>
    </w:p>
    <w:p w14:paraId="05C5487D" w14:textId="3C1FC9E9" w:rsidR="00B0238D" w:rsidRDefault="00B0238D" w:rsidP="00B0238D">
      <w:pPr>
        <w:pStyle w:val="Langtext"/>
      </w:pPr>
      <w:r>
        <w:t>Fettspeicher: 800 Liter</w:t>
      </w:r>
    </w:p>
    <w:p w14:paraId="16694270" w14:textId="694831FF" w:rsidR="00B0238D" w:rsidRDefault="00B0238D" w:rsidP="00B0238D">
      <w:pPr>
        <w:pStyle w:val="Langtext"/>
      </w:pPr>
      <w:r>
        <w:t>Gesamtinhalt: 3820 Liter</w:t>
      </w:r>
    </w:p>
    <w:p w14:paraId="4CD49045" w14:textId="5BFE91B1" w:rsidR="00B0238D" w:rsidRDefault="00B0238D" w:rsidP="00B0238D">
      <w:pPr>
        <w:pStyle w:val="Langtext"/>
      </w:pPr>
      <w:r>
        <w:t>Durchmesser: 1750 mm</w:t>
      </w:r>
    </w:p>
    <w:p w14:paraId="2FCD7DEA" w14:textId="6D3E2B01" w:rsidR="00B0238D" w:rsidRDefault="00B0238D" w:rsidP="00B0238D">
      <w:pPr>
        <w:pStyle w:val="Langtext"/>
      </w:pPr>
      <w:r>
        <w:t>Höhe: 2640 mm</w:t>
      </w:r>
    </w:p>
    <w:p w14:paraId="5DD71A61" w14:textId="1A710644" w:rsidR="00B0238D" w:rsidRDefault="00B0238D" w:rsidP="00B0238D">
      <w:pPr>
        <w:pStyle w:val="Langtext"/>
      </w:pPr>
      <w:r>
        <w:t>Segmentbauweise : Anzahl der Segmente 3</w:t>
      </w:r>
    </w:p>
    <w:p w14:paraId="06B8D131" w14:textId="0912AA76" w:rsidR="00B0238D" w:rsidRDefault="00B0238D" w:rsidP="00B0238D">
      <w:pPr>
        <w:pStyle w:val="Langtext"/>
      </w:pPr>
      <w:r>
        <w:t>Zu- und Ablauf: DN 200</w:t>
      </w:r>
    </w:p>
    <w:p w14:paraId="0A0B7154" w14:textId="151C6F4A" w:rsidR="00B0238D" w:rsidRDefault="00B0238D" w:rsidP="00B0238D">
      <w:pPr>
        <w:pStyle w:val="Langtext"/>
      </w:pPr>
      <w:r>
        <w:t>schwerstes Einzelteil : 196 kg</w:t>
      </w:r>
    </w:p>
    <w:p w14:paraId="72AEF49A" w14:textId="34D70B1B" w:rsidR="00B0238D" w:rsidRDefault="00B0238D" w:rsidP="00B0238D">
      <w:pPr>
        <w:pStyle w:val="Langtext"/>
      </w:pPr>
      <w:r>
        <w:t>Gewicht Leer: ca. 541 kg</w:t>
      </w:r>
    </w:p>
    <w:p w14:paraId="4C814844" w14:textId="3C90998A" w:rsidR="00B0238D" w:rsidRDefault="00B0238D" w:rsidP="00B0238D">
      <w:pPr>
        <w:pStyle w:val="Langtext"/>
      </w:pPr>
      <w:r>
        <w:t>Gewicht Gefüllt: ca. 4361 kg</w:t>
      </w:r>
    </w:p>
    <w:p w14:paraId="348E498A" w14:textId="77777777" w:rsidR="00B0238D" w:rsidRDefault="00B0238D" w:rsidP="00B0238D">
      <w:pPr>
        <w:pStyle w:val="Langtext"/>
      </w:pPr>
    </w:p>
    <w:p w14:paraId="416C8021" w14:textId="0F866118" w:rsidR="00B0238D" w:rsidRDefault="00B0238D" w:rsidP="00B0238D">
      <w:pPr>
        <w:pStyle w:val="Langtext"/>
      </w:pPr>
      <w:r>
        <w:t>z.B. ACO LipuJet-S-RM NS 20 , Bedienungsseite links, Artikelnummer 7520.73.31 oder Gleichwertiges.</w:t>
      </w:r>
    </w:p>
    <w:p w14:paraId="6639DC11" w14:textId="02E73A92" w:rsidR="00B0238D" w:rsidRDefault="00B0238D" w:rsidP="00B0238D">
      <w:pPr>
        <w:pStyle w:val="Langtext"/>
      </w:pPr>
      <w:r>
        <w:t>Angebotenes Erzeugnis:</w:t>
      </w:r>
    </w:p>
    <w:p w14:paraId="721F19EF" w14:textId="77777777" w:rsidR="00B0238D" w:rsidRDefault="00B0238D" w:rsidP="00B0238D">
      <w:pPr>
        <w:pStyle w:val="TrennungPOS"/>
      </w:pPr>
    </w:p>
    <w:p w14:paraId="3DEFE5A5" w14:textId="79F6FB68" w:rsidR="00B0238D" w:rsidRDefault="00B0238D" w:rsidP="00B0238D">
      <w:pPr>
        <w:pStyle w:val="GrundtextPosNr"/>
        <w:keepNext/>
        <w:keepLines/>
      </w:pPr>
      <w:r>
        <w:t>61.CB 13</w:t>
      </w:r>
    </w:p>
    <w:p w14:paraId="621AB7CE" w14:textId="3B3AFAAC" w:rsidR="00B0238D" w:rsidRDefault="00B0238D" w:rsidP="00B0238D">
      <w:pPr>
        <w:pStyle w:val="Grundtext"/>
      </w:pPr>
      <w:r>
        <w:t>LipuJet-S-RA, Freiaufstellung, Entsorgungsanschluss, HD-Innenreinigung, Automatik, rund, Fettabscheideranlage gemäß ÖNORM EN 1825 und DIN 4040-100, zur Freiaufstellung in frostgeschützten Räumen, aus Edelstahl, Werkstoff 1.4571, Hydromechanische Innenreinigung zum Zerkleinern, Mischen und Spülen in einem Arbeitssschritt 360° Reinigung über zwei Achsen mit motorbetriebenem Hochdrucksprühkopf aus Edelstahl (nur ein Wasseranschluss notwendig) Automatischer Betrieb der Hochdruckinnenreinigung mit Pumpe: -Nenndruck: 175 bar -Fördermenge: 11,6 l/min, mit Steuerung Multi Control - Schutzart IP 54 - Steckerfertig, mit 1,5 m Kabel und CEE- Stecker (16 A) mit integr. Phasenwender - Gehäuse aus Kunststoff - numerisches Display mit Zustandsanzeige und Digitalpotenziometer (Drehknopf) - Füllstandsmessung über 4-20 mA- Sensor - Drehfeldkontrolle, H-0-A Taster, Reinigungsprogramm wird über Schlüsselschalter gestartet, effizientes Entsorgungsprogramm über definierte Niveaus, Betriebsstundenzähler und Anzeige der Einschaltimpulse, integr. Amperemeter, potentialfreie Sammelstör- und Hochwassermeldung, Anzeige Serviceintervall, Fehlerspeicher (letzte Fehler), Steuerung voreingestellt und mehrsprachig (9 Sprachen), mit Entsorgungsanschluss mit Storz-B-Kupplung R 2½" nach DIN 14308, mit Fülleinheit bestehend aus Magnetventil, Freistromventil und Druckminderer mit Schmutzfänger, DVGW zertifiziert / KIWA zugelassen (¾") für die automatische Wiederbefüllung, mit Schauglas und Wischer, Absaug- u. Entsorgungssumpf, Grundablassmuffe 1½ mit Stopfen, mit integriertem Schlammfang, runde Bauform ohne Trennwand (optimaler Reinigungskomfort), Zu- und Ablauf Stutzen Ø für entsprechende Rohranschlüsse, Segmentbauweise (optimale Einbringmöglichkeit), geruchsdichte Wartungsöffnung, mit Anschlussmöglichkeit für eine Chemisch-physikalische Abwasserbehandlungsanlage zur Reduzierung der Fett- und Ölkonzentration im Ablauf von Fettabscheideranlagen gemäß ÖNORM EN 1825 durch Flockulation, Elektroanschluss: 400 V/ 50 Hz/ 16 A/ 4,2 kW</w:t>
      </w:r>
    </w:p>
    <w:p w14:paraId="7D401029" w14:textId="0A327A1A" w:rsidR="00B0238D" w:rsidRDefault="00B0238D" w:rsidP="00B0238D">
      <w:pPr>
        <w:pStyle w:val="Grundtext"/>
      </w:pPr>
      <w:r>
        <w:t>Der verwendete Werkstoff 1.4571 Edelstahl ist ein Werkstoff der Klasse A1 u. damit nicht brennbar.</w:t>
      </w:r>
    </w:p>
    <w:p w14:paraId="68B32AF7" w14:textId="79474A71" w:rsidR="00B0238D" w:rsidRDefault="00B0238D" w:rsidP="00B0238D">
      <w:pPr>
        <w:pStyle w:val="Grundtext"/>
      </w:pPr>
      <w:r>
        <w:t>Zubehör wie Probenahmetopf, Absperrschieber Zulauf, Anschlusskasten, Unterputzrahmen, Fernbedienung ist in eigenen Positionen beschrieben.</w:t>
      </w:r>
    </w:p>
    <w:p w14:paraId="63C37D58" w14:textId="32A6688F" w:rsidR="00B0238D" w:rsidRDefault="00B0238D" w:rsidP="00B0238D">
      <w:pPr>
        <w:pStyle w:val="Grundtext"/>
      </w:pPr>
      <w:r>
        <w:t>Angegeben ist Nenngröße NS und Bedienungsseite</w:t>
      </w:r>
    </w:p>
    <w:p w14:paraId="289394CC" w14:textId="548DC007" w:rsidR="00B0238D" w:rsidRDefault="00B0238D" w:rsidP="00B0238D">
      <w:pPr>
        <w:pStyle w:val="Folgeposition"/>
        <w:keepNext/>
        <w:keepLines/>
      </w:pPr>
      <w:r>
        <w:t>A</w:t>
      </w:r>
      <w:r>
        <w:rPr>
          <w:sz w:val="12"/>
        </w:rPr>
        <w:t>+</w:t>
      </w:r>
      <w:r>
        <w:tab/>
        <w:t>LipuJet-S-RA NS 2 rechts</w:t>
      </w:r>
      <w:r>
        <w:tab/>
        <w:t xml:space="preserve">Stk </w:t>
      </w:r>
    </w:p>
    <w:p w14:paraId="704F8DF7" w14:textId="2820AD75" w:rsidR="00B0238D" w:rsidRDefault="00B0238D" w:rsidP="00B0238D">
      <w:pPr>
        <w:pStyle w:val="Langtext"/>
      </w:pPr>
      <w:r>
        <w:t>Schlammfang: 210 Liter</w:t>
      </w:r>
    </w:p>
    <w:p w14:paraId="33BB527F" w14:textId="5E4F36A7" w:rsidR="00B0238D" w:rsidRDefault="00B0238D" w:rsidP="00B0238D">
      <w:pPr>
        <w:pStyle w:val="Langtext"/>
      </w:pPr>
      <w:r>
        <w:t>Fettspeicher: 120 Liter</w:t>
      </w:r>
    </w:p>
    <w:p w14:paraId="221162ED" w14:textId="0B648360" w:rsidR="00B0238D" w:rsidRDefault="00B0238D" w:rsidP="00B0238D">
      <w:pPr>
        <w:pStyle w:val="Langtext"/>
      </w:pPr>
      <w:r>
        <w:t>Gesamtinhalt: 715 Liter</w:t>
      </w:r>
    </w:p>
    <w:p w14:paraId="578E9EFC" w14:textId="09DACF45" w:rsidR="00B0238D" w:rsidRDefault="00B0238D" w:rsidP="00B0238D">
      <w:pPr>
        <w:pStyle w:val="Langtext"/>
      </w:pPr>
      <w:r>
        <w:lastRenderedPageBreak/>
        <w:t>Durchmesser: 1000 mm</w:t>
      </w:r>
    </w:p>
    <w:p w14:paraId="757EC12D" w14:textId="65CA1A8A" w:rsidR="00B0238D" w:rsidRDefault="00B0238D" w:rsidP="00B0238D">
      <w:pPr>
        <w:pStyle w:val="Langtext"/>
      </w:pPr>
      <w:r>
        <w:t>Höhe: 1570 mm</w:t>
      </w:r>
    </w:p>
    <w:p w14:paraId="6603645B" w14:textId="02CA53E6" w:rsidR="00B0238D" w:rsidRDefault="00B0238D" w:rsidP="00B0238D">
      <w:pPr>
        <w:pStyle w:val="Langtext"/>
      </w:pPr>
      <w:r>
        <w:t>Segmentbauweise : Anzahl der Segmente 2</w:t>
      </w:r>
    </w:p>
    <w:p w14:paraId="74A4A22F" w14:textId="2A268BD6" w:rsidR="00B0238D" w:rsidRDefault="00B0238D" w:rsidP="00B0238D">
      <w:pPr>
        <w:pStyle w:val="Langtext"/>
      </w:pPr>
      <w:r>
        <w:t>Zu- und Ablauf: DN 100</w:t>
      </w:r>
    </w:p>
    <w:p w14:paraId="22126772" w14:textId="5FEFB161" w:rsidR="00B0238D" w:rsidRDefault="00B0238D" w:rsidP="00B0238D">
      <w:pPr>
        <w:pStyle w:val="Langtext"/>
      </w:pPr>
      <w:r>
        <w:t>schwerstes Einzelteil : 88 kg</w:t>
      </w:r>
    </w:p>
    <w:p w14:paraId="5AFE1334" w14:textId="1BB57F7F" w:rsidR="00B0238D" w:rsidRDefault="00B0238D" w:rsidP="00B0238D">
      <w:pPr>
        <w:pStyle w:val="Langtext"/>
      </w:pPr>
      <w:r>
        <w:t>Gewicht Leer: ca. 207 kg</w:t>
      </w:r>
    </w:p>
    <w:p w14:paraId="370E02F9" w14:textId="120B3931" w:rsidR="00B0238D" w:rsidRDefault="00B0238D" w:rsidP="00B0238D">
      <w:pPr>
        <w:pStyle w:val="Langtext"/>
      </w:pPr>
      <w:r>
        <w:t>Gewicht Gefüllt: ca. 921 kg</w:t>
      </w:r>
    </w:p>
    <w:p w14:paraId="0B8F47A5" w14:textId="77777777" w:rsidR="00B0238D" w:rsidRDefault="00B0238D" w:rsidP="00B0238D">
      <w:pPr>
        <w:pStyle w:val="Langtext"/>
      </w:pPr>
    </w:p>
    <w:p w14:paraId="1E3DAE25" w14:textId="7F4A192F" w:rsidR="00B0238D" w:rsidRDefault="00B0238D" w:rsidP="00B0238D">
      <w:pPr>
        <w:pStyle w:val="Langtext"/>
      </w:pPr>
      <w:r>
        <w:t>z.B. ACO LipuJet-S-RA NS 2 , Bedienungsseite rechts, Artikelnummer 7502.73.42 oder Gleichwertiges.</w:t>
      </w:r>
    </w:p>
    <w:p w14:paraId="00743142" w14:textId="476F80FA" w:rsidR="00B0238D" w:rsidRDefault="00B0238D" w:rsidP="00B0238D">
      <w:pPr>
        <w:pStyle w:val="Langtext"/>
      </w:pPr>
      <w:r>
        <w:t>Angebotenes Erzeugnis:</w:t>
      </w:r>
    </w:p>
    <w:p w14:paraId="31B50013" w14:textId="66652E33" w:rsidR="00B0238D" w:rsidRDefault="00B0238D" w:rsidP="00B0238D">
      <w:pPr>
        <w:pStyle w:val="Folgeposition"/>
        <w:keepNext/>
        <w:keepLines/>
      </w:pPr>
      <w:r>
        <w:t>B</w:t>
      </w:r>
      <w:r>
        <w:rPr>
          <w:sz w:val="12"/>
        </w:rPr>
        <w:t>+</w:t>
      </w:r>
      <w:r>
        <w:tab/>
        <w:t>LipuJet-S-RA NS 2 links</w:t>
      </w:r>
      <w:r>
        <w:tab/>
        <w:t xml:space="preserve">Stk </w:t>
      </w:r>
    </w:p>
    <w:p w14:paraId="23612995" w14:textId="0CE858AF" w:rsidR="00B0238D" w:rsidRDefault="00B0238D" w:rsidP="00B0238D">
      <w:pPr>
        <w:pStyle w:val="Langtext"/>
      </w:pPr>
      <w:r>
        <w:t>Schlammfang: 210 Liter</w:t>
      </w:r>
    </w:p>
    <w:p w14:paraId="3C40EA8B" w14:textId="6BF7821A" w:rsidR="00B0238D" w:rsidRDefault="00B0238D" w:rsidP="00B0238D">
      <w:pPr>
        <w:pStyle w:val="Langtext"/>
      </w:pPr>
      <w:r>
        <w:t>Fettspeicher: 120 Liter</w:t>
      </w:r>
    </w:p>
    <w:p w14:paraId="1A0C91EF" w14:textId="54658D7E" w:rsidR="00B0238D" w:rsidRDefault="00B0238D" w:rsidP="00B0238D">
      <w:pPr>
        <w:pStyle w:val="Langtext"/>
      </w:pPr>
      <w:r>
        <w:t>Gesamtinhalt: 715 Liter</w:t>
      </w:r>
    </w:p>
    <w:p w14:paraId="777044A2" w14:textId="27B000CC" w:rsidR="00B0238D" w:rsidRDefault="00B0238D" w:rsidP="00B0238D">
      <w:pPr>
        <w:pStyle w:val="Langtext"/>
      </w:pPr>
      <w:r>
        <w:t>Durchmesser: 1000 mm</w:t>
      </w:r>
    </w:p>
    <w:p w14:paraId="3CC8C84D" w14:textId="5391D828" w:rsidR="00B0238D" w:rsidRDefault="00B0238D" w:rsidP="00B0238D">
      <w:pPr>
        <w:pStyle w:val="Langtext"/>
      </w:pPr>
      <w:r>
        <w:t>Höhe: 1570 mm</w:t>
      </w:r>
    </w:p>
    <w:p w14:paraId="3F3A1574" w14:textId="143538D5" w:rsidR="00B0238D" w:rsidRDefault="00B0238D" w:rsidP="00B0238D">
      <w:pPr>
        <w:pStyle w:val="Langtext"/>
      </w:pPr>
      <w:r>
        <w:t>Segmentbauweise : Anzahl der Segmente 2</w:t>
      </w:r>
    </w:p>
    <w:p w14:paraId="4889A317" w14:textId="25946342" w:rsidR="00B0238D" w:rsidRDefault="00B0238D" w:rsidP="00B0238D">
      <w:pPr>
        <w:pStyle w:val="Langtext"/>
      </w:pPr>
      <w:r>
        <w:t>Zu- und Ablauf: DN 100</w:t>
      </w:r>
    </w:p>
    <w:p w14:paraId="0FA0CF11" w14:textId="6D112AA8" w:rsidR="00B0238D" w:rsidRDefault="00B0238D" w:rsidP="00B0238D">
      <w:pPr>
        <w:pStyle w:val="Langtext"/>
      </w:pPr>
      <w:r>
        <w:t>schwerstes Einzelteil : 88 kg</w:t>
      </w:r>
    </w:p>
    <w:p w14:paraId="06C4D5E2" w14:textId="640F3ECB" w:rsidR="00B0238D" w:rsidRDefault="00B0238D" w:rsidP="00B0238D">
      <w:pPr>
        <w:pStyle w:val="Langtext"/>
      </w:pPr>
      <w:r>
        <w:t>Gewicht Leer: ca. 207 kg</w:t>
      </w:r>
    </w:p>
    <w:p w14:paraId="72A1B6FF" w14:textId="726D5B57" w:rsidR="00B0238D" w:rsidRDefault="00B0238D" w:rsidP="00B0238D">
      <w:pPr>
        <w:pStyle w:val="Langtext"/>
      </w:pPr>
      <w:r>
        <w:t>Gewicht Gefüllt: ca. 921 kg</w:t>
      </w:r>
    </w:p>
    <w:p w14:paraId="67898C47" w14:textId="77777777" w:rsidR="00B0238D" w:rsidRDefault="00B0238D" w:rsidP="00B0238D">
      <w:pPr>
        <w:pStyle w:val="Langtext"/>
      </w:pPr>
    </w:p>
    <w:p w14:paraId="5CB84CB1" w14:textId="0DB1C8D2" w:rsidR="00B0238D" w:rsidRDefault="00B0238D" w:rsidP="00B0238D">
      <w:pPr>
        <w:pStyle w:val="Langtext"/>
      </w:pPr>
      <w:r>
        <w:t>z.B. ACO LipuJet-S-RA NS 2 , Bedienungsseite links, Artikelnummer 7502.73.32 oder Gleichwertiges.</w:t>
      </w:r>
    </w:p>
    <w:p w14:paraId="1EF10588" w14:textId="77096E0A" w:rsidR="00B0238D" w:rsidRDefault="00B0238D" w:rsidP="00B0238D">
      <w:pPr>
        <w:pStyle w:val="Langtext"/>
      </w:pPr>
      <w:r>
        <w:t>Angebotenes Erzeugnis:</w:t>
      </w:r>
    </w:p>
    <w:p w14:paraId="4FF17195" w14:textId="4BD3A807" w:rsidR="00B0238D" w:rsidRDefault="00B0238D" w:rsidP="00B0238D">
      <w:pPr>
        <w:pStyle w:val="Folgeposition"/>
        <w:keepNext/>
        <w:keepLines/>
      </w:pPr>
      <w:r>
        <w:t>C</w:t>
      </w:r>
      <w:r>
        <w:rPr>
          <w:sz w:val="12"/>
        </w:rPr>
        <w:t>+</w:t>
      </w:r>
      <w:r>
        <w:tab/>
        <w:t>LipuJet-S-RA NS 4 rechts</w:t>
      </w:r>
      <w:r>
        <w:tab/>
        <w:t xml:space="preserve">Stk </w:t>
      </w:r>
    </w:p>
    <w:p w14:paraId="4BE8BDF6" w14:textId="60CD8D21" w:rsidR="00B0238D" w:rsidRDefault="00B0238D" w:rsidP="00B0238D">
      <w:pPr>
        <w:pStyle w:val="Langtext"/>
      </w:pPr>
      <w:r>
        <w:t>Schlammfang: 420 Liter</w:t>
      </w:r>
    </w:p>
    <w:p w14:paraId="7868DFFF" w14:textId="27AF8724" w:rsidR="00B0238D" w:rsidRDefault="00B0238D" w:rsidP="00B0238D">
      <w:pPr>
        <w:pStyle w:val="Langtext"/>
      </w:pPr>
      <w:r>
        <w:t>Fettspeicher: 165 Liter</w:t>
      </w:r>
    </w:p>
    <w:p w14:paraId="18FAD662" w14:textId="3288C931" w:rsidR="00B0238D" w:rsidRDefault="00B0238D" w:rsidP="00B0238D">
      <w:pPr>
        <w:pStyle w:val="Langtext"/>
      </w:pPr>
      <w:r>
        <w:t>Gesamtinhalt: 915 Liter</w:t>
      </w:r>
    </w:p>
    <w:p w14:paraId="66FD49A6" w14:textId="4B9D5185" w:rsidR="00B0238D" w:rsidRDefault="00B0238D" w:rsidP="00B0238D">
      <w:pPr>
        <w:pStyle w:val="Langtext"/>
      </w:pPr>
      <w:r>
        <w:t>Durchmesser: 1000 mm</w:t>
      </w:r>
    </w:p>
    <w:p w14:paraId="47363DB0" w14:textId="5947283F" w:rsidR="00B0238D" w:rsidRDefault="00B0238D" w:rsidP="00B0238D">
      <w:pPr>
        <w:pStyle w:val="Langtext"/>
      </w:pPr>
      <w:r>
        <w:t>Höhe: 1820 mm</w:t>
      </w:r>
    </w:p>
    <w:p w14:paraId="7A77B380" w14:textId="224B5686" w:rsidR="00B0238D" w:rsidRDefault="00B0238D" w:rsidP="00B0238D">
      <w:pPr>
        <w:pStyle w:val="Langtext"/>
      </w:pPr>
      <w:r>
        <w:t>Segmentbauweise : Anzahl der Segmente 2</w:t>
      </w:r>
    </w:p>
    <w:p w14:paraId="2CF1D4C4" w14:textId="267F78F2" w:rsidR="00B0238D" w:rsidRDefault="00B0238D" w:rsidP="00B0238D">
      <w:pPr>
        <w:pStyle w:val="Langtext"/>
      </w:pPr>
      <w:r>
        <w:t>Zu- und Ablauf: DN 100</w:t>
      </w:r>
    </w:p>
    <w:p w14:paraId="13D28D10" w14:textId="063BA1E7" w:rsidR="00B0238D" w:rsidRDefault="00B0238D" w:rsidP="00B0238D">
      <w:pPr>
        <w:pStyle w:val="Langtext"/>
      </w:pPr>
      <w:r>
        <w:t>schwerstes Einzelteil : 88 kg</w:t>
      </w:r>
    </w:p>
    <w:p w14:paraId="42F618FD" w14:textId="1BCA56B9" w:rsidR="00B0238D" w:rsidRDefault="00B0238D" w:rsidP="00B0238D">
      <w:pPr>
        <w:pStyle w:val="Langtext"/>
      </w:pPr>
      <w:r>
        <w:t>Gewicht Leer: ca. 221 kg</w:t>
      </w:r>
    </w:p>
    <w:p w14:paraId="50EB62D1" w14:textId="3635436F" w:rsidR="00B0238D" w:rsidRDefault="00B0238D" w:rsidP="00B0238D">
      <w:pPr>
        <w:pStyle w:val="Langtext"/>
      </w:pPr>
      <w:r>
        <w:t>Gewicht Gefüllt: ca. 1136 kg</w:t>
      </w:r>
    </w:p>
    <w:p w14:paraId="282362B8" w14:textId="77777777" w:rsidR="00B0238D" w:rsidRDefault="00B0238D" w:rsidP="00B0238D">
      <w:pPr>
        <w:pStyle w:val="Langtext"/>
      </w:pPr>
    </w:p>
    <w:p w14:paraId="6B69F868" w14:textId="4FF20B52" w:rsidR="00B0238D" w:rsidRDefault="00B0238D" w:rsidP="00B0238D">
      <w:pPr>
        <w:pStyle w:val="Langtext"/>
      </w:pPr>
      <w:r>
        <w:t>z.B. ACO LipuJet-S-RA NS 4 , Bedienungsseite rechts, Artikelnummer 7504.73.42 oder Gleichwertiges.</w:t>
      </w:r>
    </w:p>
    <w:p w14:paraId="127A86C9" w14:textId="409DDEC3" w:rsidR="00B0238D" w:rsidRDefault="00B0238D" w:rsidP="00B0238D">
      <w:pPr>
        <w:pStyle w:val="Langtext"/>
      </w:pPr>
      <w:r>
        <w:t>Angebotenes Erzeugnis:</w:t>
      </w:r>
    </w:p>
    <w:p w14:paraId="11B15DE6" w14:textId="6324A47A" w:rsidR="00B0238D" w:rsidRDefault="00B0238D" w:rsidP="00B0238D">
      <w:pPr>
        <w:pStyle w:val="Folgeposition"/>
        <w:keepNext/>
        <w:keepLines/>
      </w:pPr>
      <w:r>
        <w:t>D</w:t>
      </w:r>
      <w:r>
        <w:rPr>
          <w:sz w:val="12"/>
        </w:rPr>
        <w:t>+</w:t>
      </w:r>
      <w:r>
        <w:tab/>
        <w:t>LipuJet-S-RA NS 4 links</w:t>
      </w:r>
      <w:r>
        <w:tab/>
        <w:t xml:space="preserve">Stk </w:t>
      </w:r>
    </w:p>
    <w:p w14:paraId="4B47AB7B" w14:textId="3075A4E3" w:rsidR="00B0238D" w:rsidRDefault="00B0238D" w:rsidP="00B0238D">
      <w:pPr>
        <w:pStyle w:val="Langtext"/>
      </w:pPr>
      <w:r>
        <w:t>Schlammfang: 420 Liter</w:t>
      </w:r>
    </w:p>
    <w:p w14:paraId="62F943BF" w14:textId="3B1C2FD4" w:rsidR="00B0238D" w:rsidRDefault="00B0238D" w:rsidP="00B0238D">
      <w:pPr>
        <w:pStyle w:val="Langtext"/>
      </w:pPr>
      <w:r>
        <w:t>Fettspeicher: 165 Liter</w:t>
      </w:r>
    </w:p>
    <w:p w14:paraId="64F6BE47" w14:textId="14DBA7EF" w:rsidR="00B0238D" w:rsidRDefault="00B0238D" w:rsidP="00B0238D">
      <w:pPr>
        <w:pStyle w:val="Langtext"/>
      </w:pPr>
      <w:r>
        <w:t>Gesamtinhalt: 915 Liter</w:t>
      </w:r>
    </w:p>
    <w:p w14:paraId="2A57428F" w14:textId="5CC77261" w:rsidR="00B0238D" w:rsidRDefault="00B0238D" w:rsidP="00B0238D">
      <w:pPr>
        <w:pStyle w:val="Langtext"/>
      </w:pPr>
      <w:r>
        <w:t>Durchmesser: 1000 mm</w:t>
      </w:r>
    </w:p>
    <w:p w14:paraId="38273789" w14:textId="7FDF02AD" w:rsidR="00B0238D" w:rsidRDefault="00B0238D" w:rsidP="00B0238D">
      <w:pPr>
        <w:pStyle w:val="Langtext"/>
      </w:pPr>
      <w:r>
        <w:t>Höhe: 1820 mm</w:t>
      </w:r>
    </w:p>
    <w:p w14:paraId="421E2361" w14:textId="0975DC25" w:rsidR="00B0238D" w:rsidRDefault="00B0238D" w:rsidP="00B0238D">
      <w:pPr>
        <w:pStyle w:val="Langtext"/>
      </w:pPr>
      <w:r>
        <w:t>Segmentbauweise : Anzahl der Segmente 2</w:t>
      </w:r>
    </w:p>
    <w:p w14:paraId="59D5CB0F" w14:textId="35264545" w:rsidR="00B0238D" w:rsidRDefault="00A35297" w:rsidP="00A35297">
      <w:pPr>
        <w:pStyle w:val="Langtext"/>
      </w:pPr>
      <w:r>
        <w:t>Zu- und Ablauf: DN 100</w:t>
      </w:r>
    </w:p>
    <w:p w14:paraId="5BA80156" w14:textId="31A7C324" w:rsidR="00A35297" w:rsidRDefault="00A35297" w:rsidP="00A35297">
      <w:pPr>
        <w:pStyle w:val="Langtext"/>
      </w:pPr>
      <w:r>
        <w:t>schwerstes Einzelteil : 88 kg</w:t>
      </w:r>
    </w:p>
    <w:p w14:paraId="1BE41CBD" w14:textId="73173EDF" w:rsidR="00A35297" w:rsidRDefault="00A35297" w:rsidP="00A35297">
      <w:pPr>
        <w:pStyle w:val="Langtext"/>
      </w:pPr>
      <w:r>
        <w:t>Gewicht Leer: ca. 221 kg</w:t>
      </w:r>
    </w:p>
    <w:p w14:paraId="029827D3" w14:textId="75CAFBE2" w:rsidR="00A35297" w:rsidRDefault="00A35297" w:rsidP="00A35297">
      <w:pPr>
        <w:pStyle w:val="Langtext"/>
      </w:pPr>
      <w:r>
        <w:t>Gewicht Gefüllt: ca. 1136 kg</w:t>
      </w:r>
    </w:p>
    <w:p w14:paraId="185120B8" w14:textId="77777777" w:rsidR="00A35297" w:rsidRDefault="00A35297" w:rsidP="00A35297">
      <w:pPr>
        <w:pStyle w:val="Langtext"/>
      </w:pPr>
    </w:p>
    <w:p w14:paraId="285D07A6" w14:textId="46AB66EC" w:rsidR="00A35297" w:rsidRDefault="00A35297" w:rsidP="00A35297">
      <w:pPr>
        <w:pStyle w:val="Langtext"/>
      </w:pPr>
      <w:r>
        <w:t>z.B. ACO LipuJet-S-RA NS 4 , Bedienungsseite links, Artikelnummer 7504.73.32 oder Gleichwertiges.</w:t>
      </w:r>
    </w:p>
    <w:p w14:paraId="05C9D838" w14:textId="0CA759CC" w:rsidR="00A35297" w:rsidRDefault="00A35297" w:rsidP="00A35297">
      <w:pPr>
        <w:pStyle w:val="Langtext"/>
      </w:pPr>
      <w:r>
        <w:t>Angebotenes Erzeugnis:</w:t>
      </w:r>
    </w:p>
    <w:p w14:paraId="1FB182CC" w14:textId="7D2E3127" w:rsidR="00A35297" w:rsidRDefault="00A35297" w:rsidP="00A35297">
      <w:pPr>
        <w:pStyle w:val="Folgeposition"/>
        <w:keepNext/>
        <w:keepLines/>
      </w:pPr>
      <w:r>
        <w:t>E</w:t>
      </w:r>
      <w:r>
        <w:rPr>
          <w:sz w:val="12"/>
        </w:rPr>
        <w:t>+</w:t>
      </w:r>
      <w:r>
        <w:tab/>
        <w:t>LipuJet-S-RA NS 7 rechts</w:t>
      </w:r>
      <w:r>
        <w:tab/>
        <w:t xml:space="preserve">Stk </w:t>
      </w:r>
    </w:p>
    <w:p w14:paraId="72B7F7E1" w14:textId="27343D4F" w:rsidR="00A35297" w:rsidRDefault="00A35297" w:rsidP="00A35297">
      <w:pPr>
        <w:pStyle w:val="Langtext"/>
      </w:pPr>
      <w:r>
        <w:t>Schlammfang: 705 Liter</w:t>
      </w:r>
    </w:p>
    <w:p w14:paraId="4457B99D" w14:textId="503FCD81" w:rsidR="00A35297" w:rsidRDefault="00A35297" w:rsidP="00A35297">
      <w:pPr>
        <w:pStyle w:val="Langtext"/>
      </w:pPr>
      <w:r>
        <w:t>Fettspeicher: 400 Liter</w:t>
      </w:r>
    </w:p>
    <w:p w14:paraId="5918D78C" w14:textId="7DFF73BE" w:rsidR="00A35297" w:rsidRDefault="00A35297" w:rsidP="00A35297">
      <w:pPr>
        <w:pStyle w:val="Langtext"/>
      </w:pPr>
      <w:r>
        <w:t>Gesamtinhalt: 1950 Liter</w:t>
      </w:r>
    </w:p>
    <w:p w14:paraId="130A5ED7" w14:textId="46AF35AD" w:rsidR="00A35297" w:rsidRDefault="00A35297" w:rsidP="00A35297">
      <w:pPr>
        <w:pStyle w:val="Langtext"/>
      </w:pPr>
      <w:r>
        <w:t>Durchmesser: 1500 mm</w:t>
      </w:r>
    </w:p>
    <w:p w14:paraId="1B655ECE" w14:textId="3F3FCF69" w:rsidR="00A35297" w:rsidRDefault="00A35297" w:rsidP="00A35297">
      <w:pPr>
        <w:pStyle w:val="Langtext"/>
      </w:pPr>
      <w:r>
        <w:t>Höhe: 2150 mm</w:t>
      </w:r>
    </w:p>
    <w:p w14:paraId="739FEF87" w14:textId="7A864A31" w:rsidR="00A35297" w:rsidRDefault="00A35297" w:rsidP="00A35297">
      <w:pPr>
        <w:pStyle w:val="Langtext"/>
      </w:pPr>
      <w:r>
        <w:t>Segmentbauweise : Anzahl der Segmente 3</w:t>
      </w:r>
    </w:p>
    <w:p w14:paraId="664427B5" w14:textId="0E3A2505" w:rsidR="00A35297" w:rsidRDefault="00A35297" w:rsidP="00A35297">
      <w:pPr>
        <w:pStyle w:val="Langtext"/>
      </w:pPr>
      <w:r>
        <w:t>Zu- und Ablauf: DN 150</w:t>
      </w:r>
    </w:p>
    <w:p w14:paraId="097C0C3A" w14:textId="689832F4" w:rsidR="00A35297" w:rsidRDefault="00A35297" w:rsidP="00A35297">
      <w:pPr>
        <w:pStyle w:val="Langtext"/>
      </w:pPr>
      <w:r>
        <w:t>schwerstes Einzelteil : 128 kg</w:t>
      </w:r>
    </w:p>
    <w:p w14:paraId="68C9CD69" w14:textId="7D88687D" w:rsidR="00A35297" w:rsidRDefault="00A35297" w:rsidP="00A35297">
      <w:pPr>
        <w:pStyle w:val="Langtext"/>
      </w:pPr>
      <w:r>
        <w:t>Gewicht Leer: ca. 370 kg</w:t>
      </w:r>
    </w:p>
    <w:p w14:paraId="2DA4D74D" w14:textId="145720C0" w:rsidR="00A35297" w:rsidRDefault="00A35297" w:rsidP="00A35297">
      <w:pPr>
        <w:pStyle w:val="Langtext"/>
      </w:pPr>
      <w:r>
        <w:t>Gewicht Gefüllt: ca. 2322 kg</w:t>
      </w:r>
    </w:p>
    <w:p w14:paraId="53CDDCB3" w14:textId="77777777" w:rsidR="00A35297" w:rsidRDefault="00A35297" w:rsidP="00A35297">
      <w:pPr>
        <w:pStyle w:val="Langtext"/>
      </w:pPr>
    </w:p>
    <w:p w14:paraId="4EE78564" w14:textId="1140F148" w:rsidR="00A35297" w:rsidRDefault="00A35297" w:rsidP="00A35297">
      <w:pPr>
        <w:pStyle w:val="Langtext"/>
      </w:pPr>
      <w:r>
        <w:t>z.B. ACO LipuJet-S-RA NS 7 , Bedienungsseite rechts, Artikelnummer 7507.73.42 oder Gleichwertiges.</w:t>
      </w:r>
    </w:p>
    <w:p w14:paraId="6F5A62F5" w14:textId="44D8A0ED" w:rsidR="00A35297" w:rsidRDefault="00A35297" w:rsidP="00A35297">
      <w:pPr>
        <w:pStyle w:val="Langtext"/>
      </w:pPr>
      <w:r>
        <w:t>Angebotenes Erzeugnis:</w:t>
      </w:r>
    </w:p>
    <w:p w14:paraId="60D3DE62" w14:textId="01C49C25" w:rsidR="00A35297" w:rsidRDefault="00A35297" w:rsidP="00A35297">
      <w:pPr>
        <w:pStyle w:val="Folgeposition"/>
        <w:keepNext/>
        <w:keepLines/>
      </w:pPr>
      <w:r>
        <w:t>F</w:t>
      </w:r>
      <w:r>
        <w:rPr>
          <w:sz w:val="12"/>
        </w:rPr>
        <w:t>+</w:t>
      </w:r>
      <w:r>
        <w:tab/>
        <w:t>LipuJet-S-RA NS 7 links</w:t>
      </w:r>
      <w:r>
        <w:tab/>
        <w:t xml:space="preserve">Stk </w:t>
      </w:r>
    </w:p>
    <w:p w14:paraId="15B55EC0" w14:textId="4CC7E40A" w:rsidR="00A35297" w:rsidRDefault="00A35297" w:rsidP="00A35297">
      <w:pPr>
        <w:pStyle w:val="Langtext"/>
      </w:pPr>
      <w:r>
        <w:t>Schlammfang: 705 Liter</w:t>
      </w:r>
    </w:p>
    <w:p w14:paraId="02E2B680" w14:textId="3CADCBF4" w:rsidR="00A35297" w:rsidRDefault="00A35297" w:rsidP="00A35297">
      <w:pPr>
        <w:pStyle w:val="Langtext"/>
      </w:pPr>
      <w:r>
        <w:t>Fettspeicher: 400 Liter</w:t>
      </w:r>
    </w:p>
    <w:p w14:paraId="179114F1" w14:textId="144918DA" w:rsidR="00A35297" w:rsidRDefault="00A35297" w:rsidP="00A35297">
      <w:pPr>
        <w:pStyle w:val="Langtext"/>
      </w:pPr>
      <w:r>
        <w:t>Gesamtinhalt: 1950 Liter</w:t>
      </w:r>
    </w:p>
    <w:p w14:paraId="24AE93CD" w14:textId="14E0CA57" w:rsidR="00A35297" w:rsidRDefault="00A35297" w:rsidP="00A35297">
      <w:pPr>
        <w:pStyle w:val="Langtext"/>
      </w:pPr>
      <w:r>
        <w:t>Durchmesser: 1500 mm</w:t>
      </w:r>
    </w:p>
    <w:p w14:paraId="207AAEB5" w14:textId="50B99A91" w:rsidR="00A35297" w:rsidRDefault="00A35297" w:rsidP="00A35297">
      <w:pPr>
        <w:pStyle w:val="Langtext"/>
      </w:pPr>
      <w:r>
        <w:t>Höhe: 2150 mm</w:t>
      </w:r>
    </w:p>
    <w:p w14:paraId="74CFB4C9" w14:textId="1420D22F" w:rsidR="00A35297" w:rsidRDefault="00A35297" w:rsidP="00A35297">
      <w:pPr>
        <w:pStyle w:val="Langtext"/>
      </w:pPr>
      <w:r>
        <w:t>Segmentbauweise : Anzahl der Segmente 3</w:t>
      </w:r>
    </w:p>
    <w:p w14:paraId="23770576" w14:textId="36324DA3" w:rsidR="00A35297" w:rsidRDefault="00A35297" w:rsidP="00A35297">
      <w:pPr>
        <w:pStyle w:val="Langtext"/>
      </w:pPr>
      <w:r>
        <w:t>Zu- und Ablauf: DN 150</w:t>
      </w:r>
    </w:p>
    <w:p w14:paraId="6E84E361" w14:textId="7A27A97D" w:rsidR="00A35297" w:rsidRDefault="00A35297" w:rsidP="00A35297">
      <w:pPr>
        <w:pStyle w:val="Langtext"/>
      </w:pPr>
      <w:r>
        <w:t>schwerstes Einzelteil : 128 kg</w:t>
      </w:r>
    </w:p>
    <w:p w14:paraId="6891A302" w14:textId="269AF687" w:rsidR="00A35297" w:rsidRDefault="00A35297" w:rsidP="00A35297">
      <w:pPr>
        <w:pStyle w:val="Langtext"/>
      </w:pPr>
      <w:r>
        <w:t>Gewicht Leer: ca. 370 kg</w:t>
      </w:r>
    </w:p>
    <w:p w14:paraId="358724EE" w14:textId="7AD0886D" w:rsidR="00A35297" w:rsidRDefault="00A35297" w:rsidP="00A35297">
      <w:pPr>
        <w:pStyle w:val="Langtext"/>
      </w:pPr>
      <w:r>
        <w:t>Gewicht Gefüllt: ca. 2322 kg</w:t>
      </w:r>
    </w:p>
    <w:p w14:paraId="6C2BA664" w14:textId="77777777" w:rsidR="00A35297" w:rsidRDefault="00A35297" w:rsidP="00A35297">
      <w:pPr>
        <w:pStyle w:val="Langtext"/>
      </w:pPr>
    </w:p>
    <w:p w14:paraId="317CFDFC" w14:textId="0310281D" w:rsidR="00A35297" w:rsidRDefault="00A35297" w:rsidP="00A35297">
      <w:pPr>
        <w:pStyle w:val="Langtext"/>
      </w:pPr>
      <w:r>
        <w:t>z.B. ACO LipuJet-S-RA NS 7 , Bedienungsseite links, Artikelnummer 7507.73.32 oder Gleichwertiges.</w:t>
      </w:r>
    </w:p>
    <w:p w14:paraId="76B3F46C" w14:textId="4E7294E5" w:rsidR="00A35297" w:rsidRDefault="00A35297" w:rsidP="00A35297">
      <w:pPr>
        <w:pStyle w:val="Langtext"/>
      </w:pPr>
      <w:r>
        <w:t>Angebotenes Erzeugnis:</w:t>
      </w:r>
    </w:p>
    <w:p w14:paraId="28D5CD25" w14:textId="3DAD3B43" w:rsidR="00A35297" w:rsidRDefault="00A35297" w:rsidP="00A35297">
      <w:pPr>
        <w:pStyle w:val="Folgeposition"/>
        <w:keepNext/>
        <w:keepLines/>
      </w:pPr>
      <w:r>
        <w:t>G</w:t>
      </w:r>
      <w:r>
        <w:rPr>
          <w:sz w:val="12"/>
        </w:rPr>
        <w:t>+</w:t>
      </w:r>
      <w:r>
        <w:tab/>
        <w:t>LipuJet-S-RA NS 10 rechts</w:t>
      </w:r>
      <w:r>
        <w:tab/>
        <w:t xml:space="preserve">Stk </w:t>
      </w:r>
    </w:p>
    <w:p w14:paraId="42EE30AD" w14:textId="16B5D05D" w:rsidR="00A35297" w:rsidRDefault="00A35297" w:rsidP="00A35297">
      <w:pPr>
        <w:pStyle w:val="Langtext"/>
      </w:pPr>
      <w:r>
        <w:t>Schlammfang: 1000 Liter</w:t>
      </w:r>
    </w:p>
    <w:p w14:paraId="657F5CCA" w14:textId="5EF46FC8" w:rsidR="00A35297" w:rsidRDefault="00A35297" w:rsidP="00A35297">
      <w:pPr>
        <w:pStyle w:val="Langtext"/>
      </w:pPr>
      <w:r>
        <w:t>Fettspeicher: 400 Liter</w:t>
      </w:r>
    </w:p>
    <w:p w14:paraId="2B479F46" w14:textId="59E3AE6D" w:rsidR="00A35297" w:rsidRDefault="00A35297" w:rsidP="00A35297">
      <w:pPr>
        <w:pStyle w:val="Langtext"/>
      </w:pPr>
      <w:r>
        <w:t>Gesamtinhalt: 2250 Liter</w:t>
      </w:r>
    </w:p>
    <w:p w14:paraId="0B2636C5" w14:textId="133FF675" w:rsidR="00A35297" w:rsidRDefault="00A35297" w:rsidP="00A35297">
      <w:pPr>
        <w:pStyle w:val="Langtext"/>
      </w:pPr>
      <w:r>
        <w:t>Durchmesser: 1500 mm</w:t>
      </w:r>
    </w:p>
    <w:p w14:paraId="2BABCF61" w14:textId="0508E9B4" w:rsidR="00A35297" w:rsidRDefault="00A35297" w:rsidP="00A35297">
      <w:pPr>
        <w:pStyle w:val="Langtext"/>
      </w:pPr>
      <w:r>
        <w:t>Höhe: 2320 mm</w:t>
      </w:r>
    </w:p>
    <w:p w14:paraId="007FE6E4" w14:textId="5911DFB6" w:rsidR="00A35297" w:rsidRDefault="00A35297" w:rsidP="00A35297">
      <w:pPr>
        <w:pStyle w:val="Langtext"/>
      </w:pPr>
      <w:r>
        <w:t>Segmentbauweise : Anzahl der Segmente 3</w:t>
      </w:r>
    </w:p>
    <w:p w14:paraId="4B3E5C14" w14:textId="27586889" w:rsidR="00A35297" w:rsidRDefault="00A35297" w:rsidP="00A35297">
      <w:pPr>
        <w:pStyle w:val="Langtext"/>
      </w:pPr>
      <w:r>
        <w:t>Zu- und Ablauf: DN 150</w:t>
      </w:r>
    </w:p>
    <w:p w14:paraId="49B134DD" w14:textId="62284649" w:rsidR="00A35297" w:rsidRDefault="00A35297" w:rsidP="00A35297">
      <w:pPr>
        <w:pStyle w:val="Langtext"/>
      </w:pPr>
      <w:r>
        <w:t>schwerstes Einzelteil : 128 kg</w:t>
      </w:r>
    </w:p>
    <w:p w14:paraId="0075D63F" w14:textId="54D20020" w:rsidR="00A35297" w:rsidRDefault="00A35297" w:rsidP="00A35297">
      <w:pPr>
        <w:pStyle w:val="Langtext"/>
      </w:pPr>
      <w:r>
        <w:t>Gewicht Leer: ca. 385 kg</w:t>
      </w:r>
    </w:p>
    <w:p w14:paraId="67FA6E3C" w14:textId="028212C8" w:rsidR="00A35297" w:rsidRDefault="00A35297" w:rsidP="00A35297">
      <w:pPr>
        <w:pStyle w:val="Langtext"/>
      </w:pPr>
      <w:r>
        <w:t>Gewicht Gefüllt: ca. 2632 kg</w:t>
      </w:r>
    </w:p>
    <w:p w14:paraId="621A69D4" w14:textId="77777777" w:rsidR="00A35297" w:rsidRDefault="00A35297" w:rsidP="00A35297">
      <w:pPr>
        <w:pStyle w:val="Langtext"/>
      </w:pPr>
    </w:p>
    <w:p w14:paraId="20CCA08D" w14:textId="3FEE74D9" w:rsidR="00A35297" w:rsidRDefault="00A35297" w:rsidP="00A35297">
      <w:pPr>
        <w:pStyle w:val="Langtext"/>
      </w:pPr>
      <w:r>
        <w:t>z.B. ACO LipuJet-S-RA NS 10 , Bedienungsseite rechts, Artikelnummer 7510.73.42 oder Gleichwertiges.</w:t>
      </w:r>
    </w:p>
    <w:p w14:paraId="21507BC6" w14:textId="689D131A" w:rsidR="00A35297" w:rsidRDefault="00A35297" w:rsidP="00A35297">
      <w:pPr>
        <w:pStyle w:val="Langtext"/>
      </w:pPr>
      <w:r>
        <w:t>Angebotenes Erzeugnis:</w:t>
      </w:r>
    </w:p>
    <w:p w14:paraId="4308B944" w14:textId="59BBC2C6" w:rsidR="00A35297" w:rsidRDefault="00A35297" w:rsidP="00A35297">
      <w:pPr>
        <w:pStyle w:val="Folgeposition"/>
        <w:keepNext/>
        <w:keepLines/>
      </w:pPr>
      <w:r>
        <w:t>H</w:t>
      </w:r>
      <w:r>
        <w:rPr>
          <w:sz w:val="12"/>
        </w:rPr>
        <w:t>+</w:t>
      </w:r>
      <w:r>
        <w:tab/>
        <w:t>LipuJet-S-RA NS 10 links</w:t>
      </w:r>
      <w:r>
        <w:tab/>
        <w:t xml:space="preserve">Stk </w:t>
      </w:r>
    </w:p>
    <w:p w14:paraId="13850B41" w14:textId="4C1FE6D4" w:rsidR="00A35297" w:rsidRDefault="00A35297" w:rsidP="00A35297">
      <w:pPr>
        <w:pStyle w:val="Langtext"/>
      </w:pPr>
      <w:r>
        <w:t>Schlammfang: 1000 Liter</w:t>
      </w:r>
    </w:p>
    <w:p w14:paraId="79D28BB3" w14:textId="7990BF92" w:rsidR="00A35297" w:rsidRDefault="00A35297" w:rsidP="00A35297">
      <w:pPr>
        <w:pStyle w:val="Langtext"/>
      </w:pPr>
      <w:r>
        <w:t>Fettspeicher: 400 Liter</w:t>
      </w:r>
    </w:p>
    <w:p w14:paraId="6B0E1E53" w14:textId="4A26B484" w:rsidR="00A35297" w:rsidRDefault="00A35297" w:rsidP="00A35297">
      <w:pPr>
        <w:pStyle w:val="Langtext"/>
      </w:pPr>
      <w:r>
        <w:t>Gesamtinhalt: 2250 Liter</w:t>
      </w:r>
    </w:p>
    <w:p w14:paraId="32014D2F" w14:textId="6EB7E13A" w:rsidR="00A35297" w:rsidRDefault="00A35297" w:rsidP="00A35297">
      <w:pPr>
        <w:pStyle w:val="Langtext"/>
      </w:pPr>
      <w:r>
        <w:t>Durchmesser: 1500 mm</w:t>
      </w:r>
    </w:p>
    <w:p w14:paraId="23CF5A6B" w14:textId="3AA8AEE9" w:rsidR="00A35297" w:rsidRDefault="00A35297" w:rsidP="00A35297">
      <w:pPr>
        <w:pStyle w:val="Langtext"/>
      </w:pPr>
      <w:r>
        <w:t>Höhe: 2320 mm</w:t>
      </w:r>
    </w:p>
    <w:p w14:paraId="62975244" w14:textId="4D3CC5D1" w:rsidR="00A35297" w:rsidRDefault="00A35297" w:rsidP="00A35297">
      <w:pPr>
        <w:pStyle w:val="Langtext"/>
      </w:pPr>
      <w:r>
        <w:t>Segmentbauweise : Anzahl der Segmente 3</w:t>
      </w:r>
    </w:p>
    <w:p w14:paraId="6B035904" w14:textId="2F31FB4D" w:rsidR="00A35297" w:rsidRDefault="00A35297" w:rsidP="00A35297">
      <w:pPr>
        <w:pStyle w:val="Langtext"/>
      </w:pPr>
      <w:r>
        <w:t>Zu- und Ablauf: DN 150</w:t>
      </w:r>
    </w:p>
    <w:p w14:paraId="0170925A" w14:textId="5EB371C7" w:rsidR="00A35297" w:rsidRDefault="00A35297" w:rsidP="00A35297">
      <w:pPr>
        <w:pStyle w:val="Langtext"/>
      </w:pPr>
      <w:r>
        <w:t>schwerstes Einzelteil : 128 kg</w:t>
      </w:r>
    </w:p>
    <w:p w14:paraId="2FBC2070" w14:textId="10D46327" w:rsidR="00A35297" w:rsidRDefault="00A35297" w:rsidP="00A35297">
      <w:pPr>
        <w:pStyle w:val="Langtext"/>
      </w:pPr>
      <w:r>
        <w:t>Gewicht Leer: ca. 385 kg</w:t>
      </w:r>
    </w:p>
    <w:p w14:paraId="68052C3D" w14:textId="15064D3E" w:rsidR="00A35297" w:rsidRDefault="00A35297" w:rsidP="00A35297">
      <w:pPr>
        <w:pStyle w:val="Langtext"/>
      </w:pPr>
      <w:r>
        <w:t>Gewicht Gefüllt: ca. 2632 kg</w:t>
      </w:r>
    </w:p>
    <w:p w14:paraId="3FD03593" w14:textId="77777777" w:rsidR="00A35297" w:rsidRDefault="00A35297" w:rsidP="00A35297">
      <w:pPr>
        <w:pStyle w:val="Langtext"/>
      </w:pPr>
    </w:p>
    <w:p w14:paraId="6F546C0E" w14:textId="52EC4CE3" w:rsidR="00A35297" w:rsidRDefault="00A35297" w:rsidP="00A35297">
      <w:pPr>
        <w:pStyle w:val="Langtext"/>
      </w:pPr>
      <w:r>
        <w:t>z.B. ACO LipuJet-S-RA NS 10 , Bedienungsseite links, Artikelnummer 7510.73.32 oder Gleichwertiges.</w:t>
      </w:r>
    </w:p>
    <w:p w14:paraId="1A7D7FCA" w14:textId="1B013ACC" w:rsidR="00A35297" w:rsidRDefault="00A35297" w:rsidP="00A35297">
      <w:pPr>
        <w:pStyle w:val="Langtext"/>
      </w:pPr>
      <w:r>
        <w:t>Angebotenes Erzeugnis:</w:t>
      </w:r>
    </w:p>
    <w:p w14:paraId="61DDE179" w14:textId="4F31F7E3" w:rsidR="00A35297" w:rsidRDefault="00A35297" w:rsidP="00A35297">
      <w:pPr>
        <w:pStyle w:val="Folgeposition"/>
        <w:keepNext/>
        <w:keepLines/>
      </w:pPr>
      <w:r>
        <w:t>I</w:t>
      </w:r>
      <w:r>
        <w:rPr>
          <w:sz w:val="12"/>
        </w:rPr>
        <w:t>+</w:t>
      </w:r>
      <w:r>
        <w:tab/>
        <w:t>LipuJet-S-RA NS 15 rechts</w:t>
      </w:r>
      <w:r>
        <w:tab/>
        <w:t xml:space="preserve">Stk </w:t>
      </w:r>
    </w:p>
    <w:p w14:paraId="3442117B" w14:textId="2AAB007A" w:rsidR="00A35297" w:rsidRDefault="00A35297" w:rsidP="00A35297">
      <w:pPr>
        <w:pStyle w:val="Langtext"/>
      </w:pPr>
      <w:r>
        <w:t>Schlammfang: 1630 Liter</w:t>
      </w:r>
    </w:p>
    <w:p w14:paraId="77378F1C" w14:textId="6F5847A0" w:rsidR="00A35297" w:rsidRDefault="00A35297" w:rsidP="00A35297">
      <w:pPr>
        <w:pStyle w:val="Langtext"/>
      </w:pPr>
      <w:r>
        <w:t>Fettspeicher: 800 Liter</w:t>
      </w:r>
    </w:p>
    <w:p w14:paraId="6103EAA3" w14:textId="428E99A4" w:rsidR="00A35297" w:rsidRDefault="00A35297" w:rsidP="00A35297">
      <w:pPr>
        <w:pStyle w:val="Langtext"/>
      </w:pPr>
      <w:r>
        <w:t>Gesamtinhalt: 3350 Liter</w:t>
      </w:r>
    </w:p>
    <w:p w14:paraId="07B13E2E" w14:textId="496D13D3" w:rsidR="00A35297" w:rsidRDefault="00A35297" w:rsidP="00A35297">
      <w:pPr>
        <w:pStyle w:val="Langtext"/>
      </w:pPr>
      <w:r>
        <w:t>Durchmesser: 1750 mm</w:t>
      </w:r>
    </w:p>
    <w:p w14:paraId="7FECAF8C" w14:textId="66F23EEA" w:rsidR="00A35297" w:rsidRDefault="00A35297" w:rsidP="00A35297">
      <w:pPr>
        <w:pStyle w:val="Langtext"/>
      </w:pPr>
      <w:r>
        <w:t>Höhe: 2490 mm</w:t>
      </w:r>
    </w:p>
    <w:p w14:paraId="16A69A88" w14:textId="64383C44" w:rsidR="00A35297" w:rsidRDefault="00A35297" w:rsidP="00A35297">
      <w:pPr>
        <w:pStyle w:val="Langtext"/>
      </w:pPr>
      <w:r>
        <w:t>Segmentbauweise : Anzahl der Segmente 3</w:t>
      </w:r>
    </w:p>
    <w:p w14:paraId="2DEF6E79" w14:textId="12186F2B" w:rsidR="00A35297" w:rsidRDefault="00A35297" w:rsidP="00A35297">
      <w:pPr>
        <w:pStyle w:val="Langtext"/>
      </w:pPr>
      <w:r>
        <w:t>Zu- und Ablauf: DN 200</w:t>
      </w:r>
    </w:p>
    <w:p w14:paraId="70C5B952" w14:textId="5985148B" w:rsidR="00A35297" w:rsidRDefault="00A35297" w:rsidP="00A35297">
      <w:pPr>
        <w:pStyle w:val="Langtext"/>
      </w:pPr>
      <w:r>
        <w:t>schwerstes Einzelteil : 196 kg</w:t>
      </w:r>
    </w:p>
    <w:p w14:paraId="1D46B039" w14:textId="46177467" w:rsidR="00A35297" w:rsidRDefault="00A35297" w:rsidP="00A35297">
      <w:pPr>
        <w:pStyle w:val="Langtext"/>
      </w:pPr>
      <w:r>
        <w:t>Gewicht Leer: ca. 526 kg</w:t>
      </w:r>
    </w:p>
    <w:p w14:paraId="5AAF32B3" w14:textId="0D1962A3" w:rsidR="00A35297" w:rsidRDefault="00A35297" w:rsidP="00A35297">
      <w:pPr>
        <w:pStyle w:val="Langtext"/>
      </w:pPr>
      <w:r>
        <w:t>Gewicht Gefüllt: ca. 3876 kg</w:t>
      </w:r>
    </w:p>
    <w:p w14:paraId="1E879E89" w14:textId="77777777" w:rsidR="00A35297" w:rsidRDefault="00A35297" w:rsidP="00A35297">
      <w:pPr>
        <w:pStyle w:val="Langtext"/>
      </w:pPr>
    </w:p>
    <w:p w14:paraId="4BE891FF" w14:textId="7AB14403" w:rsidR="00A35297" w:rsidRDefault="00A35297" w:rsidP="00A35297">
      <w:pPr>
        <w:pStyle w:val="Langtext"/>
      </w:pPr>
      <w:r>
        <w:t>z.B. ACO LipuJet-S-RA NS 15 , Bedienungsseite rechts, Artikelnummer 7515.73.42 oder Gleichwertiges.</w:t>
      </w:r>
    </w:p>
    <w:p w14:paraId="0BE6F846" w14:textId="0CE33DBE" w:rsidR="00A35297" w:rsidRDefault="00A35297" w:rsidP="00A35297">
      <w:pPr>
        <w:pStyle w:val="Langtext"/>
      </w:pPr>
      <w:r>
        <w:t>Angebotenes Erzeugnis:</w:t>
      </w:r>
    </w:p>
    <w:p w14:paraId="02CBE32E" w14:textId="2C10D0AD" w:rsidR="00A35297" w:rsidRDefault="00A35297" w:rsidP="00A35297">
      <w:pPr>
        <w:pStyle w:val="Folgeposition"/>
        <w:keepNext/>
        <w:keepLines/>
      </w:pPr>
      <w:r>
        <w:t>J</w:t>
      </w:r>
      <w:r>
        <w:rPr>
          <w:sz w:val="12"/>
        </w:rPr>
        <w:t>+</w:t>
      </w:r>
      <w:r>
        <w:tab/>
        <w:t>LipuJet-S-RA NS 15 links</w:t>
      </w:r>
      <w:r>
        <w:tab/>
        <w:t xml:space="preserve">Stk </w:t>
      </w:r>
    </w:p>
    <w:p w14:paraId="2DA4917B" w14:textId="3BE74DA6" w:rsidR="00A35297" w:rsidRDefault="00A35297" w:rsidP="00A35297">
      <w:pPr>
        <w:pStyle w:val="Langtext"/>
      </w:pPr>
      <w:r>
        <w:t>Schlammfang: 1630 Liter</w:t>
      </w:r>
    </w:p>
    <w:p w14:paraId="1279AB66" w14:textId="5D5058B5" w:rsidR="00A35297" w:rsidRDefault="00A35297" w:rsidP="00A35297">
      <w:pPr>
        <w:pStyle w:val="Langtext"/>
      </w:pPr>
      <w:r>
        <w:t>Fettspeicher: 800 Liter</w:t>
      </w:r>
    </w:p>
    <w:p w14:paraId="7ED6133C" w14:textId="60933E50" w:rsidR="00A35297" w:rsidRDefault="00A35297" w:rsidP="00A35297">
      <w:pPr>
        <w:pStyle w:val="Langtext"/>
      </w:pPr>
      <w:r>
        <w:t>Gesamtinhalt: 3350 Liter</w:t>
      </w:r>
    </w:p>
    <w:p w14:paraId="2845ECAF" w14:textId="10B07D40" w:rsidR="00A35297" w:rsidRDefault="00A35297" w:rsidP="00A35297">
      <w:pPr>
        <w:pStyle w:val="Langtext"/>
      </w:pPr>
      <w:r>
        <w:lastRenderedPageBreak/>
        <w:t>Durchmesser: 1750 mm</w:t>
      </w:r>
    </w:p>
    <w:p w14:paraId="4E913A90" w14:textId="02195394" w:rsidR="00A35297" w:rsidRDefault="00A35297" w:rsidP="00A35297">
      <w:pPr>
        <w:pStyle w:val="Langtext"/>
      </w:pPr>
      <w:r>
        <w:t>Höhe: 2490 mm</w:t>
      </w:r>
    </w:p>
    <w:p w14:paraId="214EFEB4" w14:textId="247F4766" w:rsidR="00A35297" w:rsidRDefault="00A35297" w:rsidP="00A35297">
      <w:pPr>
        <w:pStyle w:val="Langtext"/>
      </w:pPr>
      <w:r>
        <w:t>Segmentbauweise : Anzahl der Segmente 3</w:t>
      </w:r>
    </w:p>
    <w:p w14:paraId="1CDF851A" w14:textId="7A18582A" w:rsidR="00A35297" w:rsidRDefault="00A35297" w:rsidP="00A35297">
      <w:pPr>
        <w:pStyle w:val="Langtext"/>
      </w:pPr>
      <w:r>
        <w:t>Zu- und Ablauf: DN 200</w:t>
      </w:r>
    </w:p>
    <w:p w14:paraId="5BB90115" w14:textId="57F845D9" w:rsidR="00A35297" w:rsidRDefault="00A35297" w:rsidP="00A35297">
      <w:pPr>
        <w:pStyle w:val="Langtext"/>
      </w:pPr>
      <w:r>
        <w:t>schwerstes Einzelteil : 196 kg</w:t>
      </w:r>
    </w:p>
    <w:p w14:paraId="18819C87" w14:textId="15ED997F" w:rsidR="00A35297" w:rsidRDefault="00A35297" w:rsidP="00A35297">
      <w:pPr>
        <w:pStyle w:val="Langtext"/>
      </w:pPr>
      <w:r>
        <w:t>Gewicht Leer: ca. 526 kg</w:t>
      </w:r>
    </w:p>
    <w:p w14:paraId="313DF95B" w14:textId="233DB21B" w:rsidR="00A35297" w:rsidRDefault="00A35297" w:rsidP="00A35297">
      <w:pPr>
        <w:pStyle w:val="Langtext"/>
      </w:pPr>
      <w:r>
        <w:t>Gewicht Gefüllt: ca. 3876 kg</w:t>
      </w:r>
    </w:p>
    <w:p w14:paraId="1D362EFD" w14:textId="77777777" w:rsidR="00A35297" w:rsidRDefault="00A35297" w:rsidP="00A35297">
      <w:pPr>
        <w:pStyle w:val="Langtext"/>
      </w:pPr>
    </w:p>
    <w:p w14:paraId="3739F569" w14:textId="6E954561" w:rsidR="00A35297" w:rsidRDefault="00A35297" w:rsidP="00A35297">
      <w:pPr>
        <w:pStyle w:val="Langtext"/>
      </w:pPr>
      <w:r>
        <w:t>z.B. ACO LipuJet-S-RA NS 15 , Bedienungsseite links, Artikelnummer 7515.73.32 oder Gleichwertiges.</w:t>
      </w:r>
    </w:p>
    <w:p w14:paraId="66CDC590" w14:textId="5D848FE4" w:rsidR="00A35297" w:rsidRDefault="00A35297" w:rsidP="00A35297">
      <w:pPr>
        <w:pStyle w:val="Langtext"/>
      </w:pPr>
      <w:r>
        <w:t>Angebotenes Erzeugnis:</w:t>
      </w:r>
    </w:p>
    <w:p w14:paraId="751C685F" w14:textId="7AF1DACB" w:rsidR="00A35297" w:rsidRDefault="00A35297" w:rsidP="00A35297">
      <w:pPr>
        <w:pStyle w:val="Folgeposition"/>
        <w:keepNext/>
        <w:keepLines/>
      </w:pPr>
      <w:r>
        <w:t>K</w:t>
      </w:r>
      <w:r>
        <w:rPr>
          <w:sz w:val="12"/>
        </w:rPr>
        <w:t>+</w:t>
      </w:r>
      <w:r>
        <w:tab/>
        <w:t>LipuJet-S-RA NS 20 rechts</w:t>
      </w:r>
      <w:r>
        <w:tab/>
        <w:t xml:space="preserve">Stk </w:t>
      </w:r>
    </w:p>
    <w:p w14:paraId="09776B99" w14:textId="7232AA23" w:rsidR="00A35297" w:rsidRDefault="00A35297" w:rsidP="00A35297">
      <w:pPr>
        <w:pStyle w:val="Langtext"/>
      </w:pPr>
      <w:r>
        <w:t>Schlammfang: 2110 Liter</w:t>
      </w:r>
    </w:p>
    <w:p w14:paraId="7C4016CB" w14:textId="58E697A8" w:rsidR="00A35297" w:rsidRDefault="00A35297" w:rsidP="00A35297">
      <w:pPr>
        <w:pStyle w:val="Langtext"/>
      </w:pPr>
      <w:r>
        <w:t>Fettspeicher: 800 Liter</w:t>
      </w:r>
    </w:p>
    <w:p w14:paraId="4AEE686B" w14:textId="7C977A9A" w:rsidR="00A35297" w:rsidRDefault="00A35297" w:rsidP="00A35297">
      <w:pPr>
        <w:pStyle w:val="Langtext"/>
      </w:pPr>
      <w:r>
        <w:t>Gesamtinhalt: 3820 Liter</w:t>
      </w:r>
    </w:p>
    <w:p w14:paraId="22DA8646" w14:textId="1EEDF8B3" w:rsidR="00A35297" w:rsidRDefault="00A35297" w:rsidP="00A35297">
      <w:pPr>
        <w:pStyle w:val="Langtext"/>
      </w:pPr>
      <w:r>
        <w:t>Durchmesser: 1750 mm</w:t>
      </w:r>
    </w:p>
    <w:p w14:paraId="479C7103" w14:textId="1DBD35DB" w:rsidR="00A35297" w:rsidRDefault="00A35297" w:rsidP="00A35297">
      <w:pPr>
        <w:pStyle w:val="Langtext"/>
      </w:pPr>
      <w:r>
        <w:t>Höhe: 2690 mm</w:t>
      </w:r>
    </w:p>
    <w:p w14:paraId="5F06DF2D" w14:textId="73CF5787" w:rsidR="00A35297" w:rsidRDefault="00A35297" w:rsidP="00A35297">
      <w:pPr>
        <w:pStyle w:val="Langtext"/>
      </w:pPr>
      <w:r>
        <w:t>Segmentbauweise : Anzahl der Segmente 3</w:t>
      </w:r>
    </w:p>
    <w:p w14:paraId="2BF489F3" w14:textId="121C0968" w:rsidR="00A35297" w:rsidRDefault="00A35297" w:rsidP="00A35297">
      <w:pPr>
        <w:pStyle w:val="Langtext"/>
      </w:pPr>
      <w:r>
        <w:t>Zu- und Ablauf: DN 200</w:t>
      </w:r>
    </w:p>
    <w:p w14:paraId="39D91BBF" w14:textId="4972544F" w:rsidR="00A35297" w:rsidRDefault="00A35297" w:rsidP="00A35297">
      <w:pPr>
        <w:pStyle w:val="Langtext"/>
      </w:pPr>
      <w:r>
        <w:t>schwerstes Einzelteil : 196 kg</w:t>
      </w:r>
    </w:p>
    <w:p w14:paraId="0A1BFB3D" w14:textId="0AF97EF6" w:rsidR="00A35297" w:rsidRDefault="00272DBD" w:rsidP="00272DBD">
      <w:pPr>
        <w:pStyle w:val="Langtext"/>
      </w:pPr>
      <w:r>
        <w:t>Gewicht Leer: ca. 543 kg</w:t>
      </w:r>
    </w:p>
    <w:p w14:paraId="0349EB7D" w14:textId="348FDE61" w:rsidR="00272DBD" w:rsidRDefault="00272DBD" w:rsidP="00272DBD">
      <w:pPr>
        <w:pStyle w:val="Langtext"/>
      </w:pPr>
      <w:r>
        <w:t>Gewicht Gefüllt: ca.4364 kg</w:t>
      </w:r>
    </w:p>
    <w:p w14:paraId="2041A6EC" w14:textId="77777777" w:rsidR="00272DBD" w:rsidRDefault="00272DBD" w:rsidP="00272DBD">
      <w:pPr>
        <w:pStyle w:val="Langtext"/>
      </w:pPr>
    </w:p>
    <w:p w14:paraId="6C51B54A" w14:textId="3EBF795D" w:rsidR="00272DBD" w:rsidRDefault="00272DBD" w:rsidP="00272DBD">
      <w:pPr>
        <w:pStyle w:val="Langtext"/>
      </w:pPr>
      <w:r>
        <w:t>z.B. ACO LipuJet-S-RA NS 20 , Bedienungsseite rechts, Artikelnummer 7520.73.42 oder Gleichwertiges.</w:t>
      </w:r>
    </w:p>
    <w:p w14:paraId="080CAA18" w14:textId="6C276E53" w:rsidR="00272DBD" w:rsidRDefault="00272DBD" w:rsidP="00272DBD">
      <w:pPr>
        <w:pStyle w:val="Langtext"/>
      </w:pPr>
      <w:r>
        <w:t>Angebotenes Erzeugnis:</w:t>
      </w:r>
    </w:p>
    <w:p w14:paraId="71F8EA2B" w14:textId="327CEFF9" w:rsidR="00272DBD" w:rsidRDefault="00272DBD" w:rsidP="00272DBD">
      <w:pPr>
        <w:pStyle w:val="Folgeposition"/>
        <w:keepNext/>
        <w:keepLines/>
      </w:pPr>
      <w:r>
        <w:t>L</w:t>
      </w:r>
      <w:r>
        <w:rPr>
          <w:sz w:val="12"/>
        </w:rPr>
        <w:t>+</w:t>
      </w:r>
      <w:r>
        <w:tab/>
        <w:t>LipuJet-S-RA NS 20 links</w:t>
      </w:r>
      <w:r>
        <w:tab/>
        <w:t xml:space="preserve">Stk </w:t>
      </w:r>
    </w:p>
    <w:p w14:paraId="68AE1E81" w14:textId="3095FA4C" w:rsidR="00272DBD" w:rsidRDefault="00272DBD" w:rsidP="00272DBD">
      <w:pPr>
        <w:pStyle w:val="Langtext"/>
      </w:pPr>
      <w:r>
        <w:t>Schlammfang: 2110 Liter</w:t>
      </w:r>
    </w:p>
    <w:p w14:paraId="5D615BA1" w14:textId="62CF0C56" w:rsidR="00272DBD" w:rsidRDefault="00272DBD" w:rsidP="00272DBD">
      <w:pPr>
        <w:pStyle w:val="Langtext"/>
      </w:pPr>
      <w:r>
        <w:t>Fettspeicher: 800 Liter</w:t>
      </w:r>
    </w:p>
    <w:p w14:paraId="61437043" w14:textId="55101A8D" w:rsidR="00272DBD" w:rsidRDefault="00272DBD" w:rsidP="00272DBD">
      <w:pPr>
        <w:pStyle w:val="Langtext"/>
      </w:pPr>
      <w:r>
        <w:t>Gesamtinhalt: 3820 Liter</w:t>
      </w:r>
    </w:p>
    <w:p w14:paraId="0CFA0DFB" w14:textId="1A18D8E9" w:rsidR="00272DBD" w:rsidRDefault="00272DBD" w:rsidP="00272DBD">
      <w:pPr>
        <w:pStyle w:val="Langtext"/>
      </w:pPr>
      <w:r>
        <w:t>Durchmesser: 1750 mm</w:t>
      </w:r>
    </w:p>
    <w:p w14:paraId="59896B2D" w14:textId="59A1C852" w:rsidR="00272DBD" w:rsidRDefault="00272DBD" w:rsidP="00272DBD">
      <w:pPr>
        <w:pStyle w:val="Langtext"/>
      </w:pPr>
      <w:r>
        <w:t>Höhe: 2690 mm</w:t>
      </w:r>
    </w:p>
    <w:p w14:paraId="091B9AEF" w14:textId="16BF0C0F" w:rsidR="00272DBD" w:rsidRDefault="00272DBD" w:rsidP="00272DBD">
      <w:pPr>
        <w:pStyle w:val="Langtext"/>
      </w:pPr>
      <w:r>
        <w:t>Segmentbauweise : Anzahl der Segmente 3</w:t>
      </w:r>
    </w:p>
    <w:p w14:paraId="73253922" w14:textId="10E63171" w:rsidR="00272DBD" w:rsidRDefault="00272DBD" w:rsidP="00272DBD">
      <w:pPr>
        <w:pStyle w:val="Langtext"/>
      </w:pPr>
      <w:r>
        <w:t>Zu- und Ablauf: DN 200</w:t>
      </w:r>
    </w:p>
    <w:p w14:paraId="7B07B79C" w14:textId="3AD834CB" w:rsidR="00272DBD" w:rsidRDefault="00272DBD" w:rsidP="00272DBD">
      <w:pPr>
        <w:pStyle w:val="Langtext"/>
      </w:pPr>
      <w:r>
        <w:t>schwerstes Einzelteil : 196 kg</w:t>
      </w:r>
    </w:p>
    <w:p w14:paraId="1D26AB75" w14:textId="05FF7AF8" w:rsidR="00272DBD" w:rsidRDefault="00272DBD" w:rsidP="00272DBD">
      <w:pPr>
        <w:pStyle w:val="Langtext"/>
      </w:pPr>
      <w:r>
        <w:t>Gewicht Leer: ca. 543 kg</w:t>
      </w:r>
    </w:p>
    <w:p w14:paraId="19CD27F6" w14:textId="0B0F8520" w:rsidR="00272DBD" w:rsidRDefault="00272DBD" w:rsidP="00272DBD">
      <w:pPr>
        <w:pStyle w:val="Langtext"/>
      </w:pPr>
      <w:r>
        <w:t>Gewicht Gefüllt: ca.4364 kg</w:t>
      </w:r>
    </w:p>
    <w:p w14:paraId="57DC9C62" w14:textId="77777777" w:rsidR="00272DBD" w:rsidRDefault="00272DBD" w:rsidP="00272DBD">
      <w:pPr>
        <w:pStyle w:val="Langtext"/>
      </w:pPr>
    </w:p>
    <w:p w14:paraId="28BF882E" w14:textId="108D3974" w:rsidR="00272DBD" w:rsidRDefault="00272DBD" w:rsidP="00272DBD">
      <w:pPr>
        <w:pStyle w:val="Langtext"/>
      </w:pPr>
      <w:r>
        <w:t>z.B. ACO LipuJet-S-RA NS 20 , Bedienungsseite links, Artikelnummer 7520.73.32 oder Gleichwertiges.</w:t>
      </w:r>
    </w:p>
    <w:p w14:paraId="1E8B03D8" w14:textId="4427CC20" w:rsidR="00272DBD" w:rsidRDefault="00272DBD" w:rsidP="00272DBD">
      <w:pPr>
        <w:pStyle w:val="Langtext"/>
      </w:pPr>
      <w:r>
        <w:t>Angebotenes Erzeugnis:</w:t>
      </w:r>
    </w:p>
    <w:p w14:paraId="046F5CB4" w14:textId="77777777" w:rsidR="00272DBD" w:rsidRDefault="00272DBD" w:rsidP="00272DBD">
      <w:pPr>
        <w:pStyle w:val="TrennungPOS"/>
      </w:pPr>
    </w:p>
    <w:p w14:paraId="4A14C30F" w14:textId="22A85AD7" w:rsidR="00272DBD" w:rsidRDefault="00272DBD" w:rsidP="00272DBD">
      <w:pPr>
        <w:pStyle w:val="GrundtextPosNr"/>
        <w:keepNext/>
        <w:keepLines/>
      </w:pPr>
      <w:r>
        <w:t>61.CB 14</w:t>
      </w:r>
    </w:p>
    <w:p w14:paraId="292129BF" w14:textId="5583A737" w:rsidR="00272DBD" w:rsidRDefault="00272DBD" w:rsidP="00272DBD">
      <w:pPr>
        <w:pStyle w:val="Grundtext"/>
      </w:pPr>
      <w:r>
        <w:t>LipuJet-S-RAP, Freiaufstellung, Entsorgungsanschluss, HD-Innenreinigung, Entsorgungspumpe, Automatik, rund, Fettabscheideranlage gemäß ÖNORM EN 1825 und DIN 4040-100, zur Freiaufstellung in frostgeschützten Räumen, aus Edelstahl, Werkstoff 1.4571, Hydromechanische Innenreinigung zum Zerkleinern, Mischen und Spülen in einem Arbeitssschritt 360° Reinigung über zwei Achsen mit motorbetriebenem Hochdrucksprühkopf aus Edelstahl (nur ein Wasseranschluss notwendig) Automatische Bedienung der Hochdruckinnenreinigung mit Pumpe: -Nenndruck: 175 bar -Fördermenge: 11,6 l/min, mit Steuerung Multi Control, Schutzart IP 54, Steckerfertig, mit 1,5 m Kabel und CEE- Stecker (16 A) mit integr. Phasenwender, Gehäuse aus Kunststoff, numerisches Display mit Zustandsanzeige und Digitalpotenziometer (Drehknopf), Füllstandsmessung über 4-20 mA- Sensor, Drehfeldkontrolle, H-0-A Taster, Reinigungsprogramm wird über Schlüsselschalter gestartet, effizientes Entsorgungsprogramm über definierte Niveaus, Betriebsstundenzähler und Anzeige der Einschaltimpulse, integr. Amperemeter, potentialfreie Sammelstör- und Hochwassermeldung, Anzeige Serviceintervall, Fehlerspeicher (letzte Fehler), Steuerung voreingestellt und mehrsprachig (9 Sprachen) ,mit Freistrompumpe als Entsorgungspumpe für Schlammfang und Abscheideraum,,Motorleistung 3,0 kW / 2850 U/min Förderleistung 20 m3/h bei 1,0 bar mittlerer Förderhöhe, mit Absperrschieber, mit Entsorgungsanschluss mit Storz-B-Kupplung R 2½" nach DIN 14308, mit Fülleinheit bestehend aus Magnetventil, Freistromventil und Druckminderer mit Schmutzfänger, DVGW zertifiziert / KIWA zugelassen (¾") für die automatische Wiederbefüllung, mit Schauglas und Wischer, Absaug- u. Entsorgungssumpf, Grundablassmuffe 1½" mit Stopfen, mit integriertem Schlammfang, runde Bauform ohne Trennwand (optimaler Reinigungskomfort), Zu- und Ablauf Stutzen Ø für entsprechende Rohranschlüsse, Segmentbauweise (optimale Einbringmöglichkeit), geruchsdichte Wartungsöffnung, mit Anschlussmöglichkeit für eine Chemisch-physikalische Abwasserbehandlungsanlage zur Reduzierung der Fett- und Ölkonzentration im Ablauf von Fettabscheideranlagen gemäß ÖNORM EN 1825 durch Flockulation, Elektroanschluss: 400 V/ 50 Hz/ 16 A/ 7,2 kW</w:t>
      </w:r>
    </w:p>
    <w:p w14:paraId="3C5C10C5" w14:textId="3D6856FD" w:rsidR="00272DBD" w:rsidRDefault="00272DBD" w:rsidP="00272DBD">
      <w:pPr>
        <w:pStyle w:val="Grundtext"/>
      </w:pPr>
      <w:r>
        <w:t>Der verwendete Werkstoff 1.4571 Edelstahl ist ein Werkstoff der Klasse A1 u. damit nicht brennbar.</w:t>
      </w:r>
    </w:p>
    <w:p w14:paraId="7528F3CC" w14:textId="11AE8810" w:rsidR="00272DBD" w:rsidRDefault="00272DBD" w:rsidP="00272DBD">
      <w:pPr>
        <w:pStyle w:val="Grundtext"/>
      </w:pPr>
      <w:r>
        <w:t>Zubehör wie Probenahmetopf, Absperrschieber Zulauf, Anschlusskasten, Unterputzrahmen, Fernbedienung ist in eigenen Positionen beschrieben.</w:t>
      </w:r>
    </w:p>
    <w:p w14:paraId="18385BD4" w14:textId="26788450" w:rsidR="00272DBD" w:rsidRDefault="00272DBD" w:rsidP="00272DBD">
      <w:pPr>
        <w:pStyle w:val="Grundtext"/>
      </w:pPr>
      <w:r>
        <w:lastRenderedPageBreak/>
        <w:t>Angegeben ist Nenngröße NS und Bedienungsseite</w:t>
      </w:r>
    </w:p>
    <w:p w14:paraId="513F2AB7" w14:textId="13CA2EF2" w:rsidR="00272DBD" w:rsidRDefault="00272DBD" w:rsidP="00272DBD">
      <w:pPr>
        <w:pStyle w:val="Folgeposition"/>
        <w:keepNext/>
        <w:keepLines/>
      </w:pPr>
      <w:r>
        <w:t>A</w:t>
      </w:r>
      <w:r>
        <w:rPr>
          <w:sz w:val="12"/>
        </w:rPr>
        <w:t>+</w:t>
      </w:r>
      <w:r>
        <w:tab/>
        <w:t>LipuJet-S-RAP NS 2 rechts</w:t>
      </w:r>
      <w:r>
        <w:tab/>
        <w:t xml:space="preserve">Stk </w:t>
      </w:r>
    </w:p>
    <w:p w14:paraId="02A1D66D" w14:textId="4701406F" w:rsidR="00272DBD" w:rsidRDefault="00272DBD" w:rsidP="00272DBD">
      <w:pPr>
        <w:pStyle w:val="Langtext"/>
      </w:pPr>
      <w:r>
        <w:t>Schlammfang: 210 Liter</w:t>
      </w:r>
    </w:p>
    <w:p w14:paraId="05A1C274" w14:textId="2605F2FE" w:rsidR="00272DBD" w:rsidRDefault="00272DBD" w:rsidP="00272DBD">
      <w:pPr>
        <w:pStyle w:val="Langtext"/>
      </w:pPr>
      <w:r>
        <w:t>Fettspeicher: 120 Liter</w:t>
      </w:r>
    </w:p>
    <w:p w14:paraId="02D4BD55" w14:textId="0FC942FF" w:rsidR="00272DBD" w:rsidRDefault="00272DBD" w:rsidP="00272DBD">
      <w:pPr>
        <w:pStyle w:val="Langtext"/>
      </w:pPr>
      <w:r>
        <w:t>Gesamtinhalt: 715 Liter</w:t>
      </w:r>
    </w:p>
    <w:p w14:paraId="092D8B9E" w14:textId="4164BD30" w:rsidR="00272DBD" w:rsidRDefault="00272DBD" w:rsidP="00272DBD">
      <w:pPr>
        <w:pStyle w:val="Langtext"/>
      </w:pPr>
      <w:r>
        <w:t>Durchmesser: 1000 mm</w:t>
      </w:r>
    </w:p>
    <w:p w14:paraId="2D73E268" w14:textId="02AB5235" w:rsidR="00272DBD" w:rsidRDefault="00272DBD" w:rsidP="00272DBD">
      <w:pPr>
        <w:pStyle w:val="Langtext"/>
      </w:pPr>
      <w:r>
        <w:t>Höhe: 1570 mm</w:t>
      </w:r>
    </w:p>
    <w:p w14:paraId="5CE3760A" w14:textId="7A88A6E0" w:rsidR="00272DBD" w:rsidRDefault="00272DBD" w:rsidP="00272DBD">
      <w:pPr>
        <w:pStyle w:val="Langtext"/>
      </w:pPr>
      <w:r>
        <w:t>Segmentbauweise : Anzahl der Segmente 2</w:t>
      </w:r>
    </w:p>
    <w:p w14:paraId="1E4D618C" w14:textId="3DF8DEF3" w:rsidR="00272DBD" w:rsidRDefault="00272DBD" w:rsidP="00272DBD">
      <w:pPr>
        <w:pStyle w:val="Langtext"/>
      </w:pPr>
      <w:r>
        <w:t>Zu- und Ablauf: DN 100</w:t>
      </w:r>
    </w:p>
    <w:p w14:paraId="70E709C5" w14:textId="47F0154F" w:rsidR="00272DBD" w:rsidRDefault="00272DBD" w:rsidP="00272DBD">
      <w:pPr>
        <w:pStyle w:val="Langtext"/>
      </w:pPr>
      <w:r>
        <w:t>schwerstes Einzelteil : 88 kg</w:t>
      </w:r>
    </w:p>
    <w:p w14:paraId="7D6E196C" w14:textId="447E605B" w:rsidR="00272DBD" w:rsidRDefault="00272DBD" w:rsidP="00272DBD">
      <w:pPr>
        <w:pStyle w:val="Langtext"/>
      </w:pPr>
      <w:r>
        <w:t>Gewicht Leer: ca. 236 kg</w:t>
      </w:r>
    </w:p>
    <w:p w14:paraId="61545001" w14:textId="7B5EBB63" w:rsidR="00272DBD" w:rsidRDefault="00272DBD" w:rsidP="00272DBD">
      <w:pPr>
        <w:pStyle w:val="Langtext"/>
      </w:pPr>
      <w:r>
        <w:t>Gewicht Gefüllt: ca. 950 kg</w:t>
      </w:r>
    </w:p>
    <w:p w14:paraId="3EC3AA8A" w14:textId="77777777" w:rsidR="00272DBD" w:rsidRDefault="00272DBD" w:rsidP="00272DBD">
      <w:pPr>
        <w:pStyle w:val="Langtext"/>
      </w:pPr>
    </w:p>
    <w:p w14:paraId="59213549" w14:textId="61C1C156" w:rsidR="00272DBD" w:rsidRDefault="00272DBD" w:rsidP="00272DBD">
      <w:pPr>
        <w:pStyle w:val="Langtext"/>
      </w:pPr>
      <w:r>
        <w:t>z.B. ACO LipuJet-S-RAP NS 2 , Bedienungsseite rechts, Artikelnummer 7502.73.62 oder Gleichwertiges.</w:t>
      </w:r>
    </w:p>
    <w:p w14:paraId="2C0D0C6C" w14:textId="7FF55444" w:rsidR="00272DBD" w:rsidRDefault="00272DBD" w:rsidP="00272DBD">
      <w:pPr>
        <w:pStyle w:val="Langtext"/>
      </w:pPr>
      <w:r>
        <w:t>Angebotenes Erzeugnis:</w:t>
      </w:r>
    </w:p>
    <w:p w14:paraId="25164DEE" w14:textId="04BFA1FC" w:rsidR="00272DBD" w:rsidRDefault="00272DBD" w:rsidP="00272DBD">
      <w:pPr>
        <w:pStyle w:val="Folgeposition"/>
        <w:keepNext/>
        <w:keepLines/>
      </w:pPr>
      <w:r>
        <w:t>B</w:t>
      </w:r>
      <w:r>
        <w:rPr>
          <w:sz w:val="12"/>
        </w:rPr>
        <w:t>+</w:t>
      </w:r>
      <w:r>
        <w:tab/>
        <w:t>LipuJet-S-RAP NS 2 links</w:t>
      </w:r>
      <w:r>
        <w:tab/>
        <w:t xml:space="preserve">Stk </w:t>
      </w:r>
    </w:p>
    <w:p w14:paraId="155045BA" w14:textId="1E233A36" w:rsidR="00272DBD" w:rsidRDefault="00272DBD" w:rsidP="00272DBD">
      <w:pPr>
        <w:pStyle w:val="Langtext"/>
      </w:pPr>
      <w:r>
        <w:t>Schlammfang: 210 Liter</w:t>
      </w:r>
    </w:p>
    <w:p w14:paraId="127058F4" w14:textId="3655FCDC" w:rsidR="00272DBD" w:rsidRDefault="00272DBD" w:rsidP="00272DBD">
      <w:pPr>
        <w:pStyle w:val="Langtext"/>
      </w:pPr>
      <w:r>
        <w:t>Fettspeicher: 120 Liter</w:t>
      </w:r>
    </w:p>
    <w:p w14:paraId="27B33799" w14:textId="636B6C3B" w:rsidR="00272DBD" w:rsidRDefault="00272DBD" w:rsidP="00272DBD">
      <w:pPr>
        <w:pStyle w:val="Langtext"/>
      </w:pPr>
      <w:r>
        <w:t>Gesamtinhalt: 715 Liter</w:t>
      </w:r>
    </w:p>
    <w:p w14:paraId="7AFEB821" w14:textId="475F1426" w:rsidR="00272DBD" w:rsidRDefault="00272DBD" w:rsidP="00272DBD">
      <w:pPr>
        <w:pStyle w:val="Langtext"/>
      </w:pPr>
      <w:r>
        <w:t>Durchmesser: 1000 mm</w:t>
      </w:r>
    </w:p>
    <w:p w14:paraId="22EF3864" w14:textId="0C8851DE" w:rsidR="00272DBD" w:rsidRDefault="00272DBD" w:rsidP="00272DBD">
      <w:pPr>
        <w:pStyle w:val="Langtext"/>
      </w:pPr>
      <w:r>
        <w:t>Höhe: 1570 mm</w:t>
      </w:r>
    </w:p>
    <w:p w14:paraId="183A851A" w14:textId="0C2AD7B9" w:rsidR="00272DBD" w:rsidRDefault="00272DBD" w:rsidP="00272DBD">
      <w:pPr>
        <w:pStyle w:val="Langtext"/>
      </w:pPr>
      <w:r>
        <w:t>Segmentbauweise : Anzahl der Segmente 2</w:t>
      </w:r>
    </w:p>
    <w:p w14:paraId="734B2C1F" w14:textId="4E5CE253" w:rsidR="00272DBD" w:rsidRDefault="00272DBD" w:rsidP="00272DBD">
      <w:pPr>
        <w:pStyle w:val="Langtext"/>
      </w:pPr>
      <w:r>
        <w:t>Zu- und Ablauf: DN 100</w:t>
      </w:r>
    </w:p>
    <w:p w14:paraId="5C4C280C" w14:textId="79F7D4CF" w:rsidR="00272DBD" w:rsidRDefault="00272DBD" w:rsidP="00272DBD">
      <w:pPr>
        <w:pStyle w:val="Langtext"/>
      </w:pPr>
      <w:r>
        <w:t>schwerstes Einzelteil : 88 kg</w:t>
      </w:r>
    </w:p>
    <w:p w14:paraId="32FB36DE" w14:textId="159B93DF" w:rsidR="00272DBD" w:rsidRDefault="00272DBD" w:rsidP="00272DBD">
      <w:pPr>
        <w:pStyle w:val="Langtext"/>
      </w:pPr>
      <w:r>
        <w:t>Gewicht Leer: ca. 236 kg</w:t>
      </w:r>
    </w:p>
    <w:p w14:paraId="0DB85B24" w14:textId="62B072C0" w:rsidR="00272DBD" w:rsidRDefault="00272DBD" w:rsidP="00272DBD">
      <w:pPr>
        <w:pStyle w:val="Langtext"/>
      </w:pPr>
      <w:r>
        <w:t>Gewicht Gefüllt: ca. 950 kg</w:t>
      </w:r>
    </w:p>
    <w:p w14:paraId="1D84E56F" w14:textId="77777777" w:rsidR="00272DBD" w:rsidRDefault="00272DBD" w:rsidP="00272DBD">
      <w:pPr>
        <w:pStyle w:val="Langtext"/>
      </w:pPr>
    </w:p>
    <w:p w14:paraId="4D7791C8" w14:textId="6B45E85D" w:rsidR="00272DBD" w:rsidRDefault="00272DBD" w:rsidP="00272DBD">
      <w:pPr>
        <w:pStyle w:val="Langtext"/>
      </w:pPr>
      <w:r>
        <w:t>z.B. ACO LipuJet-S-RAP NS 2 , Bedienungsseite links, Artikelnummer 7502.73.52 oder Gleichwertiges.</w:t>
      </w:r>
    </w:p>
    <w:p w14:paraId="2E532BBA" w14:textId="1375360B" w:rsidR="00272DBD" w:rsidRDefault="00272DBD" w:rsidP="00272DBD">
      <w:pPr>
        <w:pStyle w:val="Langtext"/>
      </w:pPr>
      <w:r>
        <w:t>Angebotenes Erzeugnis:</w:t>
      </w:r>
    </w:p>
    <w:p w14:paraId="7CF511AE" w14:textId="0C933132" w:rsidR="00272DBD" w:rsidRDefault="00272DBD" w:rsidP="00272DBD">
      <w:pPr>
        <w:pStyle w:val="Folgeposition"/>
        <w:keepNext/>
        <w:keepLines/>
      </w:pPr>
      <w:r>
        <w:t>C</w:t>
      </w:r>
      <w:r>
        <w:rPr>
          <w:sz w:val="12"/>
        </w:rPr>
        <w:t>+</w:t>
      </w:r>
      <w:r>
        <w:tab/>
        <w:t>LipuJet-S-RAP NS 4 rechts</w:t>
      </w:r>
      <w:r>
        <w:tab/>
        <w:t xml:space="preserve">Stk </w:t>
      </w:r>
    </w:p>
    <w:p w14:paraId="46EF5D01" w14:textId="5961DCEB" w:rsidR="00272DBD" w:rsidRDefault="00272DBD" w:rsidP="00272DBD">
      <w:pPr>
        <w:pStyle w:val="Langtext"/>
      </w:pPr>
      <w:r>
        <w:t>Schlammfang: 420 Liter</w:t>
      </w:r>
    </w:p>
    <w:p w14:paraId="7B301793" w14:textId="312D9A55" w:rsidR="00272DBD" w:rsidRDefault="00272DBD" w:rsidP="00272DBD">
      <w:pPr>
        <w:pStyle w:val="Langtext"/>
      </w:pPr>
      <w:r>
        <w:t>Fettspeicher: 165 Liter</w:t>
      </w:r>
    </w:p>
    <w:p w14:paraId="65A0D565" w14:textId="1C46DDE6" w:rsidR="00272DBD" w:rsidRDefault="00272DBD" w:rsidP="00272DBD">
      <w:pPr>
        <w:pStyle w:val="Langtext"/>
      </w:pPr>
      <w:r>
        <w:t>Gesamtinhalt: 915 Liter</w:t>
      </w:r>
    </w:p>
    <w:p w14:paraId="54B6D503" w14:textId="65541A70" w:rsidR="00272DBD" w:rsidRDefault="00272DBD" w:rsidP="00272DBD">
      <w:pPr>
        <w:pStyle w:val="Langtext"/>
      </w:pPr>
      <w:r>
        <w:t>Durchmesser: 1000 mm</w:t>
      </w:r>
    </w:p>
    <w:p w14:paraId="29E90050" w14:textId="6376D4D4" w:rsidR="00272DBD" w:rsidRDefault="00272DBD" w:rsidP="00272DBD">
      <w:pPr>
        <w:pStyle w:val="Langtext"/>
      </w:pPr>
      <w:r>
        <w:t>Höhe: 1820 mm</w:t>
      </w:r>
    </w:p>
    <w:p w14:paraId="5C154E7C" w14:textId="356947DE" w:rsidR="00272DBD" w:rsidRDefault="00272DBD" w:rsidP="00272DBD">
      <w:pPr>
        <w:pStyle w:val="Langtext"/>
      </w:pPr>
      <w:r>
        <w:t>Segmentbauweise : Anzahl der Segmente 2</w:t>
      </w:r>
    </w:p>
    <w:p w14:paraId="7BEF370A" w14:textId="1B216AF6" w:rsidR="00272DBD" w:rsidRDefault="00272DBD" w:rsidP="00272DBD">
      <w:pPr>
        <w:pStyle w:val="Langtext"/>
      </w:pPr>
      <w:r>
        <w:t>Zu- und Ablauf: DN 100</w:t>
      </w:r>
    </w:p>
    <w:p w14:paraId="59182582" w14:textId="54EAF69D" w:rsidR="00272DBD" w:rsidRDefault="00272DBD" w:rsidP="00272DBD">
      <w:pPr>
        <w:pStyle w:val="Langtext"/>
      </w:pPr>
      <w:r>
        <w:t>schwerstes Einzelteil : 88 kg</w:t>
      </w:r>
    </w:p>
    <w:p w14:paraId="7D08BF89" w14:textId="1DBF56EF" w:rsidR="00272DBD" w:rsidRDefault="00272DBD" w:rsidP="00272DBD">
      <w:pPr>
        <w:pStyle w:val="Langtext"/>
      </w:pPr>
      <w:r>
        <w:t>Gewicht Leer: ca. 249 kg</w:t>
      </w:r>
    </w:p>
    <w:p w14:paraId="4BC0C51D" w14:textId="43602F8F" w:rsidR="00272DBD" w:rsidRDefault="00272DBD" w:rsidP="00272DBD">
      <w:pPr>
        <w:pStyle w:val="Langtext"/>
      </w:pPr>
      <w:r>
        <w:t>Gewicht Gefüllt: ca. 1164 kg</w:t>
      </w:r>
    </w:p>
    <w:p w14:paraId="2B4F14E5" w14:textId="77777777" w:rsidR="00272DBD" w:rsidRDefault="00272DBD" w:rsidP="00272DBD">
      <w:pPr>
        <w:pStyle w:val="Langtext"/>
      </w:pPr>
    </w:p>
    <w:p w14:paraId="786F1178" w14:textId="7BDE17CF" w:rsidR="00272DBD" w:rsidRDefault="00272DBD" w:rsidP="00272DBD">
      <w:pPr>
        <w:pStyle w:val="Langtext"/>
      </w:pPr>
      <w:r>
        <w:t>z.B. ACO LipuJet-S-RAP NS 4 , Bedienungsseite rechts, Artikelnummer 7504.73.62 oder Gleichwertiges.</w:t>
      </w:r>
    </w:p>
    <w:p w14:paraId="06B9B2D2" w14:textId="713C26AF" w:rsidR="00272DBD" w:rsidRDefault="00272DBD" w:rsidP="00272DBD">
      <w:pPr>
        <w:pStyle w:val="Langtext"/>
      </w:pPr>
      <w:r>
        <w:t>Angebotenes Erzeugnis:</w:t>
      </w:r>
    </w:p>
    <w:p w14:paraId="6B8768AE" w14:textId="1A1DD945" w:rsidR="00272DBD" w:rsidRDefault="00272DBD" w:rsidP="00272DBD">
      <w:pPr>
        <w:pStyle w:val="Folgeposition"/>
        <w:keepNext/>
        <w:keepLines/>
      </w:pPr>
      <w:r>
        <w:t>D</w:t>
      </w:r>
      <w:r>
        <w:rPr>
          <w:sz w:val="12"/>
        </w:rPr>
        <w:t>+</w:t>
      </w:r>
      <w:r>
        <w:tab/>
        <w:t>LipuJet-S-RAP NS 4 links</w:t>
      </w:r>
      <w:r>
        <w:tab/>
        <w:t xml:space="preserve">Stk </w:t>
      </w:r>
    </w:p>
    <w:p w14:paraId="4BED646C" w14:textId="4B66288F" w:rsidR="00272DBD" w:rsidRDefault="00272DBD" w:rsidP="00272DBD">
      <w:pPr>
        <w:pStyle w:val="Langtext"/>
      </w:pPr>
      <w:r>
        <w:t>Schlammfang: 420 Liter</w:t>
      </w:r>
    </w:p>
    <w:p w14:paraId="7FA4943E" w14:textId="27370220" w:rsidR="00272DBD" w:rsidRDefault="00272DBD" w:rsidP="00272DBD">
      <w:pPr>
        <w:pStyle w:val="Langtext"/>
      </w:pPr>
      <w:r>
        <w:t>Fettspeicher: 165 Liter</w:t>
      </w:r>
    </w:p>
    <w:p w14:paraId="799F30A1" w14:textId="09463B36" w:rsidR="00272DBD" w:rsidRDefault="00272DBD" w:rsidP="00272DBD">
      <w:pPr>
        <w:pStyle w:val="Langtext"/>
      </w:pPr>
      <w:r>
        <w:t>Gesamtinhalt: 915 Liter</w:t>
      </w:r>
    </w:p>
    <w:p w14:paraId="626B2558" w14:textId="7F649795" w:rsidR="00272DBD" w:rsidRDefault="00272DBD" w:rsidP="00272DBD">
      <w:pPr>
        <w:pStyle w:val="Langtext"/>
      </w:pPr>
      <w:r>
        <w:t>Durchmesser: 1000 mm</w:t>
      </w:r>
    </w:p>
    <w:p w14:paraId="5DB0AC5D" w14:textId="789D97F9" w:rsidR="00272DBD" w:rsidRDefault="00272DBD" w:rsidP="00272DBD">
      <w:pPr>
        <w:pStyle w:val="Langtext"/>
      </w:pPr>
      <w:r>
        <w:t>Höhe: 1820 mm</w:t>
      </w:r>
    </w:p>
    <w:p w14:paraId="27595DB1" w14:textId="4DDA3E3E" w:rsidR="00272DBD" w:rsidRDefault="00272DBD" w:rsidP="00272DBD">
      <w:pPr>
        <w:pStyle w:val="Langtext"/>
      </w:pPr>
      <w:r>
        <w:t>Segmentbauweise : Anzahl der Segmente 2</w:t>
      </w:r>
    </w:p>
    <w:p w14:paraId="329FF905" w14:textId="41E8C050" w:rsidR="00272DBD" w:rsidRDefault="00272DBD" w:rsidP="00272DBD">
      <w:pPr>
        <w:pStyle w:val="Langtext"/>
      </w:pPr>
      <w:r>
        <w:t>Zu- und Ablauf: DN 100</w:t>
      </w:r>
    </w:p>
    <w:p w14:paraId="6D0CD2C6" w14:textId="66472D20" w:rsidR="00272DBD" w:rsidRDefault="00272DBD" w:rsidP="00272DBD">
      <w:pPr>
        <w:pStyle w:val="Langtext"/>
      </w:pPr>
      <w:r>
        <w:t>schwerstes Einzelteil : 88 kg</w:t>
      </w:r>
    </w:p>
    <w:p w14:paraId="504E0A0C" w14:textId="58B87A60" w:rsidR="00272DBD" w:rsidRDefault="00272DBD" w:rsidP="00272DBD">
      <w:pPr>
        <w:pStyle w:val="Langtext"/>
      </w:pPr>
      <w:r>
        <w:t>Gewicht Leer: ca. 249 kg</w:t>
      </w:r>
    </w:p>
    <w:p w14:paraId="586BB788" w14:textId="15CB4510" w:rsidR="00272DBD" w:rsidRDefault="00272DBD" w:rsidP="00272DBD">
      <w:pPr>
        <w:pStyle w:val="Langtext"/>
      </w:pPr>
      <w:r>
        <w:t>Gewicht Gefüllt: ca. 1164 kg</w:t>
      </w:r>
    </w:p>
    <w:p w14:paraId="5597D8A1" w14:textId="77777777" w:rsidR="00272DBD" w:rsidRDefault="00272DBD" w:rsidP="00272DBD">
      <w:pPr>
        <w:pStyle w:val="Langtext"/>
      </w:pPr>
    </w:p>
    <w:p w14:paraId="44A1A48C" w14:textId="0401319E" w:rsidR="00272DBD" w:rsidRDefault="00272DBD" w:rsidP="00272DBD">
      <w:pPr>
        <w:pStyle w:val="Langtext"/>
      </w:pPr>
      <w:r>
        <w:t>z.B. ACO LipuJet-S-RAP NS 4 , Bedienungsseite links, Artikelnummer 7504.73.52 oder Gleichwertiges.</w:t>
      </w:r>
    </w:p>
    <w:p w14:paraId="677F9F6D" w14:textId="4C12B9CB" w:rsidR="00272DBD" w:rsidRDefault="00272DBD" w:rsidP="00272DBD">
      <w:pPr>
        <w:pStyle w:val="Langtext"/>
      </w:pPr>
      <w:r>
        <w:t>Angebotenes Erzeugnis:</w:t>
      </w:r>
    </w:p>
    <w:p w14:paraId="59557102" w14:textId="76727E9A" w:rsidR="00272DBD" w:rsidRDefault="00272DBD" w:rsidP="00272DBD">
      <w:pPr>
        <w:pStyle w:val="Folgeposition"/>
        <w:keepNext/>
        <w:keepLines/>
      </w:pPr>
      <w:r>
        <w:t>E</w:t>
      </w:r>
      <w:r>
        <w:rPr>
          <w:sz w:val="12"/>
        </w:rPr>
        <w:t>+</w:t>
      </w:r>
      <w:r>
        <w:tab/>
        <w:t>LipuJet-S-RAP NS 7 rechts</w:t>
      </w:r>
      <w:r>
        <w:tab/>
        <w:t xml:space="preserve">Stk </w:t>
      </w:r>
    </w:p>
    <w:p w14:paraId="2558DC4A" w14:textId="37E338AE" w:rsidR="00272DBD" w:rsidRDefault="00272DBD" w:rsidP="00272DBD">
      <w:pPr>
        <w:pStyle w:val="Langtext"/>
      </w:pPr>
      <w:r>
        <w:t>Schlammfang: 705 Liter</w:t>
      </w:r>
    </w:p>
    <w:p w14:paraId="38B65448" w14:textId="43324899" w:rsidR="00272DBD" w:rsidRDefault="00272DBD" w:rsidP="00272DBD">
      <w:pPr>
        <w:pStyle w:val="Langtext"/>
      </w:pPr>
      <w:r>
        <w:t>Fettspeicher: 400 Liter</w:t>
      </w:r>
    </w:p>
    <w:p w14:paraId="69B69939" w14:textId="22A0BC3E" w:rsidR="00272DBD" w:rsidRDefault="00272DBD" w:rsidP="00272DBD">
      <w:pPr>
        <w:pStyle w:val="Langtext"/>
      </w:pPr>
      <w:r>
        <w:t>Gesamtinhalt: 1950 Liter</w:t>
      </w:r>
    </w:p>
    <w:p w14:paraId="1FC158A5" w14:textId="0927796A" w:rsidR="00272DBD" w:rsidRDefault="00272DBD" w:rsidP="00272DBD">
      <w:pPr>
        <w:pStyle w:val="Langtext"/>
      </w:pPr>
      <w:r>
        <w:t>Durchmesser: 1500 mm</w:t>
      </w:r>
    </w:p>
    <w:p w14:paraId="61536789" w14:textId="2179FC9D" w:rsidR="00272DBD" w:rsidRDefault="00272DBD" w:rsidP="00272DBD">
      <w:pPr>
        <w:pStyle w:val="Langtext"/>
      </w:pPr>
      <w:r>
        <w:t>Höhe: 2150 mm</w:t>
      </w:r>
    </w:p>
    <w:p w14:paraId="478128DC" w14:textId="7945A909" w:rsidR="00272DBD" w:rsidRDefault="00272DBD" w:rsidP="00272DBD">
      <w:pPr>
        <w:pStyle w:val="Langtext"/>
      </w:pPr>
      <w:r>
        <w:lastRenderedPageBreak/>
        <w:t>Segmentbauweise : Anzahl der Segmente 3</w:t>
      </w:r>
    </w:p>
    <w:p w14:paraId="68955E82" w14:textId="0A980941" w:rsidR="00272DBD" w:rsidRDefault="00272DBD" w:rsidP="00272DBD">
      <w:pPr>
        <w:pStyle w:val="Langtext"/>
      </w:pPr>
      <w:r>
        <w:t>Zu- und Ablauf: DN 150</w:t>
      </w:r>
    </w:p>
    <w:p w14:paraId="11B6C8B4" w14:textId="67025B43" w:rsidR="00272DBD" w:rsidRDefault="00272DBD" w:rsidP="00272DBD">
      <w:pPr>
        <w:pStyle w:val="Langtext"/>
      </w:pPr>
      <w:r>
        <w:t>schwerstes Einzelteil : 128 kg</w:t>
      </w:r>
    </w:p>
    <w:p w14:paraId="6D49CD41" w14:textId="2E9D617F" w:rsidR="00272DBD" w:rsidRDefault="00272DBD" w:rsidP="00272DBD">
      <w:pPr>
        <w:pStyle w:val="Langtext"/>
      </w:pPr>
      <w:r>
        <w:t>Gewicht Leer: ca. 399 kg</w:t>
      </w:r>
    </w:p>
    <w:p w14:paraId="699F8102" w14:textId="4A5ED6F3" w:rsidR="00272DBD" w:rsidRDefault="00272DBD" w:rsidP="00272DBD">
      <w:pPr>
        <w:pStyle w:val="Langtext"/>
      </w:pPr>
      <w:r>
        <w:t>Gewicht Gefüllt: ca. 2351 kg</w:t>
      </w:r>
    </w:p>
    <w:p w14:paraId="3753A5AE" w14:textId="77777777" w:rsidR="00272DBD" w:rsidRDefault="00272DBD" w:rsidP="00272DBD">
      <w:pPr>
        <w:pStyle w:val="Langtext"/>
      </w:pPr>
    </w:p>
    <w:p w14:paraId="60343B5D" w14:textId="3587D54F" w:rsidR="00272DBD" w:rsidRDefault="00272DBD" w:rsidP="00272DBD">
      <w:pPr>
        <w:pStyle w:val="Langtext"/>
      </w:pPr>
      <w:r>
        <w:t>z.B. ACO LipuJet-S-RAP NS 7 , Bedienungsseite rechts, Artikelnummer 7507.73.62 oder Gleichwertiges.</w:t>
      </w:r>
    </w:p>
    <w:p w14:paraId="52AC470E" w14:textId="1214E30C" w:rsidR="00272DBD" w:rsidRDefault="00272DBD" w:rsidP="00272DBD">
      <w:pPr>
        <w:pStyle w:val="Langtext"/>
      </w:pPr>
      <w:r>
        <w:t>Angebotenes Erzeugnis:</w:t>
      </w:r>
    </w:p>
    <w:p w14:paraId="02EE6CA4" w14:textId="5BD5FA91" w:rsidR="00272DBD" w:rsidRDefault="00272DBD" w:rsidP="00272DBD">
      <w:pPr>
        <w:pStyle w:val="Folgeposition"/>
        <w:keepNext/>
        <w:keepLines/>
      </w:pPr>
      <w:r>
        <w:t>F</w:t>
      </w:r>
      <w:r>
        <w:rPr>
          <w:sz w:val="12"/>
        </w:rPr>
        <w:t>+</w:t>
      </w:r>
      <w:r>
        <w:tab/>
        <w:t>LipuJet-S-RAP NS 7 links</w:t>
      </w:r>
      <w:r>
        <w:tab/>
        <w:t xml:space="preserve">Stk </w:t>
      </w:r>
    </w:p>
    <w:p w14:paraId="5AAF3E17" w14:textId="6F3FB3B6" w:rsidR="00272DBD" w:rsidRDefault="00272DBD" w:rsidP="00272DBD">
      <w:pPr>
        <w:pStyle w:val="Langtext"/>
      </w:pPr>
      <w:r>
        <w:t>Schlammfang: 705 Liter</w:t>
      </w:r>
    </w:p>
    <w:p w14:paraId="78238BDB" w14:textId="5D5A4E7D" w:rsidR="00272DBD" w:rsidRDefault="00272DBD" w:rsidP="00272DBD">
      <w:pPr>
        <w:pStyle w:val="Langtext"/>
      </w:pPr>
      <w:r>
        <w:t>Fettspeicher: 400 Liter</w:t>
      </w:r>
    </w:p>
    <w:p w14:paraId="6AFFB736" w14:textId="526526F0" w:rsidR="00272DBD" w:rsidRDefault="00272DBD" w:rsidP="00272DBD">
      <w:pPr>
        <w:pStyle w:val="Langtext"/>
      </w:pPr>
      <w:r>
        <w:t>Gesamtinhalt: 1950 Liter</w:t>
      </w:r>
    </w:p>
    <w:p w14:paraId="5D1AE547" w14:textId="7693E687" w:rsidR="00272DBD" w:rsidRDefault="00272DBD" w:rsidP="00272DBD">
      <w:pPr>
        <w:pStyle w:val="Langtext"/>
      </w:pPr>
      <w:r>
        <w:t>Durchmesser: 1500 mm</w:t>
      </w:r>
    </w:p>
    <w:p w14:paraId="2533F547" w14:textId="6FAB93F7" w:rsidR="00272DBD" w:rsidRDefault="00F22336" w:rsidP="00F22336">
      <w:pPr>
        <w:pStyle w:val="Langtext"/>
      </w:pPr>
      <w:r>
        <w:t>Höhe: 2150 mm</w:t>
      </w:r>
    </w:p>
    <w:p w14:paraId="14C2AF21" w14:textId="711DD5C4" w:rsidR="00F22336" w:rsidRDefault="00F22336" w:rsidP="00F22336">
      <w:pPr>
        <w:pStyle w:val="Langtext"/>
      </w:pPr>
      <w:r>
        <w:t>Segmentbauweise : Anzahl der Segmente 3</w:t>
      </w:r>
    </w:p>
    <w:p w14:paraId="388B9081" w14:textId="62D3C5DD" w:rsidR="00F22336" w:rsidRDefault="00F22336" w:rsidP="00F22336">
      <w:pPr>
        <w:pStyle w:val="Langtext"/>
      </w:pPr>
      <w:r>
        <w:t>Zu- und Ablauf: DN 150</w:t>
      </w:r>
    </w:p>
    <w:p w14:paraId="7D239663" w14:textId="5D599AC2" w:rsidR="00F22336" w:rsidRDefault="00F22336" w:rsidP="00F22336">
      <w:pPr>
        <w:pStyle w:val="Langtext"/>
      </w:pPr>
      <w:r>
        <w:t>schwerstes Einzelteil : 128 kg</w:t>
      </w:r>
    </w:p>
    <w:p w14:paraId="572B7CA6" w14:textId="261868FB" w:rsidR="00F22336" w:rsidRDefault="00F22336" w:rsidP="00F22336">
      <w:pPr>
        <w:pStyle w:val="Langtext"/>
      </w:pPr>
      <w:r>
        <w:t>Gewicht Leer: ca. 399 kg</w:t>
      </w:r>
    </w:p>
    <w:p w14:paraId="78A50D50" w14:textId="39231F1E" w:rsidR="00F22336" w:rsidRDefault="00F22336" w:rsidP="00F22336">
      <w:pPr>
        <w:pStyle w:val="Langtext"/>
      </w:pPr>
      <w:r>
        <w:t>Gewicht Gefüllt: ca. 2351 kg</w:t>
      </w:r>
    </w:p>
    <w:p w14:paraId="614BA0FA" w14:textId="77777777" w:rsidR="00F22336" w:rsidRDefault="00F22336" w:rsidP="00F22336">
      <w:pPr>
        <w:pStyle w:val="Langtext"/>
      </w:pPr>
    </w:p>
    <w:p w14:paraId="138DBE99" w14:textId="0A6D28D0" w:rsidR="00F22336" w:rsidRDefault="00F22336" w:rsidP="00F22336">
      <w:pPr>
        <w:pStyle w:val="Langtext"/>
      </w:pPr>
      <w:r>
        <w:t>z.B. ACO LipuJet-S-RAP NS 7 , Bedienungsseite links, Artikelnummer 7507.73.52 oder Gleichwertiges.</w:t>
      </w:r>
    </w:p>
    <w:p w14:paraId="27EC0AEE" w14:textId="30C2A33F" w:rsidR="00F22336" w:rsidRDefault="00F22336" w:rsidP="00F22336">
      <w:pPr>
        <w:pStyle w:val="Langtext"/>
      </w:pPr>
      <w:r>
        <w:t>Angebotenes Erzeugnis:</w:t>
      </w:r>
    </w:p>
    <w:p w14:paraId="447A408E" w14:textId="3ED22ED1" w:rsidR="00F22336" w:rsidRDefault="00F22336" w:rsidP="00F22336">
      <w:pPr>
        <w:pStyle w:val="Folgeposition"/>
        <w:keepNext/>
        <w:keepLines/>
      </w:pPr>
      <w:r>
        <w:t>G</w:t>
      </w:r>
      <w:r>
        <w:rPr>
          <w:sz w:val="12"/>
        </w:rPr>
        <w:t>+</w:t>
      </w:r>
      <w:r>
        <w:tab/>
        <w:t>LipuJet-S-RAP NS 10 rechts</w:t>
      </w:r>
      <w:r>
        <w:tab/>
        <w:t xml:space="preserve">Stk </w:t>
      </w:r>
    </w:p>
    <w:p w14:paraId="75A5600D" w14:textId="62EE6A81" w:rsidR="00F22336" w:rsidRDefault="00F22336" w:rsidP="00F22336">
      <w:pPr>
        <w:pStyle w:val="Langtext"/>
      </w:pPr>
      <w:r>
        <w:t>Schlammfang: 1000 Liter</w:t>
      </w:r>
    </w:p>
    <w:p w14:paraId="327D2FCA" w14:textId="0DF7013A" w:rsidR="00F22336" w:rsidRDefault="00F22336" w:rsidP="00F22336">
      <w:pPr>
        <w:pStyle w:val="Langtext"/>
      </w:pPr>
      <w:r>
        <w:t>Fettspeicher: 400 Liter</w:t>
      </w:r>
    </w:p>
    <w:p w14:paraId="349CF3A2" w14:textId="6612B0F6" w:rsidR="00F22336" w:rsidRDefault="00F22336" w:rsidP="00F22336">
      <w:pPr>
        <w:pStyle w:val="Langtext"/>
      </w:pPr>
      <w:r>
        <w:t>Gesamtinhalt: 2250 Liter</w:t>
      </w:r>
    </w:p>
    <w:p w14:paraId="5F88F37B" w14:textId="030A96AB" w:rsidR="00F22336" w:rsidRDefault="00F22336" w:rsidP="00F22336">
      <w:pPr>
        <w:pStyle w:val="Langtext"/>
      </w:pPr>
      <w:r>
        <w:t>Durchmesser: 1500 mm</w:t>
      </w:r>
    </w:p>
    <w:p w14:paraId="7682690C" w14:textId="362FEF1C" w:rsidR="00F22336" w:rsidRDefault="00F22336" w:rsidP="00F22336">
      <w:pPr>
        <w:pStyle w:val="Langtext"/>
      </w:pPr>
      <w:r>
        <w:t>Höhe: 2320 mm</w:t>
      </w:r>
    </w:p>
    <w:p w14:paraId="5E70D290" w14:textId="3E3F7F14" w:rsidR="00F22336" w:rsidRDefault="00F22336" w:rsidP="00F22336">
      <w:pPr>
        <w:pStyle w:val="Langtext"/>
      </w:pPr>
      <w:r>
        <w:t>Segmentbauweise : Anzahl der Segmente 3</w:t>
      </w:r>
    </w:p>
    <w:p w14:paraId="069D3B20" w14:textId="7E90170A" w:rsidR="00F22336" w:rsidRDefault="00F22336" w:rsidP="00F22336">
      <w:pPr>
        <w:pStyle w:val="Langtext"/>
      </w:pPr>
      <w:r>
        <w:t>Zu- und Ablauf: DN 150</w:t>
      </w:r>
    </w:p>
    <w:p w14:paraId="6AA794C6" w14:textId="24ED480B" w:rsidR="00F22336" w:rsidRDefault="00F22336" w:rsidP="00F22336">
      <w:pPr>
        <w:pStyle w:val="Langtext"/>
      </w:pPr>
      <w:r>
        <w:t>schwerstes Einzelteil : 128 kg</w:t>
      </w:r>
    </w:p>
    <w:p w14:paraId="1C4AEC73" w14:textId="679B6901" w:rsidR="00F22336" w:rsidRDefault="00F22336" w:rsidP="00F22336">
      <w:pPr>
        <w:pStyle w:val="Langtext"/>
      </w:pPr>
      <w:r>
        <w:t>Gewicht Leer: ca. 415 kg</w:t>
      </w:r>
    </w:p>
    <w:p w14:paraId="6ECD5274" w14:textId="197C9BA6" w:rsidR="00F22336" w:rsidRDefault="00F22336" w:rsidP="00F22336">
      <w:pPr>
        <w:pStyle w:val="Langtext"/>
      </w:pPr>
      <w:r>
        <w:t>Gewicht Gefüllt: ca. 2661 kg</w:t>
      </w:r>
    </w:p>
    <w:p w14:paraId="6F32341B" w14:textId="77777777" w:rsidR="00F22336" w:rsidRDefault="00F22336" w:rsidP="00F22336">
      <w:pPr>
        <w:pStyle w:val="Langtext"/>
      </w:pPr>
    </w:p>
    <w:p w14:paraId="673E8A07" w14:textId="01722873" w:rsidR="00F22336" w:rsidRDefault="00F22336" w:rsidP="00F22336">
      <w:pPr>
        <w:pStyle w:val="Langtext"/>
      </w:pPr>
      <w:r>
        <w:t>z.B. ACO LipuJet-S-RAP NS 10 , Bedienungsseite rechts, Artikelnummer 7510.73.62 oder Gleichwertiges.</w:t>
      </w:r>
    </w:p>
    <w:p w14:paraId="34977337" w14:textId="133B4E90" w:rsidR="00F22336" w:rsidRDefault="00F22336" w:rsidP="00F22336">
      <w:pPr>
        <w:pStyle w:val="Langtext"/>
      </w:pPr>
      <w:r>
        <w:t>Angebotenes Erzeugnis:</w:t>
      </w:r>
    </w:p>
    <w:p w14:paraId="6B0B01C4" w14:textId="797345D3" w:rsidR="00F22336" w:rsidRDefault="00F22336" w:rsidP="00F22336">
      <w:pPr>
        <w:pStyle w:val="Folgeposition"/>
        <w:keepNext/>
        <w:keepLines/>
      </w:pPr>
      <w:r>
        <w:t>H</w:t>
      </w:r>
      <w:r>
        <w:rPr>
          <w:sz w:val="12"/>
        </w:rPr>
        <w:t>+</w:t>
      </w:r>
      <w:r>
        <w:tab/>
        <w:t>LipuJet-S-RAP NS 10 links</w:t>
      </w:r>
      <w:r>
        <w:tab/>
        <w:t xml:space="preserve">Stk </w:t>
      </w:r>
    </w:p>
    <w:p w14:paraId="214BF47D" w14:textId="7C90DD3F" w:rsidR="00F22336" w:rsidRDefault="00F22336" w:rsidP="00F22336">
      <w:pPr>
        <w:pStyle w:val="Langtext"/>
      </w:pPr>
      <w:r>
        <w:t>Schlammfang: 1000 Liter</w:t>
      </w:r>
    </w:p>
    <w:p w14:paraId="1A89E775" w14:textId="70791C55" w:rsidR="00F22336" w:rsidRDefault="00F22336" w:rsidP="00F22336">
      <w:pPr>
        <w:pStyle w:val="Langtext"/>
      </w:pPr>
      <w:r>
        <w:t>Fettspeicher: 400 Liter</w:t>
      </w:r>
    </w:p>
    <w:p w14:paraId="74EAA633" w14:textId="18F20DDA" w:rsidR="00F22336" w:rsidRDefault="00F22336" w:rsidP="00F22336">
      <w:pPr>
        <w:pStyle w:val="Langtext"/>
      </w:pPr>
      <w:r>
        <w:t>Gesamtinhalt: 2250 Liter</w:t>
      </w:r>
    </w:p>
    <w:p w14:paraId="6491F633" w14:textId="22395F60" w:rsidR="00F22336" w:rsidRDefault="00F22336" w:rsidP="00F22336">
      <w:pPr>
        <w:pStyle w:val="Langtext"/>
      </w:pPr>
      <w:r>
        <w:t>Durchmesser: 1500 mm</w:t>
      </w:r>
    </w:p>
    <w:p w14:paraId="6E27548E" w14:textId="5D396A14" w:rsidR="00F22336" w:rsidRDefault="00F22336" w:rsidP="00F22336">
      <w:pPr>
        <w:pStyle w:val="Langtext"/>
      </w:pPr>
      <w:r>
        <w:t>Höhe: 2320 mm</w:t>
      </w:r>
    </w:p>
    <w:p w14:paraId="64C7EFCC" w14:textId="0A428DBF" w:rsidR="00F22336" w:rsidRDefault="00F22336" w:rsidP="00F22336">
      <w:pPr>
        <w:pStyle w:val="Langtext"/>
      </w:pPr>
      <w:r>
        <w:t>Segmentbauweise : Anzahl der Segmente 3</w:t>
      </w:r>
    </w:p>
    <w:p w14:paraId="313E7CB7" w14:textId="4A346031" w:rsidR="00F22336" w:rsidRDefault="00F22336" w:rsidP="00F22336">
      <w:pPr>
        <w:pStyle w:val="Langtext"/>
      </w:pPr>
      <w:r>
        <w:t>Zu- und Ablauf: DN 150</w:t>
      </w:r>
    </w:p>
    <w:p w14:paraId="77F452D0" w14:textId="0A3EF4B6" w:rsidR="00F22336" w:rsidRDefault="00F22336" w:rsidP="00F22336">
      <w:pPr>
        <w:pStyle w:val="Langtext"/>
      </w:pPr>
      <w:r>
        <w:t>schwerstes Einzelteil : 128 kg</w:t>
      </w:r>
    </w:p>
    <w:p w14:paraId="11E28C18" w14:textId="61A4FCC1" w:rsidR="00F22336" w:rsidRDefault="00F22336" w:rsidP="00F22336">
      <w:pPr>
        <w:pStyle w:val="Langtext"/>
      </w:pPr>
      <w:r>
        <w:t>Gewicht Leer: ca. 415 kg</w:t>
      </w:r>
    </w:p>
    <w:p w14:paraId="7E39C436" w14:textId="056A65BB" w:rsidR="00F22336" w:rsidRDefault="00F22336" w:rsidP="00F22336">
      <w:pPr>
        <w:pStyle w:val="Langtext"/>
      </w:pPr>
      <w:r>
        <w:t>Gewicht Gefüllt: ca. 2661 kg</w:t>
      </w:r>
    </w:p>
    <w:p w14:paraId="174A2EB5" w14:textId="77777777" w:rsidR="00F22336" w:rsidRDefault="00F22336" w:rsidP="00F22336">
      <w:pPr>
        <w:pStyle w:val="Langtext"/>
      </w:pPr>
    </w:p>
    <w:p w14:paraId="0DC46D04" w14:textId="2B8124EB" w:rsidR="00F22336" w:rsidRDefault="00F22336" w:rsidP="00F22336">
      <w:pPr>
        <w:pStyle w:val="Langtext"/>
      </w:pPr>
      <w:r>
        <w:t>z.B. ACO LipuJet-S-RAP NS 10 , Bedienungsseite links, Artikelnummer 7510.73.52 oder Gleichwertiges.</w:t>
      </w:r>
    </w:p>
    <w:p w14:paraId="4687C39C" w14:textId="23944816" w:rsidR="00F22336" w:rsidRDefault="00F22336" w:rsidP="00F22336">
      <w:pPr>
        <w:pStyle w:val="Langtext"/>
      </w:pPr>
      <w:r>
        <w:t>Angebotenes Erzeugnis:</w:t>
      </w:r>
    </w:p>
    <w:p w14:paraId="273ACDA4" w14:textId="721A2A99" w:rsidR="00F22336" w:rsidRDefault="00F22336" w:rsidP="00F22336">
      <w:pPr>
        <w:pStyle w:val="Folgeposition"/>
        <w:keepNext/>
        <w:keepLines/>
      </w:pPr>
      <w:r>
        <w:t>I</w:t>
      </w:r>
      <w:r>
        <w:rPr>
          <w:sz w:val="12"/>
        </w:rPr>
        <w:t>+</w:t>
      </w:r>
      <w:r>
        <w:tab/>
        <w:t>LipuJet-S-RAP NS 15 rechts</w:t>
      </w:r>
      <w:r>
        <w:tab/>
        <w:t xml:space="preserve">Stk </w:t>
      </w:r>
    </w:p>
    <w:p w14:paraId="1E88EE2D" w14:textId="42B915DF" w:rsidR="00F22336" w:rsidRDefault="00F22336" w:rsidP="00F22336">
      <w:pPr>
        <w:pStyle w:val="Langtext"/>
      </w:pPr>
      <w:r>
        <w:t>Schlammfang: 1630 Liter</w:t>
      </w:r>
    </w:p>
    <w:p w14:paraId="0E5A0A09" w14:textId="10FD91C1" w:rsidR="00F22336" w:rsidRDefault="00F22336" w:rsidP="00F22336">
      <w:pPr>
        <w:pStyle w:val="Langtext"/>
      </w:pPr>
      <w:r>
        <w:t>Fettspeicher: 800 Liter</w:t>
      </w:r>
    </w:p>
    <w:p w14:paraId="79B1BB48" w14:textId="49CDE350" w:rsidR="00F22336" w:rsidRDefault="00F22336" w:rsidP="00F22336">
      <w:pPr>
        <w:pStyle w:val="Langtext"/>
      </w:pPr>
      <w:r>
        <w:t>Gesamtinhalt: 3350 Liter</w:t>
      </w:r>
    </w:p>
    <w:p w14:paraId="4A5796EE" w14:textId="3F635A73" w:rsidR="00F22336" w:rsidRDefault="00F22336" w:rsidP="00F22336">
      <w:pPr>
        <w:pStyle w:val="Langtext"/>
      </w:pPr>
      <w:r>
        <w:t>Durchmesser: 1750 mm</w:t>
      </w:r>
    </w:p>
    <w:p w14:paraId="025104A9" w14:textId="2909F0C7" w:rsidR="00F22336" w:rsidRDefault="00F22336" w:rsidP="00F22336">
      <w:pPr>
        <w:pStyle w:val="Langtext"/>
      </w:pPr>
      <w:r>
        <w:t>Höhe: 2490 mm</w:t>
      </w:r>
    </w:p>
    <w:p w14:paraId="43628BB0" w14:textId="2733B3A5" w:rsidR="00F22336" w:rsidRDefault="00F22336" w:rsidP="00F22336">
      <w:pPr>
        <w:pStyle w:val="Langtext"/>
      </w:pPr>
      <w:r>
        <w:t>Segmentbauweise : Anzahl der Segmente 3</w:t>
      </w:r>
    </w:p>
    <w:p w14:paraId="257C4A5B" w14:textId="081CAB98" w:rsidR="00F22336" w:rsidRDefault="00F22336" w:rsidP="00F22336">
      <w:pPr>
        <w:pStyle w:val="Langtext"/>
      </w:pPr>
      <w:r>
        <w:t>Zu- und Ablauf: DN 200</w:t>
      </w:r>
    </w:p>
    <w:p w14:paraId="046A0541" w14:textId="2B563AB3" w:rsidR="00F22336" w:rsidRDefault="00F22336" w:rsidP="00F22336">
      <w:pPr>
        <w:pStyle w:val="Langtext"/>
      </w:pPr>
      <w:r>
        <w:t>schwerstes Einzelteil : 196 kg</w:t>
      </w:r>
    </w:p>
    <w:p w14:paraId="11D2C6F7" w14:textId="75DB569A" w:rsidR="00F22336" w:rsidRDefault="00F22336" w:rsidP="00F22336">
      <w:pPr>
        <w:pStyle w:val="Langtext"/>
      </w:pPr>
      <w:r>
        <w:t>Gewicht Leer: ca. 558 kg</w:t>
      </w:r>
    </w:p>
    <w:p w14:paraId="0FCBF164" w14:textId="01DE1B2F" w:rsidR="00F22336" w:rsidRDefault="00F22336" w:rsidP="00F22336">
      <w:pPr>
        <w:pStyle w:val="Langtext"/>
      </w:pPr>
      <w:r>
        <w:t>Gewicht Gefüllt: ca. 3908 kg</w:t>
      </w:r>
    </w:p>
    <w:p w14:paraId="21AB4693" w14:textId="77777777" w:rsidR="00F22336" w:rsidRDefault="00F22336" w:rsidP="00F22336">
      <w:pPr>
        <w:pStyle w:val="Langtext"/>
      </w:pPr>
    </w:p>
    <w:p w14:paraId="78B09250" w14:textId="15359472" w:rsidR="00F22336" w:rsidRDefault="00F22336" w:rsidP="00F22336">
      <w:pPr>
        <w:pStyle w:val="Langtext"/>
      </w:pPr>
      <w:r>
        <w:t>z.B. ACO LipuJet-S-RAP NS 15 , Bedienungsseite rechts, Artikelnummer 7515.73.62 oder Gleichwertiges.</w:t>
      </w:r>
    </w:p>
    <w:p w14:paraId="3599EE45" w14:textId="6D23512D" w:rsidR="00F22336" w:rsidRDefault="00F22336" w:rsidP="00F22336">
      <w:pPr>
        <w:pStyle w:val="Langtext"/>
      </w:pPr>
      <w:r>
        <w:lastRenderedPageBreak/>
        <w:t>Angebotenes Erzeugnis:</w:t>
      </w:r>
    </w:p>
    <w:p w14:paraId="75E6370E" w14:textId="0F8D570C" w:rsidR="00F22336" w:rsidRDefault="00F22336" w:rsidP="00F22336">
      <w:pPr>
        <w:pStyle w:val="Folgeposition"/>
        <w:keepNext/>
        <w:keepLines/>
      </w:pPr>
      <w:r>
        <w:t>J</w:t>
      </w:r>
      <w:r>
        <w:rPr>
          <w:sz w:val="12"/>
        </w:rPr>
        <w:t>+</w:t>
      </w:r>
      <w:r>
        <w:tab/>
        <w:t>LipuJet-S-RAP NS 15 links</w:t>
      </w:r>
      <w:r>
        <w:tab/>
        <w:t xml:space="preserve">Stk </w:t>
      </w:r>
    </w:p>
    <w:p w14:paraId="186941F0" w14:textId="25613756" w:rsidR="00F22336" w:rsidRDefault="00F22336" w:rsidP="00F22336">
      <w:pPr>
        <w:pStyle w:val="Langtext"/>
      </w:pPr>
      <w:r>
        <w:t>Schlammfang: 1630 Liter</w:t>
      </w:r>
    </w:p>
    <w:p w14:paraId="3E0FD83C" w14:textId="1EE8B0C6" w:rsidR="00F22336" w:rsidRDefault="00F22336" w:rsidP="00F22336">
      <w:pPr>
        <w:pStyle w:val="Langtext"/>
      </w:pPr>
      <w:r>
        <w:t>Fettspeicher: 800 Liter</w:t>
      </w:r>
    </w:p>
    <w:p w14:paraId="4106D6B8" w14:textId="21DE72FC" w:rsidR="00F22336" w:rsidRDefault="00F22336" w:rsidP="00F22336">
      <w:pPr>
        <w:pStyle w:val="Langtext"/>
      </w:pPr>
      <w:r>
        <w:t>Gesamtinhalt: 3350 Liter</w:t>
      </w:r>
    </w:p>
    <w:p w14:paraId="477C488D" w14:textId="4552F74E" w:rsidR="00F22336" w:rsidRDefault="00F22336" w:rsidP="00F22336">
      <w:pPr>
        <w:pStyle w:val="Langtext"/>
      </w:pPr>
      <w:r>
        <w:t>Durchmesser: 1750 mm</w:t>
      </w:r>
    </w:p>
    <w:p w14:paraId="60B30097" w14:textId="6F9BB044" w:rsidR="00F22336" w:rsidRDefault="00F22336" w:rsidP="00F22336">
      <w:pPr>
        <w:pStyle w:val="Langtext"/>
      </w:pPr>
      <w:r>
        <w:t>Höhe: 2490 mm</w:t>
      </w:r>
    </w:p>
    <w:p w14:paraId="23753FA1" w14:textId="438EC1DE" w:rsidR="00F22336" w:rsidRDefault="00F22336" w:rsidP="00F22336">
      <w:pPr>
        <w:pStyle w:val="Langtext"/>
      </w:pPr>
      <w:r>
        <w:t>Segmentbauweise : Anzahl der Segmente 3</w:t>
      </w:r>
    </w:p>
    <w:p w14:paraId="4AED68BD" w14:textId="3C683B88" w:rsidR="00F22336" w:rsidRDefault="00F22336" w:rsidP="00F22336">
      <w:pPr>
        <w:pStyle w:val="Langtext"/>
      </w:pPr>
      <w:r>
        <w:t>Zu- und Ablauf: DN 200</w:t>
      </w:r>
    </w:p>
    <w:p w14:paraId="4E7BD0A8" w14:textId="12B4F965" w:rsidR="00F22336" w:rsidRDefault="00F22336" w:rsidP="00F22336">
      <w:pPr>
        <w:pStyle w:val="Langtext"/>
      </w:pPr>
      <w:r>
        <w:t>schwerstes Einzelteil : 196 kg</w:t>
      </w:r>
    </w:p>
    <w:p w14:paraId="7068CBE4" w14:textId="18FBF92C" w:rsidR="00F22336" w:rsidRDefault="00F22336" w:rsidP="00F22336">
      <w:pPr>
        <w:pStyle w:val="Langtext"/>
      </w:pPr>
      <w:r>
        <w:t>Gewicht Leer: ca. 558 kg</w:t>
      </w:r>
    </w:p>
    <w:p w14:paraId="1D658611" w14:textId="048D6BC9" w:rsidR="00F22336" w:rsidRDefault="00F22336" w:rsidP="00F22336">
      <w:pPr>
        <w:pStyle w:val="Langtext"/>
      </w:pPr>
      <w:r>
        <w:t>Gewicht Gefüllt: ca. 3908 kg</w:t>
      </w:r>
    </w:p>
    <w:p w14:paraId="3A8279B5" w14:textId="77777777" w:rsidR="00F22336" w:rsidRDefault="00F22336" w:rsidP="00F22336">
      <w:pPr>
        <w:pStyle w:val="Langtext"/>
      </w:pPr>
    </w:p>
    <w:p w14:paraId="13D4B2B5" w14:textId="4E92B395" w:rsidR="00F22336" w:rsidRDefault="00F22336" w:rsidP="00F22336">
      <w:pPr>
        <w:pStyle w:val="Langtext"/>
      </w:pPr>
      <w:r>
        <w:t>z.B. ACO LipuJet-S-RAP NS 15 , Bedienungsseite links, Artikelnummer 7515.73.52 oder Gleichwertiges.</w:t>
      </w:r>
    </w:p>
    <w:p w14:paraId="12FD2EA9" w14:textId="18823C6A" w:rsidR="00F22336" w:rsidRDefault="00F22336" w:rsidP="00F22336">
      <w:pPr>
        <w:pStyle w:val="Langtext"/>
      </w:pPr>
      <w:r>
        <w:t>Angebotenes Erzeugnis:</w:t>
      </w:r>
    </w:p>
    <w:p w14:paraId="5BE37FDF" w14:textId="4EAAE869" w:rsidR="00F22336" w:rsidRDefault="00F22336" w:rsidP="00F22336">
      <w:pPr>
        <w:pStyle w:val="Folgeposition"/>
        <w:keepNext/>
        <w:keepLines/>
      </w:pPr>
      <w:r>
        <w:t>K</w:t>
      </w:r>
      <w:r>
        <w:rPr>
          <w:sz w:val="12"/>
        </w:rPr>
        <w:t>+</w:t>
      </w:r>
      <w:r>
        <w:tab/>
        <w:t>LipuJet-S-RAP NS 20 rechts</w:t>
      </w:r>
      <w:r>
        <w:tab/>
        <w:t xml:space="preserve">Stk </w:t>
      </w:r>
    </w:p>
    <w:p w14:paraId="43FEA0D5" w14:textId="14BA7508" w:rsidR="00F22336" w:rsidRDefault="00F22336" w:rsidP="00F22336">
      <w:pPr>
        <w:pStyle w:val="Langtext"/>
      </w:pPr>
      <w:r>
        <w:t>Schlammfang: 2110 Liter</w:t>
      </w:r>
    </w:p>
    <w:p w14:paraId="217AAD81" w14:textId="3FEBB6AE" w:rsidR="00F22336" w:rsidRDefault="00F22336" w:rsidP="00F22336">
      <w:pPr>
        <w:pStyle w:val="Langtext"/>
      </w:pPr>
      <w:r>
        <w:t>Fettspeicher: 800 Liter</w:t>
      </w:r>
    </w:p>
    <w:p w14:paraId="27E12DAC" w14:textId="314E8C71" w:rsidR="00F22336" w:rsidRDefault="00F22336" w:rsidP="00F22336">
      <w:pPr>
        <w:pStyle w:val="Langtext"/>
      </w:pPr>
      <w:r>
        <w:t>Gesamtinhalt: 3820 Liter</w:t>
      </w:r>
    </w:p>
    <w:p w14:paraId="62BECE70" w14:textId="0720E1B3" w:rsidR="00F22336" w:rsidRDefault="00F22336" w:rsidP="00F22336">
      <w:pPr>
        <w:pStyle w:val="Langtext"/>
      </w:pPr>
      <w:r>
        <w:t>Durchmesser: 1750 mm</w:t>
      </w:r>
    </w:p>
    <w:p w14:paraId="5905BAB3" w14:textId="12186AB9" w:rsidR="00F22336" w:rsidRDefault="00F22336" w:rsidP="00F22336">
      <w:pPr>
        <w:pStyle w:val="Langtext"/>
      </w:pPr>
      <w:r>
        <w:t>Höhe: 2690 mm</w:t>
      </w:r>
    </w:p>
    <w:p w14:paraId="65F845AD" w14:textId="16AC7EB1" w:rsidR="00F22336" w:rsidRDefault="00F22336" w:rsidP="00F22336">
      <w:pPr>
        <w:pStyle w:val="Langtext"/>
      </w:pPr>
      <w:r>
        <w:t>Segmentbauweise : Anzahl der Segmente 3</w:t>
      </w:r>
    </w:p>
    <w:p w14:paraId="1597C151" w14:textId="25AD594B" w:rsidR="00F22336" w:rsidRDefault="00F22336" w:rsidP="00F22336">
      <w:pPr>
        <w:pStyle w:val="Langtext"/>
      </w:pPr>
      <w:r>
        <w:t>Zu- und Ablauf: DN 200</w:t>
      </w:r>
    </w:p>
    <w:p w14:paraId="1F3DB22F" w14:textId="59445125" w:rsidR="00F22336" w:rsidRDefault="00F22336" w:rsidP="00F22336">
      <w:pPr>
        <w:pStyle w:val="Langtext"/>
      </w:pPr>
      <w:r>
        <w:t>schwerstes Einzelteil : 196 kg</w:t>
      </w:r>
    </w:p>
    <w:p w14:paraId="322B04AF" w14:textId="50AC626A" w:rsidR="00F22336" w:rsidRDefault="00F22336" w:rsidP="00F22336">
      <w:pPr>
        <w:pStyle w:val="Langtext"/>
      </w:pPr>
      <w:r>
        <w:t>Gewicht Leer: ca. 576 kg</w:t>
      </w:r>
    </w:p>
    <w:p w14:paraId="1AEBFD92" w14:textId="0E2EDEE7" w:rsidR="00F22336" w:rsidRDefault="00F22336" w:rsidP="00F22336">
      <w:pPr>
        <w:pStyle w:val="Langtext"/>
      </w:pPr>
      <w:r>
        <w:t>Gewicht Gefüllt: ca. 4396 kg</w:t>
      </w:r>
    </w:p>
    <w:p w14:paraId="79020F0E" w14:textId="77777777" w:rsidR="00F22336" w:rsidRDefault="00F22336" w:rsidP="00F22336">
      <w:pPr>
        <w:pStyle w:val="Langtext"/>
      </w:pPr>
    </w:p>
    <w:p w14:paraId="5E7EE023" w14:textId="2FA5E0F8" w:rsidR="00F22336" w:rsidRDefault="00F22336" w:rsidP="00F22336">
      <w:pPr>
        <w:pStyle w:val="Langtext"/>
      </w:pPr>
      <w:r>
        <w:t>z.B. ACO LipuJet-S-RAP NS 20 , Bedienungsseite rechts, Artikelnummer 7520.73.62 oder Gleichwertiges.</w:t>
      </w:r>
    </w:p>
    <w:p w14:paraId="1755FDDF" w14:textId="0D12F62E" w:rsidR="00F22336" w:rsidRDefault="00F22336" w:rsidP="00F22336">
      <w:pPr>
        <w:pStyle w:val="Langtext"/>
      </w:pPr>
      <w:r>
        <w:t>Angebotenes Erzeugnis:</w:t>
      </w:r>
    </w:p>
    <w:p w14:paraId="0B91263E" w14:textId="1D91BAE1" w:rsidR="00F22336" w:rsidRDefault="00F22336" w:rsidP="00F22336">
      <w:pPr>
        <w:pStyle w:val="Folgeposition"/>
        <w:keepNext/>
        <w:keepLines/>
      </w:pPr>
      <w:r>
        <w:t>L</w:t>
      </w:r>
      <w:r>
        <w:rPr>
          <w:sz w:val="12"/>
        </w:rPr>
        <w:t>+</w:t>
      </w:r>
      <w:r>
        <w:tab/>
        <w:t>LipuJet-S-RAP NS 20 links</w:t>
      </w:r>
      <w:r>
        <w:tab/>
        <w:t xml:space="preserve">Stk </w:t>
      </w:r>
    </w:p>
    <w:p w14:paraId="2DA8CDE1" w14:textId="22AE87EB" w:rsidR="00F22336" w:rsidRDefault="00F22336" w:rsidP="00F22336">
      <w:pPr>
        <w:pStyle w:val="Langtext"/>
      </w:pPr>
      <w:r>
        <w:t>Schlammfang: 2110 Liter</w:t>
      </w:r>
    </w:p>
    <w:p w14:paraId="140BC3F7" w14:textId="17FC8153" w:rsidR="00F22336" w:rsidRDefault="00F22336" w:rsidP="00F22336">
      <w:pPr>
        <w:pStyle w:val="Langtext"/>
      </w:pPr>
      <w:r>
        <w:t>Fettspeicher: 800 Liter</w:t>
      </w:r>
    </w:p>
    <w:p w14:paraId="3ED54754" w14:textId="4C0D281B" w:rsidR="00F22336" w:rsidRDefault="00F22336" w:rsidP="00F22336">
      <w:pPr>
        <w:pStyle w:val="Langtext"/>
      </w:pPr>
      <w:r>
        <w:t>Gesamtinhalt: 3820 Liter</w:t>
      </w:r>
    </w:p>
    <w:p w14:paraId="47FD58E1" w14:textId="3C36DC2A" w:rsidR="00F22336" w:rsidRDefault="00F22336" w:rsidP="00F22336">
      <w:pPr>
        <w:pStyle w:val="Langtext"/>
      </w:pPr>
      <w:r>
        <w:t>Durchmesser: 1750 mm</w:t>
      </w:r>
    </w:p>
    <w:p w14:paraId="45FDEE21" w14:textId="6B695B24" w:rsidR="00F22336" w:rsidRDefault="00F22336" w:rsidP="00F22336">
      <w:pPr>
        <w:pStyle w:val="Langtext"/>
      </w:pPr>
      <w:r>
        <w:t>Höhe: 2690 mm</w:t>
      </w:r>
    </w:p>
    <w:p w14:paraId="468DA858" w14:textId="1F549E58" w:rsidR="00F22336" w:rsidRDefault="00F22336" w:rsidP="00F22336">
      <w:pPr>
        <w:pStyle w:val="Langtext"/>
      </w:pPr>
      <w:r>
        <w:t>Segmentbauweise : Anzahl der Segmente 3</w:t>
      </w:r>
    </w:p>
    <w:p w14:paraId="61B3795C" w14:textId="53BD7855" w:rsidR="00F22336" w:rsidRDefault="00F22336" w:rsidP="00F22336">
      <w:pPr>
        <w:pStyle w:val="Langtext"/>
      </w:pPr>
      <w:r>
        <w:t>Zu- und Ablauf: DN 200</w:t>
      </w:r>
    </w:p>
    <w:p w14:paraId="0D52AF2B" w14:textId="520B4CEB" w:rsidR="00F22336" w:rsidRDefault="00F22336" w:rsidP="00F22336">
      <w:pPr>
        <w:pStyle w:val="Langtext"/>
      </w:pPr>
      <w:r>
        <w:t>schwerstes Einzelteil : 196 kg</w:t>
      </w:r>
    </w:p>
    <w:p w14:paraId="360802B5" w14:textId="0E13EB03" w:rsidR="00F22336" w:rsidRDefault="00F22336" w:rsidP="00F22336">
      <w:pPr>
        <w:pStyle w:val="Langtext"/>
      </w:pPr>
      <w:r>
        <w:t>Gewicht Leer: ca. 576 kg</w:t>
      </w:r>
    </w:p>
    <w:p w14:paraId="1A3F51D6" w14:textId="66AFB079" w:rsidR="00F22336" w:rsidRDefault="00F22336" w:rsidP="00F22336">
      <w:pPr>
        <w:pStyle w:val="Langtext"/>
      </w:pPr>
      <w:r>
        <w:t>Gewicht Gefüllt: ca. 4396 kg</w:t>
      </w:r>
    </w:p>
    <w:p w14:paraId="4803D388" w14:textId="77777777" w:rsidR="00F22336" w:rsidRDefault="00F22336" w:rsidP="00F22336">
      <w:pPr>
        <w:pStyle w:val="Langtext"/>
      </w:pPr>
    </w:p>
    <w:p w14:paraId="1534D0ED" w14:textId="690A6772" w:rsidR="00F22336" w:rsidRDefault="00F22336" w:rsidP="00F22336">
      <w:pPr>
        <w:pStyle w:val="Langtext"/>
      </w:pPr>
      <w:r>
        <w:t>z.B. ACO LipuJet-S-RAP NS 20 , Bedienungsseite links, Artikelnummer 7520.73.52 oder Gleichwertiges.</w:t>
      </w:r>
    </w:p>
    <w:p w14:paraId="320CC48B" w14:textId="459508CA" w:rsidR="00F22336" w:rsidRDefault="00F22336" w:rsidP="00F22336">
      <w:pPr>
        <w:pStyle w:val="Langtext"/>
      </w:pPr>
      <w:r>
        <w:t>Angebotenes Erzeugnis:</w:t>
      </w:r>
    </w:p>
    <w:p w14:paraId="1A252A72" w14:textId="77777777" w:rsidR="00F22336" w:rsidRDefault="00F22336" w:rsidP="00F22336">
      <w:pPr>
        <w:pStyle w:val="TrennungPOS"/>
      </w:pPr>
    </w:p>
    <w:p w14:paraId="05AF5458" w14:textId="51C8EA90" w:rsidR="00F22336" w:rsidRDefault="00F22336" w:rsidP="00F22336">
      <w:pPr>
        <w:pStyle w:val="GrundtextPosNr"/>
        <w:keepNext/>
        <w:keepLines/>
      </w:pPr>
      <w:r>
        <w:t>61.CB 17</w:t>
      </w:r>
    </w:p>
    <w:p w14:paraId="71BC9945" w14:textId="0DE7F2AD" w:rsidR="00F22336" w:rsidRDefault="00F22336" w:rsidP="00F22336">
      <w:pPr>
        <w:pStyle w:val="Grundtext"/>
      </w:pPr>
      <w:r>
        <w:t>LipuMobil-S, Freiaufstellung, Fettabscheideranlage aus Edelstahl, Werkstoff 1.4571 (Einsatzmöglichkeit nur bei - Anschluss 1 x gewerbliche Spülmaschine mit einer Mindestspülzeit von 1 Minute bei einer Wechselzeit von ½ Minute (Zykluszeit t = 1½ Minuten), Nachspülwasserverbrauch der gewerblichen Spülmaschine vs = 5 Liter, Neben Spülmaschine Anschluss höchstens 1 Einrichtung zum Vorspülen des Geschirrs kurzfristig möglich) für bewegliche Spüleinrichtungen, zur Freiaufstellung in frostgeschützten Räumen, aus Edelstahl, Werkstoff 1.4571, mit integriertem Schlammfang, Zu- und Ablauf Stutzen DN 50 (OD 50 mm) für entsprechende Rohranschlüsse, geruchsdichte Deckel mit Spannringverschluss Ø 350 mm (Lichte Weite Öffnung: 323 mm)</w:t>
      </w:r>
    </w:p>
    <w:p w14:paraId="59636AA6" w14:textId="1730D0BC" w:rsidR="00F22336" w:rsidRDefault="00F22336" w:rsidP="00F22336">
      <w:pPr>
        <w:pStyle w:val="Grundtext"/>
      </w:pPr>
      <w:r>
        <w:t>Zubehör : Rollengestell</w:t>
      </w:r>
    </w:p>
    <w:p w14:paraId="1B4969FE" w14:textId="0583A4AE" w:rsidR="00F22336" w:rsidRDefault="00F22336" w:rsidP="00F22336">
      <w:pPr>
        <w:pStyle w:val="Grundtext"/>
      </w:pPr>
      <w:r>
        <w:t>Angegeben ist Nenngröße NS</w:t>
      </w:r>
    </w:p>
    <w:p w14:paraId="7028ED9B" w14:textId="7771CE9E" w:rsidR="00F22336" w:rsidRDefault="00F22336" w:rsidP="00F22336">
      <w:pPr>
        <w:pStyle w:val="Folgeposition"/>
        <w:keepNext/>
        <w:keepLines/>
      </w:pPr>
      <w:r>
        <w:t>A</w:t>
      </w:r>
      <w:r>
        <w:rPr>
          <w:sz w:val="12"/>
        </w:rPr>
        <w:t>+</w:t>
      </w:r>
      <w:r>
        <w:tab/>
        <w:t>LipuMobil-S</w:t>
      </w:r>
      <w:r>
        <w:tab/>
        <w:t xml:space="preserve">Stk </w:t>
      </w:r>
    </w:p>
    <w:p w14:paraId="31357DC4" w14:textId="120A2672" w:rsidR="00F22336" w:rsidRDefault="00F22336" w:rsidP="00F22336">
      <w:pPr>
        <w:pStyle w:val="Langtext"/>
      </w:pPr>
      <w:r>
        <w:t>Schlammfang: 10 Liter</w:t>
      </w:r>
    </w:p>
    <w:p w14:paraId="2CD8F906" w14:textId="1AE505E6" w:rsidR="00F22336" w:rsidRDefault="00E449E8" w:rsidP="00E449E8">
      <w:pPr>
        <w:pStyle w:val="Langtext"/>
      </w:pPr>
      <w:r>
        <w:t>Fettspeicher: 9 Liter</w:t>
      </w:r>
    </w:p>
    <w:p w14:paraId="760C221D" w14:textId="44D21558" w:rsidR="00E449E8" w:rsidRDefault="00E449E8" w:rsidP="00E449E8">
      <w:pPr>
        <w:pStyle w:val="Langtext"/>
      </w:pPr>
      <w:r>
        <w:t>Gesamtinhalt: 32 Liter</w:t>
      </w:r>
    </w:p>
    <w:p w14:paraId="05998C1E" w14:textId="59EA5FF8" w:rsidR="00E449E8" w:rsidRDefault="00E449E8" w:rsidP="00E449E8">
      <w:pPr>
        <w:pStyle w:val="Langtext"/>
      </w:pPr>
      <w:r>
        <w:t>Länge: 585 mm</w:t>
      </w:r>
    </w:p>
    <w:p w14:paraId="2FD8E9DE" w14:textId="159CC278" w:rsidR="00E449E8" w:rsidRDefault="00E449E8" w:rsidP="00E449E8">
      <w:pPr>
        <w:pStyle w:val="Langtext"/>
      </w:pPr>
      <w:r>
        <w:t>Breite: 385 mm</w:t>
      </w:r>
    </w:p>
    <w:p w14:paraId="5AF51F84" w14:textId="64E262E7" w:rsidR="00E449E8" w:rsidRDefault="00E449E8" w:rsidP="00E449E8">
      <w:pPr>
        <w:pStyle w:val="Langtext"/>
      </w:pPr>
      <w:r>
        <w:t>Höhe: 430 mm</w:t>
      </w:r>
    </w:p>
    <w:p w14:paraId="314EDFBB" w14:textId="512A0875" w:rsidR="00E449E8" w:rsidRDefault="00E449E8" w:rsidP="00E449E8">
      <w:pPr>
        <w:pStyle w:val="Langtext"/>
      </w:pPr>
      <w:r>
        <w:t>Zu- und Ablauf: DN 50</w:t>
      </w:r>
    </w:p>
    <w:p w14:paraId="4185A3FC" w14:textId="3936F24B" w:rsidR="00E449E8" w:rsidRDefault="00E449E8" w:rsidP="00E449E8">
      <w:pPr>
        <w:pStyle w:val="Langtext"/>
      </w:pPr>
      <w:r>
        <w:t>Gewicht Leer: ca. 20 kg</w:t>
      </w:r>
    </w:p>
    <w:p w14:paraId="325B9F35" w14:textId="77B6A810" w:rsidR="00E449E8" w:rsidRDefault="00E449E8" w:rsidP="00E449E8">
      <w:pPr>
        <w:pStyle w:val="Langtext"/>
      </w:pPr>
      <w:r>
        <w:lastRenderedPageBreak/>
        <w:t>Gewicht Gefüllt: ca. 52 kg</w:t>
      </w:r>
    </w:p>
    <w:p w14:paraId="209E4786" w14:textId="77777777" w:rsidR="00E449E8" w:rsidRDefault="00E449E8" w:rsidP="00E449E8">
      <w:pPr>
        <w:pStyle w:val="Langtext"/>
      </w:pPr>
    </w:p>
    <w:p w14:paraId="3C021658" w14:textId="21A94276" w:rsidR="00E449E8" w:rsidRDefault="00E449E8" w:rsidP="00E449E8">
      <w:pPr>
        <w:pStyle w:val="Langtext"/>
      </w:pPr>
      <w:r>
        <w:t>z.B. ACO LipuMobil-S NS 0,3 , Artikelnummer 7301.30.40 oder Gleichwertiges.</w:t>
      </w:r>
    </w:p>
    <w:p w14:paraId="17A6D0EE" w14:textId="73F86F8B" w:rsidR="00E449E8" w:rsidRDefault="00E449E8" w:rsidP="00E449E8">
      <w:pPr>
        <w:pStyle w:val="Langtext"/>
      </w:pPr>
      <w:r>
        <w:t>Angebotenes Erzeugnis:</w:t>
      </w:r>
    </w:p>
    <w:p w14:paraId="5C6EF710" w14:textId="77777777" w:rsidR="00E449E8" w:rsidRDefault="00E449E8" w:rsidP="00E449E8">
      <w:pPr>
        <w:pStyle w:val="TrennungPOS"/>
      </w:pPr>
    </w:p>
    <w:p w14:paraId="79A9C23B" w14:textId="6BFDCC3B" w:rsidR="00E449E8" w:rsidRDefault="00E449E8" w:rsidP="00E449E8">
      <w:pPr>
        <w:pStyle w:val="GrundtextPosNr"/>
        <w:keepNext/>
        <w:keepLines/>
      </w:pPr>
      <w:r>
        <w:t>61.CB 23</w:t>
      </w:r>
    </w:p>
    <w:p w14:paraId="029ECD84" w14:textId="666EC11D" w:rsidR="00E449E8" w:rsidRDefault="00E449E8" w:rsidP="00E449E8">
      <w:pPr>
        <w:pStyle w:val="Grundtext"/>
      </w:pPr>
      <w:r>
        <w:t>Lipator-S-RM, Frischfettabscheideranlage, Manuell, gemäß ÖNORM EN 1825 und DIN 4040-100, zur Freiaufstellung in frostgeschützten Räumen, aus Edelstahl, Werkstoff 1.4571, ohne Schläuche und ohne Fässer zum Sammeln von Fett und Schlamm, mit integriertem Schlammfang Fett- und Schlammsammelraum konisch ausgebildet (Fett und Schlamm sammelt sich auf engstem Raum), Anlage geruchdicht gekapselt, Anschlussstutzen für bauseitige Zu- und Ablaufleitung, Fett- und Schlammabzug (manuell): Anschlusskupplung (Saugkupplung mit Schlauchtülle OD 50 mm) für bauseitige Anschlussleitung DN 50, Manueller Kugelhahn DN 50, Transparentes Rohr für Sichtkontrolle, Anschluss DN 25 zur Druckerhöhung, Lüftungsbrücke: Verbindung von Zu- und Ablaufgarnitur, Elektrischer Heizstab (Rohrheizkörper) und Isoliermatten zur Homogenisierung der Fettschicht, Krählwerk: langsam laufendes Rührwerk mit Abstreifern im oberen Konus (zur Verhinderung von Fettansatz), Steuerung für Heizstab und Krählwerk: 3 m Anschlusskabel mit Schuko-stecker Leistung 1,6 kW Stromversorgung 230 V/50 Hz Absicherung 16 A Schutzart IP 54, Leistungserklärung DoP: BD/G1/1006</w:t>
      </w:r>
    </w:p>
    <w:p w14:paraId="1B633B10" w14:textId="67E3F726" w:rsidR="00E449E8" w:rsidRDefault="00E449E8" w:rsidP="00E449E8">
      <w:pPr>
        <w:pStyle w:val="Grundtext"/>
      </w:pPr>
      <w:r>
        <w:t>Zubehör wie Grobfang, Probenahmetopf, Absperrschieber Zulauf, Absperrschieber Ablauf, Wechselfässer-Set, Wechselfass ist in eigenen Positionen beschrieben.</w:t>
      </w:r>
    </w:p>
    <w:p w14:paraId="2EE2D314" w14:textId="1178F91C" w:rsidR="00E449E8" w:rsidRDefault="00E449E8" w:rsidP="00E449E8">
      <w:pPr>
        <w:pStyle w:val="Grundtext"/>
      </w:pPr>
      <w:r>
        <w:t>Angegeben ist Nenngröße NS</w:t>
      </w:r>
    </w:p>
    <w:p w14:paraId="3C2EC0B3" w14:textId="0F9282F7" w:rsidR="00E449E8" w:rsidRDefault="00E449E8" w:rsidP="00E449E8">
      <w:pPr>
        <w:pStyle w:val="Folgeposition"/>
        <w:keepNext/>
        <w:keepLines/>
      </w:pPr>
      <w:r>
        <w:t>A</w:t>
      </w:r>
      <w:r>
        <w:rPr>
          <w:sz w:val="12"/>
        </w:rPr>
        <w:t>+</w:t>
      </w:r>
      <w:r>
        <w:tab/>
        <w:t>Lipator-S-RM NS 2</w:t>
      </w:r>
      <w:r>
        <w:tab/>
        <w:t xml:space="preserve">Stk </w:t>
      </w:r>
    </w:p>
    <w:p w14:paraId="6FFC8AA7" w14:textId="7DC6DBEF" w:rsidR="00E449E8" w:rsidRDefault="00E449E8" w:rsidP="00E449E8">
      <w:pPr>
        <w:pStyle w:val="Langtext"/>
      </w:pPr>
      <w:r>
        <w:t>Gesamtinhalt: 220 Liter</w:t>
      </w:r>
    </w:p>
    <w:p w14:paraId="0F85F1D1" w14:textId="0DCDFC5C" w:rsidR="00E449E8" w:rsidRDefault="00E449E8" w:rsidP="00E449E8">
      <w:pPr>
        <w:pStyle w:val="Langtext"/>
      </w:pPr>
      <w:r>
        <w:t>Durchmesser Sammelbehälter: 640 mm</w:t>
      </w:r>
    </w:p>
    <w:p w14:paraId="6B31D893" w14:textId="7931BF76" w:rsidR="00E449E8" w:rsidRDefault="00E449E8" w:rsidP="00E449E8">
      <w:pPr>
        <w:pStyle w:val="Langtext"/>
      </w:pPr>
      <w:r>
        <w:t>Fettabscheideranlage - Länge x Breite : 1170 x 970 mm</w:t>
      </w:r>
    </w:p>
    <w:p w14:paraId="3098CCC1" w14:textId="02F5BFDC" w:rsidR="00E449E8" w:rsidRDefault="00E449E8" w:rsidP="00E449E8">
      <w:pPr>
        <w:pStyle w:val="Langtext"/>
      </w:pPr>
      <w:r>
        <w:t>Höhe: 1700 mm</w:t>
      </w:r>
    </w:p>
    <w:p w14:paraId="5DA5B681" w14:textId="6CC482BA" w:rsidR="00E449E8" w:rsidRDefault="00E449E8" w:rsidP="00E449E8">
      <w:pPr>
        <w:pStyle w:val="Langtext"/>
      </w:pPr>
      <w:r>
        <w:t>Zu- und Ablauf: DN 100</w:t>
      </w:r>
    </w:p>
    <w:p w14:paraId="529F1C88" w14:textId="3F2E3374" w:rsidR="00E449E8" w:rsidRDefault="00E449E8" w:rsidP="00E449E8">
      <w:pPr>
        <w:pStyle w:val="Langtext"/>
      </w:pPr>
      <w:r>
        <w:t>größtes Einzelteil - Durchmesser x Höhe: 750 x 880 mm</w:t>
      </w:r>
    </w:p>
    <w:p w14:paraId="1953A9FE" w14:textId="260AFC1E" w:rsidR="00E449E8" w:rsidRDefault="00E449E8" w:rsidP="00E449E8">
      <w:pPr>
        <w:pStyle w:val="Langtext"/>
      </w:pPr>
      <w:r>
        <w:t>schwerstes Einzelteil : 50 kg</w:t>
      </w:r>
    </w:p>
    <w:p w14:paraId="4E087D51" w14:textId="17385742" w:rsidR="00E449E8" w:rsidRDefault="00E449E8" w:rsidP="00E449E8">
      <w:pPr>
        <w:pStyle w:val="Langtext"/>
      </w:pPr>
      <w:r>
        <w:t>Gewicht Leer: ca. 150 kg</w:t>
      </w:r>
    </w:p>
    <w:p w14:paraId="4E328D29" w14:textId="23A59483" w:rsidR="00E449E8" w:rsidRDefault="00E449E8" w:rsidP="00E449E8">
      <w:pPr>
        <w:pStyle w:val="Langtext"/>
      </w:pPr>
      <w:r>
        <w:t>Gewicht Gefüllt: ca. 370 kg</w:t>
      </w:r>
    </w:p>
    <w:p w14:paraId="0DCBC3EC" w14:textId="77777777" w:rsidR="00E449E8" w:rsidRDefault="00E449E8" w:rsidP="00E449E8">
      <w:pPr>
        <w:pStyle w:val="Langtext"/>
      </w:pPr>
    </w:p>
    <w:p w14:paraId="7CDA0DC8" w14:textId="17D521DC" w:rsidR="00E449E8" w:rsidRDefault="00E449E8" w:rsidP="00E449E8">
      <w:pPr>
        <w:pStyle w:val="Langtext"/>
      </w:pPr>
      <w:r>
        <w:t>z.B. ACO Lipator-S-RM NS 2 , Artikelnummer 7672.40.50 oder Gleichwertiges.</w:t>
      </w:r>
    </w:p>
    <w:p w14:paraId="31A2CB18" w14:textId="41F98F18" w:rsidR="00E449E8" w:rsidRDefault="00E449E8" w:rsidP="00E449E8">
      <w:pPr>
        <w:pStyle w:val="Langtext"/>
      </w:pPr>
      <w:r>
        <w:t>Angebotenes Erzeugnis:</w:t>
      </w:r>
    </w:p>
    <w:p w14:paraId="0C6AA69E" w14:textId="2DC66913" w:rsidR="00E449E8" w:rsidRDefault="00E449E8" w:rsidP="00E449E8">
      <w:pPr>
        <w:pStyle w:val="Folgeposition"/>
        <w:keepNext/>
        <w:keepLines/>
      </w:pPr>
      <w:r>
        <w:t>B</w:t>
      </w:r>
      <w:r>
        <w:rPr>
          <w:sz w:val="12"/>
        </w:rPr>
        <w:t>+</w:t>
      </w:r>
      <w:r>
        <w:tab/>
        <w:t>Lipator-S-RM NS 4</w:t>
      </w:r>
      <w:r>
        <w:tab/>
        <w:t xml:space="preserve">Stk </w:t>
      </w:r>
    </w:p>
    <w:p w14:paraId="3969D8B6" w14:textId="152FC0A2" w:rsidR="00E449E8" w:rsidRDefault="00E449E8" w:rsidP="00E449E8">
      <w:pPr>
        <w:pStyle w:val="Langtext"/>
      </w:pPr>
      <w:r>
        <w:t>Gesamtinhalt: 480 Liter</w:t>
      </w:r>
    </w:p>
    <w:p w14:paraId="40859527" w14:textId="0D06B2DF" w:rsidR="00E449E8" w:rsidRDefault="00E449E8" w:rsidP="00E449E8">
      <w:pPr>
        <w:pStyle w:val="Langtext"/>
      </w:pPr>
      <w:r>
        <w:t>Durchmesser Sammelbehälter: 980 mm</w:t>
      </w:r>
    </w:p>
    <w:p w14:paraId="5F88C969" w14:textId="6FBF462A" w:rsidR="00E449E8" w:rsidRDefault="00E449E8" w:rsidP="00E449E8">
      <w:pPr>
        <w:pStyle w:val="Langtext"/>
      </w:pPr>
      <w:r>
        <w:t>Fettabscheideranlage - Länge x Breite : 1240 x 1300 mm</w:t>
      </w:r>
    </w:p>
    <w:p w14:paraId="17930255" w14:textId="2F15B1BB" w:rsidR="00E449E8" w:rsidRDefault="00E449E8" w:rsidP="00E449E8">
      <w:pPr>
        <w:pStyle w:val="Langtext"/>
      </w:pPr>
      <w:r>
        <w:t>Höhe: 1850 mm</w:t>
      </w:r>
    </w:p>
    <w:p w14:paraId="391ABEA6" w14:textId="0F0744DE" w:rsidR="00E449E8" w:rsidRDefault="00E449E8" w:rsidP="00E449E8">
      <w:pPr>
        <w:pStyle w:val="Langtext"/>
      </w:pPr>
      <w:r>
        <w:t>Zu- und Ablauf: DN 100</w:t>
      </w:r>
    </w:p>
    <w:p w14:paraId="6F9E8940" w14:textId="364119D3" w:rsidR="00E449E8" w:rsidRDefault="00E449E8" w:rsidP="00E449E8">
      <w:pPr>
        <w:pStyle w:val="Langtext"/>
      </w:pPr>
      <w:r>
        <w:t>größtes Einzelteil - Durchmesser x Höhe: 980 x 450 mm</w:t>
      </w:r>
    </w:p>
    <w:p w14:paraId="7AA98350" w14:textId="616E44F9" w:rsidR="00E449E8" w:rsidRDefault="00E449E8" w:rsidP="00E449E8">
      <w:pPr>
        <w:pStyle w:val="Langtext"/>
      </w:pPr>
      <w:r>
        <w:t>schwerstes Einzelteil : 45 kg</w:t>
      </w:r>
    </w:p>
    <w:p w14:paraId="543AAB05" w14:textId="3EE58A26" w:rsidR="00E449E8" w:rsidRDefault="00E449E8" w:rsidP="00E449E8">
      <w:pPr>
        <w:pStyle w:val="Langtext"/>
      </w:pPr>
      <w:r>
        <w:t>Gewicht Leer: ca. 190 kg</w:t>
      </w:r>
    </w:p>
    <w:p w14:paraId="5EA64BF2" w14:textId="733C1282" w:rsidR="00E449E8" w:rsidRDefault="00E449E8" w:rsidP="00E449E8">
      <w:pPr>
        <w:pStyle w:val="Langtext"/>
      </w:pPr>
      <w:r>
        <w:t>Gewicht Gefüllt: ca. 670 kg</w:t>
      </w:r>
    </w:p>
    <w:p w14:paraId="6721ACB4" w14:textId="77777777" w:rsidR="00E449E8" w:rsidRDefault="00E449E8" w:rsidP="00E449E8">
      <w:pPr>
        <w:pStyle w:val="Langtext"/>
      </w:pPr>
    </w:p>
    <w:p w14:paraId="68E5FAE8" w14:textId="51932CD3" w:rsidR="00E449E8" w:rsidRDefault="00E449E8" w:rsidP="00E449E8">
      <w:pPr>
        <w:pStyle w:val="Langtext"/>
      </w:pPr>
      <w:r>
        <w:t>z.B. ACO Lipator-S-RM NS 4 , Artikelnummer 7674.40.50 oder Gleichwertiges.</w:t>
      </w:r>
    </w:p>
    <w:p w14:paraId="2D66F9F4" w14:textId="7747AA18" w:rsidR="00E449E8" w:rsidRDefault="00E449E8" w:rsidP="00E449E8">
      <w:pPr>
        <w:pStyle w:val="Langtext"/>
      </w:pPr>
      <w:r>
        <w:t>Angebotenes Erzeugnis:</w:t>
      </w:r>
    </w:p>
    <w:p w14:paraId="04B8377C" w14:textId="3A572937" w:rsidR="00E449E8" w:rsidRDefault="00E449E8" w:rsidP="00E449E8">
      <w:pPr>
        <w:pStyle w:val="Folgeposition"/>
        <w:keepNext/>
        <w:keepLines/>
      </w:pPr>
      <w:r>
        <w:t>C</w:t>
      </w:r>
      <w:r>
        <w:rPr>
          <w:sz w:val="12"/>
        </w:rPr>
        <w:t>+</w:t>
      </w:r>
      <w:r>
        <w:tab/>
        <w:t>Lipator-S-RM NS 10</w:t>
      </w:r>
      <w:r>
        <w:tab/>
        <w:t xml:space="preserve">Stk </w:t>
      </w:r>
    </w:p>
    <w:p w14:paraId="442B4BBC" w14:textId="55A3141B" w:rsidR="00E449E8" w:rsidRDefault="00E449E8" w:rsidP="00E449E8">
      <w:pPr>
        <w:pStyle w:val="Langtext"/>
      </w:pPr>
      <w:r>
        <w:t>Gesamtinhalt: 1400 Liter</w:t>
      </w:r>
    </w:p>
    <w:p w14:paraId="4EE7F9FC" w14:textId="4C7C9AB9" w:rsidR="00E449E8" w:rsidRDefault="00E449E8" w:rsidP="00E449E8">
      <w:pPr>
        <w:pStyle w:val="Langtext"/>
      </w:pPr>
      <w:r>
        <w:t>Durchmesser Sammelbehälter: 1500 mm</w:t>
      </w:r>
    </w:p>
    <w:p w14:paraId="3DFBE6E5" w14:textId="4089FA51" w:rsidR="00E449E8" w:rsidRDefault="00E449E8" w:rsidP="00E449E8">
      <w:pPr>
        <w:pStyle w:val="Langtext"/>
      </w:pPr>
      <w:r>
        <w:t>Fettabscheideranlage - Länge x Breite : 1710 x 1670 mm</w:t>
      </w:r>
    </w:p>
    <w:p w14:paraId="61BC9B05" w14:textId="6BFFF196" w:rsidR="00E449E8" w:rsidRDefault="00E449E8" w:rsidP="00E449E8">
      <w:pPr>
        <w:pStyle w:val="Langtext"/>
      </w:pPr>
      <w:r>
        <w:t>Höhe: 2200 mm</w:t>
      </w:r>
    </w:p>
    <w:p w14:paraId="6089B944" w14:textId="66E7B6A3" w:rsidR="00E449E8" w:rsidRDefault="00E449E8" w:rsidP="00E449E8">
      <w:pPr>
        <w:pStyle w:val="Langtext"/>
      </w:pPr>
      <w:r>
        <w:t>Zu- und Ablauf: DN 150</w:t>
      </w:r>
    </w:p>
    <w:p w14:paraId="5A159F7E" w14:textId="458D99DE" w:rsidR="00E449E8" w:rsidRDefault="00E449E8" w:rsidP="00E449E8">
      <w:pPr>
        <w:pStyle w:val="Langtext"/>
      </w:pPr>
      <w:r>
        <w:t>größtes Einzelteil - Durchmesser x Höhe: 1500 x 650 mm</w:t>
      </w:r>
    </w:p>
    <w:p w14:paraId="2911CFDB" w14:textId="6604E304" w:rsidR="00E449E8" w:rsidRDefault="00E449E8" w:rsidP="00E449E8">
      <w:pPr>
        <w:pStyle w:val="Langtext"/>
      </w:pPr>
      <w:r>
        <w:t>schwerstes Einzelteil : 95 kg</w:t>
      </w:r>
    </w:p>
    <w:p w14:paraId="66C4053D" w14:textId="48DD87EF" w:rsidR="00E449E8" w:rsidRDefault="00E449E8" w:rsidP="00E449E8">
      <w:pPr>
        <w:pStyle w:val="Langtext"/>
      </w:pPr>
      <w:r>
        <w:t>Gewicht Leer: ca. 300 kg</w:t>
      </w:r>
    </w:p>
    <w:p w14:paraId="128BD390" w14:textId="49081217" w:rsidR="00E449E8" w:rsidRDefault="00E449E8" w:rsidP="00E449E8">
      <w:pPr>
        <w:pStyle w:val="Langtext"/>
      </w:pPr>
      <w:r>
        <w:t>Gewicht Gefüllt: ca. 1700 kg</w:t>
      </w:r>
    </w:p>
    <w:p w14:paraId="107AC7E9" w14:textId="77777777" w:rsidR="00E449E8" w:rsidRDefault="00E449E8" w:rsidP="00E449E8">
      <w:pPr>
        <w:pStyle w:val="Langtext"/>
      </w:pPr>
    </w:p>
    <w:p w14:paraId="451F9129" w14:textId="5A4F601F" w:rsidR="00E449E8" w:rsidRDefault="00E449E8" w:rsidP="00E449E8">
      <w:pPr>
        <w:pStyle w:val="Langtext"/>
      </w:pPr>
      <w:r>
        <w:t>z.B. ACO Lipator-S-RM NS 10 , Artikelnummer 7680.40.50 oder Gleichwertiges.</w:t>
      </w:r>
    </w:p>
    <w:p w14:paraId="44679D35" w14:textId="58DF4B72" w:rsidR="00E449E8" w:rsidRDefault="00E449E8" w:rsidP="00E449E8">
      <w:pPr>
        <w:pStyle w:val="Langtext"/>
      </w:pPr>
      <w:r>
        <w:t>Angebotenes Erzeugnis:</w:t>
      </w:r>
    </w:p>
    <w:p w14:paraId="2E70673D" w14:textId="6298BE99" w:rsidR="00E449E8" w:rsidRDefault="00E449E8" w:rsidP="00E449E8">
      <w:pPr>
        <w:pStyle w:val="Folgeposition"/>
        <w:keepNext/>
        <w:keepLines/>
      </w:pPr>
      <w:r>
        <w:t>D</w:t>
      </w:r>
      <w:r>
        <w:rPr>
          <w:sz w:val="12"/>
        </w:rPr>
        <w:t>+</w:t>
      </w:r>
      <w:r>
        <w:tab/>
        <w:t>Lipator-S-RM NS 20</w:t>
      </w:r>
      <w:r>
        <w:tab/>
        <w:t xml:space="preserve">Stk </w:t>
      </w:r>
    </w:p>
    <w:p w14:paraId="1767F7CC" w14:textId="24AF6D11" w:rsidR="00E449E8" w:rsidRDefault="00E449E8" w:rsidP="00E449E8">
      <w:pPr>
        <w:pStyle w:val="Langtext"/>
      </w:pPr>
      <w:r>
        <w:t>Gesamtinhalt: 2020 Liter</w:t>
      </w:r>
    </w:p>
    <w:p w14:paraId="068F5517" w14:textId="4858CB14" w:rsidR="00E449E8" w:rsidRDefault="00E449E8" w:rsidP="00E449E8">
      <w:pPr>
        <w:pStyle w:val="Langtext"/>
      </w:pPr>
      <w:r>
        <w:t>Durchmesser Sammelbehälter: 1750 mm</w:t>
      </w:r>
    </w:p>
    <w:p w14:paraId="759B31B0" w14:textId="50A865E7" w:rsidR="00E449E8" w:rsidRDefault="00E449E8" w:rsidP="00E449E8">
      <w:pPr>
        <w:pStyle w:val="Langtext"/>
      </w:pPr>
      <w:r>
        <w:t>Fettabscheideranlage - Länge x Breite : 1950 x 1880 mm</w:t>
      </w:r>
    </w:p>
    <w:p w14:paraId="4C2ED955" w14:textId="32B3A089" w:rsidR="00E449E8" w:rsidRDefault="00E449E8" w:rsidP="00E449E8">
      <w:pPr>
        <w:pStyle w:val="Langtext"/>
      </w:pPr>
      <w:r>
        <w:t>Höhe: 2320 mm</w:t>
      </w:r>
    </w:p>
    <w:p w14:paraId="3A6A8B32" w14:textId="02FC2B55" w:rsidR="00E449E8" w:rsidRDefault="00E449E8" w:rsidP="00E449E8">
      <w:pPr>
        <w:pStyle w:val="Langtext"/>
      </w:pPr>
      <w:r>
        <w:lastRenderedPageBreak/>
        <w:t>Zu- und Ablauf: DN 200</w:t>
      </w:r>
    </w:p>
    <w:p w14:paraId="2F4760D1" w14:textId="70958B70" w:rsidR="00E449E8" w:rsidRDefault="00E449E8" w:rsidP="00E449E8">
      <w:pPr>
        <w:pStyle w:val="Langtext"/>
      </w:pPr>
      <w:r>
        <w:t>größtes Einzelteil - Durchmesser x Höhe: 1750 x 780 mm</w:t>
      </w:r>
    </w:p>
    <w:p w14:paraId="5748884D" w14:textId="626D3EB1" w:rsidR="00E449E8" w:rsidRDefault="00E449E8" w:rsidP="00E449E8">
      <w:pPr>
        <w:pStyle w:val="Langtext"/>
      </w:pPr>
      <w:r>
        <w:t>schwerstes Einzelteil : 120 kg</w:t>
      </w:r>
    </w:p>
    <w:p w14:paraId="7C4A6D54" w14:textId="0DA016EB" w:rsidR="00E449E8" w:rsidRDefault="00E449E8" w:rsidP="00E449E8">
      <w:pPr>
        <w:pStyle w:val="Langtext"/>
      </w:pPr>
      <w:r>
        <w:t>Gewicht Leer: ca. 360 kg</w:t>
      </w:r>
    </w:p>
    <w:p w14:paraId="00D025EF" w14:textId="78D44AF2" w:rsidR="00E449E8" w:rsidRDefault="00E449E8" w:rsidP="00E449E8">
      <w:pPr>
        <w:pStyle w:val="Langtext"/>
      </w:pPr>
      <w:r>
        <w:t>Gewicht Gefüllt: ca. 2380 kg</w:t>
      </w:r>
    </w:p>
    <w:p w14:paraId="24665E00" w14:textId="77777777" w:rsidR="00E449E8" w:rsidRDefault="00E449E8" w:rsidP="00E449E8">
      <w:pPr>
        <w:pStyle w:val="Langtext"/>
      </w:pPr>
    </w:p>
    <w:p w14:paraId="772724BB" w14:textId="72791410" w:rsidR="00E449E8" w:rsidRDefault="00E449E8" w:rsidP="00E449E8">
      <w:pPr>
        <w:pStyle w:val="Langtext"/>
      </w:pPr>
      <w:r>
        <w:t>z.B. ACO Lipator-S-RM NS 20 , Artikelnummer 7690.40.50 oder Gleichwertiges.</w:t>
      </w:r>
    </w:p>
    <w:p w14:paraId="067DA45E" w14:textId="044DEDBA" w:rsidR="00E449E8" w:rsidRDefault="00E449E8" w:rsidP="00E449E8">
      <w:pPr>
        <w:pStyle w:val="Langtext"/>
      </w:pPr>
      <w:r>
        <w:t>Angebotenes Erzeugnis:</w:t>
      </w:r>
    </w:p>
    <w:p w14:paraId="76561EC5" w14:textId="6AEA54F0" w:rsidR="00E449E8" w:rsidRDefault="00E449E8" w:rsidP="00E449E8">
      <w:pPr>
        <w:pStyle w:val="Folgeposition"/>
        <w:keepNext/>
        <w:keepLines/>
      </w:pPr>
      <w:r>
        <w:t>E</w:t>
      </w:r>
      <w:r>
        <w:rPr>
          <w:sz w:val="12"/>
        </w:rPr>
        <w:t>+</w:t>
      </w:r>
      <w:r>
        <w:tab/>
        <w:t>Lipator-S-RM NS 25</w:t>
      </w:r>
      <w:r>
        <w:tab/>
        <w:t xml:space="preserve">Stk </w:t>
      </w:r>
    </w:p>
    <w:p w14:paraId="313A3689" w14:textId="774C81F4" w:rsidR="00E449E8" w:rsidRDefault="00E449E8" w:rsidP="00E449E8">
      <w:pPr>
        <w:pStyle w:val="Langtext"/>
      </w:pPr>
      <w:r>
        <w:t>Gesamtinhalt: 2260 Liter</w:t>
      </w:r>
    </w:p>
    <w:p w14:paraId="5DCD0B96" w14:textId="41CF3388" w:rsidR="00E449E8" w:rsidRDefault="00E449E8" w:rsidP="00E449E8">
      <w:pPr>
        <w:pStyle w:val="Langtext"/>
      </w:pPr>
      <w:r>
        <w:t>Durchmesser Sammelbehälter: 1750 mm</w:t>
      </w:r>
    </w:p>
    <w:p w14:paraId="7076F1D0" w14:textId="623D7522" w:rsidR="00E449E8" w:rsidRDefault="00E449E8" w:rsidP="00E449E8">
      <w:pPr>
        <w:pStyle w:val="Langtext"/>
      </w:pPr>
      <w:r>
        <w:t>Fettabscheideranlage - Länge x Breite : 1950 x 1880 mm</w:t>
      </w:r>
    </w:p>
    <w:p w14:paraId="17A49381" w14:textId="5B11E01A" w:rsidR="00E449E8" w:rsidRDefault="00E449E8" w:rsidP="00E449E8">
      <w:pPr>
        <w:pStyle w:val="Langtext"/>
      </w:pPr>
      <w:r>
        <w:t>Höhe: 2420 mm</w:t>
      </w:r>
    </w:p>
    <w:p w14:paraId="52CDCEB6" w14:textId="7195829F" w:rsidR="00E449E8" w:rsidRDefault="00E449E8" w:rsidP="00E449E8">
      <w:pPr>
        <w:pStyle w:val="Langtext"/>
      </w:pPr>
      <w:r>
        <w:t>Zu- und Ablauf: DN 200</w:t>
      </w:r>
    </w:p>
    <w:p w14:paraId="12DDDE89" w14:textId="2B0B55AC" w:rsidR="00E449E8" w:rsidRDefault="00E449E8" w:rsidP="00E449E8">
      <w:pPr>
        <w:pStyle w:val="Langtext"/>
      </w:pPr>
      <w:r>
        <w:t>größtes Einzelteil - Durchmesser x Höhe: 1750 x 780 mm</w:t>
      </w:r>
    </w:p>
    <w:p w14:paraId="645C1536" w14:textId="3234E695" w:rsidR="00E449E8" w:rsidRDefault="00E449E8" w:rsidP="00E449E8">
      <w:pPr>
        <w:pStyle w:val="Langtext"/>
      </w:pPr>
      <w:r>
        <w:t>schwerstes Einzelteil : 120 kg</w:t>
      </w:r>
    </w:p>
    <w:p w14:paraId="483AF52A" w14:textId="08100732" w:rsidR="00E449E8" w:rsidRDefault="00E449E8" w:rsidP="00E449E8">
      <w:pPr>
        <w:pStyle w:val="Langtext"/>
      </w:pPr>
      <w:r>
        <w:t>Gewicht Leer: ca. 360 kg</w:t>
      </w:r>
    </w:p>
    <w:p w14:paraId="1B21C56E" w14:textId="2C62A383" w:rsidR="00E449E8" w:rsidRDefault="00E449E8" w:rsidP="00E449E8">
      <w:pPr>
        <w:pStyle w:val="Langtext"/>
      </w:pPr>
      <w:r>
        <w:t>Gewicht Gefüllt: ca. 2620 kg</w:t>
      </w:r>
    </w:p>
    <w:p w14:paraId="458A8B3F" w14:textId="77777777" w:rsidR="00E449E8" w:rsidRDefault="00E449E8" w:rsidP="00E449E8">
      <w:pPr>
        <w:pStyle w:val="Langtext"/>
      </w:pPr>
    </w:p>
    <w:p w14:paraId="14F2D0B2" w14:textId="32F398D1" w:rsidR="00E449E8" w:rsidRDefault="00E449E8" w:rsidP="00E449E8">
      <w:pPr>
        <w:pStyle w:val="Langtext"/>
      </w:pPr>
      <w:r>
        <w:t>z.B. ACO Lipator-S-RM NS 25 , Artikelnummer 7695.40.50 oder Gleichwertiges.</w:t>
      </w:r>
    </w:p>
    <w:p w14:paraId="243EAC95" w14:textId="06356288" w:rsidR="00E449E8" w:rsidRDefault="00E449E8" w:rsidP="00E449E8">
      <w:pPr>
        <w:pStyle w:val="Langtext"/>
      </w:pPr>
      <w:r>
        <w:t>Angebotenes Erzeugnis:</w:t>
      </w:r>
    </w:p>
    <w:p w14:paraId="698EA93B" w14:textId="77777777" w:rsidR="00E449E8" w:rsidRDefault="00E449E8" w:rsidP="00E449E8">
      <w:pPr>
        <w:pStyle w:val="TrennungPOS"/>
      </w:pPr>
    </w:p>
    <w:p w14:paraId="1D9259DF" w14:textId="1F4DFBF8" w:rsidR="00E449E8" w:rsidRDefault="00E449E8" w:rsidP="00E449E8">
      <w:pPr>
        <w:pStyle w:val="GrundtextPosNr"/>
        <w:keepNext/>
        <w:keepLines/>
      </w:pPr>
      <w:r>
        <w:t>61.CB 24</w:t>
      </w:r>
    </w:p>
    <w:p w14:paraId="0F238F81" w14:textId="10E9F424" w:rsidR="00E449E8" w:rsidRDefault="00E449E8" w:rsidP="00E449E8">
      <w:pPr>
        <w:pStyle w:val="Grundtext"/>
      </w:pPr>
      <w:r>
        <w:t>Lipator-S-RA, Frischfettabscheideranlage, Automatik, gemäß ÖNORM EN 1825 und DIN 4040-100, zur Freiaufstellung in frostgeschützten Räumen, aus Edelstahl, Werkstoff 1.4571, mit Schläuchen und vier Fässern zum Sammeln von Fett und Schlamm, mit integriertem Schlammfang Fett- und Schlammsammelraum konisch ausgebildet (Fett und Schlamm sammelt sich auf engstem Raum), Anlage geruchdicht gekapselt, Anschlussstutzen für bauseitige Zu- und Ablaufleitung, Lüftungsbrücke: Verbindung von Zu- und Ablaufgarnitur , Anschlussstutzen DN 100 (OD 110 mm) für bauseitige Lüftungsleitung, mit Fülleinheit bestehend aus Magnetventil, Freistromventil und Druckminderer mit Schmutzfänger, DVGW zertifiziert / KIWA zugelassen (¾"), Krählwerk: langsam laufendes Rührwerk mit Abstreifern im oberen Konus (zur Verhinderung von Fettansatz), Elektrischer Heizstab (Rohrheizkörper) und Isoliermatten zur Homogenisierung der Fettschicht, Fettsonde zur Bestimmung der max. Fettschicht, Fett- und Schlammabzug (automatisch): Pneumatischer Kugelhahn, Glasrohr für Sichtkontrolle, Abzugsschlauch, 2 x Sammelbehälter 60 l mit Füllstandsgrenzschalter zur Bestimmung des max. Füllstands und 2 x Wechsel-Sammelbehälter 60 l, Kompressor zur Luftversorgung der pneumatischen Kugelhähne, Steuerung für Krählwerk, Heizstab, Fülleinheit, Fettsonde, Füllstandsonden, Fett- und Schlammabzug: 3 m Anschlusskabel mit Schukostecker Leistung 2,85 kW Stromversorgung 230 V/50 Hz Absicherung 16 A Schutzart IP 54, Leistungserklärung DoP: BD/G1/1006</w:t>
      </w:r>
    </w:p>
    <w:p w14:paraId="1304EEF6" w14:textId="0E31B969" w:rsidR="00E449E8" w:rsidRDefault="00E449E8" w:rsidP="00E449E8">
      <w:pPr>
        <w:pStyle w:val="Grundtext"/>
      </w:pPr>
      <w:r>
        <w:t>Zubehör wie Grobfang, Probenahmetopf, Absperrschieber Zulauf, Absperrschieber Ablauf, Wechselfass ist in eigenen Positionen beschrieben.</w:t>
      </w:r>
    </w:p>
    <w:p w14:paraId="3D4862F1" w14:textId="00415E87" w:rsidR="00E449E8" w:rsidRDefault="00E449E8" w:rsidP="00E449E8">
      <w:pPr>
        <w:pStyle w:val="Grundtext"/>
      </w:pPr>
      <w:r>
        <w:t>Angegeben ist Nenngröße NS</w:t>
      </w:r>
    </w:p>
    <w:p w14:paraId="78C5AE78" w14:textId="334D8E27" w:rsidR="00E449E8" w:rsidRDefault="00E449E8" w:rsidP="00E449E8">
      <w:pPr>
        <w:pStyle w:val="Folgeposition"/>
        <w:keepNext/>
        <w:keepLines/>
      </w:pPr>
      <w:r>
        <w:t>A</w:t>
      </w:r>
      <w:r>
        <w:rPr>
          <w:sz w:val="12"/>
        </w:rPr>
        <w:t>+</w:t>
      </w:r>
      <w:r>
        <w:tab/>
        <w:t>Lipator-S-RA NS 2</w:t>
      </w:r>
      <w:r>
        <w:tab/>
        <w:t xml:space="preserve">Stk </w:t>
      </w:r>
    </w:p>
    <w:p w14:paraId="5EB93DB7" w14:textId="3D614E2E" w:rsidR="00E449E8" w:rsidRDefault="00E449E8" w:rsidP="00E449E8">
      <w:pPr>
        <w:pStyle w:val="Langtext"/>
      </w:pPr>
      <w:r>
        <w:t>Gesamtinhalt: 220 Liter</w:t>
      </w:r>
    </w:p>
    <w:p w14:paraId="0EF2A7A1" w14:textId="5DD4D018" w:rsidR="00E449E8" w:rsidRDefault="00E449E8" w:rsidP="00E449E8">
      <w:pPr>
        <w:pStyle w:val="Langtext"/>
      </w:pPr>
      <w:r>
        <w:t>Durchmesser Sammelbehälter: 640 mm</w:t>
      </w:r>
    </w:p>
    <w:p w14:paraId="0BA51970" w14:textId="7D859F32" w:rsidR="00E449E8" w:rsidRDefault="00E449E8" w:rsidP="00E449E8">
      <w:pPr>
        <w:pStyle w:val="Langtext"/>
      </w:pPr>
      <w:r>
        <w:t>Fettabscheideranlage - Länge x Breite : 1170 x 970 mm</w:t>
      </w:r>
    </w:p>
    <w:p w14:paraId="0C09068B" w14:textId="45052DA8" w:rsidR="00E449E8" w:rsidRDefault="00E449E8" w:rsidP="00E449E8">
      <w:pPr>
        <w:pStyle w:val="Langtext"/>
      </w:pPr>
      <w:r>
        <w:t>Höhe: 1700 mm</w:t>
      </w:r>
    </w:p>
    <w:p w14:paraId="4E3C5CA0" w14:textId="0810DFA7" w:rsidR="00E449E8" w:rsidRDefault="00E449E8" w:rsidP="00E449E8">
      <w:pPr>
        <w:pStyle w:val="Langtext"/>
      </w:pPr>
      <w:r>
        <w:t>Zu- und Ablauf: DN 100</w:t>
      </w:r>
    </w:p>
    <w:p w14:paraId="6807A6B5" w14:textId="1C111095" w:rsidR="00E449E8" w:rsidRDefault="00E449E8" w:rsidP="00E449E8">
      <w:pPr>
        <w:pStyle w:val="Langtext"/>
      </w:pPr>
      <w:r>
        <w:t>größtes Einzelteil - Durchmesser x Höhe: 880 x 750 mm</w:t>
      </w:r>
    </w:p>
    <w:p w14:paraId="5360856E" w14:textId="55C78ED8" w:rsidR="00E449E8" w:rsidRDefault="00E449E8" w:rsidP="00E449E8">
      <w:pPr>
        <w:pStyle w:val="Langtext"/>
      </w:pPr>
      <w:r>
        <w:t>schwerstes Einzelteil : 50 kg</w:t>
      </w:r>
    </w:p>
    <w:p w14:paraId="07F0A62D" w14:textId="1E214C17" w:rsidR="00E449E8" w:rsidRDefault="00E449E8" w:rsidP="00E449E8">
      <w:pPr>
        <w:pStyle w:val="Langtext"/>
      </w:pPr>
      <w:r>
        <w:t>Gewicht Leer: ca. 220 kg</w:t>
      </w:r>
    </w:p>
    <w:p w14:paraId="57BD8744" w14:textId="2D0FA14E" w:rsidR="00E449E8" w:rsidRDefault="00E449E8" w:rsidP="00E449E8">
      <w:pPr>
        <w:pStyle w:val="Langtext"/>
      </w:pPr>
      <w:r>
        <w:t>Gewicht Gefüllt: ca. 440 kg</w:t>
      </w:r>
    </w:p>
    <w:p w14:paraId="46EBE8A9" w14:textId="77777777" w:rsidR="00E449E8" w:rsidRDefault="00E449E8" w:rsidP="00E449E8">
      <w:pPr>
        <w:pStyle w:val="Langtext"/>
      </w:pPr>
    </w:p>
    <w:p w14:paraId="1E8E721F" w14:textId="09ADA1C2" w:rsidR="00E449E8" w:rsidRDefault="00E449E8" w:rsidP="00E449E8">
      <w:pPr>
        <w:pStyle w:val="Langtext"/>
      </w:pPr>
      <w:r>
        <w:t>z.B. ACO Lipator-S-RA NS 2 , Artikelnummer 7672.70.10 oder Gleichwertiges.</w:t>
      </w:r>
    </w:p>
    <w:p w14:paraId="50DD16F9" w14:textId="49004EEF" w:rsidR="00E449E8" w:rsidRDefault="00E449E8" w:rsidP="00E449E8">
      <w:pPr>
        <w:pStyle w:val="Langtext"/>
      </w:pPr>
      <w:r>
        <w:t>Angebotenes Erzeugnis:</w:t>
      </w:r>
    </w:p>
    <w:p w14:paraId="7D699E59" w14:textId="6517EDE9" w:rsidR="00E449E8" w:rsidRDefault="00E449E8" w:rsidP="00E449E8">
      <w:pPr>
        <w:pStyle w:val="Folgeposition"/>
        <w:keepNext/>
        <w:keepLines/>
      </w:pPr>
      <w:r>
        <w:t>B</w:t>
      </w:r>
      <w:r>
        <w:rPr>
          <w:sz w:val="12"/>
        </w:rPr>
        <w:t>+</w:t>
      </w:r>
      <w:r>
        <w:tab/>
        <w:t>Lipator-S-RA NS 4</w:t>
      </w:r>
      <w:r>
        <w:tab/>
        <w:t xml:space="preserve">Stk </w:t>
      </w:r>
    </w:p>
    <w:p w14:paraId="2B774DFA" w14:textId="293A5614" w:rsidR="00E449E8" w:rsidRDefault="00217792" w:rsidP="00217792">
      <w:pPr>
        <w:pStyle w:val="Langtext"/>
      </w:pPr>
      <w:r>
        <w:t>Gesamtinhalt: 480 Liter</w:t>
      </w:r>
    </w:p>
    <w:p w14:paraId="2B802510" w14:textId="7542683F" w:rsidR="00217792" w:rsidRDefault="00217792" w:rsidP="00217792">
      <w:pPr>
        <w:pStyle w:val="Langtext"/>
      </w:pPr>
      <w:r>
        <w:t>Durchmesser Sammelbehälter: 980 mm</w:t>
      </w:r>
    </w:p>
    <w:p w14:paraId="65C1708B" w14:textId="5DA4C796" w:rsidR="00217792" w:rsidRDefault="00217792" w:rsidP="00217792">
      <w:pPr>
        <w:pStyle w:val="Langtext"/>
      </w:pPr>
      <w:r>
        <w:t>Fettabscheideranlage - Länge x Breite : 1240 x 1300 mm</w:t>
      </w:r>
    </w:p>
    <w:p w14:paraId="5A091C9C" w14:textId="4B0C8208" w:rsidR="00217792" w:rsidRDefault="00217792" w:rsidP="00217792">
      <w:pPr>
        <w:pStyle w:val="Langtext"/>
      </w:pPr>
      <w:r>
        <w:t>Höhe: 1850 mm</w:t>
      </w:r>
    </w:p>
    <w:p w14:paraId="13AB9899" w14:textId="33A06FC1" w:rsidR="00217792" w:rsidRDefault="00217792" w:rsidP="00217792">
      <w:pPr>
        <w:pStyle w:val="Langtext"/>
      </w:pPr>
      <w:r>
        <w:t>Zu- und Ablauf: DN 100</w:t>
      </w:r>
    </w:p>
    <w:p w14:paraId="5503FB2F" w14:textId="38B4B86A" w:rsidR="00217792" w:rsidRDefault="00217792" w:rsidP="00217792">
      <w:pPr>
        <w:pStyle w:val="Langtext"/>
      </w:pPr>
      <w:r>
        <w:t>größtes Einzelteil - Durchmesser x Höhe: 450 x 980 mm</w:t>
      </w:r>
    </w:p>
    <w:p w14:paraId="701FAD56" w14:textId="3A124244" w:rsidR="00217792" w:rsidRDefault="00217792" w:rsidP="00217792">
      <w:pPr>
        <w:pStyle w:val="Langtext"/>
      </w:pPr>
      <w:r>
        <w:t>schwerstes Einzelteil : 45 kg</w:t>
      </w:r>
    </w:p>
    <w:p w14:paraId="32896560" w14:textId="3D721F98" w:rsidR="00217792" w:rsidRDefault="00217792" w:rsidP="00217792">
      <w:pPr>
        <w:pStyle w:val="Langtext"/>
      </w:pPr>
      <w:r>
        <w:t>Gewicht Leer: ca. 260 kg</w:t>
      </w:r>
    </w:p>
    <w:p w14:paraId="7BF9B5AE" w14:textId="0DE2ECE8" w:rsidR="00217792" w:rsidRDefault="00217792" w:rsidP="00217792">
      <w:pPr>
        <w:pStyle w:val="Langtext"/>
      </w:pPr>
      <w:r>
        <w:t>Gewicht Gefüllt: ca. 760 kg</w:t>
      </w:r>
    </w:p>
    <w:p w14:paraId="76503FC9" w14:textId="77777777" w:rsidR="00217792" w:rsidRDefault="00217792" w:rsidP="00217792">
      <w:pPr>
        <w:pStyle w:val="Langtext"/>
      </w:pPr>
    </w:p>
    <w:p w14:paraId="63DB2951" w14:textId="677267C0" w:rsidR="00217792" w:rsidRDefault="00217792" w:rsidP="00217792">
      <w:pPr>
        <w:pStyle w:val="Langtext"/>
      </w:pPr>
      <w:r>
        <w:t>z.B. ACO Lipator-S-RA NS 4 , Artikelnummer 7674.70.10 oder Gleichwertiges.</w:t>
      </w:r>
    </w:p>
    <w:p w14:paraId="1C9D4F4A" w14:textId="24CE6DAD" w:rsidR="00217792" w:rsidRDefault="00217792" w:rsidP="00217792">
      <w:pPr>
        <w:pStyle w:val="Langtext"/>
      </w:pPr>
      <w:r>
        <w:t>Angebotenes Erzeugnis:</w:t>
      </w:r>
    </w:p>
    <w:p w14:paraId="1EA3EB58" w14:textId="18854C35" w:rsidR="00217792" w:rsidRDefault="00217792" w:rsidP="00217792">
      <w:pPr>
        <w:pStyle w:val="Folgeposition"/>
        <w:keepNext/>
        <w:keepLines/>
      </w:pPr>
      <w:r>
        <w:t>C</w:t>
      </w:r>
      <w:r>
        <w:rPr>
          <w:sz w:val="12"/>
        </w:rPr>
        <w:t>+</w:t>
      </w:r>
      <w:r>
        <w:tab/>
        <w:t>Lipator-S-RA NS 10</w:t>
      </w:r>
      <w:r>
        <w:tab/>
        <w:t xml:space="preserve">Stk </w:t>
      </w:r>
    </w:p>
    <w:p w14:paraId="091D0103" w14:textId="1E79024C" w:rsidR="00217792" w:rsidRDefault="00217792" w:rsidP="00217792">
      <w:pPr>
        <w:pStyle w:val="Langtext"/>
      </w:pPr>
      <w:r>
        <w:t>Gesamtinhalt: 1400 Liter</w:t>
      </w:r>
    </w:p>
    <w:p w14:paraId="594B4586" w14:textId="63AC75D7" w:rsidR="00217792" w:rsidRDefault="00217792" w:rsidP="00217792">
      <w:pPr>
        <w:pStyle w:val="Langtext"/>
      </w:pPr>
      <w:r>
        <w:t>Durchmesser Sammelbehälter: 1500 mm</w:t>
      </w:r>
    </w:p>
    <w:p w14:paraId="6AA8C160" w14:textId="117F1324" w:rsidR="00217792" w:rsidRDefault="00217792" w:rsidP="00217792">
      <w:pPr>
        <w:pStyle w:val="Langtext"/>
      </w:pPr>
      <w:r>
        <w:t>Fettabscheideranlage - Länge x Breite : 1710 x 1670 mm</w:t>
      </w:r>
    </w:p>
    <w:p w14:paraId="0E5CFC7E" w14:textId="0CA17A85" w:rsidR="00217792" w:rsidRDefault="00217792" w:rsidP="00217792">
      <w:pPr>
        <w:pStyle w:val="Langtext"/>
      </w:pPr>
      <w:r>
        <w:t>Höhe: 2200 mm</w:t>
      </w:r>
    </w:p>
    <w:p w14:paraId="41CEFB5E" w14:textId="0D491BB9" w:rsidR="00217792" w:rsidRDefault="00217792" w:rsidP="00217792">
      <w:pPr>
        <w:pStyle w:val="Langtext"/>
      </w:pPr>
      <w:r>
        <w:t>Zu- und Ablauf: DN 150</w:t>
      </w:r>
    </w:p>
    <w:p w14:paraId="07C448D3" w14:textId="6F87671C" w:rsidR="00217792" w:rsidRDefault="00217792" w:rsidP="00217792">
      <w:pPr>
        <w:pStyle w:val="Langtext"/>
      </w:pPr>
      <w:r>
        <w:t>größtes Einzelteil - Durchmesser x Höhe: 650 x 1500 mm</w:t>
      </w:r>
    </w:p>
    <w:p w14:paraId="78CAD86C" w14:textId="64C82959" w:rsidR="00217792" w:rsidRDefault="00217792" w:rsidP="00217792">
      <w:pPr>
        <w:pStyle w:val="Langtext"/>
      </w:pPr>
      <w:r>
        <w:t>schwerstes Einzelteil : 95 kg</w:t>
      </w:r>
    </w:p>
    <w:p w14:paraId="7506D072" w14:textId="136E189F" w:rsidR="00217792" w:rsidRDefault="00217792" w:rsidP="00217792">
      <w:pPr>
        <w:pStyle w:val="Langtext"/>
      </w:pPr>
      <w:r>
        <w:t>Gewicht Leer: ca. 370 kg</w:t>
      </w:r>
    </w:p>
    <w:p w14:paraId="6431EB45" w14:textId="035758DA" w:rsidR="00217792" w:rsidRDefault="00217792" w:rsidP="00217792">
      <w:pPr>
        <w:pStyle w:val="Langtext"/>
      </w:pPr>
      <w:r>
        <w:t>Gewicht Gefüllt: ca. 1770 kg</w:t>
      </w:r>
    </w:p>
    <w:p w14:paraId="506D74D7" w14:textId="77777777" w:rsidR="00217792" w:rsidRDefault="00217792" w:rsidP="00217792">
      <w:pPr>
        <w:pStyle w:val="Langtext"/>
      </w:pPr>
    </w:p>
    <w:p w14:paraId="35137BF1" w14:textId="7874A590" w:rsidR="00217792" w:rsidRDefault="00217792" w:rsidP="00217792">
      <w:pPr>
        <w:pStyle w:val="Langtext"/>
      </w:pPr>
      <w:r>
        <w:t>z.B. ACO Lipator-S-RA NS 10 , Artikelnummer 7680.70.10 oder Gleichwertiges.</w:t>
      </w:r>
    </w:p>
    <w:p w14:paraId="2EF142E1" w14:textId="4E65D92E" w:rsidR="00217792" w:rsidRDefault="00217792" w:rsidP="00217792">
      <w:pPr>
        <w:pStyle w:val="Langtext"/>
      </w:pPr>
      <w:r>
        <w:t>Angebotenes Erzeugnis:</w:t>
      </w:r>
    </w:p>
    <w:p w14:paraId="699F25CE" w14:textId="269D61F5" w:rsidR="00217792" w:rsidRDefault="00217792" w:rsidP="00217792">
      <w:pPr>
        <w:pStyle w:val="Folgeposition"/>
        <w:keepNext/>
        <w:keepLines/>
      </w:pPr>
      <w:r>
        <w:t>D</w:t>
      </w:r>
      <w:r>
        <w:rPr>
          <w:sz w:val="12"/>
        </w:rPr>
        <w:t>+</w:t>
      </w:r>
      <w:r>
        <w:tab/>
        <w:t>Lipator-S-RA NS 20</w:t>
      </w:r>
      <w:r>
        <w:tab/>
        <w:t xml:space="preserve">Stk </w:t>
      </w:r>
    </w:p>
    <w:p w14:paraId="2BB4E8A2" w14:textId="346BC159" w:rsidR="00217792" w:rsidRDefault="00217792" w:rsidP="00217792">
      <w:pPr>
        <w:pStyle w:val="Langtext"/>
      </w:pPr>
      <w:r>
        <w:t>Gesamtinhalt: 2020 Liter</w:t>
      </w:r>
    </w:p>
    <w:p w14:paraId="31CDBE9A" w14:textId="7A4AABCB" w:rsidR="00217792" w:rsidRDefault="00217792" w:rsidP="00217792">
      <w:pPr>
        <w:pStyle w:val="Langtext"/>
      </w:pPr>
      <w:r>
        <w:t>Durchmesser Sammelbehälter: 1750 mm</w:t>
      </w:r>
    </w:p>
    <w:p w14:paraId="279627C8" w14:textId="062AF9BC" w:rsidR="00217792" w:rsidRDefault="00217792" w:rsidP="00217792">
      <w:pPr>
        <w:pStyle w:val="Langtext"/>
      </w:pPr>
      <w:r>
        <w:t>Fettabscheideranlage - Länge x Breite : 1950 x 1880 mm</w:t>
      </w:r>
    </w:p>
    <w:p w14:paraId="68C8D9F1" w14:textId="6C3D4819" w:rsidR="00217792" w:rsidRDefault="00217792" w:rsidP="00217792">
      <w:pPr>
        <w:pStyle w:val="Langtext"/>
      </w:pPr>
      <w:r>
        <w:t>Höhe: 2320 mm</w:t>
      </w:r>
    </w:p>
    <w:p w14:paraId="569D229C" w14:textId="7C84C1CB" w:rsidR="00217792" w:rsidRDefault="00217792" w:rsidP="00217792">
      <w:pPr>
        <w:pStyle w:val="Langtext"/>
      </w:pPr>
      <w:r>
        <w:t>Zu- und Ablauf: DN 200</w:t>
      </w:r>
    </w:p>
    <w:p w14:paraId="3A77757C" w14:textId="1525B9DC" w:rsidR="00217792" w:rsidRDefault="00217792" w:rsidP="00217792">
      <w:pPr>
        <w:pStyle w:val="Langtext"/>
      </w:pPr>
      <w:r>
        <w:t>größtes Einzelteil - Durchmesser x Höhe: 780 x 1750 mm</w:t>
      </w:r>
    </w:p>
    <w:p w14:paraId="70144E24" w14:textId="76D10707" w:rsidR="00217792" w:rsidRDefault="00217792" w:rsidP="00217792">
      <w:pPr>
        <w:pStyle w:val="Langtext"/>
      </w:pPr>
      <w:r>
        <w:t>schwerstes Einzelteil : 120 kg</w:t>
      </w:r>
    </w:p>
    <w:p w14:paraId="326A4E3F" w14:textId="5151C589" w:rsidR="00217792" w:rsidRDefault="00217792" w:rsidP="00217792">
      <w:pPr>
        <w:pStyle w:val="Langtext"/>
      </w:pPr>
      <w:r>
        <w:t>Gewicht Leer: ca. 430 kg</w:t>
      </w:r>
    </w:p>
    <w:p w14:paraId="6DC63032" w14:textId="77B7DCCB" w:rsidR="00217792" w:rsidRDefault="00217792" w:rsidP="00217792">
      <w:pPr>
        <w:pStyle w:val="Langtext"/>
      </w:pPr>
      <w:r>
        <w:t>Gewicht Gefüllt: ca. 2450 kg</w:t>
      </w:r>
    </w:p>
    <w:p w14:paraId="4923A44A" w14:textId="77777777" w:rsidR="00217792" w:rsidRDefault="00217792" w:rsidP="00217792">
      <w:pPr>
        <w:pStyle w:val="Langtext"/>
      </w:pPr>
    </w:p>
    <w:p w14:paraId="5E715B4F" w14:textId="7E911975" w:rsidR="00217792" w:rsidRDefault="00217792" w:rsidP="00217792">
      <w:pPr>
        <w:pStyle w:val="Langtext"/>
      </w:pPr>
      <w:r>
        <w:t>z.B. ACO Lipator-S-RA NS 20 , Artikelnummer 7690.70.10 oder Gleichwertiges.</w:t>
      </w:r>
    </w:p>
    <w:p w14:paraId="789B90FC" w14:textId="03FC6D17" w:rsidR="00217792" w:rsidRDefault="00217792" w:rsidP="00217792">
      <w:pPr>
        <w:pStyle w:val="Langtext"/>
      </w:pPr>
      <w:r>
        <w:t>Angebotenes Erzeugnis:</w:t>
      </w:r>
    </w:p>
    <w:p w14:paraId="25F94273" w14:textId="6ACA27DF" w:rsidR="00217792" w:rsidRDefault="00217792" w:rsidP="00217792">
      <w:pPr>
        <w:pStyle w:val="Folgeposition"/>
        <w:keepNext/>
        <w:keepLines/>
      </w:pPr>
      <w:r>
        <w:t>E</w:t>
      </w:r>
      <w:r>
        <w:rPr>
          <w:sz w:val="12"/>
        </w:rPr>
        <w:t>+</w:t>
      </w:r>
      <w:r>
        <w:tab/>
        <w:t>Lipator-S-RA NS 25</w:t>
      </w:r>
      <w:r>
        <w:tab/>
        <w:t xml:space="preserve">Stk </w:t>
      </w:r>
    </w:p>
    <w:p w14:paraId="44889FE6" w14:textId="027AEED1" w:rsidR="00217792" w:rsidRDefault="00217792" w:rsidP="00217792">
      <w:pPr>
        <w:pStyle w:val="Langtext"/>
      </w:pPr>
      <w:r>
        <w:t>Gesamtinhalt: 2260 Liter</w:t>
      </w:r>
    </w:p>
    <w:p w14:paraId="17D2743C" w14:textId="69B92248" w:rsidR="00217792" w:rsidRDefault="00217792" w:rsidP="00217792">
      <w:pPr>
        <w:pStyle w:val="Langtext"/>
      </w:pPr>
      <w:r>
        <w:t>Durchmesser Sammelbehälter: 1750 mm</w:t>
      </w:r>
    </w:p>
    <w:p w14:paraId="4A7FD9C4" w14:textId="266FB83B" w:rsidR="00217792" w:rsidRDefault="00217792" w:rsidP="00217792">
      <w:pPr>
        <w:pStyle w:val="Langtext"/>
      </w:pPr>
      <w:r>
        <w:t>Fettabscheideranlage - Länge x Breite : 1950 x 1880 mm</w:t>
      </w:r>
    </w:p>
    <w:p w14:paraId="4C639278" w14:textId="1B0DA40E" w:rsidR="00217792" w:rsidRDefault="00217792" w:rsidP="00217792">
      <w:pPr>
        <w:pStyle w:val="Langtext"/>
      </w:pPr>
      <w:r>
        <w:t>Höhe: 2420 mm</w:t>
      </w:r>
    </w:p>
    <w:p w14:paraId="68496CDC" w14:textId="0B8828DB" w:rsidR="00217792" w:rsidRDefault="00217792" w:rsidP="00217792">
      <w:pPr>
        <w:pStyle w:val="Langtext"/>
      </w:pPr>
      <w:r>
        <w:t>Zu- und Ablauf: DN 200</w:t>
      </w:r>
    </w:p>
    <w:p w14:paraId="488C73CF" w14:textId="3DF8EDD3" w:rsidR="00217792" w:rsidRDefault="00217792" w:rsidP="00217792">
      <w:pPr>
        <w:pStyle w:val="Langtext"/>
      </w:pPr>
      <w:r>
        <w:t>größtes Einzelteil - Durchmesser x Höhe: 780 x 1750 mm</w:t>
      </w:r>
    </w:p>
    <w:p w14:paraId="1E739A5A" w14:textId="791312E6" w:rsidR="00217792" w:rsidRDefault="00217792" w:rsidP="00217792">
      <w:pPr>
        <w:pStyle w:val="Langtext"/>
      </w:pPr>
      <w:r>
        <w:t>schwerstes Einzelteil : 120 kg</w:t>
      </w:r>
    </w:p>
    <w:p w14:paraId="4FDEE679" w14:textId="3F1A9848" w:rsidR="00217792" w:rsidRDefault="00217792" w:rsidP="00217792">
      <w:pPr>
        <w:pStyle w:val="Langtext"/>
      </w:pPr>
      <w:r>
        <w:t>Gewicht Leer: ca. 430 kg</w:t>
      </w:r>
    </w:p>
    <w:p w14:paraId="55180D67" w14:textId="760D9AB3" w:rsidR="00217792" w:rsidRDefault="00217792" w:rsidP="00217792">
      <w:pPr>
        <w:pStyle w:val="Langtext"/>
      </w:pPr>
      <w:r>
        <w:t>Gewicht Gefüllt: ca. 2690 kg</w:t>
      </w:r>
    </w:p>
    <w:p w14:paraId="0C1B5195" w14:textId="77777777" w:rsidR="00217792" w:rsidRDefault="00217792" w:rsidP="00217792">
      <w:pPr>
        <w:pStyle w:val="Langtext"/>
      </w:pPr>
    </w:p>
    <w:p w14:paraId="61D0C40F" w14:textId="31883805" w:rsidR="00217792" w:rsidRDefault="00217792" w:rsidP="00217792">
      <w:pPr>
        <w:pStyle w:val="Langtext"/>
      </w:pPr>
      <w:r>
        <w:t>z.B. ACO Lipator-S-RA NS 25 , Artikelnummer 7695.70.10 oder Gleichwertiges.</w:t>
      </w:r>
    </w:p>
    <w:p w14:paraId="6511ACFB" w14:textId="51F8EF84" w:rsidR="00217792" w:rsidRDefault="00217792" w:rsidP="00217792">
      <w:pPr>
        <w:pStyle w:val="Langtext"/>
      </w:pPr>
      <w:r>
        <w:t>Angebotenes Erzeugnis:</w:t>
      </w:r>
    </w:p>
    <w:p w14:paraId="5803185C" w14:textId="77777777" w:rsidR="00217792" w:rsidRDefault="00217792" w:rsidP="00217792">
      <w:pPr>
        <w:pStyle w:val="TrennungULG"/>
        <w:keepNext w:val="0"/>
      </w:pPr>
    </w:p>
    <w:p w14:paraId="4B2EC51B" w14:textId="01CFD20F" w:rsidR="00217792" w:rsidRDefault="00217792" w:rsidP="00217792">
      <w:pPr>
        <w:pStyle w:val="ULG"/>
        <w:keepLines/>
      </w:pPr>
      <w:r>
        <w:t>61.CC</w:t>
      </w:r>
      <w:r>
        <w:rPr>
          <w:sz w:val="12"/>
        </w:rPr>
        <w:t xml:space="preserve"> + </w:t>
      </w:r>
      <w:r>
        <w:t>Stärkeabscheider Kunststoff - Freiaufstellung (ACO)</w:t>
      </w:r>
    </w:p>
    <w:p w14:paraId="33BAA78C" w14:textId="1EFB760A" w:rsidR="00217792" w:rsidRDefault="00217792" w:rsidP="00217792">
      <w:pPr>
        <w:pStyle w:val="Langtext"/>
      </w:pPr>
      <w:r>
        <w:t>Version: 2024-04</w:t>
      </w:r>
    </w:p>
    <w:p w14:paraId="78A6F70E" w14:textId="59BEBBFB" w:rsidR="00217792" w:rsidRDefault="00217792" w:rsidP="00217792">
      <w:pPr>
        <w:pStyle w:val="Langtext"/>
      </w:pPr>
      <w:r>
        <w:t>Einheitspreis:</w:t>
      </w:r>
    </w:p>
    <w:p w14:paraId="47F999F3" w14:textId="3D0BD01B" w:rsidR="00217792" w:rsidRDefault="00217792" w:rsidP="00217792">
      <w:pPr>
        <w:pStyle w:val="Langtext"/>
      </w:pPr>
      <w:r>
        <w:t>In den Einheitspreisen ist das Liefern und Versetzen einkalkuliert.</w:t>
      </w:r>
    </w:p>
    <w:p w14:paraId="0939866F" w14:textId="4116FC24" w:rsidR="00217792" w:rsidRDefault="00217792" w:rsidP="00217792">
      <w:pPr>
        <w:pStyle w:val="Langtext"/>
      </w:pPr>
      <w:r>
        <w:t>Verarbeitungsrichtlinien:</w:t>
      </w:r>
    </w:p>
    <w:p w14:paraId="53B6DCAA" w14:textId="6E74F408" w:rsidR="00217792" w:rsidRDefault="00217792" w:rsidP="00217792">
      <w:pPr>
        <w:pStyle w:val="Langtext"/>
      </w:pPr>
      <w:r>
        <w:t>Die Verarbeitungsrichtlinien des Erzeugers werden eingehalten.</w:t>
      </w:r>
    </w:p>
    <w:p w14:paraId="33927FD2" w14:textId="77777777" w:rsidR="00217792" w:rsidRDefault="00217792" w:rsidP="00217792">
      <w:pPr>
        <w:pStyle w:val="Kommentar"/>
      </w:pPr>
    </w:p>
    <w:p w14:paraId="431DA015" w14:textId="2848DE29" w:rsidR="00217792" w:rsidRDefault="00217792" w:rsidP="00217792">
      <w:pPr>
        <w:pStyle w:val="Kommentar"/>
      </w:pPr>
      <w:r>
        <w:t>Kommentar:</w:t>
      </w:r>
    </w:p>
    <w:p w14:paraId="011C24C9" w14:textId="2F581DC3" w:rsidR="00217792" w:rsidRDefault="00217792" w:rsidP="00217792">
      <w:pPr>
        <w:pStyle w:val="Kommentar"/>
      </w:pPr>
      <w:r>
        <w:t>Produktspezifische Ausschreibungstexte (Produktbeschreibungen) sind für Ausschreibungen gemäß Bundesvergabegesetz (BVergG) nicht geeignet.</w:t>
      </w:r>
    </w:p>
    <w:p w14:paraId="6D958DD6" w14:textId="456064F7" w:rsidR="00217792" w:rsidRDefault="00217792" w:rsidP="00217792">
      <w:pPr>
        <w:pStyle w:val="Kommentar"/>
      </w:pPr>
      <w:r>
        <w:t>Sie dienen als Vorlage für frei formulierte Positionen und müssen inhaltlich so abgeändert werden, dass den Anforderungen des BVergG entsprochen wird (z.B. Kriterien der Gleichwertigkeit ergänzen).</w:t>
      </w:r>
    </w:p>
    <w:p w14:paraId="5FFC655C" w14:textId="77777777" w:rsidR="00217792" w:rsidRDefault="00217792" w:rsidP="00217792">
      <w:pPr>
        <w:pStyle w:val="TrennungPOS"/>
      </w:pPr>
    </w:p>
    <w:p w14:paraId="5B9B3748" w14:textId="61180EB1" w:rsidR="00217792" w:rsidRDefault="00217792" w:rsidP="00217792">
      <w:pPr>
        <w:pStyle w:val="GrundtextPosNr"/>
        <w:keepNext/>
        <w:keepLines/>
      </w:pPr>
      <w:r>
        <w:t>61.CC 01</w:t>
      </w:r>
    </w:p>
    <w:p w14:paraId="764F7834" w14:textId="7D58A422" w:rsidR="00217792" w:rsidRDefault="00217792" w:rsidP="00217792">
      <w:pPr>
        <w:pStyle w:val="Grundtext"/>
      </w:pPr>
      <w:r>
        <w:t xml:space="preserve">FapuJet-P-OAP, Freiaufstellung, HD-Innenreinigung, Entsorgungspumpe, Automatik, oval Stärkeabscheideranlage nach ACO Passavant-Norm, zum Einbau in Räumen, freistehend aus Polyethylen (Werkstoff PE-HD) mit integrierter Vorkammer, Hydromechanische Innenreinigung zum Zerkleinern, Mischen und Spülen in einem Arbeitsschritt 360° Reinigung über zwei Achsen mit Hochdrucksprühkopf aus Edelstahl, Automatischer Betrieb der Hochdruckinnenreinigung mit Pumpe: Nenndruck: 175 bar, Volumenstrom: 13 Liter/Minute, Automatiksteuerung und Sammelstörmeldung, Freistrompumpe als Entsorgungspumpe, Motorleistung 3,0 kW/ 2850 U/min, Förderleistung 20 m³/h bei 1,0 bar mittl. Förderhöhe, inkl. </w:t>
      </w:r>
      <w:r>
        <w:lastRenderedPageBreak/>
        <w:t>Absperrschieber, mit Sprühbbrause zum Niederhalten der Stärke (Brauchwasseranschluss 3/4" durch den Auftraggeber), mit Direktabsaugungsanschluss DN 65 PN 10 mit Festkupplung Storz 75 B, mit Fülleinheit (3/4") und Magnetventil für die automatische Wiederbefüllung, mit Schauglas und Wischer, mit Absaug- bzw. Entsorgungssumpf für eine optimale Entsorgung, mit Grundablassmuffe 1 1/2" mit Stopfen, . System ACO Passavant. ovale Bauform ohne Trennwand (optimaler Reinigungskomfort), Zu- und Ablauf für entsprechende Rohranschlüsse mit 2 Wartungs- und Revisionsöffnungen DN 350, geruchsdicht verschlossen . Elektroanschluss: 400 V/ 50 Hz/ 16 A/ 6,9 kW</w:t>
      </w:r>
    </w:p>
    <w:p w14:paraId="157CB71F" w14:textId="2BAEE67B" w:rsidR="00217792" w:rsidRDefault="00217792" w:rsidP="00217792">
      <w:pPr>
        <w:pStyle w:val="Grundtext"/>
      </w:pPr>
      <w:r>
        <w:t>Zubehör wie Probenahmetopf, Absperrschieber Zulauf, Anschlusskasten, Unterputzrahmen, Fernbedienung ist in eigenen Positionen beschrieben.</w:t>
      </w:r>
    </w:p>
    <w:p w14:paraId="4B6EEE5A" w14:textId="581BBEAD" w:rsidR="00217792" w:rsidRDefault="00217792" w:rsidP="00217792">
      <w:pPr>
        <w:pStyle w:val="Grundtext"/>
      </w:pPr>
      <w:r>
        <w:t>Angegeben ist Nenngröße NS und Bedienungsseite</w:t>
      </w:r>
    </w:p>
    <w:p w14:paraId="7AC14282" w14:textId="7A34CDCF" w:rsidR="00217792" w:rsidRDefault="00217792" w:rsidP="00217792">
      <w:pPr>
        <w:pStyle w:val="Folgeposition"/>
        <w:keepNext/>
        <w:keepLines/>
      </w:pPr>
      <w:r>
        <w:t>A</w:t>
      </w:r>
      <w:r>
        <w:rPr>
          <w:sz w:val="12"/>
        </w:rPr>
        <w:t>+</w:t>
      </w:r>
      <w:r>
        <w:tab/>
        <w:t>FapuJet-P-OAP NS 0,5 rechts</w:t>
      </w:r>
      <w:r>
        <w:tab/>
        <w:t xml:space="preserve">Stk </w:t>
      </w:r>
    </w:p>
    <w:p w14:paraId="143FC645" w14:textId="457CF10F" w:rsidR="00217792" w:rsidRDefault="00217792" w:rsidP="00217792">
      <w:pPr>
        <w:pStyle w:val="Langtext"/>
      </w:pPr>
      <w:r>
        <w:t>Gesamtinhalt: 620 Liter</w:t>
      </w:r>
    </w:p>
    <w:p w14:paraId="081B9EA8" w14:textId="7BD17B5C" w:rsidR="00217792" w:rsidRDefault="00217792" w:rsidP="00217792">
      <w:pPr>
        <w:pStyle w:val="Langtext"/>
      </w:pPr>
      <w:r>
        <w:t>Länge: 2360 mm</w:t>
      </w:r>
    </w:p>
    <w:p w14:paraId="642EA86B" w14:textId="2B9774A6" w:rsidR="00217792" w:rsidRDefault="00217792" w:rsidP="00217792">
      <w:pPr>
        <w:pStyle w:val="Langtext"/>
      </w:pPr>
      <w:r>
        <w:t>Breite: 770 mm</w:t>
      </w:r>
    </w:p>
    <w:p w14:paraId="5543DFCF" w14:textId="75430811" w:rsidR="00217792" w:rsidRDefault="00217792" w:rsidP="00217792">
      <w:pPr>
        <w:pStyle w:val="Langtext"/>
      </w:pPr>
      <w:r>
        <w:t>Höhe: 1690 mm</w:t>
      </w:r>
    </w:p>
    <w:p w14:paraId="448FFD32" w14:textId="3CD31752" w:rsidR="00217792" w:rsidRDefault="00217792" w:rsidP="00217792">
      <w:pPr>
        <w:pStyle w:val="Langtext"/>
      </w:pPr>
      <w:r>
        <w:t>Zu- und Ablauf: DN 100</w:t>
      </w:r>
    </w:p>
    <w:p w14:paraId="38BABCFB" w14:textId="02C3C59C" w:rsidR="00217792" w:rsidRDefault="00217792" w:rsidP="00217792">
      <w:pPr>
        <w:pStyle w:val="Langtext"/>
      </w:pPr>
      <w:r>
        <w:t>Gewicht Leer: ca. 202 kg</w:t>
      </w:r>
    </w:p>
    <w:p w14:paraId="231D0EA6" w14:textId="33EC798D" w:rsidR="00217792" w:rsidRDefault="00217792" w:rsidP="00217792">
      <w:pPr>
        <w:pStyle w:val="Langtext"/>
      </w:pPr>
      <w:r>
        <w:t>Gewicht Gefüllt: ca. 822 kg</w:t>
      </w:r>
    </w:p>
    <w:p w14:paraId="2FB19093" w14:textId="77777777" w:rsidR="00217792" w:rsidRDefault="00217792" w:rsidP="00217792">
      <w:pPr>
        <w:pStyle w:val="Langtext"/>
      </w:pPr>
    </w:p>
    <w:p w14:paraId="207EF3B6" w14:textId="1BF22938" w:rsidR="00217792" w:rsidRDefault="00217792" w:rsidP="00217792">
      <w:pPr>
        <w:pStyle w:val="Langtext"/>
      </w:pPr>
      <w:r>
        <w:t>z.B. ACO FapuJet-P-OAP NS 0,5, Bedienungsseite rechts, Artikelnummer 3670.83.42 oder Gleichwertiges.</w:t>
      </w:r>
    </w:p>
    <w:p w14:paraId="7698D342" w14:textId="0639E6A7" w:rsidR="00217792" w:rsidRDefault="00217792" w:rsidP="00217792">
      <w:pPr>
        <w:pStyle w:val="Langtext"/>
      </w:pPr>
      <w:r>
        <w:t>Angebotenes Erzeugnis:</w:t>
      </w:r>
    </w:p>
    <w:p w14:paraId="1FB24506" w14:textId="191A9B30" w:rsidR="00217792" w:rsidRDefault="00217792" w:rsidP="00217792">
      <w:pPr>
        <w:pStyle w:val="Folgeposition"/>
        <w:keepNext/>
        <w:keepLines/>
      </w:pPr>
      <w:r>
        <w:t>B</w:t>
      </w:r>
      <w:r>
        <w:rPr>
          <w:sz w:val="12"/>
        </w:rPr>
        <w:t>+</w:t>
      </w:r>
      <w:r>
        <w:tab/>
        <w:t>FapuJet-P-OAP NS 0,5 links</w:t>
      </w:r>
      <w:r>
        <w:tab/>
        <w:t xml:space="preserve">Stk </w:t>
      </w:r>
    </w:p>
    <w:p w14:paraId="7E0260EF" w14:textId="2BFB1627" w:rsidR="00217792" w:rsidRDefault="00217792" w:rsidP="00217792">
      <w:pPr>
        <w:pStyle w:val="Langtext"/>
      </w:pPr>
      <w:r>
        <w:t>Gesamtinhalt: 620 Liter</w:t>
      </w:r>
    </w:p>
    <w:p w14:paraId="61D3F33A" w14:textId="61FAB475" w:rsidR="00217792" w:rsidRDefault="00217792" w:rsidP="00217792">
      <w:pPr>
        <w:pStyle w:val="Langtext"/>
      </w:pPr>
      <w:r>
        <w:t>Länge: 2360 mm</w:t>
      </w:r>
    </w:p>
    <w:p w14:paraId="0DA3BBB3" w14:textId="1F00A641" w:rsidR="00217792" w:rsidRDefault="00217792" w:rsidP="00217792">
      <w:pPr>
        <w:pStyle w:val="Langtext"/>
      </w:pPr>
      <w:r>
        <w:t>Breite: 770 mm</w:t>
      </w:r>
    </w:p>
    <w:p w14:paraId="4E27C272" w14:textId="6624D9C0" w:rsidR="00217792" w:rsidRDefault="00217792" w:rsidP="00217792">
      <w:pPr>
        <w:pStyle w:val="Langtext"/>
      </w:pPr>
      <w:r>
        <w:t>Höhe: 1690 mm</w:t>
      </w:r>
    </w:p>
    <w:p w14:paraId="3A7D9887" w14:textId="11CDBAAE" w:rsidR="00217792" w:rsidRDefault="00217792" w:rsidP="00217792">
      <w:pPr>
        <w:pStyle w:val="Langtext"/>
      </w:pPr>
      <w:r>
        <w:t>Zu- und Ablauf: DN 100</w:t>
      </w:r>
    </w:p>
    <w:p w14:paraId="1CB191D1" w14:textId="6BDDD0FE" w:rsidR="00217792" w:rsidRDefault="00217792" w:rsidP="00217792">
      <w:pPr>
        <w:pStyle w:val="Langtext"/>
      </w:pPr>
      <w:r>
        <w:t>Gewicht Leer: ca. 202 kg</w:t>
      </w:r>
    </w:p>
    <w:p w14:paraId="3A76A3B7" w14:textId="0EECFD40" w:rsidR="00217792" w:rsidRDefault="00217792" w:rsidP="00217792">
      <w:pPr>
        <w:pStyle w:val="Langtext"/>
      </w:pPr>
      <w:r>
        <w:t>Gewicht Gefüllt: ca. 822 kg</w:t>
      </w:r>
    </w:p>
    <w:p w14:paraId="5E0DA1BC" w14:textId="77777777" w:rsidR="00217792" w:rsidRDefault="00217792" w:rsidP="00217792">
      <w:pPr>
        <w:pStyle w:val="Langtext"/>
      </w:pPr>
    </w:p>
    <w:p w14:paraId="268D85B8" w14:textId="15629AB4" w:rsidR="00217792" w:rsidRDefault="00217792" w:rsidP="00217792">
      <w:pPr>
        <w:pStyle w:val="Langtext"/>
      </w:pPr>
      <w:r>
        <w:t>z.B. ACO FapuJet-P-OAP NS 0,5, Bedienungsseite links, Artikelnummer 3670.83.32 oder Gleichwertiges.</w:t>
      </w:r>
    </w:p>
    <w:p w14:paraId="687A7434" w14:textId="6DA5A3A0" w:rsidR="00217792" w:rsidRDefault="00217792" w:rsidP="00217792">
      <w:pPr>
        <w:pStyle w:val="Langtext"/>
      </w:pPr>
      <w:r>
        <w:t>Angebotenes Erzeugnis:</w:t>
      </w:r>
    </w:p>
    <w:p w14:paraId="1AFF657C" w14:textId="441607FC" w:rsidR="00217792" w:rsidRDefault="00217792" w:rsidP="00217792">
      <w:pPr>
        <w:pStyle w:val="Folgeposition"/>
        <w:keepNext/>
        <w:keepLines/>
      </w:pPr>
      <w:r>
        <w:t>C</w:t>
      </w:r>
      <w:r>
        <w:rPr>
          <w:sz w:val="12"/>
        </w:rPr>
        <w:t>+</w:t>
      </w:r>
      <w:r>
        <w:tab/>
        <w:t>FapuJet-P-OAP NS 1 rechts</w:t>
      </w:r>
      <w:r>
        <w:tab/>
        <w:t xml:space="preserve">Stk </w:t>
      </w:r>
    </w:p>
    <w:p w14:paraId="01472530" w14:textId="33F1DBDF" w:rsidR="00217792" w:rsidRDefault="00217792" w:rsidP="00217792">
      <w:pPr>
        <w:pStyle w:val="Langtext"/>
      </w:pPr>
      <w:r>
        <w:t>Gesamtinhalt: 975 Liter</w:t>
      </w:r>
    </w:p>
    <w:p w14:paraId="247CE9E1" w14:textId="76A38AF6" w:rsidR="00217792" w:rsidRDefault="00217792" w:rsidP="00217792">
      <w:pPr>
        <w:pStyle w:val="Langtext"/>
      </w:pPr>
      <w:r>
        <w:t>Länge: 2850 mm</w:t>
      </w:r>
    </w:p>
    <w:p w14:paraId="1A5C169C" w14:textId="75C556D6" w:rsidR="00217792" w:rsidRDefault="00217792" w:rsidP="00217792">
      <w:pPr>
        <w:pStyle w:val="Langtext"/>
      </w:pPr>
      <w:r>
        <w:t>Breite: 840 mm</w:t>
      </w:r>
    </w:p>
    <w:p w14:paraId="5CF13E26" w14:textId="52DF3F88" w:rsidR="00217792" w:rsidRDefault="00217792" w:rsidP="00217792">
      <w:pPr>
        <w:pStyle w:val="Langtext"/>
      </w:pPr>
      <w:r>
        <w:t>Höhe: 1850 mm</w:t>
      </w:r>
    </w:p>
    <w:p w14:paraId="616F40C5" w14:textId="6BD39AB5" w:rsidR="00217792" w:rsidRDefault="00217792" w:rsidP="00217792">
      <w:pPr>
        <w:pStyle w:val="Langtext"/>
      </w:pPr>
      <w:r>
        <w:t>Zu- und Ablauf: DN 100</w:t>
      </w:r>
    </w:p>
    <w:p w14:paraId="66D74D4E" w14:textId="00CB9CA8" w:rsidR="00217792" w:rsidRDefault="00217792" w:rsidP="00217792">
      <w:pPr>
        <w:pStyle w:val="Langtext"/>
      </w:pPr>
      <w:r>
        <w:t>Gewicht Leer: ca. 251 kg</w:t>
      </w:r>
    </w:p>
    <w:p w14:paraId="42716CFF" w14:textId="1E605BA9" w:rsidR="00217792" w:rsidRDefault="00217792" w:rsidP="00217792">
      <w:pPr>
        <w:pStyle w:val="Langtext"/>
      </w:pPr>
      <w:r>
        <w:t>Gewicht Gefüllt: ca. 1226 kg</w:t>
      </w:r>
    </w:p>
    <w:p w14:paraId="039D1480" w14:textId="77777777" w:rsidR="00217792" w:rsidRDefault="00217792" w:rsidP="00217792">
      <w:pPr>
        <w:pStyle w:val="Langtext"/>
      </w:pPr>
    </w:p>
    <w:p w14:paraId="4953CE9E" w14:textId="33172F80" w:rsidR="00217792" w:rsidRDefault="00217792" w:rsidP="00217792">
      <w:pPr>
        <w:pStyle w:val="Langtext"/>
      </w:pPr>
      <w:r>
        <w:t>z.B. ACO FapuJet-P-OAP NS 1, Bedienungsseite rechts, Artikelnummer 3671.83.42 oder Gleichwertiges.</w:t>
      </w:r>
    </w:p>
    <w:p w14:paraId="37F7C7CA" w14:textId="44D08984" w:rsidR="00217792" w:rsidRDefault="00217792" w:rsidP="00217792">
      <w:pPr>
        <w:pStyle w:val="Langtext"/>
      </w:pPr>
      <w:r>
        <w:t>Angebotenes Erzeugnis:</w:t>
      </w:r>
    </w:p>
    <w:p w14:paraId="4E54D08E" w14:textId="39368EF2" w:rsidR="00217792" w:rsidRDefault="007D344D" w:rsidP="007D344D">
      <w:pPr>
        <w:pStyle w:val="Folgeposition"/>
        <w:keepNext/>
        <w:keepLines/>
      </w:pPr>
      <w:r>
        <w:t>D</w:t>
      </w:r>
      <w:r>
        <w:rPr>
          <w:sz w:val="12"/>
        </w:rPr>
        <w:t>+</w:t>
      </w:r>
      <w:r>
        <w:tab/>
        <w:t>FapuJet-P-OAP NS 1 links</w:t>
      </w:r>
      <w:r>
        <w:tab/>
        <w:t xml:space="preserve">Stk </w:t>
      </w:r>
    </w:p>
    <w:p w14:paraId="498CE379" w14:textId="42A41524" w:rsidR="007D344D" w:rsidRDefault="007D344D" w:rsidP="007D344D">
      <w:pPr>
        <w:pStyle w:val="Langtext"/>
      </w:pPr>
      <w:r>
        <w:t>Gesamtinhalt: 975 Liter</w:t>
      </w:r>
    </w:p>
    <w:p w14:paraId="4515B5AB" w14:textId="0CE9BFBB" w:rsidR="007D344D" w:rsidRDefault="007D344D" w:rsidP="007D344D">
      <w:pPr>
        <w:pStyle w:val="Langtext"/>
      </w:pPr>
      <w:r>
        <w:t>Länge: 2850 mm</w:t>
      </w:r>
    </w:p>
    <w:p w14:paraId="52B02B4D" w14:textId="1239E87C" w:rsidR="007D344D" w:rsidRDefault="007D344D" w:rsidP="007D344D">
      <w:pPr>
        <w:pStyle w:val="Langtext"/>
      </w:pPr>
      <w:r>
        <w:t>Breite: 840 mm</w:t>
      </w:r>
    </w:p>
    <w:p w14:paraId="2E05E1FB" w14:textId="12496EA4" w:rsidR="007D344D" w:rsidRDefault="007D344D" w:rsidP="007D344D">
      <w:pPr>
        <w:pStyle w:val="Langtext"/>
      </w:pPr>
      <w:r>
        <w:t>Höhe: 1850 mm</w:t>
      </w:r>
    </w:p>
    <w:p w14:paraId="26A6AFE8" w14:textId="5155C41B" w:rsidR="007D344D" w:rsidRDefault="007D344D" w:rsidP="007D344D">
      <w:pPr>
        <w:pStyle w:val="Langtext"/>
      </w:pPr>
      <w:r>
        <w:t>Zu- und Ablauf: DN 100</w:t>
      </w:r>
    </w:p>
    <w:p w14:paraId="64A4E76E" w14:textId="1A78278A" w:rsidR="007D344D" w:rsidRDefault="007D344D" w:rsidP="007D344D">
      <w:pPr>
        <w:pStyle w:val="Langtext"/>
      </w:pPr>
      <w:r>
        <w:t>Gewicht Leer: ca. 251 kg</w:t>
      </w:r>
    </w:p>
    <w:p w14:paraId="45457D8B" w14:textId="3F8665D7" w:rsidR="007D344D" w:rsidRDefault="007D344D" w:rsidP="007D344D">
      <w:pPr>
        <w:pStyle w:val="Langtext"/>
      </w:pPr>
      <w:r>
        <w:t>Gewicht Gefüllt: ca. 1226 kg</w:t>
      </w:r>
    </w:p>
    <w:p w14:paraId="4404729A" w14:textId="77777777" w:rsidR="007D344D" w:rsidRDefault="007D344D" w:rsidP="007D344D">
      <w:pPr>
        <w:pStyle w:val="Langtext"/>
      </w:pPr>
    </w:p>
    <w:p w14:paraId="6D51C58B" w14:textId="01DFCC4B" w:rsidR="007D344D" w:rsidRDefault="007D344D" w:rsidP="007D344D">
      <w:pPr>
        <w:pStyle w:val="Langtext"/>
      </w:pPr>
      <w:r>
        <w:t>z.B. ACO FapuJet-P-OAP NS 1, Bedienungsseite links, Artikelnummer 3671.83.32 oder Gleichwertiges.</w:t>
      </w:r>
    </w:p>
    <w:p w14:paraId="46513E1D" w14:textId="69AA9A70" w:rsidR="007D344D" w:rsidRDefault="007D344D" w:rsidP="007D344D">
      <w:pPr>
        <w:pStyle w:val="Langtext"/>
      </w:pPr>
      <w:r>
        <w:t>Angebotenes Erzeugnis:</w:t>
      </w:r>
    </w:p>
    <w:p w14:paraId="3C9565A6" w14:textId="55C13771" w:rsidR="007D344D" w:rsidRDefault="007D344D" w:rsidP="007D344D">
      <w:pPr>
        <w:pStyle w:val="Folgeposition"/>
        <w:keepNext/>
        <w:keepLines/>
      </w:pPr>
      <w:r>
        <w:t>E</w:t>
      </w:r>
      <w:r>
        <w:rPr>
          <w:sz w:val="12"/>
        </w:rPr>
        <w:t>+</w:t>
      </w:r>
      <w:r>
        <w:tab/>
        <w:t>FapuJet-P-OAP NS 2 rechts</w:t>
      </w:r>
      <w:r>
        <w:tab/>
        <w:t xml:space="preserve">Stk </w:t>
      </w:r>
    </w:p>
    <w:p w14:paraId="6A85CC49" w14:textId="4B035DAB" w:rsidR="007D344D" w:rsidRDefault="007D344D" w:rsidP="007D344D">
      <w:pPr>
        <w:pStyle w:val="Langtext"/>
      </w:pPr>
      <w:r>
        <w:t>Gesamtinhalt: 1875 Liter</w:t>
      </w:r>
    </w:p>
    <w:p w14:paraId="5CC15D39" w14:textId="6F505E77" w:rsidR="007D344D" w:rsidRDefault="007D344D" w:rsidP="007D344D">
      <w:pPr>
        <w:pStyle w:val="Langtext"/>
      </w:pPr>
      <w:r>
        <w:t>Länge: 3340 mm</w:t>
      </w:r>
    </w:p>
    <w:p w14:paraId="2612C209" w14:textId="3D654FF0" w:rsidR="007D344D" w:rsidRDefault="007D344D" w:rsidP="007D344D">
      <w:pPr>
        <w:pStyle w:val="Langtext"/>
      </w:pPr>
      <w:r>
        <w:t>Breite: 980 mm</w:t>
      </w:r>
    </w:p>
    <w:p w14:paraId="4E540F00" w14:textId="6B6A4D06" w:rsidR="007D344D" w:rsidRDefault="007D344D" w:rsidP="007D344D">
      <w:pPr>
        <w:pStyle w:val="Langtext"/>
      </w:pPr>
      <w:r>
        <w:t>Höhe: 2150 mm</w:t>
      </w:r>
    </w:p>
    <w:p w14:paraId="47D810F9" w14:textId="4DC45D1A" w:rsidR="007D344D" w:rsidRDefault="007D344D" w:rsidP="007D344D">
      <w:pPr>
        <w:pStyle w:val="Langtext"/>
      </w:pPr>
      <w:r>
        <w:t>Zu- und Ablauf: DN 150</w:t>
      </w:r>
    </w:p>
    <w:p w14:paraId="1D680721" w14:textId="1C66387E" w:rsidR="007D344D" w:rsidRDefault="007D344D" w:rsidP="007D344D">
      <w:pPr>
        <w:pStyle w:val="Langtext"/>
      </w:pPr>
      <w:r>
        <w:t>Gewicht Leer: ca. 385 kg</w:t>
      </w:r>
    </w:p>
    <w:p w14:paraId="2F54431B" w14:textId="75CF46DA" w:rsidR="007D344D" w:rsidRDefault="007D344D" w:rsidP="007D344D">
      <w:pPr>
        <w:pStyle w:val="Langtext"/>
      </w:pPr>
      <w:r>
        <w:t>Gewicht Gefüllt: ca. 2257 kg</w:t>
      </w:r>
    </w:p>
    <w:p w14:paraId="370C9A2A" w14:textId="77777777" w:rsidR="007D344D" w:rsidRDefault="007D344D" w:rsidP="007D344D">
      <w:pPr>
        <w:pStyle w:val="Langtext"/>
      </w:pPr>
    </w:p>
    <w:p w14:paraId="488B9DDC" w14:textId="12CFB95F" w:rsidR="007D344D" w:rsidRDefault="007D344D" w:rsidP="007D344D">
      <w:pPr>
        <w:pStyle w:val="Langtext"/>
      </w:pPr>
      <w:r>
        <w:t>z.B. ACO FapuJet-P-OAP NS 2, Bedienungsseite rechts, Artikelnummer 3672.83.42 oder Gleichwertiges.</w:t>
      </w:r>
    </w:p>
    <w:p w14:paraId="74D1A984" w14:textId="0E0A4BA9" w:rsidR="007D344D" w:rsidRDefault="007D344D" w:rsidP="007D344D">
      <w:pPr>
        <w:pStyle w:val="Langtext"/>
      </w:pPr>
      <w:r>
        <w:lastRenderedPageBreak/>
        <w:t>Angebotenes Erzeugnis:</w:t>
      </w:r>
    </w:p>
    <w:p w14:paraId="217B3DA8" w14:textId="5B3DA831" w:rsidR="007D344D" w:rsidRDefault="007D344D" w:rsidP="007D344D">
      <w:pPr>
        <w:pStyle w:val="Folgeposition"/>
        <w:keepNext/>
        <w:keepLines/>
      </w:pPr>
      <w:r>
        <w:t>F</w:t>
      </w:r>
      <w:r>
        <w:rPr>
          <w:sz w:val="12"/>
        </w:rPr>
        <w:t>+</w:t>
      </w:r>
      <w:r>
        <w:tab/>
        <w:t>FapuJet-P-OAP NS 2 links</w:t>
      </w:r>
      <w:r>
        <w:tab/>
        <w:t xml:space="preserve">Stk </w:t>
      </w:r>
    </w:p>
    <w:p w14:paraId="0F712851" w14:textId="1AF9805B" w:rsidR="007D344D" w:rsidRDefault="007D344D" w:rsidP="007D344D">
      <w:pPr>
        <w:pStyle w:val="Langtext"/>
      </w:pPr>
      <w:r>
        <w:t>Gesamtinhalt: 1875 Liter</w:t>
      </w:r>
    </w:p>
    <w:p w14:paraId="72433CD6" w14:textId="0BFBE337" w:rsidR="007D344D" w:rsidRDefault="007D344D" w:rsidP="007D344D">
      <w:pPr>
        <w:pStyle w:val="Langtext"/>
      </w:pPr>
      <w:r>
        <w:t>Länge: 3340 mm</w:t>
      </w:r>
    </w:p>
    <w:p w14:paraId="65D3A255" w14:textId="336B1A94" w:rsidR="007D344D" w:rsidRDefault="007D344D" w:rsidP="007D344D">
      <w:pPr>
        <w:pStyle w:val="Langtext"/>
      </w:pPr>
      <w:r>
        <w:t>Breite: 980 mm</w:t>
      </w:r>
    </w:p>
    <w:p w14:paraId="7F6B7767" w14:textId="02E8C4A4" w:rsidR="007D344D" w:rsidRDefault="007D344D" w:rsidP="007D344D">
      <w:pPr>
        <w:pStyle w:val="Langtext"/>
      </w:pPr>
      <w:r>
        <w:t>Höhe: 2150 mm</w:t>
      </w:r>
    </w:p>
    <w:p w14:paraId="03CD0F47" w14:textId="67A53D89" w:rsidR="007D344D" w:rsidRDefault="007D344D" w:rsidP="007D344D">
      <w:pPr>
        <w:pStyle w:val="Langtext"/>
      </w:pPr>
      <w:r>
        <w:t>Zu- und Ablauf: DN 150</w:t>
      </w:r>
    </w:p>
    <w:p w14:paraId="23B4120D" w14:textId="7CE0B82C" w:rsidR="007D344D" w:rsidRDefault="007D344D" w:rsidP="007D344D">
      <w:pPr>
        <w:pStyle w:val="Langtext"/>
      </w:pPr>
      <w:r>
        <w:t>Gewicht Leer: ca. 385 kg</w:t>
      </w:r>
    </w:p>
    <w:p w14:paraId="221ABC21" w14:textId="56EC664C" w:rsidR="007D344D" w:rsidRDefault="007D344D" w:rsidP="007D344D">
      <w:pPr>
        <w:pStyle w:val="Langtext"/>
      </w:pPr>
      <w:r>
        <w:t>Gewicht Gefüllt: ca. 2257 kg</w:t>
      </w:r>
    </w:p>
    <w:p w14:paraId="6D684A42" w14:textId="77777777" w:rsidR="007D344D" w:rsidRDefault="007D344D" w:rsidP="007D344D">
      <w:pPr>
        <w:pStyle w:val="Langtext"/>
      </w:pPr>
    </w:p>
    <w:p w14:paraId="7297F29C" w14:textId="6D5E250B" w:rsidR="007D344D" w:rsidRDefault="007D344D" w:rsidP="007D344D">
      <w:pPr>
        <w:pStyle w:val="Langtext"/>
      </w:pPr>
      <w:r>
        <w:t>z.B. ACO FapuJet-P-OAP NS 2, Bedienungsseite links, Artikelnummer 3672.83.32 oder Gleichwertiges.</w:t>
      </w:r>
    </w:p>
    <w:p w14:paraId="295322BF" w14:textId="4090B2FF" w:rsidR="007D344D" w:rsidRDefault="007D344D" w:rsidP="007D344D">
      <w:pPr>
        <w:pStyle w:val="Langtext"/>
      </w:pPr>
      <w:r>
        <w:t>Angebotenes Erzeugnis:</w:t>
      </w:r>
    </w:p>
    <w:p w14:paraId="4821903C" w14:textId="77777777" w:rsidR="007D344D" w:rsidRDefault="007D344D" w:rsidP="007D344D">
      <w:pPr>
        <w:pStyle w:val="TrennungULG"/>
        <w:keepNext w:val="0"/>
      </w:pPr>
    </w:p>
    <w:p w14:paraId="57827993" w14:textId="77C2F534" w:rsidR="007D344D" w:rsidRDefault="007D344D" w:rsidP="007D344D">
      <w:pPr>
        <w:pStyle w:val="ULG"/>
        <w:keepLines/>
      </w:pPr>
      <w:r>
        <w:t>61.CD</w:t>
      </w:r>
      <w:r>
        <w:rPr>
          <w:sz w:val="12"/>
        </w:rPr>
        <w:t xml:space="preserve"> + </w:t>
      </w:r>
      <w:r>
        <w:t>Stärkeabscheider Edelstahl - Freiaufstellung (ACO)</w:t>
      </w:r>
    </w:p>
    <w:p w14:paraId="7695F9AB" w14:textId="4D9E909E" w:rsidR="007D344D" w:rsidRDefault="007D344D" w:rsidP="007D344D">
      <w:pPr>
        <w:pStyle w:val="Langtext"/>
      </w:pPr>
      <w:r>
        <w:t>Version: 2024-04</w:t>
      </w:r>
    </w:p>
    <w:p w14:paraId="416C7075" w14:textId="461D90EB" w:rsidR="007D344D" w:rsidRDefault="007D344D" w:rsidP="007D344D">
      <w:pPr>
        <w:pStyle w:val="Langtext"/>
      </w:pPr>
      <w:r>
        <w:t>Einheitspreis:</w:t>
      </w:r>
    </w:p>
    <w:p w14:paraId="1C8BDC97" w14:textId="657FF23E" w:rsidR="007D344D" w:rsidRDefault="007D344D" w:rsidP="007D344D">
      <w:pPr>
        <w:pStyle w:val="Langtext"/>
      </w:pPr>
      <w:r>
        <w:t>In den Einheitspreisen ist das Liefern und Versetzen einkalkuliert.</w:t>
      </w:r>
    </w:p>
    <w:p w14:paraId="0892A1A9" w14:textId="5E392D3E" w:rsidR="007D344D" w:rsidRDefault="007D344D" w:rsidP="007D344D">
      <w:pPr>
        <w:pStyle w:val="Langtext"/>
      </w:pPr>
      <w:r>
        <w:t>Verarbeitungsrichtlinien:</w:t>
      </w:r>
    </w:p>
    <w:p w14:paraId="5573D437" w14:textId="4763D43F" w:rsidR="007D344D" w:rsidRDefault="007D344D" w:rsidP="007D344D">
      <w:pPr>
        <w:pStyle w:val="Langtext"/>
      </w:pPr>
      <w:r>
        <w:t>Die Verarbeitungsrichtlinien des Erzeugers werden eingehalten.</w:t>
      </w:r>
    </w:p>
    <w:p w14:paraId="35043ACE" w14:textId="77777777" w:rsidR="007D344D" w:rsidRDefault="007D344D" w:rsidP="007D344D">
      <w:pPr>
        <w:pStyle w:val="Kommentar"/>
      </w:pPr>
    </w:p>
    <w:p w14:paraId="62856B41" w14:textId="18A3264D" w:rsidR="007D344D" w:rsidRDefault="007D344D" w:rsidP="007D344D">
      <w:pPr>
        <w:pStyle w:val="Kommentar"/>
      </w:pPr>
      <w:r>
        <w:t>Kommentar:</w:t>
      </w:r>
    </w:p>
    <w:p w14:paraId="37F33399" w14:textId="48A8B8A5" w:rsidR="007D344D" w:rsidRDefault="007D344D" w:rsidP="007D344D">
      <w:pPr>
        <w:pStyle w:val="Kommentar"/>
      </w:pPr>
      <w:r>
        <w:t>Produktspezifische Ausschreibungstexte (Produktbeschreibungen) sind für Ausschreibungen gemäß Bundesvergabegesetz (BVergG) nicht geeignet.</w:t>
      </w:r>
    </w:p>
    <w:p w14:paraId="4449F045" w14:textId="4FDB6ADD" w:rsidR="007D344D" w:rsidRDefault="007D344D" w:rsidP="007D344D">
      <w:pPr>
        <w:pStyle w:val="Kommentar"/>
      </w:pPr>
      <w:r>
        <w:t>Sie dienen als Vorlage für frei formulierte Positionen und müssen inhaltlich so abgeändert werden, dass den Anforderungen des BVergG entsprochen wird (z.B. Kriterien der Gleichwertigkeit ergänzen).</w:t>
      </w:r>
    </w:p>
    <w:p w14:paraId="58AC0CBC" w14:textId="77777777" w:rsidR="007D344D" w:rsidRDefault="007D344D" w:rsidP="007D344D">
      <w:pPr>
        <w:pStyle w:val="TrennungPOS"/>
      </w:pPr>
    </w:p>
    <w:p w14:paraId="0501B1CF" w14:textId="36907D56" w:rsidR="007D344D" w:rsidRDefault="007D344D" w:rsidP="007D344D">
      <w:pPr>
        <w:pStyle w:val="GrundtextPosNr"/>
        <w:keepNext/>
        <w:keepLines/>
      </w:pPr>
      <w:r>
        <w:t>61.CD 01</w:t>
      </w:r>
    </w:p>
    <w:p w14:paraId="01EC3DB2" w14:textId="5E416BBF" w:rsidR="007D344D" w:rsidRDefault="007D344D" w:rsidP="007D344D">
      <w:pPr>
        <w:pStyle w:val="Grundtext"/>
      </w:pPr>
      <w:r>
        <w:t>FapuJet-S OAP, Freiaufstellung, HD-Innenreinigung, Entsorgungspumpe, Automatik, oval Stärkeabscheideranlage nach ACO Passavant-Norm, zum Einbau in Räumen, freistehend aus Edelstahl (Werkstoff 1.4571) mit integrierter Vorkammer, Hydromechanische Innenreinigung zum Zerkleinern, Mischen und Spülen in einem Arbeitsschritt 360° Reinigung über zwei Achsen mit Hochdrucksprühkopf aus Edelstahl (nur ein Kaltwasseranschluss notwendig) Automatischer Betrieb der Hochdruckinnenreinigung mit Pumpe: - Nenndruck: 175 bar - Volumenstrom: 13 Liter/Minute Automatiksteuerung und Sammelstörmeldung, Freistrompumpe als Entsorgungspumpe, Motorleistung 3,0 kW/ 2850 U/min, Förderleistung 20 m³/h bei 1,0 bar mittl. Förderhöhe, inkl. Absperrschieber, mit Sprühbbrause zum Niederhalten der Stärke (Brauchwasseranschluss 3/4" durch den Auftraggeber), mit Direktabsaugungsanschluss DN 65 PN 10 mit Festkupplung Storz 75 B, mit Fülleinheit (3/4") und Magnetventil für die automatische Wiederbefüllung, mit Schauglas und Wischer, mit Absaug- bzw. Entsorgungssumpf für eine optimale Entsorgung, mit Grundablassmuffe 1 1/2" mit Stopfen, . System ACO Passavant . ovale Bauform ohne Trennwand (optimaler Reinigungskomfort), Zu- und Ablauf für entsprechende Rohranschlüsse,Revisionsöffnungen geruchsdicht verschlossen . Elektroanschluss: 400 V/ 50 Hz/ 16 A/ 6,9 kW.</w:t>
      </w:r>
    </w:p>
    <w:p w14:paraId="7FD9810F" w14:textId="12DC6C7B" w:rsidR="007D344D" w:rsidRDefault="007D344D" w:rsidP="007D344D">
      <w:pPr>
        <w:pStyle w:val="Grundtext"/>
      </w:pPr>
      <w:r>
        <w:t>Zubehör wie Probenahmetopf, Absperrschieber Zulauf, Anschlusskasten, Unterputzrahmen, Fernbedienung ist in eigenen Positionen beschrieben.</w:t>
      </w:r>
    </w:p>
    <w:p w14:paraId="3E788EBC" w14:textId="0878A2A1" w:rsidR="007D344D" w:rsidRDefault="007D344D" w:rsidP="007D344D">
      <w:pPr>
        <w:pStyle w:val="Grundtext"/>
      </w:pPr>
      <w:r>
        <w:t>Angegeben ist Nenngröße NS und Bedienungsseite</w:t>
      </w:r>
    </w:p>
    <w:p w14:paraId="7D0543BD" w14:textId="3071379F" w:rsidR="007D344D" w:rsidRDefault="007D344D" w:rsidP="007D344D">
      <w:pPr>
        <w:pStyle w:val="Folgeposition"/>
        <w:keepNext/>
        <w:keepLines/>
      </w:pPr>
      <w:r>
        <w:t>A</w:t>
      </w:r>
      <w:r>
        <w:rPr>
          <w:sz w:val="12"/>
        </w:rPr>
        <w:t>+</w:t>
      </w:r>
      <w:r>
        <w:tab/>
        <w:t>FapuJet-S-OAP NS 0,5 rechts</w:t>
      </w:r>
      <w:r>
        <w:tab/>
        <w:t xml:space="preserve">Stk </w:t>
      </w:r>
    </w:p>
    <w:p w14:paraId="2101A6B5" w14:textId="41C52377" w:rsidR="007D344D" w:rsidRDefault="007D344D" w:rsidP="007D344D">
      <w:pPr>
        <w:pStyle w:val="Langtext"/>
      </w:pPr>
      <w:r>
        <w:t>Gesamtinhalt: 620 Liter</w:t>
      </w:r>
    </w:p>
    <w:p w14:paraId="03917285" w14:textId="0D2806BA" w:rsidR="007D344D" w:rsidRDefault="007D344D" w:rsidP="007D344D">
      <w:pPr>
        <w:pStyle w:val="Langtext"/>
      </w:pPr>
      <w:r>
        <w:t>Länge: 2430 mm</w:t>
      </w:r>
    </w:p>
    <w:p w14:paraId="16751589" w14:textId="0B72ED91" w:rsidR="007D344D" w:rsidRDefault="007D344D" w:rsidP="007D344D">
      <w:pPr>
        <w:pStyle w:val="Langtext"/>
      </w:pPr>
      <w:r>
        <w:t>Breite: 750 mm</w:t>
      </w:r>
    </w:p>
    <w:p w14:paraId="5568506D" w14:textId="5267B929" w:rsidR="007D344D" w:rsidRDefault="007D344D" w:rsidP="007D344D">
      <w:pPr>
        <w:pStyle w:val="Langtext"/>
      </w:pPr>
      <w:r>
        <w:t>Höhe: 1680 mm</w:t>
      </w:r>
    </w:p>
    <w:p w14:paraId="0E751EEC" w14:textId="08E24EE3" w:rsidR="007D344D" w:rsidRDefault="007D344D" w:rsidP="007D344D">
      <w:pPr>
        <w:pStyle w:val="Langtext"/>
      </w:pPr>
      <w:r>
        <w:t>Zu- und Ablauf: DN 100</w:t>
      </w:r>
    </w:p>
    <w:p w14:paraId="6539E673" w14:textId="289CA5E0" w:rsidR="007D344D" w:rsidRDefault="007D344D" w:rsidP="007D344D">
      <w:pPr>
        <w:pStyle w:val="Langtext"/>
      </w:pPr>
      <w:r>
        <w:t>Gewicht Leer: ca. 268 kg</w:t>
      </w:r>
    </w:p>
    <w:p w14:paraId="5C3157BA" w14:textId="57E000A5" w:rsidR="007D344D" w:rsidRDefault="007D344D" w:rsidP="007D344D">
      <w:pPr>
        <w:pStyle w:val="Langtext"/>
      </w:pPr>
      <w:r>
        <w:t>Gewicht Gefüllt: ca. 888 kg</w:t>
      </w:r>
    </w:p>
    <w:p w14:paraId="6CA0C44B" w14:textId="77777777" w:rsidR="007D344D" w:rsidRDefault="007D344D" w:rsidP="007D344D">
      <w:pPr>
        <w:pStyle w:val="Langtext"/>
      </w:pPr>
    </w:p>
    <w:p w14:paraId="7D5AF5C0" w14:textId="189DDD3D" w:rsidR="007D344D" w:rsidRDefault="007D344D" w:rsidP="007D344D">
      <w:pPr>
        <w:pStyle w:val="Langtext"/>
      </w:pPr>
      <w:r>
        <w:t>z.B. ACO FapuJet-S-OAP NS 0,5, Bedienungsseite rechts, Artikelnummer 7850.83.42 oder Gleichwertiges.</w:t>
      </w:r>
    </w:p>
    <w:p w14:paraId="6E8DD132" w14:textId="6FF2BE1C" w:rsidR="007D344D" w:rsidRDefault="007D344D" w:rsidP="007D344D">
      <w:pPr>
        <w:pStyle w:val="Langtext"/>
      </w:pPr>
      <w:r>
        <w:t>Angebotenes Erzeugnis:</w:t>
      </w:r>
    </w:p>
    <w:p w14:paraId="48E13897" w14:textId="643F910B" w:rsidR="007D344D" w:rsidRDefault="007D344D" w:rsidP="007D344D">
      <w:pPr>
        <w:pStyle w:val="Folgeposition"/>
        <w:keepNext/>
        <w:keepLines/>
      </w:pPr>
      <w:r>
        <w:t>B</w:t>
      </w:r>
      <w:r>
        <w:rPr>
          <w:sz w:val="12"/>
        </w:rPr>
        <w:t>+</w:t>
      </w:r>
      <w:r>
        <w:tab/>
        <w:t>FapuJet-S-OAP NS 0,5 links</w:t>
      </w:r>
      <w:r>
        <w:tab/>
        <w:t xml:space="preserve">Stk </w:t>
      </w:r>
    </w:p>
    <w:p w14:paraId="1E514C94" w14:textId="397CB067" w:rsidR="007D344D" w:rsidRDefault="007D344D" w:rsidP="007D344D">
      <w:pPr>
        <w:pStyle w:val="Langtext"/>
      </w:pPr>
      <w:r>
        <w:t>Gesamtinhalt: 620 Liter</w:t>
      </w:r>
    </w:p>
    <w:p w14:paraId="264D03DE" w14:textId="6E580AFE" w:rsidR="007D344D" w:rsidRDefault="007D344D" w:rsidP="007D344D">
      <w:pPr>
        <w:pStyle w:val="Langtext"/>
      </w:pPr>
      <w:r>
        <w:t>Länge: 2430 mm</w:t>
      </w:r>
    </w:p>
    <w:p w14:paraId="40A502A5" w14:textId="52FDE8E8" w:rsidR="007D344D" w:rsidRDefault="007D344D" w:rsidP="007D344D">
      <w:pPr>
        <w:pStyle w:val="Langtext"/>
      </w:pPr>
      <w:r>
        <w:t>Breite: 750 mm</w:t>
      </w:r>
    </w:p>
    <w:p w14:paraId="53A87371" w14:textId="6C689C8A" w:rsidR="007D344D" w:rsidRDefault="007D344D" w:rsidP="007D344D">
      <w:pPr>
        <w:pStyle w:val="Langtext"/>
      </w:pPr>
      <w:r>
        <w:t>Höhe: 1680 mm</w:t>
      </w:r>
    </w:p>
    <w:p w14:paraId="77C33609" w14:textId="43497C07" w:rsidR="007D344D" w:rsidRDefault="007D344D" w:rsidP="007D344D">
      <w:pPr>
        <w:pStyle w:val="Langtext"/>
      </w:pPr>
      <w:r>
        <w:t>Zu- und Ablauf: DN 100</w:t>
      </w:r>
    </w:p>
    <w:p w14:paraId="0C8C25EE" w14:textId="6743DD67" w:rsidR="007D344D" w:rsidRDefault="007D344D" w:rsidP="007D344D">
      <w:pPr>
        <w:pStyle w:val="Langtext"/>
      </w:pPr>
      <w:r>
        <w:t>Gewicht Leer: ca. 268 kg</w:t>
      </w:r>
    </w:p>
    <w:p w14:paraId="75C09748" w14:textId="12A2192E" w:rsidR="007D344D" w:rsidRDefault="007D344D" w:rsidP="007D344D">
      <w:pPr>
        <w:pStyle w:val="Langtext"/>
      </w:pPr>
      <w:r>
        <w:t>Gewicht Gefüllt: ca. 888 kg</w:t>
      </w:r>
    </w:p>
    <w:p w14:paraId="5B6C4894" w14:textId="77777777" w:rsidR="007D344D" w:rsidRDefault="007D344D" w:rsidP="007D344D">
      <w:pPr>
        <w:pStyle w:val="Langtext"/>
      </w:pPr>
    </w:p>
    <w:p w14:paraId="6F7760A0" w14:textId="176838E7" w:rsidR="007D344D" w:rsidRDefault="007D344D" w:rsidP="007D344D">
      <w:pPr>
        <w:pStyle w:val="Langtext"/>
      </w:pPr>
      <w:r>
        <w:t>z.B. ACO FapuJet-S-OAP NS 0,5, Bedienungsseite links, Artikelnummer 7850.83.32 oder Gleichwertiges.</w:t>
      </w:r>
    </w:p>
    <w:p w14:paraId="08DB921D" w14:textId="4BF81A07" w:rsidR="007D344D" w:rsidRDefault="007D344D" w:rsidP="007D344D">
      <w:pPr>
        <w:pStyle w:val="Langtext"/>
      </w:pPr>
      <w:r>
        <w:lastRenderedPageBreak/>
        <w:t>Angebotenes Erzeugnis:</w:t>
      </w:r>
    </w:p>
    <w:p w14:paraId="15FE312C" w14:textId="23CCCE5B" w:rsidR="007D344D" w:rsidRDefault="007D344D" w:rsidP="007D344D">
      <w:pPr>
        <w:pStyle w:val="Folgeposition"/>
        <w:keepNext/>
        <w:keepLines/>
      </w:pPr>
      <w:r>
        <w:t>C</w:t>
      </w:r>
      <w:r>
        <w:rPr>
          <w:sz w:val="12"/>
        </w:rPr>
        <w:t>+</w:t>
      </w:r>
      <w:r>
        <w:tab/>
        <w:t>FapuJet-S-OAP NS 1 rechts</w:t>
      </w:r>
      <w:r>
        <w:tab/>
        <w:t xml:space="preserve">Stk </w:t>
      </w:r>
    </w:p>
    <w:p w14:paraId="2CE6AE28" w14:textId="34B68685" w:rsidR="007D344D" w:rsidRDefault="007D344D" w:rsidP="007D344D">
      <w:pPr>
        <w:pStyle w:val="Langtext"/>
      </w:pPr>
      <w:r>
        <w:t>Gesamtinhalt: 975 Liter</w:t>
      </w:r>
    </w:p>
    <w:p w14:paraId="4FBA84D8" w14:textId="370E002D" w:rsidR="007D344D" w:rsidRDefault="007D344D" w:rsidP="007D344D">
      <w:pPr>
        <w:pStyle w:val="Langtext"/>
      </w:pPr>
      <w:r>
        <w:t>Länge: 2740 mm</w:t>
      </w:r>
    </w:p>
    <w:p w14:paraId="76F0EB37" w14:textId="2730AF52" w:rsidR="007D344D" w:rsidRDefault="007D344D" w:rsidP="007D344D">
      <w:pPr>
        <w:pStyle w:val="Langtext"/>
      </w:pPr>
      <w:r>
        <w:t>Breite: 810 mm</w:t>
      </w:r>
    </w:p>
    <w:p w14:paraId="4AC9D547" w14:textId="7AD37F3B" w:rsidR="007D344D" w:rsidRDefault="007D344D" w:rsidP="007D344D">
      <w:pPr>
        <w:pStyle w:val="Langtext"/>
      </w:pPr>
      <w:r>
        <w:t>Höhe: 1830 mm</w:t>
      </w:r>
    </w:p>
    <w:p w14:paraId="7C1235DD" w14:textId="1600375A" w:rsidR="007D344D" w:rsidRDefault="007D344D" w:rsidP="007D344D">
      <w:pPr>
        <w:pStyle w:val="Langtext"/>
      </w:pPr>
      <w:r>
        <w:t>Zu- und Ablauf: DN 100</w:t>
      </w:r>
    </w:p>
    <w:p w14:paraId="1286F4D2" w14:textId="3DCFBC2D" w:rsidR="007D344D" w:rsidRDefault="007D344D" w:rsidP="007D344D">
      <w:pPr>
        <w:pStyle w:val="Langtext"/>
      </w:pPr>
      <w:r>
        <w:t>Gewicht Leer: ca. 322 kg</w:t>
      </w:r>
    </w:p>
    <w:p w14:paraId="119E8171" w14:textId="25FD3C2D" w:rsidR="007D344D" w:rsidRDefault="007D344D" w:rsidP="007D344D">
      <w:pPr>
        <w:pStyle w:val="Langtext"/>
      </w:pPr>
      <w:r>
        <w:t>Gewicht Gefüllt: ca. 1297 kg</w:t>
      </w:r>
    </w:p>
    <w:p w14:paraId="23176431" w14:textId="77777777" w:rsidR="007D344D" w:rsidRDefault="007D344D" w:rsidP="007D344D">
      <w:pPr>
        <w:pStyle w:val="Langtext"/>
      </w:pPr>
    </w:p>
    <w:p w14:paraId="09D0FCAC" w14:textId="409AD060" w:rsidR="007D344D" w:rsidRDefault="007D344D" w:rsidP="007D344D">
      <w:pPr>
        <w:pStyle w:val="Langtext"/>
      </w:pPr>
      <w:r>
        <w:t>z.B. ACO FapuJet-S-OAP NS 1, Bedienungsseite rechts, Artikelnummer 7851.83.42 oder Gleichwertiges.</w:t>
      </w:r>
    </w:p>
    <w:p w14:paraId="0BAF6694" w14:textId="1B6BA8CB" w:rsidR="007D344D" w:rsidRDefault="007D344D" w:rsidP="007D344D">
      <w:pPr>
        <w:pStyle w:val="Langtext"/>
      </w:pPr>
      <w:r>
        <w:t>Angebotenes Erzeugnis:</w:t>
      </w:r>
    </w:p>
    <w:p w14:paraId="03D62D17" w14:textId="6F9C9C1A" w:rsidR="007D344D" w:rsidRDefault="007D344D" w:rsidP="007D344D">
      <w:pPr>
        <w:pStyle w:val="Folgeposition"/>
        <w:keepNext/>
        <w:keepLines/>
      </w:pPr>
      <w:r>
        <w:t>D</w:t>
      </w:r>
      <w:r>
        <w:rPr>
          <w:sz w:val="12"/>
        </w:rPr>
        <w:t>+</w:t>
      </w:r>
      <w:r>
        <w:tab/>
        <w:t>FapuJet-S-OAP NS 1 links</w:t>
      </w:r>
      <w:r>
        <w:tab/>
        <w:t xml:space="preserve">Stk </w:t>
      </w:r>
    </w:p>
    <w:p w14:paraId="5047F4C5" w14:textId="48F7A3C2" w:rsidR="007D344D" w:rsidRDefault="007D344D" w:rsidP="007D344D">
      <w:pPr>
        <w:pStyle w:val="Langtext"/>
      </w:pPr>
      <w:r>
        <w:t>Gesamtinhalt: 975 Liter</w:t>
      </w:r>
    </w:p>
    <w:p w14:paraId="290CA0B0" w14:textId="0F71408F" w:rsidR="007D344D" w:rsidRDefault="007D344D" w:rsidP="007D344D">
      <w:pPr>
        <w:pStyle w:val="Langtext"/>
      </w:pPr>
      <w:r>
        <w:t>Länge: 2740 mm</w:t>
      </w:r>
    </w:p>
    <w:p w14:paraId="4073DE34" w14:textId="372356C5" w:rsidR="007D344D" w:rsidRDefault="007D344D" w:rsidP="007D344D">
      <w:pPr>
        <w:pStyle w:val="Langtext"/>
      </w:pPr>
      <w:r>
        <w:t>Breite: 810 mm</w:t>
      </w:r>
    </w:p>
    <w:p w14:paraId="7C475238" w14:textId="07FAF1CF" w:rsidR="007D344D" w:rsidRDefault="007D344D" w:rsidP="007D344D">
      <w:pPr>
        <w:pStyle w:val="Langtext"/>
      </w:pPr>
      <w:r>
        <w:t>Höhe: 1830 mm</w:t>
      </w:r>
    </w:p>
    <w:p w14:paraId="1A0D38AF" w14:textId="79FF9B1A" w:rsidR="007D344D" w:rsidRDefault="007D344D" w:rsidP="007D344D">
      <w:pPr>
        <w:pStyle w:val="Langtext"/>
      </w:pPr>
      <w:r>
        <w:t>Zu- und Ablauf: DN 100</w:t>
      </w:r>
    </w:p>
    <w:p w14:paraId="0189D734" w14:textId="2ADA624E" w:rsidR="007D344D" w:rsidRDefault="007D344D" w:rsidP="007D344D">
      <w:pPr>
        <w:pStyle w:val="Langtext"/>
      </w:pPr>
      <w:r>
        <w:t>Gewicht Leer: ca. 322 kg</w:t>
      </w:r>
    </w:p>
    <w:p w14:paraId="649867F0" w14:textId="1636E8B0" w:rsidR="007D344D" w:rsidRDefault="007D344D" w:rsidP="007D344D">
      <w:pPr>
        <w:pStyle w:val="Langtext"/>
      </w:pPr>
      <w:r>
        <w:t>Gewicht Gefüllt: ca. 1297 kg</w:t>
      </w:r>
    </w:p>
    <w:p w14:paraId="0071FAAF" w14:textId="77777777" w:rsidR="007D344D" w:rsidRDefault="007D344D" w:rsidP="007D344D">
      <w:pPr>
        <w:pStyle w:val="Langtext"/>
      </w:pPr>
    </w:p>
    <w:p w14:paraId="4F3637B2" w14:textId="1F1D55FA" w:rsidR="007D344D" w:rsidRDefault="007D344D" w:rsidP="007D344D">
      <w:pPr>
        <w:pStyle w:val="Langtext"/>
      </w:pPr>
      <w:r>
        <w:t>z.B. ACO FapuJet-S-OAP NS 1, Bedienungsseite links, Artikelnummer 7851.83.32 oder Gleichwertiges.</w:t>
      </w:r>
    </w:p>
    <w:p w14:paraId="1A1CEB23" w14:textId="3BE2351C" w:rsidR="007D344D" w:rsidRDefault="007D344D" w:rsidP="007D344D">
      <w:pPr>
        <w:pStyle w:val="Langtext"/>
      </w:pPr>
      <w:r>
        <w:t>Angebotenes Erzeugnis:</w:t>
      </w:r>
    </w:p>
    <w:p w14:paraId="386CF52A" w14:textId="718E2DD0" w:rsidR="007D344D" w:rsidRDefault="007D344D" w:rsidP="007D344D">
      <w:pPr>
        <w:pStyle w:val="Folgeposition"/>
        <w:keepNext/>
        <w:keepLines/>
      </w:pPr>
      <w:r>
        <w:t>E</w:t>
      </w:r>
      <w:r>
        <w:rPr>
          <w:sz w:val="12"/>
        </w:rPr>
        <w:t>+</w:t>
      </w:r>
      <w:r>
        <w:tab/>
        <w:t>FapuJet-S-OAP NS 2 rechts</w:t>
      </w:r>
      <w:r>
        <w:tab/>
        <w:t xml:space="preserve">Stk </w:t>
      </w:r>
    </w:p>
    <w:p w14:paraId="4BFD6C0B" w14:textId="46FF8078" w:rsidR="007D344D" w:rsidRDefault="007D344D" w:rsidP="007D344D">
      <w:pPr>
        <w:pStyle w:val="Langtext"/>
      </w:pPr>
      <w:r>
        <w:t>Gesamtinhalt: 1872 Liter</w:t>
      </w:r>
    </w:p>
    <w:p w14:paraId="1D707B0E" w14:textId="226B1C06" w:rsidR="007D344D" w:rsidRDefault="007D344D" w:rsidP="007D344D">
      <w:pPr>
        <w:pStyle w:val="Langtext"/>
      </w:pPr>
      <w:r>
        <w:t>Länge: 3270 mm</w:t>
      </w:r>
    </w:p>
    <w:p w14:paraId="0C79282D" w14:textId="33CBEADC" w:rsidR="007D344D" w:rsidRDefault="007D344D" w:rsidP="007D344D">
      <w:pPr>
        <w:pStyle w:val="Langtext"/>
      </w:pPr>
      <w:r>
        <w:t>Breite: 970 mm</w:t>
      </w:r>
    </w:p>
    <w:p w14:paraId="147C4BBB" w14:textId="60B1FAE8" w:rsidR="007D344D" w:rsidRDefault="007D344D" w:rsidP="007D344D">
      <w:pPr>
        <w:pStyle w:val="Langtext"/>
      </w:pPr>
      <w:r>
        <w:t>Höhe: 2130 mm</w:t>
      </w:r>
    </w:p>
    <w:p w14:paraId="64D4493B" w14:textId="43D5150B" w:rsidR="007D344D" w:rsidRDefault="007D344D" w:rsidP="007D344D">
      <w:pPr>
        <w:pStyle w:val="Langtext"/>
      </w:pPr>
      <w:r>
        <w:t>Zu- und Ablauf: DN 150</w:t>
      </w:r>
    </w:p>
    <w:p w14:paraId="19618458" w14:textId="5353E5F3" w:rsidR="007D344D" w:rsidRDefault="007D344D" w:rsidP="007D344D">
      <w:pPr>
        <w:pStyle w:val="Langtext"/>
      </w:pPr>
      <w:r>
        <w:t>Gewicht Leer: ca. 462 kg</w:t>
      </w:r>
    </w:p>
    <w:p w14:paraId="7C8AF6BA" w14:textId="773CB317" w:rsidR="007D344D" w:rsidRDefault="001C0C79" w:rsidP="001C0C79">
      <w:pPr>
        <w:pStyle w:val="Langtext"/>
      </w:pPr>
      <w:r>
        <w:t>Gewicht Gefüllt: ca. 2334 kg</w:t>
      </w:r>
    </w:p>
    <w:p w14:paraId="197ECEAF" w14:textId="77777777" w:rsidR="001C0C79" w:rsidRDefault="001C0C79" w:rsidP="001C0C79">
      <w:pPr>
        <w:pStyle w:val="Langtext"/>
      </w:pPr>
    </w:p>
    <w:p w14:paraId="1B76096A" w14:textId="1C5C1F31" w:rsidR="001C0C79" w:rsidRDefault="001C0C79" w:rsidP="001C0C79">
      <w:pPr>
        <w:pStyle w:val="Langtext"/>
      </w:pPr>
      <w:r>
        <w:t>z.B. ACO FapuJet-S-OAP NS 2, Bedienungsseite rechts, Artikelnummer 7852.83.42 oder Gleichwertiges.</w:t>
      </w:r>
    </w:p>
    <w:p w14:paraId="58C8FDB5" w14:textId="72530FF1" w:rsidR="001C0C79" w:rsidRDefault="001C0C79" w:rsidP="001C0C79">
      <w:pPr>
        <w:pStyle w:val="Langtext"/>
      </w:pPr>
      <w:r>
        <w:t>Angebotenes Erzeugnis:</w:t>
      </w:r>
    </w:p>
    <w:p w14:paraId="7BC12A29" w14:textId="06B85B0B" w:rsidR="001C0C79" w:rsidRDefault="001C0C79" w:rsidP="001C0C79">
      <w:pPr>
        <w:pStyle w:val="Folgeposition"/>
        <w:keepNext/>
        <w:keepLines/>
      </w:pPr>
      <w:r>
        <w:t>F</w:t>
      </w:r>
      <w:r>
        <w:rPr>
          <w:sz w:val="12"/>
        </w:rPr>
        <w:t>+</w:t>
      </w:r>
      <w:r>
        <w:tab/>
        <w:t>FapuJet-S-OAP NS 2 links</w:t>
      </w:r>
      <w:r>
        <w:tab/>
        <w:t xml:space="preserve">Stk </w:t>
      </w:r>
    </w:p>
    <w:p w14:paraId="6C864FF6" w14:textId="7AB0C362" w:rsidR="001C0C79" w:rsidRDefault="001C0C79" w:rsidP="001C0C79">
      <w:pPr>
        <w:pStyle w:val="Langtext"/>
      </w:pPr>
      <w:r>
        <w:t>Gesamtinhalt: 1872 Liter</w:t>
      </w:r>
    </w:p>
    <w:p w14:paraId="5CD81896" w14:textId="6D38F932" w:rsidR="001C0C79" w:rsidRDefault="001C0C79" w:rsidP="001C0C79">
      <w:pPr>
        <w:pStyle w:val="Langtext"/>
      </w:pPr>
      <w:r>
        <w:t>Länge: 3270 mm</w:t>
      </w:r>
    </w:p>
    <w:p w14:paraId="00AD97C9" w14:textId="7353BF7D" w:rsidR="001C0C79" w:rsidRDefault="001C0C79" w:rsidP="001C0C79">
      <w:pPr>
        <w:pStyle w:val="Langtext"/>
      </w:pPr>
      <w:r>
        <w:t>Breite: 970 mm</w:t>
      </w:r>
    </w:p>
    <w:p w14:paraId="00DE9DC5" w14:textId="34FD3175" w:rsidR="001C0C79" w:rsidRDefault="001C0C79" w:rsidP="001C0C79">
      <w:pPr>
        <w:pStyle w:val="Langtext"/>
      </w:pPr>
      <w:r>
        <w:t>Höhe: 2130 mm</w:t>
      </w:r>
    </w:p>
    <w:p w14:paraId="32E003A6" w14:textId="3CEE1EF6" w:rsidR="001C0C79" w:rsidRDefault="001C0C79" w:rsidP="001C0C79">
      <w:pPr>
        <w:pStyle w:val="Langtext"/>
      </w:pPr>
      <w:r>
        <w:t>Zu- und Ablauf: DN 150</w:t>
      </w:r>
    </w:p>
    <w:p w14:paraId="46DCFB8E" w14:textId="3562FD1F" w:rsidR="001C0C79" w:rsidRDefault="001C0C79" w:rsidP="001C0C79">
      <w:pPr>
        <w:pStyle w:val="Langtext"/>
      </w:pPr>
      <w:r>
        <w:t>Gewicht Leer: ca. 462 kg</w:t>
      </w:r>
    </w:p>
    <w:p w14:paraId="0E29CF72" w14:textId="57F54537" w:rsidR="001C0C79" w:rsidRDefault="001C0C79" w:rsidP="001C0C79">
      <w:pPr>
        <w:pStyle w:val="Langtext"/>
      </w:pPr>
      <w:r>
        <w:t>Gewicht Gefüllt: ca. 2334 kg</w:t>
      </w:r>
    </w:p>
    <w:p w14:paraId="0A314C74" w14:textId="77777777" w:rsidR="001C0C79" w:rsidRDefault="001C0C79" w:rsidP="001C0C79">
      <w:pPr>
        <w:pStyle w:val="Langtext"/>
      </w:pPr>
    </w:p>
    <w:p w14:paraId="71B1148D" w14:textId="429F5960" w:rsidR="001C0C79" w:rsidRDefault="001C0C79" w:rsidP="001C0C79">
      <w:pPr>
        <w:pStyle w:val="Langtext"/>
      </w:pPr>
      <w:r>
        <w:t>z.B. ACO FapuJet-S-OAP NS 2, Bedienungsseite links, Artikelnummer 7852.83.32 oder Gleichwertiges.</w:t>
      </w:r>
    </w:p>
    <w:p w14:paraId="30199252" w14:textId="44B95A9A" w:rsidR="001C0C79" w:rsidRDefault="001C0C79" w:rsidP="001C0C79">
      <w:pPr>
        <w:pStyle w:val="Langtext"/>
      </w:pPr>
      <w:r>
        <w:t>Angebotenes Erzeugnis:</w:t>
      </w:r>
    </w:p>
    <w:p w14:paraId="59CF8BEE" w14:textId="77777777" w:rsidR="001C0C79" w:rsidRDefault="001C0C79" w:rsidP="001C0C79">
      <w:pPr>
        <w:pStyle w:val="TrennungULG"/>
        <w:keepNext w:val="0"/>
      </w:pPr>
    </w:p>
    <w:p w14:paraId="21995247" w14:textId="47EE9AEE" w:rsidR="001C0C79" w:rsidRDefault="001C0C79" w:rsidP="001C0C79">
      <w:pPr>
        <w:pStyle w:val="ULG"/>
        <w:keepLines/>
      </w:pPr>
      <w:r>
        <w:t>61.CE</w:t>
      </w:r>
      <w:r>
        <w:rPr>
          <w:sz w:val="12"/>
        </w:rPr>
        <w:t xml:space="preserve"> + </w:t>
      </w:r>
      <w:r>
        <w:t>Zubehör Fettabscheider Stärkeabscheider (ACO)</w:t>
      </w:r>
    </w:p>
    <w:p w14:paraId="75596D88" w14:textId="412BD946" w:rsidR="001C0C79" w:rsidRDefault="001C0C79" w:rsidP="001C0C79">
      <w:pPr>
        <w:pStyle w:val="Langtext"/>
      </w:pPr>
      <w:r>
        <w:t>Version: 2024-04</w:t>
      </w:r>
    </w:p>
    <w:p w14:paraId="68EA8366" w14:textId="783FAC6C" w:rsidR="001C0C79" w:rsidRDefault="001C0C79" w:rsidP="001C0C79">
      <w:pPr>
        <w:pStyle w:val="Langtext"/>
      </w:pPr>
      <w:r>
        <w:t>Einheitspreis:</w:t>
      </w:r>
    </w:p>
    <w:p w14:paraId="1D34A884" w14:textId="53F55E2A" w:rsidR="001C0C79" w:rsidRDefault="001C0C79" w:rsidP="001C0C79">
      <w:pPr>
        <w:pStyle w:val="Langtext"/>
      </w:pPr>
      <w:r>
        <w:t>In den Einheitspreisen ist das Liefern und Versetzen einkalkuliert.</w:t>
      </w:r>
    </w:p>
    <w:p w14:paraId="62EDE065" w14:textId="59844D8F" w:rsidR="001C0C79" w:rsidRDefault="001C0C79" w:rsidP="001C0C79">
      <w:pPr>
        <w:pStyle w:val="Langtext"/>
      </w:pPr>
      <w:r>
        <w:t>Verarbeitungsrichtlinien:</w:t>
      </w:r>
    </w:p>
    <w:p w14:paraId="2961BDDA" w14:textId="43945A03" w:rsidR="001C0C79" w:rsidRDefault="001C0C79" w:rsidP="001C0C79">
      <w:pPr>
        <w:pStyle w:val="Langtext"/>
      </w:pPr>
      <w:r>
        <w:t>Die Verarbeitungsrichtlinien des Erzeugers werden eingehalten.</w:t>
      </w:r>
    </w:p>
    <w:p w14:paraId="5238FC26" w14:textId="77777777" w:rsidR="001C0C79" w:rsidRDefault="001C0C79" w:rsidP="001C0C79">
      <w:pPr>
        <w:pStyle w:val="Kommentar"/>
      </w:pPr>
    </w:p>
    <w:p w14:paraId="4DC9B371" w14:textId="3CB8B51A" w:rsidR="001C0C79" w:rsidRDefault="001C0C79" w:rsidP="001C0C79">
      <w:pPr>
        <w:pStyle w:val="Kommentar"/>
      </w:pPr>
      <w:r>
        <w:t>Kommentar:</w:t>
      </w:r>
    </w:p>
    <w:p w14:paraId="3626D87E" w14:textId="5B48F4E5" w:rsidR="001C0C79" w:rsidRDefault="001C0C79" w:rsidP="001C0C79">
      <w:pPr>
        <w:pStyle w:val="Kommentar"/>
      </w:pPr>
      <w:r>
        <w:t>Produktspezifische Ausschreibungstexte (Produktbeschreibungen) sind für Ausschreibungen gemäß Bundesvergabegesetz (BVergG) nicht geeignet.</w:t>
      </w:r>
    </w:p>
    <w:p w14:paraId="5CAC900C" w14:textId="16C5BBD4" w:rsidR="001C0C79" w:rsidRDefault="001C0C79" w:rsidP="001C0C79">
      <w:pPr>
        <w:pStyle w:val="Kommentar"/>
      </w:pPr>
      <w:r>
        <w:t>Sie dienen als Vorlage für frei formulierte Positionen und müssen inhaltlich so abgeändert werden, dass den Anforderungen des BVergG entsprochen wird (z.B. Kriterien der Gleichwertigkeit ergänzen).</w:t>
      </w:r>
    </w:p>
    <w:p w14:paraId="2602E50C" w14:textId="77777777" w:rsidR="001C0C79" w:rsidRDefault="001C0C79" w:rsidP="001C0C79">
      <w:pPr>
        <w:pStyle w:val="TrennungPOS"/>
      </w:pPr>
    </w:p>
    <w:p w14:paraId="25C6F04C" w14:textId="0BC74097" w:rsidR="001C0C79" w:rsidRDefault="001C0C79" w:rsidP="001C0C79">
      <w:pPr>
        <w:pStyle w:val="GrundtextPosNr"/>
        <w:keepNext/>
        <w:keepLines/>
      </w:pPr>
      <w:r>
        <w:t>61.CE 01</w:t>
      </w:r>
    </w:p>
    <w:p w14:paraId="63F083D7" w14:textId="59C2DE9E" w:rsidR="001C0C79" w:rsidRDefault="001C0C79" w:rsidP="001C0C79">
      <w:pPr>
        <w:pStyle w:val="Grundtext"/>
      </w:pPr>
      <w:r>
        <w:t>Probenahmetopf aus Werkstoff PE, in runder Ausführung, mit Gefällesprung, zum Einbau in waagerechte Rohrleitungen hinter Abscheider, mit Muffendichtung (Werkstoff SBR) am Zulauf u. Rohrspitzende am Ablauf, mit geruchdichter Wartungsöffnung DN 450</w:t>
      </w:r>
    </w:p>
    <w:p w14:paraId="7F307A7D" w14:textId="2C93099D" w:rsidR="001C0C79" w:rsidRDefault="001C0C79" w:rsidP="001C0C79">
      <w:pPr>
        <w:pStyle w:val="Grundtext"/>
      </w:pPr>
      <w:r>
        <w:lastRenderedPageBreak/>
        <w:t>Angegeben ist Zu- und Ablauf Dimension, Abgang</w:t>
      </w:r>
    </w:p>
    <w:p w14:paraId="02264BD7" w14:textId="436360EA" w:rsidR="001C0C79" w:rsidRDefault="001C0C79" w:rsidP="001C0C79">
      <w:pPr>
        <w:pStyle w:val="Folgeposition"/>
        <w:keepNext/>
        <w:keepLines/>
      </w:pPr>
      <w:r>
        <w:t>A</w:t>
      </w:r>
      <w:r>
        <w:rPr>
          <w:sz w:val="12"/>
        </w:rPr>
        <w:t>+</w:t>
      </w:r>
      <w:r>
        <w:tab/>
        <w:t>PROBENAHMETOPF DN 100 waagr. Abgang, Kunststoff</w:t>
      </w:r>
      <w:r>
        <w:tab/>
        <w:t xml:space="preserve">Stk </w:t>
      </w:r>
    </w:p>
    <w:p w14:paraId="593E4073" w14:textId="4EF0E269" w:rsidR="001C0C79" w:rsidRDefault="001C0C79" w:rsidP="001C0C79">
      <w:pPr>
        <w:pStyle w:val="Langtext"/>
      </w:pPr>
      <w:r>
        <w:t>Durchmesser : 625 mm</w:t>
      </w:r>
    </w:p>
    <w:p w14:paraId="040A91F8" w14:textId="211FF464" w:rsidR="001C0C79" w:rsidRDefault="001C0C79" w:rsidP="001C0C79">
      <w:pPr>
        <w:pStyle w:val="Langtext"/>
      </w:pPr>
      <w:r>
        <w:t>Höhe: 525 mm</w:t>
      </w:r>
    </w:p>
    <w:p w14:paraId="699B5F4C" w14:textId="7E005FF7" w:rsidR="001C0C79" w:rsidRDefault="001C0C79" w:rsidP="001C0C79">
      <w:pPr>
        <w:pStyle w:val="Langtext"/>
      </w:pPr>
      <w:r>
        <w:t>Zu- und Ablauf: DN 100 (für Anschlussrohre mit Außendurchm. OD 110 mm)</w:t>
      </w:r>
    </w:p>
    <w:p w14:paraId="6B848546" w14:textId="44A3DD53" w:rsidR="001C0C79" w:rsidRDefault="001C0C79" w:rsidP="001C0C79">
      <w:pPr>
        <w:pStyle w:val="Langtext"/>
      </w:pPr>
      <w:r>
        <w:t>mit Gefällesprung 153 mm</w:t>
      </w:r>
    </w:p>
    <w:p w14:paraId="14383B74" w14:textId="23CEDF62" w:rsidR="001C0C79" w:rsidRDefault="001C0C79" w:rsidP="001C0C79">
      <w:pPr>
        <w:pStyle w:val="Langtext"/>
      </w:pPr>
      <w:r>
        <w:t>Gewicht : ca. 7 kg</w:t>
      </w:r>
    </w:p>
    <w:p w14:paraId="6AE847F3" w14:textId="77777777" w:rsidR="001C0C79" w:rsidRDefault="001C0C79" w:rsidP="001C0C79">
      <w:pPr>
        <w:pStyle w:val="Langtext"/>
      </w:pPr>
    </w:p>
    <w:p w14:paraId="7EF8427C" w14:textId="058C2ACB" w:rsidR="001C0C79" w:rsidRDefault="001C0C79" w:rsidP="001C0C79">
      <w:pPr>
        <w:pStyle w:val="Langtext"/>
      </w:pPr>
      <w:r>
        <w:t>z.B. ACO Probenahmetopf DN 100 Artikelnummer 3300.09.11 oder Gleichwertiges.</w:t>
      </w:r>
    </w:p>
    <w:p w14:paraId="239E1763" w14:textId="29052B2E" w:rsidR="001C0C79" w:rsidRDefault="001C0C79" w:rsidP="001C0C79">
      <w:pPr>
        <w:pStyle w:val="Langtext"/>
      </w:pPr>
      <w:r>
        <w:t>Angebotenes Erzeugnis:</w:t>
      </w:r>
    </w:p>
    <w:p w14:paraId="613C7E60" w14:textId="28442B10" w:rsidR="001C0C79" w:rsidRDefault="001C0C79" w:rsidP="001C0C79">
      <w:pPr>
        <w:pStyle w:val="Folgeposition"/>
        <w:keepNext/>
        <w:keepLines/>
      </w:pPr>
      <w:r>
        <w:t>B</w:t>
      </w:r>
      <w:r>
        <w:rPr>
          <w:sz w:val="12"/>
        </w:rPr>
        <w:t>+</w:t>
      </w:r>
      <w:r>
        <w:tab/>
        <w:t>PROBENAHMETOPF DN 150 waagr. Abgang Kunststoff</w:t>
      </w:r>
      <w:r>
        <w:tab/>
        <w:t xml:space="preserve">Stk </w:t>
      </w:r>
    </w:p>
    <w:p w14:paraId="54F67A79" w14:textId="5801ABEB" w:rsidR="001C0C79" w:rsidRDefault="001C0C79" w:rsidP="001C0C79">
      <w:pPr>
        <w:pStyle w:val="Langtext"/>
      </w:pPr>
      <w:r>
        <w:t>Durchmesser : 645 mm</w:t>
      </w:r>
    </w:p>
    <w:p w14:paraId="47811F7F" w14:textId="4ACFB83B" w:rsidR="001C0C79" w:rsidRDefault="001C0C79" w:rsidP="001C0C79">
      <w:pPr>
        <w:pStyle w:val="Langtext"/>
      </w:pPr>
      <w:r>
        <w:t>Höhe: 525 mm</w:t>
      </w:r>
    </w:p>
    <w:p w14:paraId="5C110427" w14:textId="05406C62" w:rsidR="001C0C79" w:rsidRDefault="001C0C79" w:rsidP="001C0C79">
      <w:pPr>
        <w:pStyle w:val="Langtext"/>
      </w:pPr>
      <w:r>
        <w:t>Zu- und Ablauf: DN 150 (für Anschlussrohre mit Außendurchm. OD 160 mm)</w:t>
      </w:r>
    </w:p>
    <w:p w14:paraId="3ED9C8B4" w14:textId="279E897C" w:rsidR="001C0C79" w:rsidRDefault="001C0C79" w:rsidP="001C0C79">
      <w:pPr>
        <w:pStyle w:val="Langtext"/>
      </w:pPr>
      <w:r>
        <w:t>mit Gefällesprung 159 mm</w:t>
      </w:r>
    </w:p>
    <w:p w14:paraId="707BADD3" w14:textId="4893CEF2" w:rsidR="001C0C79" w:rsidRDefault="001C0C79" w:rsidP="001C0C79">
      <w:pPr>
        <w:pStyle w:val="Langtext"/>
      </w:pPr>
      <w:r>
        <w:t>Gewicht : ca. 7 kg</w:t>
      </w:r>
    </w:p>
    <w:p w14:paraId="5F7F5BED" w14:textId="77777777" w:rsidR="001C0C79" w:rsidRDefault="001C0C79" w:rsidP="001C0C79">
      <w:pPr>
        <w:pStyle w:val="Langtext"/>
      </w:pPr>
    </w:p>
    <w:p w14:paraId="315197B0" w14:textId="0FEA47EE" w:rsidR="001C0C79" w:rsidRDefault="001C0C79" w:rsidP="001C0C79">
      <w:pPr>
        <w:pStyle w:val="Langtext"/>
      </w:pPr>
      <w:r>
        <w:t>z.B. ACO Probenahmetopf DN 150 Artikelnummer 3300.09.21 oder Gleichwertiges.</w:t>
      </w:r>
    </w:p>
    <w:p w14:paraId="7E594C92" w14:textId="2BFBB4EF" w:rsidR="001C0C79" w:rsidRDefault="001C0C79" w:rsidP="001C0C79">
      <w:pPr>
        <w:pStyle w:val="Langtext"/>
      </w:pPr>
      <w:r>
        <w:t>Angebotenes Erzeugnis:</w:t>
      </w:r>
    </w:p>
    <w:p w14:paraId="362D19C7" w14:textId="7E724DFF" w:rsidR="001C0C79" w:rsidRDefault="001C0C79" w:rsidP="001C0C79">
      <w:pPr>
        <w:pStyle w:val="Folgeposition"/>
        <w:keepNext/>
        <w:keepLines/>
      </w:pPr>
      <w:r>
        <w:t>C</w:t>
      </w:r>
      <w:r>
        <w:rPr>
          <w:sz w:val="12"/>
        </w:rPr>
        <w:t>+</w:t>
      </w:r>
      <w:r>
        <w:tab/>
        <w:t>PROBENAHMETOPF DN 200 waagr. Abgang Kunststoff</w:t>
      </w:r>
      <w:r>
        <w:tab/>
        <w:t xml:space="preserve">Stk </w:t>
      </w:r>
    </w:p>
    <w:p w14:paraId="623F4012" w14:textId="7D1687F4" w:rsidR="001C0C79" w:rsidRDefault="001C0C79" w:rsidP="001C0C79">
      <w:pPr>
        <w:pStyle w:val="Langtext"/>
      </w:pPr>
      <w:r>
        <w:t>Durchmesser : 655 mm</w:t>
      </w:r>
    </w:p>
    <w:p w14:paraId="5B64D50C" w14:textId="6A9EC748" w:rsidR="001C0C79" w:rsidRDefault="001C0C79" w:rsidP="001C0C79">
      <w:pPr>
        <w:pStyle w:val="Langtext"/>
      </w:pPr>
      <w:r>
        <w:t>Höhe: 525 mm</w:t>
      </w:r>
    </w:p>
    <w:p w14:paraId="028021F2" w14:textId="4EE68C9F" w:rsidR="001C0C79" w:rsidRDefault="001C0C79" w:rsidP="001C0C79">
      <w:pPr>
        <w:pStyle w:val="Langtext"/>
      </w:pPr>
      <w:r>
        <w:t>Zu- und Ablauf: DN 200 (für Anschlussrohre mit Außendurchm. OD 200 mm)</w:t>
      </w:r>
    </w:p>
    <w:p w14:paraId="376041E9" w14:textId="46FB790C" w:rsidR="001C0C79" w:rsidRDefault="001C0C79" w:rsidP="001C0C79">
      <w:pPr>
        <w:pStyle w:val="Langtext"/>
      </w:pPr>
      <w:r>
        <w:t>mit Gefällesprung 163 mm</w:t>
      </w:r>
    </w:p>
    <w:p w14:paraId="2EFD5892" w14:textId="10E6D17F" w:rsidR="001C0C79" w:rsidRDefault="001C0C79" w:rsidP="001C0C79">
      <w:pPr>
        <w:pStyle w:val="Langtext"/>
      </w:pPr>
      <w:r>
        <w:t>Gewicht : ca. 7 kg</w:t>
      </w:r>
    </w:p>
    <w:p w14:paraId="49ABA967" w14:textId="77777777" w:rsidR="001C0C79" w:rsidRDefault="001C0C79" w:rsidP="001C0C79">
      <w:pPr>
        <w:pStyle w:val="Langtext"/>
      </w:pPr>
    </w:p>
    <w:p w14:paraId="70856E77" w14:textId="6652E22E" w:rsidR="001C0C79" w:rsidRDefault="001C0C79" w:rsidP="001C0C79">
      <w:pPr>
        <w:pStyle w:val="Langtext"/>
      </w:pPr>
      <w:r>
        <w:t>z.B. ACO Probenahmetopf DN 200 Artikelnummer 3300.09.31 oder Gleichwertiges.</w:t>
      </w:r>
    </w:p>
    <w:p w14:paraId="590CD709" w14:textId="16453DE8" w:rsidR="001C0C79" w:rsidRDefault="001C0C79" w:rsidP="001C0C79">
      <w:pPr>
        <w:pStyle w:val="Langtext"/>
      </w:pPr>
      <w:r>
        <w:t>Angebotenes Erzeugnis:</w:t>
      </w:r>
    </w:p>
    <w:p w14:paraId="2E629AE1" w14:textId="77777777" w:rsidR="001C0C79" w:rsidRDefault="001C0C79" w:rsidP="001C0C79">
      <w:pPr>
        <w:pStyle w:val="TrennungPOS"/>
      </w:pPr>
    </w:p>
    <w:p w14:paraId="1BFA97F5" w14:textId="41FF21A8" w:rsidR="001C0C79" w:rsidRDefault="001C0C79" w:rsidP="001C0C79">
      <w:pPr>
        <w:pStyle w:val="GrundtextPosNr"/>
        <w:keepNext/>
        <w:keepLines/>
      </w:pPr>
      <w:r>
        <w:t>61.CE 02</w:t>
      </w:r>
    </w:p>
    <w:p w14:paraId="44BCEDE4" w14:textId="062C760D" w:rsidR="001C0C79" w:rsidRDefault="001C0C79" w:rsidP="001C0C79">
      <w:pPr>
        <w:pStyle w:val="Grundtext"/>
      </w:pPr>
      <w:r>
        <w:t>Probenahmetopf aus Werkstoff PE, in runder Ausführung, mit Gefällesprung 160 mm zum Einbau in senkrechte Rohrleitungen hinter Abscheider, mit Muffendichtung (Werkstoff SBR) am Zulauf u. Rohrspitzende am Ablauf, mit geruchdichter Wartungsöffnung DN 450</w:t>
      </w:r>
    </w:p>
    <w:p w14:paraId="115E4C27" w14:textId="461F6E0D" w:rsidR="001C0C79" w:rsidRDefault="001C0C79" w:rsidP="001C0C79">
      <w:pPr>
        <w:pStyle w:val="Grundtext"/>
      </w:pPr>
      <w:r>
        <w:t>Angegeben ist Zu- und Ablauf Dimension, senkrechter Abgang</w:t>
      </w:r>
    </w:p>
    <w:p w14:paraId="4D978AAB" w14:textId="0E9D7934" w:rsidR="001C0C79" w:rsidRDefault="001C0C79" w:rsidP="001C0C79">
      <w:pPr>
        <w:pStyle w:val="Folgeposition"/>
        <w:keepNext/>
        <w:keepLines/>
      </w:pPr>
      <w:r>
        <w:t>A</w:t>
      </w:r>
      <w:r>
        <w:rPr>
          <w:sz w:val="12"/>
        </w:rPr>
        <w:t>+</w:t>
      </w:r>
      <w:r>
        <w:tab/>
        <w:t>PROBENAHMETOPF DN 100 senkr. Abgang Kunststoff</w:t>
      </w:r>
      <w:r>
        <w:tab/>
        <w:t xml:space="preserve">Stk </w:t>
      </w:r>
    </w:p>
    <w:p w14:paraId="280B58AC" w14:textId="4BAB91A5" w:rsidR="001C0C79" w:rsidRDefault="001C0C79" w:rsidP="001C0C79">
      <w:pPr>
        <w:pStyle w:val="Langtext"/>
      </w:pPr>
      <w:r>
        <w:t>Durchmesser : 555 mm</w:t>
      </w:r>
    </w:p>
    <w:p w14:paraId="03BA5A39" w14:textId="03851C2A" w:rsidR="001C0C79" w:rsidRDefault="001C0C79" w:rsidP="001C0C79">
      <w:pPr>
        <w:pStyle w:val="Langtext"/>
      </w:pPr>
      <w:r>
        <w:t>Höhe: 525 mm</w:t>
      </w:r>
    </w:p>
    <w:p w14:paraId="1243C3ED" w14:textId="47E7ED10" w:rsidR="001C0C79" w:rsidRDefault="001C0C79" w:rsidP="001C0C79">
      <w:pPr>
        <w:pStyle w:val="Langtext"/>
      </w:pPr>
      <w:r>
        <w:t>Zu- und Ablauf: DN 100 (für Anschlussrohre mit Außendurchm. OD 110 mm)</w:t>
      </w:r>
    </w:p>
    <w:p w14:paraId="25140935" w14:textId="44871360" w:rsidR="001C0C79" w:rsidRDefault="001C0C79" w:rsidP="001C0C79">
      <w:pPr>
        <w:pStyle w:val="Langtext"/>
      </w:pPr>
      <w:r>
        <w:t>Gewicht : ca. 7 kg</w:t>
      </w:r>
    </w:p>
    <w:p w14:paraId="53E462DF" w14:textId="77777777" w:rsidR="001C0C79" w:rsidRDefault="001C0C79" w:rsidP="001C0C79">
      <w:pPr>
        <w:pStyle w:val="Langtext"/>
      </w:pPr>
    </w:p>
    <w:p w14:paraId="55E6FD50" w14:textId="748C4805" w:rsidR="001C0C79" w:rsidRDefault="001C0C79" w:rsidP="001C0C79">
      <w:pPr>
        <w:pStyle w:val="Langtext"/>
      </w:pPr>
      <w:r>
        <w:t>z.B. ACO Probenahmetopf DN 100 Artikelnummer 3300.10.11 oder Gleichwertiges.</w:t>
      </w:r>
    </w:p>
    <w:p w14:paraId="156A62F0" w14:textId="43956BE7" w:rsidR="001C0C79" w:rsidRDefault="001C0C79" w:rsidP="001C0C79">
      <w:pPr>
        <w:pStyle w:val="Langtext"/>
      </w:pPr>
      <w:r>
        <w:t>Angebotenes Erzeugnis:</w:t>
      </w:r>
    </w:p>
    <w:p w14:paraId="623FBEB5" w14:textId="5E3D6522" w:rsidR="001C0C79" w:rsidRDefault="001C0C79" w:rsidP="001C0C79">
      <w:pPr>
        <w:pStyle w:val="Folgeposition"/>
        <w:keepNext/>
        <w:keepLines/>
      </w:pPr>
      <w:r>
        <w:t>B</w:t>
      </w:r>
      <w:r>
        <w:rPr>
          <w:sz w:val="12"/>
        </w:rPr>
        <w:t>+</w:t>
      </w:r>
      <w:r>
        <w:tab/>
        <w:t>PROBENAHMETOPF DN 150 senkr. Abgang Kunststoff</w:t>
      </w:r>
      <w:r>
        <w:tab/>
        <w:t xml:space="preserve">Stk </w:t>
      </w:r>
    </w:p>
    <w:p w14:paraId="74807C0E" w14:textId="58275A48" w:rsidR="001C0C79" w:rsidRDefault="001C0C79" w:rsidP="001C0C79">
      <w:pPr>
        <w:pStyle w:val="Langtext"/>
      </w:pPr>
      <w:r>
        <w:t>Durchmesser : 555 mm</w:t>
      </w:r>
    </w:p>
    <w:p w14:paraId="2380179E" w14:textId="4F958820" w:rsidR="001C0C79" w:rsidRDefault="001C0C79" w:rsidP="001C0C79">
      <w:pPr>
        <w:pStyle w:val="Langtext"/>
      </w:pPr>
      <w:r>
        <w:t>Höhe: 525 mm</w:t>
      </w:r>
    </w:p>
    <w:p w14:paraId="1F19E348" w14:textId="1F8778D4" w:rsidR="001C0C79" w:rsidRDefault="001C0C79" w:rsidP="001C0C79">
      <w:pPr>
        <w:pStyle w:val="Langtext"/>
      </w:pPr>
      <w:r>
        <w:t>Zu- und Ablauf: DN 150 (für Anschlussrohre mit Außendurchm. OD 160 mm)</w:t>
      </w:r>
    </w:p>
    <w:p w14:paraId="66F3B5F5" w14:textId="125BE83F" w:rsidR="001C0C79" w:rsidRDefault="001C0C79" w:rsidP="001C0C79">
      <w:pPr>
        <w:pStyle w:val="Langtext"/>
      </w:pPr>
      <w:r>
        <w:t>Gewicht : ca. 7 kg</w:t>
      </w:r>
    </w:p>
    <w:p w14:paraId="65E2F0CE" w14:textId="77777777" w:rsidR="001C0C79" w:rsidRDefault="001C0C79" w:rsidP="001C0C79">
      <w:pPr>
        <w:pStyle w:val="Langtext"/>
      </w:pPr>
    </w:p>
    <w:p w14:paraId="6E03D13F" w14:textId="70B88F3C" w:rsidR="001C0C79" w:rsidRDefault="001C0C79" w:rsidP="001C0C79">
      <w:pPr>
        <w:pStyle w:val="Langtext"/>
      </w:pPr>
      <w:r>
        <w:t>z.B. ACO Probenahmetopf DN 150 Artikelnummer 3300.10.21 oder Gleichwertiges.</w:t>
      </w:r>
    </w:p>
    <w:p w14:paraId="011AB27B" w14:textId="661B2E4C" w:rsidR="001C0C79" w:rsidRDefault="001C0C79" w:rsidP="001C0C79">
      <w:pPr>
        <w:pStyle w:val="Langtext"/>
      </w:pPr>
      <w:r>
        <w:t>Angebotenes Erzeugnis:</w:t>
      </w:r>
    </w:p>
    <w:p w14:paraId="48A8793A" w14:textId="60A97A35" w:rsidR="001C0C79" w:rsidRDefault="001C0C79" w:rsidP="001C0C79">
      <w:pPr>
        <w:pStyle w:val="Folgeposition"/>
        <w:keepNext/>
        <w:keepLines/>
      </w:pPr>
      <w:r>
        <w:t>C</w:t>
      </w:r>
      <w:r>
        <w:rPr>
          <w:sz w:val="12"/>
        </w:rPr>
        <w:t>+</w:t>
      </w:r>
      <w:r>
        <w:tab/>
        <w:t>PROBENAHMETOPF DN 200 senkr. Abgang Kunststoff</w:t>
      </w:r>
      <w:r>
        <w:tab/>
        <w:t xml:space="preserve">Stk </w:t>
      </w:r>
    </w:p>
    <w:p w14:paraId="0777ABEF" w14:textId="64732BA1" w:rsidR="001C0C79" w:rsidRDefault="001C0C79" w:rsidP="001C0C79">
      <w:pPr>
        <w:pStyle w:val="Langtext"/>
      </w:pPr>
      <w:r>
        <w:t>Durchmesser : 555 mm</w:t>
      </w:r>
    </w:p>
    <w:p w14:paraId="519E4D55" w14:textId="2DA829EE" w:rsidR="001C0C79" w:rsidRDefault="001C0C79" w:rsidP="001C0C79">
      <w:pPr>
        <w:pStyle w:val="Langtext"/>
      </w:pPr>
      <w:r>
        <w:t>Höhe: 525 mm</w:t>
      </w:r>
    </w:p>
    <w:p w14:paraId="6E66DC34" w14:textId="0CD9D1B7" w:rsidR="001C0C79" w:rsidRDefault="001C0C79" w:rsidP="001C0C79">
      <w:pPr>
        <w:pStyle w:val="Langtext"/>
      </w:pPr>
      <w:r>
        <w:t>Zu- und Ablauf: DN 200 (für Anschlussrohre mit Außendurchm. OD 200 mm)</w:t>
      </w:r>
    </w:p>
    <w:p w14:paraId="34D5DFEE" w14:textId="11862C7C" w:rsidR="001C0C79" w:rsidRDefault="001C0C79" w:rsidP="001C0C79">
      <w:pPr>
        <w:pStyle w:val="Langtext"/>
      </w:pPr>
      <w:r>
        <w:t>Gewicht : ca. 7 kg</w:t>
      </w:r>
    </w:p>
    <w:p w14:paraId="399BEBCC" w14:textId="77777777" w:rsidR="001C0C79" w:rsidRDefault="001C0C79" w:rsidP="001C0C79">
      <w:pPr>
        <w:pStyle w:val="Langtext"/>
      </w:pPr>
    </w:p>
    <w:p w14:paraId="1060F526" w14:textId="504E83B5" w:rsidR="001C0C79" w:rsidRDefault="001C0C79" w:rsidP="001C0C79">
      <w:pPr>
        <w:pStyle w:val="Langtext"/>
      </w:pPr>
      <w:r>
        <w:t>z.B. ACO Probenahmetopf DN 200 Artikelnummer 3300.10.31 oder Gleichwertiges.</w:t>
      </w:r>
    </w:p>
    <w:p w14:paraId="0DC89D71" w14:textId="7F73AFB8" w:rsidR="001C0C79" w:rsidRDefault="001C0C79" w:rsidP="001C0C79">
      <w:pPr>
        <w:pStyle w:val="Langtext"/>
      </w:pPr>
      <w:r>
        <w:t>Angebotenes Erzeugnis:</w:t>
      </w:r>
    </w:p>
    <w:p w14:paraId="66124C17" w14:textId="77777777" w:rsidR="001C0C79" w:rsidRDefault="001C0C79" w:rsidP="001C0C79">
      <w:pPr>
        <w:pStyle w:val="TrennungPOS"/>
      </w:pPr>
    </w:p>
    <w:p w14:paraId="435E5A19" w14:textId="686EB161" w:rsidR="001C0C79" w:rsidRDefault="001C0C79" w:rsidP="001C0C79">
      <w:pPr>
        <w:pStyle w:val="GrundtextPosNr"/>
        <w:keepNext/>
        <w:keepLines/>
      </w:pPr>
      <w:r>
        <w:t>61.CE 03</w:t>
      </w:r>
    </w:p>
    <w:p w14:paraId="57AA3FB1" w14:textId="18D515A0" w:rsidR="001C0C79" w:rsidRDefault="001C0C79" w:rsidP="001C0C79">
      <w:pPr>
        <w:pStyle w:val="Grundtext"/>
      </w:pPr>
      <w:r>
        <w:t>ACO Probenahmetopf aus Edelstahl 1.4571, in runder Ausführung, mit Gefällesprung, zum Einbau in waagerechte Rohrleitungen hinter Abscheider, mit CE-Verbinder und Tempo-Kralle</w:t>
      </w:r>
    </w:p>
    <w:p w14:paraId="78188E38" w14:textId="4BDE53DB" w:rsidR="001C0C79" w:rsidRDefault="001C0C79" w:rsidP="001C0C79">
      <w:pPr>
        <w:pStyle w:val="Grundtext"/>
      </w:pPr>
      <w:r>
        <w:t>Angegeben ist Zu- und Ablauf Dimension, Abgang</w:t>
      </w:r>
    </w:p>
    <w:p w14:paraId="5768A192" w14:textId="1E1741F6" w:rsidR="001C0C79" w:rsidRDefault="001C0C79" w:rsidP="001C0C79">
      <w:pPr>
        <w:pStyle w:val="Folgeposition"/>
        <w:keepNext/>
        <w:keepLines/>
      </w:pPr>
      <w:r>
        <w:lastRenderedPageBreak/>
        <w:t>A</w:t>
      </w:r>
      <w:r>
        <w:rPr>
          <w:sz w:val="12"/>
        </w:rPr>
        <w:t>+</w:t>
      </w:r>
      <w:r>
        <w:tab/>
        <w:t>PROBENAHMETOPF DN 100 waagrr Abgang Edelstahl</w:t>
      </w:r>
      <w:r>
        <w:tab/>
        <w:t xml:space="preserve">Stk </w:t>
      </w:r>
    </w:p>
    <w:p w14:paraId="4156F552" w14:textId="030A5939" w:rsidR="001C0C79" w:rsidRDefault="001C0C79" w:rsidP="001C0C79">
      <w:pPr>
        <w:pStyle w:val="Langtext"/>
      </w:pPr>
      <w:r>
        <w:t>Durchmesser : 480 mm</w:t>
      </w:r>
    </w:p>
    <w:p w14:paraId="24615B99" w14:textId="2AF55102" w:rsidR="001C0C79" w:rsidRDefault="001C0C79" w:rsidP="001C0C79">
      <w:pPr>
        <w:pStyle w:val="Langtext"/>
      </w:pPr>
      <w:r>
        <w:t>Höhe: 295 mm</w:t>
      </w:r>
    </w:p>
    <w:p w14:paraId="725A94A4" w14:textId="5D3ED6AC" w:rsidR="001C0C79" w:rsidRDefault="001C0C79" w:rsidP="001C0C79">
      <w:pPr>
        <w:pStyle w:val="Langtext"/>
      </w:pPr>
      <w:r>
        <w:t>Zu- und Ablauf: DN 100</w:t>
      </w:r>
    </w:p>
    <w:p w14:paraId="567C9166" w14:textId="2CEA7679" w:rsidR="001C0C79" w:rsidRDefault="001C0C79" w:rsidP="001C0C79">
      <w:pPr>
        <w:pStyle w:val="Langtext"/>
      </w:pPr>
      <w:r>
        <w:t>mit Gefällesprung 70 mm</w:t>
      </w:r>
    </w:p>
    <w:p w14:paraId="1C72DD97" w14:textId="12A52B08" w:rsidR="001C0C79" w:rsidRDefault="001C0C79" w:rsidP="001C0C79">
      <w:pPr>
        <w:pStyle w:val="Langtext"/>
      </w:pPr>
      <w:r>
        <w:t>Gewicht : ca. 9,9 kg</w:t>
      </w:r>
    </w:p>
    <w:p w14:paraId="4D817A58" w14:textId="77777777" w:rsidR="001C0C79" w:rsidRDefault="001C0C79" w:rsidP="001C0C79">
      <w:pPr>
        <w:pStyle w:val="Langtext"/>
      </w:pPr>
    </w:p>
    <w:p w14:paraId="72537D1F" w14:textId="4AD5F08E" w:rsidR="001C0C79" w:rsidRDefault="001C0C79" w:rsidP="001C0C79">
      <w:pPr>
        <w:pStyle w:val="Langtext"/>
      </w:pPr>
      <w:r>
        <w:t>z.B. ACO Probenahmetopf DN 100 Artikelnummer 7300.09.10 oder Gleichwertiges.</w:t>
      </w:r>
    </w:p>
    <w:p w14:paraId="414EA23E" w14:textId="7DFFBFD6" w:rsidR="001C0C79" w:rsidRDefault="001C0C79" w:rsidP="001C0C79">
      <w:pPr>
        <w:pStyle w:val="Langtext"/>
      </w:pPr>
      <w:r>
        <w:t>Angebotenes Erzeugnis:</w:t>
      </w:r>
    </w:p>
    <w:p w14:paraId="69356CAD" w14:textId="256C29E6" w:rsidR="001C0C79" w:rsidRDefault="001C0C79" w:rsidP="001C0C79">
      <w:pPr>
        <w:pStyle w:val="Folgeposition"/>
        <w:keepNext/>
        <w:keepLines/>
      </w:pPr>
      <w:r>
        <w:t>B</w:t>
      </w:r>
      <w:r>
        <w:rPr>
          <w:sz w:val="12"/>
        </w:rPr>
        <w:t>+</w:t>
      </w:r>
      <w:r>
        <w:tab/>
        <w:t>PROBENAHMETOPF DN 150 waagr. Abgang Edelstahl</w:t>
      </w:r>
      <w:r>
        <w:tab/>
        <w:t xml:space="preserve">Stk </w:t>
      </w:r>
    </w:p>
    <w:p w14:paraId="3FF98D57" w14:textId="6A01E22E" w:rsidR="001C0C79" w:rsidRDefault="001C0C79" w:rsidP="001C0C79">
      <w:pPr>
        <w:pStyle w:val="Langtext"/>
      </w:pPr>
      <w:r>
        <w:t>Durchmesser : 480 mm</w:t>
      </w:r>
    </w:p>
    <w:p w14:paraId="234F95C5" w14:textId="2F839B8A" w:rsidR="001C0C79" w:rsidRDefault="00B5663C" w:rsidP="00B5663C">
      <w:pPr>
        <w:pStyle w:val="Langtext"/>
      </w:pPr>
      <w:r>
        <w:t>Höhe: 395 mm</w:t>
      </w:r>
    </w:p>
    <w:p w14:paraId="4E7BC8DC" w14:textId="4A4FE3D3" w:rsidR="00B5663C" w:rsidRDefault="00B5663C" w:rsidP="00B5663C">
      <w:pPr>
        <w:pStyle w:val="Langtext"/>
      </w:pPr>
      <w:r>
        <w:t>Zu- und Ablauf: DN 150</w:t>
      </w:r>
    </w:p>
    <w:p w14:paraId="0818A3FE" w14:textId="02F8C458" w:rsidR="00B5663C" w:rsidRDefault="00B5663C" w:rsidP="00B5663C">
      <w:pPr>
        <w:pStyle w:val="Langtext"/>
      </w:pPr>
      <w:r>
        <w:t>mit Gefällesprung 70 mm</w:t>
      </w:r>
    </w:p>
    <w:p w14:paraId="010D0ED4" w14:textId="6F93ADE0" w:rsidR="00B5663C" w:rsidRDefault="00B5663C" w:rsidP="00B5663C">
      <w:pPr>
        <w:pStyle w:val="Langtext"/>
      </w:pPr>
      <w:r>
        <w:t>Gewicht : ca. 12,2 kg</w:t>
      </w:r>
    </w:p>
    <w:p w14:paraId="0390736A" w14:textId="77777777" w:rsidR="00B5663C" w:rsidRDefault="00B5663C" w:rsidP="00B5663C">
      <w:pPr>
        <w:pStyle w:val="Langtext"/>
      </w:pPr>
    </w:p>
    <w:p w14:paraId="6F5F94D5" w14:textId="22EB25A0" w:rsidR="00B5663C" w:rsidRDefault="00B5663C" w:rsidP="00B5663C">
      <w:pPr>
        <w:pStyle w:val="Langtext"/>
      </w:pPr>
      <w:r>
        <w:t>z.B. ACO Probenahmetopf DN 150 Artikelnummer 7300.09.20 oder Gleichwertiges.</w:t>
      </w:r>
    </w:p>
    <w:p w14:paraId="7B68CDF8" w14:textId="43859E53" w:rsidR="00B5663C" w:rsidRDefault="00B5663C" w:rsidP="00B5663C">
      <w:pPr>
        <w:pStyle w:val="Langtext"/>
      </w:pPr>
      <w:r>
        <w:t>Angebotenes Erzeugnis:</w:t>
      </w:r>
    </w:p>
    <w:p w14:paraId="192A37A9" w14:textId="16A615EB" w:rsidR="00B5663C" w:rsidRDefault="00B5663C" w:rsidP="00B5663C">
      <w:pPr>
        <w:pStyle w:val="Folgeposition"/>
        <w:keepNext/>
        <w:keepLines/>
      </w:pPr>
      <w:r>
        <w:t>C</w:t>
      </w:r>
      <w:r>
        <w:rPr>
          <w:sz w:val="12"/>
        </w:rPr>
        <w:t>+</w:t>
      </w:r>
      <w:r>
        <w:tab/>
        <w:t>PROBENAHMETOPF DN 200 waagr. Abgang Edelstahl</w:t>
      </w:r>
      <w:r>
        <w:tab/>
        <w:t xml:space="preserve">Stk </w:t>
      </w:r>
    </w:p>
    <w:p w14:paraId="21ED1415" w14:textId="36185F62" w:rsidR="00B5663C" w:rsidRDefault="00B5663C" w:rsidP="00B5663C">
      <w:pPr>
        <w:pStyle w:val="Langtext"/>
      </w:pPr>
      <w:r>
        <w:t>Durchmesser : 480 mm</w:t>
      </w:r>
    </w:p>
    <w:p w14:paraId="0C3DAAB1" w14:textId="37F98970" w:rsidR="00B5663C" w:rsidRDefault="00B5663C" w:rsidP="00B5663C">
      <w:pPr>
        <w:pStyle w:val="Langtext"/>
      </w:pPr>
      <w:r>
        <w:t>Höhe: 395 mm</w:t>
      </w:r>
    </w:p>
    <w:p w14:paraId="0E48FD67" w14:textId="21A8E450" w:rsidR="00B5663C" w:rsidRDefault="00B5663C" w:rsidP="00B5663C">
      <w:pPr>
        <w:pStyle w:val="Langtext"/>
      </w:pPr>
      <w:r>
        <w:t>Zu- und Ablauf: DN 200</w:t>
      </w:r>
    </w:p>
    <w:p w14:paraId="6B2CFE10" w14:textId="041C5A91" w:rsidR="00B5663C" w:rsidRDefault="00B5663C" w:rsidP="00B5663C">
      <w:pPr>
        <w:pStyle w:val="Langtext"/>
      </w:pPr>
      <w:r>
        <w:t>mit Gefällesprung 70 mm</w:t>
      </w:r>
    </w:p>
    <w:p w14:paraId="691F7B05" w14:textId="64670883" w:rsidR="00B5663C" w:rsidRDefault="00B5663C" w:rsidP="00B5663C">
      <w:pPr>
        <w:pStyle w:val="Langtext"/>
      </w:pPr>
      <w:r>
        <w:t>Gewicht : ca. 13,1 kg</w:t>
      </w:r>
    </w:p>
    <w:p w14:paraId="1663E57E" w14:textId="77777777" w:rsidR="00B5663C" w:rsidRDefault="00B5663C" w:rsidP="00B5663C">
      <w:pPr>
        <w:pStyle w:val="Langtext"/>
      </w:pPr>
    </w:p>
    <w:p w14:paraId="41369386" w14:textId="30CA941E" w:rsidR="00B5663C" w:rsidRDefault="00B5663C" w:rsidP="00B5663C">
      <w:pPr>
        <w:pStyle w:val="Langtext"/>
      </w:pPr>
      <w:r>
        <w:t>z.B. ACO Probenahmetopf DN 200 Artikelnummer 7300.09.30 oder Gleichwertiges.</w:t>
      </w:r>
    </w:p>
    <w:p w14:paraId="3F2D7E96" w14:textId="74091337" w:rsidR="00B5663C" w:rsidRDefault="00B5663C" w:rsidP="00B5663C">
      <w:pPr>
        <w:pStyle w:val="Langtext"/>
      </w:pPr>
      <w:r>
        <w:t>Angebotenes Erzeugnis:</w:t>
      </w:r>
    </w:p>
    <w:p w14:paraId="14876945" w14:textId="77777777" w:rsidR="00B5663C" w:rsidRDefault="00B5663C" w:rsidP="00B5663C">
      <w:pPr>
        <w:pStyle w:val="TrennungPOS"/>
      </w:pPr>
    </w:p>
    <w:p w14:paraId="5F5D417B" w14:textId="33E191AC" w:rsidR="00B5663C" w:rsidRDefault="00B5663C" w:rsidP="00B5663C">
      <w:pPr>
        <w:pStyle w:val="GrundtextPosNr"/>
        <w:keepNext/>
        <w:keepLines/>
      </w:pPr>
      <w:r>
        <w:t>61.CE 04</w:t>
      </w:r>
    </w:p>
    <w:p w14:paraId="70AF0034" w14:textId="2DE2FF98" w:rsidR="00B5663C" w:rsidRDefault="00B5663C" w:rsidP="00B5663C">
      <w:pPr>
        <w:pStyle w:val="Grundtext"/>
      </w:pPr>
      <w:r>
        <w:t>Probenahmerohr DN 200/150, Edelstahl 1.4571 in runder Ausführung zum Einbau in senkrechte Rohrleitungen hinter Abscheider, mit CE-Verbinder und Tempo-Kralle,</w:t>
      </w:r>
    </w:p>
    <w:p w14:paraId="44FBDE07" w14:textId="060ED875" w:rsidR="00B5663C" w:rsidRDefault="00B5663C" w:rsidP="00B5663C">
      <w:pPr>
        <w:pStyle w:val="Grundtext"/>
      </w:pPr>
      <w:r>
        <w:t>Angegeben ist Zu- und Ablauf Dimension, senkrechter Abgang</w:t>
      </w:r>
    </w:p>
    <w:p w14:paraId="09DE08C5" w14:textId="6087BE4B" w:rsidR="00B5663C" w:rsidRDefault="00B5663C" w:rsidP="00B5663C">
      <w:pPr>
        <w:pStyle w:val="Folgeposition"/>
        <w:keepNext/>
        <w:keepLines/>
      </w:pPr>
      <w:r>
        <w:t>A</w:t>
      </w:r>
      <w:r>
        <w:rPr>
          <w:sz w:val="12"/>
        </w:rPr>
        <w:t>+</w:t>
      </w:r>
      <w:r>
        <w:tab/>
        <w:t>PROBENAHMETOPF DN 100 / DN 150 senkr. Abgang Edelstahl</w:t>
      </w:r>
      <w:r>
        <w:tab/>
        <w:t xml:space="preserve">Stk </w:t>
      </w:r>
    </w:p>
    <w:p w14:paraId="0A1BADF5" w14:textId="66A4E9B7" w:rsidR="00B5663C" w:rsidRDefault="00B5663C" w:rsidP="00B5663C">
      <w:pPr>
        <w:pStyle w:val="Langtext"/>
      </w:pPr>
      <w:r>
        <w:t>Durchmesser : 405 mm</w:t>
      </w:r>
    </w:p>
    <w:p w14:paraId="0E364EE3" w14:textId="0A41093F" w:rsidR="00B5663C" w:rsidRDefault="00B5663C" w:rsidP="00B5663C">
      <w:pPr>
        <w:pStyle w:val="Langtext"/>
      </w:pPr>
      <w:r>
        <w:t>Höhe: 355 mm</w:t>
      </w:r>
    </w:p>
    <w:p w14:paraId="7F99C2A7" w14:textId="2EF74B26" w:rsidR="00B5663C" w:rsidRDefault="00B5663C" w:rsidP="00B5663C">
      <w:pPr>
        <w:pStyle w:val="Langtext"/>
      </w:pPr>
      <w:r>
        <w:t>Zulauf waagrecht : DN 100</w:t>
      </w:r>
    </w:p>
    <w:p w14:paraId="79985D93" w14:textId="53A5539D" w:rsidR="00B5663C" w:rsidRDefault="00B5663C" w:rsidP="00B5663C">
      <w:pPr>
        <w:pStyle w:val="Langtext"/>
      </w:pPr>
      <w:r>
        <w:t>Ablauf senkrecht : DN 150</w:t>
      </w:r>
    </w:p>
    <w:p w14:paraId="7B64D9D9" w14:textId="0B151CCF" w:rsidR="00B5663C" w:rsidRDefault="00B5663C" w:rsidP="00B5663C">
      <w:pPr>
        <w:pStyle w:val="Langtext"/>
      </w:pPr>
      <w:r>
        <w:t>Gewicht : ca. 9,5 kg</w:t>
      </w:r>
    </w:p>
    <w:p w14:paraId="3AE81388" w14:textId="77777777" w:rsidR="00B5663C" w:rsidRDefault="00B5663C" w:rsidP="00B5663C">
      <w:pPr>
        <w:pStyle w:val="Langtext"/>
      </w:pPr>
    </w:p>
    <w:p w14:paraId="0AFEEAF2" w14:textId="33C05AD9" w:rsidR="00B5663C" w:rsidRDefault="00B5663C" w:rsidP="00B5663C">
      <w:pPr>
        <w:pStyle w:val="Langtext"/>
      </w:pPr>
      <w:r>
        <w:t>z.B. ACO Probenahmetopf DN 100 / 150 Artikelnummer 7300.10.20 oder Gleichwertiges.</w:t>
      </w:r>
    </w:p>
    <w:p w14:paraId="09CB26DE" w14:textId="42FADC74" w:rsidR="00B5663C" w:rsidRDefault="00B5663C" w:rsidP="00B5663C">
      <w:pPr>
        <w:pStyle w:val="Langtext"/>
      </w:pPr>
      <w:r>
        <w:t>Angebotenes Erzeugnis:</w:t>
      </w:r>
    </w:p>
    <w:p w14:paraId="286C59A2" w14:textId="739AB670" w:rsidR="00B5663C" w:rsidRDefault="00B5663C" w:rsidP="00B5663C">
      <w:pPr>
        <w:pStyle w:val="Folgeposition"/>
        <w:keepNext/>
        <w:keepLines/>
      </w:pPr>
      <w:r>
        <w:t>B</w:t>
      </w:r>
      <w:r>
        <w:rPr>
          <w:sz w:val="12"/>
        </w:rPr>
        <w:t>+</w:t>
      </w:r>
      <w:r>
        <w:tab/>
        <w:t>PROBENAHMETOPF DN 150 / DN 150 senkr. Abgang Edelstahl</w:t>
      </w:r>
      <w:r>
        <w:tab/>
        <w:t xml:space="preserve">Stk </w:t>
      </w:r>
    </w:p>
    <w:p w14:paraId="4FE783A9" w14:textId="2A17ADED" w:rsidR="00B5663C" w:rsidRDefault="00B5663C" w:rsidP="00B5663C">
      <w:pPr>
        <w:pStyle w:val="Langtext"/>
      </w:pPr>
      <w:r>
        <w:t>Durchmesser : 405 mm</w:t>
      </w:r>
    </w:p>
    <w:p w14:paraId="76001672" w14:textId="749AEA8F" w:rsidR="00B5663C" w:rsidRDefault="00B5663C" w:rsidP="00B5663C">
      <w:pPr>
        <w:pStyle w:val="Langtext"/>
      </w:pPr>
      <w:r>
        <w:t>Höhe: 455 mm</w:t>
      </w:r>
    </w:p>
    <w:p w14:paraId="69D00BB5" w14:textId="27ADD1A3" w:rsidR="00B5663C" w:rsidRDefault="00B5663C" w:rsidP="00B5663C">
      <w:pPr>
        <w:pStyle w:val="Langtext"/>
      </w:pPr>
      <w:r>
        <w:t>Zulauf waagrecht : DN 150</w:t>
      </w:r>
    </w:p>
    <w:p w14:paraId="7B871A4D" w14:textId="27476DD0" w:rsidR="00B5663C" w:rsidRDefault="00B5663C" w:rsidP="00B5663C">
      <w:pPr>
        <w:pStyle w:val="Langtext"/>
      </w:pPr>
      <w:r>
        <w:t>Ablauf senkrecht : DN 150</w:t>
      </w:r>
    </w:p>
    <w:p w14:paraId="0D7E8EFD" w14:textId="62DB1CD7" w:rsidR="00B5663C" w:rsidRDefault="00B5663C" w:rsidP="00B5663C">
      <w:pPr>
        <w:pStyle w:val="Langtext"/>
      </w:pPr>
      <w:r>
        <w:t>Gewicht : ca. 11,3 kg</w:t>
      </w:r>
    </w:p>
    <w:p w14:paraId="0A276F7E" w14:textId="77777777" w:rsidR="00B5663C" w:rsidRDefault="00B5663C" w:rsidP="00B5663C">
      <w:pPr>
        <w:pStyle w:val="Langtext"/>
      </w:pPr>
    </w:p>
    <w:p w14:paraId="3E82C425" w14:textId="751A35BA" w:rsidR="00B5663C" w:rsidRDefault="00B5663C" w:rsidP="00B5663C">
      <w:pPr>
        <w:pStyle w:val="Langtext"/>
      </w:pPr>
      <w:r>
        <w:t>z.B. ACO Probenahmetopf DN 150 / 150 Artikelnummer 7300.15.20 oder Gleichwertiges.</w:t>
      </w:r>
    </w:p>
    <w:p w14:paraId="3E5529F3" w14:textId="529C13F7" w:rsidR="00B5663C" w:rsidRDefault="00B5663C" w:rsidP="00B5663C">
      <w:pPr>
        <w:pStyle w:val="Langtext"/>
      </w:pPr>
      <w:r>
        <w:t>Angebotenes Erzeugnis:</w:t>
      </w:r>
    </w:p>
    <w:p w14:paraId="421F4068" w14:textId="3839B7E0" w:rsidR="00B5663C" w:rsidRDefault="00B5663C" w:rsidP="00B5663C">
      <w:pPr>
        <w:pStyle w:val="Folgeposition"/>
        <w:keepNext/>
        <w:keepLines/>
      </w:pPr>
      <w:r>
        <w:t>C</w:t>
      </w:r>
      <w:r>
        <w:rPr>
          <w:sz w:val="12"/>
        </w:rPr>
        <w:t>+</w:t>
      </w:r>
      <w:r>
        <w:tab/>
        <w:t>PROBENAHMETOPF DN 200 / DN 150 senkr. Abgang Edelstahl</w:t>
      </w:r>
      <w:r>
        <w:tab/>
        <w:t xml:space="preserve">Stk </w:t>
      </w:r>
    </w:p>
    <w:p w14:paraId="54CDBF94" w14:textId="08DC777B" w:rsidR="00B5663C" w:rsidRDefault="00B5663C" w:rsidP="00B5663C">
      <w:pPr>
        <w:pStyle w:val="Langtext"/>
      </w:pPr>
      <w:r>
        <w:t>Durchmesser : 405 mm</w:t>
      </w:r>
    </w:p>
    <w:p w14:paraId="292C666F" w14:textId="2AFF40DF" w:rsidR="00B5663C" w:rsidRDefault="00B5663C" w:rsidP="00B5663C">
      <w:pPr>
        <w:pStyle w:val="Langtext"/>
      </w:pPr>
      <w:r>
        <w:t>Höhe: 455 mm</w:t>
      </w:r>
    </w:p>
    <w:p w14:paraId="642752AA" w14:textId="0D621AE8" w:rsidR="00B5663C" w:rsidRDefault="00B5663C" w:rsidP="00B5663C">
      <w:pPr>
        <w:pStyle w:val="Langtext"/>
      </w:pPr>
      <w:r>
        <w:t>Zulauf waagrecht : DN 200</w:t>
      </w:r>
    </w:p>
    <w:p w14:paraId="25678827" w14:textId="0E8F2588" w:rsidR="00B5663C" w:rsidRDefault="00B5663C" w:rsidP="00B5663C">
      <w:pPr>
        <w:pStyle w:val="Langtext"/>
      </w:pPr>
      <w:r>
        <w:t>Ablauf senkrecht : DN 150</w:t>
      </w:r>
    </w:p>
    <w:p w14:paraId="268D79FE" w14:textId="7E5A4863" w:rsidR="00B5663C" w:rsidRDefault="00B5663C" w:rsidP="00B5663C">
      <w:pPr>
        <w:pStyle w:val="Langtext"/>
      </w:pPr>
      <w:r>
        <w:t>Gewicht : ca. 11 kg</w:t>
      </w:r>
    </w:p>
    <w:p w14:paraId="2367B8EF" w14:textId="77777777" w:rsidR="00B5663C" w:rsidRDefault="00B5663C" w:rsidP="00B5663C">
      <w:pPr>
        <w:pStyle w:val="Langtext"/>
      </w:pPr>
    </w:p>
    <w:p w14:paraId="698C211B" w14:textId="3B34CB0B" w:rsidR="00B5663C" w:rsidRDefault="00B5663C" w:rsidP="00B5663C">
      <w:pPr>
        <w:pStyle w:val="Langtext"/>
      </w:pPr>
      <w:r>
        <w:t>z.B. ACO Probenahmetopf DN 200 / 150 Artikelnummer 7300.16.20 oder Gleichwertiges.</w:t>
      </w:r>
    </w:p>
    <w:p w14:paraId="472178FD" w14:textId="6C93B905" w:rsidR="00B5663C" w:rsidRDefault="00B5663C" w:rsidP="00B5663C">
      <w:pPr>
        <w:pStyle w:val="Langtext"/>
      </w:pPr>
      <w:r>
        <w:t>Angebotenes Erzeugnis:</w:t>
      </w:r>
    </w:p>
    <w:p w14:paraId="0FE1A191" w14:textId="77777777" w:rsidR="00B5663C" w:rsidRDefault="00B5663C" w:rsidP="00B5663C">
      <w:pPr>
        <w:pStyle w:val="TrennungPOS"/>
      </w:pPr>
    </w:p>
    <w:p w14:paraId="455FC0B8" w14:textId="704296CC" w:rsidR="00B5663C" w:rsidRDefault="00B5663C" w:rsidP="00B5663C">
      <w:pPr>
        <w:pStyle w:val="GrundtextPosNr"/>
        <w:keepNext/>
        <w:keepLines/>
      </w:pPr>
      <w:r>
        <w:lastRenderedPageBreak/>
        <w:t>61.CE 05</w:t>
      </w:r>
    </w:p>
    <w:p w14:paraId="71D0532C" w14:textId="71DAC26B" w:rsidR="00B5663C" w:rsidRDefault="00B5663C" w:rsidP="00B5663C">
      <w:pPr>
        <w:pStyle w:val="Grundtext"/>
      </w:pPr>
      <w:r>
        <w:t>Grobfang aus Werkstoff PE, in runder Ausführung, mit Gefällesprung, zum Einbau in waagerechte Rohrleitungen vor Abscheideranlagen, mit Muffendichtung (Werkstoff SBR) am Zulauf u. Rohrspitzende am Ablauf, mit geruchdichter Wartungsöffnung DN 450,</w:t>
      </w:r>
    </w:p>
    <w:p w14:paraId="3454B4BD" w14:textId="4CF0CE50" w:rsidR="00B5663C" w:rsidRDefault="00B5663C" w:rsidP="00B5663C">
      <w:pPr>
        <w:pStyle w:val="Grundtext"/>
      </w:pPr>
      <w:r>
        <w:t>mit Korb aus Edelstahl Werkstoff 1.4571 zur Rückhaltung von Grobstoffen</w:t>
      </w:r>
    </w:p>
    <w:p w14:paraId="16F9FE1A" w14:textId="77777777" w:rsidR="00B5663C" w:rsidRDefault="00B5663C" w:rsidP="00B5663C">
      <w:pPr>
        <w:pStyle w:val="Grundtext"/>
      </w:pPr>
    </w:p>
    <w:p w14:paraId="124C24BD" w14:textId="19182A6E" w:rsidR="00B5663C" w:rsidRDefault="00B5663C" w:rsidP="00B5663C">
      <w:pPr>
        <w:pStyle w:val="Grundtext"/>
      </w:pPr>
      <w:r>
        <w:t>Angegeben ist Zu- und Ablauf Dimension, Abgang</w:t>
      </w:r>
    </w:p>
    <w:p w14:paraId="6EBF7DDD" w14:textId="3B6B20A9" w:rsidR="00B5663C" w:rsidRDefault="00B5663C" w:rsidP="00B5663C">
      <w:pPr>
        <w:pStyle w:val="Folgeposition"/>
        <w:keepNext/>
        <w:keepLines/>
      </w:pPr>
      <w:r>
        <w:t>A</w:t>
      </w:r>
      <w:r>
        <w:rPr>
          <w:sz w:val="12"/>
        </w:rPr>
        <w:t>+</w:t>
      </w:r>
      <w:r>
        <w:tab/>
        <w:t>GROBFANG DN 100 waagrechter Abgang Kunststoff</w:t>
      </w:r>
      <w:r>
        <w:tab/>
        <w:t xml:space="preserve">Stk </w:t>
      </w:r>
    </w:p>
    <w:p w14:paraId="6468818D" w14:textId="7A7BC948" w:rsidR="00B5663C" w:rsidRDefault="00B5663C" w:rsidP="00B5663C">
      <w:pPr>
        <w:pStyle w:val="Langtext"/>
      </w:pPr>
      <w:r>
        <w:t>Durchmesser : 625 mm</w:t>
      </w:r>
    </w:p>
    <w:p w14:paraId="596C91B9" w14:textId="051F025F" w:rsidR="00B5663C" w:rsidRDefault="00B5663C" w:rsidP="00B5663C">
      <w:pPr>
        <w:pStyle w:val="Langtext"/>
      </w:pPr>
      <w:r>
        <w:t>Höhe: 525 mm</w:t>
      </w:r>
    </w:p>
    <w:p w14:paraId="74808387" w14:textId="77A93B37" w:rsidR="00B5663C" w:rsidRDefault="00B5663C" w:rsidP="00B5663C">
      <w:pPr>
        <w:pStyle w:val="Langtext"/>
      </w:pPr>
      <w:r>
        <w:t>Zu- und Ablauf: DN 100 (für Anschlussrohre mit Außendurchm. OD 110 mm)</w:t>
      </w:r>
    </w:p>
    <w:p w14:paraId="08E111E0" w14:textId="2555C734" w:rsidR="00B5663C" w:rsidRDefault="00B5663C" w:rsidP="00B5663C">
      <w:pPr>
        <w:pStyle w:val="Langtext"/>
      </w:pPr>
      <w:r>
        <w:t>mit Gefällesprung 33 mm</w:t>
      </w:r>
    </w:p>
    <w:p w14:paraId="00782086" w14:textId="48D1D2B8" w:rsidR="00B5663C" w:rsidRDefault="00B5663C" w:rsidP="00B5663C">
      <w:pPr>
        <w:pStyle w:val="Langtext"/>
      </w:pPr>
      <w:r>
        <w:t>Gewicht : ca. 14 kg</w:t>
      </w:r>
    </w:p>
    <w:p w14:paraId="0B3E9A97" w14:textId="77777777" w:rsidR="00B5663C" w:rsidRDefault="00B5663C" w:rsidP="00B5663C">
      <w:pPr>
        <w:pStyle w:val="Langtext"/>
      </w:pPr>
    </w:p>
    <w:p w14:paraId="175FD73A" w14:textId="202DAB1B" w:rsidR="00B5663C" w:rsidRDefault="00B5663C" w:rsidP="00B5663C">
      <w:pPr>
        <w:pStyle w:val="Langtext"/>
      </w:pPr>
      <w:r>
        <w:t>z.B. ACO Grobfang DN 100 Artikelnummer 3667.00.04 oder Gleichwertiges.</w:t>
      </w:r>
    </w:p>
    <w:p w14:paraId="755B9C82" w14:textId="04511C78" w:rsidR="00B5663C" w:rsidRDefault="00B5663C" w:rsidP="00B5663C">
      <w:pPr>
        <w:pStyle w:val="Langtext"/>
      </w:pPr>
      <w:r>
        <w:t>Angebotenes Erzeugnis:</w:t>
      </w:r>
    </w:p>
    <w:p w14:paraId="07CB8667" w14:textId="45A330FC" w:rsidR="00B5663C" w:rsidRDefault="00B5663C" w:rsidP="00B5663C">
      <w:pPr>
        <w:pStyle w:val="Folgeposition"/>
        <w:keepNext/>
        <w:keepLines/>
      </w:pPr>
      <w:r>
        <w:t>B</w:t>
      </w:r>
      <w:r>
        <w:rPr>
          <w:sz w:val="12"/>
        </w:rPr>
        <w:t>+</w:t>
      </w:r>
      <w:r>
        <w:tab/>
        <w:t>GROBFANG DN 150 waagrechter Abgang Kunststoff</w:t>
      </w:r>
      <w:r>
        <w:tab/>
        <w:t xml:space="preserve">Stk </w:t>
      </w:r>
    </w:p>
    <w:p w14:paraId="33DC866E" w14:textId="0304B7B5" w:rsidR="00B5663C" w:rsidRDefault="00B5663C" w:rsidP="00B5663C">
      <w:pPr>
        <w:pStyle w:val="Langtext"/>
      </w:pPr>
      <w:r>
        <w:t>Durchmesser : 645 mm</w:t>
      </w:r>
    </w:p>
    <w:p w14:paraId="1471A25C" w14:textId="7D49BCF4" w:rsidR="00B5663C" w:rsidRDefault="00B5663C" w:rsidP="00B5663C">
      <w:pPr>
        <w:pStyle w:val="Langtext"/>
      </w:pPr>
      <w:r>
        <w:t>Höhe: 525 mm</w:t>
      </w:r>
    </w:p>
    <w:p w14:paraId="117D4ABC" w14:textId="423F66CA" w:rsidR="00B5663C" w:rsidRDefault="00B5663C" w:rsidP="00B5663C">
      <w:pPr>
        <w:pStyle w:val="Langtext"/>
      </w:pPr>
      <w:r>
        <w:t>Zu- und Ablauf: DN 150 (für Anschlussrohre mit Außendurchm. OD 160 mm)</w:t>
      </w:r>
    </w:p>
    <w:p w14:paraId="75C6DBF7" w14:textId="71AF2546" w:rsidR="00B5663C" w:rsidRDefault="00B5663C" w:rsidP="00B5663C">
      <w:pPr>
        <w:pStyle w:val="Langtext"/>
      </w:pPr>
      <w:r>
        <w:t>mit Gefällesprung 75 mm</w:t>
      </w:r>
    </w:p>
    <w:p w14:paraId="0EC032EB" w14:textId="77B359F7" w:rsidR="00B5663C" w:rsidRDefault="00B5663C" w:rsidP="00B5663C">
      <w:pPr>
        <w:pStyle w:val="Langtext"/>
      </w:pPr>
      <w:r>
        <w:t>Gewicht : ca. 7 kg</w:t>
      </w:r>
    </w:p>
    <w:p w14:paraId="60B241AB" w14:textId="77777777" w:rsidR="00B5663C" w:rsidRDefault="00B5663C" w:rsidP="00B5663C">
      <w:pPr>
        <w:pStyle w:val="Langtext"/>
      </w:pPr>
    </w:p>
    <w:p w14:paraId="0C5A437C" w14:textId="61F15BC9" w:rsidR="00B5663C" w:rsidRDefault="00B5663C" w:rsidP="00B5663C">
      <w:pPr>
        <w:pStyle w:val="Langtext"/>
      </w:pPr>
      <w:r>
        <w:t>z.B. ACO Grobfang DN 150 Artikelnummer 3667.00.05 oder Gleichwertiges.</w:t>
      </w:r>
    </w:p>
    <w:p w14:paraId="1401136F" w14:textId="1C683596" w:rsidR="00B5663C" w:rsidRDefault="00B5663C" w:rsidP="00B5663C">
      <w:pPr>
        <w:pStyle w:val="Langtext"/>
      </w:pPr>
      <w:r>
        <w:t>Angebotenes Erzeugnis:</w:t>
      </w:r>
    </w:p>
    <w:p w14:paraId="3ED09073" w14:textId="7FAACDCD" w:rsidR="00B5663C" w:rsidRDefault="00B5663C" w:rsidP="00B5663C">
      <w:pPr>
        <w:pStyle w:val="Folgeposition"/>
        <w:keepNext/>
        <w:keepLines/>
      </w:pPr>
      <w:r>
        <w:t>C</w:t>
      </w:r>
      <w:r>
        <w:rPr>
          <w:sz w:val="12"/>
        </w:rPr>
        <w:t>+</w:t>
      </w:r>
      <w:r>
        <w:tab/>
        <w:t>GROBFANG DN 200 waagrechter Abgang Kunststoff</w:t>
      </w:r>
      <w:r>
        <w:tab/>
        <w:t xml:space="preserve">Stk </w:t>
      </w:r>
    </w:p>
    <w:p w14:paraId="638BACD0" w14:textId="3170EF30" w:rsidR="00B5663C" w:rsidRDefault="00B5663C" w:rsidP="00B5663C">
      <w:pPr>
        <w:pStyle w:val="Langtext"/>
      </w:pPr>
      <w:r>
        <w:t>Durchmesser : 655 mm</w:t>
      </w:r>
    </w:p>
    <w:p w14:paraId="1BE44F30" w14:textId="11B814E9" w:rsidR="00B5663C" w:rsidRDefault="00B5663C" w:rsidP="00B5663C">
      <w:pPr>
        <w:pStyle w:val="Langtext"/>
      </w:pPr>
      <w:r>
        <w:t>Höhe: 525 mm</w:t>
      </w:r>
    </w:p>
    <w:p w14:paraId="27D27F12" w14:textId="130FFBF7" w:rsidR="00B5663C" w:rsidRDefault="00B5663C" w:rsidP="00B5663C">
      <w:pPr>
        <w:pStyle w:val="Langtext"/>
      </w:pPr>
      <w:r>
        <w:t>Zu- und Ablauf: DN 200 (für Anschlussrohre mit Außendurchm. OD 200 mm)</w:t>
      </w:r>
    </w:p>
    <w:p w14:paraId="17243033" w14:textId="2A07E6AF" w:rsidR="00B5663C" w:rsidRDefault="00B5663C" w:rsidP="00B5663C">
      <w:pPr>
        <w:pStyle w:val="Langtext"/>
      </w:pPr>
      <w:r>
        <w:t>mit Gefällesprung 119 mm</w:t>
      </w:r>
    </w:p>
    <w:p w14:paraId="0A8DF5D2" w14:textId="365D49E3" w:rsidR="00B5663C" w:rsidRDefault="00B5663C" w:rsidP="00B5663C">
      <w:pPr>
        <w:pStyle w:val="Langtext"/>
      </w:pPr>
      <w:r>
        <w:t>Gewicht : ca. 14 kg</w:t>
      </w:r>
    </w:p>
    <w:p w14:paraId="1ED0BF04" w14:textId="77777777" w:rsidR="00B5663C" w:rsidRDefault="00B5663C" w:rsidP="00B5663C">
      <w:pPr>
        <w:pStyle w:val="Langtext"/>
      </w:pPr>
    </w:p>
    <w:p w14:paraId="2DE5D641" w14:textId="65327E28" w:rsidR="00B5663C" w:rsidRDefault="00B5663C" w:rsidP="00B5663C">
      <w:pPr>
        <w:pStyle w:val="Langtext"/>
      </w:pPr>
      <w:r>
        <w:t>z.B. ACO Grobfang DN 200 Artikelnummer 3667.00.06 oder Gleichwertiges.</w:t>
      </w:r>
    </w:p>
    <w:p w14:paraId="45A46E14" w14:textId="66CCBD13" w:rsidR="00B5663C" w:rsidRDefault="00B5663C" w:rsidP="00B5663C">
      <w:pPr>
        <w:pStyle w:val="Langtext"/>
      </w:pPr>
      <w:r>
        <w:t>Angebotenes Erzeugnis:</w:t>
      </w:r>
    </w:p>
    <w:p w14:paraId="7B1A2B99" w14:textId="77777777" w:rsidR="00B5663C" w:rsidRDefault="00B5663C" w:rsidP="00B5663C">
      <w:pPr>
        <w:pStyle w:val="TrennungPOS"/>
      </w:pPr>
    </w:p>
    <w:p w14:paraId="77823775" w14:textId="538ADA4D" w:rsidR="00B5663C" w:rsidRDefault="00B5663C" w:rsidP="00B5663C">
      <w:pPr>
        <w:pStyle w:val="GrundtextPosNr"/>
        <w:keepNext/>
        <w:keepLines/>
      </w:pPr>
      <w:r>
        <w:t>61.CE 06</w:t>
      </w:r>
    </w:p>
    <w:p w14:paraId="234BB2E2" w14:textId="3CA7FB46" w:rsidR="00B5663C" w:rsidRDefault="00B5663C" w:rsidP="00B5663C">
      <w:pPr>
        <w:pStyle w:val="Grundtext"/>
      </w:pPr>
      <w:r>
        <w:t>Grobfang aus Edelstahl, Werkstoff 1.4571 runde Ausführung, mit Gefällesprung, zum Einbau in waagerechte Rohrleitungen vor Abscheideranlagen, mit CV-Kralle und Rapid Verbinder, Anschlüsse gemäß DIN EN 877</w:t>
      </w:r>
    </w:p>
    <w:p w14:paraId="72CB36B1" w14:textId="617B20D4" w:rsidR="00B5663C" w:rsidRDefault="00B5663C" w:rsidP="00B5663C">
      <w:pPr>
        <w:pStyle w:val="Grundtext"/>
      </w:pPr>
      <w:r>
        <w:t>Angegeben ist Zu- und Ablauf Dimension, Abgang</w:t>
      </w:r>
    </w:p>
    <w:p w14:paraId="74E3BE03" w14:textId="4FC92097" w:rsidR="00B5663C" w:rsidRDefault="00B5663C" w:rsidP="00B5663C">
      <w:pPr>
        <w:pStyle w:val="Folgeposition"/>
        <w:keepNext/>
        <w:keepLines/>
      </w:pPr>
      <w:r>
        <w:t>A</w:t>
      </w:r>
      <w:r>
        <w:rPr>
          <w:sz w:val="12"/>
        </w:rPr>
        <w:t>+</w:t>
      </w:r>
      <w:r>
        <w:tab/>
        <w:t>GROBFANG DN 100 waag. Abgang, Edelstahl</w:t>
      </w:r>
      <w:r>
        <w:tab/>
        <w:t xml:space="preserve">Stk </w:t>
      </w:r>
    </w:p>
    <w:p w14:paraId="3505E8DA" w14:textId="6715293D" w:rsidR="00B5663C" w:rsidRDefault="00B5663C" w:rsidP="00B5663C">
      <w:pPr>
        <w:pStyle w:val="Langtext"/>
      </w:pPr>
      <w:r>
        <w:t>Durchmesser : 480 mm</w:t>
      </w:r>
    </w:p>
    <w:p w14:paraId="43645CE6" w14:textId="7A8410E8" w:rsidR="00B5663C" w:rsidRDefault="00B5663C" w:rsidP="00B5663C">
      <w:pPr>
        <w:pStyle w:val="Langtext"/>
      </w:pPr>
      <w:r>
        <w:t>Höhe: 295 mm</w:t>
      </w:r>
    </w:p>
    <w:p w14:paraId="1AF7DD79" w14:textId="348492B9" w:rsidR="00B5663C" w:rsidRDefault="00B5663C" w:rsidP="00B5663C">
      <w:pPr>
        <w:pStyle w:val="Langtext"/>
      </w:pPr>
      <w:r>
        <w:t>Zu- und Ablauf: DN 100</w:t>
      </w:r>
    </w:p>
    <w:p w14:paraId="11E02EA8" w14:textId="561F2EFF" w:rsidR="00B5663C" w:rsidRDefault="00B5663C" w:rsidP="00B5663C">
      <w:pPr>
        <w:pStyle w:val="Langtext"/>
      </w:pPr>
      <w:r>
        <w:t>mit Gefällesprung 70 mm</w:t>
      </w:r>
    </w:p>
    <w:p w14:paraId="4C6097B5" w14:textId="1EF83EE6" w:rsidR="00B5663C" w:rsidRDefault="00B5663C" w:rsidP="00B5663C">
      <w:pPr>
        <w:pStyle w:val="Langtext"/>
      </w:pPr>
      <w:r>
        <w:t>Gewicht : ca. 11 kg</w:t>
      </w:r>
    </w:p>
    <w:p w14:paraId="70B03D90" w14:textId="77777777" w:rsidR="00B5663C" w:rsidRDefault="00B5663C" w:rsidP="00B5663C">
      <w:pPr>
        <w:pStyle w:val="Langtext"/>
      </w:pPr>
    </w:p>
    <w:p w14:paraId="254419A7" w14:textId="47D55BDC" w:rsidR="00B5663C" w:rsidRDefault="00B5663C" w:rsidP="00B5663C">
      <w:pPr>
        <w:pStyle w:val="Langtext"/>
      </w:pPr>
      <w:r>
        <w:t>z.B. ACO Grobfang DN 100 Artikelnummer 7300.09.70 oder Gleichwertiges.</w:t>
      </w:r>
    </w:p>
    <w:p w14:paraId="7039F944" w14:textId="67DDB5DB" w:rsidR="00B5663C" w:rsidRDefault="00B5663C" w:rsidP="00B5663C">
      <w:pPr>
        <w:pStyle w:val="Langtext"/>
      </w:pPr>
      <w:r>
        <w:t>Angebotenes Erzeugnis:</w:t>
      </w:r>
    </w:p>
    <w:p w14:paraId="2A3EF89F" w14:textId="21B808A6" w:rsidR="00B5663C" w:rsidRDefault="00B5663C" w:rsidP="00B5663C">
      <w:pPr>
        <w:pStyle w:val="Folgeposition"/>
        <w:keepNext/>
        <w:keepLines/>
      </w:pPr>
      <w:r>
        <w:t>B</w:t>
      </w:r>
      <w:r>
        <w:rPr>
          <w:sz w:val="12"/>
        </w:rPr>
        <w:t>+</w:t>
      </w:r>
      <w:r>
        <w:tab/>
        <w:t>GROBFANG DN 150 waag. Abgang, Edelstahl</w:t>
      </w:r>
      <w:r>
        <w:tab/>
        <w:t xml:space="preserve">Stk </w:t>
      </w:r>
    </w:p>
    <w:p w14:paraId="4FBE81BD" w14:textId="65FE6B20" w:rsidR="00B5663C" w:rsidRDefault="00B5663C" w:rsidP="00B5663C">
      <w:pPr>
        <w:pStyle w:val="Langtext"/>
      </w:pPr>
      <w:r>
        <w:t>Durchmesser : 480 mm</w:t>
      </w:r>
    </w:p>
    <w:p w14:paraId="121873B1" w14:textId="4D6C858F" w:rsidR="00B5663C" w:rsidRDefault="00B5663C" w:rsidP="00B5663C">
      <w:pPr>
        <w:pStyle w:val="Langtext"/>
      </w:pPr>
      <w:r>
        <w:t>Höhe: 395 mm</w:t>
      </w:r>
    </w:p>
    <w:p w14:paraId="279EEAAE" w14:textId="076CCA30" w:rsidR="00B5663C" w:rsidRDefault="00B5663C" w:rsidP="00B5663C">
      <w:pPr>
        <w:pStyle w:val="Langtext"/>
      </w:pPr>
      <w:r>
        <w:t>Zu- und Ablauf: DN 150</w:t>
      </w:r>
    </w:p>
    <w:p w14:paraId="025DD97C" w14:textId="5DF619FA" w:rsidR="00B5663C" w:rsidRDefault="00B5663C" w:rsidP="00B5663C">
      <w:pPr>
        <w:pStyle w:val="Langtext"/>
      </w:pPr>
      <w:r>
        <w:t>mit Gefällesprung 70 mm</w:t>
      </w:r>
    </w:p>
    <w:p w14:paraId="741B565F" w14:textId="58EF7796" w:rsidR="00B5663C" w:rsidRDefault="00B5663C" w:rsidP="00B5663C">
      <w:pPr>
        <w:pStyle w:val="Langtext"/>
      </w:pPr>
      <w:r>
        <w:t>Gewicht : ca. 14 kg</w:t>
      </w:r>
    </w:p>
    <w:p w14:paraId="5988EA38" w14:textId="77777777" w:rsidR="00B5663C" w:rsidRDefault="00B5663C" w:rsidP="00B5663C">
      <w:pPr>
        <w:pStyle w:val="Langtext"/>
      </w:pPr>
    </w:p>
    <w:p w14:paraId="569E288D" w14:textId="74790A7A" w:rsidR="00B5663C" w:rsidRDefault="00B9603E" w:rsidP="00B9603E">
      <w:pPr>
        <w:pStyle w:val="Langtext"/>
      </w:pPr>
      <w:r>
        <w:t>z.B. ACO Grobfang DN 150 Artikelnummer 7300.09.80 oder Gleichwertiges.</w:t>
      </w:r>
    </w:p>
    <w:p w14:paraId="73EA4EEA" w14:textId="63122189" w:rsidR="00B9603E" w:rsidRDefault="00B9603E" w:rsidP="00B9603E">
      <w:pPr>
        <w:pStyle w:val="Langtext"/>
      </w:pPr>
      <w:r>
        <w:t>Angebotenes Erzeugnis:</w:t>
      </w:r>
    </w:p>
    <w:p w14:paraId="3302E8E0" w14:textId="3DBED365" w:rsidR="00B9603E" w:rsidRDefault="00B9603E" w:rsidP="00B9603E">
      <w:pPr>
        <w:pStyle w:val="Folgeposition"/>
        <w:keepNext/>
        <w:keepLines/>
      </w:pPr>
      <w:r>
        <w:t>C</w:t>
      </w:r>
      <w:r>
        <w:rPr>
          <w:sz w:val="12"/>
        </w:rPr>
        <w:t>+</w:t>
      </w:r>
      <w:r>
        <w:tab/>
        <w:t>GROBFANG DN 200 waag. Abgang, Edelstahl</w:t>
      </w:r>
      <w:r>
        <w:tab/>
        <w:t xml:space="preserve">Stk </w:t>
      </w:r>
    </w:p>
    <w:p w14:paraId="4BF29CA0" w14:textId="6FC16114" w:rsidR="00B9603E" w:rsidRDefault="00B9603E" w:rsidP="00B9603E">
      <w:pPr>
        <w:pStyle w:val="Langtext"/>
      </w:pPr>
      <w:r>
        <w:t>Durchmesser : 480 mm</w:t>
      </w:r>
    </w:p>
    <w:p w14:paraId="5ABFCDDE" w14:textId="3C648B97" w:rsidR="00B9603E" w:rsidRDefault="00B9603E" w:rsidP="00B9603E">
      <w:pPr>
        <w:pStyle w:val="Langtext"/>
      </w:pPr>
      <w:r>
        <w:t>Höhe: 395 mm</w:t>
      </w:r>
    </w:p>
    <w:p w14:paraId="7BF033B6" w14:textId="641D209A" w:rsidR="00B9603E" w:rsidRDefault="00B9603E" w:rsidP="00B9603E">
      <w:pPr>
        <w:pStyle w:val="Langtext"/>
      </w:pPr>
      <w:r>
        <w:t>Zu- und Ablauf: DN 200</w:t>
      </w:r>
    </w:p>
    <w:p w14:paraId="30910D33" w14:textId="7EF3E720" w:rsidR="00B9603E" w:rsidRDefault="00B9603E" w:rsidP="00B9603E">
      <w:pPr>
        <w:pStyle w:val="Langtext"/>
      </w:pPr>
      <w:r>
        <w:t>mit Gefällesprung 70 mm</w:t>
      </w:r>
    </w:p>
    <w:p w14:paraId="511B2DD3" w14:textId="1C706A1A" w:rsidR="00B9603E" w:rsidRDefault="00B9603E" w:rsidP="00B9603E">
      <w:pPr>
        <w:pStyle w:val="Langtext"/>
      </w:pPr>
      <w:r>
        <w:t>Gewicht : ca. 14,3 kg</w:t>
      </w:r>
    </w:p>
    <w:p w14:paraId="77901579" w14:textId="77777777" w:rsidR="00B9603E" w:rsidRDefault="00B9603E" w:rsidP="00B9603E">
      <w:pPr>
        <w:pStyle w:val="Langtext"/>
      </w:pPr>
    </w:p>
    <w:p w14:paraId="1A56A4E0" w14:textId="2465850B" w:rsidR="00B9603E" w:rsidRDefault="00B9603E" w:rsidP="00B9603E">
      <w:pPr>
        <w:pStyle w:val="Langtext"/>
      </w:pPr>
      <w:r>
        <w:t>z.B. ACO Grobfang DN 200 Artikelnummer 7300.09.90 oder Gleichwertiges.</w:t>
      </w:r>
    </w:p>
    <w:p w14:paraId="55AD89E9" w14:textId="7B7BA32B" w:rsidR="00B9603E" w:rsidRDefault="00B9603E" w:rsidP="00B9603E">
      <w:pPr>
        <w:pStyle w:val="Langtext"/>
      </w:pPr>
      <w:r>
        <w:t>Angebotenes Erzeugnis:</w:t>
      </w:r>
    </w:p>
    <w:p w14:paraId="27350774" w14:textId="77777777" w:rsidR="00B9603E" w:rsidRDefault="00B9603E" w:rsidP="00B9603E">
      <w:pPr>
        <w:pStyle w:val="TrennungPOS"/>
      </w:pPr>
    </w:p>
    <w:p w14:paraId="2099EA79" w14:textId="784D331E" w:rsidR="00B9603E" w:rsidRDefault="00B9603E" w:rsidP="00B9603E">
      <w:pPr>
        <w:pStyle w:val="GrundtextPosNr"/>
        <w:keepNext/>
        <w:keepLines/>
      </w:pPr>
      <w:r>
        <w:t>61.CE 10</w:t>
      </w:r>
    </w:p>
    <w:p w14:paraId="149BBD27" w14:textId="09802481" w:rsidR="00B9603E" w:rsidRDefault="00B9603E" w:rsidP="00B9603E">
      <w:pPr>
        <w:pStyle w:val="Grundtext"/>
      </w:pPr>
      <w:r>
        <w:t>Fernbedienung für Fettabscheider für Innenmontage, Steuerleitung bis 50 m 7 x 1,0 mm², 50 m bis 200 m 7 x 1,5 mm², geschirmtes Kabel, Abmessungen 130 x 130 x 60 mm</w:t>
      </w:r>
    </w:p>
    <w:p w14:paraId="6EBBAE48" w14:textId="50C3E162" w:rsidR="00B9603E" w:rsidRDefault="00B9603E" w:rsidP="00B9603E">
      <w:pPr>
        <w:pStyle w:val="Grundtext"/>
      </w:pPr>
      <w:r>
        <w:t>Verkabelung zwischen Fernbedienung und Schaltgerät ist durch den Auftraggeber herzustellen</w:t>
      </w:r>
    </w:p>
    <w:p w14:paraId="568E6D17" w14:textId="38698CBC" w:rsidR="00B9603E" w:rsidRDefault="00B9603E" w:rsidP="00B9603E">
      <w:pPr>
        <w:pStyle w:val="Folgeposition"/>
        <w:keepNext/>
        <w:keepLines/>
      </w:pPr>
      <w:r>
        <w:t>A</w:t>
      </w:r>
      <w:r>
        <w:rPr>
          <w:sz w:val="12"/>
        </w:rPr>
        <w:t>+</w:t>
      </w:r>
      <w:r>
        <w:tab/>
        <w:t>FERNBEDIENUNG, LipuJet-P-OA/OAP bis NS 10,RA/RAP bis NS 22,5</w:t>
      </w:r>
      <w:r>
        <w:tab/>
        <w:t xml:space="preserve">Stk </w:t>
      </w:r>
    </w:p>
    <w:p w14:paraId="61BD1B7F" w14:textId="05FF52F3" w:rsidR="00B9603E" w:rsidRDefault="00B9603E" w:rsidP="00B9603E">
      <w:pPr>
        <w:pStyle w:val="Langtext"/>
      </w:pPr>
      <w:r>
        <w:t>passend für : LipuJet-P-OA / OAP bis NS 10, LipuJet-P-RA / RAP bis NS 22,5</w:t>
      </w:r>
    </w:p>
    <w:p w14:paraId="1306C22C" w14:textId="77777777" w:rsidR="00B9603E" w:rsidRDefault="00B9603E" w:rsidP="00B9603E">
      <w:pPr>
        <w:pStyle w:val="Langtext"/>
      </w:pPr>
    </w:p>
    <w:p w14:paraId="6751A91C" w14:textId="364C35AF" w:rsidR="00B9603E" w:rsidRDefault="00B9603E" w:rsidP="00B9603E">
      <w:pPr>
        <w:pStyle w:val="Langtext"/>
      </w:pPr>
      <w:r>
        <w:t>z.B. ACO Fernbedienung Artikelnummer 0150.59.89 oder Gleichwertiges.</w:t>
      </w:r>
    </w:p>
    <w:p w14:paraId="65A9FDEC" w14:textId="73BEE30F" w:rsidR="00B9603E" w:rsidRDefault="00B9603E" w:rsidP="00B9603E">
      <w:pPr>
        <w:pStyle w:val="Langtext"/>
      </w:pPr>
      <w:r>
        <w:t>Angebotenes Erzeugnis:</w:t>
      </w:r>
    </w:p>
    <w:p w14:paraId="4106060C" w14:textId="101EC2D9" w:rsidR="00B9603E" w:rsidRDefault="00B9603E" w:rsidP="00B9603E">
      <w:pPr>
        <w:pStyle w:val="Folgeposition"/>
        <w:keepNext/>
        <w:keepLines/>
      </w:pPr>
      <w:r>
        <w:t>B</w:t>
      </w:r>
      <w:r>
        <w:rPr>
          <w:sz w:val="12"/>
        </w:rPr>
        <w:t>+</w:t>
      </w:r>
      <w:r>
        <w:tab/>
        <w:t>FERNBEDIENUNG, LipuJet-S-OA/OAP bis NS 10, RA/RAP bis NS 20</w:t>
      </w:r>
      <w:r>
        <w:tab/>
        <w:t xml:space="preserve">Stk </w:t>
      </w:r>
    </w:p>
    <w:p w14:paraId="0F626A07" w14:textId="784A23E4" w:rsidR="00B9603E" w:rsidRDefault="00B9603E" w:rsidP="00B9603E">
      <w:pPr>
        <w:pStyle w:val="Langtext"/>
      </w:pPr>
      <w:r>
        <w:t>passend für : LipuJet-S-OA / OAP bis NS 10, LipuJet-S-RA / RAP bis NS 20</w:t>
      </w:r>
    </w:p>
    <w:p w14:paraId="61287625" w14:textId="77777777" w:rsidR="00B9603E" w:rsidRDefault="00B9603E" w:rsidP="00B9603E">
      <w:pPr>
        <w:pStyle w:val="Langtext"/>
      </w:pPr>
    </w:p>
    <w:p w14:paraId="6CB6DBA4" w14:textId="1215FABF" w:rsidR="00B9603E" w:rsidRDefault="00B9603E" w:rsidP="00B9603E">
      <w:pPr>
        <w:pStyle w:val="Langtext"/>
      </w:pPr>
      <w:r>
        <w:t>z.B. ACO Fernbedienung Artikelnummer 0150.59.89 oder Gleichwertiges.</w:t>
      </w:r>
    </w:p>
    <w:p w14:paraId="77A8F177" w14:textId="059C02BC" w:rsidR="00B9603E" w:rsidRDefault="00B9603E" w:rsidP="00B9603E">
      <w:pPr>
        <w:pStyle w:val="Langtext"/>
      </w:pPr>
      <w:r>
        <w:t>Angebotenes Erzeugnis:</w:t>
      </w:r>
    </w:p>
    <w:p w14:paraId="5FFF4619" w14:textId="77777777" w:rsidR="00B9603E" w:rsidRDefault="00B9603E" w:rsidP="00B9603E">
      <w:pPr>
        <w:pStyle w:val="TrennungPOS"/>
      </w:pPr>
    </w:p>
    <w:p w14:paraId="6E0FC8A0" w14:textId="0519CF7D" w:rsidR="00B9603E" w:rsidRDefault="00B9603E" w:rsidP="00B9603E">
      <w:pPr>
        <w:pStyle w:val="GrundtextPosNr"/>
        <w:keepNext/>
        <w:keepLines/>
      </w:pPr>
      <w:r>
        <w:t>61.CE 11</w:t>
      </w:r>
    </w:p>
    <w:p w14:paraId="394507D8" w14:textId="405A6348" w:rsidR="00B9603E" w:rsidRDefault="00B9603E" w:rsidP="00B9603E">
      <w:pPr>
        <w:pStyle w:val="Grundtext"/>
      </w:pPr>
      <w:r>
        <w:t>Fernbedienung für Fettabscheider mit zwei Hochdruck-Innenreinigungen, zum Start des Entsorgungsprogramms, für Innenmontage,</w:t>
      </w:r>
    </w:p>
    <w:p w14:paraId="52DFEBD0" w14:textId="2EC16757" w:rsidR="00B9603E" w:rsidRDefault="00B9603E" w:rsidP="00B9603E">
      <w:pPr>
        <w:pStyle w:val="Grundtext"/>
      </w:pPr>
      <w:r>
        <w:t>Steuerleitung bis 50 m 7 x 1,0 mm², 50 m bis 200 m 7 x 1,5 mm², geschirmtes Kabel, Abmessungen 190 x 190 x 140 mm</w:t>
      </w:r>
    </w:p>
    <w:p w14:paraId="6801E645" w14:textId="46676E11" w:rsidR="00B9603E" w:rsidRDefault="00B9603E" w:rsidP="00B9603E">
      <w:pPr>
        <w:pStyle w:val="Grundtext"/>
      </w:pPr>
      <w:r>
        <w:t>Verkabelung zwischen Fernbedienung und Schaltgerät ist durch den Auftraggeber herzustellen</w:t>
      </w:r>
    </w:p>
    <w:p w14:paraId="27ED3F2D" w14:textId="43171680" w:rsidR="00B9603E" w:rsidRDefault="00B9603E" w:rsidP="00B9603E">
      <w:pPr>
        <w:pStyle w:val="Folgeposition"/>
        <w:keepNext/>
        <w:keepLines/>
      </w:pPr>
      <w:r>
        <w:t>A</w:t>
      </w:r>
      <w:r>
        <w:rPr>
          <w:sz w:val="12"/>
        </w:rPr>
        <w:t>+</w:t>
      </w:r>
      <w:r>
        <w:tab/>
        <w:t>FERNBEDIENUNG, LipuJet-P-OAP NS 15 bis NS 30</w:t>
      </w:r>
      <w:r>
        <w:tab/>
        <w:t xml:space="preserve">Stk </w:t>
      </w:r>
    </w:p>
    <w:p w14:paraId="5D5D012B" w14:textId="7333FEC0" w:rsidR="00B9603E" w:rsidRDefault="00B9603E" w:rsidP="00B9603E">
      <w:pPr>
        <w:pStyle w:val="Langtext"/>
      </w:pPr>
      <w:r>
        <w:t>passend für : LipuJet-P-OAP NS 15 bis NS 30</w:t>
      </w:r>
    </w:p>
    <w:p w14:paraId="0E810602" w14:textId="77777777" w:rsidR="00B9603E" w:rsidRDefault="00B9603E" w:rsidP="00B9603E">
      <w:pPr>
        <w:pStyle w:val="Langtext"/>
      </w:pPr>
    </w:p>
    <w:p w14:paraId="6D088C64" w14:textId="14CC388A" w:rsidR="00B9603E" w:rsidRDefault="00B9603E" w:rsidP="00B9603E">
      <w:pPr>
        <w:pStyle w:val="Langtext"/>
      </w:pPr>
      <w:r>
        <w:t>z.B. ACO Fernbedienung Artikelnummer 0150.37.58 oder Gleichwertiges.</w:t>
      </w:r>
    </w:p>
    <w:p w14:paraId="42E33FAA" w14:textId="5BDE1372" w:rsidR="00B9603E" w:rsidRDefault="00B9603E" w:rsidP="00B9603E">
      <w:pPr>
        <w:pStyle w:val="Langtext"/>
      </w:pPr>
      <w:r>
        <w:t>Angebotenes Erzeugnis:</w:t>
      </w:r>
    </w:p>
    <w:p w14:paraId="60FE9DF1" w14:textId="77777777" w:rsidR="00B9603E" w:rsidRDefault="00B9603E" w:rsidP="00B9603E">
      <w:pPr>
        <w:pStyle w:val="TrennungPOS"/>
      </w:pPr>
    </w:p>
    <w:p w14:paraId="1E135F1C" w14:textId="0E859FD7" w:rsidR="00B9603E" w:rsidRDefault="00B9603E" w:rsidP="00B9603E">
      <w:pPr>
        <w:pStyle w:val="GrundtextPosNr"/>
        <w:keepNext/>
        <w:keepLines/>
      </w:pPr>
      <w:r>
        <w:t>61.CE 12</w:t>
      </w:r>
    </w:p>
    <w:p w14:paraId="034F6CBF" w14:textId="62F47F9D" w:rsidR="00B9603E" w:rsidRDefault="00B9603E" w:rsidP="00B9603E">
      <w:pPr>
        <w:pStyle w:val="Grundtext"/>
      </w:pPr>
      <w:r>
        <w:t>Fernbedienung für Fettabscheider für Innenmontage, Steuerleitung bis 50 m 7 x 1,0 mm², 50 m bis 200 m 7 x 1,5 mm², geschirmtes Kabel, Abmessungen 130 x 130 x 60 mm</w:t>
      </w:r>
    </w:p>
    <w:p w14:paraId="1F26414C" w14:textId="6FD9D413" w:rsidR="00B9603E" w:rsidRDefault="00B9603E" w:rsidP="00B9603E">
      <w:pPr>
        <w:pStyle w:val="Grundtext"/>
      </w:pPr>
      <w:r>
        <w:t>Verkabelung zwischen Fernbedienung und Schaltgerät ist durch den Auftraggeber herzustellen</w:t>
      </w:r>
    </w:p>
    <w:p w14:paraId="083827E5" w14:textId="5AF775D8" w:rsidR="00B9603E" w:rsidRDefault="00B9603E" w:rsidP="00B9603E">
      <w:pPr>
        <w:pStyle w:val="Folgeposition"/>
        <w:keepNext/>
        <w:keepLines/>
      </w:pPr>
      <w:r>
        <w:t>A</w:t>
      </w:r>
      <w:r>
        <w:rPr>
          <w:sz w:val="12"/>
        </w:rPr>
        <w:t>+</w:t>
      </w:r>
      <w:r>
        <w:tab/>
        <w:t>FERNBEDIENUNG, LipuSmart-P-OA/OAP bis NS 10</w:t>
      </w:r>
      <w:r>
        <w:tab/>
        <w:t xml:space="preserve">Stk </w:t>
      </w:r>
    </w:p>
    <w:p w14:paraId="16233B0D" w14:textId="525A84FC" w:rsidR="00B9603E" w:rsidRDefault="00B9603E" w:rsidP="00B9603E">
      <w:pPr>
        <w:pStyle w:val="Langtext"/>
      </w:pPr>
      <w:r>
        <w:t>passend für : LipuSmart-P-OA / OAP bis NS 10</w:t>
      </w:r>
    </w:p>
    <w:p w14:paraId="08099ADD" w14:textId="77777777" w:rsidR="00B9603E" w:rsidRDefault="00B9603E" w:rsidP="00B9603E">
      <w:pPr>
        <w:pStyle w:val="Langtext"/>
      </w:pPr>
    </w:p>
    <w:p w14:paraId="7318168B" w14:textId="2B16A088" w:rsidR="00B9603E" w:rsidRDefault="00B9603E" w:rsidP="00B9603E">
      <w:pPr>
        <w:pStyle w:val="Langtext"/>
      </w:pPr>
      <w:r>
        <w:t>z.B. ACO Fernbedienung Artikelnummer 0150.59.89 oder Gleichwertiges.</w:t>
      </w:r>
    </w:p>
    <w:p w14:paraId="651B3A20" w14:textId="5142F67E" w:rsidR="00B9603E" w:rsidRDefault="00B9603E" w:rsidP="00B9603E">
      <w:pPr>
        <w:pStyle w:val="Langtext"/>
      </w:pPr>
      <w:r>
        <w:t>Angebotenes Erzeugnis:</w:t>
      </w:r>
    </w:p>
    <w:p w14:paraId="487DEF73" w14:textId="77777777" w:rsidR="00B9603E" w:rsidRDefault="00B9603E" w:rsidP="00B9603E">
      <w:pPr>
        <w:pStyle w:val="TrennungPOS"/>
      </w:pPr>
    </w:p>
    <w:p w14:paraId="4A1A0408" w14:textId="2A03ABEE" w:rsidR="00B9603E" w:rsidRDefault="00B9603E" w:rsidP="00B9603E">
      <w:pPr>
        <w:pStyle w:val="GrundtextPosNr"/>
        <w:keepNext/>
        <w:keepLines/>
      </w:pPr>
      <w:r>
        <w:t>61.CE 13</w:t>
      </w:r>
    </w:p>
    <w:p w14:paraId="414F0DA9" w14:textId="1A85383E" w:rsidR="00B9603E" w:rsidRDefault="00B9603E" w:rsidP="00B9603E">
      <w:pPr>
        <w:pStyle w:val="Grundtext"/>
      </w:pPr>
      <w:r>
        <w:t>Fernbedienung für Stärkeabscheider für Innenmontage, Steuerleitung bis 50 m 7 x 1,0 mm², 50 m bis 200 m 7 x 1,5 mm², geschirmtes Kabel, Abmessungen 130 x 130 x 60 mm</w:t>
      </w:r>
    </w:p>
    <w:p w14:paraId="64E29F51" w14:textId="54110EC3" w:rsidR="00B9603E" w:rsidRDefault="00B9603E" w:rsidP="00B9603E">
      <w:pPr>
        <w:pStyle w:val="Grundtext"/>
      </w:pPr>
      <w:r>
        <w:t>Verkabelung zwischen Fernbedienung und Schaltgerät ist durch den Auftraggeber herzustellen</w:t>
      </w:r>
    </w:p>
    <w:p w14:paraId="7CEBF8BD" w14:textId="19205A4A" w:rsidR="00B9603E" w:rsidRDefault="00B9603E" w:rsidP="00B9603E">
      <w:pPr>
        <w:pStyle w:val="Folgeposition"/>
        <w:keepNext/>
        <w:keepLines/>
      </w:pPr>
      <w:r>
        <w:t>A</w:t>
      </w:r>
      <w:r>
        <w:rPr>
          <w:sz w:val="12"/>
        </w:rPr>
        <w:t>+</w:t>
      </w:r>
      <w:r>
        <w:tab/>
        <w:t>FERNBEDIENUNG, FapuJet-P-OAP</w:t>
      </w:r>
      <w:r>
        <w:tab/>
        <w:t xml:space="preserve">Stk </w:t>
      </w:r>
    </w:p>
    <w:p w14:paraId="10353D7C" w14:textId="45277673" w:rsidR="00B9603E" w:rsidRDefault="00B9603E" w:rsidP="00B9603E">
      <w:pPr>
        <w:pStyle w:val="Langtext"/>
      </w:pPr>
      <w:r>
        <w:t>passend für : FapuJet-P-OAP</w:t>
      </w:r>
    </w:p>
    <w:p w14:paraId="6F98E39D" w14:textId="77777777" w:rsidR="00B9603E" w:rsidRDefault="00B9603E" w:rsidP="00B9603E">
      <w:pPr>
        <w:pStyle w:val="Langtext"/>
      </w:pPr>
    </w:p>
    <w:p w14:paraId="60DD83F0" w14:textId="0A295905" w:rsidR="00B9603E" w:rsidRDefault="00B9603E" w:rsidP="00B9603E">
      <w:pPr>
        <w:pStyle w:val="Langtext"/>
      </w:pPr>
      <w:r>
        <w:t>z.B. ACO Fernbedienung Artikelnummer 0150.59.89 oder Gleichwertiges.</w:t>
      </w:r>
    </w:p>
    <w:p w14:paraId="49A18574" w14:textId="5928A689" w:rsidR="00B9603E" w:rsidRDefault="00B9603E" w:rsidP="00B9603E">
      <w:pPr>
        <w:pStyle w:val="Langtext"/>
      </w:pPr>
      <w:r>
        <w:t>Angebotenes Erzeugnis:</w:t>
      </w:r>
    </w:p>
    <w:p w14:paraId="1A0351BE" w14:textId="77777777" w:rsidR="00B9603E" w:rsidRDefault="00B9603E" w:rsidP="00B9603E">
      <w:pPr>
        <w:pStyle w:val="TrennungPOS"/>
      </w:pPr>
    </w:p>
    <w:p w14:paraId="5AFD37DD" w14:textId="1E69DCC2" w:rsidR="00B9603E" w:rsidRDefault="00B9603E" w:rsidP="00B9603E">
      <w:pPr>
        <w:pStyle w:val="GrundtextPosNr"/>
        <w:keepNext/>
        <w:keepLines/>
      </w:pPr>
      <w:r>
        <w:t>61.CE 14</w:t>
      </w:r>
    </w:p>
    <w:p w14:paraId="118C24DA" w14:textId="76880779" w:rsidR="00B9603E" w:rsidRDefault="00B9603E" w:rsidP="00B9603E">
      <w:pPr>
        <w:pStyle w:val="Grundtext"/>
      </w:pPr>
      <w:r>
        <w:t>Fernbedienung für Stärkeabscheider für Innenmontage, Steuerleitung bis 50 m 7 x 1,0 mm², 50 m bis 200 m 7 x 1,5 mm², geschirmtes Kabel, Abmessungen 130 x 130 x 60 mm</w:t>
      </w:r>
    </w:p>
    <w:p w14:paraId="534E86EA" w14:textId="56FE930E" w:rsidR="00B9603E" w:rsidRDefault="00B9603E" w:rsidP="00B9603E">
      <w:pPr>
        <w:pStyle w:val="Grundtext"/>
      </w:pPr>
      <w:r>
        <w:t>Verkabelung zwischen Fernbedienung und Schaltgerät ist durch den Auftraggeber herzustellen</w:t>
      </w:r>
    </w:p>
    <w:p w14:paraId="45CBE50B" w14:textId="0F32B1D9" w:rsidR="00B9603E" w:rsidRDefault="00B9603E" w:rsidP="00B9603E">
      <w:pPr>
        <w:pStyle w:val="Folgeposition"/>
        <w:keepNext/>
        <w:keepLines/>
      </w:pPr>
      <w:r>
        <w:t>A</w:t>
      </w:r>
      <w:r>
        <w:rPr>
          <w:sz w:val="12"/>
        </w:rPr>
        <w:t>+</w:t>
      </w:r>
      <w:r>
        <w:tab/>
        <w:t>FERNBEDIENUNG, FapuJet-S-OAP</w:t>
      </w:r>
      <w:r>
        <w:tab/>
        <w:t xml:space="preserve">Stk </w:t>
      </w:r>
    </w:p>
    <w:p w14:paraId="3CC38E25" w14:textId="65AFAA95" w:rsidR="00B9603E" w:rsidRDefault="00B9603E" w:rsidP="00B9603E">
      <w:pPr>
        <w:pStyle w:val="Langtext"/>
      </w:pPr>
      <w:r>
        <w:t>passend für : FapuJet-S-OAP</w:t>
      </w:r>
    </w:p>
    <w:p w14:paraId="54006AB5" w14:textId="77777777" w:rsidR="00B9603E" w:rsidRDefault="00B9603E" w:rsidP="00B9603E">
      <w:pPr>
        <w:pStyle w:val="Langtext"/>
      </w:pPr>
    </w:p>
    <w:p w14:paraId="29B7BBFF" w14:textId="421EF696" w:rsidR="00B9603E" w:rsidRDefault="00B9603E" w:rsidP="00B9603E">
      <w:pPr>
        <w:pStyle w:val="Langtext"/>
      </w:pPr>
      <w:r>
        <w:t>z.B. ACO Fernbedienung Artikelnummer 0150.59.89 oder Gleichwertiges.</w:t>
      </w:r>
    </w:p>
    <w:p w14:paraId="12463E0C" w14:textId="775E3810" w:rsidR="00B9603E" w:rsidRDefault="00B9603E" w:rsidP="00B9603E">
      <w:pPr>
        <w:pStyle w:val="Langtext"/>
      </w:pPr>
      <w:r>
        <w:t>Angebotenes Erzeugnis:</w:t>
      </w:r>
    </w:p>
    <w:p w14:paraId="6D5D4B37" w14:textId="77777777" w:rsidR="00B9603E" w:rsidRDefault="00B9603E" w:rsidP="00B9603E">
      <w:pPr>
        <w:pStyle w:val="TrennungPOS"/>
      </w:pPr>
    </w:p>
    <w:p w14:paraId="2544BCF3" w14:textId="27B33EFC" w:rsidR="00B9603E" w:rsidRDefault="00B9603E" w:rsidP="00B9603E">
      <w:pPr>
        <w:pStyle w:val="GrundtextPosNr"/>
        <w:keepNext/>
        <w:keepLines/>
      </w:pPr>
      <w:r>
        <w:t>61.CE 15</w:t>
      </w:r>
    </w:p>
    <w:p w14:paraId="54EEF116" w14:textId="2AE7DA3C" w:rsidR="00B9603E" w:rsidRDefault="00B9603E" w:rsidP="00B9603E">
      <w:pPr>
        <w:pStyle w:val="Grundtext"/>
      </w:pPr>
      <w:r>
        <w:t>Anschlusskasten aus Edelstahl, Werkstoff 1.4301 Ausführung "Aufputz", Frontseite glasgeperlt, Türanschlag wahlweise rechts oder links, Tür abschließbar</w:t>
      </w:r>
    </w:p>
    <w:p w14:paraId="3922518E" w14:textId="648001B4" w:rsidR="00B9603E" w:rsidRDefault="00B9603E" w:rsidP="00B9603E">
      <w:pPr>
        <w:pStyle w:val="Folgeposition"/>
        <w:keepNext/>
        <w:keepLines/>
      </w:pPr>
      <w:r>
        <w:lastRenderedPageBreak/>
        <w:t>A</w:t>
      </w:r>
      <w:r>
        <w:rPr>
          <w:sz w:val="12"/>
        </w:rPr>
        <w:t>+</w:t>
      </w:r>
      <w:r>
        <w:tab/>
        <w:t>ANSCHLUSSKASTEN, Entsorgungsanschluss und Fernbedienung</w:t>
      </w:r>
      <w:r>
        <w:tab/>
        <w:t xml:space="preserve">Stk </w:t>
      </w:r>
    </w:p>
    <w:p w14:paraId="23935712" w14:textId="2A349DB0" w:rsidR="00B9603E" w:rsidRDefault="00B9603E" w:rsidP="00B9603E">
      <w:pPr>
        <w:pStyle w:val="Langtext"/>
      </w:pPr>
      <w:r>
        <w:t>für Entsorgungsanschluss ,Fernbedienung und Wasseranschluss Bohrung DN 40, Abmessungen B x H x T 500 x 500 x 160 mm</w:t>
      </w:r>
    </w:p>
    <w:p w14:paraId="4A45280B" w14:textId="7F6D60AD" w:rsidR="00B9603E" w:rsidRDefault="00B9603E" w:rsidP="00B9603E">
      <w:pPr>
        <w:pStyle w:val="Langtext"/>
      </w:pPr>
      <w:r>
        <w:t>Gewicht : ca. 20 kg</w:t>
      </w:r>
    </w:p>
    <w:p w14:paraId="21705DF9" w14:textId="79D391C5" w:rsidR="00B9603E" w:rsidRDefault="00B9603E" w:rsidP="00B9603E">
      <w:pPr>
        <w:pStyle w:val="Langtext"/>
      </w:pPr>
      <w:r>
        <w:t>z.B. ACO Anschlusskasten Artikelnummer 7601.80.20 oder Gleichwertiges.</w:t>
      </w:r>
    </w:p>
    <w:p w14:paraId="77995338" w14:textId="636D7B01" w:rsidR="00B9603E" w:rsidRDefault="00B9603E" w:rsidP="00B9603E">
      <w:pPr>
        <w:pStyle w:val="Langtext"/>
      </w:pPr>
      <w:r>
        <w:t>Angebotenes Erzeugnis:</w:t>
      </w:r>
    </w:p>
    <w:p w14:paraId="5310E639" w14:textId="70071F6C" w:rsidR="00B9603E" w:rsidRDefault="00B9603E" w:rsidP="00B9603E">
      <w:pPr>
        <w:pStyle w:val="Folgeposition"/>
        <w:keepNext/>
        <w:keepLines/>
      </w:pPr>
      <w:r>
        <w:t>B</w:t>
      </w:r>
      <w:r>
        <w:rPr>
          <w:sz w:val="12"/>
        </w:rPr>
        <w:t>+</w:t>
      </w:r>
      <w:r>
        <w:tab/>
        <w:t>ANSCHLUSSKASTEN, Entsorgungsanschluss</w:t>
      </w:r>
      <w:r>
        <w:tab/>
        <w:t xml:space="preserve">Stk </w:t>
      </w:r>
    </w:p>
    <w:p w14:paraId="4CC8D935" w14:textId="449DFDA6" w:rsidR="00B9603E" w:rsidRDefault="00B9603E" w:rsidP="00B9603E">
      <w:pPr>
        <w:pStyle w:val="Langtext"/>
      </w:pPr>
      <w:r>
        <w:t>für Entsorgungsanschluss, Wasseranschluss Bohrung DN 40, Abmessungen B x H x T 370 x 330 x 250 mm</w:t>
      </w:r>
    </w:p>
    <w:p w14:paraId="30B1553B" w14:textId="5CC125C7" w:rsidR="00B9603E" w:rsidRDefault="00B9603E" w:rsidP="00B9603E">
      <w:pPr>
        <w:pStyle w:val="Langtext"/>
      </w:pPr>
      <w:r>
        <w:t>Gewicht : ca. 10 kg</w:t>
      </w:r>
    </w:p>
    <w:p w14:paraId="6A313110" w14:textId="77777777" w:rsidR="00B9603E" w:rsidRDefault="00B9603E" w:rsidP="00B9603E">
      <w:pPr>
        <w:pStyle w:val="Langtext"/>
      </w:pPr>
    </w:p>
    <w:p w14:paraId="443BD256" w14:textId="372C6F33" w:rsidR="00B9603E" w:rsidRDefault="00B9603E" w:rsidP="00B9603E">
      <w:pPr>
        <w:pStyle w:val="Langtext"/>
      </w:pPr>
      <w:r>
        <w:t>z.B. ACO Anschlusskasten Artikelnummer 7601.80.22 oder Gleichwertiges.</w:t>
      </w:r>
    </w:p>
    <w:p w14:paraId="558F6861" w14:textId="6B445E04" w:rsidR="00B9603E" w:rsidRDefault="00B9603E" w:rsidP="00B9603E">
      <w:pPr>
        <w:pStyle w:val="Langtext"/>
      </w:pPr>
      <w:r>
        <w:t>Angebotenes Erzeugnis:</w:t>
      </w:r>
    </w:p>
    <w:p w14:paraId="05ACCAAF" w14:textId="77777777" w:rsidR="00B9603E" w:rsidRDefault="00B9603E" w:rsidP="00B9603E">
      <w:pPr>
        <w:pStyle w:val="TrennungPOS"/>
      </w:pPr>
    </w:p>
    <w:p w14:paraId="22D3DA7C" w14:textId="486A0FE4" w:rsidR="00B9603E" w:rsidRDefault="00B9603E" w:rsidP="00B9603E">
      <w:pPr>
        <w:pStyle w:val="GrundtextPosNr"/>
        <w:keepNext/>
        <w:keepLines/>
      </w:pPr>
      <w:r>
        <w:t>61.CE 16</w:t>
      </w:r>
    </w:p>
    <w:p w14:paraId="69D9BFC4" w14:textId="093E7B54" w:rsidR="00B9603E" w:rsidRDefault="00B9603E" w:rsidP="00B9603E">
      <w:pPr>
        <w:pStyle w:val="Grundtext"/>
      </w:pPr>
      <w:r>
        <w:t>Unterputzrahmen aus Edelstahl , Werkstoff 1.4301</w:t>
      </w:r>
    </w:p>
    <w:p w14:paraId="6186959B" w14:textId="0A1804F2" w:rsidR="00B9603E" w:rsidRDefault="00B9603E" w:rsidP="00B9603E">
      <w:pPr>
        <w:pStyle w:val="Folgeposition"/>
        <w:keepNext/>
        <w:keepLines/>
      </w:pPr>
      <w:r>
        <w:t>A</w:t>
      </w:r>
      <w:r>
        <w:rPr>
          <w:sz w:val="12"/>
        </w:rPr>
        <w:t>+</w:t>
      </w:r>
      <w:r>
        <w:tab/>
        <w:t>UNTERPUTZRAHMEN, Entsorgungsanschluss und Fernbedienung</w:t>
      </w:r>
      <w:r>
        <w:tab/>
        <w:t xml:space="preserve">Stk </w:t>
      </w:r>
    </w:p>
    <w:p w14:paraId="6912F273" w14:textId="00E5C877" w:rsidR="00B9603E" w:rsidRDefault="00B9603E" w:rsidP="00B9603E">
      <w:pPr>
        <w:pStyle w:val="Langtext"/>
      </w:pPr>
      <w:r>
        <w:t>Abmessung: 561 x 561 x 15 mm zu Anschlusskasten für Entsorgungsanschluss ,Fernbedienung und Wasseranschluss Bohrung DN 40, Abmessungen B x H x T 500 x 500 x 160 mm</w:t>
      </w:r>
    </w:p>
    <w:p w14:paraId="3D404735" w14:textId="77777777" w:rsidR="00B9603E" w:rsidRDefault="00B9603E" w:rsidP="00B9603E">
      <w:pPr>
        <w:pStyle w:val="Langtext"/>
      </w:pPr>
    </w:p>
    <w:p w14:paraId="2B639945" w14:textId="45AA74F5" w:rsidR="00B9603E" w:rsidRDefault="00B9603E" w:rsidP="00B9603E">
      <w:pPr>
        <w:pStyle w:val="Langtext"/>
      </w:pPr>
      <w:r>
        <w:t>z.B. ACO Unterputzrahmen Artikelnummer 7601.80.21 oder Gleichwertiges.</w:t>
      </w:r>
    </w:p>
    <w:p w14:paraId="2C92AD77" w14:textId="6ACD58F8" w:rsidR="00B9603E" w:rsidRDefault="00B9603E" w:rsidP="00B9603E">
      <w:pPr>
        <w:pStyle w:val="Langtext"/>
      </w:pPr>
      <w:r>
        <w:t>Angebotenes Erzeugnis:</w:t>
      </w:r>
    </w:p>
    <w:p w14:paraId="6B5CAC2A" w14:textId="69A17024" w:rsidR="00B9603E" w:rsidRDefault="00B9603E" w:rsidP="00B9603E">
      <w:pPr>
        <w:pStyle w:val="Folgeposition"/>
        <w:keepNext/>
        <w:keepLines/>
      </w:pPr>
      <w:r>
        <w:t>B</w:t>
      </w:r>
      <w:r>
        <w:rPr>
          <w:sz w:val="12"/>
        </w:rPr>
        <w:t>+</w:t>
      </w:r>
      <w:r>
        <w:tab/>
        <w:t>UNTERPUTZRAHMEN, Entsorgungsanschluss</w:t>
      </w:r>
      <w:r>
        <w:tab/>
        <w:t xml:space="preserve">Stk </w:t>
      </w:r>
    </w:p>
    <w:p w14:paraId="5A860115" w14:textId="79D3E926" w:rsidR="00B9603E" w:rsidRDefault="00B9603E" w:rsidP="00B9603E">
      <w:pPr>
        <w:pStyle w:val="Langtext"/>
      </w:pPr>
      <w:r>
        <w:t>Abmessung: 421 x 381 x 25 mm zu Anschlusskasten für Entsorgungsanschluss, Wasseranschluss Bohrung DN 40, Abmessungen B x H x T 370 x 330 x 250 mm</w:t>
      </w:r>
    </w:p>
    <w:p w14:paraId="370BB1D1" w14:textId="0C169AE1" w:rsidR="00B9603E" w:rsidRDefault="00B9603E" w:rsidP="00B9603E">
      <w:pPr>
        <w:pStyle w:val="Langtext"/>
      </w:pPr>
      <w:r>
        <w:t>Gewicht : ca. 1 kg</w:t>
      </w:r>
    </w:p>
    <w:p w14:paraId="2BEC2E03" w14:textId="77777777" w:rsidR="00B9603E" w:rsidRDefault="00B9603E" w:rsidP="00B9603E">
      <w:pPr>
        <w:pStyle w:val="Langtext"/>
      </w:pPr>
    </w:p>
    <w:p w14:paraId="1E90E25A" w14:textId="4AAFD8E8" w:rsidR="00B9603E" w:rsidRDefault="00B9603E" w:rsidP="00B9603E">
      <w:pPr>
        <w:pStyle w:val="Langtext"/>
      </w:pPr>
      <w:r>
        <w:t>z.B. ACO Unterputzrahmen Artikelnummer 7601.80.23 oder Gleichwertiges.</w:t>
      </w:r>
    </w:p>
    <w:p w14:paraId="6B967712" w14:textId="675E6DCA" w:rsidR="00B9603E" w:rsidRDefault="00B9603E" w:rsidP="00B9603E">
      <w:pPr>
        <w:pStyle w:val="Langtext"/>
      </w:pPr>
      <w:r>
        <w:t>Angebotenes Erzeugnis:</w:t>
      </w:r>
    </w:p>
    <w:p w14:paraId="571366E6" w14:textId="77777777" w:rsidR="00B9603E" w:rsidRDefault="00B9603E" w:rsidP="00B9603E">
      <w:pPr>
        <w:pStyle w:val="TrennungPOS"/>
      </w:pPr>
    </w:p>
    <w:p w14:paraId="543A48BE" w14:textId="4C802A71" w:rsidR="00B9603E" w:rsidRDefault="00B9603E" w:rsidP="00B9603E">
      <w:pPr>
        <w:pStyle w:val="GrundtextPosNr"/>
        <w:keepNext/>
        <w:keepLines/>
      </w:pPr>
      <w:r>
        <w:t>61.CE 33</w:t>
      </w:r>
    </w:p>
    <w:p w14:paraId="0266E7D7" w14:textId="7F006298" w:rsidR="00B9603E" w:rsidRDefault="00B9603E" w:rsidP="00B9603E">
      <w:pPr>
        <w:pStyle w:val="Grundtext"/>
      </w:pPr>
      <w:r>
        <w:t>Fülleinheit für LipuJet-P-OB,-OD (NS 1 bis NS 10), LipuSmart-P-OB,-OD, freier Auslauf entsprechend DIN 1988 Teil 4, zum Anschluss ans Trinkwassernetz , bestehend aus Schrägsitzventil R ¾" und Druckminderer mit Schmutzfänger, DVGW zertifiziert / KIWA zugelassen, für die manuelle Wiederbefüllung</w:t>
      </w:r>
    </w:p>
    <w:p w14:paraId="7F04673B" w14:textId="0ED524FF" w:rsidR="00B9603E" w:rsidRDefault="00B9603E" w:rsidP="00B9603E">
      <w:pPr>
        <w:pStyle w:val="Grundtext"/>
      </w:pPr>
      <w:r>
        <w:t>Gewicht ca. 3,50 kg</w:t>
      </w:r>
    </w:p>
    <w:p w14:paraId="1857C597" w14:textId="1A8BFB4D" w:rsidR="00B9603E" w:rsidRDefault="00B9603E" w:rsidP="00B9603E">
      <w:pPr>
        <w:pStyle w:val="Folgeposition"/>
        <w:keepNext/>
        <w:keepLines/>
      </w:pPr>
      <w:r>
        <w:t>A</w:t>
      </w:r>
      <w:r>
        <w:rPr>
          <w:sz w:val="12"/>
        </w:rPr>
        <w:t>+</w:t>
      </w:r>
      <w:r>
        <w:tab/>
        <w:t>FÜLLEINHEIT - für LipuJet-P-OB,-OD NS 1 bis NS 10</w:t>
      </w:r>
      <w:r>
        <w:tab/>
        <w:t xml:space="preserve">Stk </w:t>
      </w:r>
    </w:p>
    <w:p w14:paraId="3968D4A3" w14:textId="0280DF68" w:rsidR="00B9603E" w:rsidRDefault="00B9603E" w:rsidP="00B9603E">
      <w:pPr>
        <w:pStyle w:val="Langtext"/>
      </w:pPr>
      <w:r>
        <w:t>z.B. ACO Fülleinheit Artikelnummer 3300.11.22 oder Gleichwertiges.</w:t>
      </w:r>
    </w:p>
    <w:p w14:paraId="7FD579D4" w14:textId="4286488B" w:rsidR="00B9603E" w:rsidRDefault="00B9603E" w:rsidP="00B9603E">
      <w:pPr>
        <w:pStyle w:val="Langtext"/>
      </w:pPr>
      <w:r>
        <w:t>Angebotenes Erzeugnis:</w:t>
      </w:r>
    </w:p>
    <w:p w14:paraId="5B33300C" w14:textId="77777777" w:rsidR="00B9603E" w:rsidRDefault="00B9603E" w:rsidP="00B9603E">
      <w:pPr>
        <w:pStyle w:val="TrennungPOS"/>
      </w:pPr>
    </w:p>
    <w:p w14:paraId="0FA0DAFA" w14:textId="4DDF35C8" w:rsidR="00B9603E" w:rsidRDefault="00B9603E" w:rsidP="00B9603E">
      <w:pPr>
        <w:pStyle w:val="GrundtextPosNr"/>
        <w:keepNext/>
        <w:keepLines/>
      </w:pPr>
      <w:r>
        <w:t>61.CE 34</w:t>
      </w:r>
    </w:p>
    <w:p w14:paraId="09F9189B" w14:textId="5BCF99E2" w:rsidR="00B9603E" w:rsidRDefault="00B9603E" w:rsidP="00B9603E">
      <w:pPr>
        <w:pStyle w:val="Grundtext"/>
      </w:pPr>
      <w:r>
        <w:t>Fülleinheit für LipuJet-P-RB,-RD (NS 2 bis NS 4), LipuSmart-P-OB,-OD, freier Auslauf entsprechend DIN 1988 Teil 4, zum Anschluss ans Trinkwassernetz , bestehend aus Schrägsitzventil R ¾" und Druckminderer mit Schmutzfänger, DVGW zertifiziert / KIWA zugelassen, für die manuelle Wiederbefüllung</w:t>
      </w:r>
    </w:p>
    <w:p w14:paraId="2398DD56" w14:textId="36F792CF" w:rsidR="00B9603E" w:rsidRDefault="00FF459B" w:rsidP="00FF459B">
      <w:pPr>
        <w:pStyle w:val="Grundtext"/>
      </w:pPr>
      <w:r>
        <w:t>Gewicht ca. 3,50 kg</w:t>
      </w:r>
    </w:p>
    <w:p w14:paraId="792B4F3D" w14:textId="174348F4" w:rsidR="00FF459B" w:rsidRDefault="00FF459B" w:rsidP="00FF459B">
      <w:pPr>
        <w:pStyle w:val="Folgeposition"/>
        <w:keepNext/>
        <w:keepLines/>
      </w:pPr>
      <w:r>
        <w:t>A</w:t>
      </w:r>
      <w:r>
        <w:rPr>
          <w:sz w:val="12"/>
        </w:rPr>
        <w:t>+</w:t>
      </w:r>
      <w:r>
        <w:tab/>
        <w:t>FÜLLEINHEIT - für LipuJet-P-RB,-RD NS 2 bis NS 4</w:t>
      </w:r>
      <w:r>
        <w:tab/>
        <w:t xml:space="preserve">Stk </w:t>
      </w:r>
    </w:p>
    <w:p w14:paraId="075DF482" w14:textId="0FEE7029" w:rsidR="00FF459B" w:rsidRDefault="00FF459B" w:rsidP="00FF459B">
      <w:pPr>
        <w:pStyle w:val="Langtext"/>
      </w:pPr>
      <w:r>
        <w:t>z.B. ACO Fülleinheit Artikelnummer 3300.11.22 oder Gleichwertiges.</w:t>
      </w:r>
    </w:p>
    <w:p w14:paraId="1B7E410E" w14:textId="0DDCC63C" w:rsidR="00FF459B" w:rsidRDefault="00FF459B" w:rsidP="00FF459B">
      <w:pPr>
        <w:pStyle w:val="Langtext"/>
      </w:pPr>
      <w:r>
        <w:t>Angebotenes Erzeugnis:</w:t>
      </w:r>
    </w:p>
    <w:p w14:paraId="5094EE87" w14:textId="77777777" w:rsidR="00FF459B" w:rsidRDefault="00FF459B" w:rsidP="00FF459B">
      <w:pPr>
        <w:pStyle w:val="TrennungPOS"/>
      </w:pPr>
    </w:p>
    <w:p w14:paraId="4B332DC7" w14:textId="572AF3D9" w:rsidR="00FF459B" w:rsidRDefault="00FF459B" w:rsidP="00FF459B">
      <w:pPr>
        <w:pStyle w:val="GrundtextPosNr"/>
        <w:keepNext/>
        <w:keepLines/>
      </w:pPr>
      <w:r>
        <w:t>61.CE 35</w:t>
      </w:r>
    </w:p>
    <w:p w14:paraId="5E1926BC" w14:textId="6B0F5838" w:rsidR="00FF459B" w:rsidRDefault="00FF459B" w:rsidP="00FF459B">
      <w:pPr>
        <w:pStyle w:val="Grundtext"/>
      </w:pPr>
      <w:r>
        <w:t>Fülleinheit für LipuJet-S-OB,-OD,-RB,-RD, freier Auslauf entsprechend DIN 1988 Teil 4, zum Anschluss ans Trinkwassernetz , bestehend aus Schrägsitzventil R ¾" und Druckminderer mit Schmutzfänger, DVGW zertifiziert / KIWA zugelassen, für die manuelle Wiederbefüllung</w:t>
      </w:r>
    </w:p>
    <w:p w14:paraId="026A02C2" w14:textId="49DED7FA" w:rsidR="00FF459B" w:rsidRDefault="00FF459B" w:rsidP="00FF459B">
      <w:pPr>
        <w:pStyle w:val="Folgeposition"/>
        <w:keepNext/>
        <w:keepLines/>
      </w:pPr>
      <w:r>
        <w:t>A</w:t>
      </w:r>
      <w:r>
        <w:rPr>
          <w:sz w:val="12"/>
        </w:rPr>
        <w:t>+</w:t>
      </w:r>
      <w:r>
        <w:tab/>
        <w:t>FÜLLEINHEIT - für LipuJet-S-OB,-OD,-RB,-RD</w:t>
      </w:r>
      <w:r>
        <w:tab/>
        <w:t xml:space="preserve">Stk </w:t>
      </w:r>
    </w:p>
    <w:p w14:paraId="3980B3D7" w14:textId="7AD1D286" w:rsidR="00FF459B" w:rsidRDefault="00FF459B" w:rsidP="00FF459B">
      <w:pPr>
        <w:pStyle w:val="Langtext"/>
      </w:pPr>
      <w:r>
        <w:t>z.B. ACO Fülleinheit Artikelnummer 7602.00.25 oder Gleichwertiges.</w:t>
      </w:r>
    </w:p>
    <w:p w14:paraId="6F518A01" w14:textId="29F83BAC" w:rsidR="00FF459B" w:rsidRDefault="00FF459B" w:rsidP="00FF459B">
      <w:pPr>
        <w:pStyle w:val="Langtext"/>
      </w:pPr>
      <w:r>
        <w:t>Angebotenes Erzeugnis:</w:t>
      </w:r>
    </w:p>
    <w:p w14:paraId="5F6943DF" w14:textId="77777777" w:rsidR="00FF459B" w:rsidRDefault="00FF459B" w:rsidP="00FF459B">
      <w:pPr>
        <w:pStyle w:val="TrennungPOS"/>
      </w:pPr>
    </w:p>
    <w:p w14:paraId="393D32B8" w14:textId="0C07E50E" w:rsidR="00FF459B" w:rsidRDefault="00FF459B" w:rsidP="00FF459B">
      <w:pPr>
        <w:pStyle w:val="GrundtextPosNr"/>
        <w:keepNext/>
        <w:keepLines/>
      </w:pPr>
      <w:r>
        <w:t>61.CE 36</w:t>
      </w:r>
    </w:p>
    <w:p w14:paraId="4ABFBE34" w14:textId="14EE9BD6" w:rsidR="00FF459B" w:rsidRDefault="00FF459B" w:rsidP="00FF459B">
      <w:pPr>
        <w:pStyle w:val="Grundtext"/>
      </w:pPr>
      <w:r>
        <w:t>Fülleinheit für LipuJet-P-SB,-SD zum Einbau vor dem Abscheider, freier Auslauf entsprechend DIN 1988 Teil 4, zum Anschluss ans Trinkwassernetz, aus Edelstahl Werkstoff 1.4571 bestehend aus:</w:t>
      </w:r>
    </w:p>
    <w:p w14:paraId="4A12C6E4" w14:textId="735C90C2" w:rsidR="00FF459B" w:rsidRDefault="00FF459B" w:rsidP="00FF459B">
      <w:pPr>
        <w:pStyle w:val="Grundtext"/>
      </w:pPr>
      <w:r>
        <w:t>Rohrstutzen DN 100 L = 300 mm, Fülleinheit mit angeschweisstem Geruchsverschluss, Schrägsitzventil R ¾" und Druckminderer mit Schmutzfänger, DVGW zertifiziert / KIWA zugelassen, 1x Rohrverbinder DN 100, für die manuelle Wiederbefüllung</w:t>
      </w:r>
    </w:p>
    <w:p w14:paraId="0E3D69AA" w14:textId="3CE504FB" w:rsidR="00FF459B" w:rsidRDefault="00FF459B" w:rsidP="00FF459B">
      <w:pPr>
        <w:pStyle w:val="Folgeposition"/>
        <w:keepNext/>
        <w:keepLines/>
      </w:pPr>
      <w:r>
        <w:t>A</w:t>
      </w:r>
      <w:r>
        <w:rPr>
          <w:sz w:val="12"/>
        </w:rPr>
        <w:t>+</w:t>
      </w:r>
      <w:r>
        <w:tab/>
        <w:t>FÜLLEINHEIT - für LipuJet-P-SB,-SD</w:t>
      </w:r>
      <w:r>
        <w:tab/>
        <w:t xml:space="preserve">Stk </w:t>
      </w:r>
    </w:p>
    <w:p w14:paraId="47E8DC8F" w14:textId="07346A2E" w:rsidR="00FF459B" w:rsidRDefault="00FF459B" w:rsidP="00FF459B">
      <w:pPr>
        <w:pStyle w:val="Langtext"/>
      </w:pPr>
      <w:r>
        <w:t>z.B. ACO Fülleinheit Artikelnummer 0153.06.76 oder Gleichwertiges.</w:t>
      </w:r>
    </w:p>
    <w:p w14:paraId="23B0CD04" w14:textId="31FAEC33" w:rsidR="00FF459B" w:rsidRDefault="00FF459B" w:rsidP="00FF459B">
      <w:pPr>
        <w:pStyle w:val="Langtext"/>
      </w:pPr>
      <w:r>
        <w:lastRenderedPageBreak/>
        <w:t>Angebotenes Erzeugnis:</w:t>
      </w:r>
    </w:p>
    <w:p w14:paraId="7C4D2BA5" w14:textId="77777777" w:rsidR="00FF459B" w:rsidRDefault="00FF459B" w:rsidP="00FF459B">
      <w:pPr>
        <w:pStyle w:val="TrennungPOS"/>
      </w:pPr>
    </w:p>
    <w:p w14:paraId="294326A1" w14:textId="13719C61" w:rsidR="00FF459B" w:rsidRDefault="00FF459B" w:rsidP="00FF459B">
      <w:pPr>
        <w:pStyle w:val="GrundtextPosNr"/>
        <w:keepNext/>
        <w:keepLines/>
      </w:pPr>
      <w:r>
        <w:t>61.CE 38</w:t>
      </w:r>
    </w:p>
    <w:p w14:paraId="163A7644" w14:textId="7306264E" w:rsidR="00FF459B" w:rsidRDefault="00FF459B" w:rsidP="00FF459B">
      <w:pPr>
        <w:pStyle w:val="Grundtext"/>
      </w:pPr>
      <w:r>
        <w:t>Schauglas DN 200 für LipuJet-P-OB,-OD (NS 1 bis NS 10) mit Scheibenwischer, Gewicht ca. 3,20 kg</w:t>
      </w:r>
    </w:p>
    <w:p w14:paraId="3AC8FAF3" w14:textId="1093F286" w:rsidR="00FF459B" w:rsidRDefault="00FF459B" w:rsidP="00FF459B">
      <w:pPr>
        <w:pStyle w:val="Folgeposition"/>
        <w:keepNext/>
        <w:keepLines/>
      </w:pPr>
      <w:r>
        <w:t>A</w:t>
      </w:r>
      <w:r>
        <w:rPr>
          <w:sz w:val="12"/>
        </w:rPr>
        <w:t>+</w:t>
      </w:r>
      <w:r>
        <w:tab/>
        <w:t>SCHAUGLAS - für LipuJet-P-OB,-OD NS 1 bis NS 10</w:t>
      </w:r>
      <w:r>
        <w:tab/>
        <w:t xml:space="preserve">Stk </w:t>
      </w:r>
    </w:p>
    <w:p w14:paraId="6BB73878" w14:textId="33E03217" w:rsidR="00FF459B" w:rsidRDefault="00FF459B" w:rsidP="00FF459B">
      <w:pPr>
        <w:pStyle w:val="Langtext"/>
      </w:pPr>
      <w:r>
        <w:t>z.B. ACO Schauglas Artikelnummer 3300.11.10 oder Gleichwertiges.</w:t>
      </w:r>
    </w:p>
    <w:p w14:paraId="2EECB322" w14:textId="59A7CE18" w:rsidR="00FF459B" w:rsidRDefault="00FF459B" w:rsidP="00FF459B">
      <w:pPr>
        <w:pStyle w:val="Langtext"/>
      </w:pPr>
      <w:r>
        <w:t>Angebotenes Erzeugnis:</w:t>
      </w:r>
    </w:p>
    <w:p w14:paraId="6837F94B" w14:textId="77777777" w:rsidR="00FF459B" w:rsidRDefault="00FF459B" w:rsidP="00FF459B">
      <w:pPr>
        <w:pStyle w:val="TrennungPOS"/>
      </w:pPr>
    </w:p>
    <w:p w14:paraId="6DD04C8F" w14:textId="006F8CD7" w:rsidR="00FF459B" w:rsidRDefault="00FF459B" w:rsidP="00FF459B">
      <w:pPr>
        <w:pStyle w:val="GrundtextPosNr"/>
        <w:keepNext/>
        <w:keepLines/>
      </w:pPr>
      <w:r>
        <w:t>61.CE 39</w:t>
      </w:r>
    </w:p>
    <w:p w14:paraId="7F7E57BA" w14:textId="4B900FB4" w:rsidR="00FF459B" w:rsidRDefault="00FF459B" w:rsidP="00FF459B">
      <w:pPr>
        <w:pStyle w:val="Grundtext"/>
      </w:pPr>
      <w:r>
        <w:t>Schauglas DN 200 mit Wischer für LipuJet-S-OB,-OD,-RB,-RD mit Scheibenwischer,Gewicht ca. 2,30 kg</w:t>
      </w:r>
    </w:p>
    <w:p w14:paraId="243790AA" w14:textId="5A5EA8A9" w:rsidR="00FF459B" w:rsidRDefault="00FF459B" w:rsidP="00FF459B">
      <w:pPr>
        <w:pStyle w:val="Folgeposition"/>
        <w:keepNext/>
        <w:keepLines/>
      </w:pPr>
      <w:r>
        <w:t>A</w:t>
      </w:r>
      <w:r>
        <w:rPr>
          <w:sz w:val="12"/>
        </w:rPr>
        <w:t>+</w:t>
      </w:r>
      <w:r>
        <w:tab/>
        <w:t>SCHAUGLAS - für LipuJet-S-OB,-OD,-RB,-RD, NS 1 bis NS 10</w:t>
      </w:r>
      <w:r>
        <w:tab/>
        <w:t xml:space="preserve">Stk </w:t>
      </w:r>
    </w:p>
    <w:p w14:paraId="5FE199F4" w14:textId="69C59198" w:rsidR="00FF459B" w:rsidRDefault="00FF459B" w:rsidP="00FF459B">
      <w:pPr>
        <w:pStyle w:val="Langtext"/>
      </w:pPr>
      <w:r>
        <w:t>z.B. ACO Schauglas Artikelnummer 7602.00.26 oder Gleichwertiges.</w:t>
      </w:r>
    </w:p>
    <w:p w14:paraId="798A1321" w14:textId="2771192C" w:rsidR="00FF459B" w:rsidRDefault="00FF459B" w:rsidP="00FF459B">
      <w:pPr>
        <w:pStyle w:val="Langtext"/>
      </w:pPr>
      <w:r>
        <w:t>Angebotenes Erzeugnis:</w:t>
      </w:r>
    </w:p>
    <w:p w14:paraId="72FF1B4F" w14:textId="77777777" w:rsidR="00FF459B" w:rsidRDefault="00FF459B" w:rsidP="00FF459B">
      <w:pPr>
        <w:pStyle w:val="TrennungPOS"/>
      </w:pPr>
    </w:p>
    <w:p w14:paraId="6868D8AE" w14:textId="39E626C9" w:rsidR="00FF459B" w:rsidRDefault="00FF459B" w:rsidP="00FF459B">
      <w:pPr>
        <w:pStyle w:val="GrundtextPosNr"/>
        <w:keepNext/>
        <w:keepLines/>
      </w:pPr>
      <w:r>
        <w:t>61.CE 41</w:t>
      </w:r>
    </w:p>
    <w:p w14:paraId="3303F076" w14:textId="0692471F" w:rsidR="00FF459B" w:rsidRDefault="00FF459B" w:rsidP="00FF459B">
      <w:pPr>
        <w:pStyle w:val="Grundtext"/>
      </w:pPr>
      <w:r>
        <w:t>Schauglas DN 200 für LipuJet-P-RB,-RD (NS 2 bis NS 4) mit Scheibenwischer, Gewicht ca. 3,20 kg</w:t>
      </w:r>
    </w:p>
    <w:p w14:paraId="7227AB13" w14:textId="7167324C" w:rsidR="00FF459B" w:rsidRDefault="00FF459B" w:rsidP="00FF459B">
      <w:pPr>
        <w:pStyle w:val="Folgeposition"/>
        <w:keepNext/>
        <w:keepLines/>
      </w:pPr>
      <w:r>
        <w:t>A</w:t>
      </w:r>
      <w:r>
        <w:rPr>
          <w:sz w:val="12"/>
        </w:rPr>
        <w:t>+</w:t>
      </w:r>
      <w:r>
        <w:tab/>
        <w:t>SCHAUGLAS - für LipuJet-P-RB,-RD, NS 2 bis NS 4</w:t>
      </w:r>
      <w:r>
        <w:tab/>
        <w:t xml:space="preserve">Stk </w:t>
      </w:r>
    </w:p>
    <w:p w14:paraId="2AC74196" w14:textId="379034A0" w:rsidR="00FF459B" w:rsidRDefault="00FF459B" w:rsidP="00FF459B">
      <w:pPr>
        <w:pStyle w:val="Langtext"/>
      </w:pPr>
      <w:r>
        <w:t>z.B. ACO Schauglas Artikelnummer 3300.11.10 oder Gleichwertiges.</w:t>
      </w:r>
    </w:p>
    <w:p w14:paraId="2710315A" w14:textId="1E41F048" w:rsidR="00FF459B" w:rsidRDefault="00FF459B" w:rsidP="00FF459B">
      <w:pPr>
        <w:pStyle w:val="Langtext"/>
      </w:pPr>
      <w:r>
        <w:t>Angebotenes Erzeugnis:</w:t>
      </w:r>
    </w:p>
    <w:p w14:paraId="49994845" w14:textId="77777777" w:rsidR="00FF459B" w:rsidRDefault="00FF459B" w:rsidP="00FF459B">
      <w:pPr>
        <w:pStyle w:val="TrennungPOS"/>
      </w:pPr>
    </w:p>
    <w:p w14:paraId="7349A362" w14:textId="08DE5E0B" w:rsidR="00FF459B" w:rsidRDefault="00FF459B" w:rsidP="00FF459B">
      <w:pPr>
        <w:pStyle w:val="GrundtextPosNr"/>
        <w:keepNext/>
        <w:keepLines/>
      </w:pPr>
      <w:r>
        <w:t>61.CE 42</w:t>
      </w:r>
    </w:p>
    <w:p w14:paraId="3A66F8BE" w14:textId="44A5A65B" w:rsidR="00FF459B" w:rsidRDefault="00FF459B" w:rsidP="00FF459B">
      <w:pPr>
        <w:pStyle w:val="Grundtext"/>
      </w:pPr>
      <w:r>
        <w:t>Schauglas DN 200 für LipuJet-P-RB,-RD (NS 5,5 bis NS 22,5) mit Scheibenwischer, Gewicht ca. 2,10 kg</w:t>
      </w:r>
    </w:p>
    <w:p w14:paraId="4B81BD48" w14:textId="7003D46D" w:rsidR="00FF459B" w:rsidRDefault="00FF459B" w:rsidP="00FF459B">
      <w:pPr>
        <w:pStyle w:val="Folgeposition"/>
        <w:keepNext/>
        <w:keepLines/>
      </w:pPr>
      <w:r>
        <w:t>A</w:t>
      </w:r>
      <w:r>
        <w:rPr>
          <w:sz w:val="12"/>
        </w:rPr>
        <w:t>+</w:t>
      </w:r>
      <w:r>
        <w:tab/>
        <w:t>SCHAUGLAS - für LipuJet-P-RB,-RD, NS 5,5 bis NS 22,5</w:t>
      </w:r>
      <w:r>
        <w:tab/>
        <w:t xml:space="preserve">Stk </w:t>
      </w:r>
    </w:p>
    <w:p w14:paraId="159CA618" w14:textId="07486E76" w:rsidR="00FF459B" w:rsidRDefault="00FF459B" w:rsidP="00FF459B">
      <w:pPr>
        <w:pStyle w:val="Langtext"/>
      </w:pPr>
      <w:r>
        <w:t>z.B. ACO Schauglas Artikelnummer 3300.20.10 oder Gleichwertiges.</w:t>
      </w:r>
    </w:p>
    <w:p w14:paraId="569003EA" w14:textId="7D0903F6" w:rsidR="00FF459B" w:rsidRDefault="00FF459B" w:rsidP="00FF459B">
      <w:pPr>
        <w:pStyle w:val="Langtext"/>
      </w:pPr>
      <w:r>
        <w:t>Angebotenes Erzeugnis:</w:t>
      </w:r>
    </w:p>
    <w:p w14:paraId="02878B00" w14:textId="77777777" w:rsidR="00FF459B" w:rsidRDefault="00FF459B" w:rsidP="00FF459B">
      <w:pPr>
        <w:pStyle w:val="TrennungPOS"/>
      </w:pPr>
    </w:p>
    <w:p w14:paraId="56446CDB" w14:textId="4CD1B1EE" w:rsidR="00FF459B" w:rsidRDefault="00FF459B" w:rsidP="00FF459B">
      <w:pPr>
        <w:pStyle w:val="GrundtextPosNr"/>
        <w:keepNext/>
        <w:keepLines/>
      </w:pPr>
      <w:r>
        <w:t>61.CE 50</w:t>
      </w:r>
    </w:p>
    <w:p w14:paraId="7D3D2412" w14:textId="5FEA061A" w:rsidR="00FF459B" w:rsidRDefault="00FF459B" w:rsidP="00FF459B">
      <w:pPr>
        <w:pStyle w:val="Grundtext"/>
      </w:pPr>
      <w:r>
        <w:t>Zulaufschieber aus PVC, mit Dichtring gemäß DIN 19538</w:t>
      </w:r>
    </w:p>
    <w:p w14:paraId="1124035B" w14:textId="17881B23" w:rsidR="00FF459B" w:rsidRDefault="00FF459B" w:rsidP="00FF459B">
      <w:pPr>
        <w:pStyle w:val="Grundtext"/>
      </w:pPr>
      <w:r>
        <w:t>Angegeben ist Dimension Rohr</w:t>
      </w:r>
    </w:p>
    <w:p w14:paraId="66910CF5" w14:textId="0077CFEB" w:rsidR="00FF459B" w:rsidRDefault="00FF459B" w:rsidP="00FF459B">
      <w:pPr>
        <w:pStyle w:val="Folgeposition"/>
        <w:keepNext/>
        <w:keepLines/>
      </w:pPr>
      <w:r>
        <w:t>A</w:t>
      </w:r>
      <w:r>
        <w:rPr>
          <w:sz w:val="12"/>
        </w:rPr>
        <w:t>+</w:t>
      </w:r>
      <w:r>
        <w:tab/>
        <w:t>ZULAUFSCHIEBER DN 50</w:t>
      </w:r>
      <w:r>
        <w:tab/>
        <w:t xml:space="preserve">Stk </w:t>
      </w:r>
    </w:p>
    <w:p w14:paraId="0A6CA1D0" w14:textId="7894A78B" w:rsidR="00FF459B" w:rsidRDefault="00FF459B" w:rsidP="00FF459B">
      <w:pPr>
        <w:pStyle w:val="Langtext"/>
      </w:pPr>
      <w:r>
        <w:t>für Rohre mit Ø50mm</w:t>
      </w:r>
    </w:p>
    <w:p w14:paraId="24724FD4" w14:textId="70B94351" w:rsidR="00FF459B" w:rsidRDefault="00FF459B" w:rsidP="00FF459B">
      <w:pPr>
        <w:pStyle w:val="Langtext"/>
      </w:pPr>
      <w:r>
        <w:t>Länge : 91 mm</w:t>
      </w:r>
    </w:p>
    <w:p w14:paraId="0A9B9FA1" w14:textId="4B2B6BD5" w:rsidR="00FF459B" w:rsidRDefault="00FF459B" w:rsidP="00FF459B">
      <w:pPr>
        <w:pStyle w:val="Langtext"/>
      </w:pPr>
      <w:r>
        <w:t>Gewicht : ca. 0,40 kg</w:t>
      </w:r>
    </w:p>
    <w:p w14:paraId="3294760A" w14:textId="77777777" w:rsidR="00FF459B" w:rsidRDefault="00FF459B" w:rsidP="00FF459B">
      <w:pPr>
        <w:pStyle w:val="Langtext"/>
      </w:pPr>
    </w:p>
    <w:p w14:paraId="07AE5694" w14:textId="0A83D2DD" w:rsidR="00FF459B" w:rsidRDefault="00FF459B" w:rsidP="00FF459B">
      <w:pPr>
        <w:pStyle w:val="Langtext"/>
      </w:pPr>
      <w:r>
        <w:t>z.B. ACO Zulaufschieber DN 50 Artikelnummer 0175.18.33 oder Gleichwertiges.</w:t>
      </w:r>
    </w:p>
    <w:p w14:paraId="1AA1CA71" w14:textId="448C5F5B" w:rsidR="00FF459B" w:rsidRDefault="00FF459B" w:rsidP="00FF459B">
      <w:pPr>
        <w:pStyle w:val="Langtext"/>
      </w:pPr>
      <w:r>
        <w:t>Angebotenes Erzeugnis:</w:t>
      </w:r>
    </w:p>
    <w:p w14:paraId="3C637149" w14:textId="77777777" w:rsidR="00FF459B" w:rsidRDefault="00FF459B" w:rsidP="00FF459B">
      <w:pPr>
        <w:pStyle w:val="TrennungPOS"/>
      </w:pPr>
    </w:p>
    <w:p w14:paraId="1CB399B7" w14:textId="0360401B" w:rsidR="00FF459B" w:rsidRDefault="00FF459B" w:rsidP="00FF459B">
      <w:pPr>
        <w:pStyle w:val="GrundtextPosNr"/>
        <w:keepNext/>
        <w:keepLines/>
      </w:pPr>
      <w:r>
        <w:t>61.CE 51</w:t>
      </w:r>
    </w:p>
    <w:p w14:paraId="76014853" w14:textId="1ED63DF7" w:rsidR="00FF459B" w:rsidRDefault="00FF459B" w:rsidP="00FF459B">
      <w:pPr>
        <w:pStyle w:val="Grundtext"/>
      </w:pPr>
      <w:r>
        <w:t>Zulaufschieber aus PVC, beiderseits Steckmuffe mit Lippendichtring</w:t>
      </w:r>
    </w:p>
    <w:p w14:paraId="590C64C9" w14:textId="429834C5" w:rsidR="00FF459B" w:rsidRDefault="00FF459B" w:rsidP="00FF459B">
      <w:pPr>
        <w:pStyle w:val="Grundtext"/>
      </w:pPr>
      <w:r>
        <w:t>Angegeben ist Dimension Rohr</w:t>
      </w:r>
    </w:p>
    <w:p w14:paraId="4884D0D5" w14:textId="3AF70B5F" w:rsidR="00FF459B" w:rsidRDefault="00FF459B" w:rsidP="00FF459B">
      <w:pPr>
        <w:pStyle w:val="Folgeposition"/>
        <w:keepNext/>
        <w:keepLines/>
      </w:pPr>
      <w:r>
        <w:t>A</w:t>
      </w:r>
      <w:r>
        <w:rPr>
          <w:sz w:val="12"/>
        </w:rPr>
        <w:t>+</w:t>
      </w:r>
      <w:r>
        <w:tab/>
        <w:t>ZULAUFSCHIEBER  DN 100</w:t>
      </w:r>
      <w:r>
        <w:tab/>
        <w:t xml:space="preserve">Stk </w:t>
      </w:r>
    </w:p>
    <w:p w14:paraId="705DD8CD" w14:textId="23FD9232" w:rsidR="00FF459B" w:rsidRDefault="00FF459B" w:rsidP="00FF459B">
      <w:pPr>
        <w:pStyle w:val="Langtext"/>
      </w:pPr>
      <w:r>
        <w:t>für Rohre mit Ø110mm</w:t>
      </w:r>
    </w:p>
    <w:p w14:paraId="7F050D00" w14:textId="1D6F99F1" w:rsidR="00FF459B" w:rsidRDefault="00FF459B" w:rsidP="00FF459B">
      <w:pPr>
        <w:pStyle w:val="Langtext"/>
      </w:pPr>
      <w:r>
        <w:t>Länge : 176 mm</w:t>
      </w:r>
    </w:p>
    <w:p w14:paraId="3AAF6005" w14:textId="7F93FE72" w:rsidR="00FF459B" w:rsidRDefault="00FF459B" w:rsidP="00FF459B">
      <w:pPr>
        <w:pStyle w:val="Langtext"/>
      </w:pPr>
      <w:r>
        <w:t>Höhe: 330 mm</w:t>
      </w:r>
    </w:p>
    <w:p w14:paraId="18E84835" w14:textId="2E727D27" w:rsidR="00FF459B" w:rsidRDefault="00FF459B" w:rsidP="00FF459B">
      <w:pPr>
        <w:pStyle w:val="Langtext"/>
      </w:pPr>
      <w:r>
        <w:t>Gewicht : ca. 2,75 kg</w:t>
      </w:r>
    </w:p>
    <w:p w14:paraId="5F2A042E" w14:textId="77777777" w:rsidR="00FF459B" w:rsidRDefault="00FF459B" w:rsidP="00FF459B">
      <w:pPr>
        <w:pStyle w:val="Langtext"/>
      </w:pPr>
    </w:p>
    <w:p w14:paraId="56F7095E" w14:textId="78289470" w:rsidR="00FF459B" w:rsidRDefault="00FF459B" w:rsidP="00FF459B">
      <w:pPr>
        <w:pStyle w:val="Langtext"/>
      </w:pPr>
      <w:r>
        <w:t>z.B. ACO Zulaufschieber DN 100 Artikelnummer 0175.13.84 oder Gleichwertiges.</w:t>
      </w:r>
    </w:p>
    <w:p w14:paraId="06CE5462" w14:textId="4EECD406" w:rsidR="00FF459B" w:rsidRDefault="00FF459B" w:rsidP="00FF459B">
      <w:pPr>
        <w:pStyle w:val="Langtext"/>
      </w:pPr>
      <w:r>
        <w:t>Angebotenes Erzeugnis:</w:t>
      </w:r>
    </w:p>
    <w:p w14:paraId="1A47FC9B" w14:textId="0F808B6D" w:rsidR="00FF459B" w:rsidRDefault="00FF459B" w:rsidP="00FF459B">
      <w:pPr>
        <w:pStyle w:val="Folgeposition"/>
        <w:keepNext/>
        <w:keepLines/>
      </w:pPr>
      <w:r>
        <w:t>B</w:t>
      </w:r>
      <w:r>
        <w:rPr>
          <w:sz w:val="12"/>
        </w:rPr>
        <w:t>+</w:t>
      </w:r>
      <w:r>
        <w:tab/>
        <w:t>ZULAUFSCHIEBER  DN 150</w:t>
      </w:r>
      <w:r>
        <w:tab/>
        <w:t xml:space="preserve">Stk </w:t>
      </w:r>
    </w:p>
    <w:p w14:paraId="0BCD426D" w14:textId="1CFD4AC1" w:rsidR="00FF459B" w:rsidRDefault="00FF459B" w:rsidP="00FF459B">
      <w:pPr>
        <w:pStyle w:val="Langtext"/>
      </w:pPr>
      <w:r>
        <w:t>für Rohre mit Ø160mm</w:t>
      </w:r>
    </w:p>
    <w:p w14:paraId="3DAEC148" w14:textId="0832944B" w:rsidR="00FF459B" w:rsidRDefault="00FF459B" w:rsidP="00FF459B">
      <w:pPr>
        <w:pStyle w:val="Langtext"/>
      </w:pPr>
      <w:r>
        <w:t>Länge : 226 mm</w:t>
      </w:r>
    </w:p>
    <w:p w14:paraId="10AC6119" w14:textId="7AB54CD6" w:rsidR="00FF459B" w:rsidRDefault="00FF459B" w:rsidP="00FF459B">
      <w:pPr>
        <w:pStyle w:val="Langtext"/>
      </w:pPr>
      <w:r>
        <w:t>Höhe: 510 mm</w:t>
      </w:r>
    </w:p>
    <w:p w14:paraId="1FA63F06" w14:textId="7E11D4C1" w:rsidR="00FF459B" w:rsidRDefault="00FF459B" w:rsidP="00FF459B">
      <w:pPr>
        <w:pStyle w:val="Langtext"/>
      </w:pPr>
      <w:r>
        <w:t>Gewicht : ca. 6,50 kg</w:t>
      </w:r>
    </w:p>
    <w:p w14:paraId="2763D627" w14:textId="77777777" w:rsidR="00FF459B" w:rsidRDefault="00FF459B" w:rsidP="00FF459B">
      <w:pPr>
        <w:pStyle w:val="Langtext"/>
      </w:pPr>
    </w:p>
    <w:p w14:paraId="134A4071" w14:textId="52B23EFA" w:rsidR="00FF459B" w:rsidRDefault="00FF459B" w:rsidP="00FF459B">
      <w:pPr>
        <w:pStyle w:val="Langtext"/>
      </w:pPr>
      <w:r>
        <w:t>z.B. ACO Zulaufschieber DN 150 Artikelnummer 0175.13.85 oder Gleichwertiges.</w:t>
      </w:r>
    </w:p>
    <w:p w14:paraId="33D61F0A" w14:textId="36F746FB" w:rsidR="00FF459B" w:rsidRDefault="00FF459B" w:rsidP="00FF459B">
      <w:pPr>
        <w:pStyle w:val="Langtext"/>
      </w:pPr>
      <w:r>
        <w:t>Angebotenes Erzeugnis:</w:t>
      </w:r>
    </w:p>
    <w:p w14:paraId="05800872" w14:textId="0C0F3A10" w:rsidR="00FF459B" w:rsidRDefault="00FF459B" w:rsidP="00FF459B">
      <w:pPr>
        <w:pStyle w:val="Folgeposition"/>
        <w:keepNext/>
        <w:keepLines/>
      </w:pPr>
      <w:r>
        <w:t>C</w:t>
      </w:r>
      <w:r>
        <w:rPr>
          <w:sz w:val="12"/>
        </w:rPr>
        <w:t>+</w:t>
      </w:r>
      <w:r>
        <w:tab/>
        <w:t>ZULAUFSCHIEBER  DN 200</w:t>
      </w:r>
      <w:r>
        <w:tab/>
        <w:t xml:space="preserve">Stk </w:t>
      </w:r>
    </w:p>
    <w:p w14:paraId="463BC482" w14:textId="382BDEF8" w:rsidR="00FF459B" w:rsidRDefault="00FF459B" w:rsidP="00FF459B">
      <w:pPr>
        <w:pStyle w:val="Langtext"/>
      </w:pPr>
      <w:r>
        <w:t>für Rohre mit Ø200mm</w:t>
      </w:r>
    </w:p>
    <w:p w14:paraId="05F50463" w14:textId="215F67E3" w:rsidR="00FF459B" w:rsidRDefault="00FF459B" w:rsidP="00FF459B">
      <w:pPr>
        <w:pStyle w:val="Langtext"/>
      </w:pPr>
      <w:r>
        <w:t>Länge : 264 mm</w:t>
      </w:r>
    </w:p>
    <w:p w14:paraId="13126638" w14:textId="12F4D7B2" w:rsidR="00FF459B" w:rsidRDefault="00FF459B" w:rsidP="00FF459B">
      <w:pPr>
        <w:pStyle w:val="Langtext"/>
      </w:pPr>
      <w:r>
        <w:t>Höhe: 637 mm</w:t>
      </w:r>
    </w:p>
    <w:p w14:paraId="5A00FA61" w14:textId="341F93AC" w:rsidR="00FF459B" w:rsidRDefault="00FF459B" w:rsidP="00FF459B">
      <w:pPr>
        <w:pStyle w:val="Langtext"/>
      </w:pPr>
      <w:r>
        <w:t>Gewicht : ca. 8,40 kg</w:t>
      </w:r>
    </w:p>
    <w:p w14:paraId="6E60FC3D" w14:textId="77777777" w:rsidR="00FF459B" w:rsidRDefault="00FF459B" w:rsidP="00FF459B">
      <w:pPr>
        <w:pStyle w:val="Langtext"/>
      </w:pPr>
    </w:p>
    <w:p w14:paraId="0D812C4D" w14:textId="37848D37" w:rsidR="00FF459B" w:rsidRDefault="00FF459B" w:rsidP="00FF459B">
      <w:pPr>
        <w:pStyle w:val="Langtext"/>
      </w:pPr>
      <w:r>
        <w:t>z.B. ACO Zulaufschieber DN 200 Artikelnummer 0170.20.83 oder Gleichwertiges.</w:t>
      </w:r>
    </w:p>
    <w:p w14:paraId="217697E3" w14:textId="3C908F54" w:rsidR="00FF459B" w:rsidRDefault="00FF459B" w:rsidP="00FF459B">
      <w:pPr>
        <w:pStyle w:val="Langtext"/>
      </w:pPr>
      <w:r>
        <w:lastRenderedPageBreak/>
        <w:t>Angebotenes Erzeugnis:</w:t>
      </w:r>
    </w:p>
    <w:p w14:paraId="58579C25" w14:textId="77777777" w:rsidR="00FF459B" w:rsidRDefault="00FF459B" w:rsidP="00FF459B">
      <w:pPr>
        <w:pStyle w:val="TrennungPOS"/>
      </w:pPr>
    </w:p>
    <w:p w14:paraId="7A3055BD" w14:textId="68042D86" w:rsidR="00FF459B" w:rsidRDefault="00FF459B" w:rsidP="00FF459B">
      <w:pPr>
        <w:pStyle w:val="GrundtextPosNr"/>
        <w:keepNext/>
        <w:keepLines/>
      </w:pPr>
      <w:r>
        <w:t>61.CE 53</w:t>
      </w:r>
    </w:p>
    <w:p w14:paraId="7DCF17D8" w14:textId="43712975" w:rsidR="00FF459B" w:rsidRDefault="00FF459B" w:rsidP="00FF459B">
      <w:pPr>
        <w:pStyle w:val="Grundtext"/>
      </w:pPr>
      <w:r>
        <w:t>Absperrschieber / Plattenschieber mit Handrad</w:t>
      </w:r>
    </w:p>
    <w:p w14:paraId="6357972F" w14:textId="3AABD500" w:rsidR="00FF459B" w:rsidRDefault="00FF459B" w:rsidP="00FF459B">
      <w:pPr>
        <w:pStyle w:val="Grundtext"/>
      </w:pPr>
      <w:r>
        <w:t>Werkstoff Gehäuse GG 25, Schieberplatte und Spindel aus Edelstahl 1.4301, einschließlich Schrauben und Dichtungen</w:t>
      </w:r>
    </w:p>
    <w:p w14:paraId="4954BE88" w14:textId="3ECB2796" w:rsidR="00FF459B" w:rsidRDefault="00FF459B" w:rsidP="00FF459B">
      <w:pPr>
        <w:pStyle w:val="Grundtext"/>
      </w:pPr>
      <w:r>
        <w:t>Angegeben ist Dimension Rohr</w:t>
      </w:r>
    </w:p>
    <w:p w14:paraId="407D59D1" w14:textId="704638AB" w:rsidR="00FF459B" w:rsidRDefault="00FF459B" w:rsidP="00FF459B">
      <w:pPr>
        <w:pStyle w:val="Folgeposition"/>
        <w:keepNext/>
        <w:keepLines/>
      </w:pPr>
      <w:r>
        <w:t>A</w:t>
      </w:r>
      <w:r>
        <w:rPr>
          <w:sz w:val="12"/>
        </w:rPr>
        <w:t>+</w:t>
      </w:r>
      <w:r>
        <w:tab/>
        <w:t>ABSPERRSCHIEBER / PLATTENSCHIEBER DN 100</w:t>
      </w:r>
      <w:r>
        <w:tab/>
        <w:t xml:space="preserve">Stk </w:t>
      </w:r>
    </w:p>
    <w:p w14:paraId="34389F70" w14:textId="5CCB5271" w:rsidR="00FF459B" w:rsidRDefault="00FF459B" w:rsidP="00FF459B">
      <w:pPr>
        <w:pStyle w:val="Langtext"/>
      </w:pPr>
      <w:r>
        <w:t>für Rohre mit DN 100</w:t>
      </w:r>
    </w:p>
    <w:p w14:paraId="0E5DE349" w14:textId="00E8AD94" w:rsidR="00FF459B" w:rsidRDefault="00FF459B" w:rsidP="00FF459B">
      <w:pPr>
        <w:pStyle w:val="Langtext"/>
      </w:pPr>
      <w:r>
        <w:t>Baulänge : 50 mm</w:t>
      </w:r>
    </w:p>
    <w:p w14:paraId="5626321F" w14:textId="23E13BB0" w:rsidR="00FF459B" w:rsidRDefault="00FF459B" w:rsidP="00FF459B">
      <w:pPr>
        <w:pStyle w:val="Langtext"/>
      </w:pPr>
      <w:r>
        <w:t>Spindelweg Höhe: 365 bis 465 mm</w:t>
      </w:r>
    </w:p>
    <w:p w14:paraId="0CE6E0FD" w14:textId="411B118C" w:rsidR="00FF459B" w:rsidRDefault="00FF459B" w:rsidP="00FF459B">
      <w:pPr>
        <w:pStyle w:val="Langtext"/>
      </w:pPr>
      <w:r>
        <w:t>Gewicht : ca. 15 kg</w:t>
      </w:r>
    </w:p>
    <w:p w14:paraId="1128E0C3" w14:textId="77777777" w:rsidR="00FF459B" w:rsidRDefault="00FF459B" w:rsidP="00FF459B">
      <w:pPr>
        <w:pStyle w:val="Langtext"/>
      </w:pPr>
    </w:p>
    <w:p w14:paraId="575B6D95" w14:textId="5F836AFD" w:rsidR="00FF459B" w:rsidRDefault="00FF459B" w:rsidP="00FF459B">
      <w:pPr>
        <w:pStyle w:val="Langtext"/>
      </w:pPr>
      <w:r>
        <w:t>z.B. ACO Absperrschieber / Plattenschieber DN 100 Artikelnummer 7602.00.12 oder Gleichwertiges.</w:t>
      </w:r>
    </w:p>
    <w:p w14:paraId="36FCC429" w14:textId="317AFDF8" w:rsidR="00FF459B" w:rsidRDefault="00FF459B" w:rsidP="00FF459B">
      <w:pPr>
        <w:pStyle w:val="Langtext"/>
      </w:pPr>
      <w:r>
        <w:t>Angebotenes Erzeugnis:</w:t>
      </w:r>
    </w:p>
    <w:p w14:paraId="66546786" w14:textId="469EEF4D" w:rsidR="00FF459B" w:rsidRDefault="00FF459B" w:rsidP="00FF459B">
      <w:pPr>
        <w:pStyle w:val="Folgeposition"/>
        <w:keepNext/>
        <w:keepLines/>
      </w:pPr>
      <w:r>
        <w:t>B</w:t>
      </w:r>
      <w:r>
        <w:rPr>
          <w:sz w:val="12"/>
        </w:rPr>
        <w:t>+</w:t>
      </w:r>
      <w:r>
        <w:tab/>
        <w:t>ABSPERRSCHIEBER / PLATTENSCHIEBER DN 150</w:t>
      </w:r>
      <w:r>
        <w:tab/>
        <w:t xml:space="preserve">Stk </w:t>
      </w:r>
    </w:p>
    <w:p w14:paraId="4745AC36" w14:textId="3AA8D593" w:rsidR="00FF459B" w:rsidRDefault="00FF459B" w:rsidP="00FF459B">
      <w:pPr>
        <w:pStyle w:val="Langtext"/>
      </w:pPr>
      <w:r>
        <w:t>für Rohre mit DN 150</w:t>
      </w:r>
    </w:p>
    <w:p w14:paraId="02AAA739" w14:textId="5369AE54" w:rsidR="00FF459B" w:rsidRDefault="00FF459B" w:rsidP="00FF459B">
      <w:pPr>
        <w:pStyle w:val="Langtext"/>
      </w:pPr>
      <w:r>
        <w:t>Baulänge : 60 mm</w:t>
      </w:r>
    </w:p>
    <w:p w14:paraId="399D7040" w14:textId="191116A9" w:rsidR="00FF459B" w:rsidRDefault="00FF459B" w:rsidP="00FF459B">
      <w:pPr>
        <w:pStyle w:val="Langtext"/>
      </w:pPr>
      <w:r>
        <w:t>Spindelweg Höhe: 478 bis 639 mm</w:t>
      </w:r>
    </w:p>
    <w:p w14:paraId="0AE483F5" w14:textId="4A7334BF" w:rsidR="00FF459B" w:rsidRDefault="00FF459B" w:rsidP="00FF459B">
      <w:pPr>
        <w:pStyle w:val="Langtext"/>
      </w:pPr>
      <w:r>
        <w:t>Gewicht : ca. 29 kg</w:t>
      </w:r>
    </w:p>
    <w:p w14:paraId="09BBC146" w14:textId="77777777" w:rsidR="00FF459B" w:rsidRDefault="00FF459B" w:rsidP="00FF459B">
      <w:pPr>
        <w:pStyle w:val="Langtext"/>
      </w:pPr>
    </w:p>
    <w:p w14:paraId="20C8845A" w14:textId="553507F5" w:rsidR="00FF459B" w:rsidRDefault="00FF459B" w:rsidP="00FF459B">
      <w:pPr>
        <w:pStyle w:val="Langtext"/>
      </w:pPr>
      <w:r>
        <w:t>z.B. ACO Absperrschieber / Plattenschieber DN 150 Artikelnummer 7604.00.12 oder Gleichwertiges.</w:t>
      </w:r>
    </w:p>
    <w:p w14:paraId="684C738C" w14:textId="22122981" w:rsidR="00FF459B" w:rsidRDefault="00A1314A" w:rsidP="00A1314A">
      <w:pPr>
        <w:pStyle w:val="Langtext"/>
      </w:pPr>
      <w:r>
        <w:t>Angebotenes Erzeugnis:</w:t>
      </w:r>
    </w:p>
    <w:p w14:paraId="75FDA8A0" w14:textId="30831974" w:rsidR="00A1314A" w:rsidRDefault="00A1314A" w:rsidP="00A1314A">
      <w:pPr>
        <w:pStyle w:val="Folgeposition"/>
        <w:keepNext/>
        <w:keepLines/>
      </w:pPr>
      <w:r>
        <w:t>C</w:t>
      </w:r>
      <w:r>
        <w:rPr>
          <w:sz w:val="12"/>
        </w:rPr>
        <w:t>+</w:t>
      </w:r>
      <w:r>
        <w:tab/>
        <w:t>ABSPERRSCHIEBER / PLATTENSCHIEBER DN 200</w:t>
      </w:r>
      <w:r>
        <w:tab/>
        <w:t xml:space="preserve">Stk </w:t>
      </w:r>
    </w:p>
    <w:p w14:paraId="0F72483E" w14:textId="0DF5AA20" w:rsidR="00A1314A" w:rsidRDefault="00A1314A" w:rsidP="00A1314A">
      <w:pPr>
        <w:pStyle w:val="Langtext"/>
      </w:pPr>
      <w:r>
        <w:t>für Rohre mit DN 200</w:t>
      </w:r>
    </w:p>
    <w:p w14:paraId="509D0C8E" w14:textId="2A401453" w:rsidR="00A1314A" w:rsidRDefault="00A1314A" w:rsidP="00A1314A">
      <w:pPr>
        <w:pStyle w:val="Langtext"/>
      </w:pPr>
      <w:r>
        <w:t>Baulänge : 60 mm</w:t>
      </w:r>
    </w:p>
    <w:p w14:paraId="62ADDEE4" w14:textId="615E466C" w:rsidR="00A1314A" w:rsidRDefault="00A1314A" w:rsidP="00A1314A">
      <w:pPr>
        <w:pStyle w:val="Langtext"/>
      </w:pPr>
      <w:r>
        <w:t>Spindelweg Höhe: 542 bis 743 mm</w:t>
      </w:r>
    </w:p>
    <w:p w14:paraId="150D4C3D" w14:textId="23F0B97D" w:rsidR="00A1314A" w:rsidRDefault="00A1314A" w:rsidP="00A1314A">
      <w:pPr>
        <w:pStyle w:val="Langtext"/>
      </w:pPr>
      <w:r>
        <w:t>Gewicht : ca. 36 kg</w:t>
      </w:r>
    </w:p>
    <w:p w14:paraId="3B44E020" w14:textId="77777777" w:rsidR="00A1314A" w:rsidRDefault="00A1314A" w:rsidP="00A1314A">
      <w:pPr>
        <w:pStyle w:val="Langtext"/>
      </w:pPr>
    </w:p>
    <w:p w14:paraId="0020A63A" w14:textId="4792C35A" w:rsidR="00A1314A" w:rsidRDefault="00A1314A" w:rsidP="00A1314A">
      <w:pPr>
        <w:pStyle w:val="Langtext"/>
      </w:pPr>
      <w:r>
        <w:t>z.B. ACO Absperrschieber / Plattenschieber DN 200 Artikelnummer 7610.00.12 oder Gleichwertiges.</w:t>
      </w:r>
    </w:p>
    <w:p w14:paraId="382B7944" w14:textId="7D452952" w:rsidR="00A1314A" w:rsidRDefault="00A1314A" w:rsidP="00A1314A">
      <w:pPr>
        <w:pStyle w:val="Langtext"/>
      </w:pPr>
      <w:r>
        <w:t>Angebotenes Erzeugnis:</w:t>
      </w:r>
    </w:p>
    <w:p w14:paraId="5CFF3FD7" w14:textId="77777777" w:rsidR="00A1314A" w:rsidRDefault="00A1314A" w:rsidP="00A1314A">
      <w:pPr>
        <w:pStyle w:val="TrennungPOS"/>
      </w:pPr>
    </w:p>
    <w:p w14:paraId="02C5968A" w14:textId="02383B79" w:rsidR="00A1314A" w:rsidRDefault="00A1314A" w:rsidP="00A1314A">
      <w:pPr>
        <w:pStyle w:val="GrundtextPosNr"/>
        <w:keepNext/>
        <w:keepLines/>
      </w:pPr>
      <w:r>
        <w:t>61.CE 55</w:t>
      </w:r>
    </w:p>
    <w:p w14:paraId="0E4DD34D" w14:textId="260CAEF0" w:rsidR="00A1314A" w:rsidRDefault="00A1314A" w:rsidP="00A1314A">
      <w:pPr>
        <w:pStyle w:val="Grundtext"/>
      </w:pPr>
      <w:r>
        <w:t>Flanschanschlussteil, Flanschmaße nach DIN 2501, PN 10 bestehend aus: Flanschanschlussteil Werkstoff 1.4301, Schrauben und Muttern A4, Dichtungen NBR</w:t>
      </w:r>
    </w:p>
    <w:p w14:paraId="33BADD4B" w14:textId="4751033C" w:rsidR="00A1314A" w:rsidRDefault="00A1314A" w:rsidP="00A1314A">
      <w:pPr>
        <w:pStyle w:val="Grundtext"/>
      </w:pPr>
      <w:r>
        <w:t>Angegeben ist Dimension Rohr</w:t>
      </w:r>
    </w:p>
    <w:p w14:paraId="171713AB" w14:textId="28C21007" w:rsidR="00A1314A" w:rsidRDefault="00A1314A" w:rsidP="00A1314A">
      <w:pPr>
        <w:pStyle w:val="Folgeposition"/>
        <w:keepNext/>
        <w:keepLines/>
      </w:pPr>
      <w:r>
        <w:t>A</w:t>
      </w:r>
      <w:r>
        <w:rPr>
          <w:sz w:val="12"/>
        </w:rPr>
        <w:t>+</w:t>
      </w:r>
      <w:r>
        <w:tab/>
        <w:t>FLANSCHANSCHLUSSTEIL DN 100</w:t>
      </w:r>
      <w:r>
        <w:tab/>
        <w:t xml:space="preserve">Stk </w:t>
      </w:r>
    </w:p>
    <w:p w14:paraId="25C2BF46" w14:textId="76BA7684" w:rsidR="00A1314A" w:rsidRDefault="00A1314A" w:rsidP="00A1314A">
      <w:pPr>
        <w:pStyle w:val="Langtext"/>
      </w:pPr>
      <w:r>
        <w:t>für Absperrschieber / Plattenschieber DN 100</w:t>
      </w:r>
    </w:p>
    <w:p w14:paraId="60F53D0B" w14:textId="7858A627" w:rsidR="00A1314A" w:rsidRDefault="00A1314A" w:rsidP="00A1314A">
      <w:pPr>
        <w:pStyle w:val="Langtext"/>
      </w:pPr>
      <w:r>
        <w:t>Baulänge : 75 mm</w:t>
      </w:r>
    </w:p>
    <w:p w14:paraId="63EC503A" w14:textId="20CD4C62" w:rsidR="00A1314A" w:rsidRDefault="00A1314A" w:rsidP="00A1314A">
      <w:pPr>
        <w:pStyle w:val="Langtext"/>
      </w:pPr>
      <w:r>
        <w:t>Gewicht : ca. 6,5 kg</w:t>
      </w:r>
    </w:p>
    <w:p w14:paraId="0C63D737" w14:textId="77777777" w:rsidR="00A1314A" w:rsidRDefault="00A1314A" w:rsidP="00A1314A">
      <w:pPr>
        <w:pStyle w:val="Langtext"/>
      </w:pPr>
    </w:p>
    <w:p w14:paraId="2C68C500" w14:textId="4C06B435" w:rsidR="00A1314A" w:rsidRDefault="00A1314A" w:rsidP="00A1314A">
      <w:pPr>
        <w:pStyle w:val="Langtext"/>
      </w:pPr>
      <w:r>
        <w:t>z.B. ACO Flanschanschlussteil DN 100 Artikelnummer 7602.00.13 oder Gleichwertiges.</w:t>
      </w:r>
    </w:p>
    <w:p w14:paraId="746EB3B1" w14:textId="00C8495C" w:rsidR="00A1314A" w:rsidRDefault="00A1314A" w:rsidP="00A1314A">
      <w:pPr>
        <w:pStyle w:val="Langtext"/>
      </w:pPr>
      <w:r>
        <w:t>Angebotenes Erzeugnis:</w:t>
      </w:r>
    </w:p>
    <w:p w14:paraId="74ED33BA" w14:textId="6D38BB81" w:rsidR="00A1314A" w:rsidRDefault="00A1314A" w:rsidP="00A1314A">
      <w:pPr>
        <w:pStyle w:val="Folgeposition"/>
        <w:keepNext/>
        <w:keepLines/>
      </w:pPr>
      <w:r>
        <w:t>B</w:t>
      </w:r>
      <w:r>
        <w:rPr>
          <w:sz w:val="12"/>
        </w:rPr>
        <w:t>+</w:t>
      </w:r>
      <w:r>
        <w:tab/>
        <w:t>FLANSCHANSCHLUSSTEIL DN 150</w:t>
      </w:r>
      <w:r>
        <w:tab/>
        <w:t xml:space="preserve">Stk </w:t>
      </w:r>
    </w:p>
    <w:p w14:paraId="0A12F1B4" w14:textId="6BCED0F7" w:rsidR="00A1314A" w:rsidRDefault="00A1314A" w:rsidP="00A1314A">
      <w:pPr>
        <w:pStyle w:val="Langtext"/>
      </w:pPr>
      <w:r>
        <w:t>für Absperrschieber / Plattenschieber DN 150</w:t>
      </w:r>
    </w:p>
    <w:p w14:paraId="3A45D7D1" w14:textId="52ABA282" w:rsidR="00A1314A" w:rsidRDefault="00A1314A" w:rsidP="00A1314A">
      <w:pPr>
        <w:pStyle w:val="Langtext"/>
      </w:pPr>
      <w:r>
        <w:t>Baulänge : 75 mm</w:t>
      </w:r>
    </w:p>
    <w:p w14:paraId="386AD14D" w14:textId="34C6B5EB" w:rsidR="00A1314A" w:rsidRDefault="00A1314A" w:rsidP="00A1314A">
      <w:pPr>
        <w:pStyle w:val="Langtext"/>
      </w:pPr>
      <w:r>
        <w:t>Gewicht : ca. 10 kg</w:t>
      </w:r>
    </w:p>
    <w:p w14:paraId="01DF69DC" w14:textId="77777777" w:rsidR="00A1314A" w:rsidRDefault="00A1314A" w:rsidP="00A1314A">
      <w:pPr>
        <w:pStyle w:val="Langtext"/>
      </w:pPr>
    </w:p>
    <w:p w14:paraId="701AAE97" w14:textId="4FE272C0" w:rsidR="00A1314A" w:rsidRDefault="00A1314A" w:rsidP="00A1314A">
      <w:pPr>
        <w:pStyle w:val="Langtext"/>
      </w:pPr>
      <w:r>
        <w:t>z.B. ACO Flanschanschlussteil DN 150 Artikelnummer 7604.00.13 oder Gleichwertiges.</w:t>
      </w:r>
    </w:p>
    <w:p w14:paraId="0CA24088" w14:textId="1A4AB2CA" w:rsidR="00A1314A" w:rsidRDefault="00A1314A" w:rsidP="00A1314A">
      <w:pPr>
        <w:pStyle w:val="Langtext"/>
      </w:pPr>
      <w:r>
        <w:t>Angebotenes Erzeugnis:</w:t>
      </w:r>
    </w:p>
    <w:p w14:paraId="26151323" w14:textId="33D12073" w:rsidR="00A1314A" w:rsidRDefault="00A1314A" w:rsidP="00A1314A">
      <w:pPr>
        <w:pStyle w:val="Folgeposition"/>
        <w:keepNext/>
        <w:keepLines/>
      </w:pPr>
      <w:r>
        <w:t>C</w:t>
      </w:r>
      <w:r>
        <w:rPr>
          <w:sz w:val="12"/>
        </w:rPr>
        <w:t>+</w:t>
      </w:r>
      <w:r>
        <w:tab/>
        <w:t>FLANSCHANSCHLUSSTEIL DN 200</w:t>
      </w:r>
      <w:r>
        <w:tab/>
        <w:t xml:space="preserve">Stk </w:t>
      </w:r>
    </w:p>
    <w:p w14:paraId="252B53EC" w14:textId="50E6F5B8" w:rsidR="00A1314A" w:rsidRDefault="00A1314A" w:rsidP="00A1314A">
      <w:pPr>
        <w:pStyle w:val="Langtext"/>
      </w:pPr>
      <w:r>
        <w:t>für Absperrschieber / Plattenschieber DN 200</w:t>
      </w:r>
    </w:p>
    <w:p w14:paraId="160A039F" w14:textId="5B3FD13F" w:rsidR="00A1314A" w:rsidRDefault="00A1314A" w:rsidP="00A1314A">
      <w:pPr>
        <w:pStyle w:val="Langtext"/>
      </w:pPr>
      <w:r>
        <w:t>Baulänge : 120 mm</w:t>
      </w:r>
    </w:p>
    <w:p w14:paraId="430AAC91" w14:textId="40684C5D" w:rsidR="00A1314A" w:rsidRDefault="00A1314A" w:rsidP="00A1314A">
      <w:pPr>
        <w:pStyle w:val="Langtext"/>
      </w:pPr>
      <w:r>
        <w:t>Gewicht : ca. 12,9 kg</w:t>
      </w:r>
    </w:p>
    <w:p w14:paraId="20D69D41" w14:textId="77777777" w:rsidR="00A1314A" w:rsidRDefault="00A1314A" w:rsidP="00A1314A">
      <w:pPr>
        <w:pStyle w:val="Langtext"/>
      </w:pPr>
    </w:p>
    <w:p w14:paraId="64E8EBC9" w14:textId="7D832DFC" w:rsidR="00A1314A" w:rsidRDefault="00A1314A" w:rsidP="00A1314A">
      <w:pPr>
        <w:pStyle w:val="Langtext"/>
      </w:pPr>
      <w:r>
        <w:t>z.B. ACO Flanschanschlussteil DN 200 Artikelnummer 7610.00.13 oder Gleichwertiges.</w:t>
      </w:r>
    </w:p>
    <w:p w14:paraId="70B15DA7" w14:textId="3FD36022" w:rsidR="00A1314A" w:rsidRDefault="00A1314A" w:rsidP="00A1314A">
      <w:pPr>
        <w:pStyle w:val="Langtext"/>
      </w:pPr>
      <w:r>
        <w:t>Angebotenes Erzeugnis:</w:t>
      </w:r>
    </w:p>
    <w:p w14:paraId="4E4226B7" w14:textId="77777777" w:rsidR="00A1314A" w:rsidRDefault="00A1314A" w:rsidP="00A1314A">
      <w:pPr>
        <w:pStyle w:val="TrennungPOS"/>
      </w:pPr>
    </w:p>
    <w:p w14:paraId="3DBE1527" w14:textId="36FB6FF7" w:rsidR="00A1314A" w:rsidRDefault="00A1314A" w:rsidP="00A1314A">
      <w:pPr>
        <w:pStyle w:val="GrundtextPosNr"/>
        <w:keepNext/>
        <w:keepLines/>
      </w:pPr>
      <w:r>
        <w:t>61.CE 60</w:t>
      </w:r>
    </w:p>
    <w:p w14:paraId="489AC888" w14:textId="6D9E54B3" w:rsidR="00A1314A" w:rsidRDefault="00A1314A" w:rsidP="00A1314A">
      <w:pPr>
        <w:pStyle w:val="Grundtext"/>
      </w:pPr>
      <w:r>
        <w:t>Laufrollenset bestehend aus 4 Rollen, davon 2 mit verstellbaren Klemmhebeln zur Fixierung des Behälters</w:t>
      </w:r>
    </w:p>
    <w:p w14:paraId="2B9EC7EE" w14:textId="20E4BD88" w:rsidR="00A1314A" w:rsidRDefault="00A1314A" w:rsidP="00A1314A">
      <w:pPr>
        <w:pStyle w:val="Folgeposition"/>
        <w:keepNext/>
        <w:keepLines/>
      </w:pPr>
      <w:r>
        <w:t>A</w:t>
      </w:r>
      <w:r>
        <w:rPr>
          <w:sz w:val="12"/>
        </w:rPr>
        <w:t>+</w:t>
      </w:r>
      <w:r>
        <w:tab/>
        <w:t>LAUFROLLENSET -für LipuMobil-P NS 0,8</w:t>
      </w:r>
      <w:r>
        <w:tab/>
        <w:t xml:space="preserve">Stk </w:t>
      </w:r>
    </w:p>
    <w:p w14:paraId="2AA001EC" w14:textId="5CB334D8" w:rsidR="00A1314A" w:rsidRDefault="00A1314A" w:rsidP="00A1314A">
      <w:pPr>
        <w:pStyle w:val="Langtext"/>
      </w:pPr>
      <w:r>
        <w:t>passend für : LipuMobil-P Typ 0,8</w:t>
      </w:r>
    </w:p>
    <w:p w14:paraId="34741CD4" w14:textId="2D8BF49C" w:rsidR="00A1314A" w:rsidRDefault="00A1314A" w:rsidP="00A1314A">
      <w:pPr>
        <w:pStyle w:val="Langtext"/>
      </w:pPr>
      <w:r>
        <w:t>z.B. ACO Laufrollenset Artikelnummer 3700.04.30 oder Gleichwertiges.</w:t>
      </w:r>
    </w:p>
    <w:p w14:paraId="38D6CC21" w14:textId="5E94B91C" w:rsidR="00A1314A" w:rsidRDefault="00A1314A" w:rsidP="00A1314A">
      <w:pPr>
        <w:pStyle w:val="Langtext"/>
      </w:pPr>
      <w:r>
        <w:t>Angebotenes Erzeugnis:</w:t>
      </w:r>
    </w:p>
    <w:p w14:paraId="50CB3BBA" w14:textId="77777777" w:rsidR="00A1314A" w:rsidRDefault="00A1314A" w:rsidP="00A1314A">
      <w:pPr>
        <w:pStyle w:val="TrennungPOS"/>
      </w:pPr>
    </w:p>
    <w:p w14:paraId="56B6E519" w14:textId="12A481CF" w:rsidR="00A1314A" w:rsidRDefault="00A1314A" w:rsidP="00A1314A">
      <w:pPr>
        <w:pStyle w:val="GrundtextPosNr"/>
        <w:keepNext/>
        <w:keepLines/>
      </w:pPr>
      <w:r>
        <w:t>61.CE 61</w:t>
      </w:r>
    </w:p>
    <w:p w14:paraId="7ABF25B0" w14:textId="0ECB146C" w:rsidR="00A1314A" w:rsidRDefault="00A1314A" w:rsidP="00A1314A">
      <w:pPr>
        <w:pStyle w:val="Grundtext"/>
      </w:pPr>
      <w:r>
        <w:t>Ablasshahn ¾" aus Kunststoff zur Behälterentleerung</w:t>
      </w:r>
    </w:p>
    <w:p w14:paraId="3A0320E1" w14:textId="5D9E3FC5" w:rsidR="00A1314A" w:rsidRDefault="00A1314A" w:rsidP="00A1314A">
      <w:pPr>
        <w:pStyle w:val="Folgeposition"/>
        <w:keepNext/>
        <w:keepLines/>
      </w:pPr>
      <w:r>
        <w:t>A</w:t>
      </w:r>
      <w:r>
        <w:rPr>
          <w:sz w:val="12"/>
        </w:rPr>
        <w:t>+</w:t>
      </w:r>
      <w:r>
        <w:tab/>
        <w:t>ABLASSHAHN -für LipuMobil-P NS 0,8</w:t>
      </w:r>
      <w:r>
        <w:tab/>
        <w:t xml:space="preserve">Stk </w:t>
      </w:r>
    </w:p>
    <w:p w14:paraId="158DA018" w14:textId="4CABC773" w:rsidR="00A1314A" w:rsidRDefault="00A1314A" w:rsidP="00A1314A">
      <w:pPr>
        <w:pStyle w:val="Langtext"/>
      </w:pPr>
      <w:r>
        <w:t>passend für : LipuMobil-P Typ 0,8</w:t>
      </w:r>
    </w:p>
    <w:p w14:paraId="0AD263B7" w14:textId="510269B9" w:rsidR="00A1314A" w:rsidRDefault="00A1314A" w:rsidP="00A1314A">
      <w:pPr>
        <w:pStyle w:val="Langtext"/>
      </w:pPr>
      <w:r>
        <w:t>z.B. ACO Ablasshahn Artikelnummer 3700.04.40 oder Gleichwertiges.</w:t>
      </w:r>
    </w:p>
    <w:p w14:paraId="456A2854" w14:textId="19F4961F" w:rsidR="00A1314A" w:rsidRDefault="00A1314A" w:rsidP="00A1314A">
      <w:pPr>
        <w:pStyle w:val="Langtext"/>
      </w:pPr>
      <w:r>
        <w:t>Angebotenes Erzeugnis:</w:t>
      </w:r>
    </w:p>
    <w:p w14:paraId="3EE1AEAE" w14:textId="77777777" w:rsidR="00A1314A" w:rsidRDefault="00A1314A" w:rsidP="00A1314A">
      <w:pPr>
        <w:pStyle w:val="TrennungPOS"/>
      </w:pPr>
    </w:p>
    <w:p w14:paraId="4812D759" w14:textId="4EE084C7" w:rsidR="00A1314A" w:rsidRDefault="00A1314A" w:rsidP="00A1314A">
      <w:pPr>
        <w:pStyle w:val="GrundtextPosNr"/>
        <w:keepNext/>
        <w:keepLines/>
      </w:pPr>
      <w:r>
        <w:t>61.CE 62</w:t>
      </w:r>
    </w:p>
    <w:p w14:paraId="2D9F6DB1" w14:textId="78124B9A" w:rsidR="00A1314A" w:rsidRDefault="00A1314A" w:rsidP="00A1314A">
      <w:pPr>
        <w:pStyle w:val="Grundtext"/>
      </w:pPr>
      <w:r>
        <w:t>Weithalsfass, mit Deckel und Spannring, geruchsdicht, Farbe weiß</w:t>
      </w:r>
    </w:p>
    <w:p w14:paraId="4AFF8D03" w14:textId="1BD7EF87" w:rsidR="00A1314A" w:rsidRDefault="00A1314A" w:rsidP="00A1314A">
      <w:pPr>
        <w:pStyle w:val="Folgeposition"/>
        <w:keepNext/>
        <w:keepLines/>
      </w:pPr>
      <w:r>
        <w:t>A</w:t>
      </w:r>
      <w:r>
        <w:rPr>
          <w:sz w:val="12"/>
        </w:rPr>
        <w:t>+</w:t>
      </w:r>
      <w:r>
        <w:tab/>
        <w:t>WECHSELFASS -Volumen 60 Liter</w:t>
      </w:r>
      <w:r>
        <w:tab/>
        <w:t xml:space="preserve">Stk </w:t>
      </w:r>
    </w:p>
    <w:p w14:paraId="253B9D52" w14:textId="62BA6166" w:rsidR="00A1314A" w:rsidRDefault="00A1314A" w:rsidP="00A1314A">
      <w:pPr>
        <w:pStyle w:val="Langtext"/>
      </w:pPr>
      <w:r>
        <w:t>passend für : Lipator-P, Lipator-S, LipuMobil-P Typ 0,8</w:t>
      </w:r>
    </w:p>
    <w:p w14:paraId="15A60088" w14:textId="60188CA0" w:rsidR="00A1314A" w:rsidRDefault="00A1314A" w:rsidP="00A1314A">
      <w:pPr>
        <w:pStyle w:val="Langtext"/>
      </w:pPr>
      <w:r>
        <w:t>Volumen: 60 Liter</w:t>
      </w:r>
    </w:p>
    <w:p w14:paraId="4E8F755A" w14:textId="140F7AA7" w:rsidR="00A1314A" w:rsidRDefault="00A1314A" w:rsidP="00A1314A">
      <w:pPr>
        <w:pStyle w:val="Langtext"/>
      </w:pPr>
      <w:r>
        <w:t>Durchmesser: ca. 380 mm</w:t>
      </w:r>
    </w:p>
    <w:p w14:paraId="2418F839" w14:textId="1ED7CB68" w:rsidR="00A1314A" w:rsidRDefault="00A1314A" w:rsidP="00A1314A">
      <w:pPr>
        <w:pStyle w:val="Langtext"/>
      </w:pPr>
      <w:r>
        <w:t>Höhe: ca. 630 mm</w:t>
      </w:r>
    </w:p>
    <w:p w14:paraId="5A1E4C18" w14:textId="79C171CF" w:rsidR="00A1314A" w:rsidRDefault="00A1314A" w:rsidP="00A1314A">
      <w:pPr>
        <w:pStyle w:val="Langtext"/>
      </w:pPr>
      <w:r>
        <w:t>Gewicht : ca. 5 kg</w:t>
      </w:r>
    </w:p>
    <w:p w14:paraId="72C393EA" w14:textId="77777777" w:rsidR="00A1314A" w:rsidRDefault="00A1314A" w:rsidP="00A1314A">
      <w:pPr>
        <w:pStyle w:val="Langtext"/>
      </w:pPr>
    </w:p>
    <w:p w14:paraId="37FCA6C8" w14:textId="2F5C6228" w:rsidR="00A1314A" w:rsidRDefault="00A1314A" w:rsidP="00A1314A">
      <w:pPr>
        <w:pStyle w:val="Langtext"/>
      </w:pPr>
      <w:r>
        <w:t>z.B. ACO Weithalsfass Artikelnummer 7600.00.15 oder Gleichwertiges.</w:t>
      </w:r>
    </w:p>
    <w:p w14:paraId="0FA85262" w14:textId="3F31980B" w:rsidR="00A1314A" w:rsidRDefault="00A1314A" w:rsidP="00A1314A">
      <w:pPr>
        <w:pStyle w:val="Langtext"/>
      </w:pPr>
      <w:r>
        <w:t>Angebotenes Erzeugnis:</w:t>
      </w:r>
    </w:p>
    <w:p w14:paraId="536D1E9B" w14:textId="77777777" w:rsidR="00A1314A" w:rsidRDefault="00A1314A" w:rsidP="00A1314A">
      <w:pPr>
        <w:pStyle w:val="TrennungPOS"/>
      </w:pPr>
    </w:p>
    <w:p w14:paraId="1011C19F" w14:textId="7BF6111C" w:rsidR="00A1314A" w:rsidRDefault="00A1314A" w:rsidP="00A1314A">
      <w:pPr>
        <w:pStyle w:val="GrundtextPosNr"/>
        <w:keepNext/>
        <w:keepLines/>
      </w:pPr>
      <w:r>
        <w:t>61.CE 63</w:t>
      </w:r>
    </w:p>
    <w:p w14:paraId="0451A181" w14:textId="7E1D9F46" w:rsidR="00A1314A" w:rsidRDefault="00A1314A" w:rsidP="00A1314A">
      <w:pPr>
        <w:pStyle w:val="Grundtext"/>
      </w:pPr>
      <w:r>
        <w:t>Rollengestell aus Edelstahl Werkstoff 1.4571, mit 4 Transportrollen</w:t>
      </w:r>
    </w:p>
    <w:p w14:paraId="7307AA7D" w14:textId="3048F188" w:rsidR="00A1314A" w:rsidRDefault="00A1314A" w:rsidP="00A1314A">
      <w:pPr>
        <w:pStyle w:val="Folgeposition"/>
        <w:keepNext/>
        <w:keepLines/>
      </w:pPr>
      <w:r>
        <w:t>A</w:t>
      </w:r>
      <w:r>
        <w:rPr>
          <w:sz w:val="12"/>
        </w:rPr>
        <w:t>+</w:t>
      </w:r>
      <w:r>
        <w:tab/>
        <w:t>ROLLENGESTELL -für LipuMobil-S</w:t>
      </w:r>
      <w:r>
        <w:tab/>
        <w:t xml:space="preserve">Stk </w:t>
      </w:r>
    </w:p>
    <w:p w14:paraId="06A0206F" w14:textId="29D9F849" w:rsidR="00A1314A" w:rsidRDefault="00A1314A" w:rsidP="00A1314A">
      <w:pPr>
        <w:pStyle w:val="Langtext"/>
      </w:pPr>
      <w:r>
        <w:t>passend für : LipuMobil-S</w:t>
      </w:r>
    </w:p>
    <w:p w14:paraId="4E3B961A" w14:textId="7716A7FE" w:rsidR="00A1314A" w:rsidRDefault="00A1314A" w:rsidP="00A1314A">
      <w:pPr>
        <w:pStyle w:val="Langtext"/>
      </w:pPr>
      <w:r>
        <w:t>Länge: 720 mm</w:t>
      </w:r>
    </w:p>
    <w:p w14:paraId="3AF27D11" w14:textId="42B83FE6" w:rsidR="00A1314A" w:rsidRDefault="00A1314A" w:rsidP="00A1314A">
      <w:pPr>
        <w:pStyle w:val="Langtext"/>
      </w:pPr>
      <w:r>
        <w:t>Breite: 620 mm</w:t>
      </w:r>
    </w:p>
    <w:p w14:paraId="21CCF04D" w14:textId="4851211B" w:rsidR="00A1314A" w:rsidRDefault="00A1314A" w:rsidP="00A1314A">
      <w:pPr>
        <w:pStyle w:val="Langtext"/>
      </w:pPr>
      <w:r>
        <w:t>Höhe: 230 mm</w:t>
      </w:r>
    </w:p>
    <w:p w14:paraId="22E2FB8A" w14:textId="7998818D" w:rsidR="00A1314A" w:rsidRDefault="00A1314A" w:rsidP="00A1314A">
      <w:pPr>
        <w:pStyle w:val="Langtext"/>
      </w:pPr>
      <w:r>
        <w:t>Gewicht : ca. 19 kg</w:t>
      </w:r>
    </w:p>
    <w:p w14:paraId="480CF733" w14:textId="77777777" w:rsidR="00A1314A" w:rsidRDefault="00A1314A" w:rsidP="00A1314A">
      <w:pPr>
        <w:pStyle w:val="Langtext"/>
      </w:pPr>
    </w:p>
    <w:p w14:paraId="61BFE2DF" w14:textId="1AA002DA" w:rsidR="00A1314A" w:rsidRDefault="00A1314A" w:rsidP="00A1314A">
      <w:pPr>
        <w:pStyle w:val="Langtext"/>
      </w:pPr>
      <w:r>
        <w:t>z.B. ACO Rollengestell Artikelnummer 0153.20.81 oder Gleichwertiges.</w:t>
      </w:r>
    </w:p>
    <w:p w14:paraId="5CE96E13" w14:textId="2A57C5B0" w:rsidR="00A1314A" w:rsidRDefault="00A1314A" w:rsidP="00A1314A">
      <w:pPr>
        <w:pStyle w:val="Langtext"/>
      </w:pPr>
      <w:r>
        <w:t>Angebotenes Erzeugnis:</w:t>
      </w:r>
    </w:p>
    <w:p w14:paraId="5D8821EF" w14:textId="77777777" w:rsidR="00A1314A" w:rsidRDefault="00A1314A" w:rsidP="00A1314A">
      <w:pPr>
        <w:pStyle w:val="TrennungPOS"/>
      </w:pPr>
    </w:p>
    <w:p w14:paraId="730CE7E4" w14:textId="09CD5BCB" w:rsidR="00A1314A" w:rsidRDefault="00A1314A" w:rsidP="00A1314A">
      <w:pPr>
        <w:pStyle w:val="GrundtextPosNr"/>
        <w:keepNext/>
        <w:keepLines/>
      </w:pPr>
      <w:r>
        <w:t>61.CE 65</w:t>
      </w:r>
    </w:p>
    <w:p w14:paraId="22BE656F" w14:textId="0AAB3124" w:rsidR="00A1314A" w:rsidRDefault="00A1314A" w:rsidP="00A1314A">
      <w:pPr>
        <w:pStyle w:val="Grundtext"/>
      </w:pPr>
      <w:r>
        <w:t>Zulauf Absperrschieber / Plattenschieber mit Handrad</w:t>
      </w:r>
    </w:p>
    <w:p w14:paraId="1AEFE603" w14:textId="3AB7F6B2" w:rsidR="00A1314A" w:rsidRDefault="00A1314A" w:rsidP="00A1314A">
      <w:pPr>
        <w:pStyle w:val="Grundtext"/>
      </w:pPr>
      <w:r>
        <w:t>zu Pumpeneinheit LipuSmart</w:t>
      </w:r>
    </w:p>
    <w:p w14:paraId="3FF20069" w14:textId="40DF41E3" w:rsidR="00A1314A" w:rsidRDefault="00A1314A" w:rsidP="00A1314A">
      <w:pPr>
        <w:pStyle w:val="Grundtext"/>
      </w:pPr>
      <w:r>
        <w:t>Werkstoff Gehäuse GG 25, Schieberplatte und Spindel aus Edelstahl 1.4301, einschließlich Dichtungen und Befestigungsmaterial</w:t>
      </w:r>
    </w:p>
    <w:p w14:paraId="2B51B77B" w14:textId="499449D7" w:rsidR="00A1314A" w:rsidRDefault="00A1314A" w:rsidP="00A1314A">
      <w:pPr>
        <w:pStyle w:val="Grundtext"/>
      </w:pPr>
      <w:r>
        <w:t>Ausführung : PN 10, Temperaturbereich : -20 °C bis +120 °C</w:t>
      </w:r>
    </w:p>
    <w:p w14:paraId="361D4718" w14:textId="450988B3" w:rsidR="00A1314A" w:rsidRDefault="00A1314A" w:rsidP="00A1314A">
      <w:pPr>
        <w:pStyle w:val="Grundtext"/>
      </w:pPr>
      <w:r>
        <w:t>Angegeben ist Dimension Rohr</w:t>
      </w:r>
    </w:p>
    <w:p w14:paraId="1E1FA996" w14:textId="533B2256" w:rsidR="00A1314A" w:rsidRDefault="00A1314A" w:rsidP="00A1314A">
      <w:pPr>
        <w:pStyle w:val="Folgeposition"/>
        <w:keepNext/>
        <w:keepLines/>
      </w:pPr>
      <w:r>
        <w:t>A</w:t>
      </w:r>
      <w:r>
        <w:rPr>
          <w:sz w:val="12"/>
        </w:rPr>
        <w:t>+</w:t>
      </w:r>
      <w:r>
        <w:tab/>
        <w:t>ABSPERRSCHIEBER DN 100 LipuSmart Pumpeneinheit</w:t>
      </w:r>
      <w:r>
        <w:tab/>
        <w:t xml:space="preserve">Stk </w:t>
      </w:r>
    </w:p>
    <w:p w14:paraId="728FB8A2" w14:textId="603C0387" w:rsidR="00A1314A" w:rsidRDefault="00A1314A" w:rsidP="00A1314A">
      <w:pPr>
        <w:pStyle w:val="Langtext"/>
      </w:pPr>
      <w:r>
        <w:t>für Rohre mit DN 100</w:t>
      </w:r>
    </w:p>
    <w:p w14:paraId="439D8268" w14:textId="467D0ED9" w:rsidR="00A1314A" w:rsidRDefault="00A1314A" w:rsidP="00A1314A">
      <w:pPr>
        <w:pStyle w:val="Langtext"/>
      </w:pPr>
      <w:r>
        <w:t>Baulänge : 50 mm</w:t>
      </w:r>
    </w:p>
    <w:p w14:paraId="7998CF2A" w14:textId="70BDBBF3" w:rsidR="00A1314A" w:rsidRDefault="00A1314A" w:rsidP="00A1314A">
      <w:pPr>
        <w:pStyle w:val="Langtext"/>
      </w:pPr>
      <w:r>
        <w:t>Spindelweg Höhe: 365 bis 465 mm</w:t>
      </w:r>
    </w:p>
    <w:p w14:paraId="074D3A4A" w14:textId="79134BBD" w:rsidR="00A1314A" w:rsidRDefault="00A1314A" w:rsidP="00A1314A">
      <w:pPr>
        <w:pStyle w:val="Langtext"/>
      </w:pPr>
      <w:r>
        <w:t>Durchmesser Handrad : 200 mm</w:t>
      </w:r>
    </w:p>
    <w:p w14:paraId="51C5C307" w14:textId="3956A0D9" w:rsidR="00A1314A" w:rsidRDefault="00A1314A" w:rsidP="00A1314A">
      <w:pPr>
        <w:pStyle w:val="Langtext"/>
      </w:pPr>
      <w:r>
        <w:t>Gewicht : ca. 15 kg</w:t>
      </w:r>
    </w:p>
    <w:p w14:paraId="6975C759" w14:textId="77777777" w:rsidR="00A1314A" w:rsidRDefault="00A1314A" w:rsidP="00A1314A">
      <w:pPr>
        <w:pStyle w:val="Langtext"/>
      </w:pPr>
    </w:p>
    <w:p w14:paraId="6F850A6A" w14:textId="7DF0F9C2" w:rsidR="00A1314A" w:rsidRDefault="00A1314A" w:rsidP="00A1314A">
      <w:pPr>
        <w:pStyle w:val="Langtext"/>
      </w:pPr>
      <w:r>
        <w:t>z.B. ACO Absperrschieber / Plattenschieber DN 100 Artikelnummer 0155.34.18 oder Gleichwertiges.</w:t>
      </w:r>
    </w:p>
    <w:p w14:paraId="09D6ADAA" w14:textId="5BCF6A70" w:rsidR="00A1314A" w:rsidRDefault="00A1314A" w:rsidP="00A1314A">
      <w:pPr>
        <w:pStyle w:val="Langtext"/>
      </w:pPr>
      <w:r>
        <w:t>Angebotenes Erzeugnis:</w:t>
      </w:r>
    </w:p>
    <w:p w14:paraId="7F783AA5" w14:textId="77777777" w:rsidR="00A1314A" w:rsidRDefault="00A1314A" w:rsidP="00A1314A">
      <w:pPr>
        <w:pStyle w:val="TrennungPOS"/>
      </w:pPr>
    </w:p>
    <w:p w14:paraId="50393340" w14:textId="1576DFFB" w:rsidR="00A1314A" w:rsidRDefault="00A1314A" w:rsidP="00A1314A">
      <w:pPr>
        <w:pStyle w:val="GrundtextPosNr"/>
        <w:keepNext/>
        <w:keepLines/>
      </w:pPr>
      <w:r>
        <w:t>61.CE 66</w:t>
      </w:r>
    </w:p>
    <w:p w14:paraId="6C60B70B" w14:textId="4BD402DD" w:rsidR="00A1314A" w:rsidRDefault="00A1314A" w:rsidP="00A1314A">
      <w:pPr>
        <w:pStyle w:val="Grundtext"/>
      </w:pPr>
      <w:r>
        <w:t>Absperrschiebersatz DN 80 aus GG Baulänge 180 mm, bestehend aus: Keilflachschieber DN 80 Schrauben, Muttern u. Dichtung, Gewicht ca. 21 kg</w:t>
      </w:r>
    </w:p>
    <w:p w14:paraId="3BB82D5C" w14:textId="4B003A3A" w:rsidR="00A1314A" w:rsidRDefault="00A1314A" w:rsidP="00A1314A">
      <w:pPr>
        <w:pStyle w:val="Folgeposition"/>
        <w:keepNext/>
        <w:keepLines/>
      </w:pPr>
      <w:r>
        <w:t>A</w:t>
      </w:r>
      <w:r>
        <w:rPr>
          <w:sz w:val="12"/>
        </w:rPr>
        <w:t>+</w:t>
      </w:r>
      <w:r>
        <w:tab/>
        <w:t>ABSPERRSCHIEBER Druckleitung - LipuSmart</w:t>
      </w:r>
      <w:r>
        <w:tab/>
        <w:t xml:space="preserve">Stk </w:t>
      </w:r>
    </w:p>
    <w:p w14:paraId="48E69D2F" w14:textId="69509A7C" w:rsidR="00A1314A" w:rsidRDefault="00A1314A" w:rsidP="00A1314A">
      <w:pPr>
        <w:pStyle w:val="Langtext"/>
      </w:pPr>
      <w:r>
        <w:t>für Druckleitung LipuSmart Pumpeneinheit</w:t>
      </w:r>
    </w:p>
    <w:p w14:paraId="4058D137" w14:textId="2C6D1660" w:rsidR="00A1314A" w:rsidRDefault="00A1314A" w:rsidP="00A1314A">
      <w:pPr>
        <w:pStyle w:val="Langtext"/>
      </w:pPr>
      <w:r>
        <w:t>z.B. ACO Absperrschieber DN 80 Artikelnummer 0154.51.93 oder Gleichwertiges.</w:t>
      </w:r>
    </w:p>
    <w:p w14:paraId="7D036724" w14:textId="72BF596D" w:rsidR="00A1314A" w:rsidRDefault="00A1314A" w:rsidP="00A1314A">
      <w:pPr>
        <w:pStyle w:val="Langtext"/>
      </w:pPr>
      <w:r>
        <w:t>Angebotenes Erzeugnis:</w:t>
      </w:r>
    </w:p>
    <w:p w14:paraId="5B645415" w14:textId="77777777" w:rsidR="00A1314A" w:rsidRDefault="00A1314A" w:rsidP="00A1314A">
      <w:pPr>
        <w:pStyle w:val="TrennungPOS"/>
      </w:pPr>
    </w:p>
    <w:p w14:paraId="33461543" w14:textId="67609301" w:rsidR="00A1314A" w:rsidRDefault="00A1314A" w:rsidP="00A1314A">
      <w:pPr>
        <w:pStyle w:val="GrundtextPosNr"/>
        <w:keepNext/>
        <w:keepLines/>
      </w:pPr>
      <w:r>
        <w:t>61.CE 67</w:t>
      </w:r>
    </w:p>
    <w:p w14:paraId="37375D8D" w14:textId="692ED36D" w:rsidR="00A1314A" w:rsidRDefault="00A1314A" w:rsidP="00A1314A">
      <w:pPr>
        <w:pStyle w:val="Grundtext"/>
      </w:pPr>
      <w:r>
        <w:t>Anschlussstutzen Lüftung DN 70</w:t>
      </w:r>
    </w:p>
    <w:p w14:paraId="5404AE4B" w14:textId="4877B148" w:rsidR="00A1314A" w:rsidRDefault="00A1314A" w:rsidP="00A1314A">
      <w:pPr>
        <w:pStyle w:val="Grundtext"/>
      </w:pPr>
      <w:r>
        <w:t>zu Pumpeneinheit LipuSmart</w:t>
      </w:r>
    </w:p>
    <w:p w14:paraId="17B6A3B8" w14:textId="25B05DFB" w:rsidR="00A1314A" w:rsidRDefault="00A1314A" w:rsidP="00A1314A">
      <w:pPr>
        <w:pStyle w:val="Grundtext"/>
      </w:pPr>
      <w:r>
        <w:t>Werkstoff PE-HD, einschließlich Dichtung und Befestigungsmaterial</w:t>
      </w:r>
    </w:p>
    <w:p w14:paraId="2446DEED" w14:textId="504F17F9" w:rsidR="00A1314A" w:rsidRDefault="00514DFB" w:rsidP="00514DFB">
      <w:pPr>
        <w:pStyle w:val="Grundtext"/>
      </w:pPr>
      <w:r>
        <w:t>Angegeben ist Dimension Rohr</w:t>
      </w:r>
    </w:p>
    <w:p w14:paraId="50936F94" w14:textId="4D6CE5C8" w:rsidR="00514DFB" w:rsidRDefault="00514DFB" w:rsidP="00514DFB">
      <w:pPr>
        <w:pStyle w:val="Folgeposition"/>
        <w:keepNext/>
        <w:keepLines/>
      </w:pPr>
      <w:r>
        <w:lastRenderedPageBreak/>
        <w:t>A</w:t>
      </w:r>
      <w:r>
        <w:rPr>
          <w:sz w:val="12"/>
        </w:rPr>
        <w:t>+</w:t>
      </w:r>
      <w:r>
        <w:tab/>
        <w:t>ANSCHLUSSSTUTZEN DN 70 LipuSmart Pumpeneinheit</w:t>
      </w:r>
      <w:r>
        <w:tab/>
        <w:t xml:space="preserve">Stk </w:t>
      </w:r>
    </w:p>
    <w:p w14:paraId="502ACB8D" w14:textId="31F3827F" w:rsidR="00514DFB" w:rsidRDefault="00514DFB" w:rsidP="00514DFB">
      <w:pPr>
        <w:pStyle w:val="Langtext"/>
      </w:pPr>
      <w:r>
        <w:t>für Rohre mit DN 70 (Außendurchmesser 75 mm)</w:t>
      </w:r>
    </w:p>
    <w:p w14:paraId="726A99D4" w14:textId="77777777" w:rsidR="00514DFB" w:rsidRDefault="00514DFB" w:rsidP="00514DFB">
      <w:pPr>
        <w:pStyle w:val="Langtext"/>
      </w:pPr>
    </w:p>
    <w:p w14:paraId="398B736F" w14:textId="28127E28" w:rsidR="00514DFB" w:rsidRDefault="00514DFB" w:rsidP="00514DFB">
      <w:pPr>
        <w:pStyle w:val="Langtext"/>
      </w:pPr>
      <w:r>
        <w:t>z.B. ACO Anschlussstutzen DN 70 Artikelnummer 0155.34.16 oder Gleichwertiges.</w:t>
      </w:r>
    </w:p>
    <w:p w14:paraId="0432B7B9" w14:textId="6046E16C" w:rsidR="00514DFB" w:rsidRDefault="00514DFB" w:rsidP="00514DFB">
      <w:pPr>
        <w:pStyle w:val="Langtext"/>
      </w:pPr>
      <w:r>
        <w:t>Angebotenes Erzeugnis:</w:t>
      </w:r>
    </w:p>
    <w:p w14:paraId="2DB66AB8" w14:textId="77777777" w:rsidR="00514DFB" w:rsidRDefault="00514DFB" w:rsidP="00514DFB">
      <w:pPr>
        <w:pStyle w:val="TrennungPOS"/>
      </w:pPr>
    </w:p>
    <w:p w14:paraId="189056E3" w14:textId="4936019E" w:rsidR="00514DFB" w:rsidRDefault="00514DFB" w:rsidP="00514DFB">
      <w:pPr>
        <w:pStyle w:val="GrundtextPosNr"/>
        <w:keepNext/>
        <w:keepLines/>
      </w:pPr>
      <w:r>
        <w:t>61.CE 80</w:t>
      </w:r>
    </w:p>
    <w:p w14:paraId="7D135F69" w14:textId="4DADEEFA" w:rsidR="00514DFB" w:rsidRDefault="00514DFB" w:rsidP="00514DFB">
      <w:pPr>
        <w:pStyle w:val="Grundtext"/>
      </w:pPr>
      <w:r>
        <w:t>Fettschichtdickenmessgerät für Fettabscheideranlagen (Nenngröße 1 bis 20) zur elektronischen Messung der Fettschicht. Geeignet für flüssige und/oder aushärtende Fette. Mit zwei potentialfreien Wechslerkontakten zur Anzeige Vollmeldung (80 %) u. der Vorwarnung des Vollzustandes (50 %). Mit optischer Anzeige des Füllstandes. Mit beheiztem Sondenstab zur Erhöhung der Betriebssicherheit. Geeignet zur Weiterleitung an die ZLT. Betriebsspannung: 230VAC/5 VA max. Verbrauch ca. 12 W, Schutzklasse IP 54, Steckerfertig mit 3 m Anschlusskabel</w:t>
      </w:r>
    </w:p>
    <w:p w14:paraId="1028046D" w14:textId="0B9BBB2A" w:rsidR="00514DFB" w:rsidRDefault="00514DFB" w:rsidP="00514DFB">
      <w:pPr>
        <w:pStyle w:val="Folgeposition"/>
        <w:keepNext/>
        <w:keepLines/>
      </w:pPr>
      <w:r>
        <w:t>A</w:t>
      </w:r>
      <w:r>
        <w:rPr>
          <w:sz w:val="12"/>
        </w:rPr>
        <w:t>+</w:t>
      </w:r>
      <w:r>
        <w:tab/>
        <w:t>FETTSCHICHTDICKENMESSGERÄT-für Fettabscheider NS1 bis NS22,5</w:t>
      </w:r>
      <w:r>
        <w:tab/>
        <w:t xml:space="preserve">Stk </w:t>
      </w:r>
    </w:p>
    <w:p w14:paraId="17890D2E" w14:textId="647F016F" w:rsidR="00514DFB" w:rsidRDefault="00514DFB" w:rsidP="00514DFB">
      <w:pPr>
        <w:pStyle w:val="Langtext"/>
      </w:pPr>
      <w:r>
        <w:t>z.B. ACO Fettschichtdickenmessgerät Artikelnummer 3300.11.50 oder Gleichwertiges.</w:t>
      </w:r>
    </w:p>
    <w:p w14:paraId="4C314C45" w14:textId="2AD93B3A" w:rsidR="00514DFB" w:rsidRDefault="00514DFB" w:rsidP="00514DFB">
      <w:pPr>
        <w:pStyle w:val="Langtext"/>
      </w:pPr>
      <w:r>
        <w:t>Angebotenes Erzeugnis:</w:t>
      </w:r>
    </w:p>
    <w:p w14:paraId="784FE151" w14:textId="77777777" w:rsidR="00514DFB" w:rsidRDefault="00514DFB" w:rsidP="00514DFB">
      <w:pPr>
        <w:pStyle w:val="TrennungPOS"/>
      </w:pPr>
    </w:p>
    <w:p w14:paraId="254377B8" w14:textId="1D1BE2F3" w:rsidR="00514DFB" w:rsidRDefault="00514DFB" w:rsidP="00514DFB">
      <w:pPr>
        <w:pStyle w:val="GrundtextPosNr"/>
        <w:keepNext/>
        <w:keepLines/>
      </w:pPr>
      <w:r>
        <w:t>61.CE 85</w:t>
      </w:r>
    </w:p>
    <w:p w14:paraId="08057C34" w14:textId="2B4F2BAF" w:rsidR="00514DFB" w:rsidRDefault="00514DFB" w:rsidP="00514DFB">
      <w:pPr>
        <w:pStyle w:val="Grundtext"/>
      </w:pPr>
      <w:r>
        <w:t>Fettschichtdickenmessgerät Multi Control für freiaufgestellte Fettabscheideranlagen (Nenngröße 1 bis 30) zur elektronischen Messung der Fettschicht. Geeignet für flüssige und/oder aushärtende Fette.- stufenlose Messung in Prozent- mit integrierter SD-Karte (4GB) zur Aufzeichnung des Messverlaufs, Speicherung auf externe Medien (z.B. Laptop,Excel) möglich- Auswertegerät mit Farb-Touchpanel- mit beheiztem Sondenstab (Temperatur einstellbar) zur Erhöhung der Betriebssicherheit- drei potentialfreie Kontakte zur Ausgabe von Voralarm(einstellbar), Vollalarm (einstellbar) und Störungen- integrierte Backup-Batterie (CR 2032)- Messstab mit Einstellskala - geeignet zur Weiterleitung an die ZLT. Betriebsspannung: 230 V AC/DC, 2 A Verbrauch ca. 43 W, Schutzklasse IP 54, Steckerfertig mit 3 m Anschlusskabel</w:t>
      </w:r>
    </w:p>
    <w:p w14:paraId="508A72CE" w14:textId="60582419" w:rsidR="00514DFB" w:rsidRDefault="00514DFB" w:rsidP="00514DFB">
      <w:pPr>
        <w:pStyle w:val="Folgeposition"/>
        <w:keepNext/>
        <w:keepLines/>
      </w:pPr>
      <w:r>
        <w:t>A</w:t>
      </w:r>
      <w:r>
        <w:rPr>
          <w:sz w:val="12"/>
        </w:rPr>
        <w:t>+</w:t>
      </w:r>
      <w:r>
        <w:tab/>
        <w:t>FETTSCHICHTDICKENMESSGERÄT- für Fettabscheider NS1 bis NS30</w:t>
      </w:r>
      <w:r>
        <w:tab/>
        <w:t xml:space="preserve">Stk </w:t>
      </w:r>
    </w:p>
    <w:p w14:paraId="3FFDC785" w14:textId="38E58ABC" w:rsidR="00514DFB" w:rsidRDefault="00514DFB" w:rsidP="00514DFB">
      <w:pPr>
        <w:pStyle w:val="Langtext"/>
      </w:pPr>
      <w:r>
        <w:t>z.B. ACO Fettschichtdickenmessgerät Artikelnummer 3300.12.50 oder Gleichwertiges.</w:t>
      </w:r>
    </w:p>
    <w:p w14:paraId="7111405E" w14:textId="2A90B3A6" w:rsidR="00514DFB" w:rsidRDefault="00514DFB" w:rsidP="00514DFB">
      <w:pPr>
        <w:pStyle w:val="Langtext"/>
      </w:pPr>
      <w:r>
        <w:t>Angebotenes Erzeugnis:</w:t>
      </w:r>
    </w:p>
    <w:p w14:paraId="5EC85AAA" w14:textId="77777777" w:rsidR="00514DFB" w:rsidRDefault="00514DFB" w:rsidP="00514DFB">
      <w:pPr>
        <w:pStyle w:val="TrennungPOS"/>
      </w:pPr>
    </w:p>
    <w:p w14:paraId="44E3A460" w14:textId="59A72F01" w:rsidR="00514DFB" w:rsidRDefault="00514DFB" w:rsidP="00514DFB">
      <w:pPr>
        <w:pStyle w:val="GrundtextPosNr"/>
        <w:keepNext/>
        <w:keepLines/>
      </w:pPr>
      <w:r>
        <w:t>61.CE 89</w:t>
      </w:r>
    </w:p>
    <w:p w14:paraId="1A8D4711" w14:textId="3789C8E0" w:rsidR="00514DFB" w:rsidRDefault="00514DFB" w:rsidP="00514DFB">
      <w:pPr>
        <w:pStyle w:val="Grundtext"/>
      </w:pPr>
      <w:r>
        <w:t>Heizstab zur Verflüssigung der Fettschicht bei aushärtenden Fetten vor dem Entsorgungsvorgang. Der Heizstab wird zum Erwärmen der Fettschicht eingesetzt (bei niedrigen Umgebungstemperaturen, Betriebspausen oder bei erkennbarer ausgehärteter Fettschicht). Der Heizstab ist werksseitig am Fettabscheider montiert, Schutzart IP 64, Die Heizstäbe bestehen aus drei U-förmig gebogenen Rohrheizkörpern, die in einem Schraubkopf mit Rohrgewinde R 1½ aus Edelstahl Werkstoff 1.4301 eingeschweißt sind, Mantelwerkstoff der Rohrheizkörper Werkstoff 1.4435, Der Fühler des Kapillarrohrreglers befindet sich in einem Schutzrohr und erfasst die Flüssigkeitstemperatur, Der Regler ist stufenlos einstellbar, Einstellbereich beträgt wahlweise 30°C bis 110°C, Elektroanschluss: 400 V/50 Hz/16 A/6,0 kW</w:t>
      </w:r>
    </w:p>
    <w:p w14:paraId="3674E286" w14:textId="3140D85A" w:rsidR="00514DFB" w:rsidRDefault="00514DFB" w:rsidP="00514DFB">
      <w:pPr>
        <w:pStyle w:val="Folgeposition"/>
        <w:keepNext/>
        <w:keepLines/>
      </w:pPr>
      <w:r>
        <w:t>A</w:t>
      </w:r>
      <w:r>
        <w:rPr>
          <w:sz w:val="12"/>
        </w:rPr>
        <w:t>+</w:t>
      </w:r>
      <w:r>
        <w:tab/>
        <w:t>HEIZSTAB - für Fettabscheider</w:t>
      </w:r>
      <w:r>
        <w:tab/>
        <w:t xml:space="preserve">Stk </w:t>
      </w:r>
    </w:p>
    <w:p w14:paraId="0313C94A" w14:textId="32054E34" w:rsidR="00514DFB" w:rsidRDefault="00514DFB" w:rsidP="00514DFB">
      <w:pPr>
        <w:pStyle w:val="Langtext"/>
      </w:pPr>
      <w:r>
        <w:t>Eintauchtiefe: 475 mm</w:t>
      </w:r>
    </w:p>
    <w:p w14:paraId="550909AA" w14:textId="611034AA" w:rsidR="00514DFB" w:rsidRDefault="00514DFB" w:rsidP="00514DFB">
      <w:pPr>
        <w:pStyle w:val="Langtext"/>
      </w:pPr>
      <w:r>
        <w:t>Gesamtlänge: 635 mm</w:t>
      </w:r>
    </w:p>
    <w:p w14:paraId="3E7D200B" w14:textId="62B94121" w:rsidR="00514DFB" w:rsidRDefault="00514DFB" w:rsidP="00514DFB">
      <w:pPr>
        <w:pStyle w:val="Langtext"/>
      </w:pPr>
      <w:r>
        <w:t>Oberflächenbelastung: 8-9 W/cm²</w:t>
      </w:r>
    </w:p>
    <w:p w14:paraId="68595E42" w14:textId="77777777" w:rsidR="00514DFB" w:rsidRDefault="00514DFB" w:rsidP="00514DFB">
      <w:pPr>
        <w:pStyle w:val="Langtext"/>
      </w:pPr>
    </w:p>
    <w:p w14:paraId="7F20BC1F" w14:textId="6EF86532" w:rsidR="00514DFB" w:rsidRDefault="00514DFB" w:rsidP="00514DFB">
      <w:pPr>
        <w:pStyle w:val="Langtext"/>
      </w:pPr>
      <w:r>
        <w:t>z.B. ACO Heizstab Artikelnummer 7300.01.00 oder Gleichwertiges.</w:t>
      </w:r>
    </w:p>
    <w:p w14:paraId="0AC4FF05" w14:textId="2E39F2A7" w:rsidR="00514DFB" w:rsidRDefault="00514DFB" w:rsidP="00514DFB">
      <w:pPr>
        <w:pStyle w:val="Langtext"/>
      </w:pPr>
      <w:r>
        <w:t>Angebotenes Erzeugnis:</w:t>
      </w:r>
    </w:p>
    <w:p w14:paraId="550FCA2F" w14:textId="77777777" w:rsidR="00514DFB" w:rsidRDefault="00514DFB" w:rsidP="00514DFB">
      <w:pPr>
        <w:pStyle w:val="TrennungPOS"/>
      </w:pPr>
    </w:p>
    <w:p w14:paraId="40FE38A2" w14:textId="5196E398" w:rsidR="00514DFB" w:rsidRDefault="00514DFB" w:rsidP="00514DFB">
      <w:pPr>
        <w:pStyle w:val="GrundtextPosNr"/>
        <w:keepNext/>
        <w:keepLines/>
      </w:pPr>
      <w:r>
        <w:t>61.CE 90</w:t>
      </w:r>
    </w:p>
    <w:p w14:paraId="1AFC3A47" w14:textId="311B3906" w:rsidR="00514DFB" w:rsidRDefault="00514DFB" w:rsidP="00514DFB">
      <w:pPr>
        <w:pStyle w:val="Grundtext"/>
      </w:pPr>
      <w:r>
        <w:t>Entsorgungsleitung (Saugleitung) für Fettabscheider ohne Entsorgungspumpe</w:t>
      </w:r>
    </w:p>
    <w:p w14:paraId="5C9A504B" w14:textId="2040F88B" w:rsidR="00514DFB" w:rsidRDefault="00514DFB" w:rsidP="00514DFB">
      <w:pPr>
        <w:pStyle w:val="Grundtext"/>
      </w:pPr>
      <w:r>
        <w:t>Rohr DN 75 mit Steckmuffensystem,</w:t>
      </w:r>
    </w:p>
    <w:p w14:paraId="37FFCCD6" w14:textId="3AEFCDFD" w:rsidR="00514DFB" w:rsidRDefault="00514DFB" w:rsidP="00514DFB">
      <w:pPr>
        <w:pStyle w:val="Grundtext"/>
      </w:pPr>
      <w:r>
        <w:t>Edelstahl Werkstoff 1.4404 (V4A) (AISI 316L), vollständig gebeizt und passiviert</w:t>
      </w:r>
    </w:p>
    <w:p w14:paraId="20EE36A0" w14:textId="2980F3F1" w:rsidR="00514DFB" w:rsidRDefault="00514DFB" w:rsidP="00514DFB">
      <w:pPr>
        <w:pStyle w:val="Grundtext"/>
      </w:pPr>
      <w:r>
        <w:t>Steckmuffensystem gefertigt nach ÖNORM EN 1124, Doppellippendichtung Werkstoff EPDM</w:t>
      </w:r>
    </w:p>
    <w:p w14:paraId="76D2B9C4" w14:textId="3717FEA2" w:rsidR="00514DFB" w:rsidRDefault="00514DFB" w:rsidP="00514DFB">
      <w:pPr>
        <w:pStyle w:val="Grundtext"/>
      </w:pPr>
      <w:r>
        <w:t>Entspricht Baustoffklasse A1, nicht brennbar gemäß DIN 4102-1 und ÖNORM EN 13501-1</w:t>
      </w:r>
    </w:p>
    <w:p w14:paraId="32CA8FE7" w14:textId="6F037373" w:rsidR="00514DFB" w:rsidRDefault="00514DFB" w:rsidP="00514DFB">
      <w:pPr>
        <w:pStyle w:val="Grundtext"/>
      </w:pPr>
      <w:r>
        <w:t>Übergang Länge 110mm Spitzende DN 75 mit R 2 ½“ Innengewinde, Muffenanschlussstück DN 75 Länge 160mm mit R 2 ½“ Außengewinde, Steckmuffensicherungen, Formstücke</w:t>
      </w:r>
    </w:p>
    <w:p w14:paraId="15BCC9D2" w14:textId="45415D22" w:rsidR="00514DFB" w:rsidRDefault="00514DFB" w:rsidP="00514DFB">
      <w:pPr>
        <w:pStyle w:val="Grundtext"/>
      </w:pPr>
      <w:r>
        <w:t>Zubehör wie Gleitmittel ist in eigenen Positionen beschrieben.</w:t>
      </w:r>
    </w:p>
    <w:p w14:paraId="42E85AA9" w14:textId="29EDD7D0" w:rsidR="00514DFB" w:rsidRDefault="00514DFB" w:rsidP="00514DFB">
      <w:pPr>
        <w:pStyle w:val="Grundtext"/>
      </w:pPr>
      <w:r>
        <w:t>Anzugeben ist Länge der Entsorgungsleitung in Meter</w:t>
      </w:r>
    </w:p>
    <w:p w14:paraId="39FC228C" w14:textId="5A4EF28A" w:rsidR="00514DFB" w:rsidRDefault="00514DFB" w:rsidP="00514DFB">
      <w:pPr>
        <w:pStyle w:val="Folgeposition"/>
        <w:keepNext/>
        <w:keepLines/>
      </w:pPr>
      <w:r>
        <w:t>A</w:t>
      </w:r>
      <w:r>
        <w:rPr>
          <w:sz w:val="12"/>
        </w:rPr>
        <w:t>+</w:t>
      </w:r>
      <w:r>
        <w:tab/>
        <w:t>Entsorgungsleitung Fettabsch. o. Entsorgungspumpe</w:t>
      </w:r>
      <w:r>
        <w:tab/>
        <w:t xml:space="preserve">Stk </w:t>
      </w:r>
    </w:p>
    <w:p w14:paraId="1E303504" w14:textId="77523145" w:rsidR="00514DFB" w:rsidRDefault="00514DFB" w:rsidP="00514DFB">
      <w:pPr>
        <w:pStyle w:val="Langtext"/>
      </w:pPr>
      <w:r>
        <w:t>Länge: _ _ _ m</w:t>
      </w:r>
    </w:p>
    <w:p w14:paraId="02C8DC9B" w14:textId="050259DF" w:rsidR="00514DFB" w:rsidRDefault="00514DFB" w:rsidP="00514DFB">
      <w:pPr>
        <w:pStyle w:val="Langtext"/>
      </w:pPr>
      <w:r>
        <w:t>Außendurchmesser: 75mm</w:t>
      </w:r>
    </w:p>
    <w:p w14:paraId="1FEDCFD6" w14:textId="061489E3" w:rsidR="00514DFB" w:rsidRDefault="00514DFB" w:rsidP="00514DFB">
      <w:pPr>
        <w:pStyle w:val="Langtext"/>
      </w:pPr>
      <w:r>
        <w:t>z.B. ACO Pipe Entsorgungsleitung für Fettabscheider ohne Entsorgungspumpe oder Gleichwertiges.</w:t>
      </w:r>
    </w:p>
    <w:p w14:paraId="3CFFC5D6" w14:textId="6A84A604" w:rsidR="00514DFB" w:rsidRDefault="00514DFB" w:rsidP="00514DFB">
      <w:pPr>
        <w:pStyle w:val="Langtext"/>
      </w:pPr>
      <w:r>
        <w:t>Angebotenes Erzeugnis:</w:t>
      </w:r>
    </w:p>
    <w:p w14:paraId="4162153E" w14:textId="77777777" w:rsidR="00514DFB" w:rsidRDefault="00514DFB" w:rsidP="00514DFB">
      <w:pPr>
        <w:pStyle w:val="TrennungPOS"/>
      </w:pPr>
    </w:p>
    <w:p w14:paraId="021D24A1" w14:textId="4F4BE2E6" w:rsidR="00514DFB" w:rsidRDefault="00514DFB" w:rsidP="00514DFB">
      <w:pPr>
        <w:pStyle w:val="GrundtextPosNr"/>
        <w:keepNext/>
        <w:keepLines/>
      </w:pPr>
      <w:r>
        <w:t>61.CE 91</w:t>
      </w:r>
    </w:p>
    <w:p w14:paraId="30AAD1D5" w14:textId="18B23DFA" w:rsidR="00514DFB" w:rsidRDefault="00514DFB" w:rsidP="00514DFB">
      <w:pPr>
        <w:pStyle w:val="Grundtext"/>
      </w:pPr>
      <w:r>
        <w:t>Entsorgungsleitung (Saugleitung) für Fettabscheider mit Entsorgungspumpe</w:t>
      </w:r>
    </w:p>
    <w:p w14:paraId="50A2C646" w14:textId="7BF7BF30" w:rsidR="00514DFB" w:rsidRDefault="00514DFB" w:rsidP="00514DFB">
      <w:pPr>
        <w:pStyle w:val="Grundtext"/>
      </w:pPr>
      <w:r>
        <w:t>Rohr DN 75 mit Steckmuffensystem,</w:t>
      </w:r>
    </w:p>
    <w:p w14:paraId="506310B4" w14:textId="5987EB91" w:rsidR="00514DFB" w:rsidRDefault="00514DFB" w:rsidP="00514DFB">
      <w:pPr>
        <w:pStyle w:val="Grundtext"/>
      </w:pPr>
      <w:r>
        <w:lastRenderedPageBreak/>
        <w:t>Edelstahl Werkstoff 1.4404 (V4A) (AISI 316L), vollständig gebeizt und passiviert</w:t>
      </w:r>
    </w:p>
    <w:p w14:paraId="78EAF554" w14:textId="79194C78" w:rsidR="00514DFB" w:rsidRDefault="00514DFB" w:rsidP="00514DFB">
      <w:pPr>
        <w:pStyle w:val="Grundtext"/>
      </w:pPr>
      <w:r>
        <w:t>Steckmuffensystem gefertigt nach ÖNORM EN 1124, Doppellippendichtung Werkstoff EPDM</w:t>
      </w:r>
    </w:p>
    <w:p w14:paraId="075F1338" w14:textId="28811678" w:rsidR="00514DFB" w:rsidRDefault="00514DFB" w:rsidP="00514DFB">
      <w:pPr>
        <w:pStyle w:val="Grundtext"/>
      </w:pPr>
      <w:r>
        <w:t>Entspricht Baustoffklasse A1, nicht brennbar gemäß DIN 4102-1 und ÖNORM EN 13501-1</w:t>
      </w:r>
    </w:p>
    <w:p w14:paraId="0A422D40" w14:textId="1CEBC02C" w:rsidR="00514DFB" w:rsidRDefault="00514DFB" w:rsidP="00514DFB">
      <w:pPr>
        <w:pStyle w:val="Grundtext"/>
      </w:pPr>
      <w:r>
        <w:t>Übergang Länge 110mm Spitzende DN 75 mit R 2 ½“ Innengewinde, Muffenanschlussstück DN 75 Länge 160mm mit R 2 ½“ Außengewinde, Druckrohrschellen, Formstücke</w:t>
      </w:r>
    </w:p>
    <w:p w14:paraId="3542E1C1" w14:textId="30EDCE06" w:rsidR="00514DFB" w:rsidRDefault="00514DFB" w:rsidP="00514DFB">
      <w:pPr>
        <w:pStyle w:val="Grundtext"/>
      </w:pPr>
      <w:r>
        <w:t>Zubehör wie Gleitmittel ist in eigenen Positionen beschrieben.</w:t>
      </w:r>
    </w:p>
    <w:p w14:paraId="15F851CF" w14:textId="5C805D3A" w:rsidR="00514DFB" w:rsidRDefault="00514DFB" w:rsidP="00514DFB">
      <w:pPr>
        <w:pStyle w:val="Grundtext"/>
      </w:pPr>
      <w:r>
        <w:t>Anzugeben ist Länge der Entsorgungsleitung in Meter</w:t>
      </w:r>
    </w:p>
    <w:p w14:paraId="73398827" w14:textId="1C4864D4" w:rsidR="00514DFB" w:rsidRDefault="00514DFB" w:rsidP="00514DFB">
      <w:pPr>
        <w:pStyle w:val="Folgeposition"/>
        <w:keepNext/>
        <w:keepLines/>
      </w:pPr>
      <w:r>
        <w:t>A</w:t>
      </w:r>
      <w:r>
        <w:rPr>
          <w:sz w:val="12"/>
        </w:rPr>
        <w:t>+</w:t>
      </w:r>
      <w:r>
        <w:tab/>
        <w:t>Entsorgungsleitung Fettabsch. m. Entsorgungspumpe</w:t>
      </w:r>
      <w:r>
        <w:tab/>
        <w:t xml:space="preserve">Stk </w:t>
      </w:r>
    </w:p>
    <w:p w14:paraId="4FFFBA4A" w14:textId="71980AA7" w:rsidR="00514DFB" w:rsidRDefault="00514DFB" w:rsidP="00514DFB">
      <w:pPr>
        <w:pStyle w:val="Langtext"/>
      </w:pPr>
      <w:r>
        <w:t>Länge: _ _ _ m</w:t>
      </w:r>
    </w:p>
    <w:p w14:paraId="03C08EC7" w14:textId="4D711B9E" w:rsidR="00514DFB" w:rsidRDefault="00514DFB" w:rsidP="00514DFB">
      <w:pPr>
        <w:pStyle w:val="Langtext"/>
      </w:pPr>
      <w:r>
        <w:t>Außendurchmesser: 75mm</w:t>
      </w:r>
    </w:p>
    <w:p w14:paraId="5A1F3458" w14:textId="7D14A763" w:rsidR="00514DFB" w:rsidRDefault="00514DFB" w:rsidP="00514DFB">
      <w:pPr>
        <w:pStyle w:val="Langtext"/>
      </w:pPr>
      <w:r>
        <w:t>z.B. ACO Pipe Entsorgungsleitung für Fettabscheider mit Entsorgungspumpe oder Gleichwertiges.</w:t>
      </w:r>
    </w:p>
    <w:p w14:paraId="42F92CAF" w14:textId="0179A134" w:rsidR="00514DFB" w:rsidRDefault="00514DFB" w:rsidP="00514DFB">
      <w:pPr>
        <w:pStyle w:val="Langtext"/>
      </w:pPr>
      <w:r>
        <w:t>Angebotenes Erzeugnis:</w:t>
      </w:r>
    </w:p>
    <w:p w14:paraId="6CA0FD59" w14:textId="77777777" w:rsidR="00514DFB" w:rsidRDefault="00514DFB" w:rsidP="00514DFB">
      <w:pPr>
        <w:pStyle w:val="TrennungPOS"/>
      </w:pPr>
    </w:p>
    <w:p w14:paraId="79B3146D" w14:textId="463ED62F" w:rsidR="00514DFB" w:rsidRDefault="00514DFB" w:rsidP="00514DFB">
      <w:pPr>
        <w:pStyle w:val="GrundtextPosNr"/>
        <w:keepNext/>
        <w:keepLines/>
      </w:pPr>
      <w:r>
        <w:t>61.CE 92</w:t>
      </w:r>
    </w:p>
    <w:p w14:paraId="191DA817" w14:textId="5FFDC082" w:rsidR="00514DFB" w:rsidRDefault="00514DFB" w:rsidP="00514DFB">
      <w:pPr>
        <w:pStyle w:val="Grundtext"/>
      </w:pPr>
      <w:r>
        <w:t>Lüftungsleitung, Rohr mit Steckmuffensystem,</w:t>
      </w:r>
    </w:p>
    <w:p w14:paraId="4E6292FC" w14:textId="36AC6723" w:rsidR="00514DFB" w:rsidRDefault="00514DFB" w:rsidP="00514DFB">
      <w:pPr>
        <w:pStyle w:val="Grundtext"/>
      </w:pPr>
      <w:r>
        <w:t>Edelstahl Werkstoff 1.4404 (V4A) (AISI 316L), vollständig gebeizt und passiviert</w:t>
      </w:r>
    </w:p>
    <w:p w14:paraId="10EDED25" w14:textId="5E17AA82" w:rsidR="00514DFB" w:rsidRDefault="00514DFB" w:rsidP="00514DFB">
      <w:pPr>
        <w:pStyle w:val="Grundtext"/>
      </w:pPr>
      <w:r>
        <w:t>Steckmuffensystem gefertigt nach ÖNORM EN 1124, Doppellippendichtung Werkstoff EPDM</w:t>
      </w:r>
    </w:p>
    <w:p w14:paraId="1F21B240" w14:textId="75244FAF" w:rsidR="00514DFB" w:rsidRDefault="00514DFB" w:rsidP="00514DFB">
      <w:pPr>
        <w:pStyle w:val="Grundtext"/>
      </w:pPr>
      <w:r>
        <w:t>Entspricht Baustoffklasse A1, nicht brennbar gemäß DIN 4102-1 und ÖNORM EN 13501-1, Formstücke</w:t>
      </w:r>
    </w:p>
    <w:p w14:paraId="42BDCE1A" w14:textId="4F7EA5BB" w:rsidR="00514DFB" w:rsidRDefault="00514DFB" w:rsidP="00514DFB">
      <w:pPr>
        <w:pStyle w:val="Grundtext"/>
      </w:pPr>
      <w:r>
        <w:t>Zubehör wie Gleitmittel ist in eigenen Positionen beschrieben.</w:t>
      </w:r>
    </w:p>
    <w:p w14:paraId="614DC00C" w14:textId="6A9E10C0" w:rsidR="00514DFB" w:rsidRDefault="00514DFB" w:rsidP="00514DFB">
      <w:pPr>
        <w:pStyle w:val="Grundtext"/>
      </w:pPr>
      <w:r>
        <w:t>Anzugeben:</w:t>
      </w:r>
    </w:p>
    <w:p w14:paraId="2E0C0D4E" w14:textId="785C21F4" w:rsidR="00514DFB" w:rsidRDefault="00514DFB" w:rsidP="00514DFB">
      <w:pPr>
        <w:pStyle w:val="Grundtext"/>
      </w:pPr>
      <w:r>
        <w:t>Länge der Lüftungsleitung in Meter</w:t>
      </w:r>
    </w:p>
    <w:p w14:paraId="7A3BEF6C" w14:textId="5BEDFFAC" w:rsidR="00514DFB" w:rsidRDefault="00514DFB" w:rsidP="00514DFB">
      <w:pPr>
        <w:pStyle w:val="Grundtext"/>
      </w:pPr>
      <w:r>
        <w:t>DN (50, 70, 100)</w:t>
      </w:r>
    </w:p>
    <w:p w14:paraId="544A0261" w14:textId="28F69083" w:rsidR="00514DFB" w:rsidRDefault="00514DFB" w:rsidP="00514DFB">
      <w:pPr>
        <w:pStyle w:val="Folgeposition"/>
        <w:keepNext/>
        <w:keepLines/>
      </w:pPr>
      <w:r>
        <w:t>A</w:t>
      </w:r>
      <w:r>
        <w:rPr>
          <w:sz w:val="12"/>
        </w:rPr>
        <w:t>+</w:t>
      </w:r>
      <w:r>
        <w:tab/>
        <w:t>Lüftungsleitung Fettabscheider</w:t>
      </w:r>
      <w:r>
        <w:tab/>
        <w:t xml:space="preserve">Stk </w:t>
      </w:r>
    </w:p>
    <w:p w14:paraId="6A51D591" w14:textId="2129FF25" w:rsidR="00514DFB" w:rsidRDefault="00514DFB" w:rsidP="00514DFB">
      <w:pPr>
        <w:pStyle w:val="Langtext"/>
      </w:pPr>
      <w:r>
        <w:t>Länge: _ _ _ m</w:t>
      </w:r>
    </w:p>
    <w:p w14:paraId="76B8E52F" w14:textId="31A24B89" w:rsidR="00514DFB" w:rsidRDefault="00514DFB" w:rsidP="00514DFB">
      <w:pPr>
        <w:pStyle w:val="Langtext"/>
      </w:pPr>
      <w:r>
        <w:t>DN:_ _ _</w:t>
      </w:r>
    </w:p>
    <w:p w14:paraId="6A460B30" w14:textId="4C34FB0C" w:rsidR="00514DFB" w:rsidRDefault="00514DFB" w:rsidP="00514DFB">
      <w:pPr>
        <w:pStyle w:val="Langtext"/>
      </w:pPr>
      <w:r>
        <w:t>z.B. ACO Pipe Lüftungsleitung für Fettabscheider oder Gleichwertiges.</w:t>
      </w:r>
    </w:p>
    <w:p w14:paraId="52BB1720" w14:textId="2051AA7A" w:rsidR="00514DFB" w:rsidRDefault="00514DFB" w:rsidP="00514DFB">
      <w:pPr>
        <w:pStyle w:val="Langtext"/>
      </w:pPr>
      <w:r>
        <w:t>Angebotenes Erzeugnis:</w:t>
      </w:r>
    </w:p>
    <w:p w14:paraId="37103631" w14:textId="77777777" w:rsidR="00514DFB" w:rsidRDefault="00514DFB" w:rsidP="00514DFB">
      <w:pPr>
        <w:pStyle w:val="TrennungPOS"/>
      </w:pPr>
    </w:p>
    <w:p w14:paraId="40413396" w14:textId="257A5A4F" w:rsidR="00514DFB" w:rsidRDefault="00514DFB" w:rsidP="00514DFB">
      <w:pPr>
        <w:pStyle w:val="GrundtextPosNr"/>
        <w:keepNext/>
        <w:keepLines/>
      </w:pPr>
      <w:r>
        <w:t>61.CE 95</w:t>
      </w:r>
    </w:p>
    <w:p w14:paraId="5983AF6E" w14:textId="2C7083F3" w:rsidR="00514DFB" w:rsidRDefault="00514DFB" w:rsidP="00514DFB">
      <w:pPr>
        <w:pStyle w:val="Grundtext"/>
      </w:pPr>
      <w:r>
        <w:t>Gleitmittel zur Verwendung mit Edelstahlsteckmuffenrohrsystem, widerstandsfähig gegen Belastungen durch hohe Temperaturen und Fette im Küchenabwasser.</w:t>
      </w:r>
    </w:p>
    <w:p w14:paraId="06E1E4C4" w14:textId="7E121736" w:rsidR="00514DFB" w:rsidRDefault="00514DFB" w:rsidP="00514DFB">
      <w:pPr>
        <w:pStyle w:val="Grundtext"/>
      </w:pPr>
      <w:r>
        <w:t>Gebindegeicht 1kg</w:t>
      </w:r>
    </w:p>
    <w:p w14:paraId="5BE07A2C" w14:textId="266CD814" w:rsidR="00514DFB" w:rsidRDefault="00514DFB" w:rsidP="00514DFB">
      <w:pPr>
        <w:pStyle w:val="Folgeposition"/>
        <w:keepNext/>
        <w:keepLines/>
      </w:pPr>
      <w:r>
        <w:t>A</w:t>
      </w:r>
      <w:r>
        <w:rPr>
          <w:sz w:val="12"/>
        </w:rPr>
        <w:t>+</w:t>
      </w:r>
      <w:r>
        <w:tab/>
        <w:t>Gleitmittel für Edelstahlrohre mit Steckmuffen</w:t>
      </w:r>
      <w:r>
        <w:tab/>
        <w:t xml:space="preserve">Stk </w:t>
      </w:r>
    </w:p>
    <w:p w14:paraId="02DC464D" w14:textId="6EC0F5FB" w:rsidR="00514DFB" w:rsidRDefault="00514DFB" w:rsidP="00514DFB">
      <w:pPr>
        <w:pStyle w:val="Langtext"/>
      </w:pPr>
      <w:r>
        <w:t>z.B. ACO Pipe Gleitmittel, Artikelnummer 0174.14.98 oder Gleichwertiges.</w:t>
      </w:r>
    </w:p>
    <w:p w14:paraId="5C19D5DC" w14:textId="6D57B353" w:rsidR="00514DFB" w:rsidRDefault="00514DFB" w:rsidP="00514DFB">
      <w:pPr>
        <w:pStyle w:val="Langtext"/>
      </w:pPr>
      <w:r>
        <w:t>Angebotenes Erzeugnis:</w:t>
      </w:r>
    </w:p>
    <w:p w14:paraId="3B5CCC8D" w14:textId="77777777" w:rsidR="00514DFB" w:rsidRDefault="00514DFB" w:rsidP="00514DFB">
      <w:pPr>
        <w:pStyle w:val="TrennungULG"/>
        <w:keepNext w:val="0"/>
      </w:pPr>
    </w:p>
    <w:p w14:paraId="5AE9A4E9" w14:textId="6B9866D3" w:rsidR="00514DFB" w:rsidRDefault="00514DFB" w:rsidP="00514DFB">
      <w:pPr>
        <w:pStyle w:val="ULG"/>
        <w:keepLines/>
      </w:pPr>
      <w:r>
        <w:t>61.CF</w:t>
      </w:r>
      <w:r>
        <w:rPr>
          <w:sz w:val="12"/>
        </w:rPr>
        <w:t xml:space="preserve"> + </w:t>
      </w:r>
      <w:r>
        <w:t>LipuFloc - Freiaufstellung (ACO)</w:t>
      </w:r>
    </w:p>
    <w:p w14:paraId="2E473385" w14:textId="1A8FA5B4" w:rsidR="00514DFB" w:rsidRDefault="00514DFB" w:rsidP="00514DFB">
      <w:pPr>
        <w:pStyle w:val="Langtext"/>
      </w:pPr>
      <w:r>
        <w:t>Version: 2024-04</w:t>
      </w:r>
    </w:p>
    <w:p w14:paraId="3FE76378" w14:textId="54B36B0E" w:rsidR="00514DFB" w:rsidRDefault="00514DFB" w:rsidP="00514DFB">
      <w:pPr>
        <w:pStyle w:val="Langtext"/>
      </w:pPr>
      <w:r>
        <w:t>Einheitspreis:</w:t>
      </w:r>
    </w:p>
    <w:p w14:paraId="79887F8E" w14:textId="116356E5" w:rsidR="00514DFB" w:rsidRDefault="00514DFB" w:rsidP="00514DFB">
      <w:pPr>
        <w:pStyle w:val="Langtext"/>
      </w:pPr>
      <w:r>
        <w:t>In den Einheitspreisen ist das Liefern und Versetzen einkalkuliert.</w:t>
      </w:r>
    </w:p>
    <w:p w14:paraId="49E9E486" w14:textId="646167C7" w:rsidR="00514DFB" w:rsidRDefault="00514DFB" w:rsidP="00514DFB">
      <w:pPr>
        <w:pStyle w:val="Langtext"/>
      </w:pPr>
      <w:r>
        <w:t>Verarbeitungsrichtlinien:</w:t>
      </w:r>
    </w:p>
    <w:p w14:paraId="54A12D83" w14:textId="3D592DEF" w:rsidR="00514DFB" w:rsidRDefault="00514DFB" w:rsidP="00514DFB">
      <w:pPr>
        <w:pStyle w:val="Langtext"/>
      </w:pPr>
      <w:r>
        <w:t>Die Verarbeitungsrichtlinien des Erzeugers werden eingehalten.</w:t>
      </w:r>
    </w:p>
    <w:p w14:paraId="5D47C0C2" w14:textId="77777777" w:rsidR="00514DFB" w:rsidRDefault="00514DFB" w:rsidP="00514DFB">
      <w:pPr>
        <w:pStyle w:val="Kommentar"/>
      </w:pPr>
    </w:p>
    <w:p w14:paraId="161DA0E6" w14:textId="3ED5E134" w:rsidR="00514DFB" w:rsidRDefault="00514DFB" w:rsidP="00514DFB">
      <w:pPr>
        <w:pStyle w:val="Kommentar"/>
      </w:pPr>
      <w:r>
        <w:t>Kommentar:</w:t>
      </w:r>
    </w:p>
    <w:p w14:paraId="3948196F" w14:textId="743478FC" w:rsidR="00514DFB" w:rsidRDefault="00514DFB" w:rsidP="00514DFB">
      <w:pPr>
        <w:pStyle w:val="Kommentar"/>
      </w:pPr>
      <w:r>
        <w:t>Produktspezifische Ausschreibungstexte (Produktbeschreibungen) sind für Ausschreibungen gemäß Bundesvergabegesetz (BVergG) nicht geeignet.</w:t>
      </w:r>
    </w:p>
    <w:p w14:paraId="570273B1" w14:textId="78D4D13E" w:rsidR="00514DFB" w:rsidRDefault="00514DFB" w:rsidP="00514DFB">
      <w:pPr>
        <w:pStyle w:val="Kommentar"/>
      </w:pPr>
      <w:r>
        <w:t>Sie dienen als Vorlage für frei formulierte Positionen und müssen inhaltlich so abgeändert werden, dass den Anforderungen des BVergG entsprochen wird (z.B. Kriterien der Gleichwertigkeit ergänzen).</w:t>
      </w:r>
    </w:p>
    <w:p w14:paraId="62DFF8F1" w14:textId="77777777" w:rsidR="00514DFB" w:rsidRDefault="00514DFB" w:rsidP="00514DFB">
      <w:pPr>
        <w:pStyle w:val="TrennungPOS"/>
      </w:pPr>
    </w:p>
    <w:p w14:paraId="53B1B574" w14:textId="0157850D" w:rsidR="00514DFB" w:rsidRDefault="00514DFB" w:rsidP="00514DFB">
      <w:pPr>
        <w:pStyle w:val="GrundtextPosNr"/>
        <w:keepNext/>
        <w:keepLines/>
      </w:pPr>
      <w:r>
        <w:t>61.CF 01</w:t>
      </w:r>
    </w:p>
    <w:p w14:paraId="13A15382" w14:textId="6516725D" w:rsidR="00514DFB" w:rsidRDefault="00514DFB" w:rsidP="00514DFB">
      <w:pPr>
        <w:pStyle w:val="Grundtext"/>
      </w:pPr>
      <w:r>
        <w:t>LipuFloc, Chemisch-physikalische Abwasserbehandlungsanlage zur Reduzierung der Fett- und Ölkonzentration im Ablauf von Fettabscheideranlagen nach ÖNORM EN 1825 durch Flockulation. Betriebsstättenabhängige Dosierung eines Emulsionsspalt- und Flockungsmittel auf Polymerbasis (Rein planzlich aus nachwachsenden Rohstoffen, kein Gefahrengut, Sicherheitsdatenblatt gemäß Verordnung (EG) Nr.1907/2006 Reach) in den Abwasserstrom vom Fettabscheideanlagen. Zum Einbau in Räumen - frostfrei, Vollautomatischer Betrieb, mit Dosierpumpe Nenndruck 3 bar (Dauerbetrieb), max. Förderleistung 2 l/Std, Leistungsaufnahme 15 W, mit Zirkulationspumpe max. Förderleistung 300 l/min max. Förderhöhe 10m Leistungsaufnahme 0,35 KW, Schutzart IP 55, mit Steuerung Bedienung / Programmierung / Justierung per Farbtouchpanel, Niveauüberwachung / Meldung des Flockungsmittelvorrates, Anzeige der Betriebsparameter / Meldungen, Potentialfreie Sammelstör- und Betriebsmeldungen, Schutzart IP 54</w:t>
      </w:r>
    </w:p>
    <w:p w14:paraId="45317D07" w14:textId="3D2DFA51" w:rsidR="00514DFB" w:rsidRDefault="00514DFB" w:rsidP="00514DFB">
      <w:pPr>
        <w:pStyle w:val="Grundtext"/>
      </w:pPr>
      <w:r>
        <w:t xml:space="preserve">Die Anlage wird in einem frostgeschützten Raum installiert. Ein Touch-Panel ist in der Tür der Steuerung eingebaut. Alle Dosiereinstellungen und automatischen Abläufe werden am Touch-Panel definiert, angezeigt und kontrolliert. Die Zirkulationseinheit wird neben dem freiaufgestellten Fettabscheider aufgestellt. Die Zirkulationspumpe ist über einen Saugschlauch mit dem Ablauftauchrohr des Fettabscheiders und mit einem Druckschlauch über ein Anschlussteil mit dem </w:t>
      </w:r>
      <w:r>
        <w:lastRenderedPageBreak/>
        <w:t>Zulauf des Fettabscheiders verbunden. Zwischen Dosierpumpe und dem Gebinde Flockungsmittel ist eine Saugleitung und zwischen Dosierpumpe und Zirkulationspumpe ist eine Druckleitung installiert.</w:t>
      </w:r>
    </w:p>
    <w:p w14:paraId="0C1CE6CD" w14:textId="41CEBF0C" w:rsidR="00514DFB" w:rsidRDefault="00514DFB" w:rsidP="00514DFB">
      <w:pPr>
        <w:pStyle w:val="Grundtext"/>
      </w:pPr>
      <w:r>
        <w:t>Zubehör wie Gebinde Flockungsmittel ist in eigener Position beschrieben.</w:t>
      </w:r>
    </w:p>
    <w:p w14:paraId="5354BD9E" w14:textId="1E4F6252" w:rsidR="00514DFB" w:rsidRDefault="00514DFB" w:rsidP="00514DFB">
      <w:pPr>
        <w:pStyle w:val="Folgeposition"/>
        <w:keepNext/>
        <w:keepLines/>
      </w:pPr>
      <w:r>
        <w:t>A</w:t>
      </w:r>
      <w:r>
        <w:rPr>
          <w:sz w:val="12"/>
        </w:rPr>
        <w:t>+</w:t>
      </w:r>
      <w:r>
        <w:tab/>
        <w:t>LipuFloc - Freiaufstellung</w:t>
      </w:r>
      <w:r>
        <w:tab/>
        <w:t xml:space="preserve">Stk </w:t>
      </w:r>
    </w:p>
    <w:p w14:paraId="1C0202B8" w14:textId="79C3A083" w:rsidR="00514DFB" w:rsidRDefault="00514DFB" w:rsidP="00514DFB">
      <w:pPr>
        <w:pStyle w:val="Langtext"/>
      </w:pPr>
      <w:r>
        <w:t>Maße Zirkulationseinheit : ca. 500 x 300 x 650 mm (L x B x H)</w:t>
      </w:r>
    </w:p>
    <w:p w14:paraId="3ED4E570" w14:textId="5B677707" w:rsidR="00514DFB" w:rsidRDefault="00514DFB" w:rsidP="00514DFB">
      <w:pPr>
        <w:pStyle w:val="Langtext"/>
      </w:pPr>
      <w:r>
        <w:t>Maße Steuerung: ca. 520 x 670 x 230 mm (B x H x T)</w:t>
      </w:r>
    </w:p>
    <w:p w14:paraId="41BAD408" w14:textId="04D80B3D" w:rsidR="00514DFB" w:rsidRDefault="00514DFB" w:rsidP="00514DFB">
      <w:pPr>
        <w:pStyle w:val="Langtext"/>
      </w:pPr>
      <w:r>
        <w:t>Gewicht: ca. 190 kg</w:t>
      </w:r>
    </w:p>
    <w:p w14:paraId="2247120E" w14:textId="77777777" w:rsidR="00514DFB" w:rsidRDefault="00514DFB" w:rsidP="008F0728">
      <w:pPr>
        <w:pStyle w:val="Langtext"/>
      </w:pPr>
    </w:p>
    <w:p w14:paraId="387392B8" w14:textId="1ED271E7" w:rsidR="008F0728" w:rsidRDefault="008F0728" w:rsidP="008F0728">
      <w:pPr>
        <w:pStyle w:val="Langtext"/>
      </w:pPr>
      <w:r>
        <w:t>z.B. ACO LipuFloc Artikelnummer 7980.20.11 oder Gleichwertiges.</w:t>
      </w:r>
    </w:p>
    <w:p w14:paraId="1A49D529" w14:textId="096FDF8F" w:rsidR="008F0728" w:rsidRDefault="008F0728" w:rsidP="008F0728">
      <w:pPr>
        <w:pStyle w:val="Langtext"/>
      </w:pPr>
      <w:r>
        <w:t>Angebotenes Erzeugnis:</w:t>
      </w:r>
    </w:p>
    <w:p w14:paraId="3CC3A712" w14:textId="77777777" w:rsidR="008F0728" w:rsidRDefault="008F0728" w:rsidP="008F0728">
      <w:pPr>
        <w:pStyle w:val="TrennungPOS"/>
      </w:pPr>
    </w:p>
    <w:p w14:paraId="35FDAA85" w14:textId="64CD15B7" w:rsidR="008F0728" w:rsidRDefault="008F0728" w:rsidP="008F0728">
      <w:pPr>
        <w:pStyle w:val="GrundtextPosNr"/>
        <w:keepNext/>
        <w:keepLines/>
      </w:pPr>
      <w:r>
        <w:t>61.CF 05</w:t>
      </w:r>
    </w:p>
    <w:p w14:paraId="4C2E233E" w14:textId="75308A8A" w:rsidR="008F0728" w:rsidRDefault="008F0728" w:rsidP="008F0728">
      <w:pPr>
        <w:pStyle w:val="Grundtext"/>
      </w:pPr>
      <w:r>
        <w:t>Flockungsmittel (Spaltmittel 2.0) : Emulsionsspalt- und Flockungsmittel auf Polymerbasis (Rein planzlich aus nachwachsenden Rohstoffen, kein Gefahrengut, Sicherheitsdatenblatt gemäß Verordnung (EG) Nr.1907/2006 Reach) zur weitergehenden Behandlung von stark fetthaltigen Gastronmieabwässern in Verbindung mit der Abwasserbehandlungsanlage LipuFloc, Gebindeeigenschaften: Deckelfass aus HD-PE Nennvolumen: 120 Liter Fass Abmessungen: DxH = 496x800 mm Verschluß: Spannring mit Außenhebelverschluß Chemikalieneigenschaften: Aggregatzustand flüssig, Farbe braun, gut biologisch abbaubar, Bestehende nationale und lokale Gesetze bezüglich Chemikalien sind zu beachten. Wassergefährungsklasse: 1 - schwach wassergefährdend Status: Mischungsregel gemäß VwVwS Anhang 4, Nr. 3, Frostempfindlicher Stoff !</w:t>
      </w:r>
    </w:p>
    <w:p w14:paraId="216DC946" w14:textId="5725B859" w:rsidR="008F0728" w:rsidRDefault="008F0728" w:rsidP="008F0728">
      <w:pPr>
        <w:pStyle w:val="Folgeposition"/>
        <w:keepNext/>
        <w:keepLines/>
      </w:pPr>
      <w:r>
        <w:t>A</w:t>
      </w:r>
      <w:r>
        <w:rPr>
          <w:sz w:val="12"/>
        </w:rPr>
        <w:t>+</w:t>
      </w:r>
      <w:r>
        <w:tab/>
        <w:t>Gebinde Flockungsmittel</w:t>
      </w:r>
      <w:r>
        <w:tab/>
        <w:t xml:space="preserve">Stk </w:t>
      </w:r>
    </w:p>
    <w:p w14:paraId="1AAF1B86" w14:textId="549A2F1D" w:rsidR="008F0728" w:rsidRDefault="008F0728" w:rsidP="008F0728">
      <w:pPr>
        <w:pStyle w:val="Langtext"/>
      </w:pPr>
      <w:r>
        <w:t>Abmessungen Fass : Durchmesser: 500 mm, Höhe 820 mm</w:t>
      </w:r>
    </w:p>
    <w:p w14:paraId="0F25CC9F" w14:textId="7578EB50" w:rsidR="008F0728" w:rsidRDefault="008F0728" w:rsidP="008F0728">
      <w:pPr>
        <w:pStyle w:val="Langtext"/>
      </w:pPr>
      <w:r>
        <w:t>Gewicht Gefüllt: ca. 125 kg</w:t>
      </w:r>
    </w:p>
    <w:p w14:paraId="6A85DF67" w14:textId="77777777" w:rsidR="008F0728" w:rsidRDefault="008F0728" w:rsidP="008F0728">
      <w:pPr>
        <w:pStyle w:val="Langtext"/>
      </w:pPr>
    </w:p>
    <w:p w14:paraId="560725CD" w14:textId="263350D5" w:rsidR="008F0728" w:rsidRDefault="008F0728" w:rsidP="008F0728">
      <w:pPr>
        <w:pStyle w:val="Langtext"/>
      </w:pPr>
      <w:r>
        <w:t>z.B. ACO Spaltmittel 2.0 Artikelnummer 0150.69.36 oder Gleichwertiges.</w:t>
      </w:r>
    </w:p>
    <w:p w14:paraId="4DABFDA4" w14:textId="1827CED9" w:rsidR="008F0728" w:rsidRDefault="008F0728" w:rsidP="008F0728">
      <w:pPr>
        <w:pStyle w:val="Langtext"/>
      </w:pPr>
      <w:r>
        <w:t>Angebotenes Erzeugnis:</w:t>
      </w:r>
    </w:p>
    <w:p w14:paraId="142A68B8" w14:textId="77777777" w:rsidR="008F0728" w:rsidRDefault="008F0728" w:rsidP="008F0728">
      <w:pPr>
        <w:pStyle w:val="TrennungULG"/>
        <w:keepNext w:val="0"/>
      </w:pPr>
    </w:p>
    <w:p w14:paraId="1D4BB57B" w14:textId="2C062804" w:rsidR="008F0728" w:rsidRDefault="008F0728" w:rsidP="008F0728">
      <w:pPr>
        <w:pStyle w:val="ULG"/>
        <w:keepLines/>
      </w:pPr>
      <w:r>
        <w:t>61.DA</w:t>
      </w:r>
      <w:r>
        <w:rPr>
          <w:sz w:val="12"/>
        </w:rPr>
        <w:t xml:space="preserve"> + </w:t>
      </w:r>
      <w:r>
        <w:t>Hebeanlagen Schwarzwasser - fäkalienhaltig (ACO)</w:t>
      </w:r>
    </w:p>
    <w:p w14:paraId="7701884C" w14:textId="5662177D" w:rsidR="008F0728" w:rsidRDefault="008F0728" w:rsidP="008F0728">
      <w:pPr>
        <w:pStyle w:val="Langtext"/>
      </w:pPr>
      <w:r>
        <w:t>Version: 2024-04</w:t>
      </w:r>
    </w:p>
    <w:p w14:paraId="1B10DBE2" w14:textId="4ECEB945" w:rsidR="008F0728" w:rsidRDefault="008F0728" w:rsidP="008F0728">
      <w:pPr>
        <w:pStyle w:val="Langtext"/>
      </w:pPr>
      <w:r>
        <w:t>Einheitspreis:</w:t>
      </w:r>
    </w:p>
    <w:p w14:paraId="746B2AB8" w14:textId="004DD590" w:rsidR="008F0728" w:rsidRDefault="008F0728" w:rsidP="008F0728">
      <w:pPr>
        <w:pStyle w:val="Langtext"/>
      </w:pPr>
      <w:r>
        <w:t>In den Einheitspreisen ist das Liefern und Versetzen einkalkuliert.</w:t>
      </w:r>
    </w:p>
    <w:p w14:paraId="078806F1" w14:textId="451C126F" w:rsidR="008F0728" w:rsidRDefault="008F0728" w:rsidP="008F0728">
      <w:pPr>
        <w:pStyle w:val="Langtext"/>
      </w:pPr>
      <w:r>
        <w:t>Verarbeitungsrichtlinien:</w:t>
      </w:r>
    </w:p>
    <w:p w14:paraId="7D1FEB93" w14:textId="76E146DE" w:rsidR="008F0728" w:rsidRDefault="008F0728" w:rsidP="008F0728">
      <w:pPr>
        <w:pStyle w:val="Langtext"/>
      </w:pPr>
      <w:r>
        <w:t>Die Verarbeitungsrichtlinien des Erzeugers werden eingehalten.</w:t>
      </w:r>
    </w:p>
    <w:p w14:paraId="6B8BE823" w14:textId="77777777" w:rsidR="008F0728" w:rsidRDefault="008F0728" w:rsidP="008F0728">
      <w:pPr>
        <w:pStyle w:val="Kommentar"/>
      </w:pPr>
    </w:p>
    <w:p w14:paraId="129E26FE" w14:textId="29A3CF1A" w:rsidR="008F0728" w:rsidRDefault="008F0728" w:rsidP="008F0728">
      <w:pPr>
        <w:pStyle w:val="Kommentar"/>
      </w:pPr>
      <w:r>
        <w:t>Kommentar:</w:t>
      </w:r>
    </w:p>
    <w:p w14:paraId="0BBA5755" w14:textId="1CA6A61E" w:rsidR="008F0728" w:rsidRDefault="008F0728" w:rsidP="008F0728">
      <w:pPr>
        <w:pStyle w:val="Kommentar"/>
      </w:pPr>
      <w:r>
        <w:t>Produktspezifische Ausschreibungstexte (Produktbeschreibungen) sind für Ausschreibungen gemäß Bundesvergabegesetz (BVergG) nicht geeignet.</w:t>
      </w:r>
    </w:p>
    <w:p w14:paraId="28CB1F7F" w14:textId="3F485C6C" w:rsidR="008F0728" w:rsidRDefault="008F0728" w:rsidP="008F0728">
      <w:pPr>
        <w:pStyle w:val="Kommentar"/>
      </w:pPr>
      <w:r>
        <w:t>Sie dienen als Vorlage für frei formulierte Positionen und müssen inhaltlich so abgeändert werden, dass den Anforderungen des BVergG entsprochen wird (z.B. Kriterien der Gleichwertigkeit ergänzen).</w:t>
      </w:r>
    </w:p>
    <w:p w14:paraId="3A82BD02" w14:textId="77777777" w:rsidR="008F0728" w:rsidRDefault="008F0728" w:rsidP="008F0728">
      <w:pPr>
        <w:pStyle w:val="TrennungPOS"/>
      </w:pPr>
    </w:p>
    <w:p w14:paraId="29413C8B" w14:textId="7C38E2B4" w:rsidR="008F0728" w:rsidRDefault="008F0728" w:rsidP="008F0728">
      <w:pPr>
        <w:pStyle w:val="GrundtextPosNr"/>
        <w:keepNext/>
        <w:keepLines/>
      </w:pPr>
      <w:r>
        <w:t>61.DA 01</w:t>
      </w:r>
    </w:p>
    <w:p w14:paraId="7E23A405" w14:textId="5173FC75" w:rsidR="008F0728" w:rsidRDefault="008F0728" w:rsidP="008F0728">
      <w:pPr>
        <w:pStyle w:val="Grundtext"/>
      </w:pPr>
      <w:r>
        <w:t>MULI-STAR-DDP, Abwasserhebeanlage Duo gemäß ÖNORM EN 12050-1 zum Sammeln und automatischen Heben von fäkalienhaltigen und fäkalienfreien Abwasser über die Rückstauebene, zum Einbau in Räumen, freistehend, Sammelbehälter aus Polyethylen (PE-LLD), Kompakte Liefereinheit / Kenndaten: Sammelbehälter aus Polyethylen - Grundablass R 1 - Revisionsöffnung zur einfachen Wartung - Befestigungsset zur auftriebssicheren Verankerung - Anschluss für Handmembranpumpe DN 50 - 2 horizontale Zulaufstutzen DN 100 - 4 horizontale Zulaufstutzen DN 150 - 1 vertikaler Zulaufstutzen DN 100 - 1 vertikaler Zulaufstutzen DN 150 - 1 vertikaler Zulaufstutzen DN 200 - 1 vertikaler Stutzen DN 70 für Entlüftungsleitung Ausbildung Druckleitung - Spezial- Rückflussverhinderer mit Kugel im Gehäuse, als Hosenrohr ausgebildet, (mit integrierter Anlüft- und Festsetzschraube) - Spezialbefestigungsstück DN 100 zum elastischen Anschluss der Druckleitung von Ø 108 – 114,3 mm Rohraußendurchmesser (wahlweise Ø 88 – 90 mm als Zubehör:) - Anschlussflansch für Absperrschieber DN 80 PN 16 (Zubehör) 2 x Pumpenaggregat 1,5 kW (P2) - Drehstrommotor 400 V, 50 Hz, 1400 U/min - Schutzart IP 68 - mit permanenter Motorüberwachung - verstopfungsarmes Freistromlaufrad, freier Kugeldurchgang 65 mm - S3 Aussetzbetrieb - Mit 10 m Anschlusskabel Mit pneumatischer Niveauschaltung - Mit 10 m Steuerleitung Steuerung Multi Control - Schutzart IP 54 - Steckerfertig, mit 1,5 m Kabel und CEE- Stecker (16 A) mit integr. Phasenwender - Gehäuse aus Kunststoff zur Wandmontage, Maße 280 x 310 x 120 mm (BxHxT) - potentialfreie Sammelstör- und Betriebsmeldung - netzunabhängiger Alarm und Akku (85dBA, 5-6h) - numerisches Display mit Zustandsanzeige und - Digitalpotenziometer (Drehknopf) - Digitalpotenziometer für die Einstellung von Pumpe 1 und 2 EIN und AUS,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(Zubehör)</w:t>
      </w:r>
    </w:p>
    <w:p w14:paraId="31DFD9E7" w14:textId="32E4DD29" w:rsidR="008F0728" w:rsidRDefault="008F0728" w:rsidP="008F0728">
      <w:pPr>
        <w:pStyle w:val="Grundtext"/>
      </w:pPr>
      <w:r>
        <w:t>Zubehör : Absperrschieber Druckleitung, Zulaufschieber Sammelbehälter, Lufteinperlung für Niveauschaltung</w:t>
      </w:r>
    </w:p>
    <w:p w14:paraId="68F79CBA" w14:textId="3C7ADFAB" w:rsidR="008F0728" w:rsidRDefault="008F0728" w:rsidP="008F0728">
      <w:pPr>
        <w:pStyle w:val="Folgeposition"/>
        <w:keepNext/>
        <w:keepLines/>
      </w:pPr>
      <w:r>
        <w:lastRenderedPageBreak/>
        <w:t>A</w:t>
      </w:r>
      <w:r>
        <w:rPr>
          <w:sz w:val="12"/>
        </w:rPr>
        <w:t>+</w:t>
      </w:r>
      <w:r>
        <w:tab/>
        <w:t>MULI-STAR-DDP 1.1 - 2 x Pumpen 9 m 14 l/sec -Volumen 150 l</w:t>
      </w:r>
      <w:r>
        <w:tab/>
        <w:t xml:space="preserve">Stk </w:t>
      </w:r>
    </w:p>
    <w:p w14:paraId="5FB12EB9" w14:textId="153AF966" w:rsidR="008F0728" w:rsidRDefault="008F0728" w:rsidP="008F0728">
      <w:pPr>
        <w:pStyle w:val="Langtext"/>
      </w:pPr>
      <w:r>
        <w:t>Elektroanschluss : 400 V/ 50 Hz</w:t>
      </w:r>
    </w:p>
    <w:p w14:paraId="7EC40AFB" w14:textId="4B21599C" w:rsidR="008F0728" w:rsidRDefault="008F0728" w:rsidP="008F0728">
      <w:pPr>
        <w:pStyle w:val="Langtext"/>
      </w:pPr>
      <w:r>
        <w:t>Motorleistung : 2 x Pumpenaggregat ( P1 = 1,83 KW P2 = 1,5 KW / Stromaufnahme 5 A )</w:t>
      </w:r>
    </w:p>
    <w:p w14:paraId="4DA5958F" w14:textId="645BA64A" w:rsidR="008F0728" w:rsidRDefault="008F0728" w:rsidP="008F0728">
      <w:pPr>
        <w:pStyle w:val="Langtext"/>
      </w:pPr>
      <w:r>
        <w:t>Förderhöhe : max 9,5 m</w:t>
      </w:r>
    </w:p>
    <w:p w14:paraId="7F055228" w14:textId="38855711" w:rsidR="008F0728" w:rsidRDefault="008F0728" w:rsidP="008F0728">
      <w:pPr>
        <w:pStyle w:val="Langtext"/>
      </w:pPr>
      <w:r>
        <w:t>Förderleistung : max 14 l/sec</w:t>
      </w:r>
    </w:p>
    <w:p w14:paraId="7507B47A" w14:textId="12D08A78" w:rsidR="008F0728" w:rsidRDefault="008F0728" w:rsidP="008F0728">
      <w:pPr>
        <w:pStyle w:val="Langtext"/>
      </w:pPr>
      <w:r>
        <w:t>Fördermedien-Temperatur : Normal 40 °C ( kurzzeitig maximal 60 °C )</w:t>
      </w:r>
    </w:p>
    <w:p w14:paraId="5A8AC3DC" w14:textId="6009F881" w:rsidR="008F0728" w:rsidRDefault="008F0728" w:rsidP="008F0728">
      <w:pPr>
        <w:pStyle w:val="Langtext"/>
      </w:pPr>
      <w:r>
        <w:t>Sammelbehälter</w:t>
      </w:r>
    </w:p>
    <w:p w14:paraId="6C5E07EB" w14:textId="537D5E45" w:rsidR="008F0728" w:rsidRDefault="008F0728" w:rsidP="008F0728">
      <w:pPr>
        <w:pStyle w:val="Langtext"/>
      </w:pPr>
      <w:r>
        <w:t>Nutzvolumen : 110 Liter (Zulaufhöhe 400mm / oben) oder 65 Liter (Zulaufhöhe 250 mm)</w:t>
      </w:r>
    </w:p>
    <w:p w14:paraId="79A57A84" w14:textId="12BEEE71" w:rsidR="008F0728" w:rsidRDefault="008F0728" w:rsidP="008F0728">
      <w:pPr>
        <w:pStyle w:val="Langtext"/>
      </w:pPr>
      <w:r>
        <w:t>Gesamtvolumen : 150 Liter</w:t>
      </w:r>
    </w:p>
    <w:p w14:paraId="6C92FD42" w14:textId="4BEF9660" w:rsidR="008F0728" w:rsidRDefault="008F0728" w:rsidP="008F0728">
      <w:pPr>
        <w:pStyle w:val="Langtext"/>
      </w:pPr>
      <w:r>
        <w:t>Länge: 1150 mm</w:t>
      </w:r>
    </w:p>
    <w:p w14:paraId="24BB644D" w14:textId="13E9ABDC" w:rsidR="008F0728" w:rsidRDefault="008F0728" w:rsidP="008F0728">
      <w:pPr>
        <w:pStyle w:val="Langtext"/>
      </w:pPr>
      <w:r>
        <w:t>Breite: 770 mm</w:t>
      </w:r>
    </w:p>
    <w:p w14:paraId="3B2A8660" w14:textId="1920BACE" w:rsidR="008F0728" w:rsidRDefault="008F0728" w:rsidP="008F0728">
      <w:pPr>
        <w:pStyle w:val="Langtext"/>
      </w:pPr>
      <w:r>
        <w:t>Höhe: 690 mm</w:t>
      </w:r>
    </w:p>
    <w:p w14:paraId="70C24A8B" w14:textId="0F4C6DE9" w:rsidR="008F0728" w:rsidRDefault="008F0728" w:rsidP="008F0728">
      <w:pPr>
        <w:pStyle w:val="Langtext"/>
      </w:pPr>
      <w:r>
        <w:t>Gesamtgewicht : ca. 101 kg</w:t>
      </w:r>
    </w:p>
    <w:p w14:paraId="5A46BC36" w14:textId="77777777" w:rsidR="008F0728" w:rsidRDefault="008F0728" w:rsidP="008F0728">
      <w:pPr>
        <w:pStyle w:val="Langtext"/>
      </w:pPr>
    </w:p>
    <w:p w14:paraId="62C831DB" w14:textId="7AF645A9" w:rsidR="008F0728" w:rsidRDefault="008F0728" w:rsidP="008F0728">
      <w:pPr>
        <w:pStyle w:val="Langtext"/>
      </w:pPr>
      <w:r>
        <w:t>z.B. ACO MULI-STAR-DDP 1.1 Artikelnummer 1202.00.01 oder Gleichwertiges.</w:t>
      </w:r>
    </w:p>
    <w:p w14:paraId="0A166C8D" w14:textId="7B1F9BCF" w:rsidR="008F0728" w:rsidRDefault="008F0728" w:rsidP="008F0728">
      <w:pPr>
        <w:pStyle w:val="Langtext"/>
      </w:pPr>
      <w:r>
        <w:t>Angebotenes Erzeugnis:</w:t>
      </w:r>
    </w:p>
    <w:p w14:paraId="243E32DF" w14:textId="115AF978" w:rsidR="008F0728" w:rsidRDefault="008F0728" w:rsidP="008F0728">
      <w:pPr>
        <w:pStyle w:val="Folgeposition"/>
        <w:keepNext/>
        <w:keepLines/>
      </w:pPr>
      <w:r>
        <w:t>B</w:t>
      </w:r>
      <w:r>
        <w:rPr>
          <w:sz w:val="12"/>
        </w:rPr>
        <w:t>+</w:t>
      </w:r>
      <w:r>
        <w:tab/>
        <w:t>MULI-STAR-DDP 2.1 - 2 x Pumpen 9 m 14 l/sec -Volumen 300 l</w:t>
      </w:r>
      <w:r>
        <w:tab/>
        <w:t xml:space="preserve">Stk </w:t>
      </w:r>
    </w:p>
    <w:p w14:paraId="7F5F6FD4" w14:textId="6E67D6ED" w:rsidR="008F0728" w:rsidRDefault="008F0728" w:rsidP="008F0728">
      <w:pPr>
        <w:pStyle w:val="Langtext"/>
      </w:pPr>
      <w:r>
        <w:t>Elektroanschluss : 400 V/ 50 Hz</w:t>
      </w:r>
    </w:p>
    <w:p w14:paraId="25F2F689" w14:textId="4D0DD063" w:rsidR="008F0728" w:rsidRDefault="008F0728" w:rsidP="008F0728">
      <w:pPr>
        <w:pStyle w:val="Langtext"/>
      </w:pPr>
      <w:r>
        <w:t>Motorleistung : 2 x Pumpenaggregat ( P1 = 1,83 KW P2 = 1,5 KW / Stromaufnahme 5 A )</w:t>
      </w:r>
    </w:p>
    <w:p w14:paraId="24A525B0" w14:textId="4ACEC3E1" w:rsidR="008F0728" w:rsidRDefault="008F0728" w:rsidP="008F0728">
      <w:pPr>
        <w:pStyle w:val="Langtext"/>
      </w:pPr>
      <w:r>
        <w:t>Förderhöhe : max 9,5 m</w:t>
      </w:r>
    </w:p>
    <w:p w14:paraId="58281D7E" w14:textId="7640FCD8" w:rsidR="008F0728" w:rsidRDefault="008F0728" w:rsidP="008F0728">
      <w:pPr>
        <w:pStyle w:val="Langtext"/>
      </w:pPr>
      <w:r>
        <w:t>Förderleistung : max 14 l/sec</w:t>
      </w:r>
    </w:p>
    <w:p w14:paraId="7F2082FF" w14:textId="7925DF10" w:rsidR="008F0728" w:rsidRDefault="008F0728" w:rsidP="008F0728">
      <w:pPr>
        <w:pStyle w:val="Langtext"/>
      </w:pPr>
      <w:r>
        <w:t>Fördermedien-Temperatur : Normal 40 °C ( kurzzeitig maximal 60 °C )</w:t>
      </w:r>
    </w:p>
    <w:p w14:paraId="75AC40D2" w14:textId="38874F6A" w:rsidR="008F0728" w:rsidRDefault="008F0728" w:rsidP="008F0728">
      <w:pPr>
        <w:pStyle w:val="Langtext"/>
      </w:pPr>
      <w:r>
        <w:t>Sammelbehälter</w:t>
      </w:r>
    </w:p>
    <w:p w14:paraId="27ED3C98" w14:textId="1C6BED31" w:rsidR="008F0728" w:rsidRDefault="008F0728" w:rsidP="008F0728">
      <w:pPr>
        <w:pStyle w:val="Langtext"/>
      </w:pPr>
      <w:r>
        <w:t>Nutzvolumen : 185 Liter (Zulaufhöhe 400mm / oben) oder 95 Liter (Zulaufhöhe 250 mm)</w:t>
      </w:r>
    </w:p>
    <w:p w14:paraId="1D9ED860" w14:textId="6E70146E" w:rsidR="008F0728" w:rsidRDefault="008F0728" w:rsidP="008F0728">
      <w:pPr>
        <w:pStyle w:val="Langtext"/>
      </w:pPr>
      <w:r>
        <w:t>Gesamtvolumen : 300 Liter</w:t>
      </w:r>
    </w:p>
    <w:p w14:paraId="37858133" w14:textId="00AAB28D" w:rsidR="008F0728" w:rsidRDefault="008F0728" w:rsidP="008F0728">
      <w:pPr>
        <w:pStyle w:val="Langtext"/>
      </w:pPr>
      <w:r>
        <w:t>Länge: 1550 mm</w:t>
      </w:r>
    </w:p>
    <w:p w14:paraId="4D7A4E39" w14:textId="4834563D" w:rsidR="008F0728" w:rsidRDefault="008F0728" w:rsidP="008F0728">
      <w:pPr>
        <w:pStyle w:val="Langtext"/>
      </w:pPr>
      <w:r>
        <w:t>Breite: 770 mm</w:t>
      </w:r>
    </w:p>
    <w:p w14:paraId="66A5501D" w14:textId="4FE8A9E5" w:rsidR="008F0728" w:rsidRDefault="008F0728" w:rsidP="008F0728">
      <w:pPr>
        <w:pStyle w:val="Langtext"/>
      </w:pPr>
      <w:r>
        <w:t>Höhe: 690 mm</w:t>
      </w:r>
    </w:p>
    <w:p w14:paraId="2DA6CDD3" w14:textId="7CA5BF19" w:rsidR="008F0728" w:rsidRDefault="008F0728" w:rsidP="008F0728">
      <w:pPr>
        <w:pStyle w:val="Langtext"/>
      </w:pPr>
      <w:r>
        <w:t>Gesamtgewicht : ca. 107 kg</w:t>
      </w:r>
    </w:p>
    <w:p w14:paraId="69451F6E" w14:textId="77777777" w:rsidR="008F0728" w:rsidRDefault="008F0728" w:rsidP="008F0728">
      <w:pPr>
        <w:pStyle w:val="Langtext"/>
      </w:pPr>
    </w:p>
    <w:p w14:paraId="672BB8AD" w14:textId="320B9E02" w:rsidR="008F0728" w:rsidRDefault="008F0728" w:rsidP="008F0728">
      <w:pPr>
        <w:pStyle w:val="Langtext"/>
      </w:pPr>
      <w:r>
        <w:t>z.B. ACO MULI-STAR-DDP 2.1 Artikelnummer 1202.00.04 oder Gleichwertiges.</w:t>
      </w:r>
    </w:p>
    <w:p w14:paraId="3E8CC42C" w14:textId="6E905395" w:rsidR="008F0728" w:rsidRDefault="008F0728" w:rsidP="008F0728">
      <w:pPr>
        <w:pStyle w:val="Langtext"/>
      </w:pPr>
      <w:r>
        <w:t>Angebotenes Erzeugnis:</w:t>
      </w:r>
    </w:p>
    <w:p w14:paraId="28A77BEC" w14:textId="77777777" w:rsidR="008F0728" w:rsidRDefault="008F0728" w:rsidP="008F0728">
      <w:pPr>
        <w:pStyle w:val="TrennungPOS"/>
      </w:pPr>
    </w:p>
    <w:p w14:paraId="6A2702A9" w14:textId="5AEFC198" w:rsidR="008F0728" w:rsidRDefault="008F0728" w:rsidP="008F0728">
      <w:pPr>
        <w:pStyle w:val="GrundtextPosNr"/>
        <w:keepNext/>
        <w:keepLines/>
      </w:pPr>
      <w:r>
        <w:t>61.DA 02</w:t>
      </w:r>
    </w:p>
    <w:p w14:paraId="17AD7A64" w14:textId="54EA3D8C" w:rsidR="008F0728" w:rsidRDefault="008F0728" w:rsidP="008F0728">
      <w:pPr>
        <w:pStyle w:val="Grundtext"/>
      </w:pPr>
      <w:r>
        <w:t>MULI-STAR-DDP, Abwasserhebeanlage Duo gemäß ÖNORM EN 12050-1 zum Sammeln und automatischen Heben von fäkalienhaltigen und fäkalienfreien Abwasser über die Rückstauebene, zum Einbau in Räumen, freistehend, Sammelbehälter aus Polyethylen (PE-LLD), Kompakte Liefereinheit/Kenndaten: Sammelbehälter aus Polyethylen - Grundablass R 1 - Revisionsöffnung zur einfachen Wartung - Befestigungsset zur auftriebssicheren Verankerung - Anschluss für Handmembranpumpe DN 50 - 2 horizontale Zulaufstutzen DN 100 - 4 horizontale Zulaufstutzen DN 150 - 1 vertikale Zulaufstutzen DN 100 - 1 vertikale Zulaufstutzen DN 150 - 1 vertikale Zulaufstutzen DN 200 - 1 vertikaler Stutzen DN 70 für Entlüftungsleitung Ausbildung Druckleitung - Spezial- Rückflussverhinderer mit Kugel im Gehäuse, als Hosenrohr ausgebildet, (mit integrierter Anlüft- und Festsetzschraube) - Spezialbefestigungsstück DN 100 zum elastischen Anschluss der Druckleitung von Ø 108 – 114,3 mm Rohraußendurchmesser (wahlweise Ø 88 – 90 mm als Zubehör) - Anschlussflansch für Absperrschieber DN 80 PN 16 (Zubehör) 2 x Pumpenaggregat 3,0 kW (P2) - Drehstrommotor 400 V, 50 Hz, 2800 U/min - Schutzart IP 68 - mit permanenter Motorüberwachung - verstopfungsarmes Freistromlaufrad, freier Kugeldurchgang 65 mm - S3 Aussetzbetrieb - Mit 10 m Anschlusskabel Mit pneumatischer Niveauschaltung - Mit 10 m Steuerleitung Steuerung Multi Control - Schutzart IP 54 - Steckerfertig, mit 1,5 m Kabel und CEE- Stecker (32 A) mit integr. Phasenwender - Gehäuse aus Kunststoff zur Wandmontage, Maße 280 x 310 x 120 mm (BxHxT) - potentialfreie Sammelstör- und Betriebsmeldung - netzunabhängiger Alarm und Akku (85dBA, 5-6h) - numerisches Display mit Zustandsanzeige und - Digitalpotenziometer (Drehknopf) - Digitalpotenziometer für die Einstellung von Pumpe 1 und 2 EIN und AUS,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(Zubehör)</w:t>
      </w:r>
    </w:p>
    <w:p w14:paraId="52777F44" w14:textId="47C18493" w:rsidR="008F0728" w:rsidRDefault="008F0728" w:rsidP="008F0728">
      <w:pPr>
        <w:pStyle w:val="Grundtext"/>
      </w:pPr>
      <w:r>
        <w:t>Zubehör : Absperrschieber Druckleitung, Zulaufschieber Sammelbehälter, Lufteinperlung für Niveauschaltung</w:t>
      </w:r>
    </w:p>
    <w:p w14:paraId="530C48DF" w14:textId="4A6A5F96" w:rsidR="008F0728" w:rsidRDefault="008F0728" w:rsidP="008F0728">
      <w:pPr>
        <w:pStyle w:val="Folgeposition"/>
        <w:keepNext/>
        <w:keepLines/>
      </w:pPr>
      <w:r>
        <w:t>A</w:t>
      </w:r>
      <w:r>
        <w:rPr>
          <w:sz w:val="12"/>
        </w:rPr>
        <w:t>+</w:t>
      </w:r>
      <w:r>
        <w:tab/>
        <w:t>MULI-STAR-DDP 1.2 - 2 x Pumpen 16 m 15 l/sec -Volumen 150 l</w:t>
      </w:r>
      <w:r>
        <w:tab/>
        <w:t xml:space="preserve">Stk </w:t>
      </w:r>
    </w:p>
    <w:p w14:paraId="240D8B9E" w14:textId="569DB8CA" w:rsidR="008F0728" w:rsidRDefault="008F0728" w:rsidP="008F0728">
      <w:pPr>
        <w:pStyle w:val="Langtext"/>
      </w:pPr>
      <w:r>
        <w:t>Elektroanschluss : 400 V/ 50 Hz</w:t>
      </w:r>
    </w:p>
    <w:p w14:paraId="0FABE60F" w14:textId="75DDE7C9" w:rsidR="008F0728" w:rsidRDefault="008F0728" w:rsidP="008F0728">
      <w:pPr>
        <w:pStyle w:val="Langtext"/>
      </w:pPr>
      <w:r>
        <w:t>Motorleistung : 2 x Pumpenaggregat ( P1 = 3,45 KW P2 = 3,0 KW / Stromaufnahme 10 A )</w:t>
      </w:r>
    </w:p>
    <w:p w14:paraId="4559B820" w14:textId="207448AC" w:rsidR="008F0728" w:rsidRDefault="008F0728" w:rsidP="008F0728">
      <w:pPr>
        <w:pStyle w:val="Langtext"/>
      </w:pPr>
      <w:r>
        <w:t>Förderhöhe : max 16 m</w:t>
      </w:r>
    </w:p>
    <w:p w14:paraId="387770C4" w14:textId="45116EEF" w:rsidR="008F0728" w:rsidRDefault="008F0728" w:rsidP="008F0728">
      <w:pPr>
        <w:pStyle w:val="Langtext"/>
      </w:pPr>
      <w:r>
        <w:t>Förderleistung : max 15 l/sec</w:t>
      </w:r>
    </w:p>
    <w:p w14:paraId="66A261FF" w14:textId="788B095F" w:rsidR="008F0728" w:rsidRDefault="008F0728" w:rsidP="008F0728">
      <w:pPr>
        <w:pStyle w:val="Langtext"/>
      </w:pPr>
      <w:r>
        <w:t>Fördermedien-Temperatur : Normal 40 °C ( kurzzeitig maximal 60 °C )</w:t>
      </w:r>
    </w:p>
    <w:p w14:paraId="7CC91ABF" w14:textId="3E9041D9" w:rsidR="008F0728" w:rsidRDefault="008F0728" w:rsidP="008F0728">
      <w:pPr>
        <w:pStyle w:val="Langtext"/>
      </w:pPr>
      <w:r>
        <w:t>Sammelbehälter</w:t>
      </w:r>
    </w:p>
    <w:p w14:paraId="481D5077" w14:textId="3AC94DBD" w:rsidR="008F0728" w:rsidRDefault="008F0728" w:rsidP="008F0728">
      <w:pPr>
        <w:pStyle w:val="Langtext"/>
      </w:pPr>
      <w:r>
        <w:lastRenderedPageBreak/>
        <w:t>Nutzvolumen : 110 Liter (Zulaufhöhe 400mm / oben) oder 65 Liter (Zulaufhöhe 250 mm)</w:t>
      </w:r>
    </w:p>
    <w:p w14:paraId="1EED2BA5" w14:textId="17F7EB77" w:rsidR="008F0728" w:rsidRDefault="008F0728" w:rsidP="008F0728">
      <w:pPr>
        <w:pStyle w:val="Langtext"/>
      </w:pPr>
      <w:r>
        <w:t>Gesamtvolumen : 150 Liter</w:t>
      </w:r>
    </w:p>
    <w:p w14:paraId="57F230C4" w14:textId="2D4570DE" w:rsidR="008F0728" w:rsidRDefault="008F0728" w:rsidP="008F0728">
      <w:pPr>
        <w:pStyle w:val="Langtext"/>
      </w:pPr>
      <w:r>
        <w:t>Länge: 1150 mm</w:t>
      </w:r>
    </w:p>
    <w:p w14:paraId="7228674D" w14:textId="64801DA9" w:rsidR="008F0728" w:rsidRDefault="008F0728" w:rsidP="008F0728">
      <w:pPr>
        <w:pStyle w:val="Langtext"/>
      </w:pPr>
      <w:r>
        <w:t>Breite: 770 mm</w:t>
      </w:r>
    </w:p>
    <w:p w14:paraId="77CE6038" w14:textId="6D2562D5" w:rsidR="008F0728" w:rsidRDefault="008F0728" w:rsidP="008F0728">
      <w:pPr>
        <w:pStyle w:val="Langtext"/>
      </w:pPr>
      <w:r>
        <w:t>Höhe: 690 mm</w:t>
      </w:r>
    </w:p>
    <w:p w14:paraId="5C78463E" w14:textId="47ED3C45" w:rsidR="008F0728" w:rsidRDefault="008F0728" w:rsidP="008F0728">
      <w:pPr>
        <w:pStyle w:val="Langtext"/>
      </w:pPr>
      <w:r>
        <w:t>Gesamtgewicht : ca. 124 kg</w:t>
      </w:r>
    </w:p>
    <w:p w14:paraId="0F845F2C" w14:textId="77777777" w:rsidR="008F0728" w:rsidRDefault="008F0728" w:rsidP="008F0728">
      <w:pPr>
        <w:pStyle w:val="Langtext"/>
      </w:pPr>
    </w:p>
    <w:p w14:paraId="6F41DD5D" w14:textId="673B153D" w:rsidR="008F0728" w:rsidRDefault="008F0728" w:rsidP="008F0728">
      <w:pPr>
        <w:pStyle w:val="Langtext"/>
      </w:pPr>
      <w:r>
        <w:t>z.B. ACO MULI-STAR-DDP 1.2 Artikelnummer 1202.00.02 oder Gleichwertiges.</w:t>
      </w:r>
    </w:p>
    <w:p w14:paraId="76FFF8F7" w14:textId="06CF104E" w:rsidR="008F0728" w:rsidRDefault="008F0728" w:rsidP="008F0728">
      <w:pPr>
        <w:pStyle w:val="Langtext"/>
      </w:pPr>
      <w:r>
        <w:t>Angebotenes Erzeugnis:</w:t>
      </w:r>
    </w:p>
    <w:p w14:paraId="466C619C" w14:textId="31DA4184" w:rsidR="008F0728" w:rsidRDefault="008F0728" w:rsidP="008F0728">
      <w:pPr>
        <w:pStyle w:val="Folgeposition"/>
        <w:keepNext/>
        <w:keepLines/>
      </w:pPr>
      <w:r>
        <w:t>B</w:t>
      </w:r>
      <w:r>
        <w:rPr>
          <w:sz w:val="12"/>
        </w:rPr>
        <w:t>+</w:t>
      </w:r>
      <w:r>
        <w:tab/>
        <w:t>MULI-STAR-DDP 2.2 - 2 x Pumpen 16 m 15 l/sec -Volumen 300 l</w:t>
      </w:r>
      <w:r>
        <w:tab/>
        <w:t xml:space="preserve">Stk </w:t>
      </w:r>
    </w:p>
    <w:p w14:paraId="79C2B252" w14:textId="3AC11815" w:rsidR="008F0728" w:rsidRDefault="008F0728" w:rsidP="008F0728">
      <w:pPr>
        <w:pStyle w:val="Langtext"/>
      </w:pPr>
      <w:r>
        <w:t>Elektroanschluss : 400 V/ 50 Hz</w:t>
      </w:r>
    </w:p>
    <w:p w14:paraId="00AB96B6" w14:textId="5A738701" w:rsidR="008F0728" w:rsidRDefault="008F0728" w:rsidP="008F0728">
      <w:pPr>
        <w:pStyle w:val="Langtext"/>
      </w:pPr>
      <w:r>
        <w:t>Motorleistung : 2 x Pumpenaggregat ( P1 = 3,45 KW P2 = 3,0 KW / Stromaufnahme 10 A )</w:t>
      </w:r>
    </w:p>
    <w:p w14:paraId="121C3A70" w14:textId="0DA33139" w:rsidR="008F0728" w:rsidRDefault="008F0728" w:rsidP="008F0728">
      <w:pPr>
        <w:pStyle w:val="Langtext"/>
      </w:pPr>
      <w:r>
        <w:t>Förderhöhe : max 16 m</w:t>
      </w:r>
    </w:p>
    <w:p w14:paraId="2B1F7474" w14:textId="74210F7F" w:rsidR="008F0728" w:rsidRDefault="008F0728" w:rsidP="008F0728">
      <w:pPr>
        <w:pStyle w:val="Langtext"/>
      </w:pPr>
      <w:r>
        <w:t>Förderleistung : max 15 l/sec</w:t>
      </w:r>
    </w:p>
    <w:p w14:paraId="6E367AEC" w14:textId="7CE5FD91" w:rsidR="008F0728" w:rsidRDefault="008F0728" w:rsidP="008F0728">
      <w:pPr>
        <w:pStyle w:val="Langtext"/>
      </w:pPr>
      <w:r>
        <w:t>Fördermedien-Temperatur : Normal 40 °C ( kurzzeitig maximal 60 °C )</w:t>
      </w:r>
    </w:p>
    <w:p w14:paraId="6E460863" w14:textId="0A45F70A" w:rsidR="008F0728" w:rsidRDefault="008F0728" w:rsidP="008F0728">
      <w:pPr>
        <w:pStyle w:val="Langtext"/>
      </w:pPr>
      <w:r>
        <w:t>Sammelbehälter</w:t>
      </w:r>
    </w:p>
    <w:p w14:paraId="4818C207" w14:textId="5F979192" w:rsidR="008F0728" w:rsidRDefault="008F0728" w:rsidP="008F0728">
      <w:pPr>
        <w:pStyle w:val="Langtext"/>
      </w:pPr>
      <w:r>
        <w:t>Nutzvolumen : 185 Liter (Zulaufhöhe 400mm / oben) oder 95 Liter (Zulaufhöhe 250 mm)</w:t>
      </w:r>
    </w:p>
    <w:p w14:paraId="12F13CED" w14:textId="2069BAF2" w:rsidR="008F0728" w:rsidRDefault="008F0728" w:rsidP="008F0728">
      <w:pPr>
        <w:pStyle w:val="Langtext"/>
      </w:pPr>
      <w:r>
        <w:t>Gesamtvolumen : 300 Liter</w:t>
      </w:r>
    </w:p>
    <w:p w14:paraId="1B052A8A" w14:textId="175503CE" w:rsidR="008F0728" w:rsidRDefault="008F0728" w:rsidP="008F0728">
      <w:pPr>
        <w:pStyle w:val="Langtext"/>
      </w:pPr>
      <w:r>
        <w:t>Länge: 1550 mm</w:t>
      </w:r>
    </w:p>
    <w:p w14:paraId="58A9C83A" w14:textId="64C1E218" w:rsidR="008F0728" w:rsidRDefault="008F0728" w:rsidP="008F0728">
      <w:pPr>
        <w:pStyle w:val="Langtext"/>
      </w:pPr>
      <w:r>
        <w:t>Breite: 770 mm</w:t>
      </w:r>
    </w:p>
    <w:p w14:paraId="1B355163" w14:textId="5EEA450D" w:rsidR="008F0728" w:rsidRDefault="008F0728" w:rsidP="008F0728">
      <w:pPr>
        <w:pStyle w:val="Langtext"/>
      </w:pPr>
      <w:r>
        <w:t>Höhe: 690 mm</w:t>
      </w:r>
    </w:p>
    <w:p w14:paraId="650A4F1F" w14:textId="29F4FC90" w:rsidR="008F0728" w:rsidRDefault="008F0728" w:rsidP="008F0728">
      <w:pPr>
        <w:pStyle w:val="Langtext"/>
      </w:pPr>
      <w:r>
        <w:t>Gesamtgewicht : ca. 130 kg</w:t>
      </w:r>
    </w:p>
    <w:p w14:paraId="5841D396" w14:textId="77777777" w:rsidR="008F0728" w:rsidRDefault="008F0728" w:rsidP="008F0728">
      <w:pPr>
        <w:pStyle w:val="Langtext"/>
      </w:pPr>
    </w:p>
    <w:p w14:paraId="64B9855D" w14:textId="23BF8368" w:rsidR="008F0728" w:rsidRDefault="008F0728" w:rsidP="008F0728">
      <w:pPr>
        <w:pStyle w:val="Langtext"/>
      </w:pPr>
      <w:r>
        <w:t>z.B. ACO MULI-STAR-DDP 2.2 Artikelnummer 1202.00.05 oder Gleichwertiges.</w:t>
      </w:r>
    </w:p>
    <w:p w14:paraId="42AAD919" w14:textId="2F43DC9F" w:rsidR="008F0728" w:rsidRDefault="008F0728" w:rsidP="008F0728">
      <w:pPr>
        <w:pStyle w:val="Langtext"/>
      </w:pPr>
      <w:r>
        <w:t>Angebotenes Erzeugnis:</w:t>
      </w:r>
    </w:p>
    <w:p w14:paraId="735C71D0" w14:textId="77777777" w:rsidR="008F0728" w:rsidRDefault="008F0728" w:rsidP="008F0728">
      <w:pPr>
        <w:pStyle w:val="TrennungPOS"/>
      </w:pPr>
    </w:p>
    <w:p w14:paraId="7671FC2D" w14:textId="4417CF4B" w:rsidR="008F0728" w:rsidRDefault="008F0728" w:rsidP="008F0728">
      <w:pPr>
        <w:pStyle w:val="GrundtextPosNr"/>
        <w:keepNext/>
        <w:keepLines/>
      </w:pPr>
      <w:r>
        <w:t>61.DA 03</w:t>
      </w:r>
    </w:p>
    <w:p w14:paraId="3FC6FAE8" w14:textId="20EEFDC2" w:rsidR="008F0728" w:rsidRDefault="008F0728" w:rsidP="008F0728">
      <w:pPr>
        <w:pStyle w:val="Grundtext"/>
      </w:pPr>
      <w:r>
        <w:t>MULI-STAR-DDP, Abwasserhebeanlage Duo gemäß ÖNORM EN 12050-1 zum Sammeln und automatischen Heben von fäkalienhaltigen und fäkalienfreien Abwasser über die Rückstauebene, zum Einbau in Räumen, freistehend, Sammelbehälter aus Polyethylen (PE-LLD), Kompakte Liefereinheit / Kenndaten: Sammelbehälter aus Polyethylen - Grundablass R 1 - Revisionsöffnung zur einfachen Wartung - Befestigungsset zur auftriebssicheren Verankerung - Anschluss für Handmembranpumpe DN 50 - 2 horizontale Zulaufstutzen DN 100 - 4 horizontale Zulaufstutzen DN 150 - 1 vertikaler Zulaufstutzen DN 100 - 1 vertikaler Zulaufstutzen DN 150 - 1 vertikaler Zulaufstutzen DN 200 - 1 vertikaler Stutzen DN 70 für Entlüftungsleitung Ausbildung Druckleitung - Spezial- Rückflussverhinderer mit Kugel im Gehäuse, als Hosenrohr ausgebildet, (mit integrierter Anlüft- und Festsetzschraube) - Spezialbefestigungsstück DN 100 zum elastischen Anschluss der Druckleitung von Ø 108 – 114,3 mm Rohraußendurchmesser (wahlweise Ø 88 – 90 mm als Zubehör:) - Anschlussflansch für Absperrschieber DN 80 PN 16 (Zubehör) 2 x Pumpenaggregat 1,5 kW (P2) - Drehstrommotor 400 V, 50 Hz, 1400 U/min - Schutzart IP 68 - mit permanenter Motorüberwachung - verstopfungsarmes Freistromlaufrad, freier Kugeldurchgang 65 mm - S3 Aussetzbetrieb - Mit 10 m Anschlusskabel Mit pneumatischer Niveauschaltung - Mit 10 m Steuerleitung Steuerung Multi Control - Schutzart IP 54 - Steckerfertig, mit 1,5 m Kabel und CEE- Stecker (16 A) mit integr. Phasenwender - Gehäuse aus Kunststoff zur Wandmontage, Maße 280 x 310 x 120 mm (BxHxT) - potentialfreie Sammelstör- und Betriebsmeldung - netzunabhängiger Alarm und Akku (85dBA, 5-6h) - numerisches Display mit Zustandsanzeige und - Digitalpotenziometer (Drehknopf) - Digitalpotenziometer für die Einstellung von Pumpe 1 und 2 EIN und AUS,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(Zubehör)</w:t>
      </w:r>
    </w:p>
    <w:p w14:paraId="1EBE7412" w14:textId="524734CE" w:rsidR="008F0728" w:rsidRDefault="008F0728" w:rsidP="008F0728">
      <w:pPr>
        <w:pStyle w:val="Grundtext"/>
      </w:pPr>
      <w:r>
        <w:t>Zubehör : Absperrschieber Druckleitung, Zulaufschieber Sammelbehälter, Lufteinperlung für Niveauschaltung</w:t>
      </w:r>
    </w:p>
    <w:p w14:paraId="2876A837" w14:textId="511D7F40" w:rsidR="008F0728" w:rsidRDefault="008F0728" w:rsidP="008F0728">
      <w:pPr>
        <w:pStyle w:val="Folgeposition"/>
        <w:keepNext/>
        <w:keepLines/>
      </w:pPr>
      <w:r>
        <w:t>A</w:t>
      </w:r>
      <w:r>
        <w:rPr>
          <w:sz w:val="12"/>
        </w:rPr>
        <w:t>+</w:t>
      </w:r>
      <w:r>
        <w:tab/>
        <w:t>MULI-STAR-DDP ECO 1.0 -2 x Pumpen 4 m 7 l/sec -Volumen 150 l</w:t>
      </w:r>
      <w:r>
        <w:tab/>
        <w:t xml:space="preserve">Stk </w:t>
      </w:r>
    </w:p>
    <w:p w14:paraId="77413C50" w14:textId="0F769B2D" w:rsidR="008F0728" w:rsidRDefault="007137A7" w:rsidP="007137A7">
      <w:pPr>
        <w:pStyle w:val="Langtext"/>
      </w:pPr>
      <w:r>
        <w:t>Elektroanschluss : 400 V/ 50 Hz</w:t>
      </w:r>
    </w:p>
    <w:p w14:paraId="38309541" w14:textId="657517E0" w:rsidR="007137A7" w:rsidRDefault="007137A7" w:rsidP="007137A7">
      <w:pPr>
        <w:pStyle w:val="Langtext"/>
      </w:pPr>
      <w:r>
        <w:t>Motorleistung : 2 x Pumpenaggregat ( P1 = 1,83 KW P2 = 1,5 KW / Stromaufnahme 5 A )</w:t>
      </w:r>
    </w:p>
    <w:p w14:paraId="131FA0D9" w14:textId="2EC8EFBF" w:rsidR="007137A7" w:rsidRDefault="007137A7" w:rsidP="007137A7">
      <w:pPr>
        <w:pStyle w:val="Langtext"/>
      </w:pPr>
      <w:r>
        <w:t>Förderhöhe : max 4 m</w:t>
      </w:r>
    </w:p>
    <w:p w14:paraId="37ED8CE4" w14:textId="58DE1479" w:rsidR="007137A7" w:rsidRDefault="007137A7" w:rsidP="007137A7">
      <w:pPr>
        <w:pStyle w:val="Langtext"/>
      </w:pPr>
      <w:r>
        <w:t>Förderleistung : max 7,5 l/sec</w:t>
      </w:r>
    </w:p>
    <w:p w14:paraId="76B78071" w14:textId="5A22CC54" w:rsidR="007137A7" w:rsidRDefault="007137A7" w:rsidP="007137A7">
      <w:pPr>
        <w:pStyle w:val="Langtext"/>
      </w:pPr>
      <w:r>
        <w:t>Fördermedien-Temperatur : Normal 40 °C ( kurzzeitig maximal 60 °C )</w:t>
      </w:r>
    </w:p>
    <w:p w14:paraId="70A9A3C5" w14:textId="06E1D2F2" w:rsidR="007137A7" w:rsidRDefault="007137A7" w:rsidP="007137A7">
      <w:pPr>
        <w:pStyle w:val="Langtext"/>
      </w:pPr>
      <w:r>
        <w:t>Sammelbehälter</w:t>
      </w:r>
    </w:p>
    <w:p w14:paraId="2DBC46CF" w14:textId="6D29AF5A" w:rsidR="007137A7" w:rsidRDefault="007137A7" w:rsidP="007137A7">
      <w:pPr>
        <w:pStyle w:val="Langtext"/>
      </w:pPr>
      <w:r>
        <w:t>Nutzvolumen : 110 Liter (Zulaufhöhe 400mm / oben) oder 65 Liter (Zulaufhöhe 250 mm)</w:t>
      </w:r>
    </w:p>
    <w:p w14:paraId="5BC6322B" w14:textId="3303E128" w:rsidR="007137A7" w:rsidRDefault="007137A7" w:rsidP="007137A7">
      <w:pPr>
        <w:pStyle w:val="Langtext"/>
      </w:pPr>
      <w:r>
        <w:t>Gesamtvolumen : 150 Liter</w:t>
      </w:r>
    </w:p>
    <w:p w14:paraId="17E42A6F" w14:textId="69ABE730" w:rsidR="007137A7" w:rsidRDefault="007137A7" w:rsidP="007137A7">
      <w:pPr>
        <w:pStyle w:val="Langtext"/>
      </w:pPr>
      <w:r>
        <w:t>Länge: 1150 mm</w:t>
      </w:r>
    </w:p>
    <w:p w14:paraId="6888D092" w14:textId="4A966328" w:rsidR="007137A7" w:rsidRDefault="007137A7" w:rsidP="007137A7">
      <w:pPr>
        <w:pStyle w:val="Langtext"/>
      </w:pPr>
      <w:r>
        <w:t>Breite: 770 mm</w:t>
      </w:r>
    </w:p>
    <w:p w14:paraId="1249B014" w14:textId="4EEBFE78" w:rsidR="007137A7" w:rsidRDefault="007137A7" w:rsidP="007137A7">
      <w:pPr>
        <w:pStyle w:val="Langtext"/>
      </w:pPr>
      <w:r>
        <w:t>Höhe: 690 mm</w:t>
      </w:r>
    </w:p>
    <w:p w14:paraId="491E31EE" w14:textId="6A4D49DF" w:rsidR="007137A7" w:rsidRDefault="007137A7" w:rsidP="007137A7">
      <w:pPr>
        <w:pStyle w:val="Langtext"/>
      </w:pPr>
      <w:r>
        <w:t>Gesamtgewicht : ca. 101 kg</w:t>
      </w:r>
    </w:p>
    <w:p w14:paraId="405BE8D2" w14:textId="77777777" w:rsidR="007137A7" w:rsidRDefault="007137A7" w:rsidP="007137A7">
      <w:pPr>
        <w:pStyle w:val="Langtext"/>
      </w:pPr>
    </w:p>
    <w:p w14:paraId="00DBC598" w14:textId="40E8D483" w:rsidR="007137A7" w:rsidRDefault="007137A7" w:rsidP="007137A7">
      <w:pPr>
        <w:pStyle w:val="Langtext"/>
      </w:pPr>
      <w:r>
        <w:lastRenderedPageBreak/>
        <w:t>z.B. ACO MULI-STAR-DDP ECO 1.0 Artikelnummer 1202.00.13 oder Gleichwertiges.</w:t>
      </w:r>
    </w:p>
    <w:p w14:paraId="5D6CB522" w14:textId="0A99EBD3" w:rsidR="007137A7" w:rsidRDefault="007137A7" w:rsidP="007137A7">
      <w:pPr>
        <w:pStyle w:val="Langtext"/>
      </w:pPr>
      <w:r>
        <w:t>Angebotenes Erzeugnis:</w:t>
      </w:r>
    </w:p>
    <w:p w14:paraId="16B04883" w14:textId="7D14B2BF" w:rsidR="007137A7" w:rsidRDefault="007137A7" w:rsidP="007137A7">
      <w:pPr>
        <w:pStyle w:val="Folgeposition"/>
        <w:keepNext/>
        <w:keepLines/>
      </w:pPr>
      <w:r>
        <w:t>B</w:t>
      </w:r>
      <w:r>
        <w:rPr>
          <w:sz w:val="12"/>
        </w:rPr>
        <w:t>+</w:t>
      </w:r>
      <w:r>
        <w:tab/>
        <w:t>MULI-STAR-DDP ECO 2.0 -2 x Pumpen 4 m 7 l/sec -Volumen 300 l</w:t>
      </w:r>
      <w:r>
        <w:tab/>
        <w:t xml:space="preserve">Stk </w:t>
      </w:r>
    </w:p>
    <w:p w14:paraId="06D64A05" w14:textId="170B8C3D" w:rsidR="007137A7" w:rsidRDefault="007137A7" w:rsidP="007137A7">
      <w:pPr>
        <w:pStyle w:val="Langtext"/>
      </w:pPr>
      <w:r>
        <w:t>Elektroanschluss : 400 V/ 50 Hz</w:t>
      </w:r>
    </w:p>
    <w:p w14:paraId="09CC6381" w14:textId="52D0D99A" w:rsidR="007137A7" w:rsidRDefault="007137A7" w:rsidP="007137A7">
      <w:pPr>
        <w:pStyle w:val="Langtext"/>
      </w:pPr>
      <w:r>
        <w:t>Motorleistung : 2 x Pumpenaggregat ( P1 = 1,83 KW P2 = 1,5 KW / Stromaufnahme 5 A )</w:t>
      </w:r>
    </w:p>
    <w:p w14:paraId="3BBA6DDE" w14:textId="3391F5FE" w:rsidR="007137A7" w:rsidRDefault="007137A7" w:rsidP="007137A7">
      <w:pPr>
        <w:pStyle w:val="Langtext"/>
      </w:pPr>
      <w:r>
        <w:t>Förderhöhe : max 4 m</w:t>
      </w:r>
    </w:p>
    <w:p w14:paraId="482ACB82" w14:textId="72178A9C" w:rsidR="007137A7" w:rsidRDefault="007137A7" w:rsidP="007137A7">
      <w:pPr>
        <w:pStyle w:val="Langtext"/>
      </w:pPr>
      <w:r>
        <w:t>Förderleistung : max 7 l/sec</w:t>
      </w:r>
    </w:p>
    <w:p w14:paraId="1AFFEE54" w14:textId="518FC4BB" w:rsidR="007137A7" w:rsidRDefault="007137A7" w:rsidP="007137A7">
      <w:pPr>
        <w:pStyle w:val="Langtext"/>
      </w:pPr>
      <w:r>
        <w:t>Fördermedien-Temperatur : Normal 40 °C ( kurzzeitig maximal 60 °C )</w:t>
      </w:r>
    </w:p>
    <w:p w14:paraId="7380D606" w14:textId="1B4CC569" w:rsidR="007137A7" w:rsidRDefault="007137A7" w:rsidP="007137A7">
      <w:pPr>
        <w:pStyle w:val="Langtext"/>
      </w:pPr>
      <w:r>
        <w:t>Sammelbehälter</w:t>
      </w:r>
    </w:p>
    <w:p w14:paraId="1CADC6D9" w14:textId="3BD46238" w:rsidR="007137A7" w:rsidRDefault="007137A7" w:rsidP="007137A7">
      <w:pPr>
        <w:pStyle w:val="Langtext"/>
      </w:pPr>
      <w:r>
        <w:t>Nutzvolumen : 185 Liter (Zulaufhöhe 400mm / oben) oder 95 Liter (Zulaufhöhe 250 mm)</w:t>
      </w:r>
    </w:p>
    <w:p w14:paraId="50224D38" w14:textId="0A1C507F" w:rsidR="007137A7" w:rsidRDefault="007137A7" w:rsidP="007137A7">
      <w:pPr>
        <w:pStyle w:val="Langtext"/>
      </w:pPr>
      <w:r>
        <w:t>Gesamtvolumen : 300 Liter</w:t>
      </w:r>
    </w:p>
    <w:p w14:paraId="6C19D5FC" w14:textId="76A1C9C7" w:rsidR="007137A7" w:rsidRDefault="007137A7" w:rsidP="007137A7">
      <w:pPr>
        <w:pStyle w:val="Langtext"/>
      </w:pPr>
      <w:r>
        <w:t>Länge: 1550 mm</w:t>
      </w:r>
    </w:p>
    <w:p w14:paraId="47B76D84" w14:textId="71F9AFF5" w:rsidR="007137A7" w:rsidRDefault="007137A7" w:rsidP="007137A7">
      <w:pPr>
        <w:pStyle w:val="Langtext"/>
      </w:pPr>
      <w:r>
        <w:t>Breite: 770 mm</w:t>
      </w:r>
    </w:p>
    <w:p w14:paraId="79100947" w14:textId="351586BF" w:rsidR="007137A7" w:rsidRDefault="007137A7" w:rsidP="007137A7">
      <w:pPr>
        <w:pStyle w:val="Langtext"/>
      </w:pPr>
      <w:r>
        <w:t>Höhe: 690 mm</w:t>
      </w:r>
    </w:p>
    <w:p w14:paraId="652271C4" w14:textId="10E5BA81" w:rsidR="007137A7" w:rsidRDefault="007137A7" w:rsidP="007137A7">
      <w:pPr>
        <w:pStyle w:val="Langtext"/>
      </w:pPr>
      <w:r>
        <w:t>Gesamtgewicht : ca. 107 kg</w:t>
      </w:r>
    </w:p>
    <w:p w14:paraId="3581E659" w14:textId="77777777" w:rsidR="007137A7" w:rsidRDefault="007137A7" w:rsidP="007137A7">
      <w:pPr>
        <w:pStyle w:val="Langtext"/>
      </w:pPr>
    </w:p>
    <w:p w14:paraId="1013B826" w14:textId="6A15E20F" w:rsidR="007137A7" w:rsidRDefault="007137A7" w:rsidP="007137A7">
      <w:pPr>
        <w:pStyle w:val="Langtext"/>
      </w:pPr>
      <w:r>
        <w:t>z.B. ACO MULI-STAR-DDP ECO 2.0 Artikelnummer 1202.00.14 oder Gleichwertiges.</w:t>
      </w:r>
    </w:p>
    <w:p w14:paraId="07CB35E8" w14:textId="08AC189B" w:rsidR="007137A7" w:rsidRDefault="007137A7" w:rsidP="007137A7">
      <w:pPr>
        <w:pStyle w:val="Langtext"/>
      </w:pPr>
      <w:r>
        <w:t>Angebotenes Erzeugnis:</w:t>
      </w:r>
    </w:p>
    <w:p w14:paraId="7C9CEB98" w14:textId="77777777" w:rsidR="007137A7" w:rsidRDefault="007137A7" w:rsidP="007137A7">
      <w:pPr>
        <w:pStyle w:val="TrennungPOS"/>
      </w:pPr>
    </w:p>
    <w:p w14:paraId="74686590" w14:textId="2B581078" w:rsidR="007137A7" w:rsidRDefault="007137A7" w:rsidP="007137A7">
      <w:pPr>
        <w:pStyle w:val="GrundtextPosNr"/>
        <w:keepNext/>
        <w:keepLines/>
      </w:pPr>
      <w:r>
        <w:t>61.DA 04</w:t>
      </w:r>
    </w:p>
    <w:p w14:paraId="62A95E36" w14:textId="060FEA37" w:rsidR="007137A7" w:rsidRDefault="007137A7" w:rsidP="007137A7">
      <w:pPr>
        <w:pStyle w:val="Grundtext"/>
      </w:pPr>
      <w:r>
        <w:t>MULI-PRO DDP, Hebeanlage für fäkalienhaltiges Abwasser, zur Freiaufstellung mit Kanalrad bestehend aus: Sammelbehälter aus Polyethylen mit Revisionsöffnung, mit Ablassschraube und 2 x Anschluss für Handmembranpumpe R 1 1/2", 1 Satz Befestigungsschrauben mit Unterlegscheiben und Dübel zur auftriebssicheren Verankerung. Behältermaße: 1500 x 780 x 1035 mm (LxBxH) Behälter-Gesamtvolumen: 520 Liter Behälter-Nutzvolumen: bei Zulaufhöhe 600 mm = 240 Liter bei Zulaufhöhe 750 mm = 310 Liter bei Zulaufhöhe 800 mm oder von oben = 335 Liter Anschluss Zulaufleitung: 1 x Zulauf DN 150, Zulaufhöhe 600 mm 2 x Zulauf DN 150, Zulaufhöhe 750 mm 1 x Zulauf DN 150, Zulaufhöhe 800 mm 1 x Zulauf DN 100 von oben Zulaufhöhe 1015 mm, 1 x Zulauf DN 200 / DN 150 von oben Zulaufhöhe 1015 mm für Kunststoff oder SML-Rohr geeignet Anschluss Druckleitung: 2 Spezial-Rückflussverhinderer DN 80 mit Entleerungsschraube mit Hosenrohr mit Spezial-Befestigungsstück zum Anschluss der Druckleitung DN 100 (Rohraußendurchmesser 108 - 114,3 mm) Anschluss Einlüftungsleitung: Stutzen DN 100 für Kunststoff oder SML-Rohr geeignet, 2 Pumpenaggregate, Drehstrommotor 400 V, 50 Hz. Drehzahl: 1450 U/min. Schutzart IP 68, mit 1 Wellendichtring und 1 Gleitringdichtung mit Kanalrad 70 mm Korndurchlass - S3 Aussetzbetrieb - inkl. pneumatische Niveauschaltung: mit pneumatischer Steuerleitung und Kleinstkompressor "Lufteinperlung" (zum Schutz gegen schwimmdeckenbildende Medien z.B. fetthaltiges Abwasser) Steuerung Multi Control - Schutzart IP 54 - Steckerfertig, mit 1,5 m Kabel und CEE- Stecker (16 A) mit integr. Phasenwender - Gehäuse aus Kunststoff zur Wandmontage, Maße 280 x 310 x 120 mm (BxHxT) - potentialfreie Sammelstör- und Betriebsmeldung - netzunabhängiger Alarm und Akku (85dBA, 5-6h) - numerisches Display mit Zustandsanzeige und - Digitalpotenziometer (Drehknopf) - Digitalpotenziometer für die Einstellung von Pumpe 1 und 2 EIN und AUS, Einschaltverzögerung nach Stromausfall,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Der Schaltkasten ist durch 7 m pneumatische Steuerleitung und Motorkabel mit der Hebeanlage verbunden</w:t>
      </w:r>
    </w:p>
    <w:p w14:paraId="615F5DB2" w14:textId="6D5F2757" w:rsidR="007137A7" w:rsidRDefault="007137A7" w:rsidP="007137A7">
      <w:pPr>
        <w:pStyle w:val="Grundtext"/>
      </w:pPr>
      <w:r>
        <w:t>Zubehör wie Absperrschieber Druckleitung mit Befestigungssatz, Zulaufschieber Sammelbehälter ist in eigenen Positionen beschrieben.</w:t>
      </w:r>
    </w:p>
    <w:p w14:paraId="61743205" w14:textId="08384F71" w:rsidR="007137A7" w:rsidRDefault="007137A7" w:rsidP="007137A7">
      <w:pPr>
        <w:pStyle w:val="Folgeposition"/>
        <w:keepNext/>
        <w:keepLines/>
      </w:pPr>
      <w:r>
        <w:t>A</w:t>
      </w:r>
      <w:r>
        <w:rPr>
          <w:sz w:val="12"/>
        </w:rPr>
        <w:t>+</w:t>
      </w:r>
      <w:r>
        <w:tab/>
        <w:t>MULI-PRO DDP 1.1 - 2 x Pumpen 8 m 18 l/sec -Volumen 520 l</w:t>
      </w:r>
      <w:r>
        <w:tab/>
        <w:t xml:space="preserve">Stk </w:t>
      </w:r>
    </w:p>
    <w:p w14:paraId="1C8C4814" w14:textId="344EF3F3" w:rsidR="007137A7" w:rsidRDefault="007137A7" w:rsidP="007137A7">
      <w:pPr>
        <w:pStyle w:val="Langtext"/>
      </w:pPr>
      <w:r>
        <w:t>Elektroanschluss : 400 V/ 50 Hz</w:t>
      </w:r>
    </w:p>
    <w:p w14:paraId="0818522B" w14:textId="58898278" w:rsidR="007137A7" w:rsidRDefault="007137A7" w:rsidP="007137A7">
      <w:pPr>
        <w:pStyle w:val="Langtext"/>
      </w:pPr>
      <w:r>
        <w:t>Motorleistung : 2 x Pumpenaggregat ( P1 = 2,01 KW P2 = 1,5 KW / Stromaufnahme 3,6 A )</w:t>
      </w:r>
    </w:p>
    <w:p w14:paraId="14E79363" w14:textId="236FF7CB" w:rsidR="007137A7" w:rsidRDefault="007137A7" w:rsidP="007137A7">
      <w:pPr>
        <w:pStyle w:val="Langtext"/>
      </w:pPr>
      <w:r>
        <w:t>Förderhöhe : max 8 m</w:t>
      </w:r>
    </w:p>
    <w:p w14:paraId="79ABC7A2" w14:textId="5BAD01A0" w:rsidR="007137A7" w:rsidRDefault="007137A7" w:rsidP="007137A7">
      <w:pPr>
        <w:pStyle w:val="Langtext"/>
      </w:pPr>
      <w:r>
        <w:t>Förderleistung : max 18 l/sec</w:t>
      </w:r>
    </w:p>
    <w:p w14:paraId="1B5B19DD" w14:textId="04636B62" w:rsidR="007137A7" w:rsidRDefault="007137A7" w:rsidP="007137A7">
      <w:pPr>
        <w:pStyle w:val="Langtext"/>
      </w:pPr>
      <w:r>
        <w:t>Fördermedien-Temperatur : Normal 40 °C ( kurzzeitig maximal 60 °C )</w:t>
      </w:r>
    </w:p>
    <w:p w14:paraId="2F9B53E4" w14:textId="0AE62E0A" w:rsidR="007137A7" w:rsidRDefault="007137A7" w:rsidP="007137A7">
      <w:pPr>
        <w:pStyle w:val="Langtext"/>
      </w:pPr>
      <w:r>
        <w:t>Länge: 1500 mm</w:t>
      </w:r>
    </w:p>
    <w:p w14:paraId="0467A77E" w14:textId="1CE6EE05" w:rsidR="007137A7" w:rsidRDefault="007137A7" w:rsidP="007137A7">
      <w:pPr>
        <w:pStyle w:val="Langtext"/>
      </w:pPr>
      <w:r>
        <w:t>Breite: 780 mm</w:t>
      </w:r>
    </w:p>
    <w:p w14:paraId="7C3AE62C" w14:textId="037AC5D6" w:rsidR="007137A7" w:rsidRDefault="007137A7" w:rsidP="007137A7">
      <w:pPr>
        <w:pStyle w:val="Langtext"/>
      </w:pPr>
      <w:r>
        <w:t>Gesamthöhe: ca.1410 mm</w:t>
      </w:r>
    </w:p>
    <w:p w14:paraId="5C6E7A2D" w14:textId="59D4941F" w:rsidR="007137A7" w:rsidRDefault="007137A7" w:rsidP="007137A7">
      <w:pPr>
        <w:pStyle w:val="Langtext"/>
      </w:pPr>
      <w:r>
        <w:t>Gesamtgewicht : ca. 303 kg</w:t>
      </w:r>
    </w:p>
    <w:p w14:paraId="2BC7674B" w14:textId="77777777" w:rsidR="007137A7" w:rsidRDefault="007137A7" w:rsidP="007137A7">
      <w:pPr>
        <w:pStyle w:val="Langtext"/>
      </w:pPr>
    </w:p>
    <w:p w14:paraId="33C7FE84" w14:textId="4469B719" w:rsidR="007137A7" w:rsidRDefault="007137A7" w:rsidP="007137A7">
      <w:pPr>
        <w:pStyle w:val="Langtext"/>
      </w:pPr>
      <w:r>
        <w:t>z.B. ACO MULI-PRO DDP 1.1 (Muli Pro-PE K-15 duo) Artikelnummer 0175.13.17 oder Gleichwertiges.</w:t>
      </w:r>
    </w:p>
    <w:p w14:paraId="76E322E5" w14:textId="76201E53" w:rsidR="007137A7" w:rsidRDefault="007137A7" w:rsidP="007137A7">
      <w:pPr>
        <w:pStyle w:val="Langtext"/>
      </w:pPr>
      <w:r>
        <w:t>Angebotenes Erzeugnis:</w:t>
      </w:r>
    </w:p>
    <w:p w14:paraId="387E123D" w14:textId="43FE7602" w:rsidR="007137A7" w:rsidRDefault="007137A7" w:rsidP="007137A7">
      <w:pPr>
        <w:pStyle w:val="Folgeposition"/>
        <w:keepNext/>
        <w:keepLines/>
      </w:pPr>
      <w:r>
        <w:t>B</w:t>
      </w:r>
      <w:r>
        <w:rPr>
          <w:sz w:val="12"/>
        </w:rPr>
        <w:t>+</w:t>
      </w:r>
      <w:r>
        <w:tab/>
        <w:t>MULI-PRO DDP 1.2 - 2 x Pumpen 10 m 24 l/sec -Volumen 520 l</w:t>
      </w:r>
      <w:r>
        <w:tab/>
        <w:t xml:space="preserve">Stk </w:t>
      </w:r>
    </w:p>
    <w:p w14:paraId="2D135735" w14:textId="329BF275" w:rsidR="007137A7" w:rsidRDefault="007137A7" w:rsidP="007137A7">
      <w:pPr>
        <w:pStyle w:val="Langtext"/>
      </w:pPr>
      <w:r>
        <w:t>Elektroanschluss : 400 V/ 50 Hz</w:t>
      </w:r>
    </w:p>
    <w:p w14:paraId="57D0DE7F" w14:textId="3974D870" w:rsidR="007137A7" w:rsidRDefault="007137A7" w:rsidP="007137A7">
      <w:pPr>
        <w:pStyle w:val="Langtext"/>
      </w:pPr>
      <w:r>
        <w:t>Motorleistung : 2 x Pumpenaggregat ( P1 = 2,94 KW P2 = 2,2 KW / Stromaufnahme 5,2 A )</w:t>
      </w:r>
    </w:p>
    <w:p w14:paraId="768A839B" w14:textId="63E19BEC" w:rsidR="007137A7" w:rsidRDefault="007137A7" w:rsidP="007137A7">
      <w:pPr>
        <w:pStyle w:val="Langtext"/>
      </w:pPr>
      <w:r>
        <w:t>Förderhöhe : max 10 m</w:t>
      </w:r>
    </w:p>
    <w:p w14:paraId="2811575E" w14:textId="3386883F" w:rsidR="007137A7" w:rsidRDefault="007137A7" w:rsidP="007137A7">
      <w:pPr>
        <w:pStyle w:val="Langtext"/>
      </w:pPr>
      <w:r>
        <w:t>Förderleistung : max 24 l/sec</w:t>
      </w:r>
    </w:p>
    <w:p w14:paraId="46836257" w14:textId="7971256F" w:rsidR="007137A7" w:rsidRDefault="007137A7" w:rsidP="007137A7">
      <w:pPr>
        <w:pStyle w:val="Langtext"/>
      </w:pPr>
      <w:r>
        <w:lastRenderedPageBreak/>
        <w:t>Fördermedien-Temperatur : Normal 40 °C ( kurzzeitig maximal 60 °C )</w:t>
      </w:r>
    </w:p>
    <w:p w14:paraId="3C340FA2" w14:textId="3DAF38F4" w:rsidR="007137A7" w:rsidRDefault="007137A7" w:rsidP="007137A7">
      <w:pPr>
        <w:pStyle w:val="Langtext"/>
      </w:pPr>
      <w:r>
        <w:t>Länge: 1500 mm</w:t>
      </w:r>
    </w:p>
    <w:p w14:paraId="428ECE26" w14:textId="0FCEEB6A" w:rsidR="007137A7" w:rsidRDefault="007137A7" w:rsidP="007137A7">
      <w:pPr>
        <w:pStyle w:val="Langtext"/>
      </w:pPr>
      <w:r>
        <w:t>Breite: 780 mm</w:t>
      </w:r>
    </w:p>
    <w:p w14:paraId="46980B05" w14:textId="6FA063DF" w:rsidR="007137A7" w:rsidRDefault="007137A7" w:rsidP="007137A7">
      <w:pPr>
        <w:pStyle w:val="Langtext"/>
      </w:pPr>
      <w:r>
        <w:t>Gesamthöhe: ca.1410 mm</w:t>
      </w:r>
    </w:p>
    <w:p w14:paraId="712177A3" w14:textId="58F64DF5" w:rsidR="007137A7" w:rsidRDefault="007137A7" w:rsidP="007137A7">
      <w:pPr>
        <w:pStyle w:val="Langtext"/>
      </w:pPr>
      <w:r>
        <w:t>Gesamtgewicht : ca. 314 kg</w:t>
      </w:r>
    </w:p>
    <w:p w14:paraId="62165276" w14:textId="77777777" w:rsidR="007137A7" w:rsidRDefault="007137A7" w:rsidP="007137A7">
      <w:pPr>
        <w:pStyle w:val="Langtext"/>
      </w:pPr>
    </w:p>
    <w:p w14:paraId="710131C9" w14:textId="6E41B434" w:rsidR="007137A7" w:rsidRDefault="007137A7" w:rsidP="007137A7">
      <w:pPr>
        <w:pStyle w:val="Langtext"/>
      </w:pPr>
      <w:r>
        <w:t>z.B. ACO MULI-PRO DDP 1.2 (Muli Pro-PE K-22 duo) Artikelnummer 0175.13.18 oder Gleichwertiges.</w:t>
      </w:r>
    </w:p>
    <w:p w14:paraId="51FD46CD" w14:textId="175CC975" w:rsidR="007137A7" w:rsidRDefault="007137A7" w:rsidP="007137A7">
      <w:pPr>
        <w:pStyle w:val="Langtext"/>
      </w:pPr>
      <w:r>
        <w:t>Angebotenes Erzeugnis:</w:t>
      </w:r>
    </w:p>
    <w:p w14:paraId="6D038C97" w14:textId="3FAD7144" w:rsidR="007137A7" w:rsidRDefault="007137A7" w:rsidP="007137A7">
      <w:pPr>
        <w:pStyle w:val="Folgeposition"/>
        <w:keepNext/>
        <w:keepLines/>
      </w:pPr>
      <w:r>
        <w:t>C</w:t>
      </w:r>
      <w:r>
        <w:rPr>
          <w:sz w:val="12"/>
        </w:rPr>
        <w:t>+</w:t>
      </w:r>
      <w:r>
        <w:tab/>
        <w:t>MULI-PRO DDP 1.3 - 2 x Pumpen 14 m 33 l/sec -Volumen 520 l</w:t>
      </w:r>
      <w:r>
        <w:tab/>
        <w:t xml:space="preserve">Stk </w:t>
      </w:r>
    </w:p>
    <w:p w14:paraId="31BF8F77" w14:textId="4B19F4BF" w:rsidR="007137A7" w:rsidRDefault="007137A7" w:rsidP="007137A7">
      <w:pPr>
        <w:pStyle w:val="Langtext"/>
      </w:pPr>
      <w:r>
        <w:t>Elektroanschluss : 400 V/ 50 Hz</w:t>
      </w:r>
    </w:p>
    <w:p w14:paraId="6AF53C3F" w14:textId="38B2DE05" w:rsidR="007137A7" w:rsidRDefault="007137A7" w:rsidP="007137A7">
      <w:pPr>
        <w:pStyle w:val="Langtext"/>
      </w:pPr>
      <w:r>
        <w:t>Motorleistung : 2 x Pumpenaggregat ( P1 = 3,87 KW P2 = 3,0 KW / Stromaufnahme 6,6 A )</w:t>
      </w:r>
    </w:p>
    <w:p w14:paraId="6CAC7B06" w14:textId="49594B04" w:rsidR="007137A7" w:rsidRDefault="007137A7" w:rsidP="007137A7">
      <w:pPr>
        <w:pStyle w:val="Langtext"/>
      </w:pPr>
      <w:r>
        <w:t>Förderhöhe : max 14 m</w:t>
      </w:r>
    </w:p>
    <w:p w14:paraId="5ACE81BC" w14:textId="146A0154" w:rsidR="007137A7" w:rsidRDefault="007137A7" w:rsidP="007137A7">
      <w:pPr>
        <w:pStyle w:val="Langtext"/>
      </w:pPr>
      <w:r>
        <w:t>Förderleistung : max 33 l/sec</w:t>
      </w:r>
    </w:p>
    <w:p w14:paraId="1C34B96D" w14:textId="309F0278" w:rsidR="007137A7" w:rsidRDefault="007137A7" w:rsidP="007137A7">
      <w:pPr>
        <w:pStyle w:val="Langtext"/>
      </w:pPr>
      <w:r>
        <w:t>Fördermedien-Temperatur : Normal 40 °C ( kurzzeitig maximal 60 °C )</w:t>
      </w:r>
    </w:p>
    <w:p w14:paraId="1F22D76F" w14:textId="4467662D" w:rsidR="007137A7" w:rsidRDefault="007137A7" w:rsidP="007137A7">
      <w:pPr>
        <w:pStyle w:val="Langtext"/>
      </w:pPr>
      <w:r>
        <w:t>Länge: 1500 mm</w:t>
      </w:r>
    </w:p>
    <w:p w14:paraId="5082973D" w14:textId="3F54DB9C" w:rsidR="007137A7" w:rsidRDefault="007137A7" w:rsidP="007137A7">
      <w:pPr>
        <w:pStyle w:val="Langtext"/>
      </w:pPr>
      <w:r>
        <w:t>Breite: 780 mm</w:t>
      </w:r>
    </w:p>
    <w:p w14:paraId="46701F19" w14:textId="571B0DC5" w:rsidR="007137A7" w:rsidRDefault="007137A7" w:rsidP="007137A7">
      <w:pPr>
        <w:pStyle w:val="Langtext"/>
      </w:pPr>
      <w:r>
        <w:t>Gesamthöhe: ca.1410 mm</w:t>
      </w:r>
    </w:p>
    <w:p w14:paraId="13C959A8" w14:textId="6A4171E8" w:rsidR="007137A7" w:rsidRDefault="007137A7" w:rsidP="007137A7">
      <w:pPr>
        <w:pStyle w:val="Langtext"/>
      </w:pPr>
      <w:r>
        <w:t>Gesamtgewicht : ca. 346 kg</w:t>
      </w:r>
    </w:p>
    <w:p w14:paraId="57467CB5" w14:textId="77777777" w:rsidR="007137A7" w:rsidRDefault="007137A7" w:rsidP="007137A7">
      <w:pPr>
        <w:pStyle w:val="Langtext"/>
      </w:pPr>
    </w:p>
    <w:p w14:paraId="68E614D4" w14:textId="28C49E9A" w:rsidR="007137A7" w:rsidRDefault="007137A7" w:rsidP="007137A7">
      <w:pPr>
        <w:pStyle w:val="Langtext"/>
      </w:pPr>
      <w:r>
        <w:t>z.B. ACO MULI-PRO DDP 1.3 (Muli Pro-PE K-30 duo) Artikelnummer 0175.13.19 oder Gleichwertiges.</w:t>
      </w:r>
    </w:p>
    <w:p w14:paraId="58CD2232" w14:textId="4EEDE5B1" w:rsidR="007137A7" w:rsidRDefault="007137A7" w:rsidP="007137A7">
      <w:pPr>
        <w:pStyle w:val="Langtext"/>
      </w:pPr>
      <w:r>
        <w:t>Angebotenes Erzeugnis:</w:t>
      </w:r>
    </w:p>
    <w:p w14:paraId="28021D4B" w14:textId="77777777" w:rsidR="007137A7" w:rsidRDefault="007137A7" w:rsidP="007137A7">
      <w:pPr>
        <w:pStyle w:val="TrennungPOS"/>
      </w:pPr>
    </w:p>
    <w:p w14:paraId="7F389503" w14:textId="6E04C77F" w:rsidR="007137A7" w:rsidRDefault="007137A7" w:rsidP="007137A7">
      <w:pPr>
        <w:pStyle w:val="GrundtextPosNr"/>
        <w:keepNext/>
        <w:keepLines/>
      </w:pPr>
      <w:r>
        <w:t>61.DA 05</w:t>
      </w:r>
    </w:p>
    <w:p w14:paraId="4C2EE9FF" w14:textId="06D665D5" w:rsidR="007137A7" w:rsidRDefault="007137A7" w:rsidP="007137A7">
      <w:pPr>
        <w:pStyle w:val="Grundtext"/>
      </w:pPr>
      <w:r>
        <w:t>MULI-PRO DDP, Hebeanlage für fäkalienhaltiges Abwasser, zur Freiaufstellung mit Kanalrad bestehend aus: Sammelbehälter aus Polyethylen mit Revisionsöffnung, mit Ablassschraube und 2 x Anschluss für Handmembranpumpe R 1 1/2", 1 Satz Befestigungsschrauben mit Unterlegscheiben und Dübel zur auftriebssicheren Verankerung. Behältermaße: 1500 x 780 x 1035 mm (LxBxH) Behälter-Gesamtvolumen: 520 Liter Behälter-Nutzvolumen: bei Zulaufhöhe 600 mm = 240 Liter bei Zulaufhöhe 750 mm = 310 Liter bei Zulaufhöhe 800 mm oder von oben = 335 Liter Anschluss Zulaufleitung: 1 x Zulauf DN 150, Zulaufhöhe 600 mm 2 x Zulauf DN 150, Zulaufhöhe 750 mm 1 x Zulauf DN 150, Zulaufhöhe 800 mm 1 x Zulauf DN 100 von oben Zulaufhöhe 1015 mm 1 x Zulauf DN 200 / DN 150 von oben Zulaufhöhe 1015 mm für Kunststoff oder SML-Rohr geeignet Anschluss Druckleitung: 2 Spezial-Rückflussverhinderer DN 80 mit Entleerungsschraube mit Hosenrohr mit Spezial-Befestigungsstück zum Anschluss der Druckleitung DN 100 (Rohraußendurchmesser 108 - 114,3 mm) Anschluss Einlüftungsleitung: Stutzen DN 100 für Kunststoff oder SML-Rohr geeignet, 2 Pumpenaggregate, Drehstrommotor 400 V, 50 Hz. Drehzahl: 1450 U/min. Schutzart IP 68, mit 1 Wellendichtring und 1 Gleitringdichtung mit Kanalrad 70 mm Korndurchlass - S3 Aussetzbetrieb - inkl. pneumatische Niveauschaltung: mit pneumatischer Steuerleitung und Kleinstkompressor "Lufteinperlung" (zum Schutz gegen schwimmdeckenbildende Medien z.B. fetthaltiges Abwasser) Steuerung Multi Control mit Sanftanlauf - Schutzart IP 54 - Steckerfertig, mit 1,5 m Kabel und CEE- Stecker (32 A) mit integr. Phasenwender - Gehäuse aus Kunststoff zur Wandmontage, Maße 290 x 380 x 150 mm (BxHxT) - potentialfreie Sammelstör- und Betriebsmeldung - netzunabhängiger Alarm und Akku (85dBA, 5-6h) - numerisches Display mit Zustandsanzeige und - Digitalpotenziometer (Drehknopf) - Digitalpotenziometer für die Einstellung von Pumpe 1 und 2 EIN und AUS, Einschaltverzögerung nach Stromausfall,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Der Schaltkasten ist durch 7 m pneumatische Steuerleitung und Motorkabel mit der Hebeanlage verbunden</w:t>
      </w:r>
    </w:p>
    <w:p w14:paraId="5C62A0E7" w14:textId="6B626150" w:rsidR="007137A7" w:rsidRDefault="007137A7" w:rsidP="007137A7">
      <w:pPr>
        <w:pStyle w:val="Grundtext"/>
      </w:pPr>
      <w:r>
        <w:t>Zubehör wie Absperrschieber Druckleitung mit Befestigungssatz, Zulaufschieber Sammelbehälter ist in eigenen Positionen beschrieben.</w:t>
      </w:r>
    </w:p>
    <w:p w14:paraId="09035E62" w14:textId="2ADFD12E" w:rsidR="007137A7" w:rsidRDefault="007137A7" w:rsidP="007137A7">
      <w:pPr>
        <w:pStyle w:val="Folgeposition"/>
        <w:keepNext/>
        <w:keepLines/>
      </w:pPr>
      <w:r>
        <w:t>A</w:t>
      </w:r>
      <w:r>
        <w:rPr>
          <w:sz w:val="12"/>
        </w:rPr>
        <w:t>+</w:t>
      </w:r>
      <w:r>
        <w:tab/>
        <w:t>MULI-PRO DDP 1.4 - 2 x Pumpen 17 m 37 l/sec -Volumen 520 l</w:t>
      </w:r>
      <w:r>
        <w:tab/>
        <w:t xml:space="preserve">Stk </w:t>
      </w:r>
    </w:p>
    <w:p w14:paraId="730AA447" w14:textId="54581244" w:rsidR="007137A7" w:rsidRDefault="007137A7" w:rsidP="007137A7">
      <w:pPr>
        <w:pStyle w:val="Langtext"/>
      </w:pPr>
      <w:r>
        <w:t>Elektroanschluss : 400 V/ 50 Hz</w:t>
      </w:r>
    </w:p>
    <w:p w14:paraId="2982EDB1" w14:textId="1100D2BA" w:rsidR="007137A7" w:rsidRDefault="007137A7" w:rsidP="007137A7">
      <w:pPr>
        <w:pStyle w:val="Langtext"/>
      </w:pPr>
      <w:r>
        <w:t>Motorleistung : 2 x Pumpenaggregat ( P1 = 6,71 KW P2 = 5,5 KW / Stromaufnahme 11,6 A )</w:t>
      </w:r>
    </w:p>
    <w:p w14:paraId="7B9CE5A7" w14:textId="4DF47767" w:rsidR="007137A7" w:rsidRDefault="007137A7" w:rsidP="007137A7">
      <w:pPr>
        <w:pStyle w:val="Langtext"/>
      </w:pPr>
      <w:r>
        <w:t>Förderhöhe : max 17 m</w:t>
      </w:r>
    </w:p>
    <w:p w14:paraId="1B892AAF" w14:textId="52E61D25" w:rsidR="007137A7" w:rsidRDefault="007137A7" w:rsidP="007137A7">
      <w:pPr>
        <w:pStyle w:val="Langtext"/>
      </w:pPr>
      <w:r>
        <w:t>Förderleistung : max 37 l/sec</w:t>
      </w:r>
    </w:p>
    <w:p w14:paraId="6A0A9444" w14:textId="70E4E267" w:rsidR="007137A7" w:rsidRDefault="007137A7" w:rsidP="007137A7">
      <w:pPr>
        <w:pStyle w:val="Langtext"/>
      </w:pPr>
      <w:r>
        <w:t>Fördermedien-Temperatur : Normal 40 °C ( kurzzeitig maximal 60 °C )</w:t>
      </w:r>
    </w:p>
    <w:p w14:paraId="50182BCE" w14:textId="12DD8014" w:rsidR="007137A7" w:rsidRDefault="007137A7" w:rsidP="007137A7">
      <w:pPr>
        <w:pStyle w:val="Langtext"/>
      </w:pPr>
      <w:r>
        <w:t>Länge: 1500 mm</w:t>
      </w:r>
    </w:p>
    <w:p w14:paraId="58497F61" w14:textId="6C5B6829" w:rsidR="007137A7" w:rsidRDefault="007137A7" w:rsidP="007137A7">
      <w:pPr>
        <w:pStyle w:val="Langtext"/>
      </w:pPr>
      <w:r>
        <w:t>Breite: 780 mm</w:t>
      </w:r>
    </w:p>
    <w:p w14:paraId="439616FC" w14:textId="47C5C38B" w:rsidR="007137A7" w:rsidRDefault="007137A7" w:rsidP="007137A7">
      <w:pPr>
        <w:pStyle w:val="Langtext"/>
      </w:pPr>
      <w:r>
        <w:t>Gesamthöhe: ca.1410 mm</w:t>
      </w:r>
    </w:p>
    <w:p w14:paraId="662996E6" w14:textId="04586F72" w:rsidR="007137A7" w:rsidRDefault="007137A7" w:rsidP="007137A7">
      <w:pPr>
        <w:pStyle w:val="Langtext"/>
      </w:pPr>
      <w:r>
        <w:t>Gesamtgewicht : ca. 401 kg</w:t>
      </w:r>
    </w:p>
    <w:p w14:paraId="6C095A89" w14:textId="77777777" w:rsidR="007137A7" w:rsidRDefault="007137A7" w:rsidP="007137A7">
      <w:pPr>
        <w:pStyle w:val="Langtext"/>
      </w:pPr>
    </w:p>
    <w:p w14:paraId="6F4CA3FA" w14:textId="2C27B491" w:rsidR="007137A7" w:rsidRDefault="007137A7" w:rsidP="007137A7">
      <w:pPr>
        <w:pStyle w:val="Langtext"/>
      </w:pPr>
      <w:r>
        <w:t>z.B. ACO MULI-PRO DDP 1.4 (Muli Pro-PE K-55 duo) Artikelnummer 0175.13.20 oder Gleichwertiges.</w:t>
      </w:r>
    </w:p>
    <w:p w14:paraId="277EEEF0" w14:textId="56F0EA04" w:rsidR="007137A7" w:rsidRDefault="007137A7" w:rsidP="007137A7">
      <w:pPr>
        <w:pStyle w:val="Langtext"/>
      </w:pPr>
      <w:r>
        <w:t>Angebotenes Erzeugnis:</w:t>
      </w:r>
    </w:p>
    <w:p w14:paraId="02C91FD5" w14:textId="77777777" w:rsidR="007137A7" w:rsidRDefault="007137A7" w:rsidP="007137A7">
      <w:pPr>
        <w:pStyle w:val="TrennungPOS"/>
      </w:pPr>
    </w:p>
    <w:p w14:paraId="12C4F694" w14:textId="681B1238" w:rsidR="007137A7" w:rsidRDefault="007137A7" w:rsidP="007137A7">
      <w:pPr>
        <w:pStyle w:val="GrundtextPosNr"/>
        <w:keepNext/>
        <w:keepLines/>
      </w:pPr>
      <w:r>
        <w:lastRenderedPageBreak/>
        <w:t>61.DA 06</w:t>
      </w:r>
    </w:p>
    <w:p w14:paraId="02997762" w14:textId="35F7A047" w:rsidR="007137A7" w:rsidRDefault="007137A7" w:rsidP="007137A7">
      <w:pPr>
        <w:pStyle w:val="Grundtext"/>
      </w:pPr>
      <w:r>
        <w:t>MULI-PRO DDP, Hebeanlage für fäkalienhaltiges Abwasser, zur Freiaufstellung mit Kanalrad bestehend aus: Sammelbehälter aus Polyethylen mit Revisionsöffnung, mit Ablassschraube und 2 x Anschluss für Handmembranpumpe R 1 1/2", 1 Satz Befestigungsschrauben mit Unterlegscheiben und Dübel zur auftriebssicheren Verankerung. Behältermaße: 1500 x 780 x 1035 mm (LxBxH) Behälter-Gesamtvolumen: 520 Liter Behälter-Nutzvolumen: bei Zulaufhöhe 600 mm = 240 Liter bei Zulaufhöhe 750 mm = 310 Liter bei Zulaufhöhe 800 mm oder von oben = 335 Liter Anschluss Zulaufleitung: 1 x Zulauf DN 150, Zulaufhöhe 600 mm 2 x Zulauf DN 150, Zulaufhöhe 750 mm 1 x Zulauf DN 150, Zulaufhöhe 800 mm 1 x Zulauf DN 100 von oben Zulaufhöhe 1015 mm 1 x Zulauf DN 200 / DN 150 von oben Zulaufhöhe 1015 mm für Kunststoff oder SML-Rohr geeignet Anschluss Druckleitung: 2 Spezial-Rückflussverhinderer DN 100 mit Entleerungsschraube mit Hosenrohr mit Spezial-Befestigungsstück zum Anschluss der Druckleitung DN 100 (Rohraußendurchmesser 108 - 114,3 mm) Anschluss Entlüftungsleitung: Stutzen DN 100 für Kunststoff oder SML-Rohr geeignet, 2 Pumpenaggregate, Drehstrommotor 400 V, 50 Hz. Drehzahl: 1450 U/min. Schutzart IP 68, mit 1 Wellendichtring und 1 Gleitringdichtung mit Kanalrad 100 mm Korndurchlass - S3 Aussetzbetrieb - inkl. pneumatische Niveauschaltung: mit pneumatischer Steuerleitung und Kleinstkompressor "Lufteinperlung" (zum Schutz gegen schwimmdeckenbildende Medien z.B. fetthaltiges Abwasser) Steuerung Multi Control mit Sanftanlauf - Schutzart IP 54 - Steckerfertig, mit 1,5 m Kabel und CEE- Stecker (32 A) mit integr. Phasenwender - Gehäuse aus Kunststoff zur Wandmontage, Maße 290 x 380 x 150 mm (BxHxT) - potentialfreie Sammelstör- und Betriebsmeldung - netzunabhängiger Alarm und Akku (85dBA, 5-6h) - numerisches Display mit Zustandsanzeige und - Digitalpotenziometer (Drehknopf) - Digitalpotenziometer für die Einstellung von Pumpe 1 und 2 EIN und AUS, Einschaltverzögerung nach Stromausfall,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Der Schaltkasten ist durch 7 m pneumatische Steuerleitung und Motorkabel mit der Hebeanlage verbunden</w:t>
      </w:r>
    </w:p>
    <w:p w14:paraId="0C978548" w14:textId="5D7082EF" w:rsidR="007137A7" w:rsidRDefault="007137A7" w:rsidP="007137A7">
      <w:pPr>
        <w:pStyle w:val="Grundtext"/>
      </w:pPr>
      <w:r>
        <w:t>Zubehör wie Absperrschieber Druckleitung mit Befestigungssatz, Zulaufschieber Sammelbehälter ist eigenen Positionen beschrieben.</w:t>
      </w:r>
    </w:p>
    <w:p w14:paraId="723028CC" w14:textId="2ABCCEEF" w:rsidR="007137A7" w:rsidRDefault="007137A7" w:rsidP="007137A7">
      <w:pPr>
        <w:pStyle w:val="Folgeposition"/>
        <w:keepNext/>
        <w:keepLines/>
      </w:pPr>
      <w:r>
        <w:t>A</w:t>
      </w:r>
      <w:r>
        <w:rPr>
          <w:sz w:val="12"/>
        </w:rPr>
        <w:t>+</w:t>
      </w:r>
      <w:r>
        <w:tab/>
        <w:t>MULI-PRO DDP 1.5 - 2 x Pumpen 18 m 51 l/sec -Volumen 520 l</w:t>
      </w:r>
      <w:r>
        <w:tab/>
        <w:t xml:space="preserve">Stk </w:t>
      </w:r>
    </w:p>
    <w:p w14:paraId="49BDC49B" w14:textId="73E7E0EC" w:rsidR="007137A7" w:rsidRDefault="007137A7" w:rsidP="007137A7">
      <w:pPr>
        <w:pStyle w:val="Langtext"/>
      </w:pPr>
      <w:r>
        <w:t>Elektroanschluss : 400 V/ 50 Hz</w:t>
      </w:r>
    </w:p>
    <w:p w14:paraId="63A9605D" w14:textId="01ABFC4D" w:rsidR="007137A7" w:rsidRDefault="007137A7" w:rsidP="007137A7">
      <w:pPr>
        <w:pStyle w:val="Langtext"/>
      </w:pPr>
      <w:r>
        <w:t>Motorleistung : 2 x Pumpenaggregat ( P1 = 8,97 KW P2 = 7,5 KW / Stromaufnahme 15,5 A )</w:t>
      </w:r>
    </w:p>
    <w:p w14:paraId="6F6D8EEF" w14:textId="18737735" w:rsidR="007137A7" w:rsidRDefault="007137A7" w:rsidP="007137A7">
      <w:pPr>
        <w:pStyle w:val="Langtext"/>
      </w:pPr>
      <w:r>
        <w:t>Förderhöhe : max 18 m</w:t>
      </w:r>
    </w:p>
    <w:p w14:paraId="47872FD4" w14:textId="632AFFFC" w:rsidR="007137A7" w:rsidRDefault="007137A7" w:rsidP="007137A7">
      <w:pPr>
        <w:pStyle w:val="Langtext"/>
      </w:pPr>
      <w:r>
        <w:t>Förderleistung : max 51 l/sec</w:t>
      </w:r>
    </w:p>
    <w:p w14:paraId="4475E61A" w14:textId="1C699C82" w:rsidR="007137A7" w:rsidRDefault="007D3655" w:rsidP="007D3655">
      <w:pPr>
        <w:pStyle w:val="Langtext"/>
      </w:pPr>
      <w:r>
        <w:t>Fördermedien-Temperatur : Normal 40 °C ( kurzzeitig maximal 60 °C )</w:t>
      </w:r>
    </w:p>
    <w:p w14:paraId="668D62CB" w14:textId="6F1404F0" w:rsidR="007D3655" w:rsidRDefault="007D3655" w:rsidP="007D3655">
      <w:pPr>
        <w:pStyle w:val="Langtext"/>
      </w:pPr>
      <w:r>
        <w:t>Länge: 1500 mm</w:t>
      </w:r>
    </w:p>
    <w:p w14:paraId="57ED9B0A" w14:textId="3D494414" w:rsidR="007D3655" w:rsidRDefault="007D3655" w:rsidP="007D3655">
      <w:pPr>
        <w:pStyle w:val="Langtext"/>
      </w:pPr>
      <w:r>
        <w:t>Breite: 780 mm</w:t>
      </w:r>
    </w:p>
    <w:p w14:paraId="47FF726D" w14:textId="1ADB5A3D" w:rsidR="007D3655" w:rsidRDefault="007D3655" w:rsidP="007D3655">
      <w:pPr>
        <w:pStyle w:val="Langtext"/>
      </w:pPr>
      <w:r>
        <w:t>Gesamthöhe: ca.1530 mm</w:t>
      </w:r>
    </w:p>
    <w:p w14:paraId="17AE290D" w14:textId="43BA3206" w:rsidR="007D3655" w:rsidRDefault="007D3655" w:rsidP="007D3655">
      <w:pPr>
        <w:pStyle w:val="Langtext"/>
      </w:pPr>
      <w:r>
        <w:t>Gesamtgewicht : ca. 410 kg</w:t>
      </w:r>
    </w:p>
    <w:p w14:paraId="30622762" w14:textId="77777777" w:rsidR="007D3655" w:rsidRDefault="007D3655" w:rsidP="007D3655">
      <w:pPr>
        <w:pStyle w:val="Langtext"/>
      </w:pPr>
    </w:p>
    <w:p w14:paraId="03D17541" w14:textId="4883DE8C" w:rsidR="007D3655" w:rsidRDefault="007D3655" w:rsidP="007D3655">
      <w:pPr>
        <w:pStyle w:val="Langtext"/>
      </w:pPr>
      <w:r>
        <w:t>z.B. ACO MULI-PRO DDP 1.5 (Muli Pro-PE K-75 duo) Artikelnummer 0175.13.21 oder Gleichwertiges.</w:t>
      </w:r>
    </w:p>
    <w:p w14:paraId="03378069" w14:textId="3DE647B2" w:rsidR="007D3655" w:rsidRDefault="007D3655" w:rsidP="007D3655">
      <w:pPr>
        <w:pStyle w:val="Langtext"/>
      </w:pPr>
      <w:r>
        <w:t>Angebotenes Erzeugnis:</w:t>
      </w:r>
    </w:p>
    <w:p w14:paraId="25409561" w14:textId="77777777" w:rsidR="007D3655" w:rsidRDefault="007D3655" w:rsidP="007D3655">
      <w:pPr>
        <w:pStyle w:val="TrennungPOS"/>
      </w:pPr>
    </w:p>
    <w:p w14:paraId="6BBF1D69" w14:textId="41C82140" w:rsidR="007D3655" w:rsidRDefault="007D3655" w:rsidP="007D3655">
      <w:pPr>
        <w:pStyle w:val="GrundtextPosNr"/>
        <w:keepNext/>
        <w:keepLines/>
      </w:pPr>
      <w:r>
        <w:t>61.DA 07</w:t>
      </w:r>
    </w:p>
    <w:p w14:paraId="50BDF545" w14:textId="188838FB" w:rsidR="007D3655" w:rsidRDefault="007D3655" w:rsidP="007D3655">
      <w:pPr>
        <w:pStyle w:val="Grundtext"/>
      </w:pPr>
      <w:r>
        <w:t xml:space="preserve">MULI-PRO DDP - parallel, Hebeanlage für fäkalienhaltiges Abwasser, zur Freiaufstellung mit Kanalrad bestehend aus: 2 x Sammelbehälter aus Polyethylen jeweils mit Revisionsöffnungen LW 320 mm mit Über- bzw. Unterlauf DN 150 mit Verbindungsmuffe aus Polyethylen mit Ablassschraube und 2 x Anschluss für Handmembranpumpe R 1 1/2" 1 Satz Befestigungsschrauben mit Unterlegscheiben und Dübel zur auftriebssicheren Verankerung Behältermaße: je 1500 x 780 x 1035 mm (LxBxH) Behälter-Gesamtvolumen: 1040 Liter Behälter-Nutzvolumen: bei Zulaufhöhe 600 mm = 480 Liter bei Zulaufhöhe 750 mm = 610 Liter bei Zulaufhöhe 800 mm oder von oben = 660 Liter Anschluss Zulaufleitung: 2 x Zulauf DN 150, Zulaufhöhe 600 mm 2 x Zulauf DN 150, Zulaufhöhe 750 mm 2 x Zulauf DN 150, Zulaufhöhe 800 mm 2 x Zulauf DN 100 von oben Zulaufhöhe 1015 mm 2 x Zulauf DN 200 / DN 150 von oben Zulaufhöhe 1015 mm für Kunststoff oder SML-Rohr geeignet Anschluss Druckleitung: 2 Spezial-Rückflussverhinderer DN 80 mit Entleerungsschraube mit Hosenrohr mit Spezial-Befestigungs- stück zum Anschluss der Druckleitung DN 100 (Rohraußendurchmesser 108 - 114,3 mm) Anschluss Einlüftungsleitung: 2 Stutzen DN 100 für Kunststoff- oder SML-Rohr geeignet 2 Pumpenaggregate bestehend aus: Drehstrommotor 400 V, 50 Hz. Drehzahl: 1450 U/min. Schutzart IP 68 mit 1 Wellendichtring und 1 Gleitringdichtung mit Kanalrad 70 mm Korndurchlass - S3 Aussetzbetrieb - inkl. pneumatische Niveauschaltung: Staurohr für EIN-AUS-ALARM 1 mit pneumatischer Steuerleitung und Kleinstkompressor "Lufteinperlung" (zum Schutz gegen schwimmdeckenbildende Medien z.B. fetthaltiges Abwasser) Steuerung Multi Control - Schutzart IP 54 - Steckerfertig, mit 1,5 m Kabel und CEE- Stecker (16 A) mit integr. Phasenwender - Gehäuse aus Kunststoff zur Wandmontage, Maße 280 x 310 x 120 mm (BxHxT) - potentialfreie Sammelstör- und Betriebsmeldung - netzunabhängiger Alarm und Akku (85dBA, 5-6h) - numerisches Display mit Zustandsanzeige und - Digitalpotenziometer (Drehknopf) - Digitalpotenziometer für die Einstellung von Pumpe 1 und 2 EIN und AUS, Einschaltverzögerung nach Stromausfall,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w:t>
      </w:r>
      <w:r>
        <w:lastRenderedPageBreak/>
        <w:t>voreingestellt und mehrsprachig - Mit 230V- Anschluss für Stromversorgung Lufteinperlung Der Schaltkasten ist durch 7 m pneumatische Steuerleitung und Motorkabel mit der Hebeanlage verbunden.</w:t>
      </w:r>
    </w:p>
    <w:p w14:paraId="3F9ED520" w14:textId="79E4C880" w:rsidR="007D3655" w:rsidRDefault="007D3655" w:rsidP="007D3655">
      <w:pPr>
        <w:pStyle w:val="Grundtext"/>
      </w:pPr>
      <w:r>
        <w:t>Zubehör wie Absperrschieber Druckleitung mit Befestigungssatz, Zulaufschieber Sammelbehälter ist in eigenen Positionen beschrieben.</w:t>
      </w:r>
    </w:p>
    <w:p w14:paraId="7A239F1C" w14:textId="27158F96" w:rsidR="007D3655" w:rsidRDefault="007D3655" w:rsidP="007D3655">
      <w:pPr>
        <w:pStyle w:val="Folgeposition"/>
        <w:keepNext/>
        <w:keepLines/>
      </w:pPr>
      <w:r>
        <w:t>A</w:t>
      </w:r>
      <w:r>
        <w:rPr>
          <w:sz w:val="12"/>
        </w:rPr>
        <w:t>+</w:t>
      </w:r>
      <w:r>
        <w:tab/>
        <w:t>MULI-PRO DDP 2.1 - 2 x Pumpen 8 m 18 l/sec -Volumen 1040 l</w:t>
      </w:r>
      <w:r>
        <w:tab/>
        <w:t xml:space="preserve">Stk </w:t>
      </w:r>
    </w:p>
    <w:p w14:paraId="79CCEA5F" w14:textId="2AA5A8D6" w:rsidR="007D3655" w:rsidRDefault="007D3655" w:rsidP="007D3655">
      <w:pPr>
        <w:pStyle w:val="Langtext"/>
      </w:pPr>
      <w:r>
        <w:t>Elektroanschluss : 400 V/ 50 Hz</w:t>
      </w:r>
    </w:p>
    <w:p w14:paraId="3BE8EE28" w14:textId="2F6C01C3" w:rsidR="007D3655" w:rsidRDefault="007D3655" w:rsidP="007D3655">
      <w:pPr>
        <w:pStyle w:val="Langtext"/>
      </w:pPr>
      <w:r>
        <w:t>Motorleistung : 2 x Pumpenaggregat ( P1 = 2,01 KW P2 = 1,5 KW / Stromaufnahme 3,6 A )</w:t>
      </w:r>
    </w:p>
    <w:p w14:paraId="1722D435" w14:textId="3551E12C" w:rsidR="007D3655" w:rsidRDefault="007D3655" w:rsidP="007D3655">
      <w:pPr>
        <w:pStyle w:val="Langtext"/>
      </w:pPr>
      <w:r>
        <w:t>Förderhöhe : max 8 m</w:t>
      </w:r>
    </w:p>
    <w:p w14:paraId="4A78B5EE" w14:textId="25B3AFD0" w:rsidR="007D3655" w:rsidRDefault="007D3655" w:rsidP="007D3655">
      <w:pPr>
        <w:pStyle w:val="Langtext"/>
      </w:pPr>
      <w:r>
        <w:t>Förderleistung : max 18,3 l/sec</w:t>
      </w:r>
    </w:p>
    <w:p w14:paraId="2792B077" w14:textId="760B81F2" w:rsidR="007D3655" w:rsidRDefault="007D3655" w:rsidP="007D3655">
      <w:pPr>
        <w:pStyle w:val="Langtext"/>
      </w:pPr>
      <w:r>
        <w:t>Fördermedien-Temperatur : Normal 40 °C ( kurzzeitig maximal 60 °C )</w:t>
      </w:r>
    </w:p>
    <w:p w14:paraId="6F6C6728" w14:textId="05873B6C" w:rsidR="007D3655" w:rsidRDefault="007D3655" w:rsidP="007D3655">
      <w:pPr>
        <w:pStyle w:val="Langtext"/>
      </w:pPr>
      <w:r>
        <w:t>Länge: 1500 mm</w:t>
      </w:r>
    </w:p>
    <w:p w14:paraId="0D6DF74D" w14:textId="6A3D7DFC" w:rsidR="007D3655" w:rsidRDefault="007D3655" w:rsidP="007D3655">
      <w:pPr>
        <w:pStyle w:val="Langtext"/>
      </w:pPr>
      <w:r>
        <w:t>Breite: 1640 mm</w:t>
      </w:r>
    </w:p>
    <w:p w14:paraId="4D97DE3A" w14:textId="211A0512" w:rsidR="007D3655" w:rsidRDefault="007D3655" w:rsidP="007D3655">
      <w:pPr>
        <w:pStyle w:val="Langtext"/>
      </w:pPr>
      <w:r>
        <w:t>Gesamthöhe: ca.1410 mm</w:t>
      </w:r>
    </w:p>
    <w:p w14:paraId="7FC5398D" w14:textId="5E38E4A6" w:rsidR="007D3655" w:rsidRDefault="007D3655" w:rsidP="007D3655">
      <w:pPr>
        <w:pStyle w:val="Langtext"/>
      </w:pPr>
      <w:r>
        <w:t>Gesamtgewicht : ca. 367 kg</w:t>
      </w:r>
    </w:p>
    <w:p w14:paraId="55C10911" w14:textId="77777777" w:rsidR="007D3655" w:rsidRDefault="007D3655" w:rsidP="007D3655">
      <w:pPr>
        <w:pStyle w:val="Langtext"/>
      </w:pPr>
    </w:p>
    <w:p w14:paraId="5CF03A51" w14:textId="43B9C274" w:rsidR="007D3655" w:rsidRDefault="007D3655" w:rsidP="007D3655">
      <w:pPr>
        <w:pStyle w:val="Langtext"/>
      </w:pPr>
      <w:r>
        <w:t>z.B. ACO MULI-PRO DDP 2.1 (Muli Pro-PE K-15 parallel) Artikelnummer 0175.13.23 oder Gleichwertiges.</w:t>
      </w:r>
    </w:p>
    <w:p w14:paraId="2E7E84E9" w14:textId="0F9FB618" w:rsidR="007D3655" w:rsidRDefault="007D3655" w:rsidP="007D3655">
      <w:pPr>
        <w:pStyle w:val="Langtext"/>
      </w:pPr>
      <w:r>
        <w:t>Angebotenes Erzeugnis:</w:t>
      </w:r>
    </w:p>
    <w:p w14:paraId="1C82696A" w14:textId="48F1E0D7" w:rsidR="007D3655" w:rsidRDefault="007D3655" w:rsidP="007D3655">
      <w:pPr>
        <w:pStyle w:val="Folgeposition"/>
        <w:keepNext/>
        <w:keepLines/>
      </w:pPr>
      <w:r>
        <w:t>B</w:t>
      </w:r>
      <w:r>
        <w:rPr>
          <w:sz w:val="12"/>
        </w:rPr>
        <w:t>+</w:t>
      </w:r>
      <w:r>
        <w:tab/>
        <w:t>MULI-PRO DDP 2.2 - 2 x Pumpen 10 m 24 l/sec -Volumen 1040 l</w:t>
      </w:r>
      <w:r>
        <w:tab/>
        <w:t xml:space="preserve">Stk </w:t>
      </w:r>
    </w:p>
    <w:p w14:paraId="69170465" w14:textId="30FF03AE" w:rsidR="007D3655" w:rsidRDefault="007D3655" w:rsidP="007D3655">
      <w:pPr>
        <w:pStyle w:val="Langtext"/>
      </w:pPr>
      <w:r>
        <w:t>Elektroanschluss : 400 V/ 50 Hz</w:t>
      </w:r>
    </w:p>
    <w:p w14:paraId="704B6322" w14:textId="217538E1" w:rsidR="007D3655" w:rsidRDefault="007D3655" w:rsidP="007D3655">
      <w:pPr>
        <w:pStyle w:val="Langtext"/>
      </w:pPr>
      <w:r>
        <w:t>Motorleistung : 2 x Pumpenaggregat ( P1 = 2,94 KW P2 = 2,2 KW / Stromaufnahme 5,2 A )</w:t>
      </w:r>
    </w:p>
    <w:p w14:paraId="6258ABC5" w14:textId="3601146D" w:rsidR="007D3655" w:rsidRDefault="007D3655" w:rsidP="007D3655">
      <w:pPr>
        <w:pStyle w:val="Langtext"/>
      </w:pPr>
      <w:r>
        <w:t>Förderhöhe : max 10 m</w:t>
      </w:r>
    </w:p>
    <w:p w14:paraId="57A70EE4" w14:textId="1612A976" w:rsidR="007D3655" w:rsidRDefault="007D3655" w:rsidP="007D3655">
      <w:pPr>
        <w:pStyle w:val="Langtext"/>
      </w:pPr>
      <w:r>
        <w:t>Förderleistung : max 24,2 l/sec</w:t>
      </w:r>
    </w:p>
    <w:p w14:paraId="18D8CC0F" w14:textId="7C6F6B56" w:rsidR="007D3655" w:rsidRDefault="007D3655" w:rsidP="007D3655">
      <w:pPr>
        <w:pStyle w:val="Langtext"/>
      </w:pPr>
      <w:r>
        <w:t>Fördermedien-Temperatur : Normal 40 °C ( kurzzeitig maximal 60 °C )</w:t>
      </w:r>
    </w:p>
    <w:p w14:paraId="62032D7B" w14:textId="74499A3D" w:rsidR="007D3655" w:rsidRDefault="007D3655" w:rsidP="007D3655">
      <w:pPr>
        <w:pStyle w:val="Langtext"/>
      </w:pPr>
      <w:r>
        <w:t>Länge: 1500 mm</w:t>
      </w:r>
    </w:p>
    <w:p w14:paraId="62A35E46" w14:textId="16A34B87" w:rsidR="007D3655" w:rsidRDefault="007D3655" w:rsidP="007D3655">
      <w:pPr>
        <w:pStyle w:val="Langtext"/>
      </w:pPr>
      <w:r>
        <w:t>Breite: 1640 mm</w:t>
      </w:r>
    </w:p>
    <w:p w14:paraId="74B5FFA9" w14:textId="6BC4F4AC" w:rsidR="007D3655" w:rsidRDefault="007D3655" w:rsidP="007D3655">
      <w:pPr>
        <w:pStyle w:val="Langtext"/>
      </w:pPr>
      <w:r>
        <w:t>Gesamthöhe: ca.1410 mm</w:t>
      </w:r>
    </w:p>
    <w:p w14:paraId="45697022" w14:textId="1E626EAC" w:rsidR="007D3655" w:rsidRDefault="007D3655" w:rsidP="007D3655">
      <w:pPr>
        <w:pStyle w:val="Langtext"/>
      </w:pPr>
      <w:r>
        <w:t>Gesamtgewicht : ca. 377 kg</w:t>
      </w:r>
    </w:p>
    <w:p w14:paraId="2A1B497E" w14:textId="77777777" w:rsidR="007D3655" w:rsidRDefault="007D3655" w:rsidP="007D3655">
      <w:pPr>
        <w:pStyle w:val="Langtext"/>
      </w:pPr>
    </w:p>
    <w:p w14:paraId="722D3DEE" w14:textId="30AFC9D6" w:rsidR="007D3655" w:rsidRDefault="007D3655" w:rsidP="007D3655">
      <w:pPr>
        <w:pStyle w:val="Langtext"/>
      </w:pPr>
      <w:r>
        <w:t>z.B. ACO MULI-PRO DDP 2.2 (Muli Pro-PE K-22 parallel) Artikelnummer 0175.13.24 oder Gleichwertiges.</w:t>
      </w:r>
    </w:p>
    <w:p w14:paraId="6D6A53FF" w14:textId="1BF55DCD" w:rsidR="007D3655" w:rsidRDefault="007D3655" w:rsidP="007D3655">
      <w:pPr>
        <w:pStyle w:val="Langtext"/>
      </w:pPr>
      <w:r>
        <w:t>Angebotenes Erzeugnis:</w:t>
      </w:r>
    </w:p>
    <w:p w14:paraId="28777453" w14:textId="223B85FF" w:rsidR="007D3655" w:rsidRDefault="007D3655" w:rsidP="007D3655">
      <w:pPr>
        <w:pStyle w:val="Folgeposition"/>
        <w:keepNext/>
        <w:keepLines/>
      </w:pPr>
      <w:r>
        <w:t>C</w:t>
      </w:r>
      <w:r>
        <w:rPr>
          <w:sz w:val="12"/>
        </w:rPr>
        <w:t>+</w:t>
      </w:r>
      <w:r>
        <w:tab/>
        <w:t>MULI-PRO DDP 2.3 - 2 x Pumpen 14 m 33 l/sec -Volumen 1040 l</w:t>
      </w:r>
      <w:r>
        <w:tab/>
        <w:t xml:space="preserve">Stk </w:t>
      </w:r>
    </w:p>
    <w:p w14:paraId="57A63C67" w14:textId="28E62A4A" w:rsidR="007D3655" w:rsidRDefault="007D3655" w:rsidP="007D3655">
      <w:pPr>
        <w:pStyle w:val="Langtext"/>
      </w:pPr>
      <w:r>
        <w:t>Elektroanschluss : 400 V/ 50 Hz</w:t>
      </w:r>
    </w:p>
    <w:p w14:paraId="335A938B" w14:textId="5E1AEEB9" w:rsidR="007D3655" w:rsidRDefault="007D3655" w:rsidP="007D3655">
      <w:pPr>
        <w:pStyle w:val="Langtext"/>
      </w:pPr>
      <w:r>
        <w:t>Motorleistung : 2 x Pumpenaggregat ( P1 = 3,87 KW P2 = 3,0 KW / Stromaufnahme 6,6 A )</w:t>
      </w:r>
    </w:p>
    <w:p w14:paraId="6BF3137F" w14:textId="25197FB4" w:rsidR="007D3655" w:rsidRDefault="007D3655" w:rsidP="007D3655">
      <w:pPr>
        <w:pStyle w:val="Langtext"/>
      </w:pPr>
      <w:r>
        <w:t>Förderhöhe : max 14 m</w:t>
      </w:r>
    </w:p>
    <w:p w14:paraId="48DF3978" w14:textId="15E2761E" w:rsidR="007D3655" w:rsidRDefault="007D3655" w:rsidP="007D3655">
      <w:pPr>
        <w:pStyle w:val="Langtext"/>
      </w:pPr>
      <w:r>
        <w:t>Förderleistung : max 33,5 l/sec</w:t>
      </w:r>
    </w:p>
    <w:p w14:paraId="0BD395CB" w14:textId="34E82F73" w:rsidR="007D3655" w:rsidRDefault="007D3655" w:rsidP="007D3655">
      <w:pPr>
        <w:pStyle w:val="Langtext"/>
      </w:pPr>
      <w:r>
        <w:t>Fördermedien-Temperatur : Normal 40 °C ( kurzzeitig maximal 60 °C )</w:t>
      </w:r>
    </w:p>
    <w:p w14:paraId="09F0FA1C" w14:textId="2A9B07AF" w:rsidR="007D3655" w:rsidRDefault="007D3655" w:rsidP="007D3655">
      <w:pPr>
        <w:pStyle w:val="Langtext"/>
      </w:pPr>
      <w:r>
        <w:t>Länge: 1500 mm</w:t>
      </w:r>
    </w:p>
    <w:p w14:paraId="72BE644F" w14:textId="3F0C32C0" w:rsidR="007D3655" w:rsidRDefault="007D3655" w:rsidP="007D3655">
      <w:pPr>
        <w:pStyle w:val="Langtext"/>
      </w:pPr>
      <w:r>
        <w:t>Breite: 1640 mm</w:t>
      </w:r>
    </w:p>
    <w:p w14:paraId="6BB38D38" w14:textId="1D0FD060" w:rsidR="007D3655" w:rsidRDefault="007D3655" w:rsidP="007D3655">
      <w:pPr>
        <w:pStyle w:val="Langtext"/>
      </w:pPr>
      <w:r>
        <w:t>Gesamthöhe: ca.1410 mm</w:t>
      </w:r>
    </w:p>
    <w:p w14:paraId="45E72427" w14:textId="20CD4926" w:rsidR="007D3655" w:rsidRDefault="007D3655" w:rsidP="007D3655">
      <w:pPr>
        <w:pStyle w:val="Langtext"/>
      </w:pPr>
      <w:r>
        <w:t>Gesamtgewicht : ca. 410 kg</w:t>
      </w:r>
    </w:p>
    <w:p w14:paraId="721D7FB6" w14:textId="77777777" w:rsidR="007D3655" w:rsidRDefault="007D3655" w:rsidP="007D3655">
      <w:pPr>
        <w:pStyle w:val="Langtext"/>
      </w:pPr>
    </w:p>
    <w:p w14:paraId="2F42D8E2" w14:textId="35738539" w:rsidR="007D3655" w:rsidRDefault="007D3655" w:rsidP="007D3655">
      <w:pPr>
        <w:pStyle w:val="Langtext"/>
      </w:pPr>
      <w:r>
        <w:t>z.B. ACO MULI-PRO-DDP 2.3 (Muli Pro-PE K-30 parallel) Artikelnummer 0175.13.25 oder Gleichwertiges.</w:t>
      </w:r>
    </w:p>
    <w:p w14:paraId="18A35178" w14:textId="373E9E59" w:rsidR="007D3655" w:rsidRDefault="007D3655" w:rsidP="007D3655">
      <w:pPr>
        <w:pStyle w:val="Langtext"/>
      </w:pPr>
      <w:r>
        <w:t>Angebotenes Erzeugnis:</w:t>
      </w:r>
    </w:p>
    <w:p w14:paraId="2D6DBA52" w14:textId="77777777" w:rsidR="007D3655" w:rsidRDefault="007D3655" w:rsidP="007D3655">
      <w:pPr>
        <w:pStyle w:val="TrennungPOS"/>
      </w:pPr>
    </w:p>
    <w:p w14:paraId="6694718B" w14:textId="292F0A1F" w:rsidR="007D3655" w:rsidRDefault="007D3655" w:rsidP="007D3655">
      <w:pPr>
        <w:pStyle w:val="GrundtextPosNr"/>
        <w:keepNext/>
        <w:keepLines/>
      </w:pPr>
      <w:r>
        <w:t>61.DA 08</w:t>
      </w:r>
    </w:p>
    <w:p w14:paraId="2A5C1BCB" w14:textId="72B5463F" w:rsidR="007D3655" w:rsidRDefault="007D3655" w:rsidP="007D3655">
      <w:pPr>
        <w:pStyle w:val="Grundtext"/>
      </w:pPr>
      <w:r>
        <w:t xml:space="preserve">MULI-PRO DDP - parallel, Hebeanlage für fäkalienhaltiges Abwasser, zur Freiaufstellung mit Kanalrad bestehend aus: 2 x Sammelbehälter aus Polyethylen jeweils mit Revisionsöffnungen LW 320 mm mit Über- bzw. Unterlauf DN 150 mit Verbindungsmuffe aus Polyethylen mit Ablassschraube und 2 x Anschluss für Handmembranpumpe R 1 1/2" 1 Satz Befestigungsschrauben mit Unterlegscheiben und Dübel zur auftriebssicheren Verankerung Behältermaße: je 1500 x 780 x 1035 mm (LxBxH) Behälter-Gesamtvolumen: 1040 Liter Behälter-Nutzvolumen: bei Zulaufhöhe 600 mm = 480 Liter bei Zulaufhöhe 750 mm = 610 Liter bei Zulaufhöhe 800 mm oder von oben = 660 Liter Anschluss Zulaufleitung: 2 x Zulauf DN 150, Zulaufhöhe 600 mm 2 x Zulauf DN 150, Zulaufhöhe 750 mm 2 x Zulauf DN 150, Zulaufhöhe 800 mm 2 x Zulauf DN 100 von oben Zulaufhöhe 1015 mm 2 x Zulauf DN 200 / DN 150 von oben Zulaufhöhe 1015 mm für Kunststoff oder SML-Rohr geeignet Anschluss Druckleitung: 2 Spezial-Rückflussverhinderer DN 80 mit Entleerungsschraube mit Hosenrohr mit Spezial-Befestigungs- stück zum Anschluss der Druckleitung DN 100 (Rohraußendurchmesser 108 - 114,3 mm) Anschluss Einlüftungsleitung: 2 Stutzen DN 100 für Kunststoff- oder SML-Rohr geeignet 2 Pumpenaggregate bestehend aus: Drehstrommotor 400 V, 50 Hz. Drehzahl: 1450 U/min. Schutzart IP 68 mit 1 Wellendichtring und 1 Gleitringdichtung mit Kanalrad 70 mm Korndurchlass - S3 Aussetzbetrieb - inkl. pneumatische Niveauschaltung: Staurohr für EIN-AUS-ALARM 1 mit pneumatischer Steuerleitung und Kleinstkompressor "Lufteinperlung" (zum Schutz gegen schwimmdeckenbildende Medien z.B. fetthaltiges Abwasser). Steuerung Multi Control mit Sanftanlauf - Schutzart IP 54 - Steckerfertig, mit 1,5 m Kabel und CEE- Stecker (32 A) mit integr. Phasenwender - Gehäuse aus Kunststoff zur Wandmontage, Maße 290 x 380 x 150 mm (BxHxT) - potentialfreie Sammelstör- und Betriebsmeldung - netzunabhängiger Alarm und Akku (85dBA, 5-6h) - numerisches Display mit Zustandsanzeige und - Digitalpotenziometer (Drehknopf) - Digitalpotenziometer für die Einstellung </w:t>
      </w:r>
      <w:r>
        <w:lastRenderedPageBreak/>
        <w:t>von Pumpe 1 und 2 EIN und AUS, Einschaltverzögerung nach Stromausfall,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Der Schaltkasten ist durch 7 m pneumatische Steuerleitung und Motorkabel mit der Hebeanlage verbunden.</w:t>
      </w:r>
    </w:p>
    <w:p w14:paraId="787FAE28" w14:textId="2B68966B" w:rsidR="007D3655" w:rsidRDefault="007D3655" w:rsidP="007D3655">
      <w:pPr>
        <w:pStyle w:val="Grundtext"/>
      </w:pPr>
      <w:r>
        <w:t>Zubehör wie Absperrschieber Druckleitung mit Befestigungssatz, Zulaufschieber Sammelbehälter ist eigenen Positionen beschrieben.</w:t>
      </w:r>
    </w:p>
    <w:p w14:paraId="60F30BFA" w14:textId="38DD2EE2" w:rsidR="007D3655" w:rsidRDefault="007D3655" w:rsidP="007D3655">
      <w:pPr>
        <w:pStyle w:val="Folgeposition"/>
        <w:keepNext/>
        <w:keepLines/>
      </w:pPr>
      <w:r>
        <w:t>A</w:t>
      </w:r>
      <w:r>
        <w:rPr>
          <w:sz w:val="12"/>
        </w:rPr>
        <w:t>+</w:t>
      </w:r>
      <w:r>
        <w:tab/>
        <w:t>MULI-PRO DDP 2.4 - 2 x Pumpen 17 m 37 l/sec -Volumen 1040 l</w:t>
      </w:r>
      <w:r>
        <w:tab/>
        <w:t xml:space="preserve">Stk </w:t>
      </w:r>
    </w:p>
    <w:p w14:paraId="0D1BE8A0" w14:textId="18DE133E" w:rsidR="007D3655" w:rsidRDefault="007D3655" w:rsidP="007D3655">
      <w:pPr>
        <w:pStyle w:val="Langtext"/>
      </w:pPr>
      <w:r>
        <w:t>Elektroanschluss : 400 V/ 50 Hz</w:t>
      </w:r>
    </w:p>
    <w:p w14:paraId="450002B0" w14:textId="32A8102C" w:rsidR="007D3655" w:rsidRDefault="007D3655" w:rsidP="007D3655">
      <w:pPr>
        <w:pStyle w:val="Langtext"/>
      </w:pPr>
      <w:r>
        <w:t>Motorleistung : 2 x Pumpenaggregat ( P1 = 6,71 KW P2 = 5,5 KW / Stromaufnahme 11,6 A )</w:t>
      </w:r>
    </w:p>
    <w:p w14:paraId="1B12A65D" w14:textId="24143C48" w:rsidR="007D3655" w:rsidRDefault="007D3655" w:rsidP="007D3655">
      <w:pPr>
        <w:pStyle w:val="Langtext"/>
      </w:pPr>
      <w:r>
        <w:t>Förderhöhe : max 17 m</w:t>
      </w:r>
    </w:p>
    <w:p w14:paraId="30987B86" w14:textId="2FDDEED5" w:rsidR="007D3655" w:rsidRDefault="007D3655" w:rsidP="007D3655">
      <w:pPr>
        <w:pStyle w:val="Langtext"/>
      </w:pPr>
      <w:r>
        <w:t>Förderleistung : max 37 l/sec</w:t>
      </w:r>
    </w:p>
    <w:p w14:paraId="75888D86" w14:textId="77670E28" w:rsidR="007D3655" w:rsidRDefault="007D3655" w:rsidP="007D3655">
      <w:pPr>
        <w:pStyle w:val="Langtext"/>
      </w:pPr>
      <w:r>
        <w:t>Fördermedien-Temperatur : Normal 40 °C ( kurzzeitig maximal 60 °C )</w:t>
      </w:r>
    </w:p>
    <w:p w14:paraId="595466F3" w14:textId="765600EF" w:rsidR="007D3655" w:rsidRDefault="007D3655" w:rsidP="007D3655">
      <w:pPr>
        <w:pStyle w:val="Langtext"/>
      </w:pPr>
      <w:r>
        <w:t>Länge: 1500 mm</w:t>
      </w:r>
    </w:p>
    <w:p w14:paraId="02AA243C" w14:textId="7E3353C4" w:rsidR="007D3655" w:rsidRDefault="007D3655" w:rsidP="007D3655">
      <w:pPr>
        <w:pStyle w:val="Langtext"/>
      </w:pPr>
      <w:r>
        <w:t>Breite: 1640 mm</w:t>
      </w:r>
    </w:p>
    <w:p w14:paraId="10D7ADEC" w14:textId="4190F6B6" w:rsidR="007D3655" w:rsidRDefault="007D3655" w:rsidP="007D3655">
      <w:pPr>
        <w:pStyle w:val="Langtext"/>
      </w:pPr>
      <w:r>
        <w:t>Gesamthöhe: ca.1410 mm</w:t>
      </w:r>
    </w:p>
    <w:p w14:paraId="60BD93DA" w14:textId="4AF4BA18" w:rsidR="007D3655" w:rsidRDefault="007D3655" w:rsidP="007D3655">
      <w:pPr>
        <w:pStyle w:val="Langtext"/>
      </w:pPr>
      <w:r>
        <w:t>Gesamtgewicht : ca. 465 kg</w:t>
      </w:r>
    </w:p>
    <w:p w14:paraId="27C20F4C" w14:textId="77777777" w:rsidR="007D3655" w:rsidRDefault="007D3655" w:rsidP="007D3655">
      <w:pPr>
        <w:pStyle w:val="Langtext"/>
      </w:pPr>
    </w:p>
    <w:p w14:paraId="5DFE0A7D" w14:textId="1E7D303F" w:rsidR="007D3655" w:rsidRDefault="007D3655" w:rsidP="007D3655">
      <w:pPr>
        <w:pStyle w:val="Langtext"/>
      </w:pPr>
      <w:r>
        <w:t>z.B. ACO MULI-PRO DDP 2.4 (Muli Pro-PE K-55 parallel) Artikelnummer 0175.13.26 oder Gleichwertiges.</w:t>
      </w:r>
    </w:p>
    <w:p w14:paraId="03EEB384" w14:textId="768FBD7D" w:rsidR="007D3655" w:rsidRDefault="007D3655" w:rsidP="007D3655">
      <w:pPr>
        <w:pStyle w:val="Langtext"/>
      </w:pPr>
      <w:r>
        <w:t>Angebotenes Erzeugnis:</w:t>
      </w:r>
    </w:p>
    <w:p w14:paraId="5D85B6CF" w14:textId="77777777" w:rsidR="007D3655" w:rsidRDefault="007D3655" w:rsidP="007D3655">
      <w:pPr>
        <w:pStyle w:val="TrennungPOS"/>
      </w:pPr>
    </w:p>
    <w:p w14:paraId="3FE16F20" w14:textId="5E8B0DE7" w:rsidR="007D3655" w:rsidRDefault="007D3655" w:rsidP="007D3655">
      <w:pPr>
        <w:pStyle w:val="GrundtextPosNr"/>
        <w:keepNext/>
        <w:keepLines/>
      </w:pPr>
      <w:r>
        <w:t>61.DA 09</w:t>
      </w:r>
    </w:p>
    <w:p w14:paraId="1B88BABD" w14:textId="03D65DAC" w:rsidR="007D3655" w:rsidRDefault="007D3655" w:rsidP="007D3655">
      <w:pPr>
        <w:pStyle w:val="Grundtext"/>
      </w:pPr>
      <w:r>
        <w:t>MULI-PRO DDP - parallel, Hebeanlage für fäkalienhaltiges Abwasser, zur Freiaufstellung mit Kanalrad bestehend aus: 2 x Sammelbehälter aus Polyethylen jeweils mit Revisionsöffnungen LW 320 mm mit Über- bzw. Unterlauf DN 150 mit Verbindungsmuffe aus Polyethylen mit Ablassschraube und 2 x Anschluss für Handmembranpumpe R 1 1/2" 1 Satz Befestigungsschrauben mit Unterlegscheiben und Dübel zur auftriebssicheren Verankerung Behältermaße: je 1500 x 780 x 1035 mm (LxBxH) Behälter-Gesamtvolumen: 1040 Liter Behälter-Nutzvolumen: bei Zulaufhöhe 600 mm = 480 Liter bei Zulaufhöhe 750 mm = 610 Liter bei Zulaufhöhe 800 mm oder von oben = 660 Liter Anschluss Zulaufleitung: 2 x Zulauf DN 150, Zulaufhöhe 600 mm 2 x Zulauf DN 150, Zulaufhöhe 750 mm 2 x Zulauf DN 150, Zulaufhöhe 800 mm 2 x Zulauf DN 100 von oben Zulaufhöh 1015 mm 2 x Zulauf DN 200 / DN 150 von oben Zulaufhöhe 1015 mm für Kunststoff oder SML-Rohr geeignet Anschluss Druckleitung: 2 Spezial-Rückflussverhinderer DN 100 mit Entleerungsschraube mit Hosenrohr mit Spezial-Befestigungs- stück zum Anschluss der Druckleitung DN 100 (Rohraußendurchmesser 108 - 114,3 mm) Anschluss Einlüftungsleitung: 2 Stutzen DN 100 für Kunststoff- oder SML-Rohr geeignet 2 Pumpenaggregate bestehend aus: Drehstrommotor 400 V, 50 Hz. Drehzahl: 1450 U/min. Schutzart IP 68 mit 1 Wellendichtring und 1 Gleitringdichtung mit Kanalrad 100 mm Korndurchlass - S3 Aussetzbetrieb - inkl. pneumatische Niveauschaltung: Staurohr für EIN-AUS-ALARM 1 mit pneumatischer Steuerleitung und Kleinstkompressor "Lufteinperlung" (zum Schutz gegen schwimmdeckenbildende Medien z.B. fetthaltiges Abwasser). Steuerung Multi Control mit Sanftanlauf - Schutzart IP 54 - Steckerfertig, mit 1,5 m Kabel und CEE- Stecker (32 A) mit integr. Phasenwender - Gehäuse aus Kunststoff zur Wandmontage, Maße 290 x 380 x 150 mm (BxHxT) - potentialfreie Sammelstör- und Betriebsmeldung - netzunabhängiger Alarm und Akku (85dBA, 5-6h) - numerisches Display mit Zustandsanzeige und - Digitalpotenziometer (Drehknopf) - Digitalpotenziometer für die Einstellung von Pumpe 1 und 2 EIN und AUS, Einschaltverzögerung nach Stromausfall,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Der Schaltkasten ist durch 7 m pneumatische Steuerleitung und Motorkabel mit der Hebeanlage verbunden</w:t>
      </w:r>
    </w:p>
    <w:p w14:paraId="26F5D138" w14:textId="1751F154" w:rsidR="007D3655" w:rsidRDefault="007D3655" w:rsidP="007D3655">
      <w:pPr>
        <w:pStyle w:val="Grundtext"/>
      </w:pPr>
      <w:r>
        <w:t>Zubehör wie Absperrschieber Druckleitung mit Befestigungssatz, Zulaufschieber Sammelbehälter ist in eigenen Positionen beschrieben.</w:t>
      </w:r>
    </w:p>
    <w:p w14:paraId="6B93AABA" w14:textId="44953D05" w:rsidR="007D3655" w:rsidRDefault="007D3655" w:rsidP="007D3655">
      <w:pPr>
        <w:pStyle w:val="Folgeposition"/>
        <w:keepNext/>
        <w:keepLines/>
      </w:pPr>
      <w:r>
        <w:t>A</w:t>
      </w:r>
      <w:r>
        <w:rPr>
          <w:sz w:val="12"/>
        </w:rPr>
        <w:t>+</w:t>
      </w:r>
      <w:r>
        <w:tab/>
        <w:t>MULI-PRO DDP 2.5 - 2 x Pumpen 18 m 51 l/sec -Volumen 1040 l</w:t>
      </w:r>
      <w:r>
        <w:tab/>
        <w:t xml:space="preserve">Stk </w:t>
      </w:r>
    </w:p>
    <w:p w14:paraId="02166E3B" w14:textId="4660FA61" w:rsidR="007D3655" w:rsidRDefault="007D3655" w:rsidP="007D3655">
      <w:pPr>
        <w:pStyle w:val="Langtext"/>
      </w:pPr>
      <w:r>
        <w:t>Elektroanschluss : 400 V/ 50 Hz</w:t>
      </w:r>
    </w:p>
    <w:p w14:paraId="54DAA02E" w14:textId="74E280CF" w:rsidR="007D3655" w:rsidRDefault="007D3655" w:rsidP="007D3655">
      <w:pPr>
        <w:pStyle w:val="Langtext"/>
      </w:pPr>
      <w:r>
        <w:t>Motorleistung : 2 x Pumpenaggregat ( P1 = 8,97 KW P2 = 7,5 KW / Stromaufnahme 15,5 A )</w:t>
      </w:r>
    </w:p>
    <w:p w14:paraId="0D9B91BA" w14:textId="59E65B8D" w:rsidR="007D3655" w:rsidRDefault="007D3655" w:rsidP="007D3655">
      <w:pPr>
        <w:pStyle w:val="Langtext"/>
      </w:pPr>
      <w:r>
        <w:t>Förderhöhe : max 18 m</w:t>
      </w:r>
    </w:p>
    <w:p w14:paraId="1F057718" w14:textId="075BC954" w:rsidR="007D3655" w:rsidRDefault="007D3655" w:rsidP="007D3655">
      <w:pPr>
        <w:pStyle w:val="Langtext"/>
      </w:pPr>
      <w:r>
        <w:t>Förderleistung : max 51 l/sec</w:t>
      </w:r>
    </w:p>
    <w:p w14:paraId="0BC92658" w14:textId="63A5972A" w:rsidR="007D3655" w:rsidRDefault="007D3655" w:rsidP="007D3655">
      <w:pPr>
        <w:pStyle w:val="Langtext"/>
      </w:pPr>
      <w:r>
        <w:t>Fördermedien-Temperatur : Normal 40 °C ( kurzzeitig maximal 60 °C )</w:t>
      </w:r>
    </w:p>
    <w:p w14:paraId="221A373A" w14:textId="6E051729" w:rsidR="007D3655" w:rsidRDefault="007D3655" w:rsidP="007D3655">
      <w:pPr>
        <w:pStyle w:val="Langtext"/>
      </w:pPr>
      <w:r>
        <w:t>Länge: 1500 mm</w:t>
      </w:r>
    </w:p>
    <w:p w14:paraId="3C51CE59" w14:textId="3D718F4F" w:rsidR="007D3655" w:rsidRDefault="007D3655" w:rsidP="007D3655">
      <w:pPr>
        <w:pStyle w:val="Langtext"/>
      </w:pPr>
      <w:r>
        <w:t>Breite: 1640 mm</w:t>
      </w:r>
    </w:p>
    <w:p w14:paraId="2903531A" w14:textId="6EA60A5F" w:rsidR="007D3655" w:rsidRDefault="007D3655" w:rsidP="007D3655">
      <w:pPr>
        <w:pStyle w:val="Langtext"/>
      </w:pPr>
      <w:r>
        <w:t>Gesamthöhe: ca.1530 mm</w:t>
      </w:r>
    </w:p>
    <w:p w14:paraId="77E2A93F" w14:textId="6B07A585" w:rsidR="007D3655" w:rsidRDefault="007D3655" w:rsidP="007D3655">
      <w:pPr>
        <w:pStyle w:val="Langtext"/>
      </w:pPr>
      <w:r>
        <w:t>Gesamtgewicht : ca. 480 kg</w:t>
      </w:r>
    </w:p>
    <w:p w14:paraId="5F29034F" w14:textId="77777777" w:rsidR="007D3655" w:rsidRDefault="007D3655" w:rsidP="007D3655">
      <w:pPr>
        <w:pStyle w:val="Langtext"/>
      </w:pPr>
    </w:p>
    <w:p w14:paraId="790D68CF" w14:textId="3A70C932" w:rsidR="007D3655" w:rsidRDefault="007D3655" w:rsidP="007D3655">
      <w:pPr>
        <w:pStyle w:val="Langtext"/>
      </w:pPr>
      <w:r>
        <w:t>z.B. ACO MULI-PRO DDP 2.5 (Muli Pro-PE K-75 parallel) Artikelnummer 0175.13.27 oder Gleichwertiges.</w:t>
      </w:r>
    </w:p>
    <w:p w14:paraId="15F2E4D8" w14:textId="68576BB2" w:rsidR="007D3655" w:rsidRDefault="007D3655" w:rsidP="007D3655">
      <w:pPr>
        <w:pStyle w:val="Langtext"/>
      </w:pPr>
      <w:r>
        <w:t>Angebotenes Erzeugnis:</w:t>
      </w:r>
    </w:p>
    <w:p w14:paraId="51F4DCA6" w14:textId="77777777" w:rsidR="007D3655" w:rsidRDefault="007D3655" w:rsidP="007D3655">
      <w:pPr>
        <w:pStyle w:val="TrennungPOS"/>
      </w:pPr>
    </w:p>
    <w:p w14:paraId="2E139632" w14:textId="629E27DD" w:rsidR="007D3655" w:rsidRDefault="007D3655" w:rsidP="007D3655">
      <w:pPr>
        <w:pStyle w:val="GrundtextPosNr"/>
        <w:keepNext/>
        <w:keepLines/>
      </w:pPr>
      <w:r>
        <w:lastRenderedPageBreak/>
        <w:t>61.DA 16</w:t>
      </w:r>
    </w:p>
    <w:p w14:paraId="5B81F7D5" w14:textId="376CB7CE" w:rsidR="007D3655" w:rsidRDefault="007D3655" w:rsidP="007D3655">
      <w:pPr>
        <w:pStyle w:val="Grundtext"/>
      </w:pPr>
      <w:r>
        <w:t>MULI-STAR Abwasserhebeanlage nach DIN EN 12050-1 zum Sammeln und automatischen Heben von fäkalienhaltigem und fäkalienfreiem Abwasser über die Rückstauebene, zum Einbau in frostfreien Räumen unterhalb der Rückstauebene, freistehend, Sammelbehälter aus Polyethylen, Kompakte Liefereinheit / Kenndaten: • Sammelbehälter mit 3 horizontalen Zulaufstutzen DN 100, mit 1 vertikalen Zulaufstutzen DN 50/DN 100, mit Revisionsöffnung (Ø 133 mm) zur einfachen Wartung, mit Grundablass Rp 1“ und Anschlussstutzen DN 50 für Handmembranpumpe, mit Entlüftungsanschluss DN 50, integrierter Spezial-Rückflussverhinderer (Kugelrückschlagventil mit integrierter Anlüftschraube), Spezial-Befestigungsstück DN 100 zum elastischen Anschluss der Druckleitung, (Rohraußendurchmesser von 108-114,3 mm), optional Dichtring DN 80, Anschlussflansch für Absperrschieber DN 80 PN 10,Pumpenaggregat IP 68, mit verstopfungsarmen Freistromlaufrad, freier Kugeldurchgang 55 mm, S 3 Aussetzbetrieb • pneumatische Schaltung (5 m Schlauch zwischen Hebeanlage und Schaltkasten), beiliegendes Zubehör: mit elastischen Anschlussverbinder (Schlauch plus Schellen) 1 Stk. DN 100 und 2 Stck. DN 50; Befestigungsset zur auftriebssicheren Verankerung,Steuerung mit • potentialfreie Sammelstör- und Betriebsmeldung • netzunabhängiger Alarm und Akku (85dBA, 5-6h) • numerisches Display mit Zustandsanzeige • Digitalpotenziometer für die Einstellung von Pumpe 1 EIN und AUS, Hochwasseralarm, Motorstrombegrenzung, • Füllstandsmessung und Sensorüberwachung • Drehfeldkontrolle • H-0-A Taster • Anzeige Serviceintervalle • Betriebsstundenzähler und Anzeige der Einschaltimpulse • Amperemeter • einfacher Fehlerspeicher (letzte Fehler) • Steuerung voreingestellt und mehrsprachig • Mit 230V- Anschluss für Stromversorgung Lufteinperlung • Steuerung Gehäusegröße BxHxT: 190x320x110 mm (gemessen mit Kabelverschraubung) LGA Prüfzeugnis: 7391278-01</w:t>
      </w:r>
    </w:p>
    <w:p w14:paraId="3CD8D588" w14:textId="50597D76" w:rsidR="007D3655" w:rsidRDefault="007D3655" w:rsidP="007D3655">
      <w:pPr>
        <w:pStyle w:val="Grundtext"/>
      </w:pPr>
      <w:r>
        <w:t>Zubehör wie Absperrschieber Druckleitung, Zulaufschieber Sammelbehälter ist in eigenen Positionen beschrieben.</w:t>
      </w:r>
    </w:p>
    <w:p w14:paraId="37B2CF9E" w14:textId="1024CA5C" w:rsidR="007D3655" w:rsidRDefault="007D3655" w:rsidP="007D3655">
      <w:pPr>
        <w:pStyle w:val="Folgeposition"/>
        <w:keepNext/>
        <w:keepLines/>
      </w:pPr>
      <w:r>
        <w:t>A</w:t>
      </w:r>
      <w:r>
        <w:rPr>
          <w:sz w:val="12"/>
        </w:rPr>
        <w:t>+</w:t>
      </w:r>
      <w:r>
        <w:tab/>
        <w:t>MULI-STAR-MDP1 - 1 x Pumpe 6 m 10 l/sec -Volumen 60 l</w:t>
      </w:r>
      <w:r>
        <w:tab/>
        <w:t xml:space="preserve">Stk </w:t>
      </w:r>
    </w:p>
    <w:p w14:paraId="2755BFD9" w14:textId="15FBA654" w:rsidR="007D3655" w:rsidRDefault="007D3655" w:rsidP="007D3655">
      <w:pPr>
        <w:pStyle w:val="Langtext"/>
      </w:pPr>
      <w:r>
        <w:t>Elektroanschluss : 400 V/ 50 Hz</w:t>
      </w:r>
    </w:p>
    <w:p w14:paraId="11887811" w14:textId="2DA55D55" w:rsidR="007D3655" w:rsidRDefault="007D3655" w:rsidP="007D3655">
      <w:pPr>
        <w:pStyle w:val="Langtext"/>
      </w:pPr>
      <w:r>
        <w:t>Motorleistung : 1 x Pumpenaggregat Drehstrommotor ( P1 = 1,0 KW P2 = 0,75 KW / Stromaufnahme 1,93 A )</w:t>
      </w:r>
    </w:p>
    <w:p w14:paraId="4EB8E09A" w14:textId="7E7039CD" w:rsidR="007D3655" w:rsidRDefault="007D3655" w:rsidP="007D3655">
      <w:pPr>
        <w:pStyle w:val="Langtext"/>
      </w:pPr>
      <w:r>
        <w:t>Steuerung MultiControl Mono • Schutzart IP 54 • Steckerfertig, mit 1,5 m Kabel und CEE- Stecker (16 A) mit integrierten Phasenwender</w:t>
      </w:r>
    </w:p>
    <w:p w14:paraId="6F0CC560" w14:textId="534E30F5" w:rsidR="007D3655" w:rsidRDefault="007D3655" w:rsidP="007D3655">
      <w:pPr>
        <w:pStyle w:val="Langtext"/>
      </w:pPr>
      <w:r>
        <w:t>Förderhöhe : max 6 m</w:t>
      </w:r>
    </w:p>
    <w:p w14:paraId="35FA63AA" w14:textId="473A698B" w:rsidR="007D3655" w:rsidRDefault="007D3655" w:rsidP="007D3655">
      <w:pPr>
        <w:pStyle w:val="Langtext"/>
      </w:pPr>
      <w:r>
        <w:t>Förderleistung : max 10 l/sec</w:t>
      </w:r>
    </w:p>
    <w:p w14:paraId="75DF82BE" w14:textId="3FB929CC" w:rsidR="007D3655" w:rsidRDefault="007D3655" w:rsidP="007D3655">
      <w:pPr>
        <w:pStyle w:val="Langtext"/>
      </w:pPr>
      <w:r>
        <w:t>Fördermedien-Temperatur : Normal 40 °C ( kurzzeitig maximal 60 °C )</w:t>
      </w:r>
    </w:p>
    <w:p w14:paraId="46BD1266" w14:textId="2E22B514" w:rsidR="007D3655" w:rsidRDefault="007D3655" w:rsidP="007D3655">
      <w:pPr>
        <w:pStyle w:val="Langtext"/>
      </w:pPr>
      <w:r>
        <w:t>Sammelbehälter</w:t>
      </w:r>
    </w:p>
    <w:p w14:paraId="430B0336" w14:textId="4A10A693" w:rsidR="007D3655" w:rsidRDefault="007D3655" w:rsidP="007D3655">
      <w:pPr>
        <w:pStyle w:val="Langtext"/>
      </w:pPr>
      <w:r>
        <w:t>Nutzvolumen : 30 Liter (Zulauf von oben ) , 25 Liter (Zulaufhöhe 250 mm) oder 20 Liter ( Zulaufhöhe 180mm)</w:t>
      </w:r>
    </w:p>
    <w:p w14:paraId="413126F4" w14:textId="2464B250" w:rsidR="007D3655" w:rsidRDefault="007D3655" w:rsidP="007D3655">
      <w:pPr>
        <w:pStyle w:val="Langtext"/>
      </w:pPr>
      <w:r>
        <w:t>Gesamtvolumen : 60 Liter</w:t>
      </w:r>
    </w:p>
    <w:p w14:paraId="1227AFD0" w14:textId="186D1884" w:rsidR="007D3655" w:rsidRDefault="007D3655" w:rsidP="007D3655">
      <w:pPr>
        <w:pStyle w:val="Langtext"/>
      </w:pPr>
      <w:r>
        <w:t>Länge: 575 mm</w:t>
      </w:r>
    </w:p>
    <w:p w14:paraId="7B5F5369" w14:textId="1B7E4AC4" w:rsidR="007D3655" w:rsidRDefault="00D614F8" w:rsidP="00D614F8">
      <w:pPr>
        <w:pStyle w:val="Langtext"/>
      </w:pPr>
      <w:r>
        <w:t>Breite: 520 mm</w:t>
      </w:r>
    </w:p>
    <w:p w14:paraId="6BAA3D50" w14:textId="3836B7B9" w:rsidR="00D614F8" w:rsidRDefault="00D614F8" w:rsidP="00D614F8">
      <w:pPr>
        <w:pStyle w:val="Langtext"/>
      </w:pPr>
      <w:r>
        <w:t>Höhe: 700 mm</w:t>
      </w:r>
    </w:p>
    <w:p w14:paraId="417D30FD" w14:textId="60781A6E" w:rsidR="00D614F8" w:rsidRDefault="00D614F8" w:rsidP="00D614F8">
      <w:pPr>
        <w:pStyle w:val="Langtext"/>
      </w:pPr>
      <w:r>
        <w:t>Gesamtgewicht : ca. 35 kg</w:t>
      </w:r>
    </w:p>
    <w:p w14:paraId="37538BED" w14:textId="77777777" w:rsidR="00D614F8" w:rsidRDefault="00D614F8" w:rsidP="00D614F8">
      <w:pPr>
        <w:pStyle w:val="Langtext"/>
      </w:pPr>
    </w:p>
    <w:p w14:paraId="1BE7BF8D" w14:textId="4CCF359F" w:rsidR="00D614F8" w:rsidRDefault="00D614F8" w:rsidP="00D614F8">
      <w:pPr>
        <w:pStyle w:val="Langtext"/>
      </w:pPr>
      <w:r>
        <w:t>z.B. ACO MULI-STAR-MDP1 Artikelnummer 1200.50.00 oder Gleichwertiges.</w:t>
      </w:r>
    </w:p>
    <w:p w14:paraId="7BADD1F1" w14:textId="2BAD808E" w:rsidR="00D614F8" w:rsidRDefault="00D614F8" w:rsidP="00D614F8">
      <w:pPr>
        <w:pStyle w:val="Langtext"/>
      </w:pPr>
      <w:r>
        <w:t>Angebotenes Erzeugnis:</w:t>
      </w:r>
    </w:p>
    <w:p w14:paraId="2828A013" w14:textId="53C6E05A" w:rsidR="00D614F8" w:rsidRDefault="00D614F8" w:rsidP="00D614F8">
      <w:pPr>
        <w:pStyle w:val="Folgeposition"/>
        <w:keepNext/>
        <w:keepLines/>
      </w:pPr>
      <w:r>
        <w:t>B</w:t>
      </w:r>
      <w:r>
        <w:rPr>
          <w:sz w:val="12"/>
        </w:rPr>
        <w:t>+</w:t>
      </w:r>
      <w:r>
        <w:tab/>
        <w:t>MULI-STAR-MWP1 - 1 x Pumpe 5 m 9 l/sec -Volumen 60 l</w:t>
      </w:r>
      <w:r>
        <w:tab/>
        <w:t xml:space="preserve">Stk </w:t>
      </w:r>
    </w:p>
    <w:p w14:paraId="35E7397B" w14:textId="01BACD9E" w:rsidR="00D614F8" w:rsidRDefault="00D614F8" w:rsidP="00D614F8">
      <w:pPr>
        <w:pStyle w:val="Langtext"/>
      </w:pPr>
      <w:r>
        <w:t>Elektroanschluss : 230 V/ 50 Hz</w:t>
      </w:r>
    </w:p>
    <w:p w14:paraId="7387E974" w14:textId="6BA2F4BA" w:rsidR="00D614F8" w:rsidRDefault="00D614F8" w:rsidP="00D614F8">
      <w:pPr>
        <w:pStyle w:val="Langtext"/>
      </w:pPr>
      <w:r>
        <w:t>Motorleistung : 1 x Pumpenaggregat Wechselstrommotor ( P1 = 1,1 KW P2 = 0,75 KW / Stromaufnahme 5,05 A )</w:t>
      </w:r>
    </w:p>
    <w:p w14:paraId="55CC058B" w14:textId="32424D96" w:rsidR="00D614F8" w:rsidRDefault="00D614F8" w:rsidP="00D614F8">
      <w:pPr>
        <w:pStyle w:val="Langtext"/>
      </w:pPr>
      <w:r>
        <w:t>Steuerung MultiControl Mono • Schutzart IP 54 • Steckerfertig, mit 1,5 m Kabel mit Schuko - Stecker</w:t>
      </w:r>
    </w:p>
    <w:p w14:paraId="540E86B1" w14:textId="12EF471F" w:rsidR="00D614F8" w:rsidRDefault="00D614F8" w:rsidP="00D614F8">
      <w:pPr>
        <w:pStyle w:val="Langtext"/>
      </w:pPr>
      <w:r>
        <w:t>träge Absicherung entsprechend Vorortbedingungen</w:t>
      </w:r>
    </w:p>
    <w:p w14:paraId="6751F605" w14:textId="0F83F1A9" w:rsidR="00D614F8" w:rsidRDefault="00D614F8" w:rsidP="00D614F8">
      <w:pPr>
        <w:pStyle w:val="Langtext"/>
      </w:pPr>
      <w:r>
        <w:t>Förderhöhe : max 5 m</w:t>
      </w:r>
    </w:p>
    <w:p w14:paraId="1CABD06F" w14:textId="268FE5FB" w:rsidR="00D614F8" w:rsidRDefault="00D614F8" w:rsidP="00D614F8">
      <w:pPr>
        <w:pStyle w:val="Langtext"/>
      </w:pPr>
      <w:r>
        <w:t>Förderleistung : max 9 l/sec</w:t>
      </w:r>
    </w:p>
    <w:p w14:paraId="13B483EC" w14:textId="2CBB3A07" w:rsidR="00D614F8" w:rsidRDefault="00D614F8" w:rsidP="00D614F8">
      <w:pPr>
        <w:pStyle w:val="Langtext"/>
      </w:pPr>
      <w:r>
        <w:t>Fördermedien-Temperatur : Normal 40 °C ( kurzzeitig maximal 60 °C )</w:t>
      </w:r>
    </w:p>
    <w:p w14:paraId="16411392" w14:textId="6EFC9F9F" w:rsidR="00D614F8" w:rsidRDefault="00D614F8" w:rsidP="00D614F8">
      <w:pPr>
        <w:pStyle w:val="Langtext"/>
      </w:pPr>
      <w:r>
        <w:t>Sammelbehälter</w:t>
      </w:r>
    </w:p>
    <w:p w14:paraId="42268EB4" w14:textId="46A894C9" w:rsidR="00D614F8" w:rsidRDefault="00D614F8" w:rsidP="00D614F8">
      <w:pPr>
        <w:pStyle w:val="Langtext"/>
      </w:pPr>
      <w:r>
        <w:t>Nutzvolumen : 30 Liter (Zulauf von oben ) , 25 Liter (Zulaufhöhe 250 mm) oder 20 Liter ( Zulaufhöhe 180mm)</w:t>
      </w:r>
    </w:p>
    <w:p w14:paraId="34AB396D" w14:textId="75321AC3" w:rsidR="00D614F8" w:rsidRDefault="00D614F8" w:rsidP="00D614F8">
      <w:pPr>
        <w:pStyle w:val="Langtext"/>
      </w:pPr>
      <w:r>
        <w:t>Gesamtvolumen : 60 Liter</w:t>
      </w:r>
    </w:p>
    <w:p w14:paraId="7DC6E89D" w14:textId="50090B27" w:rsidR="00D614F8" w:rsidRDefault="00D614F8" w:rsidP="00D614F8">
      <w:pPr>
        <w:pStyle w:val="Langtext"/>
      </w:pPr>
      <w:r>
        <w:t>Länge: 575 mm</w:t>
      </w:r>
    </w:p>
    <w:p w14:paraId="5C37B856" w14:textId="503BC912" w:rsidR="00D614F8" w:rsidRDefault="00D614F8" w:rsidP="00D614F8">
      <w:pPr>
        <w:pStyle w:val="Langtext"/>
      </w:pPr>
      <w:r>
        <w:t>Breite: 520 mm</w:t>
      </w:r>
    </w:p>
    <w:p w14:paraId="7C01B589" w14:textId="79886C1C" w:rsidR="00D614F8" w:rsidRDefault="00D614F8" w:rsidP="00D614F8">
      <w:pPr>
        <w:pStyle w:val="Langtext"/>
      </w:pPr>
      <w:r>
        <w:t>Höhe: 700 mm</w:t>
      </w:r>
    </w:p>
    <w:p w14:paraId="7E1D3FA5" w14:textId="1E58D9F0" w:rsidR="00D614F8" w:rsidRDefault="00D614F8" w:rsidP="00D614F8">
      <w:pPr>
        <w:pStyle w:val="Langtext"/>
      </w:pPr>
      <w:r>
        <w:t>Gesamtgewicht : ca. 35 kg</w:t>
      </w:r>
    </w:p>
    <w:p w14:paraId="26E14C1D" w14:textId="77777777" w:rsidR="00D614F8" w:rsidRDefault="00D614F8" w:rsidP="00D614F8">
      <w:pPr>
        <w:pStyle w:val="Langtext"/>
      </w:pPr>
    </w:p>
    <w:p w14:paraId="5E26E381" w14:textId="3BE85F6B" w:rsidR="00D614F8" w:rsidRDefault="00D614F8" w:rsidP="00D614F8">
      <w:pPr>
        <w:pStyle w:val="Langtext"/>
      </w:pPr>
      <w:r>
        <w:t>z.B. ACO MULI-STAR-MWP1 Artikelnummer 1200.50.01 oder Gleichwertiges.</w:t>
      </w:r>
    </w:p>
    <w:p w14:paraId="627C8E43" w14:textId="2FF3A03A" w:rsidR="00D614F8" w:rsidRDefault="00D614F8" w:rsidP="00D614F8">
      <w:pPr>
        <w:pStyle w:val="Langtext"/>
      </w:pPr>
      <w:r>
        <w:t>Angebotenes Erzeugnis:</w:t>
      </w:r>
    </w:p>
    <w:p w14:paraId="58BE7ADD" w14:textId="77777777" w:rsidR="00D614F8" w:rsidRDefault="00D614F8" w:rsidP="00D614F8">
      <w:pPr>
        <w:pStyle w:val="TrennungPOS"/>
      </w:pPr>
    </w:p>
    <w:p w14:paraId="37AFB0D6" w14:textId="06B879DA" w:rsidR="00D614F8" w:rsidRDefault="00D614F8" w:rsidP="00D614F8">
      <w:pPr>
        <w:pStyle w:val="GrundtextPosNr"/>
        <w:keepNext/>
        <w:keepLines/>
      </w:pPr>
      <w:r>
        <w:t>61.DA 20</w:t>
      </w:r>
    </w:p>
    <w:p w14:paraId="597D30A1" w14:textId="7BF7DA42" w:rsidR="00D614F8" w:rsidRDefault="00D614F8" w:rsidP="00D614F8">
      <w:pPr>
        <w:pStyle w:val="Grundtext"/>
      </w:pPr>
      <w:r>
        <w:t xml:space="preserve">MULI-UF- MWP Abwasserhebeanlage zum Sammeln und automatischen Heben von fäkalienhaltigem und fäkalienfreiem Abwasser über die Rückstauebene zum Einbau in die Bodenplatte. in Anlehnung an EN 12050-1 bestehend aus: Sammelbehälter aus Polyethylen mit 3 horizontalen Zulaufstutzen DN 100, drehbares und höhenverstellbares Aufsatzstück 360 x 300 mm (Höhenverstellbarkeit: 30-70 mm), befliesbare Abdeckplatte mit integriertem Bodenablauf (inkl. Geruchverschluss, Sperrwasserhöhe= 50 mm) und Aufsatzstück 150x150 mm sowie Edelstahlrost, Belastungsklasse K3, Revisionsöffnung zur Wartung: 330 x 250 mm,1 x Schneidwerkpumpe montiert in separaten Pumpenbehälter aus PUR, </w:t>
      </w:r>
      <w:r>
        <w:lastRenderedPageBreak/>
        <w:t>Gleitringdichtung, Drehzahl 2800 U/min, Schutzart: IP 67, pneumatische Niveauschaltung: Staurohr mit pneumatischer Steuerleitung. Anschluss Druckleitung: nach EN ISO 15493 aus PVC-U, 50-40-1 1/4", integrierte Rückschlagklappe Anschluss Entlüftungsleitung: Stutzen DN 50 Anschluß Kabeldurchführung Stutzen DN 70 Steuerung MultiControl Mono Schutzart IP 54, Steckerfertig, mit 1,5 m Kabel und Schuko- Stecker, Gehäuse aus Kunststoff zur Wandmontage, Maße 280 x 310 x 120 mm (BxHxT), potentialfreie Sammelstör- und Betriebsmeldung, netzunabhängiger Alarm und Akku (85 dBA, 5-6 h), numerisches Display mit Zustandsanzeige, Digitalpotenziometer für die Einstellung von Ein- und Ausschaltpunkt, Hochwasseralarm, Motorstrombegrenzung, Füllstandsmessung und Sensorüberwachung, Drehfeldkontrolle, H-0-A Taster, Anzeige Serviceintervalle, Betriebsstundenzähler und Anzeige der Einschaltimpulse, Amperemeter, einfacher Fehlerspeicher (letzte 3 Fehler), Steuerung voreingestellt und mehrsprachig, mit 230 V- Anschluss für Stromversorgung Lufteinperlung, Gehäusegröße BxHxT: 190x320x110 mm (gemessen mit Kabelverschraubung) Der Schaltkasten ist durch 10 m pneumatischer Steuerleitung und 10 m Motorkabel mit der Hebeanlage verbunden.</w:t>
      </w:r>
    </w:p>
    <w:p w14:paraId="4F0487A0" w14:textId="1B410931" w:rsidR="00D614F8" w:rsidRDefault="00D614F8" w:rsidP="00D614F8">
      <w:pPr>
        <w:pStyle w:val="Grundtext"/>
      </w:pPr>
      <w:r>
        <w:t>Zubehör wie Abdichtungsflansch zum Einbau in die Bodenplatte, Verlängerungsstück + Flexschlauch ist in eigenen Positionen beschrieben.</w:t>
      </w:r>
    </w:p>
    <w:p w14:paraId="6B60AD41" w14:textId="4256992B" w:rsidR="00D614F8" w:rsidRDefault="00D614F8" w:rsidP="00D614F8">
      <w:pPr>
        <w:pStyle w:val="Folgeposition"/>
        <w:keepNext/>
        <w:keepLines/>
      </w:pPr>
      <w:r>
        <w:t>A</w:t>
      </w:r>
      <w:r>
        <w:rPr>
          <w:sz w:val="12"/>
        </w:rPr>
        <w:t>+</w:t>
      </w:r>
      <w:r>
        <w:tab/>
        <w:t>MULI-UF-MWP1 - 1 x Pumpe 10 m 2 l/sec -Volumen 58 l</w:t>
      </w:r>
      <w:r>
        <w:tab/>
        <w:t xml:space="preserve">Stk </w:t>
      </w:r>
    </w:p>
    <w:p w14:paraId="7F9074EE" w14:textId="5482102B" w:rsidR="00D614F8" w:rsidRDefault="00D614F8" w:rsidP="00D614F8">
      <w:pPr>
        <w:pStyle w:val="Langtext"/>
      </w:pPr>
      <w:r>
        <w:t>Elektroanschluss : 230 V/ 50 Hz</w:t>
      </w:r>
    </w:p>
    <w:p w14:paraId="7B6C77A1" w14:textId="517213FC" w:rsidR="00D614F8" w:rsidRDefault="00D614F8" w:rsidP="00D614F8">
      <w:pPr>
        <w:pStyle w:val="Langtext"/>
      </w:pPr>
      <w:r>
        <w:t>Motorleistung : 1 x Pumpenaggregat Wechselstrommotor ( P1 = 0,90 KW P2 = 0,60 KW / Stromaufnahme 4 )</w:t>
      </w:r>
    </w:p>
    <w:p w14:paraId="21F4DF5F" w14:textId="5B7932AE" w:rsidR="00D614F8" w:rsidRDefault="00D614F8" w:rsidP="00D614F8">
      <w:pPr>
        <w:pStyle w:val="Langtext"/>
      </w:pPr>
      <w:r>
        <w:t>Förderhöhe : max 10 m</w:t>
      </w:r>
    </w:p>
    <w:p w14:paraId="114AD92A" w14:textId="75F323DB" w:rsidR="00D614F8" w:rsidRDefault="00D614F8" w:rsidP="00D614F8">
      <w:pPr>
        <w:pStyle w:val="Langtext"/>
      </w:pPr>
      <w:r>
        <w:t>Förderleistung : max 2 l/sec</w:t>
      </w:r>
    </w:p>
    <w:p w14:paraId="2E14BFBD" w14:textId="633958A3" w:rsidR="00D614F8" w:rsidRDefault="00D614F8" w:rsidP="00D614F8">
      <w:pPr>
        <w:pStyle w:val="Langtext"/>
      </w:pPr>
      <w:r>
        <w:t>Fördermedien-Temperatur : Normal 40 °C ( kurzzeitig maximal 60 °C )</w:t>
      </w:r>
    </w:p>
    <w:p w14:paraId="40BA2E49" w14:textId="14F92C26" w:rsidR="00D614F8" w:rsidRDefault="00D614F8" w:rsidP="00D614F8">
      <w:pPr>
        <w:pStyle w:val="Langtext"/>
      </w:pPr>
      <w:r>
        <w:t>Sammelbehälter</w:t>
      </w:r>
    </w:p>
    <w:p w14:paraId="11C8B30D" w14:textId="4189E6C9" w:rsidR="00D614F8" w:rsidRDefault="00D614F8" w:rsidP="00D614F8">
      <w:pPr>
        <w:pStyle w:val="Langtext"/>
      </w:pPr>
      <w:r>
        <w:t>Nutzvolumen : 27 Liter</w:t>
      </w:r>
    </w:p>
    <w:p w14:paraId="13FDD6EF" w14:textId="6205B153" w:rsidR="00D614F8" w:rsidRDefault="00D614F8" w:rsidP="00D614F8">
      <w:pPr>
        <w:pStyle w:val="Langtext"/>
      </w:pPr>
      <w:r>
        <w:t>Gesamtvolumen : 58 Liter</w:t>
      </w:r>
    </w:p>
    <w:p w14:paraId="505F4988" w14:textId="4963AC2F" w:rsidR="00D614F8" w:rsidRDefault="00D614F8" w:rsidP="00D614F8">
      <w:pPr>
        <w:pStyle w:val="Langtext"/>
      </w:pPr>
      <w:r>
        <w:t>Länge: 740 mm</w:t>
      </w:r>
    </w:p>
    <w:p w14:paraId="7976E31C" w14:textId="582ED4FF" w:rsidR="00D614F8" w:rsidRDefault="00D614F8" w:rsidP="00D614F8">
      <w:pPr>
        <w:pStyle w:val="Langtext"/>
      </w:pPr>
      <w:r>
        <w:t>Breite: 740 mm</w:t>
      </w:r>
    </w:p>
    <w:p w14:paraId="6A29D96D" w14:textId="77109D09" w:rsidR="00D614F8" w:rsidRDefault="00D614F8" w:rsidP="00D614F8">
      <w:pPr>
        <w:pStyle w:val="Langtext"/>
      </w:pPr>
      <w:r>
        <w:t>Höhe: 670-740 mm höhenverstellbar</w:t>
      </w:r>
    </w:p>
    <w:p w14:paraId="5180F610" w14:textId="445E733B" w:rsidR="00D614F8" w:rsidRDefault="00D614F8" w:rsidP="00D614F8">
      <w:pPr>
        <w:pStyle w:val="Langtext"/>
      </w:pPr>
      <w:r>
        <w:t>Gesamtgewicht : ca. 43 kg</w:t>
      </w:r>
    </w:p>
    <w:p w14:paraId="2CA80BDF" w14:textId="77777777" w:rsidR="00D614F8" w:rsidRDefault="00D614F8" w:rsidP="00D614F8">
      <w:pPr>
        <w:pStyle w:val="Langtext"/>
      </w:pPr>
    </w:p>
    <w:p w14:paraId="5B6BA31F" w14:textId="315BC850" w:rsidR="00D614F8" w:rsidRDefault="00D614F8" w:rsidP="00D614F8">
      <w:pPr>
        <w:pStyle w:val="Langtext"/>
      </w:pPr>
      <w:r>
        <w:t>z.B. ACO MULI-UF-MWP1 Artikelnummer 1203.00.00 oder Gleichwertiges.</w:t>
      </w:r>
    </w:p>
    <w:p w14:paraId="236C2E88" w14:textId="729507EE" w:rsidR="00D614F8" w:rsidRDefault="00D614F8" w:rsidP="00D614F8">
      <w:pPr>
        <w:pStyle w:val="Langtext"/>
      </w:pPr>
      <w:r>
        <w:t>Angebotenes Erzeugnis:</w:t>
      </w:r>
    </w:p>
    <w:p w14:paraId="207D0C51" w14:textId="00939472" w:rsidR="00D614F8" w:rsidRDefault="00D614F8" w:rsidP="00D614F8">
      <w:pPr>
        <w:pStyle w:val="Folgeposition"/>
        <w:keepNext/>
        <w:keepLines/>
      </w:pPr>
      <w:r>
        <w:t>B</w:t>
      </w:r>
      <w:r>
        <w:rPr>
          <w:sz w:val="12"/>
        </w:rPr>
        <w:t>+</w:t>
      </w:r>
      <w:r>
        <w:tab/>
        <w:t>MULI-UF-MWP2 - 1 x Pumpe 10 m 2 l/sec -Volumen 58 l</w:t>
      </w:r>
      <w:r>
        <w:tab/>
        <w:t xml:space="preserve">Stk </w:t>
      </w:r>
    </w:p>
    <w:p w14:paraId="1F10368A" w14:textId="1D80AEAD" w:rsidR="00D614F8" w:rsidRDefault="00D614F8" w:rsidP="00D614F8">
      <w:pPr>
        <w:pStyle w:val="Langtext"/>
      </w:pPr>
      <w:r>
        <w:t>Elektroanschluss : 230 V/ 50 Hz</w:t>
      </w:r>
    </w:p>
    <w:p w14:paraId="054D65DB" w14:textId="6C76ABDC" w:rsidR="00D614F8" w:rsidRDefault="00D614F8" w:rsidP="00D614F8">
      <w:pPr>
        <w:pStyle w:val="Langtext"/>
      </w:pPr>
      <w:r>
        <w:t>Motorleistung : 1 x Pumpenaggregat Wechselstrommotor ( P1 = 0,90 KW P2 = 0,60 KW / Stromaufnahme 4 )</w:t>
      </w:r>
    </w:p>
    <w:p w14:paraId="3706FDCE" w14:textId="601B40DA" w:rsidR="00D614F8" w:rsidRDefault="00D614F8" w:rsidP="00D614F8">
      <w:pPr>
        <w:pStyle w:val="Langtext"/>
      </w:pPr>
      <w:r>
        <w:t>Förderhöhe : max 10 m</w:t>
      </w:r>
    </w:p>
    <w:p w14:paraId="59AFD9DD" w14:textId="50AA0EE8" w:rsidR="00D614F8" w:rsidRDefault="00D614F8" w:rsidP="00D614F8">
      <w:pPr>
        <w:pStyle w:val="Langtext"/>
      </w:pPr>
      <w:r>
        <w:t>Förderleistung : max 2 l/sec</w:t>
      </w:r>
    </w:p>
    <w:p w14:paraId="2CC63A72" w14:textId="0264B371" w:rsidR="00D614F8" w:rsidRDefault="00D614F8" w:rsidP="00D614F8">
      <w:pPr>
        <w:pStyle w:val="Langtext"/>
      </w:pPr>
      <w:r>
        <w:t>Fördermedien-Temperatur : Normal 40 °C ( kurzzeitig maximal 60 °C )</w:t>
      </w:r>
    </w:p>
    <w:p w14:paraId="6ED066D2" w14:textId="2B182090" w:rsidR="00D614F8" w:rsidRDefault="00D614F8" w:rsidP="00D614F8">
      <w:pPr>
        <w:pStyle w:val="Langtext"/>
      </w:pPr>
      <w:r>
        <w:t>Sammelbehälter</w:t>
      </w:r>
    </w:p>
    <w:p w14:paraId="5DA97C77" w14:textId="0BDADC0A" w:rsidR="00D614F8" w:rsidRDefault="00D614F8" w:rsidP="00D614F8">
      <w:pPr>
        <w:pStyle w:val="Langtext"/>
      </w:pPr>
      <w:r>
        <w:t>Nutzvolumen : 27 Liter</w:t>
      </w:r>
    </w:p>
    <w:p w14:paraId="746AD383" w14:textId="4C39DB21" w:rsidR="00D614F8" w:rsidRDefault="00D614F8" w:rsidP="00D614F8">
      <w:pPr>
        <w:pStyle w:val="Langtext"/>
      </w:pPr>
      <w:r>
        <w:t>Gesamtvolumen : 58 Liter</w:t>
      </w:r>
    </w:p>
    <w:p w14:paraId="059DD824" w14:textId="68B87086" w:rsidR="00D614F8" w:rsidRDefault="00D614F8" w:rsidP="00D614F8">
      <w:pPr>
        <w:pStyle w:val="Langtext"/>
      </w:pPr>
      <w:r>
        <w:t>Länge: 740 mm</w:t>
      </w:r>
    </w:p>
    <w:p w14:paraId="1ED31254" w14:textId="629999B2" w:rsidR="00D614F8" w:rsidRDefault="00D614F8" w:rsidP="00D614F8">
      <w:pPr>
        <w:pStyle w:val="Langtext"/>
      </w:pPr>
      <w:r>
        <w:t>Breite: 740 mm</w:t>
      </w:r>
    </w:p>
    <w:p w14:paraId="41C9B74E" w14:textId="271F96FB" w:rsidR="00D614F8" w:rsidRDefault="00D614F8" w:rsidP="00D614F8">
      <w:pPr>
        <w:pStyle w:val="Langtext"/>
      </w:pPr>
      <w:r>
        <w:t>Höhe: 770-840 mm höhenverstellbar</w:t>
      </w:r>
    </w:p>
    <w:p w14:paraId="7AADBC17" w14:textId="524881E5" w:rsidR="00D614F8" w:rsidRDefault="00D614F8" w:rsidP="00D614F8">
      <w:pPr>
        <w:pStyle w:val="Langtext"/>
      </w:pPr>
      <w:r>
        <w:t>Gesamtgewicht : ca. 43 kg</w:t>
      </w:r>
    </w:p>
    <w:p w14:paraId="5B4C09AF" w14:textId="77777777" w:rsidR="00D614F8" w:rsidRDefault="00D614F8" w:rsidP="00D614F8">
      <w:pPr>
        <w:pStyle w:val="Langtext"/>
      </w:pPr>
    </w:p>
    <w:p w14:paraId="622190B4" w14:textId="592A7B2E" w:rsidR="00D614F8" w:rsidRDefault="00D614F8" w:rsidP="00D614F8">
      <w:pPr>
        <w:pStyle w:val="Langtext"/>
      </w:pPr>
      <w:r>
        <w:t>z.B. ACO MULI-UF-MWP2 Artikelnummer 1203.00.01 oder Gleichwertiges.</w:t>
      </w:r>
    </w:p>
    <w:p w14:paraId="292C6024" w14:textId="6BB81D16" w:rsidR="00D614F8" w:rsidRDefault="00D614F8" w:rsidP="00D614F8">
      <w:pPr>
        <w:pStyle w:val="Langtext"/>
      </w:pPr>
      <w:r>
        <w:t>Angebotenes Erzeugnis:</w:t>
      </w:r>
    </w:p>
    <w:p w14:paraId="35350834" w14:textId="77777777" w:rsidR="00D614F8" w:rsidRDefault="00D614F8" w:rsidP="00D614F8">
      <w:pPr>
        <w:pStyle w:val="TrennungPOS"/>
      </w:pPr>
    </w:p>
    <w:p w14:paraId="68117CE6" w14:textId="1626FAC8" w:rsidR="00D614F8" w:rsidRDefault="00D614F8" w:rsidP="00D614F8">
      <w:pPr>
        <w:pStyle w:val="GrundtextPosNr"/>
        <w:keepNext/>
        <w:keepLines/>
      </w:pPr>
      <w:r>
        <w:t>61.DA 22</w:t>
      </w:r>
    </w:p>
    <w:p w14:paraId="405B0E23" w14:textId="1F3EF6A9" w:rsidR="00D614F8" w:rsidRDefault="00D614F8" w:rsidP="00D614F8">
      <w:pPr>
        <w:pStyle w:val="Grundtext"/>
      </w:pPr>
      <w:r>
        <w:t>Abdichtungsflansch für Hebeanlage zum Einbau in die Bodenplatte / Unterflurinstallation</w:t>
      </w:r>
    </w:p>
    <w:p w14:paraId="3F594240" w14:textId="424956DE" w:rsidR="00D614F8" w:rsidRDefault="00D614F8" w:rsidP="00D614F8">
      <w:pPr>
        <w:pStyle w:val="Folgeposition"/>
        <w:keepNext/>
        <w:keepLines/>
      </w:pPr>
      <w:r>
        <w:t>A</w:t>
      </w:r>
      <w:r>
        <w:rPr>
          <w:sz w:val="12"/>
        </w:rPr>
        <w:t>+</w:t>
      </w:r>
      <w:r>
        <w:tab/>
        <w:t>ABDICHTUNGSFLANSCH -für MULI-UF</w:t>
      </w:r>
      <w:r>
        <w:tab/>
        <w:t xml:space="preserve">Stk </w:t>
      </w:r>
    </w:p>
    <w:p w14:paraId="7A4BCCD2" w14:textId="1BBA0039" w:rsidR="00D614F8" w:rsidRDefault="00D614F8" w:rsidP="00D614F8">
      <w:pPr>
        <w:pStyle w:val="Langtext"/>
      </w:pPr>
      <w:r>
        <w:t>für Hebeanlagen MULI-UF</w:t>
      </w:r>
    </w:p>
    <w:p w14:paraId="3AC3BF9B" w14:textId="630BACF4" w:rsidR="00D614F8" w:rsidRDefault="00D614F8" w:rsidP="00D614F8">
      <w:pPr>
        <w:pStyle w:val="Langtext"/>
      </w:pPr>
      <w:r>
        <w:t>z.B. ACO Abdichtungsflansch Artikelnummer 620510 oder Gleichwertiges.</w:t>
      </w:r>
    </w:p>
    <w:p w14:paraId="2B13C571" w14:textId="534B0C47" w:rsidR="00D614F8" w:rsidRDefault="00D614F8" w:rsidP="00D614F8">
      <w:pPr>
        <w:pStyle w:val="Langtext"/>
      </w:pPr>
      <w:r>
        <w:t>Angebotenes Erzeugnis:</w:t>
      </w:r>
    </w:p>
    <w:p w14:paraId="3A139A79" w14:textId="77777777" w:rsidR="00D614F8" w:rsidRDefault="00D614F8" w:rsidP="00D614F8">
      <w:pPr>
        <w:pStyle w:val="TrennungPOS"/>
      </w:pPr>
    </w:p>
    <w:p w14:paraId="0E99CC15" w14:textId="40F97FBA" w:rsidR="00D614F8" w:rsidRDefault="00D614F8" w:rsidP="00D614F8">
      <w:pPr>
        <w:pStyle w:val="GrundtextPosNr"/>
        <w:keepNext/>
        <w:keepLines/>
      </w:pPr>
      <w:r>
        <w:t>61.DA 23</w:t>
      </w:r>
    </w:p>
    <w:p w14:paraId="7DFE7D94" w14:textId="0F4CEF2A" w:rsidR="00D614F8" w:rsidRDefault="00D614F8" w:rsidP="00D614F8">
      <w:pPr>
        <w:pStyle w:val="Grundtext"/>
      </w:pPr>
      <w:r>
        <w:t>Verlängerungsstück mit Lippendichtung für Hebeanlagen zum Einbau in die Bodenplatte / Unterflurinstallation</w:t>
      </w:r>
    </w:p>
    <w:p w14:paraId="14355166" w14:textId="01A0EBC5" w:rsidR="00D614F8" w:rsidRDefault="00D614F8" w:rsidP="00D614F8">
      <w:pPr>
        <w:pStyle w:val="Folgeposition"/>
        <w:keepNext/>
        <w:keepLines/>
      </w:pPr>
      <w:r>
        <w:t>A</w:t>
      </w:r>
      <w:r>
        <w:rPr>
          <w:sz w:val="12"/>
        </w:rPr>
        <w:t>+</w:t>
      </w:r>
      <w:r>
        <w:tab/>
        <w:t>VERLÄNGERUNGSSTÜCK -für MULI-UF</w:t>
      </w:r>
      <w:r>
        <w:tab/>
        <w:t xml:space="preserve">Stk </w:t>
      </w:r>
    </w:p>
    <w:p w14:paraId="392436E5" w14:textId="070C6B38" w:rsidR="00D614F8" w:rsidRDefault="00D614F8" w:rsidP="00D614F8">
      <w:pPr>
        <w:pStyle w:val="Langtext"/>
      </w:pPr>
      <w:r>
        <w:t>für Hebeanlagen MULI-UF</w:t>
      </w:r>
    </w:p>
    <w:p w14:paraId="14DFFF37" w14:textId="4F10F305" w:rsidR="00D614F8" w:rsidRDefault="00D614F8" w:rsidP="00D614F8">
      <w:pPr>
        <w:pStyle w:val="Langtext"/>
      </w:pPr>
      <w:r>
        <w:t>z.B. ACO Verlängerungsstück Artikelnummer 620381 oder Gleichwertiges.</w:t>
      </w:r>
    </w:p>
    <w:p w14:paraId="6C6FF184" w14:textId="490D729A" w:rsidR="00D614F8" w:rsidRDefault="00D614F8" w:rsidP="00D614F8">
      <w:pPr>
        <w:pStyle w:val="Langtext"/>
      </w:pPr>
      <w:r>
        <w:t>Angebotenes Erzeugnis:</w:t>
      </w:r>
    </w:p>
    <w:p w14:paraId="40A0B34D" w14:textId="77777777" w:rsidR="00D614F8" w:rsidRDefault="00D614F8" w:rsidP="00D614F8">
      <w:pPr>
        <w:pStyle w:val="TrennungPOS"/>
      </w:pPr>
    </w:p>
    <w:p w14:paraId="27A400D3" w14:textId="29A6C541" w:rsidR="00D614F8" w:rsidRDefault="00D614F8" w:rsidP="00D614F8">
      <w:pPr>
        <w:pStyle w:val="GrundtextPosNr"/>
        <w:keepNext/>
        <w:keepLines/>
      </w:pPr>
      <w:r>
        <w:t>61.DA 24</w:t>
      </w:r>
    </w:p>
    <w:p w14:paraId="2A1848ED" w14:textId="48AC27D3" w:rsidR="00D614F8" w:rsidRDefault="00D614F8" w:rsidP="00D614F8">
      <w:pPr>
        <w:pStyle w:val="Grundtext"/>
      </w:pPr>
      <w:r>
        <w:t>5 m Druckschlauch AD 50 (ID 43) mit PVC Übergangsmuffe 1 1/4", max Arbeitsdruck 6 bar</w:t>
      </w:r>
    </w:p>
    <w:p w14:paraId="0842B89F" w14:textId="169ED741" w:rsidR="00D614F8" w:rsidRDefault="00D614F8" w:rsidP="00D614F8">
      <w:pPr>
        <w:pStyle w:val="Folgeposition"/>
        <w:keepNext/>
        <w:keepLines/>
      </w:pPr>
      <w:r>
        <w:lastRenderedPageBreak/>
        <w:t>A</w:t>
      </w:r>
      <w:r>
        <w:rPr>
          <w:sz w:val="12"/>
        </w:rPr>
        <w:t>+</w:t>
      </w:r>
      <w:r>
        <w:tab/>
        <w:t>DRUCKLEITUNGSSET - für MULI-UF</w:t>
      </w:r>
      <w:r>
        <w:tab/>
        <w:t xml:space="preserve">Stk </w:t>
      </w:r>
    </w:p>
    <w:p w14:paraId="3DD6CC70" w14:textId="24B678B9" w:rsidR="00D614F8" w:rsidRDefault="00D614F8" w:rsidP="00D614F8">
      <w:pPr>
        <w:pStyle w:val="Langtext"/>
      </w:pPr>
      <w:r>
        <w:t>für Hebeanlagen MULI-UF</w:t>
      </w:r>
    </w:p>
    <w:p w14:paraId="68931744" w14:textId="21BB4442" w:rsidR="00D614F8" w:rsidRDefault="00D614F8" w:rsidP="00D614F8">
      <w:pPr>
        <w:pStyle w:val="Langtext"/>
      </w:pPr>
      <w:r>
        <w:t>z.B. ACO Druckleitungsset Artikelnummer 620493 oder Gleichwertiges.</w:t>
      </w:r>
    </w:p>
    <w:p w14:paraId="4C2E6F86" w14:textId="5F03AC90" w:rsidR="00D614F8" w:rsidRDefault="00D614F8" w:rsidP="00D614F8">
      <w:pPr>
        <w:pStyle w:val="Langtext"/>
      </w:pPr>
      <w:r>
        <w:t>Angebotenes Erzeugnis:</w:t>
      </w:r>
    </w:p>
    <w:p w14:paraId="633CE13B" w14:textId="77777777" w:rsidR="00D614F8" w:rsidRDefault="00D614F8" w:rsidP="00D614F8">
      <w:pPr>
        <w:pStyle w:val="TrennungPOS"/>
      </w:pPr>
    </w:p>
    <w:p w14:paraId="385B809F" w14:textId="2CB17046" w:rsidR="00D614F8" w:rsidRDefault="00D614F8" w:rsidP="00D614F8">
      <w:pPr>
        <w:pStyle w:val="GrundtextPosNr"/>
        <w:keepNext/>
        <w:keepLines/>
      </w:pPr>
      <w:r>
        <w:t>61.DA 25</w:t>
      </w:r>
    </w:p>
    <w:p w14:paraId="266AAA23" w14:textId="60427C37" w:rsidR="00D614F8" w:rsidRDefault="00D614F8" w:rsidP="00D614F8">
      <w:pPr>
        <w:pStyle w:val="Grundtext"/>
      </w:pPr>
      <w:r>
        <w:t>MULI-XL DDP Hebeanlage für fäkalienhaltiges und fäkalienfreies Abwasser, zur Freiaufstellung bestehend aus: Sammelbehälter aus Polyethylen mit Revisionsöffnung LW 350 mm ; 1 Satz Befestigungsschrauben mit U-Scheiben und Dübeln zur auftriebsicheren Verankerung:</w:t>
      </w:r>
    </w:p>
    <w:p w14:paraId="3123C90C" w14:textId="3E6EA04B" w:rsidR="00D614F8" w:rsidRDefault="00D614F8" w:rsidP="00D614F8">
      <w:pPr>
        <w:pStyle w:val="Grundtext"/>
      </w:pPr>
      <w:r>
        <w:t>Anschluss Druckleitung: 2 Stk. Spezial-Rückflussverhinderer DN 80 mit Entleerungsschraube ; 2 Stk. Absperrschieber DN 80 (Druckseite) 2 Stk. Plattenschieber DN 100 (Saugseite); mit Hosenrohr und Spezial-Befestigungsstück zum Anschluss der Druckleitung DN 100 (Rohraußendurchmesser 108 - 114,3 mm)</w:t>
      </w:r>
    </w:p>
    <w:p w14:paraId="7CE78F96" w14:textId="3F85A9AB" w:rsidR="00D614F8" w:rsidRDefault="00D614F8" w:rsidP="00D614F8">
      <w:pPr>
        <w:pStyle w:val="Grundtext"/>
      </w:pPr>
      <w:r>
        <w:t>2 Stk.Pumpenaggregate bestehend aus: Drehstrommotor überflutbar; Leistung: 3,1 kW; Spannung: 400 V; Drehzahl: 1500 1/min; Nennstrom: 3,8 A; Schutzart: IP68; mit 2 Gleitringdichtungen; verstopfungsarmes adaptives Laufrad; Hmax= 10 m; Qmax=36 l/s Betriebsart: S1 (Dauerbetrieb);</w:t>
      </w:r>
    </w:p>
    <w:p w14:paraId="22BD7D74" w14:textId="06092C41" w:rsidR="00D614F8" w:rsidRDefault="00D614F8" w:rsidP="00D614F8">
      <w:pPr>
        <w:pStyle w:val="Grundtext"/>
      </w:pPr>
      <w:r>
        <w:t>Wartung und Demontage der Pumpen im laufenden Betrieb möglich</w:t>
      </w:r>
    </w:p>
    <w:p w14:paraId="21104C2A" w14:textId="5BA133D4" w:rsidR="00D614F8" w:rsidRDefault="00D614F8" w:rsidP="00D614F8">
      <w:pPr>
        <w:pStyle w:val="Grundtext"/>
      </w:pPr>
      <w:r>
        <w:t>inklusive pneumatischer Niveauschaltung: mit Staurohr, pneumatischer Steuerleitung und Kleinstkompressor für Lufteinperlung (zum Schutz gegen schwimmdeckenbildende Medien z.B. bei fetthaltigem Abwasser)</w:t>
      </w:r>
    </w:p>
    <w:p w14:paraId="6BAE7DFE" w14:textId="591BB0E6" w:rsidR="00D614F8" w:rsidRDefault="00D614F8" w:rsidP="00D614F8">
      <w:pPr>
        <w:pStyle w:val="Grundtext"/>
      </w:pPr>
      <w:r>
        <w:t>Steuerung Multi Control Schutzart IP 54 Steckerfertig, mit 1,5 m Kabel und CEE-Stecker (16 A) mit integriertem Phasenwender Gehäuse aus Kunststoff zur Wandmontage, Maße 280 x 310 x 120 mm (B x H x T) potentialfreie Sammelstör- und Betriebsmeldung .</w:t>
      </w:r>
    </w:p>
    <w:p w14:paraId="023DB183" w14:textId="083AC8E8" w:rsidR="00D614F8" w:rsidRDefault="00D614F8" w:rsidP="00D614F8">
      <w:pPr>
        <w:pStyle w:val="Grundtext"/>
      </w:pPr>
      <w:r>
        <w:t>Netzunabhängiger Alarm durch Akku (85 dBA, 5 - 6 h) numerisches Display mit Zustandsanzeige und Digitalpotentiometer (Einstellknopf) - Digitalpotentiometer für die Einstellung von Pumpe 1 und 2, EIN und AUS, Hochwasseralarm Motorstrombegrenzung,- Zwangsum- und Zwangseinschaltung der Pumpen</w:t>
      </w:r>
    </w:p>
    <w:p w14:paraId="0BAB1F64" w14:textId="66ED7EF1" w:rsidR="00D614F8" w:rsidRDefault="00D614F8" w:rsidP="00D614F8">
      <w:pPr>
        <w:pStyle w:val="Grundtext"/>
      </w:pPr>
      <w:r>
        <w:t>- Füllstandsmessung und Sensorüberwachung - Drehfeldkontrolle - H-0-A Taster - Anzeige Serviceintervall - Betriebsstunden- und Einschaltintervallzähler - Amperemeter - einfacher Fehlerspeicher (letzte Fehler) - automatische Umschaltung bei Pumpenstörung - Steuerung voreingestellt und mehrsprachig</w:t>
      </w:r>
    </w:p>
    <w:p w14:paraId="16E6C4E5" w14:textId="49485C1A" w:rsidR="00D614F8" w:rsidRDefault="00D614F8" w:rsidP="00D614F8">
      <w:pPr>
        <w:pStyle w:val="Grundtext"/>
      </w:pPr>
      <w:r>
        <w:t>- mit 230 V-Anschluss für Stromversorgung der Lufteinperlung</w:t>
      </w:r>
    </w:p>
    <w:p w14:paraId="5CBE9A6D" w14:textId="30436A96" w:rsidR="00D614F8" w:rsidRDefault="00D614F8" w:rsidP="00D614F8">
      <w:pPr>
        <w:pStyle w:val="Grundtext"/>
      </w:pPr>
      <w:r>
        <w:t>Der Schaltkasten ist durch 10 m Steuerleitung und 10 m Motorkabel mit der Hebeanlage verbunden.</w:t>
      </w:r>
    </w:p>
    <w:p w14:paraId="7201FCED" w14:textId="3D936DAA" w:rsidR="00D614F8" w:rsidRDefault="00D614F8" w:rsidP="00D614F8">
      <w:pPr>
        <w:pStyle w:val="Grundtext"/>
      </w:pPr>
      <w:r>
        <w:t>Zubehör wie Zulaufschieber Sammelbehälter ist in eigenen Positionen beschrieben.</w:t>
      </w:r>
    </w:p>
    <w:p w14:paraId="05E14E70" w14:textId="4360F82C" w:rsidR="00D614F8" w:rsidRDefault="00D614F8" w:rsidP="00D614F8">
      <w:pPr>
        <w:pStyle w:val="Folgeposition"/>
        <w:keepNext/>
        <w:keepLines/>
      </w:pPr>
      <w:r>
        <w:t>A</w:t>
      </w:r>
      <w:r>
        <w:rPr>
          <w:sz w:val="12"/>
        </w:rPr>
        <w:t>+</w:t>
      </w:r>
      <w:r>
        <w:tab/>
        <w:t>MULI-XL DDP x.1 - 2 x Pumpen 10 m 36 l/sec -Volumen 800 l</w:t>
      </w:r>
      <w:r>
        <w:tab/>
        <w:t xml:space="preserve">Stk </w:t>
      </w:r>
    </w:p>
    <w:p w14:paraId="578D478C" w14:textId="6E05CB9E" w:rsidR="00D614F8" w:rsidRDefault="00D614F8" w:rsidP="00D614F8">
      <w:pPr>
        <w:pStyle w:val="Langtext"/>
      </w:pPr>
      <w:r>
        <w:t>Elektroanschluss : 400 V/ 50 Hz</w:t>
      </w:r>
    </w:p>
    <w:p w14:paraId="1D3B66D3" w14:textId="4EB3CFD0" w:rsidR="00D614F8" w:rsidRDefault="00D614F8" w:rsidP="00D614F8">
      <w:pPr>
        <w:pStyle w:val="Langtext"/>
      </w:pPr>
      <w:r>
        <w:t>Motorleistung : 2 x Pumpenaggregat ( P1 = 2,3 KW P2 = 2,0 KW / Stromaufnahme 3,8 A )</w:t>
      </w:r>
    </w:p>
    <w:p w14:paraId="773D62B9" w14:textId="7A0FA992" w:rsidR="00D614F8" w:rsidRDefault="00D614F8" w:rsidP="00D614F8">
      <w:pPr>
        <w:pStyle w:val="Langtext"/>
      </w:pPr>
      <w:r>
        <w:t>Förderhöhe : max 10 m</w:t>
      </w:r>
    </w:p>
    <w:p w14:paraId="58568A18" w14:textId="3BEFD79A" w:rsidR="00D614F8" w:rsidRDefault="00D614F8" w:rsidP="00D614F8">
      <w:pPr>
        <w:pStyle w:val="Langtext"/>
      </w:pPr>
      <w:r>
        <w:t>Förderleistung : max 36 l/sec</w:t>
      </w:r>
    </w:p>
    <w:p w14:paraId="2427DC5F" w14:textId="3749FA97" w:rsidR="00D614F8" w:rsidRDefault="00D614F8" w:rsidP="00D614F8">
      <w:pPr>
        <w:pStyle w:val="Langtext"/>
      </w:pPr>
      <w:r>
        <w:t>Fördermedien-Temperatur : Normal 40 °C ( kurzzeitig maximal 60 °C )</w:t>
      </w:r>
    </w:p>
    <w:p w14:paraId="02A96C65" w14:textId="681C20C4" w:rsidR="00D614F8" w:rsidRDefault="00313BA9" w:rsidP="00313BA9">
      <w:pPr>
        <w:pStyle w:val="Langtext"/>
      </w:pPr>
      <w:r>
        <w:t>Sammelbehältermaße : (L x B x H) 2000 x 780 x 711 mm</w:t>
      </w:r>
    </w:p>
    <w:p w14:paraId="032D2857" w14:textId="31E4E160" w:rsidR="00313BA9" w:rsidRDefault="00313BA9" w:rsidP="00313BA9">
      <w:pPr>
        <w:pStyle w:val="Langtext"/>
      </w:pPr>
      <w:r>
        <w:t>Behälter-Gesamtvolumen: 800 Liter;</w:t>
      </w:r>
    </w:p>
    <w:p w14:paraId="32A71307" w14:textId="24813C6A" w:rsidR="00313BA9" w:rsidRDefault="00313BA9" w:rsidP="00313BA9">
      <w:pPr>
        <w:pStyle w:val="Langtext"/>
      </w:pPr>
      <w:r>
        <w:t>Behälternutzvolumen: 300 Liter</w:t>
      </w:r>
    </w:p>
    <w:p w14:paraId="1C834853" w14:textId="4138D40C" w:rsidR="00313BA9" w:rsidRDefault="00313BA9" w:rsidP="00313BA9">
      <w:pPr>
        <w:pStyle w:val="Langtext"/>
      </w:pPr>
      <w:r>
        <w:t>Anschluss Zulaufleitung : Zulauf DN 150 von oben für Kunststoff oder SML-Rohr geeignet</w:t>
      </w:r>
    </w:p>
    <w:p w14:paraId="0E6839FD" w14:textId="25C77E05" w:rsidR="00313BA9" w:rsidRDefault="00313BA9" w:rsidP="00313BA9">
      <w:pPr>
        <w:pStyle w:val="Langtext"/>
      </w:pPr>
      <w:r>
        <w:t>Anschluss Entlüftungsleitung : Stutzen DN 100 für Kunststoff oder SML-Rohr geeignet</w:t>
      </w:r>
    </w:p>
    <w:p w14:paraId="78F05404" w14:textId="13838D59" w:rsidR="00313BA9" w:rsidRDefault="00313BA9" w:rsidP="00313BA9">
      <w:pPr>
        <w:pStyle w:val="Langtext"/>
      </w:pPr>
      <w:r>
        <w:t>Gesamtlänge: ca. 3005 mm</w:t>
      </w:r>
    </w:p>
    <w:p w14:paraId="0B5B283F" w14:textId="76E6439F" w:rsidR="00313BA9" w:rsidRDefault="00313BA9" w:rsidP="00313BA9">
      <w:pPr>
        <w:pStyle w:val="Langtext"/>
      </w:pPr>
      <w:r>
        <w:t>Gesamthöhe: ca.1336 mm</w:t>
      </w:r>
    </w:p>
    <w:p w14:paraId="1942AC24" w14:textId="07CA9DEC" w:rsidR="00313BA9" w:rsidRDefault="00313BA9" w:rsidP="00313BA9">
      <w:pPr>
        <w:pStyle w:val="Langtext"/>
      </w:pPr>
      <w:r>
        <w:t>Gewicht Pumpe : ca. 60 kg</w:t>
      </w:r>
    </w:p>
    <w:p w14:paraId="446674E5" w14:textId="5CA59A91" w:rsidR="00313BA9" w:rsidRDefault="00313BA9" w:rsidP="00313BA9">
      <w:pPr>
        <w:pStyle w:val="Langtext"/>
      </w:pPr>
      <w:r>
        <w:t>Gesamtgewicht : ca. 447 kg</w:t>
      </w:r>
    </w:p>
    <w:p w14:paraId="410E8811" w14:textId="77777777" w:rsidR="00313BA9" w:rsidRDefault="00313BA9" w:rsidP="00313BA9">
      <w:pPr>
        <w:pStyle w:val="Langtext"/>
      </w:pPr>
    </w:p>
    <w:p w14:paraId="7DA8D798" w14:textId="0B62D6FD" w:rsidR="00313BA9" w:rsidRDefault="00313BA9" w:rsidP="00313BA9">
      <w:pPr>
        <w:pStyle w:val="Langtext"/>
      </w:pPr>
      <w:r>
        <w:t>z.B. ACO MULI-XL DDP x.1 (Muli Pro-PE N-20 XL) Artikelnummer 625031 oder Gleichwertiges.</w:t>
      </w:r>
    </w:p>
    <w:p w14:paraId="5B350FF3" w14:textId="2FAF787D" w:rsidR="00313BA9" w:rsidRDefault="00313BA9" w:rsidP="00313BA9">
      <w:pPr>
        <w:pStyle w:val="Langtext"/>
      </w:pPr>
      <w:r>
        <w:t>Angebotenes Erzeugnis:</w:t>
      </w:r>
    </w:p>
    <w:p w14:paraId="7ED74E6F" w14:textId="6E5651BC" w:rsidR="00313BA9" w:rsidRDefault="00313BA9" w:rsidP="00313BA9">
      <w:pPr>
        <w:pStyle w:val="Folgeposition"/>
        <w:keepNext/>
        <w:keepLines/>
      </w:pPr>
      <w:r>
        <w:t>B</w:t>
      </w:r>
      <w:r>
        <w:rPr>
          <w:sz w:val="12"/>
        </w:rPr>
        <w:t>+</w:t>
      </w:r>
      <w:r>
        <w:tab/>
        <w:t>MULI-XL DDP x.1 - 2 x Pumpen 10 m 36 l/sec -Volumen 1124 l</w:t>
      </w:r>
      <w:r>
        <w:tab/>
        <w:t xml:space="preserve">Stk </w:t>
      </w:r>
    </w:p>
    <w:p w14:paraId="41BDA6D9" w14:textId="7053E155" w:rsidR="00313BA9" w:rsidRDefault="00313BA9" w:rsidP="00313BA9">
      <w:pPr>
        <w:pStyle w:val="Langtext"/>
      </w:pPr>
      <w:r>
        <w:t>Elektroanschluss : 400 V/ 50 Hz</w:t>
      </w:r>
    </w:p>
    <w:p w14:paraId="4778FECF" w14:textId="57CE5165" w:rsidR="00313BA9" w:rsidRDefault="00313BA9" w:rsidP="00313BA9">
      <w:pPr>
        <w:pStyle w:val="Langtext"/>
      </w:pPr>
      <w:r>
        <w:t>Motorleistung : 2 x Pumpenaggregat ( P1 = 2,3 KW P2 = 2,0 KW / Stromaufnahme 3,8 A )</w:t>
      </w:r>
    </w:p>
    <w:p w14:paraId="56C42C3F" w14:textId="49B76FF0" w:rsidR="00313BA9" w:rsidRDefault="00313BA9" w:rsidP="00313BA9">
      <w:pPr>
        <w:pStyle w:val="Langtext"/>
      </w:pPr>
      <w:r>
        <w:t>Förderhöhe : max 10 m</w:t>
      </w:r>
    </w:p>
    <w:p w14:paraId="4D6311F5" w14:textId="35544E19" w:rsidR="00313BA9" w:rsidRDefault="00313BA9" w:rsidP="00313BA9">
      <w:pPr>
        <w:pStyle w:val="Langtext"/>
      </w:pPr>
      <w:r>
        <w:t>Förderleistung : max 36 l/sec</w:t>
      </w:r>
    </w:p>
    <w:p w14:paraId="59B19EB3" w14:textId="26C2B461" w:rsidR="00313BA9" w:rsidRDefault="00313BA9" w:rsidP="00313BA9">
      <w:pPr>
        <w:pStyle w:val="Langtext"/>
      </w:pPr>
      <w:r>
        <w:t>Fördermedien-Temperatur : Normal 40 °C ( kurzzeitig maximal 60 °C )</w:t>
      </w:r>
    </w:p>
    <w:p w14:paraId="192DA20F" w14:textId="65E4AF12" w:rsidR="00313BA9" w:rsidRDefault="00313BA9" w:rsidP="00313BA9">
      <w:pPr>
        <w:pStyle w:val="Langtext"/>
      </w:pPr>
      <w:r>
        <w:t>Sammelbehältermaße : (L x B x H) 1500 x 780 x 1300 mm</w:t>
      </w:r>
    </w:p>
    <w:p w14:paraId="0C082E22" w14:textId="086F2D44" w:rsidR="00313BA9" w:rsidRDefault="00313BA9" w:rsidP="00313BA9">
      <w:pPr>
        <w:pStyle w:val="Langtext"/>
      </w:pPr>
      <w:r>
        <w:t>Behälter-Gesamtvolumen: 1124 Liter;</w:t>
      </w:r>
    </w:p>
    <w:p w14:paraId="12800EB5" w14:textId="5B720D8E" w:rsidR="00313BA9" w:rsidRDefault="00313BA9" w:rsidP="00313BA9">
      <w:pPr>
        <w:pStyle w:val="Langtext"/>
      </w:pPr>
      <w:r>
        <w:t>Behälternutzvolumen: 214 Liter</w:t>
      </w:r>
    </w:p>
    <w:p w14:paraId="7A1ECA59" w14:textId="2EEC0572" w:rsidR="00313BA9" w:rsidRDefault="00313BA9" w:rsidP="00313BA9">
      <w:pPr>
        <w:pStyle w:val="Langtext"/>
      </w:pPr>
      <w:r>
        <w:t>Anschluss Zulaufleitung : Zulauf DN 100 von Stirnseite bei einer Zulaufhöhe von 470 mm für Kunststoff oder SML-Rohr geeignet</w:t>
      </w:r>
    </w:p>
    <w:p w14:paraId="7470CED8" w14:textId="5949FC66" w:rsidR="00313BA9" w:rsidRDefault="00313BA9" w:rsidP="00313BA9">
      <w:pPr>
        <w:pStyle w:val="Langtext"/>
      </w:pPr>
      <w:r>
        <w:t>Anschluss Entlüftungsleitung : Stutzen DN 100 für Kunststoff oder SML-Rohr geeignet</w:t>
      </w:r>
    </w:p>
    <w:p w14:paraId="0A29EB1B" w14:textId="2BFE05AC" w:rsidR="00313BA9" w:rsidRDefault="00313BA9" w:rsidP="00313BA9">
      <w:pPr>
        <w:pStyle w:val="Langtext"/>
      </w:pPr>
      <w:r>
        <w:t>Gesamtlänge: ca. 2525 mm</w:t>
      </w:r>
    </w:p>
    <w:p w14:paraId="607C791B" w14:textId="1FEBAB3F" w:rsidR="00313BA9" w:rsidRDefault="00313BA9" w:rsidP="00313BA9">
      <w:pPr>
        <w:pStyle w:val="Langtext"/>
      </w:pPr>
      <w:r>
        <w:t>Gesamthöhe: ca.1336 mm</w:t>
      </w:r>
    </w:p>
    <w:p w14:paraId="746AA501" w14:textId="17531F94" w:rsidR="00313BA9" w:rsidRDefault="00313BA9" w:rsidP="00313BA9">
      <w:pPr>
        <w:pStyle w:val="Langtext"/>
      </w:pPr>
      <w:r>
        <w:t>Gewicht Pumpe : ca. 60 kg</w:t>
      </w:r>
    </w:p>
    <w:p w14:paraId="518B4F0A" w14:textId="0EEC6B06" w:rsidR="00313BA9" w:rsidRDefault="00313BA9" w:rsidP="00313BA9">
      <w:pPr>
        <w:pStyle w:val="Langtext"/>
      </w:pPr>
      <w:r>
        <w:lastRenderedPageBreak/>
        <w:t>Gesamtgewicht : ca. 473 kg</w:t>
      </w:r>
    </w:p>
    <w:p w14:paraId="14CA82D7" w14:textId="77777777" w:rsidR="00313BA9" w:rsidRDefault="00313BA9" w:rsidP="00313BA9">
      <w:pPr>
        <w:pStyle w:val="Langtext"/>
      </w:pPr>
    </w:p>
    <w:p w14:paraId="2CE0C616" w14:textId="44CE5DAE" w:rsidR="00313BA9" w:rsidRDefault="00313BA9" w:rsidP="00313BA9">
      <w:pPr>
        <w:pStyle w:val="Langtext"/>
      </w:pPr>
      <w:r>
        <w:t>z.B. ACO MULI-XL DDP x.1 (Muli Pro-PE N-20 XL) oder Gleichwertiges.</w:t>
      </w:r>
    </w:p>
    <w:p w14:paraId="548C475C" w14:textId="2AC05F25" w:rsidR="00313BA9" w:rsidRDefault="00313BA9" w:rsidP="00313BA9">
      <w:pPr>
        <w:pStyle w:val="Langtext"/>
      </w:pPr>
      <w:r>
        <w:t>Angebotenes Erzeugnis:</w:t>
      </w:r>
    </w:p>
    <w:p w14:paraId="7A9A18EA" w14:textId="77777777" w:rsidR="00313BA9" w:rsidRDefault="00313BA9" w:rsidP="00313BA9">
      <w:pPr>
        <w:pStyle w:val="TrennungPOS"/>
      </w:pPr>
    </w:p>
    <w:p w14:paraId="39EE8B7E" w14:textId="557C17A5" w:rsidR="00313BA9" w:rsidRDefault="00313BA9" w:rsidP="00313BA9">
      <w:pPr>
        <w:pStyle w:val="GrundtextPosNr"/>
        <w:keepNext/>
        <w:keepLines/>
      </w:pPr>
      <w:r>
        <w:t>61.DA 28</w:t>
      </w:r>
    </w:p>
    <w:p w14:paraId="730DED85" w14:textId="120A1989" w:rsidR="00313BA9" w:rsidRDefault="00313BA9" w:rsidP="00313BA9">
      <w:pPr>
        <w:pStyle w:val="Grundtext"/>
      </w:pPr>
      <w:r>
        <w:t>MULI-XL DDP Hebeanlage für fäkalienhaltiges und fäkalienfreies Abwasser, zur Freiaufstellung bestehend aus: Sammelbehälter aus Polyethylen mit Revisionsöffnung LW 350 mm ; 1 Satz Befestigungsschrauben mit U-Scheiben und Dübeln zur auftriebsicheren Verankerung:</w:t>
      </w:r>
    </w:p>
    <w:p w14:paraId="7C85854C" w14:textId="62ED49AD" w:rsidR="00313BA9" w:rsidRDefault="00313BA9" w:rsidP="00313BA9">
      <w:pPr>
        <w:pStyle w:val="Grundtext"/>
      </w:pPr>
      <w:r>
        <w:t>Anschluss Druckleitung: 2 Stk. Spezial-Rückflussverhinderer DN100 mit Entleerungsschraube ; 2 Stk. Absperrschieber DN100 (Druckseite) 2 Stk. Plattenschieber DN100 (Saugseite); mit Hosenrohr und Spezial-Befestigungsstück zum Anschluss der Druckleitung DN 100 (Rohraußendurchmesser 108 - 114,3 mm)</w:t>
      </w:r>
    </w:p>
    <w:p w14:paraId="27F21CCE" w14:textId="2847BB1F" w:rsidR="00313BA9" w:rsidRDefault="00313BA9" w:rsidP="00313BA9">
      <w:pPr>
        <w:pStyle w:val="Grundtext"/>
      </w:pPr>
      <w:r>
        <w:t>2 Stk.Pumpenaggregate bestehend aus: Drehstrommotor überflutbar; Leistung: 3,1 kW; Spannung: 400 V; Drehzahl: 1460 1/min; Nennstrom: 6,8 A; Schutzart: IP68; mit 2 Gleitringdichtungen; verstopfungsarmes adaptives Laufrad; Hmax= 12 m; Qmax=46 l/s Betriebsart: S3;</w:t>
      </w:r>
    </w:p>
    <w:p w14:paraId="6AF3C555" w14:textId="6FC52069" w:rsidR="00313BA9" w:rsidRDefault="00313BA9" w:rsidP="00313BA9">
      <w:pPr>
        <w:pStyle w:val="Grundtext"/>
      </w:pPr>
      <w:r>
        <w:t>Wartung und Demontage der Pumpen im laufenden Betrieb möglich</w:t>
      </w:r>
    </w:p>
    <w:p w14:paraId="01FB19E8" w14:textId="2F0C60C5" w:rsidR="00313BA9" w:rsidRDefault="00313BA9" w:rsidP="00313BA9">
      <w:pPr>
        <w:pStyle w:val="Grundtext"/>
      </w:pPr>
      <w:r>
        <w:t>inklusive pneumatischer Niveauschaltung: mit Staurohr, pneumatischer Steuerleitung und Kleinstkompressor für Lufteinperlung (zum Schutz gegen schwimmdeckenbildende Medien z.B. bei fetthaltigem Abwasser)</w:t>
      </w:r>
    </w:p>
    <w:p w14:paraId="7EA40AC9" w14:textId="376AB77F" w:rsidR="00313BA9" w:rsidRDefault="00313BA9" w:rsidP="00313BA9">
      <w:pPr>
        <w:pStyle w:val="Grundtext"/>
      </w:pPr>
      <w:r>
        <w:t>Steuerung Multi Control Schutzart IP 54 Steckerfertig, mit 1,5 m Kabel und CEE-Stecker (16 A) mit integriertem Phasenwender Gehäuse aus Kunststoff zur Wandmontage, Maße 280 x 310 x 120 mm (B x H x T) potentialfreie Sammelstör- und Betriebsmeldung .</w:t>
      </w:r>
    </w:p>
    <w:p w14:paraId="56402C2D" w14:textId="01E62C61" w:rsidR="00313BA9" w:rsidRDefault="00313BA9" w:rsidP="00313BA9">
      <w:pPr>
        <w:pStyle w:val="Grundtext"/>
      </w:pPr>
      <w:r>
        <w:t>Netzunabhängiger Alarm durch Akku (85 dBA, 5 - 6 h) numerisches Display mit Zustandsanzeige und Digitalpotentiometer (Einstellknopf) - Digitalpotentiometer für die Einstellung von Pumpe 1 und 2, EIN und AUS, Hochwasseralarm, Motorstrombegrenzung,- Zwangsum- und Zwangseinschaltung der Pumpen</w:t>
      </w:r>
    </w:p>
    <w:p w14:paraId="02804492" w14:textId="02C695B3" w:rsidR="00313BA9" w:rsidRDefault="00313BA9" w:rsidP="00313BA9">
      <w:pPr>
        <w:pStyle w:val="Grundtext"/>
      </w:pPr>
      <w:r>
        <w:t>- Füllstandsmessung und Sensorüberwachung - Drehfeldkontrolle - H-0-A Taster - Anzeige Serviceintervall - Betriebsstunden- und Einschaltintervallzähler - Amperemeter - einfacher Fehlerspeicher (letzte Fehler) - automatische Umschaltung bei Pumpenstörung - Steuerung voreingestellt und mehrsprachig</w:t>
      </w:r>
    </w:p>
    <w:p w14:paraId="7D93E2D2" w14:textId="5910ABC5" w:rsidR="00313BA9" w:rsidRDefault="00313BA9" w:rsidP="00313BA9">
      <w:pPr>
        <w:pStyle w:val="Grundtext"/>
      </w:pPr>
      <w:r>
        <w:t>- mit 230 V-Anschluss für Stromversorgung der Lufteinperlung</w:t>
      </w:r>
    </w:p>
    <w:p w14:paraId="49F2F4E9" w14:textId="6312EDD5" w:rsidR="00313BA9" w:rsidRDefault="00313BA9" w:rsidP="00313BA9">
      <w:pPr>
        <w:pStyle w:val="Grundtext"/>
      </w:pPr>
      <w:r>
        <w:t>Der Schaltkasten ist durch 10 m Steuerleitung und 10 m Motorkabel mit der Hebeanlage verbunden.</w:t>
      </w:r>
    </w:p>
    <w:p w14:paraId="68A03AEE" w14:textId="6D7E619B" w:rsidR="00313BA9" w:rsidRDefault="00313BA9" w:rsidP="00313BA9">
      <w:pPr>
        <w:pStyle w:val="Grundtext"/>
      </w:pPr>
      <w:r>
        <w:t>Zubehör wie Zulaufschieber Sammelbehälter ist in eigenen Positionen beschrieben.</w:t>
      </w:r>
    </w:p>
    <w:p w14:paraId="1A88E605" w14:textId="0A81D3E2" w:rsidR="00313BA9" w:rsidRDefault="00313BA9" w:rsidP="00313BA9">
      <w:pPr>
        <w:pStyle w:val="Folgeposition"/>
        <w:keepNext/>
        <w:keepLines/>
      </w:pPr>
      <w:r>
        <w:t>A</w:t>
      </w:r>
      <w:r>
        <w:rPr>
          <w:sz w:val="12"/>
        </w:rPr>
        <w:t>+</w:t>
      </w:r>
      <w:r>
        <w:tab/>
        <w:t>MULI-XL DDP x.2 - 2 x Pumpen 12 m 46 l/sec -Volumen 949 l</w:t>
      </w:r>
      <w:r>
        <w:tab/>
        <w:t xml:space="preserve">Stk </w:t>
      </w:r>
    </w:p>
    <w:p w14:paraId="1DDFDA71" w14:textId="2FCAEEA3" w:rsidR="00313BA9" w:rsidRDefault="00313BA9" w:rsidP="00313BA9">
      <w:pPr>
        <w:pStyle w:val="Langtext"/>
      </w:pPr>
      <w:r>
        <w:t>Elektroanschluss : 400 V/ 50 Hz</w:t>
      </w:r>
    </w:p>
    <w:p w14:paraId="376FE0C9" w14:textId="1DCF319A" w:rsidR="00313BA9" w:rsidRDefault="00313BA9" w:rsidP="00313BA9">
      <w:pPr>
        <w:pStyle w:val="Langtext"/>
      </w:pPr>
      <w:r>
        <w:t>Motorleistung : 2 x Pumpenaggregat ( P1 = 3,7 KW P2 = 3,1 KW / Stromaufnahme 6,8 A )</w:t>
      </w:r>
    </w:p>
    <w:p w14:paraId="60AF2266" w14:textId="5703E419" w:rsidR="00313BA9" w:rsidRDefault="00313BA9" w:rsidP="00313BA9">
      <w:pPr>
        <w:pStyle w:val="Langtext"/>
      </w:pPr>
      <w:r>
        <w:t>Förderhöhe : max 12 m</w:t>
      </w:r>
    </w:p>
    <w:p w14:paraId="1B4283CA" w14:textId="348ABC64" w:rsidR="00313BA9" w:rsidRDefault="00313BA9" w:rsidP="00313BA9">
      <w:pPr>
        <w:pStyle w:val="Langtext"/>
      </w:pPr>
      <w:r>
        <w:t>Förderleistung : max 46 l/sec</w:t>
      </w:r>
    </w:p>
    <w:p w14:paraId="478D62FC" w14:textId="084C321F" w:rsidR="00313BA9" w:rsidRDefault="00313BA9" w:rsidP="00313BA9">
      <w:pPr>
        <w:pStyle w:val="Langtext"/>
      </w:pPr>
      <w:r>
        <w:t>Fördermedien-Temperatur : Normal 40 °C ( kurzzeitig maximal 60 °C )</w:t>
      </w:r>
    </w:p>
    <w:p w14:paraId="6B861B8C" w14:textId="2BBD25D9" w:rsidR="00313BA9" w:rsidRDefault="00313BA9" w:rsidP="00313BA9">
      <w:pPr>
        <w:pStyle w:val="Langtext"/>
      </w:pPr>
      <w:r>
        <w:t>Sammelbehältermaße : (L x B x H) 2000 x 780 x 821 mm</w:t>
      </w:r>
    </w:p>
    <w:p w14:paraId="7B48FE93" w14:textId="28DAEBA7" w:rsidR="00313BA9" w:rsidRDefault="00313BA9" w:rsidP="00313BA9">
      <w:pPr>
        <w:pStyle w:val="Langtext"/>
      </w:pPr>
      <w:r>
        <w:t>Behälter-Gesamtvolumen: 949 Liter</w:t>
      </w:r>
    </w:p>
    <w:p w14:paraId="3E469F59" w14:textId="53F621B4" w:rsidR="00313BA9" w:rsidRDefault="00313BA9" w:rsidP="00313BA9">
      <w:pPr>
        <w:pStyle w:val="Langtext"/>
      </w:pPr>
      <w:r>
        <w:t>Behälternutzvolumen: 450 Liter</w:t>
      </w:r>
    </w:p>
    <w:p w14:paraId="52356BE0" w14:textId="498FA365" w:rsidR="00313BA9" w:rsidRDefault="00313BA9" w:rsidP="00313BA9">
      <w:pPr>
        <w:pStyle w:val="Langtext"/>
      </w:pPr>
      <w:r>
        <w:t>Anschluss Zulaufleitung : Zulauf DN 150 von oben für Kunststoff oder SML-Rohr geeignet</w:t>
      </w:r>
    </w:p>
    <w:p w14:paraId="582B16BE" w14:textId="631673C0" w:rsidR="00313BA9" w:rsidRDefault="00313BA9" w:rsidP="00313BA9">
      <w:pPr>
        <w:pStyle w:val="Langtext"/>
      </w:pPr>
      <w:r>
        <w:t>Anschluss Entlüftungsleitung : Stutzen DN 100 für Kunststoff oder SML-Rohr geeignet</w:t>
      </w:r>
    </w:p>
    <w:p w14:paraId="3CED03C6" w14:textId="0352CF9B" w:rsidR="00313BA9" w:rsidRDefault="00313BA9" w:rsidP="00313BA9">
      <w:pPr>
        <w:pStyle w:val="Langtext"/>
      </w:pPr>
      <w:r>
        <w:t>Gesamtlänge: ca. 3075 mm</w:t>
      </w:r>
    </w:p>
    <w:p w14:paraId="08AB8D8A" w14:textId="50F40D3C" w:rsidR="00313BA9" w:rsidRDefault="00313BA9" w:rsidP="00313BA9">
      <w:pPr>
        <w:pStyle w:val="Langtext"/>
      </w:pPr>
      <w:r>
        <w:t>Gesamthöhe: ca.1425 mm</w:t>
      </w:r>
    </w:p>
    <w:p w14:paraId="3B581B75" w14:textId="3A2D0DFC" w:rsidR="00313BA9" w:rsidRDefault="00313BA9" w:rsidP="00313BA9">
      <w:pPr>
        <w:pStyle w:val="Langtext"/>
      </w:pPr>
      <w:r>
        <w:t>Gewicht Pumpe : ca. 93 kg</w:t>
      </w:r>
    </w:p>
    <w:p w14:paraId="7E109B53" w14:textId="7A55B302" w:rsidR="00313BA9" w:rsidRDefault="00313BA9" w:rsidP="00313BA9">
      <w:pPr>
        <w:pStyle w:val="Langtext"/>
      </w:pPr>
      <w:r>
        <w:t>Gesamtgewicht : ca. 529 kg</w:t>
      </w:r>
    </w:p>
    <w:p w14:paraId="5E829A73" w14:textId="77777777" w:rsidR="00313BA9" w:rsidRDefault="00313BA9" w:rsidP="00313BA9">
      <w:pPr>
        <w:pStyle w:val="Langtext"/>
      </w:pPr>
    </w:p>
    <w:p w14:paraId="1E5BC74B" w14:textId="3823468B" w:rsidR="00313BA9" w:rsidRDefault="00313BA9" w:rsidP="00313BA9">
      <w:pPr>
        <w:pStyle w:val="Langtext"/>
      </w:pPr>
      <w:r>
        <w:t>z.B. ACO MULI-XL DDP x.2 (Muli Pro-PE N-31 XL) Artikelnummer 625032 oder Gleichwertiges.</w:t>
      </w:r>
    </w:p>
    <w:p w14:paraId="19BCC83A" w14:textId="0725613E" w:rsidR="00313BA9" w:rsidRDefault="00313BA9" w:rsidP="00313BA9">
      <w:pPr>
        <w:pStyle w:val="Langtext"/>
      </w:pPr>
      <w:r>
        <w:t>Angebotenes Erzeugnis:</w:t>
      </w:r>
    </w:p>
    <w:p w14:paraId="51F7BA0C" w14:textId="77777777" w:rsidR="00313BA9" w:rsidRDefault="00313BA9" w:rsidP="00313BA9">
      <w:pPr>
        <w:pStyle w:val="TrennungPOS"/>
      </w:pPr>
    </w:p>
    <w:p w14:paraId="67C292EA" w14:textId="393A3102" w:rsidR="00313BA9" w:rsidRDefault="00313BA9" w:rsidP="00313BA9">
      <w:pPr>
        <w:pStyle w:val="GrundtextPosNr"/>
        <w:keepNext/>
        <w:keepLines/>
      </w:pPr>
      <w:r>
        <w:t>61.DA 30</w:t>
      </w:r>
    </w:p>
    <w:p w14:paraId="2A4418D8" w14:textId="2CAB2366" w:rsidR="00313BA9" w:rsidRDefault="00313BA9" w:rsidP="00313BA9">
      <w:pPr>
        <w:pStyle w:val="Grundtext"/>
      </w:pPr>
      <w:r>
        <w:t>MULI-XL DDP Hebeanlage für fäkalienhaltiges und fäkalienfreies Abwasser, zur Freiaufstellung bestehend aus: Sammelbehälter aus Polyethylen mit Revisionsöffnung LW 350 mm ; 1 Satz Befestigungsschrauben mit U-Scheiben und Dübeln zur auftriebsicheren Verankerung:</w:t>
      </w:r>
    </w:p>
    <w:p w14:paraId="2A431749" w14:textId="475C6E04" w:rsidR="00313BA9" w:rsidRDefault="00313BA9" w:rsidP="00313BA9">
      <w:pPr>
        <w:pStyle w:val="Grundtext"/>
      </w:pPr>
      <w:r>
        <w:t>Anschluss Druckleitung: 2 Stk. Spezial-Rückflussverhinderer DN100 mit Entleerungsschraube ; 2 Stk. Absperrschieber DN100 (Druckseite) 2 Stk. Plattenschieber DN100 (Saugseite); mit Hosenrohr und Spezial-Befestigungsstück zum Anschluss der Druckleitung DN 100 (Rohraußendurchmesser 108 - 114,3 mm)</w:t>
      </w:r>
    </w:p>
    <w:p w14:paraId="768D56C8" w14:textId="60694B27" w:rsidR="00313BA9" w:rsidRDefault="00313BA9" w:rsidP="00313BA9">
      <w:pPr>
        <w:pStyle w:val="Grundtext"/>
      </w:pPr>
      <w:r>
        <w:t>2 Stk.Pumpenaggregate bestehend aus: Drehstrommotor überflutbar; Leistung: 4,7 kW; Spannung: 400 V; Drehzahl: 1460 1/min; Nennstrom: 10 A; Schutzart: IP68; mit 2 Gleitringdichtungen; verstopfungsarmes adaptives Laufrad; Hmax= 17 m; Qmax=51 l/s Betriebsart: S1 (Dauerbetrieb);</w:t>
      </w:r>
    </w:p>
    <w:p w14:paraId="7C651B75" w14:textId="3C14C1F0" w:rsidR="00313BA9" w:rsidRDefault="00313BA9" w:rsidP="00313BA9">
      <w:pPr>
        <w:pStyle w:val="Grundtext"/>
      </w:pPr>
      <w:r>
        <w:t>Wartung und Demontage der Pumpen im laufenden Betrieb möglich</w:t>
      </w:r>
    </w:p>
    <w:p w14:paraId="0E8198E4" w14:textId="6A1EF90F" w:rsidR="00313BA9" w:rsidRDefault="00313BA9" w:rsidP="00313BA9">
      <w:pPr>
        <w:pStyle w:val="Grundtext"/>
      </w:pPr>
      <w:r>
        <w:t>inklusive pneumatischer Niveauschaltung: mit Staurohr, pneumatischer Steuerleitung und Kleinstkompressor für Lufteinperlung (zum Schutz gegen schwimmdeckenbildende Medien z.B. bei fetthaltigem Abwasser)</w:t>
      </w:r>
    </w:p>
    <w:p w14:paraId="7868668C" w14:textId="3FC11A23" w:rsidR="00313BA9" w:rsidRDefault="00313BA9" w:rsidP="00313BA9">
      <w:pPr>
        <w:pStyle w:val="Grundtext"/>
      </w:pPr>
      <w:r>
        <w:lastRenderedPageBreak/>
        <w:t>Steuerung Multi Control Schutzart IP 54 Steckerfertig, mit 1,5 m Kabel und CEE-Stecker (32 A) mit integriertem Phasenwender Gehäuse aus Kunststoff zur Wandmontage, Maße 280 x 310 x 120 mm (B x H x T) potentialfreie Sammelstör- und Betriebsmeldung .</w:t>
      </w:r>
    </w:p>
    <w:p w14:paraId="2B92E48F" w14:textId="2E1F8707" w:rsidR="00313BA9" w:rsidRDefault="00313BA9" w:rsidP="00313BA9">
      <w:pPr>
        <w:pStyle w:val="Grundtext"/>
      </w:pPr>
      <w:r>
        <w:t>Netzunabhängiger Alarm durch Akku (85 dBA, 5 - 6 h) numerisches Display mit Zustandsanzeige und Digitalpotentiometer (Einstellknopf) - Digitalpotentiometer für die Einstellung von Pumpe 1 und 2, EIN und AUS, Hochwasseralarm, Motorstrombegrenzung,- Zwangsum- und Zwangseinschaltung der Pumpen</w:t>
      </w:r>
    </w:p>
    <w:p w14:paraId="1BA538D0" w14:textId="55639BDE" w:rsidR="00313BA9" w:rsidRDefault="00313BA9" w:rsidP="00313BA9">
      <w:pPr>
        <w:pStyle w:val="Grundtext"/>
      </w:pPr>
      <w:r>
        <w:t>- Füllstandsmessung und Sensorüberwachung - Drehfeldkontrolle - H-0-A Taster - Anzeige Serviceintervall - Betriebsstunden- und Einschaltintervallzähler - Amperemeter - einfacher Fehlerspeicher (letzte Fehler) - automatische Umschaltung bei Pumpenstörung - Steuerung voreingestellt und mehrsprachig</w:t>
      </w:r>
    </w:p>
    <w:p w14:paraId="3A3A7A5F" w14:textId="00872825" w:rsidR="00313BA9" w:rsidRDefault="00313BA9" w:rsidP="00313BA9">
      <w:pPr>
        <w:pStyle w:val="Grundtext"/>
      </w:pPr>
      <w:r>
        <w:t>- mit 230 V-Anschluss für Stromversorgung der Lufteinperlung</w:t>
      </w:r>
    </w:p>
    <w:p w14:paraId="169A5B47" w14:textId="76DDF591" w:rsidR="00313BA9" w:rsidRDefault="00313BA9" w:rsidP="00313BA9">
      <w:pPr>
        <w:pStyle w:val="Grundtext"/>
      </w:pPr>
      <w:r>
        <w:t>Der Schaltkasten ist durch 10 m Steuerleitung und 10 m Motorkabel mit der Hebeanlage verbunden.</w:t>
      </w:r>
    </w:p>
    <w:p w14:paraId="38FE9B7A" w14:textId="22A48ACE" w:rsidR="00313BA9" w:rsidRDefault="00313BA9" w:rsidP="00313BA9">
      <w:pPr>
        <w:pStyle w:val="Grundtext"/>
      </w:pPr>
      <w:r>
        <w:t>Zubehör wie Zulaufschieber Sammelbehälter ist in eigenen Positionen beschrieben.</w:t>
      </w:r>
    </w:p>
    <w:p w14:paraId="2BAC1D98" w14:textId="48A0C02F" w:rsidR="00313BA9" w:rsidRDefault="00313BA9" w:rsidP="00313BA9">
      <w:pPr>
        <w:pStyle w:val="Folgeposition"/>
        <w:keepNext/>
        <w:keepLines/>
      </w:pPr>
      <w:r>
        <w:t>A</w:t>
      </w:r>
      <w:r>
        <w:rPr>
          <w:sz w:val="12"/>
        </w:rPr>
        <w:t>+</w:t>
      </w:r>
      <w:r>
        <w:tab/>
        <w:t>MULI-XL DDP x.3 - 2 x Pumpen 17 m 51 l/sec -Volumen 1099 l</w:t>
      </w:r>
      <w:r>
        <w:tab/>
        <w:t xml:space="preserve">Stk </w:t>
      </w:r>
    </w:p>
    <w:p w14:paraId="1DD00317" w14:textId="0C8D5291" w:rsidR="00313BA9" w:rsidRDefault="00313BA9" w:rsidP="00313BA9">
      <w:pPr>
        <w:pStyle w:val="Langtext"/>
      </w:pPr>
      <w:r>
        <w:t>Elektroanschluss : 400 V/ 50 Hz</w:t>
      </w:r>
    </w:p>
    <w:p w14:paraId="18D2D126" w14:textId="13A7490B" w:rsidR="00313BA9" w:rsidRDefault="00313BA9" w:rsidP="00313BA9">
      <w:pPr>
        <w:pStyle w:val="Langtext"/>
      </w:pPr>
      <w:r>
        <w:t>Motorleistung : 2 x Pumpenaggregat ( P1 = 5,6 KW P2 = 4,7 KW / Stromaufnahme 10 A )</w:t>
      </w:r>
    </w:p>
    <w:p w14:paraId="4A3D1445" w14:textId="31D4EF82" w:rsidR="00313BA9" w:rsidRDefault="00313BA9" w:rsidP="00313BA9">
      <w:pPr>
        <w:pStyle w:val="Langtext"/>
      </w:pPr>
      <w:r>
        <w:t>Förderhöhe : max 17 m</w:t>
      </w:r>
    </w:p>
    <w:p w14:paraId="45C1BD4E" w14:textId="4607E814" w:rsidR="00313BA9" w:rsidRDefault="00313BA9" w:rsidP="00313BA9">
      <w:pPr>
        <w:pStyle w:val="Langtext"/>
      </w:pPr>
      <w:r>
        <w:t>Förderleistung : max 51 l/sec</w:t>
      </w:r>
    </w:p>
    <w:p w14:paraId="769DEF18" w14:textId="65D5C1C8" w:rsidR="00313BA9" w:rsidRDefault="00313BA9" w:rsidP="00313BA9">
      <w:pPr>
        <w:pStyle w:val="Langtext"/>
      </w:pPr>
      <w:r>
        <w:t>Fördermedien-Temperatur : Normal 40 °C ( kurzzeitig maximal 60 °C )</w:t>
      </w:r>
    </w:p>
    <w:p w14:paraId="4BB33F26" w14:textId="03E4EDA0" w:rsidR="00313BA9" w:rsidRDefault="00313BA9" w:rsidP="00313BA9">
      <w:pPr>
        <w:pStyle w:val="Langtext"/>
      </w:pPr>
      <w:r>
        <w:t>Sammelbehältermaße : (L x B x H) 2000 x 780 x 931 mm</w:t>
      </w:r>
    </w:p>
    <w:p w14:paraId="5C3F2CB5" w14:textId="04138404" w:rsidR="00313BA9" w:rsidRDefault="00313BA9" w:rsidP="00313BA9">
      <w:pPr>
        <w:pStyle w:val="Langtext"/>
      </w:pPr>
      <w:r>
        <w:t>Behälter-Gesamtvolumen: 1099 Liter</w:t>
      </w:r>
    </w:p>
    <w:p w14:paraId="488BB1DB" w14:textId="5D7500A2" w:rsidR="00313BA9" w:rsidRDefault="00313BA9" w:rsidP="00313BA9">
      <w:pPr>
        <w:pStyle w:val="Langtext"/>
      </w:pPr>
      <w:r>
        <w:t>Behälternutzvolumen: 600 Liter</w:t>
      </w:r>
    </w:p>
    <w:p w14:paraId="56E5D226" w14:textId="310EBB7F" w:rsidR="00313BA9" w:rsidRDefault="00313BA9" w:rsidP="00313BA9">
      <w:pPr>
        <w:pStyle w:val="Langtext"/>
      </w:pPr>
      <w:r>
        <w:t>Anschluss Zulaufleitung : Zulauf DN 150 von oben für Kunststoff oder SML-Rohr geeignet</w:t>
      </w:r>
    </w:p>
    <w:p w14:paraId="5BD5ED32" w14:textId="6B5E93FF" w:rsidR="00313BA9" w:rsidRDefault="00313BA9" w:rsidP="00313BA9">
      <w:pPr>
        <w:pStyle w:val="Langtext"/>
      </w:pPr>
      <w:r>
        <w:t>Anschluss Entlüftungsleitung : Stutzen DN 100 für Kunststoff oder SML-Rohr geeignet</w:t>
      </w:r>
    </w:p>
    <w:p w14:paraId="0670684A" w14:textId="542C4B75" w:rsidR="00313BA9" w:rsidRDefault="00313BA9" w:rsidP="00313BA9">
      <w:pPr>
        <w:pStyle w:val="Langtext"/>
      </w:pPr>
      <w:r>
        <w:t>Gesamtlänge: ca. 3224 mm</w:t>
      </w:r>
    </w:p>
    <w:p w14:paraId="564C6CC8" w14:textId="6631A639" w:rsidR="00313BA9" w:rsidRDefault="00313BA9" w:rsidP="00313BA9">
      <w:pPr>
        <w:pStyle w:val="Langtext"/>
      </w:pPr>
      <w:r>
        <w:t>Gesamthöhe: ca.1770 mm</w:t>
      </w:r>
    </w:p>
    <w:p w14:paraId="12127108" w14:textId="3D85384A" w:rsidR="00313BA9" w:rsidRDefault="00313BA9" w:rsidP="00313BA9">
      <w:pPr>
        <w:pStyle w:val="Langtext"/>
      </w:pPr>
      <w:r>
        <w:t>Gewicht Pumpe : ca. 140 kg</w:t>
      </w:r>
    </w:p>
    <w:p w14:paraId="22DEBF86" w14:textId="4702267E" w:rsidR="00313BA9" w:rsidRDefault="00313BA9" w:rsidP="00313BA9">
      <w:pPr>
        <w:pStyle w:val="Langtext"/>
      </w:pPr>
      <w:r>
        <w:t>Gesamtgewicht : ca. 657 kg</w:t>
      </w:r>
    </w:p>
    <w:p w14:paraId="001CB435" w14:textId="77777777" w:rsidR="00313BA9" w:rsidRDefault="00313BA9" w:rsidP="00313BA9">
      <w:pPr>
        <w:pStyle w:val="Langtext"/>
      </w:pPr>
    </w:p>
    <w:p w14:paraId="5117CEB9" w14:textId="2E351FBA" w:rsidR="00313BA9" w:rsidRDefault="00313BA9" w:rsidP="00313BA9">
      <w:pPr>
        <w:pStyle w:val="Langtext"/>
      </w:pPr>
      <w:r>
        <w:t>z.B. ACO MULI-XL DDP x.3 (Muli Pro-PE N-47 XL) Artikelnummer 625033 oder Gleichwertiges.</w:t>
      </w:r>
    </w:p>
    <w:p w14:paraId="5423B0A7" w14:textId="4BCBC19F" w:rsidR="00313BA9" w:rsidRDefault="00313BA9" w:rsidP="00313BA9">
      <w:pPr>
        <w:pStyle w:val="Langtext"/>
      </w:pPr>
      <w:r>
        <w:t>Angebotenes Erzeugnis:</w:t>
      </w:r>
    </w:p>
    <w:p w14:paraId="62C15CA1" w14:textId="2614E611" w:rsidR="00313BA9" w:rsidRDefault="00313BA9" w:rsidP="00313BA9">
      <w:pPr>
        <w:pStyle w:val="Folgeposition"/>
        <w:keepNext/>
        <w:keepLines/>
      </w:pPr>
      <w:r>
        <w:t>B</w:t>
      </w:r>
      <w:r>
        <w:rPr>
          <w:sz w:val="12"/>
        </w:rPr>
        <w:t>+</w:t>
      </w:r>
      <w:r>
        <w:tab/>
        <w:t>MULI-XL DDP x.3 -2 x Pumpen 17 m 51 l/sec -Volumen 1124 l</w:t>
      </w:r>
      <w:r>
        <w:tab/>
        <w:t xml:space="preserve">Stk </w:t>
      </w:r>
    </w:p>
    <w:p w14:paraId="11B85581" w14:textId="313480FA" w:rsidR="00313BA9" w:rsidRDefault="00313BA9" w:rsidP="00313BA9">
      <w:pPr>
        <w:pStyle w:val="Langtext"/>
      </w:pPr>
      <w:r>
        <w:t>Elektroanschluss : 400 V/ 50 Hz</w:t>
      </w:r>
    </w:p>
    <w:p w14:paraId="658DE1D1" w14:textId="0B81BE52" w:rsidR="00313BA9" w:rsidRDefault="00313BA9" w:rsidP="00313BA9">
      <w:pPr>
        <w:pStyle w:val="Langtext"/>
      </w:pPr>
      <w:r>
        <w:t>Motorleistung : 2 x Pumpenaggregat ( P1 = 5,6 KW P2 = 4,7 KW / Stromaufnahme 10 A )</w:t>
      </w:r>
    </w:p>
    <w:p w14:paraId="09EF17EA" w14:textId="46555057" w:rsidR="00313BA9" w:rsidRDefault="00313BA9" w:rsidP="00313BA9">
      <w:pPr>
        <w:pStyle w:val="Langtext"/>
      </w:pPr>
      <w:r>
        <w:t>Förderhöhe : max 17 m</w:t>
      </w:r>
    </w:p>
    <w:p w14:paraId="57211781" w14:textId="0BD3B299" w:rsidR="00313BA9" w:rsidRDefault="00313BA9" w:rsidP="00313BA9">
      <w:pPr>
        <w:pStyle w:val="Langtext"/>
      </w:pPr>
      <w:r>
        <w:t>Förderleistung : max 51 l/sec</w:t>
      </w:r>
    </w:p>
    <w:p w14:paraId="5748B223" w14:textId="74B8974B" w:rsidR="00313BA9" w:rsidRDefault="00313BA9" w:rsidP="00313BA9">
      <w:pPr>
        <w:pStyle w:val="Langtext"/>
      </w:pPr>
      <w:r>
        <w:t>Fördermedien-Temperatur : Normal 40 °C ( kurzzeitig maximal 60 °C )</w:t>
      </w:r>
    </w:p>
    <w:p w14:paraId="04B46EB9" w14:textId="4890E8CF" w:rsidR="00313BA9" w:rsidRDefault="00313BA9" w:rsidP="00313BA9">
      <w:pPr>
        <w:pStyle w:val="Langtext"/>
      </w:pPr>
      <w:r>
        <w:t>Sammelbehältermaße : (L x B x H) 1500 x 780 x 1300 mm</w:t>
      </w:r>
    </w:p>
    <w:p w14:paraId="378BF270" w14:textId="48F44516" w:rsidR="00313BA9" w:rsidRDefault="00313BA9" w:rsidP="00313BA9">
      <w:pPr>
        <w:pStyle w:val="Langtext"/>
      </w:pPr>
      <w:r>
        <w:t>Behälter-Gesamtvolumen: 1124 Liter</w:t>
      </w:r>
    </w:p>
    <w:p w14:paraId="3AF2A2E4" w14:textId="4C07EDC0" w:rsidR="00313BA9" w:rsidRDefault="00CC25AB" w:rsidP="00CC25AB">
      <w:pPr>
        <w:pStyle w:val="Langtext"/>
      </w:pPr>
      <w:r>
        <w:t>Behälternutzvolumen: 608 Liter</w:t>
      </w:r>
    </w:p>
    <w:p w14:paraId="1F77CA22" w14:textId="6FDBCB11" w:rsidR="00CC25AB" w:rsidRDefault="00CC25AB" w:rsidP="00CC25AB">
      <w:pPr>
        <w:pStyle w:val="Langtext"/>
      </w:pPr>
      <w:r>
        <w:t>Anschluss Zulaufleitung : Zulauf DN 150 von Stirnseite bei einer Zulaufhöhe von 900 mm für Kunststoff oder SML-Rohr geeignet</w:t>
      </w:r>
    </w:p>
    <w:p w14:paraId="05EDCA21" w14:textId="5783A428" w:rsidR="00CC25AB" w:rsidRDefault="00CC25AB" w:rsidP="00CC25AB">
      <w:pPr>
        <w:pStyle w:val="Langtext"/>
      </w:pPr>
      <w:r>
        <w:t>Anschluss Entlüftungsleitung : Stutzen DN 100 für Kunststoff oder SML-Rohr geeignet</w:t>
      </w:r>
    </w:p>
    <w:p w14:paraId="31832B71" w14:textId="517254D7" w:rsidR="00CC25AB" w:rsidRDefault="00CC25AB" w:rsidP="00CC25AB">
      <w:pPr>
        <w:pStyle w:val="Langtext"/>
      </w:pPr>
      <w:r>
        <w:t>Gesamtlänge: ca. 2744 mm</w:t>
      </w:r>
    </w:p>
    <w:p w14:paraId="1EFA1B8A" w14:textId="4B9872F0" w:rsidR="00CC25AB" w:rsidRDefault="00CC25AB" w:rsidP="00CC25AB">
      <w:pPr>
        <w:pStyle w:val="Langtext"/>
      </w:pPr>
      <w:r>
        <w:t>Gesamthöhe: ca.1770 mm</w:t>
      </w:r>
    </w:p>
    <w:p w14:paraId="53C8F70E" w14:textId="51927BC3" w:rsidR="00CC25AB" w:rsidRDefault="00CC25AB" w:rsidP="00CC25AB">
      <w:pPr>
        <w:pStyle w:val="Langtext"/>
      </w:pPr>
      <w:r>
        <w:t>Gewicht Pumpe : ca. 140 kg</w:t>
      </w:r>
    </w:p>
    <w:p w14:paraId="21C2E5D6" w14:textId="08953462" w:rsidR="00CC25AB" w:rsidRDefault="00CC25AB" w:rsidP="00CC25AB">
      <w:pPr>
        <w:pStyle w:val="Langtext"/>
      </w:pPr>
      <w:r>
        <w:t>Gesamtgewicht : ca. 668 kg</w:t>
      </w:r>
    </w:p>
    <w:p w14:paraId="7D2E958E" w14:textId="77777777" w:rsidR="00CC25AB" w:rsidRDefault="00CC25AB" w:rsidP="00CC25AB">
      <w:pPr>
        <w:pStyle w:val="Langtext"/>
      </w:pPr>
    </w:p>
    <w:p w14:paraId="127B60B8" w14:textId="37E5FEE7" w:rsidR="00CC25AB" w:rsidRDefault="00CC25AB" w:rsidP="00CC25AB">
      <w:pPr>
        <w:pStyle w:val="Langtext"/>
      </w:pPr>
      <w:r>
        <w:t>z.B. ACO MULI-XL DDP x.3 (Muli Pro-PE N-47 XL) oder Gleichwertiges.</w:t>
      </w:r>
    </w:p>
    <w:p w14:paraId="7F372B04" w14:textId="1D004195" w:rsidR="00CC25AB" w:rsidRDefault="00CC25AB" w:rsidP="00CC25AB">
      <w:pPr>
        <w:pStyle w:val="Langtext"/>
      </w:pPr>
      <w:r>
        <w:t>Angebotenes Erzeugnis:</w:t>
      </w:r>
    </w:p>
    <w:p w14:paraId="1D2D0DE6" w14:textId="77777777" w:rsidR="00CC25AB" w:rsidRDefault="00CC25AB" w:rsidP="00CC25AB">
      <w:pPr>
        <w:pStyle w:val="TrennungPOS"/>
      </w:pPr>
    </w:p>
    <w:p w14:paraId="0F9C410C" w14:textId="620D55E1" w:rsidR="00CC25AB" w:rsidRDefault="00CC25AB" w:rsidP="00CC25AB">
      <w:pPr>
        <w:pStyle w:val="GrundtextPosNr"/>
        <w:keepNext/>
        <w:keepLines/>
      </w:pPr>
      <w:r>
        <w:t>61.DA 34</w:t>
      </w:r>
    </w:p>
    <w:p w14:paraId="55DFB8E5" w14:textId="37F9356C" w:rsidR="00CC25AB" w:rsidRDefault="00CC25AB" w:rsidP="00CC25AB">
      <w:pPr>
        <w:pStyle w:val="Grundtext"/>
      </w:pPr>
      <w:r>
        <w:t>Fäkablock-II für fäkalienhaltiges Abwasser, Kleinhebeanlage zur Wand-/Vorwandinstallation gemäß DIN EN 12050 - 1 bestehend aus: Sammelbehälter aus Stahlblech, mit 1 Satz Befestigungsmaterial Wandklosett-Anschluss: 2 Steckmuffen gegenüberliegend für KA-Rohr mit 90 mm Außendurchmesser, für WC-Anschlussstücke, stirnseitiger Blindflansch DN 100, Rückflussverhinderer DN 80 mit integriertem Spezial-Befestigungsstück DN 100 zum elastischen Anschluss der Druckleitung, Entleerungshahn R ½" zum Entleeren der Druckleitung, Anschluss Entlüftungsleitung: Rohrstutzen DN 70, mit CV-Verbindung, (SML oder KA-Rohr), mit ALU-Abdeckblende, mit Verschlussplatte für Motorraum, mit vertikaler Kanalrad-Kreiselpumpe freier Kugeldurchgang 55 mm, S 3 Aussetzbetrieb, mit Drehstrommotor 1450 U/min Schutzart IP 44, Steuerung Schutzart IP 54,mit potentialfreier Störmeldung Niveau hoch, mit optischer und akustischer Signalanlage netzabhängig, mit pneumatischer Niveauschaltung</w:t>
      </w:r>
    </w:p>
    <w:p w14:paraId="428F31CE" w14:textId="7E5A2A77" w:rsidR="00CC25AB" w:rsidRDefault="00CC25AB" w:rsidP="00CC25AB">
      <w:pPr>
        <w:pStyle w:val="Grundtext"/>
      </w:pPr>
      <w:r>
        <w:t>Zubehör wie Zulaufstutzen DN 50 oder DN 100 ist in eigenen Positionen beschrieben.</w:t>
      </w:r>
    </w:p>
    <w:p w14:paraId="2744B3CC" w14:textId="045CADE0" w:rsidR="00CC25AB" w:rsidRDefault="00CC25AB" w:rsidP="00CC25AB">
      <w:pPr>
        <w:pStyle w:val="Folgeposition"/>
        <w:keepNext/>
        <w:keepLines/>
      </w:pPr>
      <w:r>
        <w:t>A</w:t>
      </w:r>
      <w:r>
        <w:rPr>
          <w:sz w:val="12"/>
        </w:rPr>
        <w:t>+</w:t>
      </w:r>
      <w:r>
        <w:tab/>
        <w:t>FÄKABLOCK-II - 1 x Pumpe 3 m 9  l/sec -Volumen 40 l</w:t>
      </w:r>
      <w:r>
        <w:tab/>
        <w:t xml:space="preserve">Stk </w:t>
      </w:r>
    </w:p>
    <w:p w14:paraId="4C454097" w14:textId="786CC22F" w:rsidR="00CC25AB" w:rsidRDefault="00CC25AB" w:rsidP="00CC25AB">
      <w:pPr>
        <w:pStyle w:val="Langtext"/>
      </w:pPr>
      <w:r>
        <w:t>Elektroanschluss : 400 V/ 50 Hz</w:t>
      </w:r>
    </w:p>
    <w:p w14:paraId="267C7B60" w14:textId="72F099E6" w:rsidR="00CC25AB" w:rsidRDefault="00CC25AB" w:rsidP="00CC25AB">
      <w:pPr>
        <w:pStyle w:val="Langtext"/>
      </w:pPr>
      <w:r>
        <w:lastRenderedPageBreak/>
        <w:t>Motorleistung : 1 x Pumpenaggregat ( P1 = 1,00 KW P2 = 0,75 KW / Stromaufnahme 2,15 A )</w:t>
      </w:r>
    </w:p>
    <w:p w14:paraId="4F32867F" w14:textId="53543877" w:rsidR="00CC25AB" w:rsidRDefault="00CC25AB" w:rsidP="00CC25AB">
      <w:pPr>
        <w:pStyle w:val="Langtext"/>
      </w:pPr>
      <w:r>
        <w:t>Förderhöhe : max 3 m</w:t>
      </w:r>
    </w:p>
    <w:p w14:paraId="70801489" w14:textId="46F67FBD" w:rsidR="00CC25AB" w:rsidRDefault="00CC25AB" w:rsidP="00CC25AB">
      <w:pPr>
        <w:pStyle w:val="Langtext"/>
      </w:pPr>
      <w:r>
        <w:t>Förderleistung : max 9 l/sec</w:t>
      </w:r>
    </w:p>
    <w:p w14:paraId="78FB33AE" w14:textId="11D82CF1" w:rsidR="00CC25AB" w:rsidRDefault="00CC25AB" w:rsidP="00CC25AB">
      <w:pPr>
        <w:pStyle w:val="Langtext"/>
      </w:pPr>
      <w:r>
        <w:t>Fördermedien-Temperatur : Normal 45 °C ( kurzzeitig maximal 80 °C )</w:t>
      </w:r>
    </w:p>
    <w:p w14:paraId="488B73B8" w14:textId="59D05E87" w:rsidR="00CC25AB" w:rsidRDefault="00CC25AB" w:rsidP="00CC25AB">
      <w:pPr>
        <w:pStyle w:val="Langtext"/>
      </w:pPr>
      <w:r>
        <w:t>Sammelbehälter</w:t>
      </w:r>
    </w:p>
    <w:p w14:paraId="5764F4E0" w14:textId="3C3BBA63" w:rsidR="00CC25AB" w:rsidRDefault="00CC25AB" w:rsidP="00CC25AB">
      <w:pPr>
        <w:pStyle w:val="Langtext"/>
      </w:pPr>
      <w:r>
        <w:t>Nutzvolumen : 22 Liter (Zulaufhöhe 220 mm ab fertigem Fußboden bis Mitte WC Ablauf)</w:t>
      </w:r>
    </w:p>
    <w:p w14:paraId="579AC3F8" w14:textId="00A90F12" w:rsidR="00CC25AB" w:rsidRDefault="00CC25AB" w:rsidP="00CC25AB">
      <w:pPr>
        <w:pStyle w:val="Langtext"/>
      </w:pPr>
      <w:r>
        <w:t>Gesamtvolumen : 40 Liter</w:t>
      </w:r>
    </w:p>
    <w:p w14:paraId="286D5980" w14:textId="29842B49" w:rsidR="00CC25AB" w:rsidRDefault="00CC25AB" w:rsidP="00CC25AB">
      <w:pPr>
        <w:pStyle w:val="Langtext"/>
      </w:pPr>
      <w:r>
        <w:t>Länge: 1004 mm</w:t>
      </w:r>
    </w:p>
    <w:p w14:paraId="1E7CBEC8" w14:textId="2D180364" w:rsidR="00CC25AB" w:rsidRDefault="00CC25AB" w:rsidP="00CC25AB">
      <w:pPr>
        <w:pStyle w:val="Langtext"/>
      </w:pPr>
      <w:r>
        <w:t>Breite: 263 mm</w:t>
      </w:r>
    </w:p>
    <w:p w14:paraId="370CB1FE" w14:textId="0AEEB4E5" w:rsidR="00CC25AB" w:rsidRDefault="00CC25AB" w:rsidP="00CC25AB">
      <w:pPr>
        <w:pStyle w:val="Langtext"/>
      </w:pPr>
      <w:r>
        <w:t>Höhe: 850 mm</w:t>
      </w:r>
    </w:p>
    <w:p w14:paraId="1BC30817" w14:textId="30675520" w:rsidR="00CC25AB" w:rsidRDefault="00CC25AB" w:rsidP="00CC25AB">
      <w:pPr>
        <w:pStyle w:val="Langtext"/>
      </w:pPr>
      <w:r>
        <w:t>Gesamtgewicht : ca. 135 kg</w:t>
      </w:r>
    </w:p>
    <w:p w14:paraId="676BA156" w14:textId="77777777" w:rsidR="00CC25AB" w:rsidRDefault="00CC25AB" w:rsidP="00CC25AB">
      <w:pPr>
        <w:pStyle w:val="Langtext"/>
      </w:pPr>
    </w:p>
    <w:p w14:paraId="303FCE74" w14:textId="1EECD0CF" w:rsidR="00CC25AB" w:rsidRDefault="00CC25AB" w:rsidP="00CC25AB">
      <w:pPr>
        <w:pStyle w:val="Langtext"/>
      </w:pPr>
      <w:r>
        <w:t>z.B. ACO FÄKABLOCK - II Artikelnummer 0175.00.90 oder Gleichwertiges.</w:t>
      </w:r>
    </w:p>
    <w:p w14:paraId="553CD2C6" w14:textId="2D5880E4" w:rsidR="00CC25AB" w:rsidRDefault="00CC25AB" w:rsidP="00CC25AB">
      <w:pPr>
        <w:pStyle w:val="Langtext"/>
      </w:pPr>
      <w:r>
        <w:t>Angebotenes Erzeugnis:</w:t>
      </w:r>
    </w:p>
    <w:p w14:paraId="1EA65C89" w14:textId="77777777" w:rsidR="00CC25AB" w:rsidRDefault="00CC25AB" w:rsidP="00CC25AB">
      <w:pPr>
        <w:pStyle w:val="TrennungPOS"/>
      </w:pPr>
    </w:p>
    <w:p w14:paraId="2514B534" w14:textId="766A8CFC" w:rsidR="00CC25AB" w:rsidRDefault="00CC25AB" w:rsidP="00CC25AB">
      <w:pPr>
        <w:pStyle w:val="GrundtextPosNr"/>
        <w:keepNext/>
        <w:keepLines/>
      </w:pPr>
      <w:r>
        <w:t>61.DA 35</w:t>
      </w:r>
    </w:p>
    <w:p w14:paraId="193350DE" w14:textId="22395399" w:rsidR="00CC25AB" w:rsidRDefault="00CC25AB" w:rsidP="00CC25AB">
      <w:pPr>
        <w:pStyle w:val="Grundtext"/>
      </w:pPr>
      <w:r>
        <w:t>Zulaufschieber aus PVC, beiderseits Steckmuffe mit Lippendichtring</w:t>
      </w:r>
    </w:p>
    <w:p w14:paraId="55BE108D" w14:textId="39673365" w:rsidR="00CC25AB" w:rsidRDefault="00CC25AB" w:rsidP="00CC25AB">
      <w:pPr>
        <w:pStyle w:val="Grundtext"/>
      </w:pPr>
      <w:r>
        <w:t>Angegeben ist Dimension Rohr</w:t>
      </w:r>
    </w:p>
    <w:p w14:paraId="33EE8D38" w14:textId="6702F874" w:rsidR="00CC25AB" w:rsidRDefault="00CC25AB" w:rsidP="00CC25AB">
      <w:pPr>
        <w:pStyle w:val="Folgeposition"/>
        <w:keepNext/>
        <w:keepLines/>
      </w:pPr>
      <w:r>
        <w:t>A</w:t>
      </w:r>
      <w:r>
        <w:rPr>
          <w:sz w:val="12"/>
        </w:rPr>
        <w:t>+</w:t>
      </w:r>
      <w:r>
        <w:tab/>
        <w:t>ZULAUFSCHIEBER Sammelbehälter DN 100</w:t>
      </w:r>
      <w:r>
        <w:tab/>
        <w:t xml:space="preserve">Stk </w:t>
      </w:r>
    </w:p>
    <w:p w14:paraId="47F43123" w14:textId="62359780" w:rsidR="00CC25AB" w:rsidRDefault="00CC25AB" w:rsidP="00CC25AB">
      <w:pPr>
        <w:pStyle w:val="Langtext"/>
      </w:pPr>
      <w:r>
        <w:t>für Rohre mit Ø110mm</w:t>
      </w:r>
    </w:p>
    <w:p w14:paraId="5B5AEECA" w14:textId="5AD19DD8" w:rsidR="00CC25AB" w:rsidRDefault="00CC25AB" w:rsidP="00CC25AB">
      <w:pPr>
        <w:pStyle w:val="Langtext"/>
      </w:pPr>
      <w:r>
        <w:t>Länge : 176 mm</w:t>
      </w:r>
    </w:p>
    <w:p w14:paraId="4D813445" w14:textId="6F656C86" w:rsidR="00CC25AB" w:rsidRDefault="00CC25AB" w:rsidP="00CC25AB">
      <w:pPr>
        <w:pStyle w:val="Langtext"/>
      </w:pPr>
      <w:r>
        <w:t>Höhe: 330 mm</w:t>
      </w:r>
    </w:p>
    <w:p w14:paraId="7FA969C9" w14:textId="63CE4207" w:rsidR="00CC25AB" w:rsidRDefault="00CC25AB" w:rsidP="00CC25AB">
      <w:pPr>
        <w:pStyle w:val="Langtext"/>
      </w:pPr>
      <w:r>
        <w:t>Gewicht : ca. 2,75 kg</w:t>
      </w:r>
    </w:p>
    <w:p w14:paraId="1B65FC74" w14:textId="77777777" w:rsidR="00CC25AB" w:rsidRDefault="00CC25AB" w:rsidP="00CC25AB">
      <w:pPr>
        <w:pStyle w:val="Langtext"/>
      </w:pPr>
    </w:p>
    <w:p w14:paraId="53156F3C" w14:textId="75DB7A49" w:rsidR="00CC25AB" w:rsidRDefault="00CC25AB" w:rsidP="00CC25AB">
      <w:pPr>
        <w:pStyle w:val="Langtext"/>
      </w:pPr>
      <w:r>
        <w:t>z.B. ACO Zulaufschieber DN 100 Artikelnummer 0175.13.84 oder Gleichwertiges.</w:t>
      </w:r>
    </w:p>
    <w:p w14:paraId="30DB83B0" w14:textId="515FA092" w:rsidR="00CC25AB" w:rsidRDefault="00CC25AB" w:rsidP="00CC25AB">
      <w:pPr>
        <w:pStyle w:val="Langtext"/>
      </w:pPr>
      <w:r>
        <w:t>Angebotenes Erzeugnis:</w:t>
      </w:r>
    </w:p>
    <w:p w14:paraId="4A68C067" w14:textId="3386BBDD" w:rsidR="00CC25AB" w:rsidRDefault="00CC25AB" w:rsidP="00CC25AB">
      <w:pPr>
        <w:pStyle w:val="Folgeposition"/>
        <w:keepNext/>
        <w:keepLines/>
      </w:pPr>
      <w:r>
        <w:t>B</w:t>
      </w:r>
      <w:r>
        <w:rPr>
          <w:sz w:val="12"/>
        </w:rPr>
        <w:t>+</w:t>
      </w:r>
      <w:r>
        <w:tab/>
        <w:t>ZULAUFSCHIEBER Sammelbehälter DN 150</w:t>
      </w:r>
      <w:r>
        <w:tab/>
        <w:t xml:space="preserve">Stk </w:t>
      </w:r>
    </w:p>
    <w:p w14:paraId="64E603AD" w14:textId="50685CC5" w:rsidR="00CC25AB" w:rsidRDefault="00CC25AB" w:rsidP="00CC25AB">
      <w:pPr>
        <w:pStyle w:val="Langtext"/>
      </w:pPr>
      <w:r>
        <w:t>für Rohre mit Ø160mm</w:t>
      </w:r>
    </w:p>
    <w:p w14:paraId="4C8D9125" w14:textId="4186EDD2" w:rsidR="00CC25AB" w:rsidRDefault="00CC25AB" w:rsidP="00CC25AB">
      <w:pPr>
        <w:pStyle w:val="Langtext"/>
      </w:pPr>
      <w:r>
        <w:t>Länge : 226 mm</w:t>
      </w:r>
    </w:p>
    <w:p w14:paraId="1614AE4E" w14:textId="1BE1B3EA" w:rsidR="00CC25AB" w:rsidRDefault="00CC25AB" w:rsidP="00CC25AB">
      <w:pPr>
        <w:pStyle w:val="Langtext"/>
      </w:pPr>
      <w:r>
        <w:t>Höhe: 510 mm</w:t>
      </w:r>
    </w:p>
    <w:p w14:paraId="36B3D469" w14:textId="7CBDC541" w:rsidR="00CC25AB" w:rsidRDefault="00CC25AB" w:rsidP="00CC25AB">
      <w:pPr>
        <w:pStyle w:val="Langtext"/>
      </w:pPr>
      <w:r>
        <w:t>Gewicht : ca. 6,50 kg</w:t>
      </w:r>
    </w:p>
    <w:p w14:paraId="18DAB813" w14:textId="77777777" w:rsidR="00CC25AB" w:rsidRDefault="00CC25AB" w:rsidP="00CC25AB">
      <w:pPr>
        <w:pStyle w:val="Langtext"/>
      </w:pPr>
    </w:p>
    <w:p w14:paraId="58B74808" w14:textId="45618DB1" w:rsidR="00CC25AB" w:rsidRDefault="00CC25AB" w:rsidP="00CC25AB">
      <w:pPr>
        <w:pStyle w:val="Langtext"/>
      </w:pPr>
      <w:r>
        <w:t>z.B. ACO Zulaufschieber DN 150 Artikelnummer 0175.13.85 oder Gleichwertiges.</w:t>
      </w:r>
    </w:p>
    <w:p w14:paraId="337783D2" w14:textId="000ACDE1" w:rsidR="00CC25AB" w:rsidRDefault="00CC25AB" w:rsidP="00CC25AB">
      <w:pPr>
        <w:pStyle w:val="Langtext"/>
      </w:pPr>
      <w:r>
        <w:t>Angebotenes Erzeugnis:</w:t>
      </w:r>
    </w:p>
    <w:p w14:paraId="733C3851" w14:textId="5F0B1E2C" w:rsidR="00CC25AB" w:rsidRDefault="00CC25AB" w:rsidP="00CC25AB">
      <w:pPr>
        <w:pStyle w:val="Folgeposition"/>
        <w:keepNext/>
        <w:keepLines/>
      </w:pPr>
      <w:r>
        <w:t>C</w:t>
      </w:r>
      <w:r>
        <w:rPr>
          <w:sz w:val="12"/>
        </w:rPr>
        <w:t>+</w:t>
      </w:r>
      <w:r>
        <w:tab/>
        <w:t>ZULAUFSCHIEBER Sammelbehälter DN 200</w:t>
      </w:r>
      <w:r>
        <w:tab/>
        <w:t xml:space="preserve">Stk </w:t>
      </w:r>
    </w:p>
    <w:p w14:paraId="596E721D" w14:textId="30D2B479" w:rsidR="00CC25AB" w:rsidRDefault="00CC25AB" w:rsidP="00CC25AB">
      <w:pPr>
        <w:pStyle w:val="Langtext"/>
      </w:pPr>
      <w:r>
        <w:t>für Rohre mit Ø200mm</w:t>
      </w:r>
    </w:p>
    <w:p w14:paraId="1FB11D12" w14:textId="48B00061" w:rsidR="00CC25AB" w:rsidRDefault="00CC25AB" w:rsidP="00CC25AB">
      <w:pPr>
        <w:pStyle w:val="Langtext"/>
      </w:pPr>
      <w:r>
        <w:t>Länge : 264 mm</w:t>
      </w:r>
    </w:p>
    <w:p w14:paraId="005ED4A8" w14:textId="0F5746FE" w:rsidR="00CC25AB" w:rsidRDefault="00CC25AB" w:rsidP="00CC25AB">
      <w:pPr>
        <w:pStyle w:val="Langtext"/>
      </w:pPr>
      <w:r>
        <w:t>Höhe: 637 mm</w:t>
      </w:r>
    </w:p>
    <w:p w14:paraId="27323FD7" w14:textId="1DD7F51C" w:rsidR="00CC25AB" w:rsidRDefault="00CC25AB" w:rsidP="00CC25AB">
      <w:pPr>
        <w:pStyle w:val="Langtext"/>
      </w:pPr>
      <w:r>
        <w:t>Gewicht : ca. 8,40 kg</w:t>
      </w:r>
    </w:p>
    <w:p w14:paraId="7772D5CA" w14:textId="77777777" w:rsidR="00CC25AB" w:rsidRDefault="00CC25AB" w:rsidP="00CC25AB">
      <w:pPr>
        <w:pStyle w:val="Langtext"/>
      </w:pPr>
    </w:p>
    <w:p w14:paraId="68EC473C" w14:textId="1CA30E09" w:rsidR="00CC25AB" w:rsidRDefault="00CC25AB" w:rsidP="00CC25AB">
      <w:pPr>
        <w:pStyle w:val="Langtext"/>
      </w:pPr>
      <w:r>
        <w:t>z.B. ACO Zulaufschieber DN 200 Artikelnummer 0170.20.83 oder Gleichwertiges.</w:t>
      </w:r>
    </w:p>
    <w:p w14:paraId="5A8B6CCB" w14:textId="381C7DD0" w:rsidR="00CC25AB" w:rsidRDefault="00CC25AB" w:rsidP="00CC25AB">
      <w:pPr>
        <w:pStyle w:val="Langtext"/>
      </w:pPr>
      <w:r>
        <w:t>Angebotenes Erzeugnis:</w:t>
      </w:r>
    </w:p>
    <w:p w14:paraId="671ACFF1" w14:textId="77777777" w:rsidR="00CC25AB" w:rsidRDefault="00CC25AB" w:rsidP="00CC25AB">
      <w:pPr>
        <w:pStyle w:val="TrennungPOS"/>
      </w:pPr>
    </w:p>
    <w:p w14:paraId="1E097BEC" w14:textId="2AF70DE4" w:rsidR="00CC25AB" w:rsidRDefault="00CC25AB" w:rsidP="00CC25AB">
      <w:pPr>
        <w:pStyle w:val="GrundtextPosNr"/>
        <w:keepNext/>
        <w:keepLines/>
      </w:pPr>
      <w:r>
        <w:t>61.DA 37</w:t>
      </w:r>
    </w:p>
    <w:p w14:paraId="364F0224" w14:textId="4CC14988" w:rsidR="00CC25AB" w:rsidRDefault="00CC25AB" w:rsidP="00CC25AB">
      <w:pPr>
        <w:pStyle w:val="Grundtext"/>
      </w:pPr>
      <w:r>
        <w:t>Absperrschiebersatz DN 80 aus GG Baulänge 180 mm, bestehend aus: Keilflachschieber DN 80 Schrauben, Muttern u. Dichtung, Gewicht ca. 21 kg</w:t>
      </w:r>
    </w:p>
    <w:p w14:paraId="074BDBDE" w14:textId="3E0DB3FC" w:rsidR="00CC25AB" w:rsidRDefault="00CC25AB" w:rsidP="00CC25AB">
      <w:pPr>
        <w:pStyle w:val="Folgeposition"/>
        <w:keepNext/>
        <w:keepLines/>
      </w:pPr>
      <w:r>
        <w:t>A</w:t>
      </w:r>
      <w:r>
        <w:rPr>
          <w:sz w:val="12"/>
        </w:rPr>
        <w:t>+</w:t>
      </w:r>
      <w:r>
        <w:tab/>
        <w:t>ABSPERRSCHIEBER Druckleitung - für MULI-STAR</w:t>
      </w:r>
      <w:r>
        <w:tab/>
        <w:t xml:space="preserve">Stk </w:t>
      </w:r>
    </w:p>
    <w:p w14:paraId="1B717645" w14:textId="7B2A3A08" w:rsidR="00CC25AB" w:rsidRDefault="00CC25AB" w:rsidP="00CC25AB">
      <w:pPr>
        <w:pStyle w:val="Langtext"/>
      </w:pPr>
      <w:r>
        <w:t>für Hebeanlagen Muli-Star DDP, Muli-Star MDP1 / MWP1</w:t>
      </w:r>
    </w:p>
    <w:p w14:paraId="113CAC5B" w14:textId="6E047C68" w:rsidR="00CC25AB" w:rsidRDefault="00CC25AB" w:rsidP="00CC25AB">
      <w:pPr>
        <w:pStyle w:val="Langtext"/>
      </w:pPr>
      <w:r>
        <w:t>z.B. ACO Absperrschieber DN 80 Artikelnummer 0154.51.93 oder Gleichwertiges.</w:t>
      </w:r>
    </w:p>
    <w:p w14:paraId="38E0A0C7" w14:textId="1A41A115" w:rsidR="00CC25AB" w:rsidRDefault="00CC25AB" w:rsidP="00CC25AB">
      <w:pPr>
        <w:pStyle w:val="Langtext"/>
      </w:pPr>
      <w:r>
        <w:t>Angebotenes Erzeugnis:</w:t>
      </w:r>
    </w:p>
    <w:p w14:paraId="109DAC58" w14:textId="77777777" w:rsidR="00CC25AB" w:rsidRDefault="00CC25AB" w:rsidP="00CC25AB">
      <w:pPr>
        <w:pStyle w:val="TrennungPOS"/>
      </w:pPr>
    </w:p>
    <w:p w14:paraId="0546BCEC" w14:textId="5ADB9451" w:rsidR="00CC25AB" w:rsidRDefault="00CC25AB" w:rsidP="00CC25AB">
      <w:pPr>
        <w:pStyle w:val="GrundtextPosNr"/>
        <w:keepNext/>
        <w:keepLines/>
      </w:pPr>
      <w:r>
        <w:t>61.DA 39</w:t>
      </w:r>
    </w:p>
    <w:p w14:paraId="6AEC9354" w14:textId="64422027" w:rsidR="00CC25AB" w:rsidRDefault="00CC25AB" w:rsidP="00CC25AB">
      <w:pPr>
        <w:pStyle w:val="Grundtext"/>
      </w:pPr>
      <w:r>
        <w:t>Absperrschieber DN 80 aus GG Baulänge 180 mm, mit Befestigungssatz DN 80 ( 8 x Schrauben und Muttern, 1 x Dichtung ), Gewicht ca.23 kg</w:t>
      </w:r>
    </w:p>
    <w:p w14:paraId="3CC7F450" w14:textId="14FA39BF" w:rsidR="00CC25AB" w:rsidRDefault="00CC25AB" w:rsidP="00CC25AB">
      <w:pPr>
        <w:pStyle w:val="Folgeposition"/>
        <w:keepNext/>
        <w:keepLines/>
      </w:pPr>
      <w:r>
        <w:t>A</w:t>
      </w:r>
      <w:r>
        <w:rPr>
          <w:sz w:val="12"/>
        </w:rPr>
        <w:t>+</w:t>
      </w:r>
      <w:r>
        <w:tab/>
        <w:t>ABSPERRSCHIEBER Druckleitung - für MULI-PRO-PE K15 bis K55</w:t>
      </w:r>
      <w:r>
        <w:tab/>
        <w:t xml:space="preserve">Stk </w:t>
      </w:r>
    </w:p>
    <w:p w14:paraId="721C7DF9" w14:textId="29B0021F" w:rsidR="00CC25AB" w:rsidRDefault="00CC25AB" w:rsidP="00CC25AB">
      <w:pPr>
        <w:pStyle w:val="Langtext"/>
      </w:pPr>
      <w:r>
        <w:t>für Hebeanlagen Muli-Pro-PE-K15 bis K55</w:t>
      </w:r>
    </w:p>
    <w:p w14:paraId="5666DDB2" w14:textId="0A055FC5" w:rsidR="00CC25AB" w:rsidRDefault="00CC25AB" w:rsidP="00CC25AB">
      <w:pPr>
        <w:pStyle w:val="Langtext"/>
      </w:pPr>
      <w:r>
        <w:t>z.B. ACO Absperrschieber DN 80 Artikelnummer 0159.09.89 und Befestigungssatz DN 80 Artikelnummer 0159.00.19 oder Gleichwertiges.</w:t>
      </w:r>
    </w:p>
    <w:p w14:paraId="2241C8C7" w14:textId="3DE72269" w:rsidR="00CC25AB" w:rsidRDefault="00CC25AB" w:rsidP="00CC25AB">
      <w:pPr>
        <w:pStyle w:val="Langtext"/>
      </w:pPr>
      <w:r>
        <w:t>Angebotenes Erzeugnis:</w:t>
      </w:r>
    </w:p>
    <w:p w14:paraId="4BD9FA74" w14:textId="359BDA35" w:rsidR="00CC25AB" w:rsidRDefault="00CC25AB" w:rsidP="00CC25AB">
      <w:pPr>
        <w:pStyle w:val="Folgeposition"/>
        <w:keepNext/>
        <w:keepLines/>
      </w:pPr>
      <w:r>
        <w:t>B</w:t>
      </w:r>
      <w:r>
        <w:rPr>
          <w:sz w:val="12"/>
        </w:rPr>
        <w:t>+</w:t>
      </w:r>
      <w:r>
        <w:tab/>
        <w:t>ABSPERRSCHIEBER Druckleitung - für MULI-PRO-PE V15 bis V40</w:t>
      </w:r>
      <w:r>
        <w:tab/>
        <w:t xml:space="preserve">Stk </w:t>
      </w:r>
    </w:p>
    <w:p w14:paraId="1D881245" w14:textId="3AD4BA11" w:rsidR="00CC25AB" w:rsidRDefault="00CC25AB" w:rsidP="00CC25AB">
      <w:pPr>
        <w:pStyle w:val="Langtext"/>
      </w:pPr>
      <w:r>
        <w:t>für Hebeanlagen Muli-Pro-PE-V15 bis V40</w:t>
      </w:r>
    </w:p>
    <w:p w14:paraId="70A49271" w14:textId="57B8EC9A" w:rsidR="00CC25AB" w:rsidRDefault="00CC25AB" w:rsidP="00CC25AB">
      <w:pPr>
        <w:pStyle w:val="Langtext"/>
      </w:pPr>
      <w:r>
        <w:t>z.B. ACO Absperrschieber DN 80 Artikelnummer 0159.09.89 und Befestigungssatz DN 80 Artikelnummer 0159.00.19 oder Gleichwertiges.</w:t>
      </w:r>
    </w:p>
    <w:p w14:paraId="29B90119" w14:textId="065D3C96" w:rsidR="00CC25AB" w:rsidRDefault="00CC25AB" w:rsidP="00CC25AB">
      <w:pPr>
        <w:pStyle w:val="Langtext"/>
      </w:pPr>
      <w:r>
        <w:lastRenderedPageBreak/>
        <w:t>Angebotenes Erzeugnis:</w:t>
      </w:r>
    </w:p>
    <w:p w14:paraId="5A34AC59" w14:textId="77777777" w:rsidR="00CC25AB" w:rsidRDefault="00CC25AB" w:rsidP="00CC25AB">
      <w:pPr>
        <w:pStyle w:val="TrennungPOS"/>
      </w:pPr>
    </w:p>
    <w:p w14:paraId="70AB4297" w14:textId="3B6A3294" w:rsidR="00CC25AB" w:rsidRDefault="00CC25AB" w:rsidP="00CC25AB">
      <w:pPr>
        <w:pStyle w:val="GrundtextPosNr"/>
        <w:keepNext/>
        <w:keepLines/>
      </w:pPr>
      <w:r>
        <w:t>61.DA 41</w:t>
      </w:r>
    </w:p>
    <w:p w14:paraId="1DF84F19" w14:textId="31DEB768" w:rsidR="00CC25AB" w:rsidRDefault="00CC25AB" w:rsidP="00CC25AB">
      <w:pPr>
        <w:pStyle w:val="Grundtext"/>
      </w:pPr>
      <w:r>
        <w:t>Absperrschieber DN 100 aus GG Baulänge 180 mm, mit Befestigungssatz DN 100 ( 8 x Schrauben und Muttern, verzinkt, 1 x Dichtung) Gewicht ca.23 kg</w:t>
      </w:r>
    </w:p>
    <w:p w14:paraId="156BB860" w14:textId="347AB1A6" w:rsidR="00CC25AB" w:rsidRDefault="00CC25AB" w:rsidP="00CC25AB">
      <w:pPr>
        <w:pStyle w:val="Folgeposition"/>
        <w:keepNext/>
        <w:keepLines/>
      </w:pPr>
      <w:r>
        <w:t>A</w:t>
      </w:r>
      <w:r>
        <w:rPr>
          <w:sz w:val="12"/>
        </w:rPr>
        <w:t>+</w:t>
      </w:r>
      <w:r>
        <w:tab/>
        <w:t>ABSPERRSCHIEBER Druckleitung - für MULI-PRO-PE-K75</w:t>
      </w:r>
      <w:r>
        <w:tab/>
        <w:t xml:space="preserve">Stk </w:t>
      </w:r>
    </w:p>
    <w:p w14:paraId="30F3E3AA" w14:textId="1AEB40B4" w:rsidR="00CC25AB" w:rsidRDefault="00CC25AB" w:rsidP="00CC25AB">
      <w:pPr>
        <w:pStyle w:val="Langtext"/>
      </w:pPr>
      <w:r>
        <w:t>für Hebeanlagen Muli-Pro-PE-K75</w:t>
      </w:r>
    </w:p>
    <w:p w14:paraId="58311857" w14:textId="6BD27654" w:rsidR="00CC25AB" w:rsidRDefault="00CC25AB" w:rsidP="00CC25AB">
      <w:pPr>
        <w:pStyle w:val="Langtext"/>
      </w:pPr>
      <w:r>
        <w:t>z.B. ACO Absperrschieber DN 100 Artikelnummer 0159.09.90 und Befestigungssatz DN 100 Artikelnummer 0159.00.20 oder Gleichwertiges.</w:t>
      </w:r>
    </w:p>
    <w:p w14:paraId="344D5EEA" w14:textId="2B45DAEC" w:rsidR="00CC25AB" w:rsidRDefault="00CC25AB" w:rsidP="00CC25AB">
      <w:pPr>
        <w:pStyle w:val="Langtext"/>
      </w:pPr>
      <w:r>
        <w:t>Angebotenes Erzeugnis:</w:t>
      </w:r>
    </w:p>
    <w:p w14:paraId="59BB90EC" w14:textId="77777777" w:rsidR="00CC25AB" w:rsidRDefault="00CC25AB" w:rsidP="00CC25AB">
      <w:pPr>
        <w:pStyle w:val="TrennungPOS"/>
      </w:pPr>
    </w:p>
    <w:p w14:paraId="5BC49011" w14:textId="7B4C7E00" w:rsidR="00CC25AB" w:rsidRDefault="00CC25AB" w:rsidP="00CC25AB">
      <w:pPr>
        <w:pStyle w:val="GrundtextPosNr"/>
        <w:keepNext/>
        <w:keepLines/>
      </w:pPr>
      <w:r>
        <w:t>61.DA 50</w:t>
      </w:r>
    </w:p>
    <w:p w14:paraId="131536D0" w14:textId="67679F6E" w:rsidR="00CC25AB" w:rsidRDefault="00CC25AB" w:rsidP="00CC25AB">
      <w:pPr>
        <w:pStyle w:val="Grundtext"/>
      </w:pPr>
      <w:r>
        <w:t>Lufteinperlungsset bestehend aus: Kleinstkompessor u. Anschlussmaterial zur Erhöhung der Betriebssicherheit bei Schwimmdeckenbildung (z.B. Fetthaltiges Abwasser)</w:t>
      </w:r>
    </w:p>
    <w:p w14:paraId="7EDF5D53" w14:textId="0606B590" w:rsidR="00CC25AB" w:rsidRDefault="00CC25AB" w:rsidP="00CC25AB">
      <w:pPr>
        <w:pStyle w:val="Folgeposition"/>
        <w:keepNext/>
        <w:keepLines/>
      </w:pPr>
      <w:r>
        <w:t>A</w:t>
      </w:r>
      <w:r>
        <w:rPr>
          <w:sz w:val="12"/>
        </w:rPr>
        <w:t>+</w:t>
      </w:r>
      <w:r>
        <w:tab/>
        <w:t>LUFTEINPERLUNG - für MULI-STAR-DDP</w:t>
      </w:r>
      <w:r>
        <w:tab/>
        <w:t xml:space="preserve">Stk </w:t>
      </w:r>
    </w:p>
    <w:p w14:paraId="5341E878" w14:textId="7B3DF765" w:rsidR="00CC25AB" w:rsidRDefault="00CC25AB" w:rsidP="00CC25AB">
      <w:pPr>
        <w:pStyle w:val="Langtext"/>
      </w:pPr>
      <w:r>
        <w:t>für Hebeanlagen MULI-STAR-DDP</w:t>
      </w:r>
    </w:p>
    <w:p w14:paraId="13D31A7C" w14:textId="182AB4F5" w:rsidR="00CC25AB" w:rsidRDefault="00CC25AB" w:rsidP="00CC25AB">
      <w:pPr>
        <w:pStyle w:val="Langtext"/>
      </w:pPr>
      <w:r>
        <w:t>z.B. ACO Lufteinperlung Artikelnummer 0154.81.27 oder Gleichwertiges.</w:t>
      </w:r>
    </w:p>
    <w:p w14:paraId="6844AE25" w14:textId="57FC9715" w:rsidR="00CC25AB" w:rsidRDefault="00CC25AB" w:rsidP="00CC25AB">
      <w:pPr>
        <w:pStyle w:val="Langtext"/>
      </w:pPr>
      <w:r>
        <w:t>Angebotenes Erzeugnis:</w:t>
      </w:r>
    </w:p>
    <w:p w14:paraId="3184BAC6" w14:textId="77777777" w:rsidR="00CC25AB" w:rsidRDefault="00CC25AB" w:rsidP="00CC25AB">
      <w:pPr>
        <w:pStyle w:val="TrennungPOS"/>
      </w:pPr>
    </w:p>
    <w:p w14:paraId="6998BC81" w14:textId="151C682B" w:rsidR="00CC25AB" w:rsidRDefault="00CC25AB" w:rsidP="00CC25AB">
      <w:pPr>
        <w:pStyle w:val="GrundtextPosNr"/>
        <w:keepNext/>
        <w:keepLines/>
      </w:pPr>
      <w:r>
        <w:t>61.DA 52</w:t>
      </w:r>
    </w:p>
    <w:p w14:paraId="095CD631" w14:textId="456C42EC" w:rsidR="00CC25AB" w:rsidRDefault="00CC25AB" w:rsidP="00CC25AB">
      <w:pPr>
        <w:pStyle w:val="Grundtext"/>
      </w:pPr>
      <w:r>
        <w:t>Signalanlage NA-1.2, netzunabhängig zur Montage ausserhalb des Ex-Bereiches mit akustischer u. optischer Störmeldung mit potentialfreiem Kontakt Betriebsspannung: 230 V/ AC 50/60 Hz Gehäuse: 125 x 175 x 75 Polycarbonat Schutzart: IP65 Akku: 12 Volt 1.2 AH Bleigel Temperaturbereich: -20°C bis +50°C Schaltkontakt: 4 A Alarmausgang: 12 V 1A max. Kabelverschraubung: 3 Stck M16 x 1,5 Steckerfertig mit 2 m Kabel</w:t>
      </w:r>
    </w:p>
    <w:p w14:paraId="283C8B97" w14:textId="5EB146DC" w:rsidR="00CC25AB" w:rsidRDefault="00CC25AB" w:rsidP="00CC25AB">
      <w:pPr>
        <w:pStyle w:val="Folgeposition"/>
        <w:keepNext/>
        <w:keepLines/>
      </w:pPr>
      <w:r>
        <w:t>A</w:t>
      </w:r>
      <w:r>
        <w:rPr>
          <w:sz w:val="12"/>
        </w:rPr>
        <w:t>+</w:t>
      </w:r>
      <w:r>
        <w:tab/>
        <w:t>SIGNALANLAGE_</w:t>
      </w:r>
      <w:r>
        <w:tab/>
        <w:t xml:space="preserve">Stk </w:t>
      </w:r>
    </w:p>
    <w:p w14:paraId="294FDFD0" w14:textId="4280BC97" w:rsidR="00CC25AB" w:rsidRDefault="00CC25AB" w:rsidP="00CC25AB">
      <w:pPr>
        <w:pStyle w:val="Langtext"/>
      </w:pPr>
      <w:r>
        <w:t>für Hebeanlagen</w:t>
      </w:r>
    </w:p>
    <w:p w14:paraId="2E3C0824" w14:textId="384CC2F1" w:rsidR="00CC25AB" w:rsidRDefault="00CC25AB" w:rsidP="00CC25AB">
      <w:pPr>
        <w:pStyle w:val="Langtext"/>
      </w:pPr>
      <w:r>
        <w:t>z.B. ACO Signalanlage Artikelnummer 0150.26.73 oder Gleichwertiges.</w:t>
      </w:r>
    </w:p>
    <w:p w14:paraId="746C8B5D" w14:textId="57F3CF45" w:rsidR="00CC25AB" w:rsidRDefault="00CC25AB" w:rsidP="00CC25AB">
      <w:pPr>
        <w:pStyle w:val="Langtext"/>
      </w:pPr>
      <w:r>
        <w:t>Angebotenes Erzeugnis:</w:t>
      </w:r>
    </w:p>
    <w:p w14:paraId="4D236F17" w14:textId="77777777" w:rsidR="00CC25AB" w:rsidRDefault="00CC25AB" w:rsidP="00CC25AB">
      <w:pPr>
        <w:pStyle w:val="TrennungPOS"/>
      </w:pPr>
    </w:p>
    <w:p w14:paraId="168BF7B5" w14:textId="124A9154" w:rsidR="00CC25AB" w:rsidRDefault="00CC25AB" w:rsidP="00CC25AB">
      <w:pPr>
        <w:pStyle w:val="GrundtextPosNr"/>
        <w:keepNext/>
        <w:keepLines/>
      </w:pPr>
      <w:r>
        <w:t>61.DA 54</w:t>
      </w:r>
    </w:p>
    <w:p w14:paraId="020051B3" w14:textId="080783E0" w:rsidR="00CC25AB" w:rsidRDefault="00CC25AB" w:rsidP="00CC25AB">
      <w:pPr>
        <w:pStyle w:val="Grundtext"/>
      </w:pPr>
      <w:r>
        <w:t>Signalanlage mit GSM Modul, netzunabhängiger Alarm. Optische und Akustische Alarmmeldung. Zur Montage außerhalb des Ex-Bereiches. Das Gerät wird zur Übertragung von Alarmmeldungen auf Mobiltelefone eingesetzt. Parametrierung über mitgelieferte Software und USB-Kabel möglich. Einschub für Standard SIM Karte, Gehäuse aus Polycarbonat:Abmessungen (mit Kabelverschraubung) L x H x T 192 x 150 x 102 mm (Gehäuse L x H x T 178 x 125 x 102mm), Betriebsspannung: 230 V/AC 50/60 Hz Schutzart: IP 54 (Antennenstecker montiert IP 44) Akku: 12 V 1,2 AH (Bleigel) Alarmausgang: 12 V 1 A max. Schaltkontakt: 4 A (1AG/Cd0) GSM Modul V: 3,6-4 V/DC min. 700 mA Quad GSM Band: 850, 900, 1800, 1900 MHz Stromaufnahme:Ruhezustand max. 20 mA, Senden kurzzeitig bis 1 A 6 digitale Eingänge, frei konfigurierbar 2 Analogeingänge (4-20 mA, 0-10 V) 2 mit Passwort schaltbare Relais mit Bestätigungs-SMS, z.B. zum Verriegeln der Pumpe(n) - Statusabfrage (z.B. Pegelstand) - SMS-Benachrichtigung bei Stromausfall - SMS-Nachrichten an verschiedene Telefonnummern - Status-LED für Sende- u.Empfangsmodul, Lieferumfang: GSM-Modul, Antenne (2,5 m Kabel), USB-Kabel, Software</w:t>
      </w:r>
    </w:p>
    <w:p w14:paraId="4377A282" w14:textId="302AC9BB" w:rsidR="00CC25AB" w:rsidRDefault="00066BEB" w:rsidP="00066BEB">
      <w:pPr>
        <w:pStyle w:val="Folgeposition"/>
        <w:keepNext/>
        <w:keepLines/>
      </w:pPr>
      <w:r>
        <w:t>A</w:t>
      </w:r>
      <w:r>
        <w:rPr>
          <w:sz w:val="12"/>
        </w:rPr>
        <w:t>+</w:t>
      </w:r>
      <w:r>
        <w:tab/>
        <w:t>SIGNALANLAGE mit GSM Modul</w:t>
      </w:r>
      <w:r>
        <w:tab/>
        <w:t xml:space="preserve">Stk </w:t>
      </w:r>
    </w:p>
    <w:p w14:paraId="2E1E1768" w14:textId="2F4DF14C" w:rsidR="00066BEB" w:rsidRDefault="00066BEB" w:rsidP="00066BEB">
      <w:pPr>
        <w:pStyle w:val="Langtext"/>
      </w:pPr>
      <w:r>
        <w:t>für Hebeanlagen</w:t>
      </w:r>
    </w:p>
    <w:p w14:paraId="43122E25" w14:textId="4C0007A8" w:rsidR="00066BEB" w:rsidRDefault="00066BEB" w:rsidP="00066BEB">
      <w:pPr>
        <w:pStyle w:val="Langtext"/>
      </w:pPr>
      <w:r>
        <w:t>z.B. ACO Signalanlage mit GSM Modul Artikelnummer 0150.80.14 oder Gleichwertiges.</w:t>
      </w:r>
    </w:p>
    <w:p w14:paraId="5EDE79A6" w14:textId="0870C60F" w:rsidR="00066BEB" w:rsidRDefault="00066BEB" w:rsidP="00066BEB">
      <w:pPr>
        <w:pStyle w:val="Langtext"/>
      </w:pPr>
      <w:r>
        <w:t>Angebotenes Erzeugnis:</w:t>
      </w:r>
    </w:p>
    <w:p w14:paraId="7E16E910" w14:textId="77777777" w:rsidR="00066BEB" w:rsidRDefault="00066BEB" w:rsidP="00066BEB">
      <w:pPr>
        <w:pStyle w:val="TrennungPOS"/>
      </w:pPr>
    </w:p>
    <w:p w14:paraId="112FB5AC" w14:textId="34369720" w:rsidR="00066BEB" w:rsidRDefault="00066BEB" w:rsidP="00066BEB">
      <w:pPr>
        <w:pStyle w:val="GrundtextPosNr"/>
        <w:keepNext/>
        <w:keepLines/>
      </w:pPr>
      <w:r>
        <w:t>61.DA 56</w:t>
      </w:r>
    </w:p>
    <w:p w14:paraId="3A32E518" w14:textId="7AE0B84A" w:rsidR="00066BEB" w:rsidRDefault="00066BEB" w:rsidP="00066BEB">
      <w:pPr>
        <w:pStyle w:val="Grundtext"/>
      </w:pPr>
      <w:r>
        <w:t>Überflutungsmelder mit Anschlussmodul, universell einsetzbar für Abwasserhebeanlagen, Rückstauverschlüsse und Abscheider. - Meldung einer Leckage ausgelöst durch z.B. Rohrbruch - für elektrisch leitende Flüssigkeiten - optische und akustische Alarmmeldung (ca. 80 dB) - potentialfreier Kontakt - Schutzart: IP 65 - Gehäuse: 160 x 120 x 75 mm - Betriebspannung: 230 V/AC 50/60 Hz - Steckerfertig: 1,4 m - Überflutungsmelder mit 10m Kabel</w:t>
      </w:r>
    </w:p>
    <w:p w14:paraId="2E6CDED5" w14:textId="72812158" w:rsidR="00066BEB" w:rsidRDefault="00066BEB" w:rsidP="00066BEB">
      <w:pPr>
        <w:pStyle w:val="Folgeposition"/>
        <w:keepNext/>
        <w:keepLines/>
      </w:pPr>
      <w:r>
        <w:t>A</w:t>
      </w:r>
      <w:r>
        <w:rPr>
          <w:sz w:val="12"/>
        </w:rPr>
        <w:t>+</w:t>
      </w:r>
      <w:r>
        <w:tab/>
        <w:t>ÜBERFLUTUNGSMELDER</w:t>
      </w:r>
      <w:r>
        <w:tab/>
        <w:t xml:space="preserve">Stk </w:t>
      </w:r>
    </w:p>
    <w:p w14:paraId="4D890756" w14:textId="67B722F8" w:rsidR="00066BEB" w:rsidRDefault="00066BEB" w:rsidP="00066BEB">
      <w:pPr>
        <w:pStyle w:val="Langtext"/>
      </w:pPr>
      <w:r>
        <w:t>z.B. ACO Überflutungsmelder Artikelnummer 0150.78.97 oder Gleichwertiges.</w:t>
      </w:r>
    </w:p>
    <w:p w14:paraId="141B539B" w14:textId="79EFDC25" w:rsidR="00066BEB" w:rsidRDefault="00066BEB" w:rsidP="00066BEB">
      <w:pPr>
        <w:pStyle w:val="Langtext"/>
      </w:pPr>
      <w:r>
        <w:t>Angebotenes Erzeugnis:</w:t>
      </w:r>
    </w:p>
    <w:p w14:paraId="3115863B" w14:textId="77777777" w:rsidR="00066BEB" w:rsidRDefault="00066BEB" w:rsidP="00066BEB">
      <w:pPr>
        <w:pStyle w:val="TrennungPOS"/>
      </w:pPr>
    </w:p>
    <w:p w14:paraId="61C393A4" w14:textId="76DFB23C" w:rsidR="00066BEB" w:rsidRDefault="00066BEB" w:rsidP="00066BEB">
      <w:pPr>
        <w:pStyle w:val="GrundtextPosNr"/>
        <w:keepNext/>
        <w:keepLines/>
      </w:pPr>
      <w:r>
        <w:t>61.DA 58</w:t>
      </w:r>
    </w:p>
    <w:p w14:paraId="5B5A7533" w14:textId="42A138A2" w:rsidR="00066BEB" w:rsidRDefault="00066BEB" w:rsidP="00066BEB">
      <w:pPr>
        <w:pStyle w:val="Grundtext"/>
      </w:pPr>
      <w:r>
        <w:t>Abdichtungsflansch für Hebeanlage zum Einbau in die Bodenplatte / Unterflurinstallation</w:t>
      </w:r>
    </w:p>
    <w:p w14:paraId="7AF55D2D" w14:textId="147643D5" w:rsidR="00066BEB" w:rsidRDefault="00066BEB" w:rsidP="00066BEB">
      <w:pPr>
        <w:pStyle w:val="Folgeposition"/>
        <w:keepNext/>
        <w:keepLines/>
      </w:pPr>
      <w:r>
        <w:t>A</w:t>
      </w:r>
      <w:r>
        <w:rPr>
          <w:sz w:val="12"/>
        </w:rPr>
        <w:t>+</w:t>
      </w:r>
      <w:r>
        <w:tab/>
        <w:t>ABDICHTUNGSFLANSCH - für MULI-UF</w:t>
      </w:r>
      <w:r>
        <w:tab/>
        <w:t xml:space="preserve">Stk </w:t>
      </w:r>
    </w:p>
    <w:p w14:paraId="140E9ABA" w14:textId="2DB164FC" w:rsidR="00066BEB" w:rsidRDefault="00066BEB" w:rsidP="00066BEB">
      <w:pPr>
        <w:pStyle w:val="Langtext"/>
      </w:pPr>
      <w:r>
        <w:t>für Hebeanlagen MULI-UF</w:t>
      </w:r>
    </w:p>
    <w:p w14:paraId="2C54F24E" w14:textId="0C8A1C33" w:rsidR="00066BEB" w:rsidRDefault="00066BEB" w:rsidP="00066BEB">
      <w:pPr>
        <w:pStyle w:val="Langtext"/>
      </w:pPr>
      <w:r>
        <w:t>z.B. ACO Abdichtungsflansch Artikelnummer 620510 oder Gleichwertiges.</w:t>
      </w:r>
    </w:p>
    <w:p w14:paraId="2C69C313" w14:textId="650AE3CE" w:rsidR="00066BEB" w:rsidRDefault="00066BEB" w:rsidP="00066BEB">
      <w:pPr>
        <w:pStyle w:val="Langtext"/>
      </w:pPr>
      <w:r>
        <w:t>Angebotenes Erzeugnis:</w:t>
      </w:r>
    </w:p>
    <w:p w14:paraId="2DEEC4EA" w14:textId="77777777" w:rsidR="00066BEB" w:rsidRDefault="00066BEB" w:rsidP="00066BEB">
      <w:pPr>
        <w:pStyle w:val="TrennungPOS"/>
      </w:pPr>
    </w:p>
    <w:p w14:paraId="1A4D10E9" w14:textId="5367ED51" w:rsidR="00066BEB" w:rsidRDefault="00066BEB" w:rsidP="00066BEB">
      <w:pPr>
        <w:pStyle w:val="GrundtextPosNr"/>
        <w:keepNext/>
        <w:keepLines/>
      </w:pPr>
      <w:r>
        <w:lastRenderedPageBreak/>
        <w:t>61.DA 60</w:t>
      </w:r>
    </w:p>
    <w:p w14:paraId="0D4D859C" w14:textId="4620FA89" w:rsidR="00066BEB" w:rsidRDefault="00066BEB" w:rsidP="00066BEB">
      <w:pPr>
        <w:pStyle w:val="Grundtext"/>
      </w:pPr>
      <w:r>
        <w:t>Verlängerungsstück mit Lippendichtung für Hebeanlagen zum Einbau in die Bodenplatte / Unterflurinstallation</w:t>
      </w:r>
    </w:p>
    <w:p w14:paraId="7F6746F1" w14:textId="1F5E5516" w:rsidR="00066BEB" w:rsidRDefault="00066BEB" w:rsidP="00066BEB">
      <w:pPr>
        <w:pStyle w:val="Folgeposition"/>
        <w:keepNext/>
        <w:keepLines/>
      </w:pPr>
      <w:r>
        <w:t>A</w:t>
      </w:r>
      <w:r>
        <w:rPr>
          <w:sz w:val="12"/>
        </w:rPr>
        <w:t>+</w:t>
      </w:r>
      <w:r>
        <w:tab/>
        <w:t>VERLÄNGERUNGSSTÜCK - für MULI-UF</w:t>
      </w:r>
      <w:r>
        <w:tab/>
        <w:t xml:space="preserve">Stk </w:t>
      </w:r>
    </w:p>
    <w:p w14:paraId="37AECE20" w14:textId="2EDA14C7" w:rsidR="00066BEB" w:rsidRDefault="00066BEB" w:rsidP="00066BEB">
      <w:pPr>
        <w:pStyle w:val="Langtext"/>
      </w:pPr>
      <w:r>
        <w:t>für Hebeanlagen MULI-UF</w:t>
      </w:r>
    </w:p>
    <w:p w14:paraId="4FA30CA9" w14:textId="18F55A01" w:rsidR="00066BEB" w:rsidRDefault="00066BEB" w:rsidP="00066BEB">
      <w:pPr>
        <w:pStyle w:val="Langtext"/>
      </w:pPr>
      <w:r>
        <w:t>z.B. ACO Verlängerungsstück Artikelnummer 620381 und Flexschlauch Artikelnummer 0150.57.82 oder Gleichwertiges.</w:t>
      </w:r>
    </w:p>
    <w:p w14:paraId="69C75BC9" w14:textId="43547091" w:rsidR="00066BEB" w:rsidRDefault="00066BEB" w:rsidP="00066BEB">
      <w:pPr>
        <w:pStyle w:val="Langtext"/>
      </w:pPr>
      <w:r>
        <w:t>Angebotenes Erzeugnis:</w:t>
      </w:r>
    </w:p>
    <w:p w14:paraId="352A3995" w14:textId="77777777" w:rsidR="00066BEB" w:rsidRDefault="00066BEB" w:rsidP="00066BEB">
      <w:pPr>
        <w:pStyle w:val="TrennungPOS"/>
      </w:pPr>
    </w:p>
    <w:p w14:paraId="107D31B7" w14:textId="7CBB30D8" w:rsidR="00066BEB" w:rsidRDefault="00066BEB" w:rsidP="00066BEB">
      <w:pPr>
        <w:pStyle w:val="GrundtextPosNr"/>
        <w:keepNext/>
        <w:keepLines/>
      </w:pPr>
      <w:r>
        <w:t>61.DA 65</w:t>
      </w:r>
    </w:p>
    <w:p w14:paraId="69588F14" w14:textId="5DA6AFEB" w:rsidR="00066BEB" w:rsidRDefault="00066BEB" w:rsidP="00066BEB">
      <w:pPr>
        <w:pStyle w:val="Grundtext"/>
      </w:pPr>
      <w:r>
        <w:t>Handmembranpumpe komplett bestehend aus: Handmembranpumpe R 1 1/2'', Leistung 45l/min bei 50 Hüben/min., Förderhöhe max 10m, Saughöhe max 6m, für Wandbefestigung , Schlauch LW 48 x 80 lang zur Handmembranpumpe , Schlauchschellen 50 x 70-12 breit</w:t>
      </w:r>
    </w:p>
    <w:p w14:paraId="71E2E281" w14:textId="1D9A9BBE" w:rsidR="00066BEB" w:rsidRDefault="00066BEB" w:rsidP="00066BEB">
      <w:pPr>
        <w:pStyle w:val="Folgeposition"/>
        <w:keepNext/>
        <w:keepLines/>
      </w:pPr>
      <w:r>
        <w:t>A</w:t>
      </w:r>
      <w:r>
        <w:rPr>
          <w:sz w:val="12"/>
        </w:rPr>
        <w:t>+</w:t>
      </w:r>
      <w:r>
        <w:tab/>
        <w:t>HANDMEMBRANPUMPE_</w:t>
      </w:r>
      <w:r>
        <w:tab/>
        <w:t xml:space="preserve">Stk </w:t>
      </w:r>
    </w:p>
    <w:p w14:paraId="45C55A3F" w14:textId="733E7490" w:rsidR="00066BEB" w:rsidRDefault="00066BEB" w:rsidP="00066BEB">
      <w:pPr>
        <w:pStyle w:val="Langtext"/>
      </w:pPr>
      <w:r>
        <w:t>für Hebeanlagen</w:t>
      </w:r>
    </w:p>
    <w:p w14:paraId="636D050B" w14:textId="72031534" w:rsidR="00066BEB" w:rsidRDefault="00066BEB" w:rsidP="00066BEB">
      <w:pPr>
        <w:pStyle w:val="Langtext"/>
      </w:pPr>
      <w:r>
        <w:t>z.B. ACO Handmembranpumpe Artikelnummer 0175.23.73 oder Gleichwertiges.</w:t>
      </w:r>
    </w:p>
    <w:p w14:paraId="5DC09C1C" w14:textId="5D82C295" w:rsidR="00066BEB" w:rsidRDefault="00066BEB" w:rsidP="00066BEB">
      <w:pPr>
        <w:pStyle w:val="Langtext"/>
      </w:pPr>
      <w:r>
        <w:t>Angebotenes Erzeugnis:</w:t>
      </w:r>
    </w:p>
    <w:p w14:paraId="389648D9" w14:textId="77777777" w:rsidR="00066BEB" w:rsidRDefault="00066BEB" w:rsidP="00066BEB">
      <w:pPr>
        <w:pStyle w:val="TrennungPOS"/>
      </w:pPr>
    </w:p>
    <w:p w14:paraId="186CC8F2" w14:textId="58B87415" w:rsidR="00066BEB" w:rsidRDefault="00066BEB" w:rsidP="00066BEB">
      <w:pPr>
        <w:pStyle w:val="GrundtextPosNr"/>
        <w:keepNext/>
        <w:keepLines/>
      </w:pPr>
      <w:r>
        <w:t>61.DA 66</w:t>
      </w:r>
    </w:p>
    <w:p w14:paraId="5B0E8F58" w14:textId="3D08B42B" w:rsidR="00066BEB" w:rsidRDefault="00066BEB" w:rsidP="00066BEB">
      <w:pPr>
        <w:pStyle w:val="Grundtext"/>
      </w:pPr>
      <w:r>
        <w:t>Dreiweghahn R 1 1/2" zur Handmembranpumpe</w:t>
      </w:r>
    </w:p>
    <w:p w14:paraId="27353C62" w14:textId="7CCE2B9E" w:rsidR="00066BEB" w:rsidRDefault="00066BEB" w:rsidP="00066BEB">
      <w:pPr>
        <w:pStyle w:val="Folgeposition"/>
        <w:keepNext/>
        <w:keepLines/>
      </w:pPr>
      <w:r>
        <w:t>A</w:t>
      </w:r>
      <w:r>
        <w:rPr>
          <w:sz w:val="12"/>
        </w:rPr>
        <w:t>+</w:t>
      </w:r>
      <w:r>
        <w:tab/>
        <w:t>Dreiweghahn zu Handmembranpumpe</w:t>
      </w:r>
      <w:r>
        <w:tab/>
        <w:t xml:space="preserve">Stk </w:t>
      </w:r>
    </w:p>
    <w:p w14:paraId="1642EDAE" w14:textId="5E16CC42" w:rsidR="00066BEB" w:rsidRDefault="00066BEB" w:rsidP="00066BEB">
      <w:pPr>
        <w:pStyle w:val="Langtext"/>
      </w:pPr>
      <w:r>
        <w:t>für Hebeanlagen</w:t>
      </w:r>
    </w:p>
    <w:p w14:paraId="7F73E337" w14:textId="3BE09963" w:rsidR="00066BEB" w:rsidRDefault="00066BEB" w:rsidP="00066BEB">
      <w:pPr>
        <w:pStyle w:val="Langtext"/>
      </w:pPr>
      <w:r>
        <w:t>z.B. ACO Dreiwegehahn Artikelnummer 0159.10.14 oder Gleichwertiges.</w:t>
      </w:r>
    </w:p>
    <w:p w14:paraId="36CC17E9" w14:textId="35DA2A47" w:rsidR="00066BEB" w:rsidRDefault="00066BEB" w:rsidP="00066BEB">
      <w:pPr>
        <w:pStyle w:val="Langtext"/>
      </w:pPr>
      <w:r>
        <w:t>Angebotenes Erzeugnis:</w:t>
      </w:r>
    </w:p>
    <w:p w14:paraId="7800FA35" w14:textId="77777777" w:rsidR="00066BEB" w:rsidRDefault="00066BEB" w:rsidP="00066BEB">
      <w:pPr>
        <w:pStyle w:val="TrennungPOS"/>
      </w:pPr>
    </w:p>
    <w:p w14:paraId="4D6CBEA8" w14:textId="7FE323E0" w:rsidR="00066BEB" w:rsidRDefault="00066BEB" w:rsidP="00066BEB">
      <w:pPr>
        <w:pStyle w:val="GrundtextPosNr"/>
        <w:keepNext/>
        <w:keepLines/>
      </w:pPr>
      <w:r>
        <w:t>61.DA 67</w:t>
      </w:r>
    </w:p>
    <w:p w14:paraId="78D1C503" w14:textId="129339F4" w:rsidR="00066BEB" w:rsidRDefault="00066BEB" w:rsidP="00066BEB">
      <w:pPr>
        <w:pStyle w:val="Grundtext"/>
      </w:pPr>
      <w:r>
        <w:t>Absperrschieber R 1 1/2" aus MS zur Handmembranpumpe</w:t>
      </w:r>
    </w:p>
    <w:p w14:paraId="2BD83AD2" w14:textId="79EFC0EB" w:rsidR="00066BEB" w:rsidRDefault="00066BEB" w:rsidP="00066BEB">
      <w:pPr>
        <w:pStyle w:val="Folgeposition"/>
        <w:keepNext/>
        <w:keepLines/>
      </w:pPr>
      <w:r>
        <w:t>A</w:t>
      </w:r>
      <w:r>
        <w:rPr>
          <w:sz w:val="12"/>
        </w:rPr>
        <w:t>+</w:t>
      </w:r>
      <w:r>
        <w:tab/>
        <w:t>Absperrschieber z.Handmembranpumpe</w:t>
      </w:r>
      <w:r>
        <w:tab/>
        <w:t xml:space="preserve">Stk </w:t>
      </w:r>
    </w:p>
    <w:p w14:paraId="642F4108" w14:textId="5DCBF65E" w:rsidR="00066BEB" w:rsidRDefault="00066BEB" w:rsidP="00066BEB">
      <w:pPr>
        <w:pStyle w:val="Langtext"/>
      </w:pPr>
      <w:r>
        <w:t>für Hebeanlagen</w:t>
      </w:r>
    </w:p>
    <w:p w14:paraId="47880AB5" w14:textId="09034C83" w:rsidR="00066BEB" w:rsidRDefault="00066BEB" w:rsidP="00066BEB">
      <w:pPr>
        <w:pStyle w:val="Langtext"/>
      </w:pPr>
      <w:r>
        <w:t>z.B. ACO Absperrschieber Artikelnummer 0159.10.12 oder Gleichwertiges.</w:t>
      </w:r>
    </w:p>
    <w:p w14:paraId="017EB5E4" w14:textId="7F659429" w:rsidR="00066BEB" w:rsidRDefault="00066BEB" w:rsidP="00066BEB">
      <w:pPr>
        <w:pStyle w:val="Langtext"/>
      </w:pPr>
      <w:r>
        <w:t>Angebotenes Erzeugnis:</w:t>
      </w:r>
    </w:p>
    <w:p w14:paraId="37EE45E6" w14:textId="77777777" w:rsidR="00066BEB" w:rsidRDefault="00066BEB" w:rsidP="00066BEB">
      <w:pPr>
        <w:pStyle w:val="TrennungPOS"/>
      </w:pPr>
    </w:p>
    <w:p w14:paraId="52D368AA" w14:textId="314DF0AD" w:rsidR="00066BEB" w:rsidRDefault="00066BEB" w:rsidP="00066BEB">
      <w:pPr>
        <w:pStyle w:val="GrundtextPosNr"/>
        <w:keepNext/>
        <w:keepLines/>
      </w:pPr>
      <w:r>
        <w:t>61.DA 69</w:t>
      </w:r>
    </w:p>
    <w:p w14:paraId="610A0336" w14:textId="556B50FF" w:rsidR="00066BEB" w:rsidRDefault="00066BEB" w:rsidP="00066BEB">
      <w:pPr>
        <w:pStyle w:val="Grundtext"/>
      </w:pPr>
      <w:r>
        <w:t>Rundschnurring DN 80 für Druckleitungsrohre ( Ø88 bis 90 mm) , RD 93 RD 30 - 386 lang. geklebt. zu Druckleitung DN 80 (Spezi )</w:t>
      </w:r>
    </w:p>
    <w:p w14:paraId="44A576C7" w14:textId="077DBFC8" w:rsidR="00066BEB" w:rsidRDefault="00066BEB" w:rsidP="00066BEB">
      <w:pPr>
        <w:pStyle w:val="Folgeposition"/>
        <w:keepNext/>
        <w:keepLines/>
      </w:pPr>
      <w:r>
        <w:t>A</w:t>
      </w:r>
      <w:r>
        <w:rPr>
          <w:sz w:val="12"/>
        </w:rPr>
        <w:t>+</w:t>
      </w:r>
      <w:r>
        <w:tab/>
        <w:t>RUNDSCHNURRING - für Druckleitung DN 80</w:t>
      </w:r>
      <w:r>
        <w:tab/>
        <w:t xml:space="preserve">Stk </w:t>
      </w:r>
    </w:p>
    <w:p w14:paraId="501A0983" w14:textId="4F7B5649" w:rsidR="00066BEB" w:rsidRDefault="00066BEB" w:rsidP="00066BEB">
      <w:pPr>
        <w:pStyle w:val="Langtext"/>
      </w:pPr>
      <w:r>
        <w:t>für Hebeanlagen</w:t>
      </w:r>
    </w:p>
    <w:p w14:paraId="521A4017" w14:textId="6EB36A78" w:rsidR="00066BEB" w:rsidRDefault="00066BEB" w:rsidP="00066BEB">
      <w:pPr>
        <w:pStyle w:val="Langtext"/>
      </w:pPr>
      <w:r>
        <w:t>z.B. ACO Rundschnurring Artikelnummer 0159.37.97 oder Gleichwertiges.</w:t>
      </w:r>
    </w:p>
    <w:p w14:paraId="2DBA4A09" w14:textId="63C795A1" w:rsidR="00066BEB" w:rsidRDefault="00066BEB" w:rsidP="00066BEB">
      <w:pPr>
        <w:pStyle w:val="Langtext"/>
      </w:pPr>
      <w:r>
        <w:t>Angebotenes Erzeugnis:</w:t>
      </w:r>
    </w:p>
    <w:p w14:paraId="78DDC759" w14:textId="77777777" w:rsidR="00066BEB" w:rsidRDefault="00066BEB" w:rsidP="00066BEB">
      <w:pPr>
        <w:pStyle w:val="TrennungPOS"/>
      </w:pPr>
    </w:p>
    <w:p w14:paraId="455779A6" w14:textId="50927107" w:rsidR="00066BEB" w:rsidRDefault="00066BEB" w:rsidP="00066BEB">
      <w:pPr>
        <w:pStyle w:val="GrundtextPosNr"/>
        <w:keepNext/>
        <w:keepLines/>
      </w:pPr>
      <w:r>
        <w:t>61.DA 80</w:t>
      </w:r>
    </w:p>
    <w:p w14:paraId="0AC9318F" w14:textId="0C9A360B" w:rsidR="00066BEB" w:rsidRDefault="00066BEB" w:rsidP="00066BEB">
      <w:pPr>
        <w:pStyle w:val="Grundtext"/>
      </w:pPr>
      <w:r>
        <w:t>Zulaufstutzen aus Edelstahl, Werkstoff 1.4301</w:t>
      </w:r>
    </w:p>
    <w:p w14:paraId="03D9D87C" w14:textId="7B261B22" w:rsidR="00066BEB" w:rsidRDefault="00066BEB" w:rsidP="00066BEB">
      <w:pPr>
        <w:pStyle w:val="Folgeposition"/>
        <w:keepNext/>
        <w:keepLines/>
      </w:pPr>
      <w:r>
        <w:t>A</w:t>
      </w:r>
      <w:r>
        <w:rPr>
          <w:sz w:val="12"/>
        </w:rPr>
        <w:t>+</w:t>
      </w:r>
      <w:r>
        <w:tab/>
        <w:t>ZULAUFSTUTZEN DN 50 - für FÄKABLOCK-II</w:t>
      </w:r>
      <w:r>
        <w:tab/>
        <w:t xml:space="preserve">Stk </w:t>
      </w:r>
    </w:p>
    <w:p w14:paraId="40485B3B" w14:textId="7DF4CA3C" w:rsidR="00066BEB" w:rsidRDefault="00066BEB" w:rsidP="00066BEB">
      <w:pPr>
        <w:pStyle w:val="Langtext"/>
      </w:pPr>
      <w:r>
        <w:t>für Hebeanlage Fäkablock-II</w:t>
      </w:r>
    </w:p>
    <w:p w14:paraId="4EF99385" w14:textId="3883D0AA" w:rsidR="00066BEB" w:rsidRDefault="00066BEB" w:rsidP="00066BEB">
      <w:pPr>
        <w:pStyle w:val="Langtext"/>
      </w:pPr>
      <w:r>
        <w:t>Zulaufstutzen DN 50, exzentrisch, gemäß DIN 19522</w:t>
      </w:r>
    </w:p>
    <w:p w14:paraId="31F8538E" w14:textId="77777777" w:rsidR="00066BEB" w:rsidRDefault="00066BEB" w:rsidP="00066BEB">
      <w:pPr>
        <w:pStyle w:val="Langtext"/>
      </w:pPr>
    </w:p>
    <w:p w14:paraId="1AFD2407" w14:textId="4F32DEF2" w:rsidR="00066BEB" w:rsidRDefault="00066BEB" w:rsidP="00066BEB">
      <w:pPr>
        <w:pStyle w:val="Langtext"/>
      </w:pPr>
      <w:r>
        <w:t>z.B. ACO Zulaufstutzen DN 50 Artikelnummer 0155.09.26 oder Gleichwertiges.</w:t>
      </w:r>
    </w:p>
    <w:p w14:paraId="58C5F6B9" w14:textId="44344C83" w:rsidR="00066BEB" w:rsidRDefault="00066BEB" w:rsidP="00066BEB">
      <w:pPr>
        <w:pStyle w:val="Langtext"/>
      </w:pPr>
      <w:r>
        <w:t>Angebotenes Erzeugnis:</w:t>
      </w:r>
    </w:p>
    <w:p w14:paraId="72B9384E" w14:textId="5B4B16E8" w:rsidR="00066BEB" w:rsidRDefault="00066BEB" w:rsidP="00066BEB">
      <w:pPr>
        <w:pStyle w:val="Folgeposition"/>
        <w:keepNext/>
        <w:keepLines/>
      </w:pPr>
      <w:r>
        <w:t>B</w:t>
      </w:r>
      <w:r>
        <w:rPr>
          <w:sz w:val="12"/>
        </w:rPr>
        <w:t>+</w:t>
      </w:r>
      <w:r>
        <w:tab/>
        <w:t>ZULAUFSTUTZEN DN 100 - für FÄKABLOCK-II</w:t>
      </w:r>
      <w:r>
        <w:tab/>
        <w:t xml:space="preserve">Stk </w:t>
      </w:r>
    </w:p>
    <w:p w14:paraId="7269D7F4" w14:textId="7799FA95" w:rsidR="00066BEB" w:rsidRDefault="00066BEB" w:rsidP="00066BEB">
      <w:pPr>
        <w:pStyle w:val="Langtext"/>
      </w:pPr>
      <w:r>
        <w:t>für Hebeanlage Fäkablock-II</w:t>
      </w:r>
    </w:p>
    <w:p w14:paraId="2D6204CA" w14:textId="251E2E1E" w:rsidR="00066BEB" w:rsidRDefault="00066BEB" w:rsidP="00066BEB">
      <w:pPr>
        <w:pStyle w:val="Langtext"/>
      </w:pPr>
      <w:r>
        <w:t>Zulaufstutzen DN 100</w:t>
      </w:r>
    </w:p>
    <w:p w14:paraId="406B679D" w14:textId="77777777" w:rsidR="00066BEB" w:rsidRDefault="00066BEB" w:rsidP="00066BEB">
      <w:pPr>
        <w:pStyle w:val="Langtext"/>
      </w:pPr>
    </w:p>
    <w:p w14:paraId="5689B63B" w14:textId="448978A3" w:rsidR="00066BEB" w:rsidRDefault="00066BEB" w:rsidP="00066BEB">
      <w:pPr>
        <w:pStyle w:val="Langtext"/>
      </w:pPr>
      <w:r>
        <w:t>z.B. ACO Zulaufstutzen DN 100 Artikelnummer 0159.03.35 oder Gleichwertiges.</w:t>
      </w:r>
    </w:p>
    <w:p w14:paraId="2342625C" w14:textId="42C340B6" w:rsidR="00066BEB" w:rsidRDefault="00066BEB" w:rsidP="00066BEB">
      <w:pPr>
        <w:pStyle w:val="Langtext"/>
      </w:pPr>
      <w:r>
        <w:t>Angebotenes Erzeugnis:</w:t>
      </w:r>
    </w:p>
    <w:p w14:paraId="4BA76F17" w14:textId="77777777" w:rsidR="00066BEB" w:rsidRDefault="00066BEB" w:rsidP="00066BEB">
      <w:pPr>
        <w:pStyle w:val="TrennungPOS"/>
      </w:pPr>
    </w:p>
    <w:p w14:paraId="79324E83" w14:textId="02C97A69" w:rsidR="00066BEB" w:rsidRDefault="00066BEB" w:rsidP="00066BEB">
      <w:pPr>
        <w:pStyle w:val="GrundtextPosNr"/>
        <w:keepNext/>
        <w:keepLines/>
      </w:pPr>
      <w:r>
        <w:t>61.DA 90</w:t>
      </w:r>
    </w:p>
    <w:p w14:paraId="547A0B12" w14:textId="1E4C33A3" w:rsidR="00066BEB" w:rsidRDefault="00066BEB" w:rsidP="00066BEB">
      <w:pPr>
        <w:pStyle w:val="Grundtext"/>
      </w:pPr>
      <w:r>
        <w:t>Druckleitung DN 100 für Hebeanlagen</w:t>
      </w:r>
    </w:p>
    <w:p w14:paraId="2BB2E5AC" w14:textId="3C9731B4" w:rsidR="00066BEB" w:rsidRDefault="00066BEB" w:rsidP="00066BEB">
      <w:pPr>
        <w:pStyle w:val="Grundtext"/>
      </w:pPr>
      <w:r>
        <w:t>für fäkalienhältiges und fäkalienfreies Abwasser</w:t>
      </w:r>
    </w:p>
    <w:p w14:paraId="43F6042E" w14:textId="10DF5741" w:rsidR="00066BEB" w:rsidRDefault="00066BEB" w:rsidP="00066BEB">
      <w:pPr>
        <w:pStyle w:val="Grundtext"/>
      </w:pPr>
      <w:r>
        <w:t>Rohr DN 100 mit Steckmuffensystem, mit Druckrohrschellen</w:t>
      </w:r>
    </w:p>
    <w:p w14:paraId="3A1C8045" w14:textId="7CA170EB" w:rsidR="00066BEB" w:rsidRDefault="00066BEB" w:rsidP="00066BEB">
      <w:pPr>
        <w:pStyle w:val="Grundtext"/>
      </w:pPr>
      <w:r>
        <w:t>Edelstahl Werkstoff 1.4404 (V4A) (AISI 316L), vollständig gebeizt und passiviert</w:t>
      </w:r>
    </w:p>
    <w:p w14:paraId="23E30831" w14:textId="05B93C6F" w:rsidR="00066BEB" w:rsidRDefault="00066BEB" w:rsidP="00066BEB">
      <w:pPr>
        <w:pStyle w:val="Grundtext"/>
      </w:pPr>
      <w:r>
        <w:t>Steckmuffensystem gefertigt nach ÖNORM EN 1124, Doppellippendichtung Werkstoff EPDM</w:t>
      </w:r>
    </w:p>
    <w:p w14:paraId="3F2A7C59" w14:textId="3A4ED5BF" w:rsidR="00066BEB" w:rsidRDefault="00066BEB" w:rsidP="00066BEB">
      <w:pPr>
        <w:pStyle w:val="Grundtext"/>
      </w:pPr>
      <w:r>
        <w:t>Entspricht Baustoffklasse A1, nicht brennbar gemäß DIN 4102-1 und ÖNORM EN 13501-1, Formstücke</w:t>
      </w:r>
    </w:p>
    <w:p w14:paraId="03FFA1DF" w14:textId="7FE85523" w:rsidR="00066BEB" w:rsidRDefault="00066BEB" w:rsidP="00066BEB">
      <w:pPr>
        <w:pStyle w:val="Grundtext"/>
      </w:pPr>
      <w:r>
        <w:t>Zubehör wie Gleitmittel ist in eigenen Positionen beschrieben.</w:t>
      </w:r>
    </w:p>
    <w:p w14:paraId="73B315BE" w14:textId="6AFB3691" w:rsidR="00066BEB" w:rsidRDefault="00066BEB" w:rsidP="00066BEB">
      <w:pPr>
        <w:pStyle w:val="Grundtext"/>
      </w:pPr>
      <w:r>
        <w:t>Anzugeben:</w:t>
      </w:r>
    </w:p>
    <w:p w14:paraId="67193EDC" w14:textId="4FA1B4B0" w:rsidR="00066BEB" w:rsidRDefault="00066BEB" w:rsidP="00066BEB">
      <w:pPr>
        <w:pStyle w:val="Grundtext"/>
      </w:pPr>
      <w:r>
        <w:t>Länge der Druckrohrleitung in Meter</w:t>
      </w:r>
    </w:p>
    <w:p w14:paraId="07E990BC" w14:textId="3AD516B3" w:rsidR="00066BEB" w:rsidRDefault="00066BEB" w:rsidP="00066BEB">
      <w:pPr>
        <w:pStyle w:val="Folgeposition"/>
        <w:keepNext/>
        <w:keepLines/>
      </w:pPr>
      <w:r>
        <w:lastRenderedPageBreak/>
        <w:t>A</w:t>
      </w:r>
      <w:r>
        <w:rPr>
          <w:sz w:val="12"/>
        </w:rPr>
        <w:t>+</w:t>
      </w:r>
      <w:r>
        <w:tab/>
        <w:t>Druckleitung DN 100 für Hebeanlagen</w:t>
      </w:r>
      <w:r>
        <w:tab/>
        <w:t xml:space="preserve">Stk </w:t>
      </w:r>
    </w:p>
    <w:p w14:paraId="2835FE42" w14:textId="4E14E9C9" w:rsidR="00066BEB" w:rsidRDefault="00066BEB" w:rsidP="00066BEB">
      <w:pPr>
        <w:pStyle w:val="Langtext"/>
      </w:pPr>
      <w:r>
        <w:t>Länge: _ _ _ m</w:t>
      </w:r>
    </w:p>
    <w:p w14:paraId="1E357309" w14:textId="56A04EF8" w:rsidR="00066BEB" w:rsidRDefault="00066BEB" w:rsidP="00066BEB">
      <w:pPr>
        <w:pStyle w:val="Langtext"/>
      </w:pPr>
      <w:r>
        <w:t>Außendurchmesser: 110mm</w:t>
      </w:r>
    </w:p>
    <w:p w14:paraId="00C09000" w14:textId="078103C9" w:rsidR="00066BEB" w:rsidRDefault="00066BEB" w:rsidP="00066BEB">
      <w:pPr>
        <w:pStyle w:val="Langtext"/>
      </w:pPr>
      <w:r>
        <w:t>z.B. Druckleitung DN 100 für Hebeanlagen oder Gleichwertiges.</w:t>
      </w:r>
    </w:p>
    <w:p w14:paraId="3BBAABB0" w14:textId="52705828" w:rsidR="00066BEB" w:rsidRDefault="00066BEB" w:rsidP="00066BEB">
      <w:pPr>
        <w:pStyle w:val="Langtext"/>
      </w:pPr>
      <w:r>
        <w:t>Angebotenes Erzeugnis:</w:t>
      </w:r>
    </w:p>
    <w:p w14:paraId="1687DE49" w14:textId="77777777" w:rsidR="00066BEB" w:rsidRDefault="00066BEB" w:rsidP="00066BEB">
      <w:pPr>
        <w:pStyle w:val="TrennungPOS"/>
      </w:pPr>
    </w:p>
    <w:p w14:paraId="509C5E0F" w14:textId="35C1C3E8" w:rsidR="00066BEB" w:rsidRDefault="00066BEB" w:rsidP="00066BEB">
      <w:pPr>
        <w:pStyle w:val="GrundtextPosNr"/>
        <w:keepNext/>
        <w:keepLines/>
      </w:pPr>
      <w:r>
        <w:t>61.DA 95</w:t>
      </w:r>
    </w:p>
    <w:p w14:paraId="4CA5F318" w14:textId="0C28B750" w:rsidR="00066BEB" w:rsidRDefault="00066BEB" w:rsidP="00066BEB">
      <w:pPr>
        <w:pStyle w:val="Grundtext"/>
      </w:pPr>
      <w:r>
        <w:t>Gleitmittel zur Verwendung mit Edelstahlsteckmuffenrohrsystem, widerstandsfähig gegen Belastungen durch hohe Temperaturen und Fette im Küchenabwasser.</w:t>
      </w:r>
    </w:p>
    <w:p w14:paraId="5CC45F48" w14:textId="6DD076B0" w:rsidR="00066BEB" w:rsidRDefault="00066BEB" w:rsidP="00066BEB">
      <w:pPr>
        <w:pStyle w:val="Grundtext"/>
      </w:pPr>
      <w:r>
        <w:t>Gebindegeicht 1kg</w:t>
      </w:r>
    </w:p>
    <w:p w14:paraId="1DB0C4D3" w14:textId="5B4B2484" w:rsidR="00066BEB" w:rsidRDefault="00066BEB" w:rsidP="00066BEB">
      <w:pPr>
        <w:pStyle w:val="Folgeposition"/>
        <w:keepNext/>
        <w:keepLines/>
      </w:pPr>
      <w:r>
        <w:t>A</w:t>
      </w:r>
      <w:r>
        <w:rPr>
          <w:sz w:val="12"/>
        </w:rPr>
        <w:t>+</w:t>
      </w:r>
      <w:r>
        <w:tab/>
        <w:t>Gleitmittel für Edelstahlrohre mit Steckmuffe</w:t>
      </w:r>
      <w:r>
        <w:tab/>
        <w:t xml:space="preserve">Stk </w:t>
      </w:r>
    </w:p>
    <w:p w14:paraId="07DC632D" w14:textId="541AB409" w:rsidR="00066BEB" w:rsidRDefault="00066BEB" w:rsidP="00066BEB">
      <w:pPr>
        <w:pStyle w:val="Langtext"/>
      </w:pPr>
      <w:r>
        <w:t>z.B. ACO Pipe Gleitmittel, Artikelnummer 0174.14.98 oder Gleichwertiges.</w:t>
      </w:r>
    </w:p>
    <w:p w14:paraId="6E43A388" w14:textId="76D5E60A" w:rsidR="00066BEB" w:rsidRDefault="00066BEB" w:rsidP="00066BEB">
      <w:pPr>
        <w:pStyle w:val="Langtext"/>
      </w:pPr>
      <w:r>
        <w:t>Angebotenes Erzeugnis:</w:t>
      </w:r>
    </w:p>
    <w:p w14:paraId="1EE30670" w14:textId="77777777" w:rsidR="00066BEB" w:rsidRDefault="00066BEB" w:rsidP="00066BEB">
      <w:pPr>
        <w:pStyle w:val="TrennungULG"/>
        <w:keepNext w:val="0"/>
      </w:pPr>
    </w:p>
    <w:p w14:paraId="707A6966" w14:textId="2703BA81" w:rsidR="00066BEB" w:rsidRDefault="00066BEB" w:rsidP="00066BEB">
      <w:pPr>
        <w:pStyle w:val="ULG"/>
        <w:keepLines/>
      </w:pPr>
      <w:r>
        <w:t>61.DB</w:t>
      </w:r>
      <w:r>
        <w:rPr>
          <w:sz w:val="12"/>
        </w:rPr>
        <w:t xml:space="preserve"> + </w:t>
      </w:r>
      <w:r>
        <w:t>Hebeanlagen Grauwasser - fäkalienfrei (ACO)</w:t>
      </w:r>
    </w:p>
    <w:p w14:paraId="13E6CB25" w14:textId="5222C319" w:rsidR="00066BEB" w:rsidRDefault="00066BEB" w:rsidP="00066BEB">
      <w:pPr>
        <w:pStyle w:val="Langtext"/>
      </w:pPr>
      <w:r>
        <w:t>Version: 2024-04</w:t>
      </w:r>
    </w:p>
    <w:p w14:paraId="03C9EFFD" w14:textId="51E9B218" w:rsidR="00066BEB" w:rsidRDefault="00066BEB" w:rsidP="00066BEB">
      <w:pPr>
        <w:pStyle w:val="Langtext"/>
      </w:pPr>
      <w:r>
        <w:t>Einheitspreis:</w:t>
      </w:r>
    </w:p>
    <w:p w14:paraId="65C00185" w14:textId="4B10E345" w:rsidR="00066BEB" w:rsidRDefault="00066BEB" w:rsidP="00066BEB">
      <w:pPr>
        <w:pStyle w:val="Langtext"/>
      </w:pPr>
      <w:r>
        <w:t>In den Einheitspreisen ist das Liefern und Versetzen einkalkuliert.</w:t>
      </w:r>
    </w:p>
    <w:p w14:paraId="754092E4" w14:textId="239CF3F1" w:rsidR="00066BEB" w:rsidRDefault="00066BEB" w:rsidP="00066BEB">
      <w:pPr>
        <w:pStyle w:val="Langtext"/>
      </w:pPr>
      <w:r>
        <w:t>Verarbeitungsrichtlinien:</w:t>
      </w:r>
    </w:p>
    <w:p w14:paraId="38C30532" w14:textId="74AF99E9" w:rsidR="00066BEB" w:rsidRDefault="00066BEB" w:rsidP="00066BEB">
      <w:pPr>
        <w:pStyle w:val="Langtext"/>
      </w:pPr>
      <w:r>
        <w:t>Die Verarbeitungsrichtlinien des Erzeugers werden eingehalten.</w:t>
      </w:r>
    </w:p>
    <w:p w14:paraId="06516831" w14:textId="77777777" w:rsidR="00066BEB" w:rsidRDefault="00066BEB" w:rsidP="00066BEB">
      <w:pPr>
        <w:pStyle w:val="Kommentar"/>
      </w:pPr>
    </w:p>
    <w:p w14:paraId="664692D9" w14:textId="4FAFA8B9" w:rsidR="00066BEB" w:rsidRDefault="00066BEB" w:rsidP="00066BEB">
      <w:pPr>
        <w:pStyle w:val="Kommentar"/>
      </w:pPr>
      <w:r>
        <w:t>Kommentar:</w:t>
      </w:r>
    </w:p>
    <w:p w14:paraId="5E0934E2" w14:textId="195DB63B" w:rsidR="00066BEB" w:rsidRDefault="00066BEB" w:rsidP="00066BEB">
      <w:pPr>
        <w:pStyle w:val="Kommentar"/>
      </w:pPr>
      <w:r>
        <w:t>Produktspezifische Ausschreibungstexte (Produktbeschreibungen) sind für Ausschreibungen gemäß Bundesvergabegesetz (BVergG) nicht geeignet.</w:t>
      </w:r>
    </w:p>
    <w:p w14:paraId="7791DF81" w14:textId="01AAD279" w:rsidR="00066BEB" w:rsidRDefault="008B5800" w:rsidP="008B5800">
      <w:pPr>
        <w:pStyle w:val="Kommentar"/>
      </w:pPr>
      <w:r>
        <w:t>Sie dienen als Vorlage für frei formulierte Positionen und müssen inhaltlich so abgeändert werden, dass den Anforderungen des BVergG entsprochen wird (z.B. Kriterien der Gleichwertigkeit ergänzen).</w:t>
      </w:r>
    </w:p>
    <w:p w14:paraId="3B7F73DD" w14:textId="77777777" w:rsidR="008B5800" w:rsidRDefault="008B5800" w:rsidP="008B5800">
      <w:pPr>
        <w:pStyle w:val="TrennungPOS"/>
      </w:pPr>
    </w:p>
    <w:p w14:paraId="47DBBBD6" w14:textId="40A7E997" w:rsidR="008B5800" w:rsidRDefault="008B5800" w:rsidP="008B5800">
      <w:pPr>
        <w:pStyle w:val="GrundtextPosNr"/>
        <w:keepNext/>
        <w:keepLines/>
      </w:pPr>
      <w:r>
        <w:t>61.DB 01</w:t>
      </w:r>
    </w:p>
    <w:p w14:paraId="6A0CC867" w14:textId="05B2CE12" w:rsidR="008B5800" w:rsidRDefault="008B5800" w:rsidP="008B5800">
      <w:pPr>
        <w:pStyle w:val="Grundtext"/>
      </w:pPr>
      <w:r>
        <w:t>MULI-MINI-DDP, Abwasserhebeanlage für fäkalienfreies/fetthaltiges Abwasser (nach einer Abscheideranlage), geprüft gemäß DIN EN 12050-2 Kompaktgerät zur Überflurinstallation bestehend aus: Sammelbehälter aus Polyethylen mit Grundablass R1", mit Anschluss für Handmembranpumpe DN 50 mit Befestigungsset zur auftriebssicheren Verankerung. Revisionsöffnung zur einfachen Wartung, ø 340 mm Behälterabmessungen (LxBxH): 815 x 600 x 850 mm Angepasst an minimales Türmaß von 700 mm, ergonomische Tragegriffe erleichtern den Transport, z.B. steile, enge Kellertreppen. Behälterkonstruktion ermöglicht platzsparende Eckaufstellung, z.B. hinter Fettabscheider. Anschluss Zulaufleitung: für Kunststoff geeignet 2 x horizontale Zuläufe DN 100, Zulaufhöhe 250 mm 2 x horizontale Zuläufe DN 100, Zulaufhöhe 400 mm 1 x vertikaler Zulaufstutzen DN 100, Zulauf von oben, Anschluss Druckleitung: Spezial- Rückflussverhinderer mit Kugel im Gehäuse Mit Anlüft- und Festsetzschraube, Anschluss Rp 2" Anschluss Entlüftungsleitung: Stutzen DN 70 für Kunststoff oder SML-Rohr geeignet im Behälter eingebaut: 2 x Schmutzwassertauchpumpen, Drehstrom-Tauchmotor, Schutzart IP 68, 2900 U/min. mit Gleitringdichtung, mit verstopfungsarmen Freistromlaufrad, Inkl. pneumatische Niveauschaltung: Staurohr mit pneumatischer Steuer- Leitung. Steuerung Multi Control - Schutzart IP 54 - Steckerfertig, mit 1,5 m Kabel und CEE- Stecker (16 A) mit integr. Phasenwender - Gehäuse aus Kunststoff zur Wandmontage, Maße 280 x 310 x 120 mm (BxHxT) - potentialfreie Sammelstör- und Betriebsmeldung - netzunabhängiger Alarm und Akku (85dBA, 5-6h) - numerisches Display mit Zustandsanzeige und - Digitalpotenziometer (Drehknopf) - Digitalpotenziometer für die Einstellung von Pumpe 1 und 2 EIN und AUS,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Der Schaltkasten ist durch 10 m pneumatischer Steuerleitung und 10 m Motorkabel mit der Hebeanlage verbunden</w:t>
      </w:r>
    </w:p>
    <w:p w14:paraId="33EE4199" w14:textId="33DE5B56" w:rsidR="008B5800" w:rsidRDefault="008B5800" w:rsidP="008B5800">
      <w:pPr>
        <w:pStyle w:val="Grundtext"/>
      </w:pPr>
      <w:r>
        <w:t>Zubehör wie 6-kt Doppelnippel von IG 2" auf AG 2", Kugelhahn Druckleitung 2 ", Spezialbefestigungsstück Anschluss Druckleitung, Zulaufschieber Sammelbehälter, Lufteinperlung für Niveauschaltung ist in eigenen Positionen beschrieben.</w:t>
      </w:r>
    </w:p>
    <w:p w14:paraId="46339ADE" w14:textId="0282E33E" w:rsidR="008B5800" w:rsidRDefault="008B5800" w:rsidP="008B5800">
      <w:pPr>
        <w:pStyle w:val="Folgeposition"/>
        <w:keepNext/>
        <w:keepLines/>
      </w:pPr>
      <w:r>
        <w:t>A</w:t>
      </w:r>
      <w:r>
        <w:rPr>
          <w:sz w:val="12"/>
        </w:rPr>
        <w:t>+</w:t>
      </w:r>
      <w:r>
        <w:tab/>
        <w:t>MULI-MINI-DDP 1.1 - 2 x Pumpen 8 m 5 l/sec -Volumen 190 l</w:t>
      </w:r>
      <w:r>
        <w:tab/>
        <w:t xml:space="preserve">Stk </w:t>
      </w:r>
    </w:p>
    <w:p w14:paraId="3B074A16" w14:textId="41E691D4" w:rsidR="008B5800" w:rsidRDefault="008B5800" w:rsidP="008B5800">
      <w:pPr>
        <w:pStyle w:val="Langtext"/>
      </w:pPr>
      <w:r>
        <w:t>Elektroanschluss : 400 V/ 50 Hz</w:t>
      </w:r>
    </w:p>
    <w:p w14:paraId="42694F8F" w14:textId="7057786C" w:rsidR="008B5800" w:rsidRDefault="008B5800" w:rsidP="008B5800">
      <w:pPr>
        <w:pStyle w:val="Langtext"/>
      </w:pPr>
      <w:r>
        <w:t>Motorleistung : 2 x Pumpenaggregat ( P1 = 0,70 KW P2 = 0,55 KW / Stromaufnahme 1,3 A )</w:t>
      </w:r>
    </w:p>
    <w:p w14:paraId="6AA3F43D" w14:textId="30A46C1E" w:rsidR="008B5800" w:rsidRDefault="008B5800" w:rsidP="008B5800">
      <w:pPr>
        <w:pStyle w:val="Langtext"/>
      </w:pPr>
      <w:r>
        <w:t>Freistromlaufrad: Korngröße 40 mm</w:t>
      </w:r>
    </w:p>
    <w:p w14:paraId="7ECFCB69" w14:textId="4E88825F" w:rsidR="008B5800" w:rsidRDefault="008B5800" w:rsidP="008B5800">
      <w:pPr>
        <w:pStyle w:val="Langtext"/>
      </w:pPr>
      <w:r>
        <w:t>Förderhöhe : max 8 m</w:t>
      </w:r>
    </w:p>
    <w:p w14:paraId="056437E6" w14:textId="0C159CFA" w:rsidR="008B5800" w:rsidRDefault="008B5800" w:rsidP="008B5800">
      <w:pPr>
        <w:pStyle w:val="Langtext"/>
      </w:pPr>
      <w:r>
        <w:t>Förderleistung : max 5 l/sec</w:t>
      </w:r>
    </w:p>
    <w:p w14:paraId="5AB5BF71" w14:textId="5ED3A9C2" w:rsidR="008B5800" w:rsidRDefault="008B5800" w:rsidP="008B5800">
      <w:pPr>
        <w:pStyle w:val="Langtext"/>
      </w:pPr>
      <w:r>
        <w:t>Fördermedien-Temperatur : Normal 40 °C ( kurzzeitig maximal 60 °C )</w:t>
      </w:r>
    </w:p>
    <w:p w14:paraId="78C93116" w14:textId="36DDE338" w:rsidR="008B5800" w:rsidRDefault="008B5800" w:rsidP="008B5800">
      <w:pPr>
        <w:pStyle w:val="Langtext"/>
      </w:pPr>
      <w:r>
        <w:t>Sammelbehälter</w:t>
      </w:r>
    </w:p>
    <w:p w14:paraId="1DEC5F33" w14:textId="40542938" w:rsidR="008B5800" w:rsidRDefault="008B5800" w:rsidP="008B5800">
      <w:pPr>
        <w:pStyle w:val="Langtext"/>
      </w:pPr>
      <w:r>
        <w:t>Nutzvolumen : 55 Liter (Zulaufhöhe 250mm) 100 Liter (bei Zulaufhöhe 400 mm) oder 130 Liter ( Zulaufhöhe von oben )</w:t>
      </w:r>
    </w:p>
    <w:p w14:paraId="27A92616" w14:textId="5EA39CA9" w:rsidR="008B5800" w:rsidRDefault="008B5800" w:rsidP="008B5800">
      <w:pPr>
        <w:pStyle w:val="Langtext"/>
      </w:pPr>
      <w:r>
        <w:t>Gesamtvolumen : 190 Liter</w:t>
      </w:r>
    </w:p>
    <w:p w14:paraId="617FD5B2" w14:textId="24585261" w:rsidR="008B5800" w:rsidRDefault="008B5800" w:rsidP="008B5800">
      <w:pPr>
        <w:pStyle w:val="Langtext"/>
      </w:pPr>
      <w:r>
        <w:t>Länge: 815 mm</w:t>
      </w:r>
    </w:p>
    <w:p w14:paraId="0EEBC232" w14:textId="2C941B87" w:rsidR="008B5800" w:rsidRDefault="008B5800" w:rsidP="008B5800">
      <w:pPr>
        <w:pStyle w:val="Langtext"/>
      </w:pPr>
      <w:r>
        <w:t>Breite: 600 mm</w:t>
      </w:r>
    </w:p>
    <w:p w14:paraId="68F31C9C" w14:textId="35FC582F" w:rsidR="008B5800" w:rsidRDefault="008B5800" w:rsidP="008B5800">
      <w:pPr>
        <w:pStyle w:val="Langtext"/>
      </w:pPr>
      <w:r>
        <w:lastRenderedPageBreak/>
        <w:t>Höhe: 850 mm</w:t>
      </w:r>
    </w:p>
    <w:p w14:paraId="69CC469B" w14:textId="7A10A45F" w:rsidR="008B5800" w:rsidRDefault="008B5800" w:rsidP="008B5800">
      <w:pPr>
        <w:pStyle w:val="Langtext"/>
      </w:pPr>
      <w:r>
        <w:t>Gesamtgewicht : ca. 62 kg</w:t>
      </w:r>
    </w:p>
    <w:p w14:paraId="69267B65" w14:textId="77777777" w:rsidR="008B5800" w:rsidRDefault="008B5800" w:rsidP="008B5800">
      <w:pPr>
        <w:pStyle w:val="Langtext"/>
      </w:pPr>
    </w:p>
    <w:p w14:paraId="0A83B933" w14:textId="031331AC" w:rsidR="008B5800" w:rsidRDefault="008B5800" w:rsidP="008B5800">
      <w:pPr>
        <w:pStyle w:val="Langtext"/>
      </w:pPr>
      <w:r>
        <w:t>z.B. ACO MULI-MINI-DDP 1.1 Artikelnummer 1206.00.01 oder Gleichwertiges.</w:t>
      </w:r>
    </w:p>
    <w:p w14:paraId="271536B2" w14:textId="3B70D3C9" w:rsidR="008B5800" w:rsidRDefault="008B5800" w:rsidP="008B5800">
      <w:pPr>
        <w:pStyle w:val="Langtext"/>
      </w:pPr>
      <w:r>
        <w:t>Angebotenes Erzeugnis:</w:t>
      </w:r>
    </w:p>
    <w:p w14:paraId="2E462CED" w14:textId="4F821494" w:rsidR="008B5800" w:rsidRDefault="008B5800" w:rsidP="008B5800">
      <w:pPr>
        <w:pStyle w:val="Folgeposition"/>
        <w:keepNext/>
        <w:keepLines/>
      </w:pPr>
      <w:r>
        <w:t>B</w:t>
      </w:r>
      <w:r>
        <w:rPr>
          <w:sz w:val="12"/>
        </w:rPr>
        <w:t>+</w:t>
      </w:r>
      <w:r>
        <w:tab/>
        <w:t>MULI-MINI-DDP 1.2 - 2 x Pumpen 11 m 7 l/sec -Volumen 190 l</w:t>
      </w:r>
      <w:r>
        <w:tab/>
        <w:t xml:space="preserve">Stk </w:t>
      </w:r>
    </w:p>
    <w:p w14:paraId="601CDC19" w14:textId="00D3A72A" w:rsidR="008B5800" w:rsidRDefault="008B5800" w:rsidP="008B5800">
      <w:pPr>
        <w:pStyle w:val="Langtext"/>
      </w:pPr>
      <w:r>
        <w:t>Elektroanschluss : 400 V/ 50 Hz</w:t>
      </w:r>
    </w:p>
    <w:p w14:paraId="2350294D" w14:textId="547ED101" w:rsidR="008B5800" w:rsidRDefault="008B5800" w:rsidP="008B5800">
      <w:pPr>
        <w:pStyle w:val="Langtext"/>
      </w:pPr>
      <w:r>
        <w:t>Motorleistung : 2 x Pumpenaggregat ( P1 = 1,50 KW P2 = 1,10 KW / Stromaufnahme 2,6 A )</w:t>
      </w:r>
    </w:p>
    <w:p w14:paraId="7F9AFD7E" w14:textId="6C40F412" w:rsidR="008B5800" w:rsidRDefault="008B5800" w:rsidP="008B5800">
      <w:pPr>
        <w:pStyle w:val="Langtext"/>
      </w:pPr>
      <w:r>
        <w:t>Freistromlaufrad: Korngröße 50 mm</w:t>
      </w:r>
    </w:p>
    <w:p w14:paraId="46F00945" w14:textId="4261C55D" w:rsidR="008B5800" w:rsidRDefault="008B5800" w:rsidP="008B5800">
      <w:pPr>
        <w:pStyle w:val="Langtext"/>
      </w:pPr>
      <w:r>
        <w:t>Förderhöhe : max 11 m</w:t>
      </w:r>
    </w:p>
    <w:p w14:paraId="1ADBE705" w14:textId="02835767" w:rsidR="008B5800" w:rsidRDefault="008B5800" w:rsidP="008B5800">
      <w:pPr>
        <w:pStyle w:val="Langtext"/>
      </w:pPr>
      <w:r>
        <w:t>Förderleistung : max 7 l/sec</w:t>
      </w:r>
    </w:p>
    <w:p w14:paraId="35FC059B" w14:textId="195A6777" w:rsidR="008B5800" w:rsidRDefault="008B5800" w:rsidP="008B5800">
      <w:pPr>
        <w:pStyle w:val="Langtext"/>
      </w:pPr>
      <w:r>
        <w:t>Fördermedien-Temperatur : Normal 40 °C ( kurzzeitig maximal 60 °C )</w:t>
      </w:r>
    </w:p>
    <w:p w14:paraId="5DD615AA" w14:textId="0F00BC0F" w:rsidR="008B5800" w:rsidRDefault="008B5800" w:rsidP="008B5800">
      <w:pPr>
        <w:pStyle w:val="Langtext"/>
      </w:pPr>
      <w:r>
        <w:t>Sammelbehälter</w:t>
      </w:r>
    </w:p>
    <w:p w14:paraId="259F5239" w14:textId="49E1F71D" w:rsidR="008B5800" w:rsidRDefault="008B5800" w:rsidP="008B5800">
      <w:pPr>
        <w:pStyle w:val="Langtext"/>
      </w:pPr>
      <w:r>
        <w:t>Nutzvolumen : 55 Liter (Zulaufhöhe 250mm) 100 Liter (bei Zulaufhöhe 400 mm) oder 130 Liter ( Zulaufhöhe von oben )</w:t>
      </w:r>
    </w:p>
    <w:p w14:paraId="3BDF62BB" w14:textId="58DB0A88" w:rsidR="008B5800" w:rsidRDefault="008B5800" w:rsidP="008B5800">
      <w:pPr>
        <w:pStyle w:val="Langtext"/>
      </w:pPr>
      <w:r>
        <w:t>Gesamtvolumen : 190 Liter</w:t>
      </w:r>
    </w:p>
    <w:p w14:paraId="271F28D6" w14:textId="257221EF" w:rsidR="008B5800" w:rsidRDefault="008B5800" w:rsidP="008B5800">
      <w:pPr>
        <w:pStyle w:val="Langtext"/>
      </w:pPr>
      <w:r>
        <w:t>Länge: 815 mm</w:t>
      </w:r>
    </w:p>
    <w:p w14:paraId="04BEE5AC" w14:textId="1D13DFC2" w:rsidR="008B5800" w:rsidRDefault="008B5800" w:rsidP="008B5800">
      <w:pPr>
        <w:pStyle w:val="Langtext"/>
      </w:pPr>
      <w:r>
        <w:t>Breite: 600 mm</w:t>
      </w:r>
    </w:p>
    <w:p w14:paraId="119F89AB" w14:textId="14B1867F" w:rsidR="008B5800" w:rsidRDefault="008B5800" w:rsidP="008B5800">
      <w:pPr>
        <w:pStyle w:val="Langtext"/>
      </w:pPr>
      <w:r>
        <w:t>Höhe: 850 mm</w:t>
      </w:r>
    </w:p>
    <w:p w14:paraId="4A40FF30" w14:textId="299C4FF5" w:rsidR="008B5800" w:rsidRDefault="008B5800" w:rsidP="008B5800">
      <w:pPr>
        <w:pStyle w:val="Langtext"/>
      </w:pPr>
      <w:r>
        <w:t>Gesamtgewicht : ca. 71 kg</w:t>
      </w:r>
    </w:p>
    <w:p w14:paraId="6471A227" w14:textId="77777777" w:rsidR="008B5800" w:rsidRDefault="008B5800" w:rsidP="008B5800">
      <w:pPr>
        <w:pStyle w:val="Langtext"/>
      </w:pPr>
    </w:p>
    <w:p w14:paraId="01FE5E6D" w14:textId="5020874D" w:rsidR="008B5800" w:rsidRDefault="008B5800" w:rsidP="008B5800">
      <w:pPr>
        <w:pStyle w:val="Langtext"/>
      </w:pPr>
      <w:r>
        <w:t>z.B. ACO MULI-MINI-DDP 1.2 Artikelnummer 1206.00.02 oder Gleichwertiges.</w:t>
      </w:r>
    </w:p>
    <w:p w14:paraId="14D03BBD" w14:textId="39519927" w:rsidR="008B5800" w:rsidRDefault="008B5800" w:rsidP="008B5800">
      <w:pPr>
        <w:pStyle w:val="Langtext"/>
      </w:pPr>
      <w:r>
        <w:t>Angebotenes Erzeugnis:</w:t>
      </w:r>
    </w:p>
    <w:p w14:paraId="1568A3A3" w14:textId="77777777" w:rsidR="008B5800" w:rsidRDefault="008B5800" w:rsidP="008B5800">
      <w:pPr>
        <w:pStyle w:val="TrennungPOS"/>
      </w:pPr>
    </w:p>
    <w:p w14:paraId="3C48379F" w14:textId="3AC31C0F" w:rsidR="008B5800" w:rsidRDefault="008B5800" w:rsidP="008B5800">
      <w:pPr>
        <w:pStyle w:val="GrundtextPosNr"/>
        <w:keepNext/>
        <w:keepLines/>
      </w:pPr>
      <w:r>
        <w:t>61.DB 02</w:t>
      </w:r>
    </w:p>
    <w:p w14:paraId="01635309" w14:textId="7310A47D" w:rsidR="008B5800" w:rsidRDefault="008B5800" w:rsidP="008B5800">
      <w:pPr>
        <w:pStyle w:val="Grundtext"/>
      </w:pPr>
      <w:r>
        <w:t>MULI-MINI-DWP, Abwasserhebeanlage für fäkalienfreies/fetthaltiges Abwasser (nach einer Abscheideranlage), geprüft gemäß DIN EN 12050-2 Kompaktgerät zur Überflurinstallation bestehend aus: Sammelbehälter aus Polyethylen mit Grundablass R1", mit Anschluss für Handmembranpumpe DN 50 mit Befestigungsset zur auftriebssicheren Verankerung. Revisionsöffnung zur einfachen Wartung, ø 340 mm Behälterabmessungen (LxBxH): 815 x 600 x 850 mm Angepasst an minimales Türmaß von 700 mm, ergonomische Tragegriffe erleichtern den Transport, z.B. steile, enge Kellertreppen. Behälterkonstruktion ermöglicht platzsparende Eckaufstellung, z.B. hinter Fettabscheider. Anschluss Zulaufleitung: für Kunststoff geeignet 2 x horizontale Zuläufe DN 100, Zulaufhöhe 250 mm 2 x horizontale Zuläufe DN 100, Zulaufhöhe 400 mm 1 x vertikaler Zulaufstutzen DN 100, Zulauf von oben, Anschluss Druckleitung: Spezial- Rückflussverhinderer mit Kugel im Gehäuse Mit Anlüft- und Festsetzschraube, Anschluss Rp 2" Anschluss Entlüftungsleitung: Stutzen DN 70 für Kunststoff oder SML-Rohr geeignet im Behälter eingebaut: 2 x Schmutzwassertauchpumpen, Wechselstrom-Tauchmotor, Schutzart IP 68, 2900 U/min. mit Gleitringdichtung, mit verstopfungsarmen Freistromlaufrad, Inkl. pneumatische Niveauschaltung: Staurohr mit pneumatischer Steuer- Leitung. Steuerung Multi Control - Schutzart IP 54 - Steckerfertig, mit 1,5 m Kabel und Schukostecker (16 A) - Gehäuse aus Kunststoff zur Wandmontage, Maße 280 x 310 x 120 mm (BxHxT) - potentialfreie Sammelstör- und Betriebsmeldung - netzunabhängiger Alarm und Akku (85dBA, 5-6h) - numerisches Display mit Zustandsanzeige und - Digitalpotenziometer (Drehknopf) - Digitalpotenziometer für die Einstellung von Pumpe 1 und 2 EIN und AUS, Hochwasseralarm, Motorstrombegrenzung, Zwangsumschaltung und Zwangseinschaltung der Pumpen - Füllstandsmessung und Sensorüberwachung - Drehfeldkontrolle - H-0-A Taster - Anzeige Serviceintervalle - Betriebsstundenzähler und Anzeige der Einschaltimpulse - Amperemeter - einfacher Fehlerspeicher (letzter Fehler) - automatische Umschaltung bei Pumpenstörung - Steuerung voreingestellt und mehrsprachig - Mit 230V- Anschluss für Stromversorgung Lufteinperlung Der Schaltkasten ist durch 10 m pneumatischer Steuerleitung und 10 m Motorkabel mit der Hebeanlage verbunden</w:t>
      </w:r>
    </w:p>
    <w:p w14:paraId="340CB7FC" w14:textId="200E46AB" w:rsidR="008B5800" w:rsidRDefault="008B5800" w:rsidP="008B5800">
      <w:pPr>
        <w:pStyle w:val="Grundtext"/>
      </w:pPr>
      <w:r>
        <w:t>Zubehör wie 6-kt Doppelnippel von IG 2" auf AG 2", Kugelhahn Druckleitung 2 ", Spezialbefestigungsstück Anschluss Druckleitung, Zulaufschieber Sammelbehälter, Lufteinperlung für Niveauschaltung ist in eigenen Positionen beschrieben.</w:t>
      </w:r>
    </w:p>
    <w:p w14:paraId="1F957833" w14:textId="3D81088A" w:rsidR="008B5800" w:rsidRDefault="008B5800" w:rsidP="008B5800">
      <w:pPr>
        <w:pStyle w:val="Folgeposition"/>
        <w:keepNext/>
        <w:keepLines/>
      </w:pPr>
      <w:r>
        <w:t>A</w:t>
      </w:r>
      <w:r>
        <w:rPr>
          <w:sz w:val="12"/>
        </w:rPr>
        <w:t>+</w:t>
      </w:r>
      <w:r>
        <w:tab/>
        <w:t>MULI-MINI-DWP 1.1 - 2 x Pumpen 8 m 5 l/sec -Volumen 190 l</w:t>
      </w:r>
      <w:r>
        <w:tab/>
        <w:t xml:space="preserve">Stk </w:t>
      </w:r>
    </w:p>
    <w:p w14:paraId="5517A9C0" w14:textId="22B6376E" w:rsidR="008B5800" w:rsidRDefault="008B5800" w:rsidP="008B5800">
      <w:pPr>
        <w:pStyle w:val="Langtext"/>
      </w:pPr>
      <w:r>
        <w:t>Elektroanschluss : 230 V/ 50 Hz</w:t>
      </w:r>
    </w:p>
    <w:p w14:paraId="119B3032" w14:textId="7F1B1929" w:rsidR="008B5800" w:rsidRDefault="008B5800" w:rsidP="008B5800">
      <w:pPr>
        <w:pStyle w:val="Langtext"/>
      </w:pPr>
      <w:r>
        <w:t>Motorleistung : 2 x Pumpenaggregat ( P1 = 0,80 KW P2 = 0,55 KW / Stromaufnahme 3,6 A )</w:t>
      </w:r>
    </w:p>
    <w:p w14:paraId="71A8FD6B" w14:textId="19534B1A" w:rsidR="008B5800" w:rsidRDefault="008B5800" w:rsidP="008B5800">
      <w:pPr>
        <w:pStyle w:val="Langtext"/>
      </w:pPr>
      <w:r>
        <w:t>Freistromlaufrad: Korngröße 40 mm</w:t>
      </w:r>
    </w:p>
    <w:p w14:paraId="30F74D97" w14:textId="1069E797" w:rsidR="008B5800" w:rsidRDefault="008B5800" w:rsidP="008B5800">
      <w:pPr>
        <w:pStyle w:val="Langtext"/>
      </w:pPr>
      <w:r>
        <w:t>Förderhöhe : max 8 m</w:t>
      </w:r>
    </w:p>
    <w:p w14:paraId="45376F9D" w14:textId="128E65B5" w:rsidR="008B5800" w:rsidRDefault="008B5800" w:rsidP="008B5800">
      <w:pPr>
        <w:pStyle w:val="Langtext"/>
      </w:pPr>
      <w:r>
        <w:t>Förderleistung : max 5 l/sec</w:t>
      </w:r>
    </w:p>
    <w:p w14:paraId="18232AC9" w14:textId="4B0212DC" w:rsidR="008B5800" w:rsidRDefault="008B5800" w:rsidP="008B5800">
      <w:pPr>
        <w:pStyle w:val="Langtext"/>
      </w:pPr>
      <w:r>
        <w:t>Fördermedien-Temperatur : Normal 40 °C ( kurzzeitig maximal 60 °C )</w:t>
      </w:r>
    </w:p>
    <w:p w14:paraId="77D4C613" w14:textId="040D479D" w:rsidR="008B5800" w:rsidRDefault="008B5800" w:rsidP="008B5800">
      <w:pPr>
        <w:pStyle w:val="Langtext"/>
      </w:pPr>
      <w:r>
        <w:t>Sammelbehälter</w:t>
      </w:r>
    </w:p>
    <w:p w14:paraId="0614BE8E" w14:textId="5CB1D5FE" w:rsidR="008B5800" w:rsidRDefault="008B5800" w:rsidP="008B5800">
      <w:pPr>
        <w:pStyle w:val="Langtext"/>
      </w:pPr>
      <w:r>
        <w:t>Nutzvolumen : 55 Liter (Zulaufhöhe 250mm) 100 Liter (bei Zulaufhöhe 400 mm) oder 130 Liter ( Zulaufhöhe von oben )</w:t>
      </w:r>
    </w:p>
    <w:p w14:paraId="2F40013B" w14:textId="0C075CCC" w:rsidR="008B5800" w:rsidRDefault="008B5800" w:rsidP="008B5800">
      <w:pPr>
        <w:pStyle w:val="Langtext"/>
      </w:pPr>
      <w:r>
        <w:t>Gesamtvolumen : 190 Liter</w:t>
      </w:r>
    </w:p>
    <w:p w14:paraId="395C11B5" w14:textId="3526B266" w:rsidR="008B5800" w:rsidRDefault="008B5800" w:rsidP="008B5800">
      <w:pPr>
        <w:pStyle w:val="Langtext"/>
      </w:pPr>
      <w:r>
        <w:t>Länge: 815 mm</w:t>
      </w:r>
    </w:p>
    <w:p w14:paraId="24813602" w14:textId="4F496AAA" w:rsidR="008B5800" w:rsidRDefault="008B5800" w:rsidP="008B5800">
      <w:pPr>
        <w:pStyle w:val="Langtext"/>
      </w:pPr>
      <w:r>
        <w:t>Breite: 600 mm</w:t>
      </w:r>
    </w:p>
    <w:p w14:paraId="1519526E" w14:textId="794D3C13" w:rsidR="008B5800" w:rsidRDefault="008B5800" w:rsidP="008B5800">
      <w:pPr>
        <w:pStyle w:val="Langtext"/>
      </w:pPr>
      <w:r>
        <w:t>Höhe: 850 mm</w:t>
      </w:r>
    </w:p>
    <w:p w14:paraId="11A74000" w14:textId="77E7FD7F" w:rsidR="008B5800" w:rsidRDefault="008B5800" w:rsidP="008B5800">
      <w:pPr>
        <w:pStyle w:val="Langtext"/>
      </w:pPr>
      <w:r>
        <w:t>Gesamtgewicht : ca. 62 kg</w:t>
      </w:r>
    </w:p>
    <w:p w14:paraId="12DC002F" w14:textId="77777777" w:rsidR="008B5800" w:rsidRDefault="008B5800" w:rsidP="008B5800">
      <w:pPr>
        <w:pStyle w:val="Langtext"/>
      </w:pPr>
    </w:p>
    <w:p w14:paraId="1512FC44" w14:textId="75C39B1A" w:rsidR="008B5800" w:rsidRDefault="008B5800" w:rsidP="008B5800">
      <w:pPr>
        <w:pStyle w:val="Langtext"/>
      </w:pPr>
      <w:r>
        <w:t>z.B. ACO MULI-MINI-DWP 1.1 Artikelnummer 1206.00.03 oder Gleichwertiges.</w:t>
      </w:r>
    </w:p>
    <w:p w14:paraId="51C59DDB" w14:textId="5B8FEE45" w:rsidR="008B5800" w:rsidRDefault="008B5800" w:rsidP="008B5800">
      <w:pPr>
        <w:pStyle w:val="Langtext"/>
      </w:pPr>
      <w:r>
        <w:lastRenderedPageBreak/>
        <w:t>Angebotenes Erzeugnis:</w:t>
      </w:r>
    </w:p>
    <w:p w14:paraId="72912DBD" w14:textId="56C5AFD9" w:rsidR="008B5800" w:rsidRDefault="008B5800" w:rsidP="008B5800">
      <w:pPr>
        <w:pStyle w:val="Folgeposition"/>
        <w:keepNext/>
        <w:keepLines/>
      </w:pPr>
      <w:r>
        <w:t>B</w:t>
      </w:r>
      <w:r>
        <w:rPr>
          <w:sz w:val="12"/>
        </w:rPr>
        <w:t>+</w:t>
      </w:r>
      <w:r>
        <w:tab/>
        <w:t>MULI-MINI-DWP 1.2 - 2 x Pumpen 11 m 7 l/sec -Volumen 190 l</w:t>
      </w:r>
      <w:r>
        <w:tab/>
        <w:t xml:space="preserve">Stk </w:t>
      </w:r>
    </w:p>
    <w:p w14:paraId="4EE48AE8" w14:textId="1B8EA2B6" w:rsidR="008B5800" w:rsidRDefault="008B5800" w:rsidP="008B5800">
      <w:pPr>
        <w:pStyle w:val="Langtext"/>
      </w:pPr>
      <w:r>
        <w:t>Elektroanschluss : 230 V/ 50 Hz</w:t>
      </w:r>
    </w:p>
    <w:p w14:paraId="2CF061C5" w14:textId="4BB806E3" w:rsidR="008B5800" w:rsidRDefault="008B5800" w:rsidP="008B5800">
      <w:pPr>
        <w:pStyle w:val="Langtext"/>
      </w:pPr>
      <w:r>
        <w:t>Motorleistung : 2 x Pumpenaggregat ( P1 = 1,80 KW P2 = 1,10 KW / Stromaufnahme 8,2 A )</w:t>
      </w:r>
    </w:p>
    <w:p w14:paraId="1B690B45" w14:textId="4CB43CD8" w:rsidR="008B5800" w:rsidRDefault="008B5800" w:rsidP="008B5800">
      <w:pPr>
        <w:pStyle w:val="Langtext"/>
      </w:pPr>
      <w:r>
        <w:t>Freistromlaufrad: Korngröße 50 mm</w:t>
      </w:r>
    </w:p>
    <w:p w14:paraId="111E8167" w14:textId="245342B0" w:rsidR="008B5800" w:rsidRDefault="008B5800" w:rsidP="008B5800">
      <w:pPr>
        <w:pStyle w:val="Langtext"/>
      </w:pPr>
      <w:r>
        <w:t>Förderhöhe : max 11 m</w:t>
      </w:r>
    </w:p>
    <w:p w14:paraId="1FDAE753" w14:textId="5B9F6BA1" w:rsidR="008B5800" w:rsidRDefault="008B5800" w:rsidP="008B5800">
      <w:pPr>
        <w:pStyle w:val="Langtext"/>
      </w:pPr>
      <w:r>
        <w:t>Förderleistung : max 7 l/sec</w:t>
      </w:r>
    </w:p>
    <w:p w14:paraId="490104DC" w14:textId="0B13B2F6" w:rsidR="008B5800" w:rsidRDefault="008B5800" w:rsidP="008B5800">
      <w:pPr>
        <w:pStyle w:val="Langtext"/>
      </w:pPr>
      <w:r>
        <w:t>Fördermedien-Temperatur : Normal 40 °C ( kurzzeitig maximal 60 °C )</w:t>
      </w:r>
    </w:p>
    <w:p w14:paraId="1E54D83D" w14:textId="36478052" w:rsidR="008B5800" w:rsidRDefault="008B5800" w:rsidP="008B5800">
      <w:pPr>
        <w:pStyle w:val="Langtext"/>
      </w:pPr>
      <w:r>
        <w:t>Sammelbehälter</w:t>
      </w:r>
    </w:p>
    <w:p w14:paraId="1E8779D4" w14:textId="0E2A3D79" w:rsidR="008B5800" w:rsidRDefault="008B5800" w:rsidP="008B5800">
      <w:pPr>
        <w:pStyle w:val="Langtext"/>
      </w:pPr>
      <w:r>
        <w:t>Nutzvolumen : 55 Liter (Zulaufhöhe 250mm) 100 Liter (bei Zulaufhöhe 400 mm) oder 130 Liter ( Zulaufhöhe von oben )</w:t>
      </w:r>
    </w:p>
    <w:p w14:paraId="5F028460" w14:textId="1CD050F9" w:rsidR="008B5800" w:rsidRDefault="008B5800" w:rsidP="008B5800">
      <w:pPr>
        <w:pStyle w:val="Langtext"/>
      </w:pPr>
      <w:r>
        <w:t>Gesamtvolumen : 190 Liter</w:t>
      </w:r>
    </w:p>
    <w:p w14:paraId="71CD0D91" w14:textId="3CDF9739" w:rsidR="008B5800" w:rsidRDefault="008B5800" w:rsidP="008B5800">
      <w:pPr>
        <w:pStyle w:val="Langtext"/>
      </w:pPr>
      <w:r>
        <w:t>Länge: 815 mm</w:t>
      </w:r>
    </w:p>
    <w:p w14:paraId="3644ED0D" w14:textId="79D0EB72" w:rsidR="008B5800" w:rsidRDefault="008B5800" w:rsidP="008B5800">
      <w:pPr>
        <w:pStyle w:val="Langtext"/>
      </w:pPr>
      <w:r>
        <w:t>Breite: 600 mm</w:t>
      </w:r>
    </w:p>
    <w:p w14:paraId="1115BF48" w14:textId="1030C568" w:rsidR="008B5800" w:rsidRDefault="008B5800" w:rsidP="008B5800">
      <w:pPr>
        <w:pStyle w:val="Langtext"/>
      </w:pPr>
      <w:r>
        <w:t>Höhe: 850 mm</w:t>
      </w:r>
    </w:p>
    <w:p w14:paraId="6979C206" w14:textId="58057320" w:rsidR="008B5800" w:rsidRDefault="008B5800" w:rsidP="008B5800">
      <w:pPr>
        <w:pStyle w:val="Langtext"/>
      </w:pPr>
      <w:r>
        <w:t>Gesamtgewicht : ca. 72 kg</w:t>
      </w:r>
    </w:p>
    <w:p w14:paraId="54EDDB6F" w14:textId="77777777" w:rsidR="008B5800" w:rsidRDefault="008B5800" w:rsidP="008B5800">
      <w:pPr>
        <w:pStyle w:val="Langtext"/>
      </w:pPr>
    </w:p>
    <w:p w14:paraId="32FFBABA" w14:textId="23F3BC53" w:rsidR="008B5800" w:rsidRDefault="008B5800" w:rsidP="008B5800">
      <w:pPr>
        <w:pStyle w:val="Langtext"/>
      </w:pPr>
      <w:r>
        <w:t>z.B. ACO MULI-MINI-DWP 1.2 Artikelnummer 1206.00.04 oder Gleichwertiges.</w:t>
      </w:r>
    </w:p>
    <w:p w14:paraId="23170018" w14:textId="5D853675" w:rsidR="008B5800" w:rsidRDefault="008B5800" w:rsidP="008B5800">
      <w:pPr>
        <w:pStyle w:val="Langtext"/>
      </w:pPr>
      <w:r>
        <w:t>Angebotenes Erzeugnis:</w:t>
      </w:r>
    </w:p>
    <w:p w14:paraId="4F2384F8" w14:textId="77777777" w:rsidR="008B5800" w:rsidRDefault="008B5800" w:rsidP="008B5800">
      <w:pPr>
        <w:pStyle w:val="TrennungPOS"/>
      </w:pPr>
    </w:p>
    <w:p w14:paraId="522B3EB8" w14:textId="43DD6B3C" w:rsidR="008B5800" w:rsidRDefault="008B5800" w:rsidP="008B5800">
      <w:pPr>
        <w:pStyle w:val="GrundtextPosNr"/>
        <w:keepNext/>
        <w:keepLines/>
      </w:pPr>
      <w:r>
        <w:t>61.DB 03</w:t>
      </w:r>
    </w:p>
    <w:p w14:paraId="5692BBBD" w14:textId="01FCB02B" w:rsidR="008B5800" w:rsidRDefault="008B5800" w:rsidP="008B5800">
      <w:pPr>
        <w:pStyle w:val="Grundtext"/>
      </w:pPr>
      <w:r>
        <w:t>MULI-MINI-MDP, Abwasserhebeanlage für fäkalienfreies/fetthaltiges Abwasser, geprüft gemäß DIN EN 12050-2 Kompaktgerät zur Überflurinstallation bestehend aus: Sammelbehälter aus Polyethylen mit Grundablass R1", mit Anschluss für Handmembranpumpe DN 50 mit Befestigungsset zur auftriebssicheren Verankerung. Revisionsöffnung zur einfachen Wartung, ø 340 mm Behälterabmessungen (LxBxH): 815 x 600 x 850 mm Angepasst an minimales Türmaß von 700 mm, ergonomische Tragegriffe erleichtern den Transport, z.B. steile, enge Kellertreppen. Behälterkonstruktion ermöglicht platzsparende Eckaufstellung, Anschluss Zulaufleitung: für Kunststoff geeignet 2 x horizontale Zuläufe DN 100, Zulaufhöhe 250 mm 2 x horizontale Zuläufe DN 100, Zulaufhöhe 400 mm 1 x vertikaler Zulaufstutzen DN 100, Zulauf von oben, Anschluss Druckleitung: Spezial- Rückflussverhinderer mit Kugel im Gehäuse Mit Anlüft- und Festsetzschraube, Anschluss Rp 2" Anschluss Entlüftungsleitung: Stutzen DN 70 für Kunststoff oder SML-Rohr geeignet im Behälter eingebaut: 1 x Schmutzwassertauchpumpe, Drehstrom-Tauchmotor, Schutzart IP 68, 2900 U/min. mit Gleitringdichtung, mit verstopfungsarmen Freistromlaufrad, Inkl. pneumatische Niveauschaltung: Staurohr mit pneumatischer Steuer- Leitung. Schaltgerät mikroprozessorgesteuert, Schutzart IP 54 - Steckerfertig, mit 1,5 m Kabel und CEE- Stecker (16 A), 5-polig, ISO-Gehäuse mit Klarsichtdeckel, mit netzabhängiger Signalanlage "optisch und akustisch", mit potentialfreier Sammelstör- und Betriebsmeldung, mit elektrischen Anschluss für "Lufteinperlung", Der Schaltkasten ist durch 10 m pneumatischer Steuerleitung und 10 m Motorkabel mit der Hebeanlage verbunden</w:t>
      </w:r>
    </w:p>
    <w:p w14:paraId="69AD908C" w14:textId="7687F518" w:rsidR="008B5800" w:rsidRDefault="008B5800" w:rsidP="008B5800">
      <w:pPr>
        <w:pStyle w:val="Grundtext"/>
      </w:pPr>
      <w:r>
        <w:t>Zubehör wie 6-kt Doppelnippel von IG 2" auf AG 2", Kugelhahn Druckleitung 2 ", Spezialbefestigungsstück Anschluss Druckleitung, Zulaufschieber Sammelbehälter, Lufteinperlung für Niveauschaltung ist in eigenen Positionen beschrieben.</w:t>
      </w:r>
    </w:p>
    <w:p w14:paraId="63C846BB" w14:textId="09D169CA" w:rsidR="008B5800" w:rsidRDefault="008B5800" w:rsidP="008B5800">
      <w:pPr>
        <w:pStyle w:val="Folgeposition"/>
        <w:keepNext/>
        <w:keepLines/>
      </w:pPr>
      <w:r>
        <w:t>A</w:t>
      </w:r>
      <w:r>
        <w:rPr>
          <w:sz w:val="12"/>
        </w:rPr>
        <w:t>+</w:t>
      </w:r>
      <w:r>
        <w:tab/>
        <w:t>MULI-MINI-MDP 1.1 - 1 x Pumpe 8 m 5 l/sec -Volumen 190 l</w:t>
      </w:r>
      <w:r>
        <w:tab/>
        <w:t xml:space="preserve">Stk </w:t>
      </w:r>
    </w:p>
    <w:p w14:paraId="30156E8A" w14:textId="75B73E4D" w:rsidR="008B5800" w:rsidRDefault="008B5800" w:rsidP="008B5800">
      <w:pPr>
        <w:pStyle w:val="Langtext"/>
      </w:pPr>
      <w:r>
        <w:t>Elektroanschluss : 400 V/ 50 Hz</w:t>
      </w:r>
    </w:p>
    <w:p w14:paraId="6A509B97" w14:textId="3EA085C9" w:rsidR="008B5800" w:rsidRDefault="008B5800" w:rsidP="008B5800">
      <w:pPr>
        <w:pStyle w:val="Langtext"/>
      </w:pPr>
      <w:r>
        <w:t>Motorleistung : 1 x Pumpenaggregat ( P1 = 0,70 KW P2 = 0,55 KW / Stromaufnahme 1,3 A )</w:t>
      </w:r>
    </w:p>
    <w:p w14:paraId="21E392FD" w14:textId="5368528E" w:rsidR="008B5800" w:rsidRDefault="008B5800" w:rsidP="008B5800">
      <w:pPr>
        <w:pStyle w:val="Langtext"/>
      </w:pPr>
      <w:r>
        <w:t>Freistromlaufrad: Korngröße 40 mm</w:t>
      </w:r>
    </w:p>
    <w:p w14:paraId="0AFE144E" w14:textId="06BAC034" w:rsidR="008B5800" w:rsidRDefault="008B5800" w:rsidP="008B5800">
      <w:pPr>
        <w:pStyle w:val="Langtext"/>
      </w:pPr>
      <w:r>
        <w:t>Förderhöhe : max 8 m</w:t>
      </w:r>
    </w:p>
    <w:p w14:paraId="1E1D14F3" w14:textId="74852D19" w:rsidR="008B5800" w:rsidRDefault="008B5800" w:rsidP="008B5800">
      <w:pPr>
        <w:pStyle w:val="Langtext"/>
      </w:pPr>
      <w:r>
        <w:t>Förderleistung : max 5 l/sec</w:t>
      </w:r>
    </w:p>
    <w:p w14:paraId="178F475C" w14:textId="544B296B" w:rsidR="008B5800" w:rsidRDefault="008B5800" w:rsidP="008B5800">
      <w:pPr>
        <w:pStyle w:val="Langtext"/>
      </w:pPr>
      <w:r>
        <w:t>Fördermedien-Temperatur : Normal 40 °C ( kurzzeitig maximal 60 °C )</w:t>
      </w:r>
    </w:p>
    <w:p w14:paraId="18B7961D" w14:textId="558DC2D6" w:rsidR="008B5800" w:rsidRDefault="008B5800" w:rsidP="008B5800">
      <w:pPr>
        <w:pStyle w:val="Langtext"/>
      </w:pPr>
      <w:r>
        <w:t>Sammelbehälter</w:t>
      </w:r>
    </w:p>
    <w:p w14:paraId="1CE63C57" w14:textId="240EF94D" w:rsidR="008B5800" w:rsidRDefault="008B5800" w:rsidP="008B5800">
      <w:pPr>
        <w:pStyle w:val="Langtext"/>
      </w:pPr>
      <w:r>
        <w:t>Nutzvolumen : 60 Liter (Zulaufhöhe 250mm) 108 Liter (bei Zulaufhöhe 400 mm) oder 140 Liter ( Zulaufhöhe von oben )</w:t>
      </w:r>
    </w:p>
    <w:p w14:paraId="0DA7CC63" w14:textId="411C47F5" w:rsidR="008B5800" w:rsidRDefault="008B5800" w:rsidP="008B5800">
      <w:pPr>
        <w:pStyle w:val="Langtext"/>
      </w:pPr>
      <w:r>
        <w:t>Gesamtvolumen : 190 Liter</w:t>
      </w:r>
    </w:p>
    <w:p w14:paraId="7A5BBC34" w14:textId="6DA6D172" w:rsidR="008B5800" w:rsidRDefault="008B5800" w:rsidP="008B5800">
      <w:pPr>
        <w:pStyle w:val="Langtext"/>
      </w:pPr>
      <w:r>
        <w:t>Länge: 815 mm</w:t>
      </w:r>
    </w:p>
    <w:p w14:paraId="0CF0AAD4" w14:textId="13D73347" w:rsidR="008B5800" w:rsidRDefault="008B5800" w:rsidP="008B5800">
      <w:pPr>
        <w:pStyle w:val="Langtext"/>
      </w:pPr>
      <w:r>
        <w:t>Breite: 600 mm</w:t>
      </w:r>
    </w:p>
    <w:p w14:paraId="5F5EB17D" w14:textId="63E60378" w:rsidR="008B5800" w:rsidRDefault="008B5800" w:rsidP="008B5800">
      <w:pPr>
        <w:pStyle w:val="Langtext"/>
      </w:pPr>
      <w:r>
        <w:t>Höhe: 850 mm</w:t>
      </w:r>
    </w:p>
    <w:p w14:paraId="60DC6583" w14:textId="5E54859C" w:rsidR="008B5800" w:rsidRDefault="008B5800" w:rsidP="008B5800">
      <w:pPr>
        <w:pStyle w:val="Langtext"/>
      </w:pPr>
      <w:r>
        <w:t>Gesamtgewicht : ca. 45 kg</w:t>
      </w:r>
    </w:p>
    <w:p w14:paraId="5BEA833C" w14:textId="77777777" w:rsidR="008B5800" w:rsidRDefault="008B5800" w:rsidP="008B5800">
      <w:pPr>
        <w:pStyle w:val="Langtext"/>
      </w:pPr>
    </w:p>
    <w:p w14:paraId="2BA84D73" w14:textId="1B21AA99" w:rsidR="008B5800" w:rsidRDefault="008B5800" w:rsidP="008B5800">
      <w:pPr>
        <w:pStyle w:val="Langtext"/>
      </w:pPr>
      <w:r>
        <w:t>z.B. ACO MULI-MINI-MDP 1.1 Artikelnummer 1206.00.05 oder Gleichwertiges.</w:t>
      </w:r>
    </w:p>
    <w:p w14:paraId="6BDCBDF9" w14:textId="430324D2" w:rsidR="008B5800" w:rsidRDefault="008B5800" w:rsidP="008B5800">
      <w:pPr>
        <w:pStyle w:val="Langtext"/>
      </w:pPr>
      <w:r>
        <w:t>Angebotenes Erzeugnis:</w:t>
      </w:r>
    </w:p>
    <w:p w14:paraId="0D7946BB" w14:textId="05BF1726" w:rsidR="008B5800" w:rsidRDefault="008B5800" w:rsidP="008B5800">
      <w:pPr>
        <w:pStyle w:val="Folgeposition"/>
        <w:keepNext/>
        <w:keepLines/>
      </w:pPr>
      <w:r>
        <w:t>B</w:t>
      </w:r>
      <w:r>
        <w:rPr>
          <w:sz w:val="12"/>
        </w:rPr>
        <w:t>+</w:t>
      </w:r>
      <w:r>
        <w:tab/>
        <w:t>MULI-MINI-MDP 1.2 - 1 x Pumpe 11 m 7 l/sec -Volumen 190 l</w:t>
      </w:r>
      <w:r>
        <w:tab/>
        <w:t xml:space="preserve">Stk </w:t>
      </w:r>
    </w:p>
    <w:p w14:paraId="6D625E60" w14:textId="7DB6E9BB" w:rsidR="008B5800" w:rsidRDefault="008B5800" w:rsidP="008B5800">
      <w:pPr>
        <w:pStyle w:val="Langtext"/>
      </w:pPr>
      <w:r>
        <w:t>Elektroanschluss : 400 V/ 50 Hz</w:t>
      </w:r>
    </w:p>
    <w:p w14:paraId="0F1571D3" w14:textId="18FFDE21" w:rsidR="008B5800" w:rsidRDefault="00BD59A5" w:rsidP="00BD59A5">
      <w:pPr>
        <w:pStyle w:val="Langtext"/>
      </w:pPr>
      <w:r>
        <w:t>Motorleistung : 1 x Pumpenaggregat ( P1 = 1,50 KW P2 = 1,10 KW / Stromaufnahme 2,6 A )</w:t>
      </w:r>
    </w:p>
    <w:p w14:paraId="6E332CC5" w14:textId="3DCACD42" w:rsidR="00BD59A5" w:rsidRDefault="00BD59A5" w:rsidP="00BD59A5">
      <w:pPr>
        <w:pStyle w:val="Langtext"/>
      </w:pPr>
      <w:r>
        <w:t>Freistromlaufrad: Korngröße 50 mm</w:t>
      </w:r>
    </w:p>
    <w:p w14:paraId="44F77477" w14:textId="586D7D5D" w:rsidR="00BD59A5" w:rsidRDefault="00BD59A5" w:rsidP="00BD59A5">
      <w:pPr>
        <w:pStyle w:val="Langtext"/>
      </w:pPr>
      <w:r>
        <w:t>Förderhöhe : max 11 m</w:t>
      </w:r>
    </w:p>
    <w:p w14:paraId="0844A7EE" w14:textId="74427F0C" w:rsidR="00BD59A5" w:rsidRDefault="00BD59A5" w:rsidP="00BD59A5">
      <w:pPr>
        <w:pStyle w:val="Langtext"/>
      </w:pPr>
      <w:r>
        <w:t>Förderleistung : max 7 l/sec</w:t>
      </w:r>
    </w:p>
    <w:p w14:paraId="1E3F48FC" w14:textId="68C177BE" w:rsidR="00BD59A5" w:rsidRDefault="00BD59A5" w:rsidP="00BD59A5">
      <w:pPr>
        <w:pStyle w:val="Langtext"/>
      </w:pPr>
      <w:r>
        <w:t>Fördermedien-Temperatur : Normal 40 °C ( kurzzeitig maximal 60 °C )</w:t>
      </w:r>
    </w:p>
    <w:p w14:paraId="6285DE9D" w14:textId="0004709E" w:rsidR="00BD59A5" w:rsidRDefault="00BD59A5" w:rsidP="00BD59A5">
      <w:pPr>
        <w:pStyle w:val="Langtext"/>
      </w:pPr>
      <w:r>
        <w:t>Sammelbehälter</w:t>
      </w:r>
    </w:p>
    <w:p w14:paraId="793E8E73" w14:textId="54FCF082" w:rsidR="00BD59A5" w:rsidRDefault="00BD59A5" w:rsidP="00BD59A5">
      <w:pPr>
        <w:pStyle w:val="Langtext"/>
      </w:pPr>
      <w:r>
        <w:t>Nutzvolumen : 60 Liter (Zulaufhöhe 250mm) 108 Liter (bei Zulaufhöhe 400 mm) oder 140 Liter ( Zulaufhöhe von oben )</w:t>
      </w:r>
    </w:p>
    <w:p w14:paraId="640606DB" w14:textId="7368498D" w:rsidR="00BD59A5" w:rsidRDefault="00BD59A5" w:rsidP="00BD59A5">
      <w:pPr>
        <w:pStyle w:val="Langtext"/>
      </w:pPr>
      <w:r>
        <w:lastRenderedPageBreak/>
        <w:t>Gesamtvolumen : 190 Liter</w:t>
      </w:r>
    </w:p>
    <w:p w14:paraId="135BB8A3" w14:textId="29DB67FF" w:rsidR="00BD59A5" w:rsidRDefault="00BD59A5" w:rsidP="00BD59A5">
      <w:pPr>
        <w:pStyle w:val="Langtext"/>
      </w:pPr>
      <w:r>
        <w:t>Länge: 815 mm</w:t>
      </w:r>
    </w:p>
    <w:p w14:paraId="7DD91ADA" w14:textId="11FE98DB" w:rsidR="00BD59A5" w:rsidRDefault="00BD59A5" w:rsidP="00BD59A5">
      <w:pPr>
        <w:pStyle w:val="Langtext"/>
      </w:pPr>
      <w:r>
        <w:t>Breite: 600 mm</w:t>
      </w:r>
    </w:p>
    <w:p w14:paraId="1C39FAC2" w14:textId="0162F26B" w:rsidR="00BD59A5" w:rsidRDefault="00BD59A5" w:rsidP="00BD59A5">
      <w:pPr>
        <w:pStyle w:val="Langtext"/>
      </w:pPr>
      <w:r>
        <w:t>Höhe: 850 mm</w:t>
      </w:r>
    </w:p>
    <w:p w14:paraId="40C48D94" w14:textId="1B3DEF4D" w:rsidR="00BD59A5" w:rsidRDefault="00BD59A5" w:rsidP="00BD59A5">
      <w:pPr>
        <w:pStyle w:val="Langtext"/>
      </w:pPr>
      <w:r>
        <w:t>Gesamtgewicht : ca. 50 kg</w:t>
      </w:r>
    </w:p>
    <w:p w14:paraId="1693F061" w14:textId="77777777" w:rsidR="00BD59A5" w:rsidRDefault="00BD59A5" w:rsidP="00BD59A5">
      <w:pPr>
        <w:pStyle w:val="Langtext"/>
      </w:pPr>
    </w:p>
    <w:p w14:paraId="03120AE7" w14:textId="18416775" w:rsidR="00BD59A5" w:rsidRDefault="00BD59A5" w:rsidP="00BD59A5">
      <w:pPr>
        <w:pStyle w:val="Langtext"/>
      </w:pPr>
      <w:r>
        <w:t>z.B. ACO MULI-MINI-MDP 1.2 Artikelnummer 1206.00.06 oder Gleichwertiges.</w:t>
      </w:r>
    </w:p>
    <w:p w14:paraId="75DD751A" w14:textId="3FC72F3E" w:rsidR="00BD59A5" w:rsidRDefault="00BD59A5" w:rsidP="00BD59A5">
      <w:pPr>
        <w:pStyle w:val="Langtext"/>
      </w:pPr>
      <w:r>
        <w:t>Angebotenes Erzeugnis:</w:t>
      </w:r>
    </w:p>
    <w:p w14:paraId="607E6475" w14:textId="77777777" w:rsidR="00BD59A5" w:rsidRDefault="00BD59A5" w:rsidP="00BD59A5">
      <w:pPr>
        <w:pStyle w:val="TrennungPOS"/>
      </w:pPr>
    </w:p>
    <w:p w14:paraId="6438576D" w14:textId="36AA8FC5" w:rsidR="00BD59A5" w:rsidRDefault="00BD59A5" w:rsidP="00BD59A5">
      <w:pPr>
        <w:pStyle w:val="GrundtextPosNr"/>
        <w:keepNext/>
        <w:keepLines/>
      </w:pPr>
      <w:r>
        <w:t>61.DB 04</w:t>
      </w:r>
    </w:p>
    <w:p w14:paraId="47716393" w14:textId="6C05A632" w:rsidR="00BD59A5" w:rsidRDefault="00BD59A5" w:rsidP="00BD59A5">
      <w:pPr>
        <w:pStyle w:val="Grundtext"/>
      </w:pPr>
      <w:r>
        <w:t>MULI-MINI-MWP, Abwasserhebeanlage für fäkalienfreies/fetthaltiges Abwasser geprüft gemäß DIN EN 12050-2 Kompaktgerät zur Überflurinstallation bestehend aus: Sammelbehälter aus Polyethylen mit Grundablass R1", mit Anschluss für Handmembranpumpe DN 50 mit Befestigungsset zur auftriebssicheren Verankerung. Revisionsöffnung zur einfachen Wartung, ø 340 mm Behälterabmessungen (LxBxH): 815 x 600 x 850 mm Angepasst an minimales Türmaß von 700 mm, ergonomische Tragegriffe erleichtern den Transport, z.B. steile, enge Kellertreppen. Behälterkonstruktion ermöglicht platzsparende Eckaufstellung. Anschluss Zulaufleitung: für Kunststoff geeignet 2 x horizontale Zuläufe DN 100, Zulaufhöhe 250 mm 2 x horizontale Zuläufe DN 100, Zulaufhöhe 400 mm 1 x vertikaler Zulaufstutzen DN 100, Zulauf von oben, Anschluss Druckleitung: Spezial- Rückflussverhinderer mit Kugel im Gehäuse Mit Anlüft- und Festsetzschraube Anschluss Rp 2" Anschluss Entlüftungsleitung: Stutzen DN 70 für Kunststoff oder SML-Rohr geeignet im Behälter eingebaut: 1 x Schmutzwassertauchpumpe, Wechselstrom-Tauchmotor, Schutzart IP 68, mit Gleitringdichtung, mit verstopfungsarmen Freistromlaufrad, Inkl. pneumatische Niveauschaltung: Staurohr mit pneumatischer Steuer- Leitung. Steuerung MultiControl Mono • Schutzart IP 54 • Steckerfertig, mit 1,5 m Kabel und Schuko- Stecker • potentialfreie Sammelstör- und Betriebsmeldung • netzunabhängiger Alarm und Akku (85dBA, 5-6h) • numerisches Display mit Zustandsanzeige • Digitalpotenziometer für die Einstellung von Pumpe 1 EIN und AUS, Hochwasseralarm, Motorstrombegrenzung • Füllstandsmessung und Sensorüberwachung • Drehfeldkontrolle • H-0-A Taster • Anzeige Serviceintervalle • Betriebsstundenzähler und Anzeige der Einschaltimpulse • Amperemeter • einfacher Fehlerspeicher (letzte Fehler) • Steuerung voreingestellt und mehrsprachig • Mit 230V- Anschluss für Stromversorgung Lufteinperlung • Gehäusegröße BxHxT: 190x320x110 mm (gemessen mit Kabelverschraubung)</w:t>
      </w:r>
    </w:p>
    <w:p w14:paraId="148BBAAB" w14:textId="16401B44" w:rsidR="00BD59A5" w:rsidRDefault="00BD59A5" w:rsidP="00BD59A5">
      <w:pPr>
        <w:pStyle w:val="Grundtext"/>
      </w:pPr>
      <w:r>
        <w:t>Zubehör wie 6-kt Doppelnippel von IG 2" auf AG 2", Kugelhahn Druckleitung 2 ", Spezialbefestigungsstück Anschluss Druckleitung, Zulaufschieber Sammelbehälter, Lufteinperlung für Niveauschaltung ist in eigenen Positionen beschrieben.</w:t>
      </w:r>
    </w:p>
    <w:p w14:paraId="7BCF22AB" w14:textId="5181ECC0" w:rsidR="00BD59A5" w:rsidRDefault="00BD59A5" w:rsidP="00BD59A5">
      <w:pPr>
        <w:pStyle w:val="Folgeposition"/>
        <w:keepNext/>
        <w:keepLines/>
      </w:pPr>
      <w:r>
        <w:t>A</w:t>
      </w:r>
      <w:r>
        <w:rPr>
          <w:sz w:val="12"/>
        </w:rPr>
        <w:t>+</w:t>
      </w:r>
      <w:r>
        <w:tab/>
        <w:t>MULI-MINI-MWP 1.1 - 1 x Pumpe 8 m 5 l/sec -Volumen 190 l</w:t>
      </w:r>
      <w:r>
        <w:tab/>
        <w:t xml:space="preserve">Stk </w:t>
      </w:r>
    </w:p>
    <w:p w14:paraId="531D87EA" w14:textId="59E406EA" w:rsidR="00BD59A5" w:rsidRDefault="00BD59A5" w:rsidP="00BD59A5">
      <w:pPr>
        <w:pStyle w:val="Langtext"/>
      </w:pPr>
      <w:r>
        <w:t>Elektroanschluss : 230 V/ 50 Hz</w:t>
      </w:r>
    </w:p>
    <w:p w14:paraId="30433119" w14:textId="5FC6DF4E" w:rsidR="00BD59A5" w:rsidRDefault="00BD59A5" w:rsidP="00BD59A5">
      <w:pPr>
        <w:pStyle w:val="Langtext"/>
      </w:pPr>
      <w:r>
        <w:t>Motorleistung : 1 x Pumpenaggregat ( P1 = 0,80 KW P2 = 0,55 KW / Stromaufnahme 3,6 A )</w:t>
      </w:r>
    </w:p>
    <w:p w14:paraId="4B9B7FE5" w14:textId="4C4B620D" w:rsidR="00BD59A5" w:rsidRDefault="00BD59A5" w:rsidP="00BD59A5">
      <w:pPr>
        <w:pStyle w:val="Langtext"/>
      </w:pPr>
      <w:r>
        <w:t>Freistromlaufrad: Korngröße 40 mm</w:t>
      </w:r>
    </w:p>
    <w:p w14:paraId="7A8F036A" w14:textId="5CA9EE5B" w:rsidR="00BD59A5" w:rsidRDefault="00BD59A5" w:rsidP="00BD59A5">
      <w:pPr>
        <w:pStyle w:val="Langtext"/>
      </w:pPr>
      <w:r>
        <w:t>Förderhöhe : max 8 m</w:t>
      </w:r>
    </w:p>
    <w:p w14:paraId="16347807" w14:textId="6BF701CB" w:rsidR="00BD59A5" w:rsidRDefault="00BD59A5" w:rsidP="00BD59A5">
      <w:pPr>
        <w:pStyle w:val="Langtext"/>
      </w:pPr>
      <w:r>
        <w:t>Förderleistung : max 5 l/sec</w:t>
      </w:r>
    </w:p>
    <w:p w14:paraId="7F6ECA70" w14:textId="2E836655" w:rsidR="00BD59A5" w:rsidRDefault="00BD59A5" w:rsidP="00BD59A5">
      <w:pPr>
        <w:pStyle w:val="Langtext"/>
      </w:pPr>
      <w:r>
        <w:t>Fördermedien-Temperatur : Normal 40 °C ( kurzzeitig maximal 60 °C )</w:t>
      </w:r>
    </w:p>
    <w:p w14:paraId="0F6221F1" w14:textId="7B128388" w:rsidR="00BD59A5" w:rsidRDefault="00BD59A5" w:rsidP="00BD59A5">
      <w:pPr>
        <w:pStyle w:val="Langtext"/>
      </w:pPr>
      <w:r>
        <w:t>Sammelbehälter</w:t>
      </w:r>
    </w:p>
    <w:p w14:paraId="14A6C4CA" w14:textId="4BEBB6AF" w:rsidR="00BD59A5" w:rsidRDefault="00BD59A5" w:rsidP="00BD59A5">
      <w:pPr>
        <w:pStyle w:val="Langtext"/>
      </w:pPr>
      <w:r>
        <w:t>Nutzvolumen : 60 Liter (Zulaufhöhe 250mm) 108 Liter (bei Zulaufhöhe 400 mm) oder 140 Liter ( Zulaufhöhe von oben )</w:t>
      </w:r>
    </w:p>
    <w:p w14:paraId="6CAD6A12" w14:textId="3C712330" w:rsidR="00BD59A5" w:rsidRDefault="00BD59A5" w:rsidP="00BD59A5">
      <w:pPr>
        <w:pStyle w:val="Langtext"/>
      </w:pPr>
      <w:r>
        <w:t>Gesamtvolumen : 190 Liter</w:t>
      </w:r>
    </w:p>
    <w:p w14:paraId="30A714AD" w14:textId="46401EA2" w:rsidR="00BD59A5" w:rsidRDefault="00BD59A5" w:rsidP="00BD59A5">
      <w:pPr>
        <w:pStyle w:val="Langtext"/>
      </w:pPr>
      <w:r>
        <w:t>Länge: 815 mm</w:t>
      </w:r>
    </w:p>
    <w:p w14:paraId="3B96F84A" w14:textId="0ECDDB54" w:rsidR="00BD59A5" w:rsidRDefault="00BD59A5" w:rsidP="00BD59A5">
      <w:pPr>
        <w:pStyle w:val="Langtext"/>
      </w:pPr>
      <w:r>
        <w:t>Breite: 600 mm</w:t>
      </w:r>
    </w:p>
    <w:p w14:paraId="3C7C3F24" w14:textId="28872855" w:rsidR="00BD59A5" w:rsidRDefault="00BD59A5" w:rsidP="00BD59A5">
      <w:pPr>
        <w:pStyle w:val="Langtext"/>
      </w:pPr>
      <w:r>
        <w:t>Höhe: 850 mm</w:t>
      </w:r>
    </w:p>
    <w:p w14:paraId="566F4905" w14:textId="7F84D7DC" w:rsidR="00BD59A5" w:rsidRDefault="00BD59A5" w:rsidP="00BD59A5">
      <w:pPr>
        <w:pStyle w:val="Langtext"/>
      </w:pPr>
      <w:r>
        <w:t>Gesamtgewicht : ca. 45 kg</w:t>
      </w:r>
    </w:p>
    <w:p w14:paraId="448E04F1" w14:textId="77777777" w:rsidR="00BD59A5" w:rsidRDefault="00BD59A5" w:rsidP="00BD59A5">
      <w:pPr>
        <w:pStyle w:val="Langtext"/>
      </w:pPr>
    </w:p>
    <w:p w14:paraId="1F2BC0A9" w14:textId="118E1E4B" w:rsidR="00BD59A5" w:rsidRDefault="00BD59A5" w:rsidP="00BD59A5">
      <w:pPr>
        <w:pStyle w:val="Langtext"/>
      </w:pPr>
      <w:r>
        <w:t>z.B. ACO MULI-MINI-MWP 1.1 Artikelnummer 1206.00.07 oder Gleichwertiges.</w:t>
      </w:r>
    </w:p>
    <w:p w14:paraId="72F508D7" w14:textId="526032E5" w:rsidR="00BD59A5" w:rsidRDefault="00BD59A5" w:rsidP="00BD59A5">
      <w:pPr>
        <w:pStyle w:val="Langtext"/>
      </w:pPr>
      <w:r>
        <w:t>Angebotenes Erzeugnis:</w:t>
      </w:r>
    </w:p>
    <w:p w14:paraId="324E1CD2" w14:textId="08867432" w:rsidR="00BD59A5" w:rsidRDefault="00BD59A5" w:rsidP="00BD59A5">
      <w:pPr>
        <w:pStyle w:val="Folgeposition"/>
        <w:keepNext/>
        <w:keepLines/>
      </w:pPr>
      <w:r>
        <w:t>B</w:t>
      </w:r>
      <w:r>
        <w:rPr>
          <w:sz w:val="12"/>
        </w:rPr>
        <w:t>+</w:t>
      </w:r>
      <w:r>
        <w:tab/>
        <w:t>MULI-MINI-MWP 1.2 - 1 x Pumpe 11 m 7 l/sec -Volumen 190 l</w:t>
      </w:r>
      <w:r>
        <w:tab/>
        <w:t xml:space="preserve">Stk </w:t>
      </w:r>
    </w:p>
    <w:p w14:paraId="4271DF5D" w14:textId="72ADA703" w:rsidR="00BD59A5" w:rsidRDefault="00BD59A5" w:rsidP="00BD59A5">
      <w:pPr>
        <w:pStyle w:val="Langtext"/>
      </w:pPr>
      <w:r>
        <w:t>Elektroanschluss : 230 V/ 50 Hz</w:t>
      </w:r>
    </w:p>
    <w:p w14:paraId="00BB0549" w14:textId="0DEBBB0D" w:rsidR="00BD59A5" w:rsidRDefault="00BD59A5" w:rsidP="00BD59A5">
      <w:pPr>
        <w:pStyle w:val="Langtext"/>
      </w:pPr>
      <w:r>
        <w:t>Motorleistung : 1 x Pumpenaggregat ( P1 = 1,80 KW P2 = 1,10 KW / Stromaufnahme 8,2 A )</w:t>
      </w:r>
    </w:p>
    <w:p w14:paraId="701348E5" w14:textId="15E5ACAF" w:rsidR="00BD59A5" w:rsidRDefault="00BD59A5" w:rsidP="00BD59A5">
      <w:pPr>
        <w:pStyle w:val="Langtext"/>
      </w:pPr>
      <w:r>
        <w:t>Freistromlaufrad: Korngröße 50 mm</w:t>
      </w:r>
    </w:p>
    <w:p w14:paraId="6F892DB3" w14:textId="2455C1E9" w:rsidR="00BD59A5" w:rsidRDefault="00BD59A5" w:rsidP="00BD59A5">
      <w:pPr>
        <w:pStyle w:val="Langtext"/>
      </w:pPr>
      <w:r>
        <w:t>Förderhöhe : max 11 m</w:t>
      </w:r>
    </w:p>
    <w:p w14:paraId="37A3FC6C" w14:textId="4B8040E2" w:rsidR="00BD59A5" w:rsidRDefault="00BD59A5" w:rsidP="00BD59A5">
      <w:pPr>
        <w:pStyle w:val="Langtext"/>
      </w:pPr>
      <w:r>
        <w:t>Förderleistung : max 7 l/sec</w:t>
      </w:r>
    </w:p>
    <w:p w14:paraId="25E95DB9" w14:textId="06AA5587" w:rsidR="00BD59A5" w:rsidRDefault="00BD59A5" w:rsidP="00BD59A5">
      <w:pPr>
        <w:pStyle w:val="Langtext"/>
      </w:pPr>
      <w:r>
        <w:t>Fördermedien-Temperatur : Normal 40 °C ( kurzzeitig maximal 60 °C )</w:t>
      </w:r>
    </w:p>
    <w:p w14:paraId="0C18D0DA" w14:textId="1BE00433" w:rsidR="00BD59A5" w:rsidRDefault="00BD59A5" w:rsidP="00BD59A5">
      <w:pPr>
        <w:pStyle w:val="Langtext"/>
      </w:pPr>
      <w:r>
        <w:t>Sammelbehälter</w:t>
      </w:r>
    </w:p>
    <w:p w14:paraId="7BD3B2F9" w14:textId="5D621501" w:rsidR="00BD59A5" w:rsidRDefault="00BD59A5" w:rsidP="00BD59A5">
      <w:pPr>
        <w:pStyle w:val="Langtext"/>
      </w:pPr>
      <w:r>
        <w:t>Nutzvolumen : 60 Liter (Zulaufhöhe 250mm) 108 Liter (bei Zulaufhöhe 400 mm) oder 140 Liter ( Zulaufhöhe von oben )</w:t>
      </w:r>
    </w:p>
    <w:p w14:paraId="6973D919" w14:textId="5A7BCEB2" w:rsidR="00BD59A5" w:rsidRDefault="00BD59A5" w:rsidP="00BD59A5">
      <w:pPr>
        <w:pStyle w:val="Langtext"/>
      </w:pPr>
      <w:r>
        <w:t>Gesamtvolumen : 190 Liter</w:t>
      </w:r>
    </w:p>
    <w:p w14:paraId="52EDE5A9" w14:textId="22918DF5" w:rsidR="00BD59A5" w:rsidRDefault="00BD59A5" w:rsidP="00BD59A5">
      <w:pPr>
        <w:pStyle w:val="Langtext"/>
      </w:pPr>
      <w:r>
        <w:t>Länge: 815 mm</w:t>
      </w:r>
    </w:p>
    <w:p w14:paraId="146E5E39" w14:textId="0AE8BCEB" w:rsidR="00BD59A5" w:rsidRDefault="00BD59A5" w:rsidP="00BD59A5">
      <w:pPr>
        <w:pStyle w:val="Langtext"/>
      </w:pPr>
      <w:r>
        <w:t>Breite: 600 mm</w:t>
      </w:r>
    </w:p>
    <w:p w14:paraId="5A18FA48" w14:textId="6A3067BE" w:rsidR="00BD59A5" w:rsidRDefault="00BD59A5" w:rsidP="00BD59A5">
      <w:pPr>
        <w:pStyle w:val="Langtext"/>
      </w:pPr>
      <w:r>
        <w:t>Höhe: 850 mm</w:t>
      </w:r>
    </w:p>
    <w:p w14:paraId="6E88789F" w14:textId="4F7AB579" w:rsidR="00BD59A5" w:rsidRDefault="00BD59A5" w:rsidP="00BD59A5">
      <w:pPr>
        <w:pStyle w:val="Langtext"/>
      </w:pPr>
      <w:r>
        <w:t>Gesamtgewicht : ca. 50 kg</w:t>
      </w:r>
    </w:p>
    <w:p w14:paraId="4CEE7758" w14:textId="77777777" w:rsidR="00BD59A5" w:rsidRDefault="00BD59A5" w:rsidP="00BD59A5">
      <w:pPr>
        <w:pStyle w:val="Langtext"/>
      </w:pPr>
    </w:p>
    <w:p w14:paraId="092746E8" w14:textId="5CB6776F" w:rsidR="00BD59A5" w:rsidRDefault="00BD59A5" w:rsidP="00BD59A5">
      <w:pPr>
        <w:pStyle w:val="Langtext"/>
      </w:pPr>
      <w:r>
        <w:t>z.B. ACO MULI-MINI-MWP 1.2 Artikelnummer 1206.00.08 oder Gleichwertiges.</w:t>
      </w:r>
    </w:p>
    <w:p w14:paraId="32B87F0E" w14:textId="23DAA64E" w:rsidR="00BD59A5" w:rsidRDefault="00BD59A5" w:rsidP="00BD59A5">
      <w:pPr>
        <w:pStyle w:val="Langtext"/>
      </w:pPr>
      <w:r>
        <w:lastRenderedPageBreak/>
        <w:t>Angebotenes Erzeugnis:</w:t>
      </w:r>
    </w:p>
    <w:p w14:paraId="7ADD9663" w14:textId="77777777" w:rsidR="00BD59A5" w:rsidRDefault="00BD59A5" w:rsidP="00BD59A5">
      <w:pPr>
        <w:pStyle w:val="TrennungPOS"/>
      </w:pPr>
    </w:p>
    <w:p w14:paraId="6FEAA59C" w14:textId="7BF4D3F7" w:rsidR="00BD59A5" w:rsidRDefault="00BD59A5" w:rsidP="00BD59A5">
      <w:pPr>
        <w:pStyle w:val="GrundtextPosNr"/>
        <w:keepNext/>
        <w:keepLines/>
      </w:pPr>
      <w:r>
        <w:t>61.DB 10</w:t>
      </w:r>
    </w:p>
    <w:p w14:paraId="3F6ED4EA" w14:textId="2344657D" w:rsidR="00BD59A5" w:rsidRDefault="00BD59A5" w:rsidP="00BD59A5">
      <w:pPr>
        <w:pStyle w:val="Grundtext"/>
      </w:pPr>
      <w:r>
        <w:t>SINKAMAT-K1, Kleinhebeanlage (Überflur) aus PP für fäkalienfreies Abwasser, nach DIN EN 12050-2 mit Anschlussmöglichkeiten bis DN50 waagerecht sowie senkrecht, integrierte Schmutzwassertauchpumpe, integriertes Schaltgerät Im Behälterdeckel mit akkustischem Alarm bei Hochwasser und potentialfreiem Kontakt, Pumpengehäuse und Laufrad aus Kunststoff, Motorgehäuse und Welle aus Edelstahl, senkrechter Druckleitungsanschluss PVC-U; 50-40-1 1/4", mit integrierter Rückschlagklappe, Behälterentlüftung durch Aktivkohlefilter, mit 1,5m Kabel und Schukostecker, 230 V, 50 Hz,Geeignet für Korngrößen bis 10 mm</w:t>
      </w:r>
    </w:p>
    <w:p w14:paraId="696E674A" w14:textId="2C097847" w:rsidR="00BD59A5" w:rsidRDefault="00BD59A5" w:rsidP="00BD59A5">
      <w:pPr>
        <w:pStyle w:val="Folgeposition"/>
        <w:keepNext/>
        <w:keepLines/>
      </w:pPr>
      <w:r>
        <w:t>A</w:t>
      </w:r>
      <w:r>
        <w:rPr>
          <w:sz w:val="12"/>
        </w:rPr>
        <w:t>+</w:t>
      </w:r>
      <w:r>
        <w:tab/>
        <w:t>SINKAMAT-K1 - 1 x Pumpe 3 m 1,8 l/sec -Volumen 26 l</w:t>
      </w:r>
      <w:r>
        <w:tab/>
        <w:t xml:space="preserve">Stk </w:t>
      </w:r>
    </w:p>
    <w:p w14:paraId="0F635B4D" w14:textId="4C0700E0" w:rsidR="00BD59A5" w:rsidRDefault="00BD59A5" w:rsidP="00BD59A5">
      <w:pPr>
        <w:pStyle w:val="Langtext"/>
      </w:pPr>
      <w:r>
        <w:t>Elektroanschluss : 230 V/ 50 Hz</w:t>
      </w:r>
    </w:p>
    <w:p w14:paraId="0D376048" w14:textId="1802433D" w:rsidR="00BD59A5" w:rsidRDefault="00BD59A5" w:rsidP="00BD59A5">
      <w:pPr>
        <w:pStyle w:val="Langtext"/>
      </w:pPr>
      <w:r>
        <w:t>Motorleistung : 1 x Pumpenaggregat ( P2 = 0,13 KW / Stromaufnahme 1,3 A / Drehzahl 2800 U/min )</w:t>
      </w:r>
    </w:p>
    <w:p w14:paraId="49A65286" w14:textId="25389EB6" w:rsidR="00BD59A5" w:rsidRDefault="00BD59A5" w:rsidP="00BD59A5">
      <w:pPr>
        <w:pStyle w:val="Langtext"/>
      </w:pPr>
      <w:r>
        <w:t>Förderhöhe : max 3 m</w:t>
      </w:r>
    </w:p>
    <w:p w14:paraId="695ECA28" w14:textId="0B92B5C9" w:rsidR="00BD59A5" w:rsidRDefault="00BD59A5" w:rsidP="00BD59A5">
      <w:pPr>
        <w:pStyle w:val="Langtext"/>
      </w:pPr>
      <w:r>
        <w:t>Förderleistung : max 1,8 l/sec</w:t>
      </w:r>
    </w:p>
    <w:p w14:paraId="22B0A5AD" w14:textId="41F6ACA2" w:rsidR="00BD59A5" w:rsidRDefault="00BD59A5" w:rsidP="00BD59A5">
      <w:pPr>
        <w:pStyle w:val="Langtext"/>
      </w:pPr>
      <w:r>
        <w:t>Fördermedien-Temperatur : Normal 40 °C ( kurzzeitig maximal 90 °C )</w:t>
      </w:r>
    </w:p>
    <w:p w14:paraId="52E58651" w14:textId="7C6A18FE" w:rsidR="00BD59A5" w:rsidRDefault="00BD59A5" w:rsidP="00BD59A5">
      <w:pPr>
        <w:pStyle w:val="Langtext"/>
      </w:pPr>
      <w:r>
        <w:t>Sammelbehälter</w:t>
      </w:r>
    </w:p>
    <w:p w14:paraId="634B7627" w14:textId="58BF7759" w:rsidR="00BD59A5" w:rsidRDefault="00BD59A5" w:rsidP="00BD59A5">
      <w:pPr>
        <w:pStyle w:val="Langtext"/>
      </w:pPr>
      <w:r>
        <w:t>Nutzvolumen : 20 Liter</w:t>
      </w:r>
    </w:p>
    <w:p w14:paraId="47039087" w14:textId="1D47727B" w:rsidR="00BD59A5" w:rsidRDefault="00BD59A5" w:rsidP="00BD59A5">
      <w:pPr>
        <w:pStyle w:val="Langtext"/>
      </w:pPr>
      <w:r>
        <w:t>Gesamtvolumen : 26 Liter</w:t>
      </w:r>
    </w:p>
    <w:p w14:paraId="10A4E4D6" w14:textId="5B940E6A" w:rsidR="00BD59A5" w:rsidRDefault="00BD59A5" w:rsidP="00BD59A5">
      <w:pPr>
        <w:pStyle w:val="Langtext"/>
      </w:pPr>
      <w:r>
        <w:t>Länge: 393 mm</w:t>
      </w:r>
    </w:p>
    <w:p w14:paraId="442866FD" w14:textId="4993D1E5" w:rsidR="00BD59A5" w:rsidRDefault="00BD59A5" w:rsidP="00BD59A5">
      <w:pPr>
        <w:pStyle w:val="Langtext"/>
      </w:pPr>
      <w:r>
        <w:t>Breite: 250 mm</w:t>
      </w:r>
    </w:p>
    <w:p w14:paraId="6F3997B0" w14:textId="58B8D171" w:rsidR="00BD59A5" w:rsidRDefault="00BD59A5" w:rsidP="00BD59A5">
      <w:pPr>
        <w:pStyle w:val="Langtext"/>
      </w:pPr>
      <w:r>
        <w:t>Höhe: 300 mm</w:t>
      </w:r>
    </w:p>
    <w:p w14:paraId="6C489F54" w14:textId="12198E31" w:rsidR="00BD59A5" w:rsidRDefault="00BD59A5" w:rsidP="00BD59A5">
      <w:pPr>
        <w:pStyle w:val="Langtext"/>
      </w:pPr>
      <w:r>
        <w:t>Gesamtgewicht : ca. 6 kg</w:t>
      </w:r>
    </w:p>
    <w:p w14:paraId="0DEF903B" w14:textId="77777777" w:rsidR="00BD59A5" w:rsidRDefault="00BD59A5" w:rsidP="00BD59A5">
      <w:pPr>
        <w:pStyle w:val="Langtext"/>
      </w:pPr>
    </w:p>
    <w:p w14:paraId="090FCF05" w14:textId="0CEC145D" w:rsidR="00BD59A5" w:rsidRDefault="00BD59A5" w:rsidP="00BD59A5">
      <w:pPr>
        <w:pStyle w:val="Langtext"/>
      </w:pPr>
      <w:r>
        <w:t>z.B. ACO SINKAMAT-K1 Artikelnummer 620511 oder Gleichwertiges.</w:t>
      </w:r>
    </w:p>
    <w:p w14:paraId="4DBDB72A" w14:textId="2A9E43BE" w:rsidR="00BD59A5" w:rsidRDefault="00BD59A5" w:rsidP="00BD59A5">
      <w:pPr>
        <w:pStyle w:val="Langtext"/>
      </w:pPr>
      <w:r>
        <w:t>Angebotenes Erzeugnis:</w:t>
      </w:r>
    </w:p>
    <w:p w14:paraId="5CB0DCCB" w14:textId="78CDD017" w:rsidR="00BD59A5" w:rsidRDefault="00BD59A5" w:rsidP="00BD59A5">
      <w:pPr>
        <w:pStyle w:val="Folgeposition"/>
        <w:keepNext/>
        <w:keepLines/>
      </w:pPr>
      <w:r>
        <w:t>B</w:t>
      </w:r>
      <w:r>
        <w:rPr>
          <w:sz w:val="12"/>
        </w:rPr>
        <w:t>+</w:t>
      </w:r>
      <w:r>
        <w:tab/>
        <w:t>SINKAMAT-K2 - 1 x Pumpe 8 m 3 l/sec -Volumen 26 l</w:t>
      </w:r>
      <w:r>
        <w:tab/>
        <w:t xml:space="preserve">Stk </w:t>
      </w:r>
    </w:p>
    <w:p w14:paraId="233EBC60" w14:textId="3DEEFF0C" w:rsidR="00BD59A5" w:rsidRDefault="00BD59A5" w:rsidP="00BD59A5">
      <w:pPr>
        <w:pStyle w:val="Langtext"/>
      </w:pPr>
      <w:r>
        <w:t>Elektroanschluss : 230 V/ 50 Hz</w:t>
      </w:r>
    </w:p>
    <w:p w14:paraId="4316DE41" w14:textId="2F826E89" w:rsidR="00BD59A5" w:rsidRDefault="00BD59A5" w:rsidP="00BD59A5">
      <w:pPr>
        <w:pStyle w:val="Langtext"/>
      </w:pPr>
      <w:r>
        <w:t>Motorleistung : 1 x Pumpenaggregat ( P2 = 0,43 KW / Stromaufnahme 3,7 A / Drehzahl 2800 U/min )</w:t>
      </w:r>
    </w:p>
    <w:p w14:paraId="77882F23" w14:textId="34FE9B39" w:rsidR="00BD59A5" w:rsidRDefault="00BD59A5" w:rsidP="00BD59A5">
      <w:pPr>
        <w:pStyle w:val="Langtext"/>
      </w:pPr>
      <w:r>
        <w:t>Förderhöhe : max 8 m</w:t>
      </w:r>
    </w:p>
    <w:p w14:paraId="682892F0" w14:textId="15A03562" w:rsidR="00BD59A5" w:rsidRDefault="00BD59A5" w:rsidP="00BD59A5">
      <w:pPr>
        <w:pStyle w:val="Langtext"/>
      </w:pPr>
      <w:r>
        <w:t>Förderleistung : max 3 l/sec</w:t>
      </w:r>
    </w:p>
    <w:p w14:paraId="11757BAC" w14:textId="7C95FD84" w:rsidR="00BD59A5" w:rsidRDefault="00BD59A5" w:rsidP="00BD59A5">
      <w:pPr>
        <w:pStyle w:val="Langtext"/>
      </w:pPr>
      <w:r>
        <w:t>Fördermedien-Temperatur : Normal 40 °C ( kurzzeitig maximal 90 °C )</w:t>
      </w:r>
    </w:p>
    <w:p w14:paraId="2FE7509B" w14:textId="7D146528" w:rsidR="00BD59A5" w:rsidRDefault="00BD59A5" w:rsidP="00BD59A5">
      <w:pPr>
        <w:pStyle w:val="Langtext"/>
      </w:pPr>
      <w:r>
        <w:t>Sammelbehälter</w:t>
      </w:r>
    </w:p>
    <w:p w14:paraId="11173D99" w14:textId="18F93C6F" w:rsidR="00BD59A5" w:rsidRDefault="00BD59A5" w:rsidP="00BD59A5">
      <w:pPr>
        <w:pStyle w:val="Langtext"/>
      </w:pPr>
      <w:r>
        <w:t>Nutzvolumen : 20 Liter</w:t>
      </w:r>
    </w:p>
    <w:p w14:paraId="6A5927DD" w14:textId="1453EA80" w:rsidR="00BD59A5" w:rsidRDefault="00BD59A5" w:rsidP="00BD59A5">
      <w:pPr>
        <w:pStyle w:val="Langtext"/>
      </w:pPr>
      <w:r>
        <w:t>Gesamtvolumen : 26 Liter</w:t>
      </w:r>
    </w:p>
    <w:p w14:paraId="5FB7A2F2" w14:textId="70F882BB" w:rsidR="00BD59A5" w:rsidRDefault="00BD59A5" w:rsidP="00BD59A5">
      <w:pPr>
        <w:pStyle w:val="Langtext"/>
      </w:pPr>
      <w:r>
        <w:t>Länge: 393 mm</w:t>
      </w:r>
    </w:p>
    <w:p w14:paraId="33800ED2" w14:textId="6ED9FCCB" w:rsidR="00BD59A5" w:rsidRDefault="00BD59A5" w:rsidP="00BD59A5">
      <w:pPr>
        <w:pStyle w:val="Langtext"/>
      </w:pPr>
      <w:r>
        <w:t>Breite: 250 mm</w:t>
      </w:r>
    </w:p>
    <w:p w14:paraId="460395AA" w14:textId="4F6760DB" w:rsidR="00BD59A5" w:rsidRDefault="00BD59A5" w:rsidP="00BD59A5">
      <w:pPr>
        <w:pStyle w:val="Langtext"/>
      </w:pPr>
      <w:r>
        <w:t>Höhe: 300 mm</w:t>
      </w:r>
    </w:p>
    <w:p w14:paraId="262EED44" w14:textId="5C071B43" w:rsidR="00BD59A5" w:rsidRDefault="00BD59A5" w:rsidP="00BD59A5">
      <w:pPr>
        <w:pStyle w:val="Langtext"/>
      </w:pPr>
      <w:r>
        <w:t>Gesamtgewicht : ca. 8 kg</w:t>
      </w:r>
    </w:p>
    <w:p w14:paraId="1AA3F051" w14:textId="77777777" w:rsidR="00BD59A5" w:rsidRDefault="00BD59A5" w:rsidP="00BD59A5">
      <w:pPr>
        <w:pStyle w:val="Langtext"/>
      </w:pPr>
    </w:p>
    <w:p w14:paraId="40DFFD01" w14:textId="5795BA8F" w:rsidR="00BD59A5" w:rsidRDefault="00BD59A5" w:rsidP="00BD59A5">
      <w:pPr>
        <w:pStyle w:val="Langtext"/>
      </w:pPr>
      <w:r>
        <w:t>z.B. ACO SINKAMAT-K2 Artikelnummer 620512 oder Gleichwertiges.</w:t>
      </w:r>
    </w:p>
    <w:p w14:paraId="1F78DED9" w14:textId="18CB9034" w:rsidR="00BD59A5" w:rsidRDefault="00BD59A5" w:rsidP="00BD59A5">
      <w:pPr>
        <w:pStyle w:val="Langtext"/>
      </w:pPr>
      <w:r>
        <w:t>Angebotenes Erzeugnis:</w:t>
      </w:r>
    </w:p>
    <w:p w14:paraId="7D637190" w14:textId="77777777" w:rsidR="00BD59A5" w:rsidRDefault="00BD59A5" w:rsidP="00BD59A5">
      <w:pPr>
        <w:pStyle w:val="TrennungPOS"/>
      </w:pPr>
    </w:p>
    <w:p w14:paraId="28DF3550" w14:textId="5AE9911D" w:rsidR="00BD59A5" w:rsidRDefault="00BD59A5" w:rsidP="00BD59A5">
      <w:pPr>
        <w:pStyle w:val="GrundtextPosNr"/>
        <w:keepNext/>
        <w:keepLines/>
      </w:pPr>
      <w:r>
        <w:t>61.DB 12</w:t>
      </w:r>
    </w:p>
    <w:p w14:paraId="1A3192F9" w14:textId="325E8D04" w:rsidR="00BD59A5" w:rsidRDefault="00BD59A5" w:rsidP="00BD59A5">
      <w:pPr>
        <w:pStyle w:val="Grundtext"/>
      </w:pPr>
      <w:r>
        <w:t>SINKAMAT-KD, Kleinhebeanlage, Sonderausführung für aggressive Medien z.B. hinter Wasserenthärtungsanlagen und für anfallendes Brennwertkondensat (max. 15 % Salzgehalt) aus PP nach DIN EN 12050-2, mit Anschlussmöglichkeiten bis DN50, waagerecht sowie senkrecht, integrierte Schmutzwassertauchpumpe, integriertes Schaltgerät Im Behälterdeckel mit akkustischem Alarm bei Hochwasser und potentialfreiem Kontakt, Pumpengehäuse und Laufrad aus Kunststoff, Motorgehäuse und Welle aus Edelstahl, senkrechter Druckleitungsanschluss PVC-U; 50-40-1 1/4", mit integrierter Rückschlagklappe, Behälterentlüftung durch Aktivkohlefilter, mit 1,5m Kabel und Schukostecker, 230 V, 50 Hz, Geeignet für Korngrößen bis 10 mm</w:t>
      </w:r>
    </w:p>
    <w:p w14:paraId="764BCDF8" w14:textId="5D9BDC17" w:rsidR="00BD59A5" w:rsidRDefault="00BD59A5" w:rsidP="00BD59A5">
      <w:pPr>
        <w:pStyle w:val="Folgeposition"/>
        <w:keepNext/>
        <w:keepLines/>
      </w:pPr>
      <w:r>
        <w:t>A</w:t>
      </w:r>
      <w:r>
        <w:rPr>
          <w:sz w:val="12"/>
        </w:rPr>
        <w:t>+</w:t>
      </w:r>
      <w:r>
        <w:tab/>
        <w:t>SINKAMAT-KD1 - 1 x Pumpe 3 m 1,8 l/sec -Volumen 26 l</w:t>
      </w:r>
      <w:r>
        <w:tab/>
        <w:t xml:space="preserve">Stk </w:t>
      </w:r>
    </w:p>
    <w:p w14:paraId="743B0D00" w14:textId="1EBE07B1" w:rsidR="00BD59A5" w:rsidRDefault="00BD59A5" w:rsidP="00BD59A5">
      <w:pPr>
        <w:pStyle w:val="Langtext"/>
      </w:pPr>
      <w:r>
        <w:t>Elektroanschluss : 230 V/ 50 Hz</w:t>
      </w:r>
    </w:p>
    <w:p w14:paraId="08E689BF" w14:textId="4B6A287D" w:rsidR="00BD59A5" w:rsidRDefault="00BD59A5" w:rsidP="00BD59A5">
      <w:pPr>
        <w:pStyle w:val="Langtext"/>
      </w:pPr>
      <w:r>
        <w:t>Motorleistung : 1 x Pumpenaggregat ( P2 = 0,13 KW / Stromaufnahme 1,3 A / Drehzahl 2800 U/min )</w:t>
      </w:r>
    </w:p>
    <w:p w14:paraId="2C96821E" w14:textId="070F4E8F" w:rsidR="00BD59A5" w:rsidRDefault="00BD59A5" w:rsidP="00BD59A5">
      <w:pPr>
        <w:pStyle w:val="Langtext"/>
      </w:pPr>
      <w:r>
        <w:t>Förderhöhe : max 3 m</w:t>
      </w:r>
    </w:p>
    <w:p w14:paraId="3DF3DBD4" w14:textId="76A3BAC8" w:rsidR="00BD59A5" w:rsidRDefault="00BD59A5" w:rsidP="00BD59A5">
      <w:pPr>
        <w:pStyle w:val="Langtext"/>
      </w:pPr>
      <w:r>
        <w:t>Förderleistung : max 1,8 l/sec</w:t>
      </w:r>
    </w:p>
    <w:p w14:paraId="6D20AFB6" w14:textId="14313000" w:rsidR="00BD59A5" w:rsidRDefault="00BD59A5" w:rsidP="00BD59A5">
      <w:pPr>
        <w:pStyle w:val="Langtext"/>
      </w:pPr>
      <w:r>
        <w:t>Fördermedien-Temperatur : Normal 40 °C ( kurzzeitig maximal 90 °C )</w:t>
      </w:r>
    </w:p>
    <w:p w14:paraId="24BE813D" w14:textId="1DB3E65B" w:rsidR="00BD59A5" w:rsidRDefault="00BD59A5" w:rsidP="00BD59A5">
      <w:pPr>
        <w:pStyle w:val="Langtext"/>
      </w:pPr>
      <w:r>
        <w:t>Sammelbehälter</w:t>
      </w:r>
    </w:p>
    <w:p w14:paraId="48E58545" w14:textId="69CB1096" w:rsidR="00BD59A5" w:rsidRDefault="00BD59A5" w:rsidP="00BD59A5">
      <w:pPr>
        <w:pStyle w:val="Langtext"/>
      </w:pPr>
      <w:r>
        <w:t>Nutzvolumen : 20 Liter</w:t>
      </w:r>
    </w:p>
    <w:p w14:paraId="395CBDCC" w14:textId="752F4E33" w:rsidR="00BD59A5" w:rsidRDefault="00BD59A5" w:rsidP="00BD59A5">
      <w:pPr>
        <w:pStyle w:val="Langtext"/>
      </w:pPr>
      <w:r>
        <w:t>Gesamtvolumen : 26 Liter</w:t>
      </w:r>
    </w:p>
    <w:p w14:paraId="0810D6DD" w14:textId="68DF4D9A" w:rsidR="00BD59A5" w:rsidRDefault="00D611D0" w:rsidP="00D611D0">
      <w:pPr>
        <w:pStyle w:val="Langtext"/>
      </w:pPr>
      <w:r>
        <w:t>Länge: 393 mm</w:t>
      </w:r>
    </w:p>
    <w:p w14:paraId="2CD34E93" w14:textId="2A79FB41" w:rsidR="00D611D0" w:rsidRDefault="00D611D0" w:rsidP="00D611D0">
      <w:pPr>
        <w:pStyle w:val="Langtext"/>
      </w:pPr>
      <w:r>
        <w:t>Breite: 250 mm</w:t>
      </w:r>
    </w:p>
    <w:p w14:paraId="4F4DA169" w14:textId="1567358C" w:rsidR="00D611D0" w:rsidRDefault="00D611D0" w:rsidP="00D611D0">
      <w:pPr>
        <w:pStyle w:val="Langtext"/>
      </w:pPr>
      <w:r>
        <w:t>Höhe: 300 mm</w:t>
      </w:r>
    </w:p>
    <w:p w14:paraId="1223803A" w14:textId="151E7F56" w:rsidR="00D611D0" w:rsidRDefault="00D611D0" w:rsidP="00D611D0">
      <w:pPr>
        <w:pStyle w:val="Langtext"/>
      </w:pPr>
      <w:r>
        <w:t>Gesamtgewicht : ca. 6 kg</w:t>
      </w:r>
    </w:p>
    <w:p w14:paraId="584EF715" w14:textId="77777777" w:rsidR="00D611D0" w:rsidRDefault="00D611D0" w:rsidP="00D611D0">
      <w:pPr>
        <w:pStyle w:val="Langtext"/>
      </w:pPr>
    </w:p>
    <w:p w14:paraId="68092E41" w14:textId="6500F92D" w:rsidR="00D611D0" w:rsidRDefault="00D611D0" w:rsidP="00D611D0">
      <w:pPr>
        <w:pStyle w:val="Langtext"/>
      </w:pPr>
      <w:r>
        <w:t>z.B. ACO SINKAMAT-KD1 Artikelnummer 620513 oder Gleichwertiges.</w:t>
      </w:r>
    </w:p>
    <w:p w14:paraId="14786D96" w14:textId="04000AD2" w:rsidR="00D611D0" w:rsidRDefault="00D611D0" w:rsidP="00D611D0">
      <w:pPr>
        <w:pStyle w:val="Langtext"/>
      </w:pPr>
      <w:r>
        <w:t>Angebotenes Erzeugnis:</w:t>
      </w:r>
    </w:p>
    <w:p w14:paraId="633F61E3" w14:textId="0680E0A3" w:rsidR="00D611D0" w:rsidRDefault="00D611D0" w:rsidP="00D611D0">
      <w:pPr>
        <w:pStyle w:val="Folgeposition"/>
        <w:keepNext/>
        <w:keepLines/>
      </w:pPr>
      <w:r>
        <w:t>B</w:t>
      </w:r>
      <w:r>
        <w:rPr>
          <w:sz w:val="12"/>
        </w:rPr>
        <w:t>+</w:t>
      </w:r>
      <w:r>
        <w:tab/>
        <w:t>SINKAMAT-KD2 - 1 x Pumpe 8 m 3 l/sec -Volumen 26 l</w:t>
      </w:r>
      <w:r>
        <w:tab/>
        <w:t xml:space="preserve">Stk </w:t>
      </w:r>
    </w:p>
    <w:p w14:paraId="7195870C" w14:textId="2F28DAE6" w:rsidR="00D611D0" w:rsidRDefault="00D611D0" w:rsidP="00D611D0">
      <w:pPr>
        <w:pStyle w:val="Langtext"/>
      </w:pPr>
      <w:r>
        <w:t>Elektroanschluss : 230 V/ 50 Hz</w:t>
      </w:r>
    </w:p>
    <w:p w14:paraId="39EA864C" w14:textId="78D3CE68" w:rsidR="00D611D0" w:rsidRDefault="00D611D0" w:rsidP="00D611D0">
      <w:pPr>
        <w:pStyle w:val="Langtext"/>
      </w:pPr>
      <w:r>
        <w:t>Motorleistung : 1 x Pumpenaggregat ( P2 = 0,43 KW / Stromaufnahme 3,7 A / Drehzahl 2800 U/min )</w:t>
      </w:r>
    </w:p>
    <w:p w14:paraId="3AAFD483" w14:textId="44C53415" w:rsidR="00D611D0" w:rsidRDefault="00D611D0" w:rsidP="00D611D0">
      <w:pPr>
        <w:pStyle w:val="Langtext"/>
      </w:pPr>
      <w:r>
        <w:t>Förderhöhe : max 8 m</w:t>
      </w:r>
    </w:p>
    <w:p w14:paraId="2D916CFD" w14:textId="40519CC2" w:rsidR="00D611D0" w:rsidRDefault="00D611D0" w:rsidP="00D611D0">
      <w:pPr>
        <w:pStyle w:val="Langtext"/>
      </w:pPr>
      <w:r>
        <w:t>Förderleistung : max 3 l/sec</w:t>
      </w:r>
    </w:p>
    <w:p w14:paraId="631DFD9F" w14:textId="100E76AE" w:rsidR="00D611D0" w:rsidRDefault="00D611D0" w:rsidP="00D611D0">
      <w:pPr>
        <w:pStyle w:val="Langtext"/>
      </w:pPr>
      <w:r>
        <w:t>Fördermedien-Temperatur : Normal 40 °C ( kurzzeitig maximal 90 °C )</w:t>
      </w:r>
    </w:p>
    <w:p w14:paraId="1D9AA439" w14:textId="10B43AB4" w:rsidR="00D611D0" w:rsidRDefault="00D611D0" w:rsidP="00D611D0">
      <w:pPr>
        <w:pStyle w:val="Langtext"/>
      </w:pPr>
      <w:r>
        <w:t>Sammelbehälter</w:t>
      </w:r>
    </w:p>
    <w:p w14:paraId="768BD65B" w14:textId="2555CF9B" w:rsidR="00D611D0" w:rsidRDefault="00D611D0" w:rsidP="00D611D0">
      <w:pPr>
        <w:pStyle w:val="Langtext"/>
      </w:pPr>
      <w:r>
        <w:t>Nutzvolumen : 20 Liter</w:t>
      </w:r>
    </w:p>
    <w:p w14:paraId="01030704" w14:textId="3F2AEDDF" w:rsidR="00D611D0" w:rsidRDefault="00D611D0" w:rsidP="00D611D0">
      <w:pPr>
        <w:pStyle w:val="Langtext"/>
      </w:pPr>
      <w:r>
        <w:t>Gesamtvolumen : 26 Liter</w:t>
      </w:r>
    </w:p>
    <w:p w14:paraId="50D61FC7" w14:textId="69FF0DFE" w:rsidR="00D611D0" w:rsidRDefault="00D611D0" w:rsidP="00D611D0">
      <w:pPr>
        <w:pStyle w:val="Langtext"/>
      </w:pPr>
      <w:r>
        <w:t>Länge: 393 mm</w:t>
      </w:r>
    </w:p>
    <w:p w14:paraId="67290AB5" w14:textId="75258B25" w:rsidR="00D611D0" w:rsidRDefault="00D611D0" w:rsidP="00D611D0">
      <w:pPr>
        <w:pStyle w:val="Langtext"/>
      </w:pPr>
      <w:r>
        <w:t>Breite: 250 mm</w:t>
      </w:r>
    </w:p>
    <w:p w14:paraId="61CF8299" w14:textId="6D06CCC2" w:rsidR="00D611D0" w:rsidRDefault="00D611D0" w:rsidP="00D611D0">
      <w:pPr>
        <w:pStyle w:val="Langtext"/>
      </w:pPr>
      <w:r>
        <w:t>Höhe: 300 mm</w:t>
      </w:r>
    </w:p>
    <w:p w14:paraId="6244EFBB" w14:textId="7F537455" w:rsidR="00D611D0" w:rsidRDefault="00D611D0" w:rsidP="00D611D0">
      <w:pPr>
        <w:pStyle w:val="Langtext"/>
      </w:pPr>
      <w:r>
        <w:t>Gesamtgewicht : ca. 8 kg</w:t>
      </w:r>
    </w:p>
    <w:p w14:paraId="1CB645F3" w14:textId="77777777" w:rsidR="00D611D0" w:rsidRDefault="00D611D0" w:rsidP="00D611D0">
      <w:pPr>
        <w:pStyle w:val="Langtext"/>
      </w:pPr>
    </w:p>
    <w:p w14:paraId="1EBDE482" w14:textId="336C759C" w:rsidR="00D611D0" w:rsidRDefault="00D611D0" w:rsidP="00D611D0">
      <w:pPr>
        <w:pStyle w:val="Langtext"/>
      </w:pPr>
      <w:r>
        <w:t>z.B. ACO SINKAMAT-KD2 Artikelnummer 620514 oder Gleichwertiges.</w:t>
      </w:r>
    </w:p>
    <w:p w14:paraId="00F45BE4" w14:textId="4A4F689D" w:rsidR="00D611D0" w:rsidRDefault="00D611D0" w:rsidP="00D611D0">
      <w:pPr>
        <w:pStyle w:val="Langtext"/>
      </w:pPr>
      <w:r>
        <w:t>Angebotenes Erzeugnis:</w:t>
      </w:r>
    </w:p>
    <w:p w14:paraId="2A4EB3B7" w14:textId="77777777" w:rsidR="00D611D0" w:rsidRDefault="00D611D0" w:rsidP="00D611D0">
      <w:pPr>
        <w:pStyle w:val="TrennungPOS"/>
      </w:pPr>
    </w:p>
    <w:p w14:paraId="4A193943" w14:textId="695268BE" w:rsidR="00D611D0" w:rsidRDefault="00D611D0" w:rsidP="00D611D0">
      <w:pPr>
        <w:pStyle w:val="GrundtextPosNr"/>
        <w:keepNext/>
        <w:keepLines/>
      </w:pPr>
      <w:r>
        <w:t>61.DB 20</w:t>
      </w:r>
    </w:p>
    <w:p w14:paraId="50FE64F2" w14:textId="0E06F05B" w:rsidR="00D611D0" w:rsidRDefault="00D611D0" w:rsidP="00D611D0">
      <w:pPr>
        <w:pStyle w:val="Grundtext"/>
      </w:pPr>
      <w:r>
        <w:t>SINKAMT,Kleinhebeanlage Sinkamat-K (Unterflur) aus PE für fäkalienfreies Abwasser, nach DIN EN 12050-2. Mit höhenverstellbarem Aufsatzstück 360 x 300 mm (Höhenverstellbarkeit 30-70 mm), mit Abdeckplatte für wählbare Oberfläche und Schlitzrost ( Rahmenmaß 150 x 150 mm ) Belastungsklasse K3. Mit Geruchverschluss, Sperrwasserhöhe 50 mm. Mit 3 Zulaufstutzen DN 100. Mit integrierter Schmutzwassertauchpumpe mit Spezialschwimmerschalter für niedrige Einschalthöhe. Pumpengehäuse und Laufrad aus Kunststoff, Motorgehäuse und Welle aus Edelstahl. Druckleitungsanschluss PVC-U; 50-40-1 1/4" mit integrierter Rückschlagklappe. Mit 10 m Anschlusskabel mit Schukostecker, 230 V, 50 Hz, mit wasserdichter Kabeldurchführung. Geeignet für Korngrößen bis 10 mm</w:t>
      </w:r>
    </w:p>
    <w:p w14:paraId="6188F7FA" w14:textId="1A4AD2BA" w:rsidR="00D611D0" w:rsidRDefault="00D611D0" w:rsidP="00D611D0">
      <w:pPr>
        <w:pStyle w:val="Grundtext"/>
      </w:pPr>
      <w:r>
        <w:t>Zubehör wie Abdichtungsflansch zum Einbau in die Bodenplatte ist in eigener Position beschrieben.</w:t>
      </w:r>
    </w:p>
    <w:p w14:paraId="6A31B360" w14:textId="6EB5C26D" w:rsidR="00D611D0" w:rsidRDefault="00D611D0" w:rsidP="00D611D0">
      <w:pPr>
        <w:pStyle w:val="Folgeposition"/>
        <w:keepNext/>
        <w:keepLines/>
      </w:pPr>
      <w:r>
        <w:t>A</w:t>
      </w:r>
      <w:r>
        <w:rPr>
          <w:sz w:val="12"/>
        </w:rPr>
        <w:t>+</w:t>
      </w:r>
      <w:r>
        <w:tab/>
        <w:t>SINKAMAT-50/1-K - 1 x Pumpe 4 m 1,6 l/sec -Volumen 70 l</w:t>
      </w:r>
      <w:r>
        <w:tab/>
        <w:t xml:space="preserve">Stk </w:t>
      </w:r>
    </w:p>
    <w:p w14:paraId="7A6C63F1" w14:textId="40B9E765" w:rsidR="00D611D0" w:rsidRDefault="00D611D0" w:rsidP="00D611D0">
      <w:pPr>
        <w:pStyle w:val="Langtext"/>
      </w:pPr>
      <w:r>
        <w:t>Elektroanschluss : 230 V/ 50 Hz</w:t>
      </w:r>
    </w:p>
    <w:p w14:paraId="56F9818B" w14:textId="69B9640E" w:rsidR="00D611D0" w:rsidRDefault="00D611D0" w:rsidP="00D611D0">
      <w:pPr>
        <w:pStyle w:val="Langtext"/>
      </w:pPr>
      <w:r>
        <w:t>Motorleistung : 1 x Pumpenaggregat ( P1 = 0,30 KW P2 = 0,13 KW / Stromaufnahme 1,8 A / Drehzahl 2800 U/min )</w:t>
      </w:r>
    </w:p>
    <w:p w14:paraId="79173270" w14:textId="1480FF93" w:rsidR="00D611D0" w:rsidRDefault="00D611D0" w:rsidP="00D611D0">
      <w:pPr>
        <w:pStyle w:val="Langtext"/>
      </w:pPr>
      <w:r>
        <w:t>Förderhöhe : max 4 m</w:t>
      </w:r>
    </w:p>
    <w:p w14:paraId="53A61DE4" w14:textId="6E1D610D" w:rsidR="00D611D0" w:rsidRDefault="00D611D0" w:rsidP="00D611D0">
      <w:pPr>
        <w:pStyle w:val="Langtext"/>
      </w:pPr>
      <w:r>
        <w:t>Förderleistung : max 1,6 l/sec</w:t>
      </w:r>
    </w:p>
    <w:p w14:paraId="23FDCA21" w14:textId="1C16BBB8" w:rsidR="00D611D0" w:rsidRDefault="00D611D0" w:rsidP="00D611D0">
      <w:pPr>
        <w:pStyle w:val="Langtext"/>
      </w:pPr>
      <w:r>
        <w:t>Fördermedien-Temperatur : Normal 40 °C ( kurzzeitig maximal 70 °C )</w:t>
      </w:r>
    </w:p>
    <w:p w14:paraId="330B0386" w14:textId="4D4A8C28" w:rsidR="00D611D0" w:rsidRDefault="00D611D0" w:rsidP="00D611D0">
      <w:pPr>
        <w:pStyle w:val="Langtext"/>
      </w:pPr>
      <w:r>
        <w:t>Sammelbehälter</w:t>
      </w:r>
    </w:p>
    <w:p w14:paraId="522C3E8A" w14:textId="15C76A6F" w:rsidR="00D611D0" w:rsidRDefault="00D611D0" w:rsidP="00D611D0">
      <w:pPr>
        <w:pStyle w:val="Langtext"/>
      </w:pPr>
      <w:r>
        <w:t>Nutzvolumen : 15 Liter</w:t>
      </w:r>
    </w:p>
    <w:p w14:paraId="76D91F53" w14:textId="2455BB8A" w:rsidR="00D611D0" w:rsidRDefault="00D611D0" w:rsidP="00D611D0">
      <w:pPr>
        <w:pStyle w:val="Langtext"/>
      </w:pPr>
      <w:r>
        <w:t>Gesamtvolumen : 70 Liter</w:t>
      </w:r>
    </w:p>
    <w:p w14:paraId="51D7AF41" w14:textId="7A809A63" w:rsidR="00D611D0" w:rsidRDefault="00D611D0" w:rsidP="00D611D0">
      <w:pPr>
        <w:pStyle w:val="Langtext"/>
      </w:pPr>
      <w:r>
        <w:t>Außendurchmesser: 520 mm</w:t>
      </w:r>
    </w:p>
    <w:p w14:paraId="672D4BEA" w14:textId="3B31ED27" w:rsidR="00D611D0" w:rsidRDefault="00D611D0" w:rsidP="00D611D0">
      <w:pPr>
        <w:pStyle w:val="Langtext"/>
      </w:pPr>
      <w:r>
        <w:t>Gesamteinbauhöhe : min. 605 mm / max. 675 mm</w:t>
      </w:r>
    </w:p>
    <w:p w14:paraId="3661ECE5" w14:textId="261BC836" w:rsidR="00D611D0" w:rsidRDefault="00D611D0" w:rsidP="00D611D0">
      <w:pPr>
        <w:pStyle w:val="Langtext"/>
      </w:pPr>
      <w:r>
        <w:t>Gesamtgewicht : ca. 18 kg</w:t>
      </w:r>
    </w:p>
    <w:p w14:paraId="08A88052" w14:textId="77777777" w:rsidR="00D611D0" w:rsidRDefault="00D611D0" w:rsidP="00D611D0">
      <w:pPr>
        <w:pStyle w:val="Langtext"/>
      </w:pPr>
    </w:p>
    <w:p w14:paraId="0EE4E212" w14:textId="4F3093FF" w:rsidR="00D611D0" w:rsidRDefault="00D611D0" w:rsidP="00D611D0">
      <w:pPr>
        <w:pStyle w:val="Langtext"/>
      </w:pPr>
      <w:r>
        <w:t>z.B. ACO SINKAMAT-50/1-K mono Artikelnummer 620442 oder Gleichwertiges.</w:t>
      </w:r>
    </w:p>
    <w:p w14:paraId="7F5869FE" w14:textId="4FADF50C" w:rsidR="00D611D0" w:rsidRDefault="00D611D0" w:rsidP="00D611D0">
      <w:pPr>
        <w:pStyle w:val="Langtext"/>
      </w:pPr>
      <w:r>
        <w:t>Angebotenes Erzeugnis:</w:t>
      </w:r>
    </w:p>
    <w:p w14:paraId="487BBB44" w14:textId="14329B12" w:rsidR="00D611D0" w:rsidRDefault="00D611D0" w:rsidP="00D611D0">
      <w:pPr>
        <w:pStyle w:val="Folgeposition"/>
        <w:keepNext/>
        <w:keepLines/>
      </w:pPr>
      <w:r>
        <w:t>B</w:t>
      </w:r>
      <w:r>
        <w:rPr>
          <w:sz w:val="12"/>
        </w:rPr>
        <w:t>+</w:t>
      </w:r>
      <w:r>
        <w:tab/>
        <w:t>SINKAMAT-50/2-K - 1 x Pumpe 8 m 3 l/sec -Volumen 70 l</w:t>
      </w:r>
      <w:r>
        <w:tab/>
        <w:t xml:space="preserve">Stk </w:t>
      </w:r>
    </w:p>
    <w:p w14:paraId="44FE1E2B" w14:textId="04C0ABCD" w:rsidR="00D611D0" w:rsidRDefault="00D611D0" w:rsidP="00D611D0">
      <w:pPr>
        <w:pStyle w:val="Langtext"/>
      </w:pPr>
      <w:r>
        <w:t>Elektroanschluss : 230 V/ 50 Hz</w:t>
      </w:r>
    </w:p>
    <w:p w14:paraId="2BA41C32" w14:textId="13EE25D1" w:rsidR="00D611D0" w:rsidRDefault="00D611D0" w:rsidP="00D611D0">
      <w:pPr>
        <w:pStyle w:val="Langtext"/>
      </w:pPr>
      <w:r>
        <w:t>Motorleistung : 1 x Pumpenaggregat ( P1 = 0,85 KW P2 = 0,43 KW / Stromaufnahme 3,8 A / Drehzahl 2800 U/min )</w:t>
      </w:r>
    </w:p>
    <w:p w14:paraId="611EB4AA" w14:textId="5DBF8DEE" w:rsidR="00D611D0" w:rsidRDefault="00D611D0" w:rsidP="00D611D0">
      <w:pPr>
        <w:pStyle w:val="Langtext"/>
      </w:pPr>
      <w:r>
        <w:t>Förderhöhe : max 8 m</w:t>
      </w:r>
    </w:p>
    <w:p w14:paraId="397C7600" w14:textId="60671EB7" w:rsidR="00D611D0" w:rsidRDefault="00D611D0" w:rsidP="00D611D0">
      <w:pPr>
        <w:pStyle w:val="Langtext"/>
      </w:pPr>
      <w:r>
        <w:t>Förderleistung : max 3 l/sec</w:t>
      </w:r>
    </w:p>
    <w:p w14:paraId="79616751" w14:textId="0EF800D6" w:rsidR="00D611D0" w:rsidRDefault="00D611D0" w:rsidP="00D611D0">
      <w:pPr>
        <w:pStyle w:val="Langtext"/>
      </w:pPr>
      <w:r>
        <w:t>Fördermedien-Temperatur : Normal 40 °C ( kurzzeitig maximal 70 °C )</w:t>
      </w:r>
    </w:p>
    <w:p w14:paraId="579472EE" w14:textId="7F27C8A4" w:rsidR="00D611D0" w:rsidRDefault="00D611D0" w:rsidP="00D611D0">
      <w:pPr>
        <w:pStyle w:val="Langtext"/>
      </w:pPr>
      <w:r>
        <w:t>Sammelbehälter</w:t>
      </w:r>
    </w:p>
    <w:p w14:paraId="4F129F69" w14:textId="0EEBCC82" w:rsidR="00D611D0" w:rsidRDefault="00D611D0" w:rsidP="00D611D0">
      <w:pPr>
        <w:pStyle w:val="Langtext"/>
      </w:pPr>
      <w:r>
        <w:t>Nutzvolumen : 15 Liter</w:t>
      </w:r>
    </w:p>
    <w:p w14:paraId="37191523" w14:textId="447AB323" w:rsidR="00D611D0" w:rsidRDefault="00D611D0" w:rsidP="00D611D0">
      <w:pPr>
        <w:pStyle w:val="Langtext"/>
      </w:pPr>
      <w:r>
        <w:t>Gesamtvolumen : 70 Liter</w:t>
      </w:r>
    </w:p>
    <w:p w14:paraId="16A22A8E" w14:textId="1717470A" w:rsidR="00D611D0" w:rsidRDefault="00D611D0" w:rsidP="00D611D0">
      <w:pPr>
        <w:pStyle w:val="Langtext"/>
      </w:pPr>
      <w:r>
        <w:t>Außendurchmesser: 520 mm</w:t>
      </w:r>
    </w:p>
    <w:p w14:paraId="09E8A160" w14:textId="41F7A74B" w:rsidR="00D611D0" w:rsidRDefault="00D611D0" w:rsidP="00D611D0">
      <w:pPr>
        <w:pStyle w:val="Langtext"/>
      </w:pPr>
      <w:r>
        <w:t>Gesamteinbauhöhe : min. 605 mm / max. 675 mm</w:t>
      </w:r>
    </w:p>
    <w:p w14:paraId="4A51B87B" w14:textId="1E2874AF" w:rsidR="00D611D0" w:rsidRDefault="00D611D0" w:rsidP="00D611D0">
      <w:pPr>
        <w:pStyle w:val="Langtext"/>
      </w:pPr>
      <w:r>
        <w:t>Gesamtgewicht : ca. 20 kg</w:t>
      </w:r>
    </w:p>
    <w:p w14:paraId="23C7DFCA" w14:textId="77777777" w:rsidR="00D611D0" w:rsidRDefault="00D611D0" w:rsidP="00D611D0">
      <w:pPr>
        <w:pStyle w:val="Langtext"/>
      </w:pPr>
    </w:p>
    <w:p w14:paraId="0894CC27" w14:textId="7171DF43" w:rsidR="00D611D0" w:rsidRDefault="00D611D0" w:rsidP="00D611D0">
      <w:pPr>
        <w:pStyle w:val="Langtext"/>
      </w:pPr>
      <w:r>
        <w:t>z.B. ACO SINKAMAT-50/2-K mono Artikelnummer 620492 oder Gleichwertiges.</w:t>
      </w:r>
    </w:p>
    <w:p w14:paraId="1E8C0613" w14:textId="52A68C18" w:rsidR="00D611D0" w:rsidRDefault="00D611D0" w:rsidP="00D611D0">
      <w:pPr>
        <w:pStyle w:val="Langtext"/>
      </w:pPr>
      <w:r>
        <w:t>Angebotenes Erzeugnis:</w:t>
      </w:r>
    </w:p>
    <w:p w14:paraId="67929584" w14:textId="77777777" w:rsidR="00D611D0" w:rsidRDefault="00D611D0" w:rsidP="00D611D0">
      <w:pPr>
        <w:pStyle w:val="TrennungPOS"/>
      </w:pPr>
    </w:p>
    <w:p w14:paraId="062ECC33" w14:textId="2E7DEFAA" w:rsidR="00D611D0" w:rsidRDefault="00D611D0" w:rsidP="00D611D0">
      <w:pPr>
        <w:pStyle w:val="GrundtextPosNr"/>
        <w:keepNext/>
        <w:keepLines/>
      </w:pPr>
      <w:r>
        <w:t>61.DB 21</w:t>
      </w:r>
    </w:p>
    <w:p w14:paraId="39A78B14" w14:textId="588A5254" w:rsidR="00D611D0" w:rsidRDefault="00D611D0" w:rsidP="00D611D0">
      <w:pPr>
        <w:pStyle w:val="Grundtext"/>
      </w:pPr>
      <w:r>
        <w:t xml:space="preserve">SINKAMT,Kleinhebeanlage Sinkamat-K (Unterflur) aus PE für fäkalienfreies Abwasser, nach DIN EN 12050-2. Mit höhenverstellbarem Aufsatzstück 360 x 300 mm (Höhenverstellbarkeit 30-70 mm), mit Abdeckplatte für wählbare </w:t>
      </w:r>
      <w:r>
        <w:lastRenderedPageBreak/>
        <w:t>Oberfläche und Schlitzrost ( Rahmenmaß 150 x 150 mm ) Belastungsklasse K3. Mit Geruchverschluss, Sperrwasserhöhe 50 mm. Mit 3 Zulaufstutzen DN 100. Mit integrierten Schmutzwassertauchpumpen mit pneumatischer Niveauschaltung mit Staurohr und pneumatischer Steuerleitung 10 m. Pumpengehäuse und Laufrad aus Kunststoff, Motorgehäuse und Welle aus Edelstahl. Druckleitungsanschluss PVC-U; 50-40-1 1/4" mit integrierter Rückschlagklappe. Steuerung Multi-Control Schutzart IP 54 Steckfertig , mit 1,5 m Kabel und Schukostecker, 230 V, 50 Hz, Gehäuse aus Kunststoff zur Wandmontage, Maße 260 x 260x 145 (BxHxT), potentialfreie Sammelstör- und Betriebsmeldung, netzunabhängiger Alarm und Akku (85dBA, 5-6 h), numerisches Display mit mit Zustandsanzeige und Digitalpotenziometer (Drehknopf)- Digitalpotenziometer für die Einstellung von Pumpe 1 und 2 EIN und AUS, Hochwasseralarm, Motorstrombegrenzung, Zwangsumschaltung und Zwangseinschaltung der Pumpen- Füllstandsmessung und Sensorüberwachung- H-0-A Taster- Anzeige Serviceintervalle- Betriebsstundenzähler und Anzeige der Einschaltimpulse- Amperemeter- einfacher Fehlerspeicher (letzter Fehler)- automatische Umschaltung bei Pumpenstörung- Steuerung voreingestellt und mehrsprachig. Geeignet für Korngrößen bis 10 mm</w:t>
      </w:r>
    </w:p>
    <w:p w14:paraId="6A1E406F" w14:textId="434F9DF6" w:rsidR="00D611D0" w:rsidRDefault="00D611D0" w:rsidP="00D611D0">
      <w:pPr>
        <w:pStyle w:val="Grundtext"/>
      </w:pPr>
      <w:r>
        <w:t>Zubehör wie Abdichtungsflansch zum Einbau in die Bodenplatte, Verlängerungsstück ist in eigener Position beschrieben.</w:t>
      </w:r>
    </w:p>
    <w:p w14:paraId="6A4503B7" w14:textId="6893BF07" w:rsidR="00D611D0" w:rsidRDefault="00D611D0" w:rsidP="00D611D0">
      <w:pPr>
        <w:pStyle w:val="Folgeposition"/>
        <w:keepNext/>
        <w:keepLines/>
      </w:pPr>
      <w:r>
        <w:t>A</w:t>
      </w:r>
      <w:r>
        <w:rPr>
          <w:sz w:val="12"/>
        </w:rPr>
        <w:t>+</w:t>
      </w:r>
      <w:r>
        <w:tab/>
        <w:t>SINKAMAT-50/1-K - 2 x Pumpe 4 m 1,6 l/sec -Volumen 70 l</w:t>
      </w:r>
      <w:r>
        <w:tab/>
        <w:t xml:space="preserve">Stk </w:t>
      </w:r>
    </w:p>
    <w:p w14:paraId="5A68CD47" w14:textId="69F6449B" w:rsidR="00D611D0" w:rsidRDefault="00D611D0" w:rsidP="00D611D0">
      <w:pPr>
        <w:pStyle w:val="Langtext"/>
      </w:pPr>
      <w:r>
        <w:t>Elektroanschluss : 230 V/ 50 Hz</w:t>
      </w:r>
    </w:p>
    <w:p w14:paraId="4CB1064C" w14:textId="62C59EC4" w:rsidR="00D611D0" w:rsidRDefault="00D611D0" w:rsidP="00D611D0">
      <w:pPr>
        <w:pStyle w:val="Langtext"/>
      </w:pPr>
      <w:r>
        <w:t>Motorleistung : 2 x Pumpenaggregat ( P1 = 0,30 KW P2 = 0,13 KW / Stromaufnahme 1,8 A / Drehzahl 2800 U/min )</w:t>
      </w:r>
    </w:p>
    <w:p w14:paraId="4D419700" w14:textId="5F519D77" w:rsidR="00D611D0" w:rsidRDefault="00D611D0" w:rsidP="00D611D0">
      <w:pPr>
        <w:pStyle w:val="Langtext"/>
      </w:pPr>
      <w:r>
        <w:t>Förderhöhe : max 4 m</w:t>
      </w:r>
    </w:p>
    <w:p w14:paraId="26CBCD81" w14:textId="5539050F" w:rsidR="00D611D0" w:rsidRDefault="00D611D0" w:rsidP="00D611D0">
      <w:pPr>
        <w:pStyle w:val="Langtext"/>
      </w:pPr>
      <w:r>
        <w:t>Förderleistung : max 1,6 l/sec</w:t>
      </w:r>
    </w:p>
    <w:p w14:paraId="101DB5A7" w14:textId="6B3EDD2F" w:rsidR="00D611D0" w:rsidRDefault="00D611D0" w:rsidP="00D611D0">
      <w:pPr>
        <w:pStyle w:val="Langtext"/>
      </w:pPr>
      <w:r>
        <w:t>Fördermedien-Temperatur : Normal 40 °C ( kurzzeitig maximal 70 °C )</w:t>
      </w:r>
    </w:p>
    <w:p w14:paraId="100F55BA" w14:textId="75DBE34B" w:rsidR="00D611D0" w:rsidRDefault="00D611D0" w:rsidP="00D611D0">
      <w:pPr>
        <w:pStyle w:val="Langtext"/>
      </w:pPr>
      <w:r>
        <w:t>Sammelbehälter</w:t>
      </w:r>
    </w:p>
    <w:p w14:paraId="55FBE102" w14:textId="678491FD" w:rsidR="00D611D0" w:rsidRDefault="00D611D0" w:rsidP="00D611D0">
      <w:pPr>
        <w:pStyle w:val="Langtext"/>
      </w:pPr>
      <w:r>
        <w:t>Nutzvolumen : 15 Liter</w:t>
      </w:r>
    </w:p>
    <w:p w14:paraId="54FD360C" w14:textId="5CF66502" w:rsidR="00D611D0" w:rsidRDefault="00D611D0" w:rsidP="00D611D0">
      <w:pPr>
        <w:pStyle w:val="Langtext"/>
      </w:pPr>
      <w:r>
        <w:t>Gesamtvolumen : 70 Liter</w:t>
      </w:r>
    </w:p>
    <w:p w14:paraId="274D3197" w14:textId="1F0E3A6E" w:rsidR="00D611D0" w:rsidRDefault="00D611D0" w:rsidP="00D611D0">
      <w:pPr>
        <w:pStyle w:val="Langtext"/>
      </w:pPr>
      <w:r>
        <w:t>Außendurchmesser: 520 mm</w:t>
      </w:r>
    </w:p>
    <w:p w14:paraId="1674FBA2" w14:textId="71809566" w:rsidR="00D611D0" w:rsidRDefault="00D611D0" w:rsidP="00D611D0">
      <w:pPr>
        <w:pStyle w:val="Langtext"/>
      </w:pPr>
      <w:r>
        <w:t>Gesamteinbauhöhe : min. 605 mm / max. 675 mm</w:t>
      </w:r>
    </w:p>
    <w:p w14:paraId="01D6DA3E" w14:textId="69E3E0C0" w:rsidR="00D611D0" w:rsidRDefault="00D611D0" w:rsidP="00D611D0">
      <w:pPr>
        <w:pStyle w:val="Langtext"/>
      </w:pPr>
      <w:r>
        <w:t>Gesamtgewicht : ca. 29 kg</w:t>
      </w:r>
    </w:p>
    <w:p w14:paraId="6A193AD3" w14:textId="77777777" w:rsidR="00D611D0" w:rsidRDefault="00D611D0" w:rsidP="00D611D0">
      <w:pPr>
        <w:pStyle w:val="Langtext"/>
      </w:pPr>
    </w:p>
    <w:p w14:paraId="770384BD" w14:textId="2370C29A" w:rsidR="00D611D0" w:rsidRDefault="00D611D0" w:rsidP="00D611D0">
      <w:pPr>
        <w:pStyle w:val="Langtext"/>
      </w:pPr>
      <w:r>
        <w:t>z.B. ACO SINKAMAT-50/1-K duo Artikelnummer 1205.00.02 oder Gleichwertiges.</w:t>
      </w:r>
    </w:p>
    <w:p w14:paraId="3F216220" w14:textId="4D2F811B" w:rsidR="00D611D0" w:rsidRDefault="00D611D0" w:rsidP="00D611D0">
      <w:pPr>
        <w:pStyle w:val="Langtext"/>
      </w:pPr>
      <w:r>
        <w:t>Angebotenes Erzeugnis:</w:t>
      </w:r>
    </w:p>
    <w:p w14:paraId="547DC793" w14:textId="23B46784" w:rsidR="00D611D0" w:rsidRDefault="00D611D0" w:rsidP="00D611D0">
      <w:pPr>
        <w:pStyle w:val="Folgeposition"/>
        <w:keepNext/>
        <w:keepLines/>
      </w:pPr>
      <w:r>
        <w:t>B</w:t>
      </w:r>
      <w:r>
        <w:rPr>
          <w:sz w:val="12"/>
        </w:rPr>
        <w:t>+</w:t>
      </w:r>
      <w:r>
        <w:tab/>
        <w:t>SINKAMAT-50/2-K - 2 x Pumpe 8 m 3 l/sec -Volumen 70 l</w:t>
      </w:r>
      <w:r>
        <w:tab/>
        <w:t xml:space="preserve">Stk </w:t>
      </w:r>
    </w:p>
    <w:p w14:paraId="40B41658" w14:textId="34FF980F" w:rsidR="00D611D0" w:rsidRDefault="00D611D0" w:rsidP="00D611D0">
      <w:pPr>
        <w:pStyle w:val="Langtext"/>
      </w:pPr>
      <w:r>
        <w:t>Elektroanschluss : 230 V/ 50 Hz</w:t>
      </w:r>
    </w:p>
    <w:p w14:paraId="28FFB6BF" w14:textId="19BBC4CE" w:rsidR="00D611D0" w:rsidRDefault="00D611D0" w:rsidP="00D611D0">
      <w:pPr>
        <w:pStyle w:val="Langtext"/>
      </w:pPr>
      <w:r>
        <w:t>Motorleistung : 2 x Pumpenaggregat ( P1 = 0,85 KW P2 = 0,43 KW / Stromaufnahme 3,8 A / Drehzahl 2800 U/min )</w:t>
      </w:r>
    </w:p>
    <w:p w14:paraId="5D9ED582" w14:textId="664E2C7B" w:rsidR="00D611D0" w:rsidRDefault="00D611D0" w:rsidP="00D611D0">
      <w:pPr>
        <w:pStyle w:val="Langtext"/>
      </w:pPr>
      <w:r>
        <w:t>Förderhöhe : max 8 m</w:t>
      </w:r>
    </w:p>
    <w:p w14:paraId="54247FB0" w14:textId="2ABCF462" w:rsidR="00D611D0" w:rsidRDefault="00D611D0" w:rsidP="00D611D0">
      <w:pPr>
        <w:pStyle w:val="Langtext"/>
      </w:pPr>
      <w:r>
        <w:t>Förderleistung : max 3 l/sec</w:t>
      </w:r>
    </w:p>
    <w:p w14:paraId="1CD61E41" w14:textId="1C6F772D" w:rsidR="00D611D0" w:rsidRDefault="00D611D0" w:rsidP="00D611D0">
      <w:pPr>
        <w:pStyle w:val="Langtext"/>
      </w:pPr>
      <w:r>
        <w:t>Fördermedien-Temperatur : Normal 40 °C ( kurzzeitig maximal 70 °C )</w:t>
      </w:r>
    </w:p>
    <w:p w14:paraId="11F61B12" w14:textId="615104EF" w:rsidR="00D611D0" w:rsidRDefault="00D611D0" w:rsidP="00D611D0">
      <w:pPr>
        <w:pStyle w:val="Langtext"/>
      </w:pPr>
      <w:r>
        <w:t>Sammelbehälter</w:t>
      </w:r>
    </w:p>
    <w:p w14:paraId="734834D1" w14:textId="63FD9F77" w:rsidR="00D611D0" w:rsidRDefault="00D611D0" w:rsidP="00D611D0">
      <w:pPr>
        <w:pStyle w:val="Langtext"/>
      </w:pPr>
      <w:r>
        <w:t>Nutzvolumen : 15 Liter</w:t>
      </w:r>
    </w:p>
    <w:p w14:paraId="41338ABC" w14:textId="7034B6FF" w:rsidR="00D611D0" w:rsidRDefault="00D611D0" w:rsidP="00D611D0">
      <w:pPr>
        <w:pStyle w:val="Langtext"/>
      </w:pPr>
      <w:r>
        <w:t>Gesamtvolumen : 70 Liter</w:t>
      </w:r>
    </w:p>
    <w:p w14:paraId="75B5CF1D" w14:textId="1B0FFBA8" w:rsidR="00D611D0" w:rsidRDefault="00D611D0" w:rsidP="00D611D0">
      <w:pPr>
        <w:pStyle w:val="Langtext"/>
      </w:pPr>
      <w:r>
        <w:t>Außendurchmesser: 520 mm</w:t>
      </w:r>
    </w:p>
    <w:p w14:paraId="49C9531A" w14:textId="6A021A72" w:rsidR="00D611D0" w:rsidRDefault="00D611D0" w:rsidP="00D611D0">
      <w:pPr>
        <w:pStyle w:val="Langtext"/>
      </w:pPr>
      <w:r>
        <w:t>Gesamteinbauhöhe : min. 605 mm / max. 675 mm</w:t>
      </w:r>
    </w:p>
    <w:p w14:paraId="7C9FC318" w14:textId="53C8240E" w:rsidR="00D611D0" w:rsidRDefault="00D611D0" w:rsidP="00D611D0">
      <w:pPr>
        <w:pStyle w:val="Langtext"/>
      </w:pPr>
      <w:r>
        <w:t>Gesamtgewicht : ca. 33 kg</w:t>
      </w:r>
    </w:p>
    <w:p w14:paraId="2FACA203" w14:textId="77777777" w:rsidR="00D611D0" w:rsidRDefault="00D611D0" w:rsidP="00D611D0">
      <w:pPr>
        <w:pStyle w:val="Langtext"/>
      </w:pPr>
    </w:p>
    <w:p w14:paraId="6A6183BE" w14:textId="681E8AB7" w:rsidR="00D611D0" w:rsidRDefault="00D611D0" w:rsidP="00D611D0">
      <w:pPr>
        <w:pStyle w:val="Langtext"/>
      </w:pPr>
      <w:r>
        <w:t>z.B. ACO SINKAMAT-50/2-K duo Artikelnummer 1205.00.03 oder Gleichwertiges.</w:t>
      </w:r>
    </w:p>
    <w:p w14:paraId="6BE4DC5C" w14:textId="00017285" w:rsidR="00D611D0" w:rsidRDefault="00D611D0" w:rsidP="00D611D0">
      <w:pPr>
        <w:pStyle w:val="Langtext"/>
      </w:pPr>
      <w:r>
        <w:t>Angebotenes Erzeugnis:</w:t>
      </w:r>
    </w:p>
    <w:p w14:paraId="68D9A239" w14:textId="77777777" w:rsidR="00D611D0" w:rsidRDefault="00D611D0" w:rsidP="00D611D0">
      <w:pPr>
        <w:pStyle w:val="TrennungPOS"/>
      </w:pPr>
    </w:p>
    <w:p w14:paraId="2A7245F8" w14:textId="64E1AB61" w:rsidR="00D611D0" w:rsidRDefault="00D611D0" w:rsidP="00D611D0">
      <w:pPr>
        <w:pStyle w:val="GrundtextPosNr"/>
        <w:keepNext/>
        <w:keepLines/>
      </w:pPr>
      <w:r>
        <w:t>61.DB 34</w:t>
      </w:r>
    </w:p>
    <w:p w14:paraId="43C9DD08" w14:textId="1529E78B" w:rsidR="00D611D0" w:rsidRDefault="00D611D0" w:rsidP="00D611D0">
      <w:pPr>
        <w:pStyle w:val="Grundtext"/>
      </w:pPr>
      <w:r>
        <w:t>Zulaufschieber aus PVC, mit Dichtring gemäß DIN 19538</w:t>
      </w:r>
    </w:p>
    <w:p w14:paraId="767D91CA" w14:textId="356D99F4" w:rsidR="00D611D0" w:rsidRDefault="00D611D0" w:rsidP="00D611D0">
      <w:pPr>
        <w:pStyle w:val="Grundtext"/>
      </w:pPr>
      <w:r>
        <w:t>Angegeben ist Dimension Rohr</w:t>
      </w:r>
    </w:p>
    <w:p w14:paraId="431FA0CE" w14:textId="1B5F31A0" w:rsidR="00D611D0" w:rsidRDefault="00D611D0" w:rsidP="00D611D0">
      <w:pPr>
        <w:pStyle w:val="Folgeposition"/>
        <w:keepNext/>
        <w:keepLines/>
      </w:pPr>
      <w:r>
        <w:t>A</w:t>
      </w:r>
      <w:r>
        <w:rPr>
          <w:sz w:val="12"/>
        </w:rPr>
        <w:t>+</w:t>
      </w:r>
      <w:r>
        <w:tab/>
        <w:t>ZULAUFSCHIEBER Sammelbehälter DN 50</w:t>
      </w:r>
      <w:r>
        <w:tab/>
        <w:t xml:space="preserve">Stk </w:t>
      </w:r>
    </w:p>
    <w:p w14:paraId="65F736E6" w14:textId="6A4CB8C9" w:rsidR="00D611D0" w:rsidRDefault="00D611D0" w:rsidP="00D611D0">
      <w:pPr>
        <w:pStyle w:val="Langtext"/>
      </w:pPr>
      <w:r>
        <w:t>für Rohre mit Ø50mm</w:t>
      </w:r>
    </w:p>
    <w:p w14:paraId="6A1733FF" w14:textId="3566A03E" w:rsidR="00D611D0" w:rsidRDefault="00D611D0" w:rsidP="00D611D0">
      <w:pPr>
        <w:pStyle w:val="Langtext"/>
      </w:pPr>
      <w:r>
        <w:t>Länge : 91 mm</w:t>
      </w:r>
    </w:p>
    <w:p w14:paraId="261B5D31" w14:textId="0ACB6084" w:rsidR="00D611D0" w:rsidRDefault="00D611D0" w:rsidP="00D611D0">
      <w:pPr>
        <w:pStyle w:val="Langtext"/>
      </w:pPr>
      <w:r>
        <w:t>Gewicht : ca. 0,40 kg</w:t>
      </w:r>
    </w:p>
    <w:p w14:paraId="1FB994BD" w14:textId="77777777" w:rsidR="00D611D0" w:rsidRDefault="00D611D0" w:rsidP="00D611D0">
      <w:pPr>
        <w:pStyle w:val="Langtext"/>
      </w:pPr>
    </w:p>
    <w:p w14:paraId="1757687A" w14:textId="767C1064" w:rsidR="00D611D0" w:rsidRDefault="002E4BAC" w:rsidP="002E4BAC">
      <w:pPr>
        <w:pStyle w:val="Langtext"/>
      </w:pPr>
      <w:r>
        <w:t>z.B. ACO Zulaufschieber DN 50 Artikelnummer 0175.18.33 oder Gleichwertiges.</w:t>
      </w:r>
    </w:p>
    <w:p w14:paraId="11564AE8" w14:textId="4CB8F44D" w:rsidR="002E4BAC" w:rsidRDefault="002E4BAC" w:rsidP="002E4BAC">
      <w:pPr>
        <w:pStyle w:val="Langtext"/>
      </w:pPr>
      <w:r>
        <w:t>Angebotenes Erzeugnis:</w:t>
      </w:r>
    </w:p>
    <w:p w14:paraId="500548B6" w14:textId="77777777" w:rsidR="002E4BAC" w:rsidRDefault="002E4BAC" w:rsidP="002E4BAC">
      <w:pPr>
        <w:pStyle w:val="TrennungPOS"/>
      </w:pPr>
    </w:p>
    <w:p w14:paraId="73F20281" w14:textId="50248F02" w:rsidR="002E4BAC" w:rsidRDefault="002E4BAC" w:rsidP="002E4BAC">
      <w:pPr>
        <w:pStyle w:val="GrundtextPosNr"/>
        <w:keepNext/>
        <w:keepLines/>
      </w:pPr>
      <w:r>
        <w:t>61.DB 35</w:t>
      </w:r>
    </w:p>
    <w:p w14:paraId="2AC8B058" w14:textId="4D5589F5" w:rsidR="002E4BAC" w:rsidRDefault="002E4BAC" w:rsidP="002E4BAC">
      <w:pPr>
        <w:pStyle w:val="Grundtext"/>
      </w:pPr>
      <w:r>
        <w:t>Zulaufschieber aus PVC, beiderseits Steckmuffe mit Lippendichtring</w:t>
      </w:r>
    </w:p>
    <w:p w14:paraId="78CF8E50" w14:textId="2688D2CE" w:rsidR="002E4BAC" w:rsidRDefault="002E4BAC" w:rsidP="002E4BAC">
      <w:pPr>
        <w:pStyle w:val="Grundtext"/>
      </w:pPr>
      <w:r>
        <w:t>Angegeben ist Dimension Rohr</w:t>
      </w:r>
    </w:p>
    <w:p w14:paraId="60AAD55F" w14:textId="63BCEA84" w:rsidR="002E4BAC" w:rsidRDefault="002E4BAC" w:rsidP="002E4BAC">
      <w:pPr>
        <w:pStyle w:val="Folgeposition"/>
        <w:keepNext/>
        <w:keepLines/>
      </w:pPr>
      <w:r>
        <w:t>A</w:t>
      </w:r>
      <w:r>
        <w:rPr>
          <w:sz w:val="12"/>
        </w:rPr>
        <w:t>+</w:t>
      </w:r>
      <w:r>
        <w:tab/>
        <w:t>ZULAUFSCHIEBER Sammelbehälter DN100</w:t>
      </w:r>
      <w:r>
        <w:tab/>
        <w:t xml:space="preserve">Stk </w:t>
      </w:r>
    </w:p>
    <w:p w14:paraId="27EDC466" w14:textId="09241516" w:rsidR="002E4BAC" w:rsidRDefault="002E4BAC" w:rsidP="002E4BAC">
      <w:pPr>
        <w:pStyle w:val="Langtext"/>
      </w:pPr>
      <w:r>
        <w:t>für Rohre mit Ø110mm</w:t>
      </w:r>
    </w:p>
    <w:p w14:paraId="07C793FC" w14:textId="36B5D3F2" w:rsidR="002E4BAC" w:rsidRDefault="002E4BAC" w:rsidP="002E4BAC">
      <w:pPr>
        <w:pStyle w:val="Langtext"/>
      </w:pPr>
      <w:r>
        <w:t>Länge : 176 mm</w:t>
      </w:r>
    </w:p>
    <w:p w14:paraId="0A2291C6" w14:textId="7464E55E" w:rsidR="002E4BAC" w:rsidRDefault="002E4BAC" w:rsidP="002E4BAC">
      <w:pPr>
        <w:pStyle w:val="Langtext"/>
      </w:pPr>
      <w:r>
        <w:t>Höhe: 330 mm</w:t>
      </w:r>
    </w:p>
    <w:p w14:paraId="4CE894DE" w14:textId="7CD95F79" w:rsidR="002E4BAC" w:rsidRDefault="002E4BAC" w:rsidP="002E4BAC">
      <w:pPr>
        <w:pStyle w:val="Langtext"/>
      </w:pPr>
      <w:r>
        <w:t>Gewicht : ca. 2,75 kg</w:t>
      </w:r>
    </w:p>
    <w:p w14:paraId="6697F870" w14:textId="77777777" w:rsidR="002E4BAC" w:rsidRDefault="002E4BAC" w:rsidP="002E4BAC">
      <w:pPr>
        <w:pStyle w:val="Langtext"/>
      </w:pPr>
    </w:p>
    <w:p w14:paraId="6DBF71CF" w14:textId="2B940774" w:rsidR="002E4BAC" w:rsidRDefault="002E4BAC" w:rsidP="002E4BAC">
      <w:pPr>
        <w:pStyle w:val="Langtext"/>
      </w:pPr>
      <w:r>
        <w:t>z.B. ACO Zulaufschieber DN 100 Artikelnummer 0175.13.84 oder Gleichwertiges.</w:t>
      </w:r>
    </w:p>
    <w:p w14:paraId="003C46B7" w14:textId="36B2B347" w:rsidR="002E4BAC" w:rsidRDefault="002E4BAC" w:rsidP="002E4BAC">
      <w:pPr>
        <w:pStyle w:val="Langtext"/>
      </w:pPr>
      <w:r>
        <w:t>Angebotenes Erzeugnis:</w:t>
      </w:r>
    </w:p>
    <w:p w14:paraId="4E871A30" w14:textId="79712CC3" w:rsidR="002E4BAC" w:rsidRDefault="002E4BAC" w:rsidP="002E4BAC">
      <w:pPr>
        <w:pStyle w:val="Folgeposition"/>
        <w:keepNext/>
        <w:keepLines/>
      </w:pPr>
      <w:r>
        <w:t>B</w:t>
      </w:r>
      <w:r>
        <w:rPr>
          <w:sz w:val="12"/>
        </w:rPr>
        <w:t>+</w:t>
      </w:r>
      <w:r>
        <w:tab/>
        <w:t>ZULAUFSCHIEBER Sammelbehälter DN150</w:t>
      </w:r>
      <w:r>
        <w:tab/>
        <w:t xml:space="preserve">Stk </w:t>
      </w:r>
    </w:p>
    <w:p w14:paraId="0DDAB784" w14:textId="4CF8019B" w:rsidR="002E4BAC" w:rsidRDefault="002E4BAC" w:rsidP="002E4BAC">
      <w:pPr>
        <w:pStyle w:val="Langtext"/>
      </w:pPr>
      <w:r>
        <w:t>für Rohre mit Ø160mm</w:t>
      </w:r>
    </w:p>
    <w:p w14:paraId="028E90E3" w14:textId="0F648EEB" w:rsidR="002E4BAC" w:rsidRDefault="002E4BAC" w:rsidP="002E4BAC">
      <w:pPr>
        <w:pStyle w:val="Langtext"/>
      </w:pPr>
      <w:r>
        <w:t>Länge : 226 mm</w:t>
      </w:r>
    </w:p>
    <w:p w14:paraId="1D2D4E20" w14:textId="67EF7657" w:rsidR="002E4BAC" w:rsidRDefault="002E4BAC" w:rsidP="002E4BAC">
      <w:pPr>
        <w:pStyle w:val="Langtext"/>
      </w:pPr>
      <w:r>
        <w:t>Höhe: 510 mm</w:t>
      </w:r>
    </w:p>
    <w:p w14:paraId="1FA69408" w14:textId="45C3E9D8" w:rsidR="002E4BAC" w:rsidRDefault="002E4BAC" w:rsidP="002E4BAC">
      <w:pPr>
        <w:pStyle w:val="Langtext"/>
      </w:pPr>
      <w:r>
        <w:t>Gewicht : ca. 6,50 kg</w:t>
      </w:r>
    </w:p>
    <w:p w14:paraId="0E42EEBC" w14:textId="77777777" w:rsidR="002E4BAC" w:rsidRDefault="002E4BAC" w:rsidP="002E4BAC">
      <w:pPr>
        <w:pStyle w:val="Langtext"/>
      </w:pPr>
    </w:p>
    <w:p w14:paraId="6E5AAE95" w14:textId="5F2B1068" w:rsidR="002E4BAC" w:rsidRDefault="002E4BAC" w:rsidP="002E4BAC">
      <w:pPr>
        <w:pStyle w:val="Langtext"/>
      </w:pPr>
      <w:r>
        <w:t>z.B. ACO Zulaufschieber DN 150 Artikelnummer 0175.13.85 oder Gleichwertiges.</w:t>
      </w:r>
    </w:p>
    <w:p w14:paraId="617CFFD0" w14:textId="5CD8D12E" w:rsidR="002E4BAC" w:rsidRDefault="002E4BAC" w:rsidP="002E4BAC">
      <w:pPr>
        <w:pStyle w:val="Langtext"/>
      </w:pPr>
      <w:r>
        <w:t>Angebotenes Erzeugnis:</w:t>
      </w:r>
    </w:p>
    <w:p w14:paraId="476237C9" w14:textId="14D1F4AE" w:rsidR="002E4BAC" w:rsidRDefault="002E4BAC" w:rsidP="002E4BAC">
      <w:pPr>
        <w:pStyle w:val="Folgeposition"/>
        <w:keepNext/>
        <w:keepLines/>
      </w:pPr>
      <w:r>
        <w:t>C</w:t>
      </w:r>
      <w:r>
        <w:rPr>
          <w:sz w:val="12"/>
        </w:rPr>
        <w:t>+</w:t>
      </w:r>
      <w:r>
        <w:tab/>
        <w:t>ZULAUFSCHIEBER Sammelbehälter DN200</w:t>
      </w:r>
      <w:r>
        <w:tab/>
        <w:t xml:space="preserve">Stk </w:t>
      </w:r>
    </w:p>
    <w:p w14:paraId="6725B27A" w14:textId="082AAC73" w:rsidR="002E4BAC" w:rsidRDefault="002E4BAC" w:rsidP="002E4BAC">
      <w:pPr>
        <w:pStyle w:val="Langtext"/>
      </w:pPr>
      <w:r>
        <w:t>für Rohre mit Ø200mm</w:t>
      </w:r>
    </w:p>
    <w:p w14:paraId="02A87F07" w14:textId="71C7D630" w:rsidR="002E4BAC" w:rsidRDefault="002E4BAC" w:rsidP="002E4BAC">
      <w:pPr>
        <w:pStyle w:val="Langtext"/>
      </w:pPr>
      <w:r>
        <w:t>Länge : 264 mm</w:t>
      </w:r>
    </w:p>
    <w:p w14:paraId="10691E0E" w14:textId="516F0614" w:rsidR="002E4BAC" w:rsidRDefault="002E4BAC" w:rsidP="002E4BAC">
      <w:pPr>
        <w:pStyle w:val="Langtext"/>
      </w:pPr>
      <w:r>
        <w:t>Höhe: 637 mm</w:t>
      </w:r>
    </w:p>
    <w:p w14:paraId="216A012D" w14:textId="553B9FE1" w:rsidR="002E4BAC" w:rsidRDefault="002E4BAC" w:rsidP="002E4BAC">
      <w:pPr>
        <w:pStyle w:val="Langtext"/>
      </w:pPr>
      <w:r>
        <w:t>Gewicht : ca. 8,40 kg</w:t>
      </w:r>
    </w:p>
    <w:p w14:paraId="25F3F952" w14:textId="77777777" w:rsidR="002E4BAC" w:rsidRDefault="002E4BAC" w:rsidP="002E4BAC">
      <w:pPr>
        <w:pStyle w:val="Langtext"/>
      </w:pPr>
    </w:p>
    <w:p w14:paraId="2E71AC1C" w14:textId="31EBB4DE" w:rsidR="002E4BAC" w:rsidRDefault="002E4BAC" w:rsidP="002E4BAC">
      <w:pPr>
        <w:pStyle w:val="Langtext"/>
      </w:pPr>
      <w:r>
        <w:t>z.B. ACO Zulaufschieber DN 200 Artikelnummer 0170.20.83 oder Gleichwertiges.</w:t>
      </w:r>
    </w:p>
    <w:p w14:paraId="16416C8F" w14:textId="43629A3A" w:rsidR="002E4BAC" w:rsidRDefault="002E4BAC" w:rsidP="002E4BAC">
      <w:pPr>
        <w:pStyle w:val="Langtext"/>
      </w:pPr>
      <w:r>
        <w:t>Angebotenes Erzeugnis:</w:t>
      </w:r>
    </w:p>
    <w:p w14:paraId="3B743B72" w14:textId="77777777" w:rsidR="002E4BAC" w:rsidRDefault="002E4BAC" w:rsidP="002E4BAC">
      <w:pPr>
        <w:pStyle w:val="TrennungPOS"/>
      </w:pPr>
    </w:p>
    <w:p w14:paraId="19296D9C" w14:textId="59ECAB30" w:rsidR="002E4BAC" w:rsidRDefault="002E4BAC" w:rsidP="002E4BAC">
      <w:pPr>
        <w:pStyle w:val="GrundtextPosNr"/>
        <w:keepNext/>
        <w:keepLines/>
      </w:pPr>
      <w:r>
        <w:t>61.DB 40</w:t>
      </w:r>
    </w:p>
    <w:p w14:paraId="7252DBAC" w14:textId="6ED480EC" w:rsidR="002E4BAC" w:rsidRDefault="002E4BAC" w:rsidP="002E4BAC">
      <w:pPr>
        <w:pStyle w:val="Grundtext"/>
      </w:pPr>
      <w:r>
        <w:t>Lufteinperlungsset bestehend aus: Kleinstkompessor u. Anschlussmaterial zur Erhöhung der Betriebssicherheit bei Schwimmdeckenbildung (z.B. Fetthaltiges Abwasser)</w:t>
      </w:r>
    </w:p>
    <w:p w14:paraId="3EE2315C" w14:textId="13DC496F" w:rsidR="002E4BAC" w:rsidRDefault="002E4BAC" w:rsidP="002E4BAC">
      <w:pPr>
        <w:pStyle w:val="Folgeposition"/>
        <w:keepNext/>
        <w:keepLines/>
      </w:pPr>
      <w:r>
        <w:t>A</w:t>
      </w:r>
      <w:r>
        <w:rPr>
          <w:sz w:val="12"/>
        </w:rPr>
        <w:t>+</w:t>
      </w:r>
      <w:r>
        <w:tab/>
        <w:t>LUFTEINPERLUNG - für MULI-MINI</w:t>
      </w:r>
      <w:r>
        <w:tab/>
        <w:t xml:space="preserve">Stk </w:t>
      </w:r>
    </w:p>
    <w:p w14:paraId="2530041D" w14:textId="5E685968" w:rsidR="002E4BAC" w:rsidRDefault="002E4BAC" w:rsidP="002E4BAC">
      <w:pPr>
        <w:pStyle w:val="Langtext"/>
      </w:pPr>
      <w:r>
        <w:t>für Hebeanlagen MULI-MINI</w:t>
      </w:r>
    </w:p>
    <w:p w14:paraId="1EA6041F" w14:textId="1E54691B" w:rsidR="002E4BAC" w:rsidRDefault="002E4BAC" w:rsidP="002E4BAC">
      <w:pPr>
        <w:pStyle w:val="Langtext"/>
      </w:pPr>
      <w:r>
        <w:t>z.B. ACO Lufteinperlung Artikelnummer 0154.81.27 oder Gleichwertiges.</w:t>
      </w:r>
    </w:p>
    <w:p w14:paraId="3CCDA363" w14:textId="3482FD45" w:rsidR="002E4BAC" w:rsidRDefault="002E4BAC" w:rsidP="002E4BAC">
      <w:pPr>
        <w:pStyle w:val="Langtext"/>
      </w:pPr>
      <w:r>
        <w:t>Angebotenes Erzeugnis:</w:t>
      </w:r>
    </w:p>
    <w:p w14:paraId="654E51C8" w14:textId="77777777" w:rsidR="002E4BAC" w:rsidRDefault="002E4BAC" w:rsidP="002E4BAC">
      <w:pPr>
        <w:pStyle w:val="TrennungPOS"/>
      </w:pPr>
    </w:p>
    <w:p w14:paraId="009341D0" w14:textId="2ECC61A5" w:rsidR="002E4BAC" w:rsidRDefault="002E4BAC" w:rsidP="002E4BAC">
      <w:pPr>
        <w:pStyle w:val="GrundtextPosNr"/>
        <w:keepNext/>
        <w:keepLines/>
      </w:pPr>
      <w:r>
        <w:t>61.DB 43</w:t>
      </w:r>
    </w:p>
    <w:p w14:paraId="694C6FEE" w14:textId="3FDAF0B8" w:rsidR="002E4BAC" w:rsidRDefault="002E4BAC" w:rsidP="002E4BAC">
      <w:pPr>
        <w:pStyle w:val="Grundtext"/>
      </w:pPr>
      <w:r>
        <w:t>6-kt Doppelnippel für Übergang von IG 2" auf AG 2" / zu Druckleitung</w:t>
      </w:r>
    </w:p>
    <w:p w14:paraId="30130C1B" w14:textId="12B40177" w:rsidR="002E4BAC" w:rsidRDefault="002E4BAC" w:rsidP="002E4BAC">
      <w:pPr>
        <w:pStyle w:val="Folgeposition"/>
        <w:keepNext/>
        <w:keepLines/>
      </w:pPr>
      <w:r>
        <w:t>A</w:t>
      </w:r>
      <w:r>
        <w:rPr>
          <w:sz w:val="12"/>
        </w:rPr>
        <w:t>+</w:t>
      </w:r>
      <w:r>
        <w:tab/>
        <w:t>DOPPELNIPPEL 2" - für MULI-MINI</w:t>
      </w:r>
      <w:r>
        <w:tab/>
        <w:t xml:space="preserve">Stk </w:t>
      </w:r>
    </w:p>
    <w:p w14:paraId="31C3E1E7" w14:textId="31777F75" w:rsidR="002E4BAC" w:rsidRDefault="002E4BAC" w:rsidP="002E4BAC">
      <w:pPr>
        <w:pStyle w:val="Langtext"/>
      </w:pPr>
      <w:r>
        <w:t>für Hebeanlagen MULI-MINI</w:t>
      </w:r>
    </w:p>
    <w:p w14:paraId="261C1802" w14:textId="665A7D9D" w:rsidR="002E4BAC" w:rsidRDefault="002E4BAC" w:rsidP="002E4BAC">
      <w:pPr>
        <w:pStyle w:val="Langtext"/>
      </w:pPr>
      <w:r>
        <w:t>z.B. ACO Doppelnippel Artikelnummer 0155.00.44 oder Gleichwertiges.</w:t>
      </w:r>
    </w:p>
    <w:p w14:paraId="5231DD13" w14:textId="354BDC3F" w:rsidR="002E4BAC" w:rsidRDefault="002E4BAC" w:rsidP="002E4BAC">
      <w:pPr>
        <w:pStyle w:val="Langtext"/>
      </w:pPr>
      <w:r>
        <w:t>Angebotenes Erzeugnis:</w:t>
      </w:r>
    </w:p>
    <w:p w14:paraId="65234487" w14:textId="77777777" w:rsidR="002E4BAC" w:rsidRDefault="002E4BAC" w:rsidP="002E4BAC">
      <w:pPr>
        <w:pStyle w:val="TrennungPOS"/>
      </w:pPr>
    </w:p>
    <w:p w14:paraId="56B37638" w14:textId="7463A532" w:rsidR="002E4BAC" w:rsidRDefault="002E4BAC" w:rsidP="002E4BAC">
      <w:pPr>
        <w:pStyle w:val="GrundtextPosNr"/>
        <w:keepNext/>
        <w:keepLines/>
      </w:pPr>
      <w:r>
        <w:t>61.DB 44</w:t>
      </w:r>
    </w:p>
    <w:p w14:paraId="212A0876" w14:textId="34BA0FF3" w:rsidR="002E4BAC" w:rsidRDefault="002E4BAC" w:rsidP="002E4BAC">
      <w:pPr>
        <w:pStyle w:val="Grundtext"/>
      </w:pPr>
      <w:r>
        <w:t>Kugelhahn IG 2" / zu Druckleitung</w:t>
      </w:r>
    </w:p>
    <w:p w14:paraId="31F38C4F" w14:textId="780AE93F" w:rsidR="002E4BAC" w:rsidRDefault="002E4BAC" w:rsidP="002E4BAC">
      <w:pPr>
        <w:pStyle w:val="Folgeposition"/>
        <w:keepNext/>
        <w:keepLines/>
      </w:pPr>
      <w:r>
        <w:t>A</w:t>
      </w:r>
      <w:r>
        <w:rPr>
          <w:sz w:val="12"/>
        </w:rPr>
        <w:t>+</w:t>
      </w:r>
      <w:r>
        <w:tab/>
        <w:t>KUGELHAHN 2" - für MULI-MINI</w:t>
      </w:r>
      <w:r>
        <w:tab/>
        <w:t xml:space="preserve">Stk </w:t>
      </w:r>
    </w:p>
    <w:p w14:paraId="67F24F9D" w14:textId="4F2970B3" w:rsidR="002E4BAC" w:rsidRDefault="002E4BAC" w:rsidP="002E4BAC">
      <w:pPr>
        <w:pStyle w:val="Langtext"/>
      </w:pPr>
      <w:r>
        <w:t>für Hebeanlagen MULI-MINI</w:t>
      </w:r>
    </w:p>
    <w:p w14:paraId="6E0F01DA" w14:textId="6EDAFE70" w:rsidR="002E4BAC" w:rsidRDefault="002E4BAC" w:rsidP="002E4BAC">
      <w:pPr>
        <w:pStyle w:val="Langtext"/>
      </w:pPr>
      <w:r>
        <w:t>z.B. ACO Kugelhahn Artikelnummer 0159.31.79 oder Gleichwertiges.</w:t>
      </w:r>
    </w:p>
    <w:p w14:paraId="2A7F42CE" w14:textId="22473919" w:rsidR="002E4BAC" w:rsidRDefault="002E4BAC" w:rsidP="002E4BAC">
      <w:pPr>
        <w:pStyle w:val="Langtext"/>
      </w:pPr>
      <w:r>
        <w:t>Angebotenes Erzeugnis:</w:t>
      </w:r>
    </w:p>
    <w:p w14:paraId="505A4F43" w14:textId="77777777" w:rsidR="002E4BAC" w:rsidRDefault="002E4BAC" w:rsidP="002E4BAC">
      <w:pPr>
        <w:pStyle w:val="TrennungPOS"/>
      </w:pPr>
    </w:p>
    <w:p w14:paraId="7A12FB0B" w14:textId="1395EFCC" w:rsidR="002E4BAC" w:rsidRDefault="002E4BAC" w:rsidP="002E4BAC">
      <w:pPr>
        <w:pStyle w:val="GrundtextPosNr"/>
        <w:keepNext/>
        <w:keepLines/>
      </w:pPr>
      <w:r>
        <w:t>61.DB 46</w:t>
      </w:r>
    </w:p>
    <w:p w14:paraId="6E7A5A61" w14:textId="13E3CA82" w:rsidR="002E4BAC" w:rsidRDefault="002E4BAC" w:rsidP="002E4BAC">
      <w:pPr>
        <w:pStyle w:val="Grundtext"/>
      </w:pPr>
      <w:r>
        <w:t>Spezial-Befestigungsstück DN 50 mit 2" Außenngewinde zum elastischen Anschluss der Druckleitung Spannbereich Ø 48 bis - Ø 52 mm</w:t>
      </w:r>
    </w:p>
    <w:p w14:paraId="329C8C0E" w14:textId="5EF05008" w:rsidR="002E4BAC" w:rsidRDefault="002E4BAC" w:rsidP="002E4BAC">
      <w:pPr>
        <w:pStyle w:val="Folgeposition"/>
        <w:keepNext/>
        <w:keepLines/>
      </w:pPr>
      <w:r>
        <w:t>A</w:t>
      </w:r>
      <w:r>
        <w:rPr>
          <w:sz w:val="12"/>
        </w:rPr>
        <w:t>+</w:t>
      </w:r>
      <w:r>
        <w:tab/>
        <w:t>SPEZI.BEF.Druckletung DN 50 ( Rohre mit Ø 48 - Ø 52 mm )</w:t>
      </w:r>
      <w:r>
        <w:tab/>
        <w:t xml:space="preserve">Stk </w:t>
      </w:r>
    </w:p>
    <w:p w14:paraId="1E7017FB" w14:textId="4E06C33B" w:rsidR="002E4BAC" w:rsidRDefault="002E4BAC" w:rsidP="002E4BAC">
      <w:pPr>
        <w:pStyle w:val="Langtext"/>
      </w:pPr>
      <w:r>
        <w:t>für Hebeanlagen MULI-MINI</w:t>
      </w:r>
    </w:p>
    <w:p w14:paraId="6CAD9328" w14:textId="3A1B5913" w:rsidR="002E4BAC" w:rsidRDefault="002E4BAC" w:rsidP="002E4BAC">
      <w:pPr>
        <w:pStyle w:val="Langtext"/>
      </w:pPr>
      <w:r>
        <w:t>z.B. ACO Spezial-Befestigungsstück DN 50 Artikelnummer 0175.32.32 oder Gleichwertiges.</w:t>
      </w:r>
    </w:p>
    <w:p w14:paraId="2E29FD11" w14:textId="2A4E9F90" w:rsidR="002E4BAC" w:rsidRDefault="002E4BAC" w:rsidP="002E4BAC">
      <w:pPr>
        <w:pStyle w:val="Langtext"/>
      </w:pPr>
      <w:r>
        <w:t>Angebotenes Erzeugnis:</w:t>
      </w:r>
    </w:p>
    <w:p w14:paraId="4798902A" w14:textId="77777777" w:rsidR="002E4BAC" w:rsidRDefault="002E4BAC" w:rsidP="002E4BAC">
      <w:pPr>
        <w:pStyle w:val="TrennungPOS"/>
      </w:pPr>
    </w:p>
    <w:p w14:paraId="0B1FE643" w14:textId="2D696F1D" w:rsidR="002E4BAC" w:rsidRDefault="002E4BAC" w:rsidP="002E4BAC">
      <w:pPr>
        <w:pStyle w:val="GrundtextPosNr"/>
        <w:keepNext/>
        <w:keepLines/>
      </w:pPr>
      <w:r>
        <w:t>61.DB 47</w:t>
      </w:r>
    </w:p>
    <w:p w14:paraId="6C6EEB73" w14:textId="134DD749" w:rsidR="002E4BAC" w:rsidRDefault="002E4BAC" w:rsidP="002E4BAC">
      <w:pPr>
        <w:pStyle w:val="Grundtext"/>
      </w:pPr>
      <w:r>
        <w:t>Spezial-Befestigungsstück DN 50 mit 2" Außenngewinde zum elastischen Anschluss der Druckleitung Spannbereich Ø 57 bis - Ø 61 mm</w:t>
      </w:r>
    </w:p>
    <w:p w14:paraId="2CD41A83" w14:textId="34A75DF2" w:rsidR="002E4BAC" w:rsidRDefault="002E4BAC" w:rsidP="002E4BAC">
      <w:pPr>
        <w:pStyle w:val="Folgeposition"/>
        <w:keepNext/>
        <w:keepLines/>
      </w:pPr>
      <w:r>
        <w:t>A</w:t>
      </w:r>
      <w:r>
        <w:rPr>
          <w:sz w:val="12"/>
        </w:rPr>
        <w:t>+</w:t>
      </w:r>
      <w:r>
        <w:tab/>
        <w:t>SPEZI.BEF.Druckletung DN 50 ( Rohre mit Ø 57 - Ø 61 mm )</w:t>
      </w:r>
      <w:r>
        <w:tab/>
        <w:t xml:space="preserve">Stk </w:t>
      </w:r>
    </w:p>
    <w:p w14:paraId="7812F92F" w14:textId="0685C0C0" w:rsidR="002E4BAC" w:rsidRDefault="002E4BAC" w:rsidP="002E4BAC">
      <w:pPr>
        <w:pStyle w:val="Langtext"/>
      </w:pPr>
      <w:r>
        <w:t>für Hebeanlagen MULI-MINI</w:t>
      </w:r>
    </w:p>
    <w:p w14:paraId="60869657" w14:textId="718009ED" w:rsidR="002E4BAC" w:rsidRDefault="002E4BAC" w:rsidP="002E4BAC">
      <w:pPr>
        <w:pStyle w:val="Langtext"/>
      </w:pPr>
      <w:r>
        <w:t>z.B. ACO Spezial-Befestigungsstück DN 50 Artikelnummer 0175.16.84 oder Gleichwertiges.</w:t>
      </w:r>
    </w:p>
    <w:p w14:paraId="78F2E956" w14:textId="16F1AED6" w:rsidR="002E4BAC" w:rsidRDefault="002E4BAC" w:rsidP="002E4BAC">
      <w:pPr>
        <w:pStyle w:val="Langtext"/>
      </w:pPr>
      <w:r>
        <w:t>Angebotenes Erzeugnis:</w:t>
      </w:r>
    </w:p>
    <w:p w14:paraId="5A520C48" w14:textId="77777777" w:rsidR="002E4BAC" w:rsidRDefault="002E4BAC" w:rsidP="002E4BAC">
      <w:pPr>
        <w:pStyle w:val="TrennungPOS"/>
      </w:pPr>
    </w:p>
    <w:p w14:paraId="01916F94" w14:textId="780083E6" w:rsidR="002E4BAC" w:rsidRDefault="002E4BAC" w:rsidP="002E4BAC">
      <w:pPr>
        <w:pStyle w:val="GrundtextPosNr"/>
        <w:keepNext/>
        <w:keepLines/>
      </w:pPr>
      <w:r>
        <w:t>61.DB 48</w:t>
      </w:r>
    </w:p>
    <w:p w14:paraId="7956EE93" w14:textId="21994350" w:rsidR="002E4BAC" w:rsidRDefault="002E4BAC" w:rsidP="002E4BAC">
      <w:pPr>
        <w:pStyle w:val="Grundtext"/>
      </w:pPr>
      <w:r>
        <w:t>Spezial-Befestigungsstück DN 70 mit 2" Außenngewinde zum elastischen Anschluss der Druckleitung Spannbereich Ø 73 bis - Ø 76 mm</w:t>
      </w:r>
    </w:p>
    <w:p w14:paraId="0810FAF7" w14:textId="6FD86780" w:rsidR="002E4BAC" w:rsidRDefault="002E4BAC" w:rsidP="002E4BAC">
      <w:pPr>
        <w:pStyle w:val="Folgeposition"/>
        <w:keepNext/>
        <w:keepLines/>
      </w:pPr>
      <w:r>
        <w:t>A</w:t>
      </w:r>
      <w:r>
        <w:rPr>
          <w:sz w:val="12"/>
        </w:rPr>
        <w:t>+</w:t>
      </w:r>
      <w:r>
        <w:tab/>
        <w:t>SPEZI.BEF.Druckletung DN 70 ( Rohre mit Ø 73 - Ø 76 mm )</w:t>
      </w:r>
      <w:r>
        <w:tab/>
        <w:t xml:space="preserve">Stk </w:t>
      </w:r>
    </w:p>
    <w:p w14:paraId="2FE79F1D" w14:textId="1F6270D6" w:rsidR="002E4BAC" w:rsidRDefault="002E4BAC" w:rsidP="002E4BAC">
      <w:pPr>
        <w:pStyle w:val="Langtext"/>
      </w:pPr>
      <w:r>
        <w:t>für Hebeanlagen MULI-MINI</w:t>
      </w:r>
    </w:p>
    <w:p w14:paraId="0E87593D" w14:textId="04EE2B71" w:rsidR="002E4BAC" w:rsidRDefault="002E4BAC" w:rsidP="002E4BAC">
      <w:pPr>
        <w:pStyle w:val="Langtext"/>
      </w:pPr>
      <w:r>
        <w:lastRenderedPageBreak/>
        <w:t>z.B. ACO Spezial-Befestigungsstück DN 70 Artikelnummer 0175.07.79 oder Gleichwertiges.</w:t>
      </w:r>
    </w:p>
    <w:p w14:paraId="7CD93C74" w14:textId="7EA1E888" w:rsidR="002E4BAC" w:rsidRDefault="002E4BAC" w:rsidP="002E4BAC">
      <w:pPr>
        <w:pStyle w:val="Langtext"/>
      </w:pPr>
      <w:r>
        <w:t>Angebotenes Erzeugnis:</w:t>
      </w:r>
    </w:p>
    <w:p w14:paraId="6B4B5C9C" w14:textId="77777777" w:rsidR="002E4BAC" w:rsidRDefault="002E4BAC" w:rsidP="002E4BAC">
      <w:pPr>
        <w:pStyle w:val="TrennungPOS"/>
      </w:pPr>
    </w:p>
    <w:p w14:paraId="1D2A5164" w14:textId="477EED92" w:rsidR="002E4BAC" w:rsidRDefault="002E4BAC" w:rsidP="002E4BAC">
      <w:pPr>
        <w:pStyle w:val="GrundtextPosNr"/>
        <w:keepNext/>
        <w:keepLines/>
      </w:pPr>
      <w:r>
        <w:t>61.DB 52</w:t>
      </w:r>
    </w:p>
    <w:p w14:paraId="083A2DE6" w14:textId="50CE9B8F" w:rsidR="002E4BAC" w:rsidRDefault="002E4BAC" w:rsidP="002E4BAC">
      <w:pPr>
        <w:pStyle w:val="Grundtext"/>
      </w:pPr>
      <w:r>
        <w:t>Signalanlage NA-1.2, netzunabhängig zur Montage ausserhalb des Ex-Bereiches mit akustischer u. optischer Störmeldung mit potentialfreiem Kontakt Betriebsspannung: 230 V/ AC 50/60 Hz Gehäuse: 125 x 175 x 75 Polycarbonat Schutzart: IP65 Akku: 12 Volt 1.2 AH Bleigel Temperaturbereich: -20°C bis +50°C Schaltkontakt: 4 A Alarmausgang: 12 V 1A max. Kabelverschraubung: 3 Stck M16 x 1,5 Steckerfertig mit 2 m Kabel</w:t>
      </w:r>
    </w:p>
    <w:p w14:paraId="10CC2868" w14:textId="1A828A54" w:rsidR="002E4BAC" w:rsidRDefault="002E4BAC" w:rsidP="002E4BAC">
      <w:pPr>
        <w:pStyle w:val="Folgeposition"/>
        <w:keepNext/>
        <w:keepLines/>
      </w:pPr>
      <w:r>
        <w:t>A</w:t>
      </w:r>
      <w:r>
        <w:rPr>
          <w:sz w:val="12"/>
        </w:rPr>
        <w:t>+</w:t>
      </w:r>
      <w:r>
        <w:tab/>
        <w:t>SIGNALANLAGE für Hebeanlage</w:t>
      </w:r>
      <w:r>
        <w:tab/>
        <w:t xml:space="preserve">Stk </w:t>
      </w:r>
    </w:p>
    <w:p w14:paraId="1CE95D97" w14:textId="747B38D4" w:rsidR="002E4BAC" w:rsidRDefault="002E4BAC" w:rsidP="002E4BAC">
      <w:pPr>
        <w:pStyle w:val="Langtext"/>
      </w:pPr>
      <w:r>
        <w:t>für Hebeanlagen</w:t>
      </w:r>
    </w:p>
    <w:p w14:paraId="41C257CC" w14:textId="4144EBAE" w:rsidR="002E4BAC" w:rsidRDefault="002E4BAC" w:rsidP="002E4BAC">
      <w:pPr>
        <w:pStyle w:val="Langtext"/>
      </w:pPr>
      <w:r>
        <w:t>z.B. ACO Signalanlage Artikelnummer 0150.26.73 oder Gleichwertiges.</w:t>
      </w:r>
    </w:p>
    <w:p w14:paraId="69D33018" w14:textId="29B88256" w:rsidR="002E4BAC" w:rsidRDefault="002E4BAC" w:rsidP="002E4BAC">
      <w:pPr>
        <w:pStyle w:val="Langtext"/>
      </w:pPr>
      <w:r>
        <w:t>Angebotenes Erzeugnis:</w:t>
      </w:r>
    </w:p>
    <w:p w14:paraId="77FAEF97" w14:textId="77777777" w:rsidR="002E4BAC" w:rsidRDefault="002E4BAC" w:rsidP="002E4BAC">
      <w:pPr>
        <w:pStyle w:val="TrennungPOS"/>
      </w:pPr>
    </w:p>
    <w:p w14:paraId="23530581" w14:textId="0B7D4FFA" w:rsidR="002E4BAC" w:rsidRDefault="002E4BAC" w:rsidP="002E4BAC">
      <w:pPr>
        <w:pStyle w:val="GrundtextPosNr"/>
        <w:keepNext/>
        <w:keepLines/>
      </w:pPr>
      <w:r>
        <w:t>61.DB 54</w:t>
      </w:r>
    </w:p>
    <w:p w14:paraId="63E8C911" w14:textId="080F6B38" w:rsidR="002E4BAC" w:rsidRDefault="002E4BAC" w:rsidP="002E4BAC">
      <w:pPr>
        <w:pStyle w:val="Grundtext"/>
      </w:pPr>
      <w:r>
        <w:t>Signalanlage mit GSM Modul, netzunabhängiger Alarm. Optische und Akustische Alarmmeldung. Zur Montage außerhalb des Ex-Bereiches. Das Gerät wird zur Übertragung von Alarmmeldungen auf Mobiltelefone eingesetzt. Parametrierung über mitgelieferte Software und USB-Kabel möglich. Einschub für Standard SIM Karte, Gehäuse aus Polycarbonat:Abmessungen (mit Kabelverschraubung) L x H x T 192 x 150 x 102 mm (Gehäuse L x H x T 178 x 125 x 102mm), Betriebsspannung: 230 V/AC 50/60 Hz Schutzart: IP 54 (Antennenstecker montiert IP 44) Akku: 12 V 1,2 AH (Bleigel) Alarmausgang: 12 V 1 A max. Schaltkontakt: 4 A (1AG/Cd0) GSM Modul V: 3,6-4 V/DC min. 700 mA Quad GSM Band: 850, 900, 1800, 1900 MHz Stromaufnahme:Ruhezustand max. 20 mA, Senden kurzzeitig bis 1 A 6 digitale Eingänge, frei konfigurierbar 2 Analogeingänge (4-20 mA, 0-10 V) 2 mit Passwort schaltbare Relais mit Bestätigungs-SMS, z.B. zum Verriegeln der Pumpe(n) - Statusabfrage (z.B. Pegelstand) - SMS-Benachrichtigung bei Stromausfall - SMS-Nachrichten an verschiedene Telefonnummern - Status-LED für Sende- u.Empfangsmodul, Lieferumfang: GSM-Modul, Antenne (2,5 m Kabel), USB-Kabel, Software</w:t>
      </w:r>
    </w:p>
    <w:p w14:paraId="2BC6357B" w14:textId="15EF69E6" w:rsidR="002E4BAC" w:rsidRDefault="002E4BAC" w:rsidP="002E4BAC">
      <w:pPr>
        <w:pStyle w:val="Folgeposition"/>
        <w:keepNext/>
        <w:keepLines/>
      </w:pPr>
      <w:r>
        <w:t>A</w:t>
      </w:r>
      <w:r>
        <w:rPr>
          <w:sz w:val="12"/>
        </w:rPr>
        <w:t>+</w:t>
      </w:r>
      <w:r>
        <w:tab/>
        <w:t>SIGNALANLAGE mit GSM Modul_</w:t>
      </w:r>
      <w:r>
        <w:tab/>
        <w:t xml:space="preserve">Stk </w:t>
      </w:r>
    </w:p>
    <w:p w14:paraId="6DE1CF41" w14:textId="2E03E042" w:rsidR="002E4BAC" w:rsidRDefault="002E4BAC" w:rsidP="002E4BAC">
      <w:pPr>
        <w:pStyle w:val="Langtext"/>
      </w:pPr>
      <w:r>
        <w:t>für Hebeanlagen</w:t>
      </w:r>
    </w:p>
    <w:p w14:paraId="09E72E1F" w14:textId="36B287ED" w:rsidR="002E4BAC" w:rsidRDefault="002E4BAC" w:rsidP="002E4BAC">
      <w:pPr>
        <w:pStyle w:val="Langtext"/>
      </w:pPr>
      <w:r>
        <w:t>z.B. ACO Signalanlage mit GSM Modul Artikelnummer 0150.80.14 oder Gleichwertiges.</w:t>
      </w:r>
    </w:p>
    <w:p w14:paraId="63833E8F" w14:textId="14DB8131" w:rsidR="002E4BAC" w:rsidRDefault="002E4BAC" w:rsidP="002E4BAC">
      <w:pPr>
        <w:pStyle w:val="Langtext"/>
      </w:pPr>
      <w:r>
        <w:t>Angebotenes Erzeugnis:</w:t>
      </w:r>
    </w:p>
    <w:p w14:paraId="7C5F56DF" w14:textId="77777777" w:rsidR="002E4BAC" w:rsidRDefault="002E4BAC" w:rsidP="002E4BAC">
      <w:pPr>
        <w:pStyle w:val="TrennungPOS"/>
      </w:pPr>
    </w:p>
    <w:p w14:paraId="406CCD2B" w14:textId="78B04092" w:rsidR="002E4BAC" w:rsidRDefault="002E4BAC" w:rsidP="002E4BAC">
      <w:pPr>
        <w:pStyle w:val="GrundtextPosNr"/>
        <w:keepNext/>
        <w:keepLines/>
      </w:pPr>
      <w:r>
        <w:t>61.DB 55</w:t>
      </w:r>
    </w:p>
    <w:p w14:paraId="10C679BA" w14:textId="25D925BF" w:rsidR="002E4BAC" w:rsidRDefault="002E4BAC" w:rsidP="002E4BAC">
      <w:pPr>
        <w:pStyle w:val="Grundtext"/>
      </w:pPr>
      <w:r>
        <w:t>Überflutungsmelder mit Anschlussmodul, universell einsetzbar für Abwasserhebeanlagen, Rückstauverschlüsse und Abscheider. - Meldung einer Leckage ausgelöst durch z.B. Rohrbruch - für elektrisch leitende Flüssigkeiten - optische und akustische Alarmmeldung (ca. 80 dB) - potentialfreier Kontakt - Schutzart: IP 65 - Gehäuse: 160 x 120 x 75 mm - Betriebspannung: 230 V/AC 50/60 Hz - Steckerfertig: 1,4 m - Überflutungsmelder mit 10m Kabel</w:t>
      </w:r>
    </w:p>
    <w:p w14:paraId="1B66417B" w14:textId="5B3814ED" w:rsidR="002E4BAC" w:rsidRDefault="002E4BAC" w:rsidP="002E4BAC">
      <w:pPr>
        <w:pStyle w:val="Folgeposition"/>
        <w:keepNext/>
        <w:keepLines/>
      </w:pPr>
      <w:r>
        <w:t>A</w:t>
      </w:r>
      <w:r>
        <w:rPr>
          <w:sz w:val="12"/>
        </w:rPr>
        <w:t>+</w:t>
      </w:r>
      <w:r>
        <w:tab/>
        <w:t>ÜBERFLUTUNGSMELDER_</w:t>
      </w:r>
      <w:r>
        <w:tab/>
        <w:t xml:space="preserve">Stk </w:t>
      </w:r>
    </w:p>
    <w:p w14:paraId="108A6811" w14:textId="2A92B906" w:rsidR="002E4BAC" w:rsidRDefault="002E4BAC" w:rsidP="002E4BAC">
      <w:pPr>
        <w:pStyle w:val="Langtext"/>
      </w:pPr>
      <w:r>
        <w:t>z.B. ACO Überflutungsmelder Artikelnummer 0150.78.97 oder Gleichwertiges.</w:t>
      </w:r>
    </w:p>
    <w:p w14:paraId="091B8D3C" w14:textId="22A3C7E6" w:rsidR="002E4BAC" w:rsidRDefault="002E4BAC" w:rsidP="002E4BAC">
      <w:pPr>
        <w:pStyle w:val="Langtext"/>
      </w:pPr>
      <w:r>
        <w:t>Angebotenes Erzeugnis:</w:t>
      </w:r>
    </w:p>
    <w:p w14:paraId="26174DEA" w14:textId="77777777" w:rsidR="002E4BAC" w:rsidRDefault="002E4BAC" w:rsidP="002E4BAC">
      <w:pPr>
        <w:pStyle w:val="TrennungPOS"/>
      </w:pPr>
    </w:p>
    <w:p w14:paraId="62E7E6A6" w14:textId="72C84041" w:rsidR="002E4BAC" w:rsidRDefault="002E4BAC" w:rsidP="002E4BAC">
      <w:pPr>
        <w:pStyle w:val="GrundtextPosNr"/>
        <w:keepNext/>
        <w:keepLines/>
      </w:pPr>
      <w:r>
        <w:t>61.DB 60</w:t>
      </w:r>
    </w:p>
    <w:p w14:paraId="387C2E8B" w14:textId="71F46289" w:rsidR="002E4BAC" w:rsidRDefault="002E4BAC" w:rsidP="002E4BAC">
      <w:pPr>
        <w:pStyle w:val="Grundtext"/>
      </w:pPr>
      <w:r>
        <w:t>Abdichtungsflansch für Hebeanlage zum Einbau in die Bodenplatte / Unterflurinstallation</w:t>
      </w:r>
    </w:p>
    <w:p w14:paraId="24678BA8" w14:textId="0F981E83" w:rsidR="002E4BAC" w:rsidRDefault="002E4BAC" w:rsidP="002E4BAC">
      <w:pPr>
        <w:pStyle w:val="Folgeposition"/>
        <w:keepNext/>
        <w:keepLines/>
      </w:pPr>
      <w:r>
        <w:t>A</w:t>
      </w:r>
      <w:r>
        <w:rPr>
          <w:sz w:val="12"/>
        </w:rPr>
        <w:t>+</w:t>
      </w:r>
      <w:r>
        <w:tab/>
        <w:t>ABDICHTUNGSFLANSCH - für SINKAMAT-K</w:t>
      </w:r>
      <w:r>
        <w:tab/>
        <w:t xml:space="preserve">Stk </w:t>
      </w:r>
    </w:p>
    <w:p w14:paraId="2645E8B5" w14:textId="275C5B95" w:rsidR="002E4BAC" w:rsidRDefault="002E4BAC" w:rsidP="002E4BAC">
      <w:pPr>
        <w:pStyle w:val="Langtext"/>
      </w:pPr>
      <w:r>
        <w:t>für Hebeanlagen SINKAMAT-K</w:t>
      </w:r>
    </w:p>
    <w:p w14:paraId="1D0CD390" w14:textId="0F4DCA77" w:rsidR="002E4BAC" w:rsidRDefault="002E4BAC" w:rsidP="002E4BAC">
      <w:pPr>
        <w:pStyle w:val="Langtext"/>
      </w:pPr>
      <w:r>
        <w:t>z.B. ACO Abdichtungsflansch Artikelnummer 620510 oder Gleichwertiges.</w:t>
      </w:r>
    </w:p>
    <w:p w14:paraId="07CA73B7" w14:textId="3676CBFD" w:rsidR="002E4BAC" w:rsidRDefault="002E4BAC" w:rsidP="002E4BAC">
      <w:pPr>
        <w:pStyle w:val="Langtext"/>
      </w:pPr>
      <w:r>
        <w:t>Angebotenes Erzeugnis:</w:t>
      </w:r>
    </w:p>
    <w:p w14:paraId="533DFEE4" w14:textId="77777777" w:rsidR="002E4BAC" w:rsidRDefault="002E4BAC" w:rsidP="002E4BAC">
      <w:pPr>
        <w:pStyle w:val="TrennungPOS"/>
      </w:pPr>
    </w:p>
    <w:p w14:paraId="0A4630D2" w14:textId="288D90F0" w:rsidR="002E4BAC" w:rsidRDefault="000840E8" w:rsidP="000840E8">
      <w:pPr>
        <w:pStyle w:val="GrundtextPosNr"/>
        <w:keepNext/>
        <w:keepLines/>
      </w:pPr>
      <w:r>
        <w:t>61.DB 62</w:t>
      </w:r>
    </w:p>
    <w:p w14:paraId="676243AC" w14:textId="3BBFC56A" w:rsidR="000840E8" w:rsidRDefault="000840E8" w:rsidP="000840E8">
      <w:pPr>
        <w:pStyle w:val="Grundtext"/>
      </w:pPr>
      <w:r>
        <w:t>Verlängerungsstück mit Lippendichtung für Hebeanlagen zum Einbau in die Bodenplatte / Unterflurinstallation</w:t>
      </w:r>
    </w:p>
    <w:p w14:paraId="753C0B32" w14:textId="522A99AE" w:rsidR="000840E8" w:rsidRDefault="000840E8" w:rsidP="000840E8">
      <w:pPr>
        <w:pStyle w:val="Folgeposition"/>
        <w:keepNext/>
        <w:keepLines/>
      </w:pPr>
      <w:r>
        <w:t>A</w:t>
      </w:r>
      <w:r>
        <w:rPr>
          <w:sz w:val="12"/>
        </w:rPr>
        <w:t>+</w:t>
      </w:r>
      <w:r>
        <w:tab/>
        <w:t>VERLÄNGERUNGSSTÜCK - für SINKAMAT-K</w:t>
      </w:r>
      <w:r>
        <w:tab/>
        <w:t xml:space="preserve">Stk </w:t>
      </w:r>
    </w:p>
    <w:p w14:paraId="25D060AA" w14:textId="37F3EF29" w:rsidR="000840E8" w:rsidRDefault="000840E8" w:rsidP="000840E8">
      <w:pPr>
        <w:pStyle w:val="Langtext"/>
      </w:pPr>
      <w:r>
        <w:t>für Hebeanlagen SINKAMAT-K</w:t>
      </w:r>
    </w:p>
    <w:p w14:paraId="4EAF8227" w14:textId="6A2CE3EA" w:rsidR="000840E8" w:rsidRDefault="000840E8" w:rsidP="000840E8">
      <w:pPr>
        <w:pStyle w:val="Langtext"/>
      </w:pPr>
      <w:r>
        <w:t>z.B. ACO Verlängerungsstück Artikelnummer 620381 oder Gleichwertiges.</w:t>
      </w:r>
    </w:p>
    <w:p w14:paraId="34BD1E4B" w14:textId="66145C8A" w:rsidR="000840E8" w:rsidRDefault="000840E8" w:rsidP="000840E8">
      <w:pPr>
        <w:pStyle w:val="Langtext"/>
      </w:pPr>
      <w:r>
        <w:t>Angebotenes Erzeugnis:</w:t>
      </w:r>
    </w:p>
    <w:p w14:paraId="3FE16432" w14:textId="77777777" w:rsidR="000840E8" w:rsidRDefault="000840E8" w:rsidP="000840E8">
      <w:pPr>
        <w:pStyle w:val="TrennungPOS"/>
      </w:pPr>
    </w:p>
    <w:p w14:paraId="56008991" w14:textId="5AD6701B" w:rsidR="000840E8" w:rsidRDefault="000840E8" w:rsidP="000840E8">
      <w:pPr>
        <w:pStyle w:val="GrundtextPosNr"/>
        <w:keepNext/>
        <w:keepLines/>
      </w:pPr>
      <w:r>
        <w:t>61.DB 64</w:t>
      </w:r>
    </w:p>
    <w:p w14:paraId="600B0E9F" w14:textId="6989E46C" w:rsidR="000840E8" w:rsidRDefault="000840E8" w:rsidP="000840E8">
      <w:pPr>
        <w:pStyle w:val="Grundtext"/>
      </w:pPr>
      <w:r>
        <w:t>5 m Druckschlauch AD 50 (ID 43) mit PVC Übergangsmuffe 1 1/4", max Arbeitsdruck 6 bar</w:t>
      </w:r>
    </w:p>
    <w:p w14:paraId="05E5F3E3" w14:textId="7D539565" w:rsidR="000840E8" w:rsidRDefault="000840E8" w:rsidP="000840E8">
      <w:pPr>
        <w:pStyle w:val="Folgeposition"/>
        <w:keepNext/>
        <w:keepLines/>
      </w:pPr>
      <w:r>
        <w:t>A</w:t>
      </w:r>
      <w:r>
        <w:rPr>
          <w:sz w:val="12"/>
        </w:rPr>
        <w:t>+</w:t>
      </w:r>
      <w:r>
        <w:tab/>
        <w:t>DRUCKLEITUNGSSET - für SINKAMAT-K</w:t>
      </w:r>
      <w:r>
        <w:tab/>
        <w:t xml:space="preserve">Stk </w:t>
      </w:r>
    </w:p>
    <w:p w14:paraId="206013E9" w14:textId="62608A67" w:rsidR="000840E8" w:rsidRDefault="000840E8" w:rsidP="000840E8">
      <w:pPr>
        <w:pStyle w:val="Langtext"/>
      </w:pPr>
      <w:r>
        <w:t>für Hebeanlagen SINKAMAT-K</w:t>
      </w:r>
    </w:p>
    <w:p w14:paraId="1961551E" w14:textId="5C150A80" w:rsidR="000840E8" w:rsidRDefault="000840E8" w:rsidP="000840E8">
      <w:pPr>
        <w:pStyle w:val="Langtext"/>
      </w:pPr>
      <w:r>
        <w:t>z.B. ACO Druckleitungsset Artikelnummer 620493 oder Gleichwertiges.</w:t>
      </w:r>
    </w:p>
    <w:p w14:paraId="11744789" w14:textId="44DEA4A1" w:rsidR="000840E8" w:rsidRDefault="000840E8" w:rsidP="000840E8">
      <w:pPr>
        <w:pStyle w:val="Langtext"/>
      </w:pPr>
      <w:r>
        <w:t>Angebotenes Erzeugnis:</w:t>
      </w:r>
    </w:p>
    <w:p w14:paraId="7B3C3D4B" w14:textId="77777777" w:rsidR="000840E8" w:rsidRDefault="000840E8" w:rsidP="000840E8">
      <w:pPr>
        <w:pStyle w:val="TrennungPOS"/>
      </w:pPr>
    </w:p>
    <w:p w14:paraId="56568286" w14:textId="293A1DCF" w:rsidR="000840E8" w:rsidRDefault="000840E8" w:rsidP="000840E8">
      <w:pPr>
        <w:pStyle w:val="GrundtextPosNr"/>
        <w:keepNext/>
        <w:keepLines/>
      </w:pPr>
      <w:r>
        <w:lastRenderedPageBreak/>
        <w:t>61.DB 65</w:t>
      </w:r>
    </w:p>
    <w:p w14:paraId="04406964" w14:textId="1B26EFCB" w:rsidR="000840E8" w:rsidRDefault="000840E8" w:rsidP="000840E8">
      <w:pPr>
        <w:pStyle w:val="Grundtext"/>
      </w:pPr>
      <w:r>
        <w:t>Handmembranpumpe komplett bestehend aus: Handmembranpumpe R 1 1/2'', Leistung 45l/min bei 50 Hüben/min., Förderhöhe max 10m, Saughöhe max 6m, für Wandbefestigung , Schlauch LW 48 x 80 lang zur Handmembranpumpe , Schlauchschellen 50 x 70-12 breit</w:t>
      </w:r>
    </w:p>
    <w:p w14:paraId="1F6146DC" w14:textId="1FCD557D" w:rsidR="000840E8" w:rsidRDefault="000840E8" w:rsidP="000840E8">
      <w:pPr>
        <w:pStyle w:val="Folgeposition"/>
        <w:keepNext/>
        <w:keepLines/>
      </w:pPr>
      <w:r>
        <w:t>A</w:t>
      </w:r>
      <w:r>
        <w:rPr>
          <w:sz w:val="12"/>
        </w:rPr>
        <w:t>+</w:t>
      </w:r>
      <w:r>
        <w:tab/>
        <w:t>HANDMEMBRANPUMPE</w:t>
      </w:r>
      <w:r>
        <w:tab/>
        <w:t xml:space="preserve">Stk </w:t>
      </w:r>
    </w:p>
    <w:p w14:paraId="3F928AF2" w14:textId="352198FF" w:rsidR="000840E8" w:rsidRDefault="000840E8" w:rsidP="000840E8">
      <w:pPr>
        <w:pStyle w:val="Langtext"/>
      </w:pPr>
      <w:r>
        <w:t>für Hebeanlagen</w:t>
      </w:r>
    </w:p>
    <w:p w14:paraId="60437802" w14:textId="09D3683D" w:rsidR="000840E8" w:rsidRDefault="000840E8" w:rsidP="000840E8">
      <w:pPr>
        <w:pStyle w:val="Langtext"/>
      </w:pPr>
      <w:r>
        <w:t>z.B. ACO Handmembranpumpe Artikelnummer 0175.23.73 oder Gleichwertiges.</w:t>
      </w:r>
    </w:p>
    <w:p w14:paraId="2A4BA677" w14:textId="1F1BEFCA" w:rsidR="000840E8" w:rsidRDefault="000840E8" w:rsidP="000840E8">
      <w:pPr>
        <w:pStyle w:val="Langtext"/>
      </w:pPr>
      <w:r>
        <w:t>Angebotenes Erzeugnis:</w:t>
      </w:r>
    </w:p>
    <w:p w14:paraId="2851F560" w14:textId="77777777" w:rsidR="000840E8" w:rsidRDefault="000840E8" w:rsidP="000840E8">
      <w:pPr>
        <w:pStyle w:val="TrennungPOS"/>
      </w:pPr>
    </w:p>
    <w:p w14:paraId="1B5D2224" w14:textId="2374D183" w:rsidR="000840E8" w:rsidRDefault="000840E8" w:rsidP="000840E8">
      <w:pPr>
        <w:pStyle w:val="GrundtextPosNr"/>
        <w:keepNext/>
        <w:keepLines/>
      </w:pPr>
      <w:r>
        <w:t>61.DB 66</w:t>
      </w:r>
    </w:p>
    <w:p w14:paraId="027A5CE0" w14:textId="57FE96BF" w:rsidR="000840E8" w:rsidRDefault="000840E8" w:rsidP="000840E8">
      <w:pPr>
        <w:pStyle w:val="Grundtext"/>
      </w:pPr>
      <w:r>
        <w:t>Dreiweghahn R 1 1/2" zur Handmembranpumpe</w:t>
      </w:r>
    </w:p>
    <w:p w14:paraId="58752B52" w14:textId="5C75496A" w:rsidR="000840E8" w:rsidRDefault="000840E8" w:rsidP="000840E8">
      <w:pPr>
        <w:pStyle w:val="Folgeposition"/>
        <w:keepNext/>
        <w:keepLines/>
      </w:pPr>
      <w:r>
        <w:t>A</w:t>
      </w:r>
      <w:r>
        <w:rPr>
          <w:sz w:val="12"/>
        </w:rPr>
        <w:t>+</w:t>
      </w:r>
      <w:r>
        <w:tab/>
        <w:t>DREIWEGEHAHN zu Handmembranpumpe</w:t>
      </w:r>
      <w:r>
        <w:tab/>
        <w:t xml:space="preserve">Stk </w:t>
      </w:r>
    </w:p>
    <w:p w14:paraId="2FEDC006" w14:textId="2CFFE1A4" w:rsidR="000840E8" w:rsidRDefault="000840E8" w:rsidP="000840E8">
      <w:pPr>
        <w:pStyle w:val="Langtext"/>
      </w:pPr>
      <w:r>
        <w:t>für Hebeanlagen</w:t>
      </w:r>
    </w:p>
    <w:p w14:paraId="1A0A230D" w14:textId="28709E44" w:rsidR="000840E8" w:rsidRDefault="000840E8" w:rsidP="000840E8">
      <w:pPr>
        <w:pStyle w:val="Langtext"/>
      </w:pPr>
      <w:r>
        <w:t>z.B. ACO Dreiwegehahn Artikelnummer 0159.10.14 oder Gleichwertiges.</w:t>
      </w:r>
    </w:p>
    <w:p w14:paraId="38758745" w14:textId="0A894A3F" w:rsidR="000840E8" w:rsidRDefault="000840E8" w:rsidP="000840E8">
      <w:pPr>
        <w:pStyle w:val="Langtext"/>
      </w:pPr>
      <w:r>
        <w:t>Angebotenes Erzeugnis:</w:t>
      </w:r>
    </w:p>
    <w:p w14:paraId="2FDFB194" w14:textId="77777777" w:rsidR="000840E8" w:rsidRDefault="000840E8" w:rsidP="000840E8">
      <w:pPr>
        <w:pStyle w:val="TrennungPOS"/>
      </w:pPr>
    </w:p>
    <w:p w14:paraId="46F5A1EC" w14:textId="026F26B3" w:rsidR="000840E8" w:rsidRDefault="000840E8" w:rsidP="000840E8">
      <w:pPr>
        <w:pStyle w:val="GrundtextPosNr"/>
        <w:keepNext/>
        <w:keepLines/>
      </w:pPr>
      <w:r>
        <w:t>61.DB 67</w:t>
      </w:r>
    </w:p>
    <w:p w14:paraId="317082DC" w14:textId="04AF7B0E" w:rsidR="000840E8" w:rsidRDefault="000840E8" w:rsidP="000840E8">
      <w:pPr>
        <w:pStyle w:val="Grundtext"/>
      </w:pPr>
      <w:r>
        <w:t>Absperrschieber R 1 1/2" aus MS zur Handmembranpumpe</w:t>
      </w:r>
    </w:p>
    <w:p w14:paraId="2CD0F048" w14:textId="26F25170" w:rsidR="000840E8" w:rsidRDefault="000840E8" w:rsidP="000840E8">
      <w:pPr>
        <w:pStyle w:val="Folgeposition"/>
        <w:keepNext/>
        <w:keepLines/>
      </w:pPr>
      <w:r>
        <w:t>A</w:t>
      </w:r>
      <w:r>
        <w:rPr>
          <w:sz w:val="12"/>
        </w:rPr>
        <w:t>+</w:t>
      </w:r>
      <w:r>
        <w:tab/>
        <w:t>ABSPERRSCHIEBER zu Handmembranpumpe</w:t>
      </w:r>
      <w:r>
        <w:tab/>
        <w:t xml:space="preserve">Stk </w:t>
      </w:r>
    </w:p>
    <w:p w14:paraId="2B109777" w14:textId="2EBC5103" w:rsidR="000840E8" w:rsidRDefault="000840E8" w:rsidP="000840E8">
      <w:pPr>
        <w:pStyle w:val="Langtext"/>
      </w:pPr>
      <w:r>
        <w:t>für Hebeanlagen</w:t>
      </w:r>
    </w:p>
    <w:p w14:paraId="5A635C78" w14:textId="380C9E5B" w:rsidR="000840E8" w:rsidRDefault="000840E8" w:rsidP="000840E8">
      <w:pPr>
        <w:pStyle w:val="Langtext"/>
      </w:pPr>
      <w:r>
        <w:t>z.B. ACO Absperrschieber Artikelnummer 0159.10.12 oder Gleichwertiges.</w:t>
      </w:r>
    </w:p>
    <w:p w14:paraId="0D043571" w14:textId="5C85FE24" w:rsidR="000840E8" w:rsidRDefault="000840E8" w:rsidP="000840E8">
      <w:pPr>
        <w:pStyle w:val="Langtext"/>
      </w:pPr>
      <w:r>
        <w:t>Angebotenes Erzeugnis:</w:t>
      </w:r>
    </w:p>
    <w:p w14:paraId="1B0B5347" w14:textId="77777777" w:rsidR="000840E8" w:rsidRDefault="000840E8" w:rsidP="000840E8">
      <w:pPr>
        <w:pStyle w:val="TrennungPOS"/>
      </w:pPr>
    </w:p>
    <w:p w14:paraId="766D52EC" w14:textId="66598E2A" w:rsidR="000840E8" w:rsidRDefault="000840E8" w:rsidP="000840E8">
      <w:pPr>
        <w:pStyle w:val="GrundtextPosNr"/>
        <w:keepNext/>
        <w:keepLines/>
      </w:pPr>
      <w:r>
        <w:t>61.DB 69</w:t>
      </w:r>
    </w:p>
    <w:p w14:paraId="253096F6" w14:textId="07777E31" w:rsidR="000840E8" w:rsidRDefault="000840E8" w:rsidP="000840E8">
      <w:pPr>
        <w:pStyle w:val="Grundtext"/>
      </w:pPr>
      <w:r>
        <w:t>Rundschnurring DN 80 für Druckleitungsrohre ( Ø88 bis 90 mm) , RD 93 RD 30 - 386 lang. geklebt. zu Druckleitung DN 80 (Spezi )</w:t>
      </w:r>
    </w:p>
    <w:p w14:paraId="707EB168" w14:textId="2A674781" w:rsidR="000840E8" w:rsidRDefault="000840E8" w:rsidP="000840E8">
      <w:pPr>
        <w:pStyle w:val="Folgeposition"/>
        <w:keepNext/>
        <w:keepLines/>
      </w:pPr>
      <w:r>
        <w:t>A</w:t>
      </w:r>
      <w:r>
        <w:rPr>
          <w:sz w:val="12"/>
        </w:rPr>
        <w:t>+</w:t>
      </w:r>
      <w:r>
        <w:tab/>
        <w:t>RUNDSCHNURRING - für Druckleitung DN80</w:t>
      </w:r>
      <w:r>
        <w:tab/>
        <w:t xml:space="preserve">Stk </w:t>
      </w:r>
    </w:p>
    <w:p w14:paraId="7A2602C0" w14:textId="09A5FD83" w:rsidR="000840E8" w:rsidRDefault="000840E8" w:rsidP="000840E8">
      <w:pPr>
        <w:pStyle w:val="Langtext"/>
      </w:pPr>
      <w:r>
        <w:t>für Hebeanlagen</w:t>
      </w:r>
    </w:p>
    <w:p w14:paraId="7DDE9B95" w14:textId="382626C9" w:rsidR="000840E8" w:rsidRDefault="000840E8" w:rsidP="000840E8">
      <w:pPr>
        <w:pStyle w:val="Langtext"/>
      </w:pPr>
      <w:r>
        <w:t>z.B. ACO Rundschnurring Artikelnummer 0159.37.97 oder Gleichwertiges.</w:t>
      </w:r>
    </w:p>
    <w:p w14:paraId="69E06C34" w14:textId="7A79E929" w:rsidR="000840E8" w:rsidRDefault="000840E8" w:rsidP="000840E8">
      <w:pPr>
        <w:pStyle w:val="Langtext"/>
      </w:pPr>
      <w:r>
        <w:t>Angebotenes Erzeugnis:</w:t>
      </w:r>
    </w:p>
    <w:p w14:paraId="01CA31A7" w14:textId="77777777" w:rsidR="000840E8" w:rsidRDefault="000840E8" w:rsidP="000840E8">
      <w:pPr>
        <w:pStyle w:val="TrennungPOS"/>
      </w:pPr>
    </w:p>
    <w:p w14:paraId="4EFC3B8B" w14:textId="1F70419C" w:rsidR="000840E8" w:rsidRDefault="000840E8" w:rsidP="000840E8">
      <w:pPr>
        <w:pStyle w:val="GrundtextPosNr"/>
        <w:keepNext/>
        <w:keepLines/>
      </w:pPr>
      <w:r>
        <w:t>61.DB 71</w:t>
      </w:r>
    </w:p>
    <w:p w14:paraId="3C4E32EC" w14:textId="6B61C41E" w:rsidR="000840E8" w:rsidRDefault="000840E8" w:rsidP="000840E8">
      <w:pPr>
        <w:pStyle w:val="Grundtext"/>
      </w:pPr>
      <w:r>
        <w:t>Anschlussstutzen aus Polyethylen (Werkstoff PE-HD) für den optionalen Zulauf der Vorbehälter-Abwasserhebeanlage Duo</w:t>
      </w:r>
    </w:p>
    <w:p w14:paraId="778B3AE1" w14:textId="7EA0FB08" w:rsidR="000840E8" w:rsidRDefault="000840E8" w:rsidP="000840E8">
      <w:pPr>
        <w:pStyle w:val="Folgeposition"/>
        <w:keepNext/>
        <w:keepLines/>
      </w:pPr>
      <w:r>
        <w:t>A</w:t>
      </w:r>
      <w:r>
        <w:rPr>
          <w:sz w:val="12"/>
        </w:rPr>
        <w:t>+</w:t>
      </w:r>
      <w:r>
        <w:tab/>
        <w:t>ANSCHLUSSSTUTZEN DN 150 - für Vorbehälter Typ 2 bis 7</w:t>
      </w:r>
      <w:r>
        <w:tab/>
        <w:t xml:space="preserve">Stk </w:t>
      </w:r>
    </w:p>
    <w:p w14:paraId="7BC9606D" w14:textId="73FC0DE1" w:rsidR="000840E8" w:rsidRDefault="000840E8" w:rsidP="000840E8">
      <w:pPr>
        <w:pStyle w:val="Langtext"/>
      </w:pPr>
      <w:r>
        <w:t>für Vorbehälteranlage Typ 2 bis Typ 7</w:t>
      </w:r>
    </w:p>
    <w:p w14:paraId="2CDAB5AC" w14:textId="1529E11E" w:rsidR="000840E8" w:rsidRDefault="000840E8" w:rsidP="000840E8">
      <w:pPr>
        <w:pStyle w:val="Langtext"/>
      </w:pPr>
      <w:r>
        <w:t>Anschlussstutzen für Zulauf DN 150 (Ø 160)</w:t>
      </w:r>
    </w:p>
    <w:p w14:paraId="3A9CEFAD" w14:textId="01C291C4" w:rsidR="000840E8" w:rsidRDefault="000840E8" w:rsidP="000840E8">
      <w:pPr>
        <w:pStyle w:val="Langtext"/>
      </w:pPr>
      <w:r>
        <w:t>Flanschaußendurchmesser : 250mm</w:t>
      </w:r>
    </w:p>
    <w:p w14:paraId="0BE08852" w14:textId="504804D5" w:rsidR="000840E8" w:rsidRDefault="000840E8" w:rsidP="000840E8">
      <w:pPr>
        <w:pStyle w:val="Langtext"/>
      </w:pPr>
      <w:r>
        <w:t>Anschlusslänge : 100mm</w:t>
      </w:r>
    </w:p>
    <w:p w14:paraId="7374A65E" w14:textId="7A2AC893" w:rsidR="000840E8" w:rsidRDefault="000840E8" w:rsidP="000840E8">
      <w:pPr>
        <w:pStyle w:val="Langtext"/>
      </w:pPr>
      <w:r>
        <w:t>Gesamtlänge : 315mm</w:t>
      </w:r>
    </w:p>
    <w:p w14:paraId="6D7CAB6B" w14:textId="06D0B832" w:rsidR="000840E8" w:rsidRDefault="000840E8" w:rsidP="000840E8">
      <w:pPr>
        <w:pStyle w:val="Langtext"/>
      </w:pPr>
      <w:r>
        <w:t>Gewicht : 1,6 kg</w:t>
      </w:r>
    </w:p>
    <w:p w14:paraId="187D6DC2" w14:textId="77777777" w:rsidR="000840E8" w:rsidRDefault="000840E8" w:rsidP="000840E8">
      <w:pPr>
        <w:pStyle w:val="Langtext"/>
      </w:pPr>
    </w:p>
    <w:p w14:paraId="0068D69C" w14:textId="0FB51405" w:rsidR="000840E8" w:rsidRDefault="000840E8" w:rsidP="000840E8">
      <w:pPr>
        <w:pStyle w:val="Langtext"/>
      </w:pPr>
      <w:r>
        <w:t>z.B. ACO Anschlussstutzen DN 150 Artikelnummer 0175.27.74 oder Gleichwertiges.</w:t>
      </w:r>
    </w:p>
    <w:p w14:paraId="33F67545" w14:textId="7F8FEB01" w:rsidR="000840E8" w:rsidRDefault="000840E8" w:rsidP="000840E8">
      <w:pPr>
        <w:pStyle w:val="Langtext"/>
      </w:pPr>
      <w:r>
        <w:t>Angebotenes Erzeugnis:</w:t>
      </w:r>
    </w:p>
    <w:p w14:paraId="28626494" w14:textId="4304C07C" w:rsidR="000840E8" w:rsidRDefault="000840E8" w:rsidP="000840E8">
      <w:pPr>
        <w:pStyle w:val="Folgeposition"/>
        <w:keepNext/>
        <w:keepLines/>
      </w:pPr>
      <w:r>
        <w:t>B</w:t>
      </w:r>
      <w:r>
        <w:rPr>
          <w:sz w:val="12"/>
        </w:rPr>
        <w:t>+</w:t>
      </w:r>
      <w:r>
        <w:tab/>
        <w:t>ANSCHLUSSSTUTZEN DN 150 - für Vorbehälter Typ 10</w:t>
      </w:r>
      <w:r>
        <w:tab/>
        <w:t xml:space="preserve">Stk </w:t>
      </w:r>
    </w:p>
    <w:p w14:paraId="50FF9BCA" w14:textId="4D23021A" w:rsidR="000840E8" w:rsidRDefault="000840E8" w:rsidP="000840E8">
      <w:pPr>
        <w:pStyle w:val="Langtext"/>
      </w:pPr>
      <w:r>
        <w:t>für Vorbehälteranlage Typ 10</w:t>
      </w:r>
    </w:p>
    <w:p w14:paraId="107A202C" w14:textId="03D0C5E4" w:rsidR="000840E8" w:rsidRDefault="000840E8" w:rsidP="000840E8">
      <w:pPr>
        <w:pStyle w:val="Langtext"/>
      </w:pPr>
      <w:r>
        <w:t>Anschlussstutzen für Zulauf DN 150 (Ø 160)</w:t>
      </w:r>
    </w:p>
    <w:p w14:paraId="7B35549B" w14:textId="20A1D0C3" w:rsidR="000840E8" w:rsidRDefault="000840E8" w:rsidP="000840E8">
      <w:pPr>
        <w:pStyle w:val="Langtext"/>
      </w:pPr>
      <w:r>
        <w:t>Flanschaußendurchmesser : 250mm</w:t>
      </w:r>
    </w:p>
    <w:p w14:paraId="24E82270" w14:textId="1CFAA932" w:rsidR="000840E8" w:rsidRDefault="000840E8" w:rsidP="000840E8">
      <w:pPr>
        <w:pStyle w:val="Langtext"/>
      </w:pPr>
      <w:r>
        <w:t>Anschlusslänge : 100mm</w:t>
      </w:r>
    </w:p>
    <w:p w14:paraId="4D7288A1" w14:textId="454E91D5" w:rsidR="000840E8" w:rsidRDefault="000840E8" w:rsidP="000840E8">
      <w:pPr>
        <w:pStyle w:val="Langtext"/>
      </w:pPr>
      <w:r>
        <w:t>Gesamtlänge : 365mm</w:t>
      </w:r>
    </w:p>
    <w:p w14:paraId="6E552719" w14:textId="500E46B7" w:rsidR="000840E8" w:rsidRDefault="000840E8" w:rsidP="000840E8">
      <w:pPr>
        <w:pStyle w:val="Langtext"/>
      </w:pPr>
      <w:r>
        <w:t>Gewicht : 4 kg</w:t>
      </w:r>
    </w:p>
    <w:p w14:paraId="755100B6" w14:textId="77777777" w:rsidR="000840E8" w:rsidRDefault="000840E8" w:rsidP="000840E8">
      <w:pPr>
        <w:pStyle w:val="Langtext"/>
      </w:pPr>
    </w:p>
    <w:p w14:paraId="0E8B53DE" w14:textId="7ECE2803" w:rsidR="000840E8" w:rsidRDefault="000840E8" w:rsidP="000840E8">
      <w:pPr>
        <w:pStyle w:val="Langtext"/>
      </w:pPr>
      <w:r>
        <w:t>z.B. ACO Anschlussstutzen DN 150 Artikelnummer 0175.30.35 oder Gleichwertiges.</w:t>
      </w:r>
    </w:p>
    <w:p w14:paraId="66070C44" w14:textId="613315C9" w:rsidR="000840E8" w:rsidRDefault="000840E8" w:rsidP="000840E8">
      <w:pPr>
        <w:pStyle w:val="Langtext"/>
      </w:pPr>
      <w:r>
        <w:t>Angebotenes Erzeugnis:</w:t>
      </w:r>
    </w:p>
    <w:p w14:paraId="3F086189" w14:textId="77777777" w:rsidR="000840E8" w:rsidRDefault="000840E8" w:rsidP="000840E8">
      <w:pPr>
        <w:pStyle w:val="Langtext"/>
      </w:pPr>
    </w:p>
    <w:p w14:paraId="317225F1" w14:textId="77777777" w:rsidR="000840E8" w:rsidRDefault="000840E8" w:rsidP="000840E8">
      <w:pPr>
        <w:pStyle w:val="Langtext"/>
      </w:pPr>
    </w:p>
    <w:p w14:paraId="52E74D36" w14:textId="77777777" w:rsidR="000840E8" w:rsidRDefault="000840E8" w:rsidP="000840E8">
      <w:pPr>
        <w:pStyle w:val="Langtext"/>
      </w:pPr>
    </w:p>
    <w:p w14:paraId="17B9B641" w14:textId="77777777" w:rsidR="000840E8" w:rsidRDefault="000840E8" w:rsidP="000840E8">
      <w:pPr>
        <w:pStyle w:val="Langtext"/>
      </w:pPr>
    </w:p>
    <w:p w14:paraId="2206685B" w14:textId="77777777" w:rsidR="000840E8" w:rsidRDefault="000840E8" w:rsidP="000840E8">
      <w:pPr>
        <w:pStyle w:val="Langtext"/>
      </w:pPr>
    </w:p>
    <w:p w14:paraId="44DE9488" w14:textId="77777777" w:rsidR="000840E8" w:rsidRDefault="000840E8" w:rsidP="000840E8">
      <w:pPr>
        <w:pStyle w:val="Langtext"/>
      </w:pPr>
    </w:p>
    <w:p w14:paraId="7C4BBBBF" w14:textId="77777777" w:rsidR="000840E8" w:rsidRDefault="000840E8" w:rsidP="000840E8">
      <w:pPr>
        <w:pStyle w:val="Langtext"/>
      </w:pPr>
    </w:p>
    <w:p w14:paraId="2AD9EC15" w14:textId="77777777" w:rsidR="000840E8" w:rsidRDefault="000840E8" w:rsidP="000840E8">
      <w:pPr>
        <w:pStyle w:val="Langtext"/>
      </w:pPr>
    </w:p>
    <w:p w14:paraId="56F631F2" w14:textId="77777777" w:rsidR="000840E8" w:rsidRDefault="000840E8" w:rsidP="000840E8">
      <w:pPr>
        <w:pStyle w:val="Langtext"/>
      </w:pPr>
    </w:p>
    <w:p w14:paraId="3C6BF2FF" w14:textId="77777777" w:rsidR="000840E8" w:rsidRDefault="000840E8" w:rsidP="000840E8">
      <w:pPr>
        <w:pStyle w:val="Langtext"/>
      </w:pPr>
    </w:p>
    <w:p w14:paraId="31F76B1A" w14:textId="77777777" w:rsidR="000840E8" w:rsidRDefault="000840E8" w:rsidP="000840E8">
      <w:pPr>
        <w:pStyle w:val="Langtext"/>
      </w:pPr>
    </w:p>
    <w:p w14:paraId="6EF581F1" w14:textId="77777777" w:rsidR="000840E8" w:rsidRDefault="000840E8" w:rsidP="000840E8">
      <w:pPr>
        <w:pStyle w:val="Langtext"/>
      </w:pPr>
    </w:p>
    <w:p w14:paraId="200D9762" w14:textId="77777777" w:rsidR="000840E8" w:rsidRDefault="000840E8" w:rsidP="000840E8">
      <w:pPr>
        <w:pStyle w:val="Langtext"/>
      </w:pPr>
    </w:p>
    <w:p w14:paraId="3CBAABB4" w14:textId="77777777" w:rsidR="000840E8" w:rsidRDefault="000840E8" w:rsidP="000840E8">
      <w:pPr>
        <w:pStyle w:val="Langtext"/>
      </w:pPr>
    </w:p>
    <w:p w14:paraId="02DD1556" w14:textId="77777777" w:rsidR="000840E8" w:rsidRDefault="000840E8" w:rsidP="000840E8">
      <w:pPr>
        <w:pStyle w:val="Langtext"/>
      </w:pPr>
    </w:p>
    <w:p w14:paraId="009D8D7F" w14:textId="77777777" w:rsidR="000840E8" w:rsidRDefault="000840E8" w:rsidP="000840E8">
      <w:pPr>
        <w:pStyle w:val="Langtext"/>
      </w:pPr>
    </w:p>
    <w:p w14:paraId="2EBB356B" w14:textId="3AAB40BC" w:rsidR="000840E8" w:rsidRDefault="000840E8" w:rsidP="000840E8">
      <w:pPr>
        <w:pStyle w:val="Langtext"/>
      </w:pPr>
      <w:r>
        <w:t>für Hebeanlage Fäkablock-II</w:t>
      </w:r>
    </w:p>
    <w:p w14:paraId="66FBB6BD" w14:textId="2F234BBD" w:rsidR="000840E8" w:rsidRDefault="000840E8" w:rsidP="000840E8">
      <w:pPr>
        <w:pStyle w:val="Langtext"/>
      </w:pPr>
      <w:r>
        <w:t>Zulaufstutzen DN 100</w:t>
      </w:r>
    </w:p>
    <w:p w14:paraId="2B99D97D" w14:textId="77777777" w:rsidR="000840E8" w:rsidRDefault="000840E8" w:rsidP="000840E8">
      <w:pPr>
        <w:pStyle w:val="Langtext"/>
      </w:pPr>
    </w:p>
    <w:p w14:paraId="0C86B78B" w14:textId="530F1C1D" w:rsidR="000840E8" w:rsidRDefault="000840E8" w:rsidP="000840E8">
      <w:pPr>
        <w:pStyle w:val="Langtext"/>
      </w:pPr>
      <w:r>
        <w:t>z.B. ACO Zulaufstutzen DN 100 Artikelnummer 0159.03.35 oder Gleichwertiges.</w:t>
      </w:r>
    </w:p>
    <w:p w14:paraId="7B087465" w14:textId="6C27DE46" w:rsidR="000840E8" w:rsidRDefault="000840E8" w:rsidP="000840E8">
      <w:pPr>
        <w:pStyle w:val="Langtext"/>
      </w:pPr>
      <w:r>
        <w:t>Angebotenes Erzeugnis:</w:t>
      </w:r>
    </w:p>
    <w:p w14:paraId="6E917660" w14:textId="77777777" w:rsidR="000840E8" w:rsidRDefault="000840E8" w:rsidP="000840E8">
      <w:pPr>
        <w:pStyle w:val="TrennungPOS"/>
      </w:pPr>
    </w:p>
    <w:p w14:paraId="1AC12E70" w14:textId="1F9CC154" w:rsidR="000840E8" w:rsidRDefault="000840E8" w:rsidP="000840E8">
      <w:pPr>
        <w:pStyle w:val="GrundtextPosNr"/>
        <w:keepNext/>
        <w:keepLines/>
      </w:pPr>
      <w:r>
        <w:t>61.DB 80</w:t>
      </w:r>
    </w:p>
    <w:p w14:paraId="3E7AFA64" w14:textId="2CA21B87" w:rsidR="000840E8" w:rsidRDefault="000840E8" w:rsidP="000840E8">
      <w:pPr>
        <w:pStyle w:val="Grundtext"/>
      </w:pPr>
      <w:r>
        <w:t>VORBEHÄLTER, Abwasserhebeanlage Duo, Turbulenzarme Abwasserzuführung zur Fettabscheideranlage durch Verdrängerpumpen, mit minimalstem Energieeintrag durch Verwendung von 2 x Exzenterschneckenpumpen, zum Einbau in Räumen, freistehend,Sammelbehälter aus Polyethylen (Werkstoff PE-HD), Kompakte Liefereinheit / Kenndaten: Sammelbehälter mit Zulauf-Spitzende, Lüftungsanschlussstutzen DN 100, Wartungsöffnung LW 350 mm mit Schraubdeckel geruchdicht verschlossen, Siebeinsatz nach Zulauf angeordnet, Befestigungsmaterial, Pumpen auf Behälter aufgesetzt - 2 Exzenterschneckenpumpen, Temperaturüberwachung des Antriebsmotors sowie des Stators, Zusammenführung der Druckleitung durch Spezial-Rückflussverhinderer mit Kugel im Gehäuse, als Hosenrohr ausgebildet, (mit integrierter Anlüft- und Festsetzschraube) - Spezialbefestigungsstück DN 100 zum elastischen Anschluss der Druckleitung von Ø 108 - 114,3 mm Rohraußendurchmesser (wahlweise Ø 88 - 90 mm als Zubehör), Lufteinperlung über Kleinstkompressor (inkl.Montagematerial), Staurohr mit Steuerleitungen für pneumatische Niveauschaltung, Schaltkasten / Kenndaten: Schutzart IP 54 - Steckerfertig, mit 1,5 m Kabel und CEE- Stecker (16 A) mit integr. Phasenwender, Gehäuse aus Kunststoff zur Wandmontage, Maße 290 x 380 x 150 mm (BxHxT), potentialfreie Sammelstör- und Betriebsmeldung, netzunabhängiger Alarm und Akku (85dBA, 5-6h), numerisches Display mit Zustandsanzeige und Digitalpotenziometer (Drehknopf), Digitalpotenziometer für die Einstellung von Pumpe 1 und 2 EIN und AUS, Einschaltverzögerung nach Stromausfall, Hochwasseralarm, Motorstrombegrenzung, Zwangsumschaltung und Zwangseinschaltung der Pumpen, Füllstandsmessung und Sensorüberwachung, Drehfeldkontrolle, H-0-A Taster, Anzeige Serviceintervalle - Betriebsstundenzähler und Anzeige der Einschaltimpulse, Amperemeter, einfacher Fehlerspeicher (letzter Fehler), automatische Umschaltung bei Pumpenstörung, Steuerung voreingestellt und mehrsprachig, mit 230 V Anschluss für Stromversorgung Lufteinperlung. Der Schaltkasten ist durch 10 m pneumatischer Steuerleitung und 10 m Motorkabel mit der Hebeanlage verbunden</w:t>
      </w:r>
    </w:p>
    <w:p w14:paraId="4BD84ABE" w14:textId="4B15E57B" w:rsidR="000840E8" w:rsidRDefault="000840E8" w:rsidP="000840E8">
      <w:pPr>
        <w:pStyle w:val="Grundtext"/>
      </w:pPr>
      <w:r>
        <w:t>Zubehör wie Zulaufschieber Sammelbehälter ist in eigenen Positionen beschrieben.</w:t>
      </w:r>
    </w:p>
    <w:p w14:paraId="2E11BA28" w14:textId="715076EC" w:rsidR="000840E8" w:rsidRDefault="000840E8" w:rsidP="000840E8">
      <w:pPr>
        <w:pStyle w:val="Folgeposition"/>
        <w:keepNext/>
        <w:keepLines/>
      </w:pPr>
      <w:r>
        <w:t>A</w:t>
      </w:r>
      <w:r>
        <w:rPr>
          <w:sz w:val="12"/>
        </w:rPr>
        <w:t>+</w:t>
      </w:r>
      <w:r>
        <w:tab/>
        <w:t>VORBEHÄLTER Typ 2 - 2 x Pumpen 1,6 l/sec -Volumen 435 l</w:t>
      </w:r>
      <w:r>
        <w:tab/>
        <w:t xml:space="preserve">Stk </w:t>
      </w:r>
    </w:p>
    <w:p w14:paraId="5B98B42A" w14:textId="6D4B5114" w:rsidR="000840E8" w:rsidRDefault="000840E8" w:rsidP="000840E8">
      <w:pPr>
        <w:pStyle w:val="Langtext"/>
      </w:pPr>
      <w:r>
        <w:t>Elektroanschluss : 400 V/ 50 Hz/ 16A</w:t>
      </w:r>
    </w:p>
    <w:p w14:paraId="3250F50F" w14:textId="25D886F2" w:rsidR="000840E8" w:rsidRDefault="000840E8" w:rsidP="000840E8">
      <w:pPr>
        <w:pStyle w:val="Langtext"/>
      </w:pPr>
      <w:r>
        <w:t>Motorleistung : 2 x Pumpenaggregat (1,5 KW / Stromaufnahme 3,23 A)</w:t>
      </w:r>
    </w:p>
    <w:p w14:paraId="6F9FD4BE" w14:textId="1B4124D1" w:rsidR="000840E8" w:rsidRDefault="000840E8" w:rsidP="000840E8">
      <w:pPr>
        <w:pStyle w:val="Langtext"/>
      </w:pPr>
      <w:r>
        <w:t>Förderleistung : 0,8 l/sec Parallelbetrieb 1,6 l/sec</w:t>
      </w:r>
    </w:p>
    <w:p w14:paraId="4A5782D7" w14:textId="7EE673D8" w:rsidR="000840E8" w:rsidRDefault="000840E8" w:rsidP="000840E8">
      <w:pPr>
        <w:pStyle w:val="Langtext"/>
      </w:pPr>
      <w:r>
        <w:t>Fördermedien-Temperatur : Normal 40 °C (kurzzeitig maximal 60 °C)</w:t>
      </w:r>
    </w:p>
    <w:p w14:paraId="63777606" w14:textId="402140FF" w:rsidR="000840E8" w:rsidRDefault="000840E8" w:rsidP="000840E8">
      <w:pPr>
        <w:pStyle w:val="Langtext"/>
      </w:pPr>
      <w:r>
        <w:t>Sammelbehälter</w:t>
      </w:r>
    </w:p>
    <w:p w14:paraId="6BF5B2A9" w14:textId="54EAC070" w:rsidR="000840E8" w:rsidRDefault="000840E8" w:rsidP="000840E8">
      <w:pPr>
        <w:pStyle w:val="Langtext"/>
      </w:pPr>
      <w:r>
        <w:t>1 x horizontaler Zulaufstutzen DN 100 (Ø 110 mm)</w:t>
      </w:r>
    </w:p>
    <w:p w14:paraId="6E0587B3" w14:textId="1F0F1D5B" w:rsidR="000840E8" w:rsidRDefault="000840E8" w:rsidP="000840E8">
      <w:pPr>
        <w:pStyle w:val="Langtext"/>
      </w:pPr>
      <w:r>
        <w:t>Nutzvolumen : 170 Liter (Zulaufhöhe 355 mm)</w:t>
      </w:r>
    </w:p>
    <w:p w14:paraId="1912925D" w14:textId="716F41DE" w:rsidR="000840E8" w:rsidRDefault="000840E8" w:rsidP="000840E8">
      <w:pPr>
        <w:pStyle w:val="Langtext"/>
      </w:pPr>
      <w:r>
        <w:t>Gesamtvolumen : 435 Liter</w:t>
      </w:r>
    </w:p>
    <w:p w14:paraId="2EF3B175" w14:textId="21189444" w:rsidR="000840E8" w:rsidRDefault="000840E8" w:rsidP="000840E8">
      <w:pPr>
        <w:pStyle w:val="Langtext"/>
      </w:pPr>
      <w:r>
        <w:t>Länge: 1745 mm</w:t>
      </w:r>
    </w:p>
    <w:p w14:paraId="7278D4EA" w14:textId="3DCC4874" w:rsidR="000840E8" w:rsidRDefault="000840E8" w:rsidP="000840E8">
      <w:pPr>
        <w:pStyle w:val="Langtext"/>
      </w:pPr>
      <w:r>
        <w:t>Breite: 820 mm</w:t>
      </w:r>
    </w:p>
    <w:p w14:paraId="7CF30694" w14:textId="2DD77783" w:rsidR="000840E8" w:rsidRDefault="00C5594A" w:rsidP="00C5594A">
      <w:pPr>
        <w:pStyle w:val="Langtext"/>
      </w:pPr>
      <w:r>
        <w:t>Höhe: 1330 mm</w:t>
      </w:r>
    </w:p>
    <w:p w14:paraId="5592FFE4" w14:textId="2AB1E1A7" w:rsidR="00C5594A" w:rsidRDefault="00C5594A" w:rsidP="00C5594A">
      <w:pPr>
        <w:pStyle w:val="Langtext"/>
      </w:pPr>
      <w:r>
        <w:t>Gesamtgewicht : ca. 410 kg</w:t>
      </w:r>
    </w:p>
    <w:p w14:paraId="50B7B0CF" w14:textId="77777777" w:rsidR="00C5594A" w:rsidRDefault="00C5594A" w:rsidP="00C5594A">
      <w:pPr>
        <w:pStyle w:val="Langtext"/>
      </w:pPr>
    </w:p>
    <w:p w14:paraId="78EF5C5A" w14:textId="3643C472" w:rsidR="00C5594A" w:rsidRDefault="00C5594A" w:rsidP="00C5594A">
      <w:pPr>
        <w:pStyle w:val="Langtext"/>
      </w:pPr>
      <w:r>
        <w:t>z.B. ACO VORBEHÄLTER Typ 2 Artikelnummer 0175.34.30 oder Gleichwertiges.</w:t>
      </w:r>
    </w:p>
    <w:p w14:paraId="7BC981B5" w14:textId="1774D7BA" w:rsidR="00C5594A" w:rsidRDefault="00C5594A" w:rsidP="00C5594A">
      <w:pPr>
        <w:pStyle w:val="Langtext"/>
      </w:pPr>
      <w:r>
        <w:t>Angebotenes Erzeugnis:</w:t>
      </w:r>
    </w:p>
    <w:p w14:paraId="5AD30500" w14:textId="0DCBB6F3" w:rsidR="00C5594A" w:rsidRDefault="00C5594A" w:rsidP="00C5594A">
      <w:pPr>
        <w:pStyle w:val="Folgeposition"/>
        <w:keepNext/>
        <w:keepLines/>
      </w:pPr>
      <w:r>
        <w:t>B</w:t>
      </w:r>
      <w:r>
        <w:rPr>
          <w:sz w:val="12"/>
        </w:rPr>
        <w:t>+</w:t>
      </w:r>
      <w:r>
        <w:tab/>
        <w:t>VORBEHÄLTER Typ 4 - 2 x Pumpen 3,0  l/sec -Volumen 435 l</w:t>
      </w:r>
      <w:r>
        <w:tab/>
        <w:t xml:space="preserve">Stk </w:t>
      </w:r>
    </w:p>
    <w:p w14:paraId="3A1C7051" w14:textId="366BA30F" w:rsidR="00C5594A" w:rsidRDefault="00C5594A" w:rsidP="00C5594A">
      <w:pPr>
        <w:pStyle w:val="Langtext"/>
      </w:pPr>
      <w:r>
        <w:t>Elektroanschluss : 400 V/ 50 Hz/ 16A</w:t>
      </w:r>
    </w:p>
    <w:p w14:paraId="0B380896" w14:textId="44491A14" w:rsidR="00C5594A" w:rsidRDefault="00C5594A" w:rsidP="00C5594A">
      <w:pPr>
        <w:pStyle w:val="Langtext"/>
      </w:pPr>
      <w:r>
        <w:t>Motorleistung : 2 x Pumpenaggregat (1,5 KW / Stromaufnahme 3,34 A)</w:t>
      </w:r>
    </w:p>
    <w:p w14:paraId="7BDB8DD1" w14:textId="69651533" w:rsidR="00C5594A" w:rsidRDefault="00C5594A" w:rsidP="00C5594A">
      <w:pPr>
        <w:pStyle w:val="Langtext"/>
      </w:pPr>
      <w:r>
        <w:t>Förderleistung : 1,5 l/sec Parallelbetrieb 3,0 l/sec</w:t>
      </w:r>
    </w:p>
    <w:p w14:paraId="5E8876AE" w14:textId="572344DC" w:rsidR="00C5594A" w:rsidRDefault="00C5594A" w:rsidP="00C5594A">
      <w:pPr>
        <w:pStyle w:val="Langtext"/>
      </w:pPr>
      <w:r>
        <w:t>Fördermedien-Temperatur : Normal 40 °C (kurzzeitig maximal 60 °C)</w:t>
      </w:r>
    </w:p>
    <w:p w14:paraId="720E7378" w14:textId="517E408D" w:rsidR="00C5594A" w:rsidRDefault="00C5594A" w:rsidP="00C5594A">
      <w:pPr>
        <w:pStyle w:val="Langtext"/>
      </w:pPr>
      <w:r>
        <w:t>Sammelbehälter</w:t>
      </w:r>
    </w:p>
    <w:p w14:paraId="0CE2ACAF" w14:textId="133CA4B9" w:rsidR="00C5594A" w:rsidRDefault="00C5594A" w:rsidP="00C5594A">
      <w:pPr>
        <w:pStyle w:val="Langtext"/>
      </w:pPr>
      <w:r>
        <w:t>1 x horizontaler Zulaufstutzen DN 100 (Ø 110 mm)</w:t>
      </w:r>
    </w:p>
    <w:p w14:paraId="09433FAF" w14:textId="207429ED" w:rsidR="00C5594A" w:rsidRDefault="00C5594A" w:rsidP="00C5594A">
      <w:pPr>
        <w:pStyle w:val="Langtext"/>
      </w:pPr>
      <w:r>
        <w:t>Nutzvolumen : 170 Liter (Zulaufhöhe 355 mm)</w:t>
      </w:r>
    </w:p>
    <w:p w14:paraId="1F752742" w14:textId="588585FE" w:rsidR="00C5594A" w:rsidRDefault="00C5594A" w:rsidP="00C5594A">
      <w:pPr>
        <w:pStyle w:val="Langtext"/>
      </w:pPr>
      <w:r>
        <w:t>Gesamtvolumen : 435 Liter</w:t>
      </w:r>
    </w:p>
    <w:p w14:paraId="2EFE8F69" w14:textId="5543DB86" w:rsidR="00C5594A" w:rsidRDefault="00C5594A" w:rsidP="00C5594A">
      <w:pPr>
        <w:pStyle w:val="Langtext"/>
      </w:pPr>
      <w:r>
        <w:t>Länge: 1745 mm</w:t>
      </w:r>
    </w:p>
    <w:p w14:paraId="566BDC32" w14:textId="00DCBF6F" w:rsidR="00C5594A" w:rsidRDefault="00C5594A" w:rsidP="00C5594A">
      <w:pPr>
        <w:pStyle w:val="Langtext"/>
      </w:pPr>
      <w:r>
        <w:t>Breite: 820 mm</w:t>
      </w:r>
    </w:p>
    <w:p w14:paraId="0B52DCED" w14:textId="5235BA0A" w:rsidR="00C5594A" w:rsidRDefault="00C5594A" w:rsidP="00C5594A">
      <w:pPr>
        <w:pStyle w:val="Langtext"/>
      </w:pPr>
      <w:r>
        <w:t>Höhe: 1330 mm</w:t>
      </w:r>
    </w:p>
    <w:p w14:paraId="464620A1" w14:textId="093BD665" w:rsidR="00C5594A" w:rsidRDefault="00C5594A" w:rsidP="00C5594A">
      <w:pPr>
        <w:pStyle w:val="Langtext"/>
      </w:pPr>
      <w:r>
        <w:t>Gesamtgewicht : ca. 410 kg</w:t>
      </w:r>
    </w:p>
    <w:p w14:paraId="0CC62DB9" w14:textId="77777777" w:rsidR="00C5594A" w:rsidRDefault="00C5594A" w:rsidP="00C5594A">
      <w:pPr>
        <w:pStyle w:val="Langtext"/>
      </w:pPr>
    </w:p>
    <w:p w14:paraId="3AC44C53" w14:textId="6006BFAA" w:rsidR="00C5594A" w:rsidRDefault="00C5594A" w:rsidP="00C5594A">
      <w:pPr>
        <w:pStyle w:val="Langtext"/>
      </w:pPr>
      <w:r>
        <w:t>z.B. ACO VORBEHÄLTER Typ 4 Artikelnummer 0175.34.31 oder Gleichwertiges.</w:t>
      </w:r>
    </w:p>
    <w:p w14:paraId="763736A1" w14:textId="462B1AC5" w:rsidR="00C5594A" w:rsidRDefault="00C5594A" w:rsidP="00C5594A">
      <w:pPr>
        <w:pStyle w:val="Langtext"/>
      </w:pPr>
      <w:r>
        <w:t>Angebotenes Erzeugnis:</w:t>
      </w:r>
    </w:p>
    <w:p w14:paraId="244C54E9" w14:textId="1C80BA2D" w:rsidR="00C5594A" w:rsidRDefault="00C5594A" w:rsidP="00C5594A">
      <w:pPr>
        <w:pStyle w:val="Folgeposition"/>
        <w:keepNext/>
        <w:keepLines/>
      </w:pPr>
      <w:r>
        <w:t>C</w:t>
      </w:r>
      <w:r>
        <w:rPr>
          <w:sz w:val="12"/>
        </w:rPr>
        <w:t>+</w:t>
      </w:r>
      <w:r>
        <w:tab/>
        <w:t>VORBEHÄLTER Typ 7 - 2 x Pumpen 6,2  l/sec -Volumen 525 l</w:t>
      </w:r>
      <w:r>
        <w:tab/>
        <w:t xml:space="preserve">Stk </w:t>
      </w:r>
    </w:p>
    <w:p w14:paraId="3D94FCC3" w14:textId="3A2BE566" w:rsidR="00C5594A" w:rsidRDefault="00C5594A" w:rsidP="00C5594A">
      <w:pPr>
        <w:pStyle w:val="Langtext"/>
      </w:pPr>
      <w:r>
        <w:t>Elektroanschluss : 400 V/ 50 Hz/ 16A</w:t>
      </w:r>
    </w:p>
    <w:p w14:paraId="524E14A2" w14:textId="3CD16933" w:rsidR="00C5594A" w:rsidRDefault="00C5594A" w:rsidP="00C5594A">
      <w:pPr>
        <w:pStyle w:val="Langtext"/>
      </w:pPr>
      <w:r>
        <w:t>Motorleistung : 2 x Pumpenaggregat (1,5 KW / Stromaufnahme 3,34 A)</w:t>
      </w:r>
    </w:p>
    <w:p w14:paraId="16A7B9B2" w14:textId="632A3D19" w:rsidR="00C5594A" w:rsidRDefault="00C5594A" w:rsidP="00C5594A">
      <w:pPr>
        <w:pStyle w:val="Langtext"/>
      </w:pPr>
      <w:r>
        <w:t>Förderleistung : 3,1 l/sec Parallelbetrieb 6,2 l/sec</w:t>
      </w:r>
    </w:p>
    <w:p w14:paraId="091174C9" w14:textId="6FAC4210" w:rsidR="00C5594A" w:rsidRDefault="00C5594A" w:rsidP="00C5594A">
      <w:pPr>
        <w:pStyle w:val="Langtext"/>
      </w:pPr>
      <w:r>
        <w:t>Fördermedien-Temperatur : Normal 40 °C (kurzzeitig maximal 60 °C)</w:t>
      </w:r>
    </w:p>
    <w:p w14:paraId="47C95C82" w14:textId="4166367E" w:rsidR="00C5594A" w:rsidRDefault="00C5594A" w:rsidP="00C5594A">
      <w:pPr>
        <w:pStyle w:val="Langtext"/>
      </w:pPr>
      <w:r>
        <w:t>Sammelbehälter</w:t>
      </w:r>
    </w:p>
    <w:p w14:paraId="7D4C9B12" w14:textId="28C633CB" w:rsidR="00C5594A" w:rsidRDefault="00C5594A" w:rsidP="00C5594A">
      <w:pPr>
        <w:pStyle w:val="Langtext"/>
      </w:pPr>
      <w:r>
        <w:t>1 x horizontaler Zulaufstutzen DN 150 (Ø 160 mm)</w:t>
      </w:r>
    </w:p>
    <w:p w14:paraId="63A5C961" w14:textId="711B8C50" w:rsidR="00C5594A" w:rsidRDefault="00C5594A" w:rsidP="00C5594A">
      <w:pPr>
        <w:pStyle w:val="Langtext"/>
      </w:pPr>
      <w:r>
        <w:t>Nutzvolumen : 170 Liter (Zulaufhöhe 380 mm)</w:t>
      </w:r>
    </w:p>
    <w:p w14:paraId="337265FA" w14:textId="0F154C25" w:rsidR="00C5594A" w:rsidRDefault="00C5594A" w:rsidP="00C5594A">
      <w:pPr>
        <w:pStyle w:val="Langtext"/>
      </w:pPr>
      <w:r>
        <w:t>Gesamtvolumen : 525 Liter</w:t>
      </w:r>
    </w:p>
    <w:p w14:paraId="45BC36E5" w14:textId="12019767" w:rsidR="00C5594A" w:rsidRDefault="00C5594A" w:rsidP="00C5594A">
      <w:pPr>
        <w:pStyle w:val="Langtext"/>
      </w:pPr>
      <w:r>
        <w:t>Länge: 1745 mm</w:t>
      </w:r>
    </w:p>
    <w:p w14:paraId="4AB67D3E" w14:textId="6BCADA81" w:rsidR="00C5594A" w:rsidRDefault="00C5594A" w:rsidP="00C5594A">
      <w:pPr>
        <w:pStyle w:val="Langtext"/>
      </w:pPr>
      <w:r>
        <w:t>Breite: 820 mm</w:t>
      </w:r>
    </w:p>
    <w:p w14:paraId="388F5CD1" w14:textId="5731BD95" w:rsidR="00C5594A" w:rsidRDefault="00C5594A" w:rsidP="00C5594A">
      <w:pPr>
        <w:pStyle w:val="Langtext"/>
      </w:pPr>
      <w:r>
        <w:t>Höhe: 1330 mm</w:t>
      </w:r>
    </w:p>
    <w:p w14:paraId="7F5985DE" w14:textId="3F5F1C7D" w:rsidR="00C5594A" w:rsidRDefault="00C5594A" w:rsidP="00C5594A">
      <w:pPr>
        <w:pStyle w:val="Langtext"/>
      </w:pPr>
      <w:r>
        <w:t>Gesamtgewicht : ca. 410 kg</w:t>
      </w:r>
    </w:p>
    <w:p w14:paraId="097608DC" w14:textId="77777777" w:rsidR="00C5594A" w:rsidRDefault="00C5594A" w:rsidP="00C5594A">
      <w:pPr>
        <w:pStyle w:val="Langtext"/>
      </w:pPr>
    </w:p>
    <w:p w14:paraId="3D0E9F7C" w14:textId="73DE701F" w:rsidR="00C5594A" w:rsidRDefault="00C5594A" w:rsidP="00C5594A">
      <w:pPr>
        <w:pStyle w:val="Langtext"/>
      </w:pPr>
      <w:r>
        <w:t>z.B. ACO VORBEHÄLTER Typ 7 Artikelnummer 0175.34.32 oder Gleichwertiges.</w:t>
      </w:r>
    </w:p>
    <w:p w14:paraId="1131CE27" w14:textId="1E5E90E3" w:rsidR="00C5594A" w:rsidRDefault="00C5594A" w:rsidP="00C5594A">
      <w:pPr>
        <w:pStyle w:val="Langtext"/>
      </w:pPr>
      <w:r>
        <w:t>Angebotenes Erzeugnis:</w:t>
      </w:r>
    </w:p>
    <w:p w14:paraId="3D9E8FBC" w14:textId="77777777" w:rsidR="00C5594A" w:rsidRDefault="00C5594A" w:rsidP="00C5594A">
      <w:pPr>
        <w:pStyle w:val="TrennungPOS"/>
      </w:pPr>
    </w:p>
    <w:p w14:paraId="4B66606E" w14:textId="7D00D74B" w:rsidR="00C5594A" w:rsidRDefault="00C5594A" w:rsidP="00C5594A">
      <w:pPr>
        <w:pStyle w:val="GrundtextPosNr"/>
        <w:keepNext/>
        <w:keepLines/>
      </w:pPr>
      <w:r>
        <w:t>61.DB 81</w:t>
      </w:r>
    </w:p>
    <w:p w14:paraId="7AF613DB" w14:textId="6722896B" w:rsidR="00C5594A" w:rsidRDefault="00C5594A" w:rsidP="00C5594A">
      <w:pPr>
        <w:pStyle w:val="Grundtext"/>
      </w:pPr>
      <w:r>
        <w:t>VORBEHÄLTER, Abwasserhebeanlage Duo, Turbulenzarme Abwasserzuführung zur Fettabscheideranlage durch Verdrängerpumpen, mit minimalstem Energieeintrag durch Verwendung von 2 x Exzenterschneckenpumpen, zum Einbau in Räumen, freistehend,Sammelbehälter aus Polyethylen (Werkstoff PE-HD), Kompakte Liefereinheit / Kenndaten: Sammelbehälter mit Zulauf-Spitzende, Lüftungsanschlussstutzen DN 100, Wartungsöffnung LW 350 mm mit Schraubdeckel geruchdicht verschlossen, Siebeinsatz nach Zulauf angeordnet, Befestigungsmaterial, Pumpen auf Behälter aufgesetzt - 2 Exzenterschneckenpumpen, Temperaturüberwachung des Antriebsmotors sowie des Stators, Zusammenführung der Druckleitung durch Spezial-Rückflussverhinderer mit Kugel im Gehäuse, als Hosenrohr ausgebildet, (mit integrierter Anlüft- und Festsetzschraube) - Spezialbefestigungsstück DN 100 zum elastischen Anschluss der Druckleitung von Ø 108 - 114,3 mm Rohraußendurchmesser (wahlweise Ø 88 - 90 mm als Zubehör), Lufteinperlung über Kleinstkompressor (inkl.Montagematerial), Staurohr mit Steuerleitungen für pneumatische Niveauschaltung, Schaltkasten / Kenndaten: Schutzart IP 54 - Steckerfertig, mit 1,5 m Kabel und CEE- Stecker (32 A) mit integr. Phasenwender, Gehäuse aus Kunststoff zur Wandmontage, Maße 290 x 380 x 150 mm (BxHxT), potentialfreie Sammelstör- und Betriebsmeldung, netzunabhängiger Alarm und Akku (85dBA, 5-6h), numerisches Display mit Zustandsanzeige und Digitalpotenziometer (Drehknopf), Digitalpotenziometer für die Einstellung von Pumpe 1 und 2 EIN und AUS, Einschaltverzögerung nach Stromausfall, Hochwasseralarm, Motorstrombegrenzung, Zwangsumschaltung und Zwangseinschaltung der Pumpen, Füllstandsmessung und Sensorüberwachung, Drehfeldkontrolle, H-0-A Taster, Anzeige Serviceintervalle - Betriebsstundenzähler und Anzeige der Einschaltimpulse, Amperemeter, einfacher Fehlerspeicher (letzter Fehler), automatische Umschaltung bei Pumpenstörung, Steuerung voreingestellt und mehrsprachig, mit 230 V Anschluss für Stromversorgung Lufteinperlung. Der Schaltkasten ist durch 10 m pneumatischer Steuerleitung und 10 m Motorkabel mit der Hebeanlage verbunden</w:t>
      </w:r>
    </w:p>
    <w:p w14:paraId="776D284E" w14:textId="40C47893" w:rsidR="00C5594A" w:rsidRDefault="00C5594A" w:rsidP="00C5594A">
      <w:pPr>
        <w:pStyle w:val="Grundtext"/>
      </w:pPr>
      <w:r>
        <w:t>Zubehör wie Zulaufschieber Sammelbehälter ist in eigenen Positionen beschrieben.</w:t>
      </w:r>
    </w:p>
    <w:p w14:paraId="0FE4949D" w14:textId="5D504267" w:rsidR="00C5594A" w:rsidRDefault="00C5594A" w:rsidP="00C5594A">
      <w:pPr>
        <w:pStyle w:val="Folgeposition"/>
        <w:keepNext/>
        <w:keepLines/>
      </w:pPr>
      <w:r>
        <w:t>A</w:t>
      </w:r>
      <w:r>
        <w:rPr>
          <w:sz w:val="12"/>
        </w:rPr>
        <w:t>+</w:t>
      </w:r>
      <w:r>
        <w:tab/>
        <w:t>VORBEHÄLTER Typ 10 - 2 x Pumpen 7,8  l/sec -Volumen 645 l</w:t>
      </w:r>
      <w:r>
        <w:tab/>
        <w:t xml:space="preserve">Stk </w:t>
      </w:r>
    </w:p>
    <w:p w14:paraId="41584992" w14:textId="258D9825" w:rsidR="00C5594A" w:rsidRDefault="00C5594A" w:rsidP="00C5594A">
      <w:pPr>
        <w:pStyle w:val="Langtext"/>
      </w:pPr>
      <w:r>
        <w:t>Elektroanschluss : 400 V/ 50 Hz/ 32 A</w:t>
      </w:r>
    </w:p>
    <w:p w14:paraId="74420A1A" w14:textId="5AC2774C" w:rsidR="00C5594A" w:rsidRDefault="00C5594A" w:rsidP="00C5594A">
      <w:pPr>
        <w:pStyle w:val="Langtext"/>
      </w:pPr>
      <w:r>
        <w:t>Motorleistung : 2 x Pumpenaggregat (4,0 KW / Stromaufnahme 7,85 A)</w:t>
      </w:r>
    </w:p>
    <w:p w14:paraId="6A13C3D9" w14:textId="2950A4B1" w:rsidR="00C5594A" w:rsidRDefault="00C5594A" w:rsidP="00C5594A">
      <w:pPr>
        <w:pStyle w:val="Langtext"/>
      </w:pPr>
      <w:r>
        <w:t>Förderleistung : 3,9 l/sec Parallelbetrieb 7,8 l/sec</w:t>
      </w:r>
    </w:p>
    <w:p w14:paraId="30DF08EA" w14:textId="44E8F892" w:rsidR="00C5594A" w:rsidRDefault="00C5594A" w:rsidP="00C5594A">
      <w:pPr>
        <w:pStyle w:val="Langtext"/>
      </w:pPr>
      <w:r>
        <w:t>Fördermedien-Temperatur : Normal 40 °C (kurzzeitig maximal 60 °C)</w:t>
      </w:r>
    </w:p>
    <w:p w14:paraId="65C1A594" w14:textId="324FCCB9" w:rsidR="00C5594A" w:rsidRDefault="00C5594A" w:rsidP="00C5594A">
      <w:pPr>
        <w:pStyle w:val="Langtext"/>
      </w:pPr>
      <w:r>
        <w:t>Sammelbehälter</w:t>
      </w:r>
    </w:p>
    <w:p w14:paraId="6B0C0E13" w14:textId="02176246" w:rsidR="00C5594A" w:rsidRDefault="00C5594A" w:rsidP="00C5594A">
      <w:pPr>
        <w:pStyle w:val="Langtext"/>
      </w:pPr>
      <w:r>
        <w:t>1 x horizontaler Zulaufstutzen DN 150 (Ø 160 mm)</w:t>
      </w:r>
    </w:p>
    <w:p w14:paraId="6FC2C114" w14:textId="4ED262CF" w:rsidR="00C5594A" w:rsidRDefault="00C5594A" w:rsidP="00C5594A">
      <w:pPr>
        <w:pStyle w:val="Langtext"/>
      </w:pPr>
      <w:r>
        <w:t>Nutzvolumen : 200 Liter (Zulaufhöhe 380 mm)</w:t>
      </w:r>
    </w:p>
    <w:p w14:paraId="470129A5" w14:textId="108BD6BF" w:rsidR="00C5594A" w:rsidRDefault="00C5594A" w:rsidP="00C5594A">
      <w:pPr>
        <w:pStyle w:val="Langtext"/>
      </w:pPr>
      <w:r>
        <w:t>Gesamtvolumen : 645 Liter</w:t>
      </w:r>
    </w:p>
    <w:p w14:paraId="7FCEBB32" w14:textId="542F9DC4" w:rsidR="00C5594A" w:rsidRDefault="00C5594A" w:rsidP="00C5594A">
      <w:pPr>
        <w:pStyle w:val="Langtext"/>
      </w:pPr>
      <w:r>
        <w:t>Länge: 2020 mm</w:t>
      </w:r>
    </w:p>
    <w:p w14:paraId="7A8B362E" w14:textId="4A3246C9" w:rsidR="00C5594A" w:rsidRDefault="00C5594A" w:rsidP="00C5594A">
      <w:pPr>
        <w:pStyle w:val="Langtext"/>
      </w:pPr>
      <w:r>
        <w:t>Breite: 820 mm</w:t>
      </w:r>
    </w:p>
    <w:p w14:paraId="094827B5" w14:textId="06AF7FB0" w:rsidR="00C5594A" w:rsidRDefault="00C5594A" w:rsidP="00C5594A">
      <w:pPr>
        <w:pStyle w:val="Langtext"/>
      </w:pPr>
      <w:r>
        <w:t>Höhe: 1340 mm</w:t>
      </w:r>
    </w:p>
    <w:p w14:paraId="59897CD9" w14:textId="45DF45F2" w:rsidR="00C5594A" w:rsidRDefault="00C5594A" w:rsidP="00C5594A">
      <w:pPr>
        <w:pStyle w:val="Langtext"/>
      </w:pPr>
      <w:r>
        <w:t>Gesamtgewicht : ca. 480 kg</w:t>
      </w:r>
    </w:p>
    <w:p w14:paraId="5EBC0E91" w14:textId="77777777" w:rsidR="00C5594A" w:rsidRDefault="00C5594A" w:rsidP="00C5594A">
      <w:pPr>
        <w:pStyle w:val="Langtext"/>
      </w:pPr>
    </w:p>
    <w:p w14:paraId="10C910B8" w14:textId="2AD7ABCF" w:rsidR="00C5594A" w:rsidRDefault="00C5594A" w:rsidP="00C5594A">
      <w:pPr>
        <w:pStyle w:val="Langtext"/>
      </w:pPr>
      <w:r>
        <w:t>z.B. ACO VORBEHÄLTER Typ 10 Artikelnummer 0175.34.33 oder Gleichwertiges.</w:t>
      </w:r>
    </w:p>
    <w:p w14:paraId="0F105AD5" w14:textId="6AB087B9" w:rsidR="00C5594A" w:rsidRDefault="00C5594A" w:rsidP="00C5594A">
      <w:pPr>
        <w:pStyle w:val="Langtext"/>
      </w:pPr>
      <w:r>
        <w:t>Angebotenes Erzeugnis:</w:t>
      </w:r>
    </w:p>
    <w:p w14:paraId="706FDB2D" w14:textId="5B9921D7" w:rsidR="00C5594A" w:rsidRDefault="00C5594A" w:rsidP="00C5594A">
      <w:pPr>
        <w:pStyle w:val="Folgeposition"/>
        <w:keepNext/>
        <w:keepLines/>
      </w:pPr>
      <w:r>
        <w:t>B</w:t>
      </w:r>
      <w:r>
        <w:rPr>
          <w:sz w:val="12"/>
        </w:rPr>
        <w:t>+</w:t>
      </w:r>
      <w:r>
        <w:tab/>
        <w:t>VORBEHÄLTER Typ 15 - 2 x Pumpen 11,6  l/sec -Volumen 645 l</w:t>
      </w:r>
      <w:r>
        <w:tab/>
        <w:t xml:space="preserve">Stk </w:t>
      </w:r>
    </w:p>
    <w:p w14:paraId="0EFDDA76" w14:textId="19EB5D9B" w:rsidR="00C5594A" w:rsidRDefault="00C5594A" w:rsidP="00C5594A">
      <w:pPr>
        <w:pStyle w:val="Langtext"/>
      </w:pPr>
      <w:r>
        <w:t>Elektroanschluss : 400 V/ 50 Hz/ 32 A</w:t>
      </w:r>
    </w:p>
    <w:p w14:paraId="7A10AF38" w14:textId="4ECEB71F" w:rsidR="00C5594A" w:rsidRDefault="00C5594A" w:rsidP="00C5594A">
      <w:pPr>
        <w:pStyle w:val="Langtext"/>
      </w:pPr>
      <w:r>
        <w:t>Motorleistung : 2 x Pumpenaggregat (4,0 KW / Stromaufnahme 7,85 A)</w:t>
      </w:r>
    </w:p>
    <w:p w14:paraId="129520E0" w14:textId="2A454734" w:rsidR="00C5594A" w:rsidRDefault="00C5594A" w:rsidP="00C5594A">
      <w:pPr>
        <w:pStyle w:val="Langtext"/>
      </w:pPr>
      <w:r>
        <w:t>Förderleistung : 5,8 l/sec Parallelbetrieb 11,6 l/sec</w:t>
      </w:r>
    </w:p>
    <w:p w14:paraId="40F902F9" w14:textId="72E9EBE2" w:rsidR="00C5594A" w:rsidRDefault="00C5594A" w:rsidP="00C5594A">
      <w:pPr>
        <w:pStyle w:val="Langtext"/>
      </w:pPr>
      <w:r>
        <w:t>Fördermedien-Temperatur : Normal 40 °C (kurzzeitig maximal 60 °C)</w:t>
      </w:r>
    </w:p>
    <w:p w14:paraId="778E69BC" w14:textId="0A01D0F4" w:rsidR="00C5594A" w:rsidRDefault="00C5594A" w:rsidP="00C5594A">
      <w:pPr>
        <w:pStyle w:val="Langtext"/>
      </w:pPr>
      <w:r>
        <w:lastRenderedPageBreak/>
        <w:t>Sammelbehälter</w:t>
      </w:r>
    </w:p>
    <w:p w14:paraId="2127B92B" w14:textId="7A656A00" w:rsidR="00C5594A" w:rsidRDefault="00C5594A" w:rsidP="00C5594A">
      <w:pPr>
        <w:pStyle w:val="Langtext"/>
      </w:pPr>
      <w:r>
        <w:t>1 x horizontaler Zulaufstutzen DN 200 (Ø 200 mm)</w:t>
      </w:r>
    </w:p>
    <w:p w14:paraId="71B8F5DD" w14:textId="5C6451D2" w:rsidR="00C5594A" w:rsidRDefault="00C5594A" w:rsidP="00C5594A">
      <w:pPr>
        <w:pStyle w:val="Langtext"/>
      </w:pPr>
      <w:r>
        <w:t>Nutzvolumen : 340 Liter (Zulaufhöhe 450 mm)</w:t>
      </w:r>
    </w:p>
    <w:p w14:paraId="7CAE0858" w14:textId="3FE16933" w:rsidR="00C5594A" w:rsidRDefault="00C5594A" w:rsidP="00C5594A">
      <w:pPr>
        <w:pStyle w:val="Langtext"/>
      </w:pPr>
      <w:r>
        <w:t>Gesamtvolumen : 645 Liter</w:t>
      </w:r>
    </w:p>
    <w:p w14:paraId="1A848E4E" w14:textId="47CA60F6" w:rsidR="00C5594A" w:rsidRDefault="00C5594A" w:rsidP="00C5594A">
      <w:pPr>
        <w:pStyle w:val="Langtext"/>
      </w:pPr>
      <w:r>
        <w:t>Länge: 2020 mm</w:t>
      </w:r>
    </w:p>
    <w:p w14:paraId="72CC3505" w14:textId="5D1857BA" w:rsidR="00C5594A" w:rsidRDefault="00C5594A" w:rsidP="00C5594A">
      <w:pPr>
        <w:pStyle w:val="Langtext"/>
      </w:pPr>
      <w:r>
        <w:t>Breite: 940 mm</w:t>
      </w:r>
    </w:p>
    <w:p w14:paraId="209DD41B" w14:textId="2F21C01A" w:rsidR="00C5594A" w:rsidRDefault="00C5594A" w:rsidP="00C5594A">
      <w:pPr>
        <w:pStyle w:val="Langtext"/>
      </w:pPr>
      <w:r>
        <w:t>Höhe: 1420 mm</w:t>
      </w:r>
    </w:p>
    <w:p w14:paraId="7F89EBF4" w14:textId="5751029F" w:rsidR="00C5594A" w:rsidRDefault="00C5594A" w:rsidP="00C5594A">
      <w:pPr>
        <w:pStyle w:val="Langtext"/>
      </w:pPr>
      <w:r>
        <w:t>Gesamtgewicht : ca. 680 kg</w:t>
      </w:r>
    </w:p>
    <w:p w14:paraId="6FF674D3" w14:textId="77777777" w:rsidR="00C5594A" w:rsidRDefault="00C5594A" w:rsidP="00C5594A">
      <w:pPr>
        <w:pStyle w:val="Langtext"/>
      </w:pPr>
    </w:p>
    <w:p w14:paraId="0FB0C0CF" w14:textId="33068E0A" w:rsidR="00C5594A" w:rsidRDefault="00C5594A" w:rsidP="00C5594A">
      <w:pPr>
        <w:pStyle w:val="Langtext"/>
      </w:pPr>
      <w:r>
        <w:t>z.B. ACO VORBEHÄLTER Typ 15 Artikelnummer 0175.34.34 oder Gleichwertiges.</w:t>
      </w:r>
    </w:p>
    <w:p w14:paraId="1F05CE51" w14:textId="548D5DD2" w:rsidR="00C5594A" w:rsidRDefault="00C5594A" w:rsidP="00C5594A">
      <w:pPr>
        <w:pStyle w:val="Langtext"/>
      </w:pPr>
      <w:r>
        <w:t>Angebotenes Erzeugnis:</w:t>
      </w:r>
    </w:p>
    <w:p w14:paraId="00E6B389" w14:textId="42F1EF18" w:rsidR="00C5594A" w:rsidRDefault="00C5594A" w:rsidP="00C5594A">
      <w:pPr>
        <w:pStyle w:val="Folgeposition"/>
        <w:keepNext/>
        <w:keepLines/>
      </w:pPr>
      <w:r>
        <w:t>C</w:t>
      </w:r>
      <w:r>
        <w:rPr>
          <w:sz w:val="12"/>
        </w:rPr>
        <w:t>+</w:t>
      </w:r>
      <w:r>
        <w:tab/>
        <w:t>VORBEHÄLTER Typ 20 - 2 x Pumpen 15,4  l/sec -Volumen 645 l</w:t>
      </w:r>
      <w:r>
        <w:tab/>
        <w:t xml:space="preserve">Stk </w:t>
      </w:r>
    </w:p>
    <w:p w14:paraId="15A61350" w14:textId="7A556178" w:rsidR="00C5594A" w:rsidRDefault="00C5594A" w:rsidP="00C5594A">
      <w:pPr>
        <w:pStyle w:val="Langtext"/>
      </w:pPr>
      <w:r>
        <w:t>Elektroanschluss : 400 V/ 50 Hz/ 32 A</w:t>
      </w:r>
    </w:p>
    <w:p w14:paraId="37F3E053" w14:textId="3B5EF0EB" w:rsidR="00C5594A" w:rsidRDefault="00C5594A" w:rsidP="00C5594A">
      <w:pPr>
        <w:pStyle w:val="Langtext"/>
      </w:pPr>
      <w:r>
        <w:t>Motorleistung : 2 x Pumpenaggregat (4,0 KW / Stromaufnahme 8,02 A)</w:t>
      </w:r>
    </w:p>
    <w:p w14:paraId="21F3484F" w14:textId="2528BC41" w:rsidR="00C5594A" w:rsidRDefault="00C5594A" w:rsidP="00C5594A">
      <w:pPr>
        <w:pStyle w:val="Langtext"/>
      </w:pPr>
      <w:r>
        <w:t>Förderleistung : 7,7 l/sec Parallelbetrieb 15,4 l/sec</w:t>
      </w:r>
    </w:p>
    <w:p w14:paraId="36FCD67E" w14:textId="03DB9754" w:rsidR="00C5594A" w:rsidRDefault="00C5594A" w:rsidP="00C5594A">
      <w:pPr>
        <w:pStyle w:val="Langtext"/>
      </w:pPr>
      <w:r>
        <w:t>Fördermedien-Temperatur : Normal 40 °C (kurzzeitig maximal 60 °C)</w:t>
      </w:r>
    </w:p>
    <w:p w14:paraId="40482C8D" w14:textId="77A10A5C" w:rsidR="00C5594A" w:rsidRDefault="00C5594A" w:rsidP="00C5594A">
      <w:pPr>
        <w:pStyle w:val="Langtext"/>
      </w:pPr>
      <w:r>
        <w:t>Sammelbehälter</w:t>
      </w:r>
    </w:p>
    <w:p w14:paraId="2AC297AA" w14:textId="085BC66E" w:rsidR="00C5594A" w:rsidRDefault="00C5594A" w:rsidP="00C5594A">
      <w:pPr>
        <w:pStyle w:val="Langtext"/>
      </w:pPr>
      <w:r>
        <w:t>1 x horizontaler Zulaufstutzen DN 200 (Ø 200 mm)</w:t>
      </w:r>
    </w:p>
    <w:p w14:paraId="77D6538E" w14:textId="7D19D516" w:rsidR="00C5594A" w:rsidRDefault="00C5594A" w:rsidP="00C5594A">
      <w:pPr>
        <w:pStyle w:val="Langtext"/>
      </w:pPr>
      <w:r>
        <w:t>Nutzvolumen : 340 Liter (Zulaufhöhe 450 mm)</w:t>
      </w:r>
    </w:p>
    <w:p w14:paraId="663DCF40" w14:textId="0A06011A" w:rsidR="00C5594A" w:rsidRDefault="00C5594A" w:rsidP="00C5594A">
      <w:pPr>
        <w:pStyle w:val="Langtext"/>
      </w:pPr>
      <w:r>
        <w:t>Gesamtvolumen : 645 Liter</w:t>
      </w:r>
    </w:p>
    <w:p w14:paraId="5B89884A" w14:textId="5F8D2AE3" w:rsidR="00C5594A" w:rsidRDefault="00C5594A" w:rsidP="00C5594A">
      <w:pPr>
        <w:pStyle w:val="Langtext"/>
      </w:pPr>
      <w:r>
        <w:t>Länge: 2260 mm</w:t>
      </w:r>
    </w:p>
    <w:p w14:paraId="66C8D45D" w14:textId="3FE85134" w:rsidR="00C5594A" w:rsidRDefault="00C5594A" w:rsidP="00C5594A">
      <w:pPr>
        <w:pStyle w:val="Langtext"/>
      </w:pPr>
      <w:r>
        <w:t>Breite: 940 mm</w:t>
      </w:r>
    </w:p>
    <w:p w14:paraId="409C18B6" w14:textId="6AE8E98B" w:rsidR="00C5594A" w:rsidRDefault="00C5594A" w:rsidP="00C5594A">
      <w:pPr>
        <w:pStyle w:val="Langtext"/>
      </w:pPr>
      <w:r>
        <w:t>Höhe: 1460 mm</w:t>
      </w:r>
    </w:p>
    <w:p w14:paraId="071BC7A0" w14:textId="6F8DA594" w:rsidR="00C5594A" w:rsidRDefault="00C5594A" w:rsidP="00C5594A">
      <w:pPr>
        <w:pStyle w:val="Langtext"/>
      </w:pPr>
      <w:r>
        <w:t>Gesamtgewicht : ca. 680 kg</w:t>
      </w:r>
    </w:p>
    <w:p w14:paraId="269A67EF" w14:textId="77777777" w:rsidR="00C5594A" w:rsidRDefault="00C5594A" w:rsidP="00C5594A">
      <w:pPr>
        <w:pStyle w:val="Langtext"/>
      </w:pPr>
    </w:p>
    <w:p w14:paraId="4358712C" w14:textId="5C1223DD" w:rsidR="00C5594A" w:rsidRDefault="00C5594A" w:rsidP="00C5594A">
      <w:pPr>
        <w:pStyle w:val="Langtext"/>
      </w:pPr>
      <w:r>
        <w:t>z.B. ACO VORBEHÄLTER Typ 20 Artikelnummer 0175.34.35 oder Gleichwertiges.</w:t>
      </w:r>
    </w:p>
    <w:p w14:paraId="0B2F5794" w14:textId="49C3311F" w:rsidR="00C5594A" w:rsidRDefault="00C5594A" w:rsidP="00C5594A">
      <w:pPr>
        <w:pStyle w:val="Langtext"/>
      </w:pPr>
      <w:r>
        <w:t>Angebotenes Erzeugnis:</w:t>
      </w:r>
    </w:p>
    <w:p w14:paraId="55FAF83A" w14:textId="77777777" w:rsidR="00C5594A" w:rsidRDefault="00C5594A" w:rsidP="00C5594A">
      <w:pPr>
        <w:pStyle w:val="TrennungPOS"/>
      </w:pPr>
    </w:p>
    <w:p w14:paraId="1AE53EEF" w14:textId="599D7F85" w:rsidR="00C5594A" w:rsidRDefault="00C5594A" w:rsidP="00C5594A">
      <w:pPr>
        <w:pStyle w:val="GrundtextPosNr"/>
        <w:keepNext/>
        <w:keepLines/>
      </w:pPr>
      <w:r>
        <w:t>61.DB 90</w:t>
      </w:r>
    </w:p>
    <w:p w14:paraId="59169DEC" w14:textId="023DF3F7" w:rsidR="00C5594A" w:rsidRDefault="00C5594A" w:rsidP="00C5594A">
      <w:pPr>
        <w:pStyle w:val="Grundtext"/>
      </w:pPr>
      <w:r>
        <w:t>Druckleitung DN 70 für Hebeanlagen</w:t>
      </w:r>
    </w:p>
    <w:p w14:paraId="4518C614" w14:textId="18E8C1FF" w:rsidR="00C5594A" w:rsidRDefault="00C5594A" w:rsidP="00C5594A">
      <w:pPr>
        <w:pStyle w:val="Grundtext"/>
      </w:pPr>
      <w:r>
        <w:t>für fäkalienfreies Abwasser</w:t>
      </w:r>
    </w:p>
    <w:p w14:paraId="6F360B21" w14:textId="3A379976" w:rsidR="00C5594A" w:rsidRDefault="00C5594A" w:rsidP="00C5594A">
      <w:pPr>
        <w:pStyle w:val="Grundtext"/>
      </w:pPr>
      <w:r>
        <w:t>Rohr DN 70 mit Steckmuffensystem, mit Druckrohrschellen</w:t>
      </w:r>
    </w:p>
    <w:p w14:paraId="7C5736AD" w14:textId="528524DC" w:rsidR="00C5594A" w:rsidRDefault="00C5594A" w:rsidP="00C5594A">
      <w:pPr>
        <w:pStyle w:val="Grundtext"/>
      </w:pPr>
      <w:r>
        <w:t>Edelstahl Werkstoff 1.4404 (V4A) (AISI 316L), vollständig gebeizt und passiviert</w:t>
      </w:r>
    </w:p>
    <w:p w14:paraId="741640C9" w14:textId="24053FC8" w:rsidR="00C5594A" w:rsidRDefault="00C5594A" w:rsidP="00C5594A">
      <w:pPr>
        <w:pStyle w:val="Grundtext"/>
      </w:pPr>
      <w:r>
        <w:t>Steckmuffensystem gefertigt nach ÖNORM EN 1124, Doppellippendichtung Werkstoff EPDM</w:t>
      </w:r>
    </w:p>
    <w:p w14:paraId="7568EBC5" w14:textId="10173123" w:rsidR="00C5594A" w:rsidRDefault="00C5594A" w:rsidP="00C5594A">
      <w:pPr>
        <w:pStyle w:val="Grundtext"/>
      </w:pPr>
      <w:r>
        <w:t>Entspricht Baustoffklasse A1, nicht brennbar gemäß DIN 4102-1 und ÖNORM EN 13501-1, Formstücke</w:t>
      </w:r>
    </w:p>
    <w:p w14:paraId="485611DE" w14:textId="16849394" w:rsidR="00C5594A" w:rsidRDefault="00C5594A" w:rsidP="00C5594A">
      <w:pPr>
        <w:pStyle w:val="Grundtext"/>
      </w:pPr>
      <w:r>
        <w:t>Zubehör wie Gleitmittel ist in eigenen Positionen beschrieben.</w:t>
      </w:r>
    </w:p>
    <w:p w14:paraId="6A33E877" w14:textId="27B035A6" w:rsidR="00C5594A" w:rsidRDefault="00C5594A" w:rsidP="00C5594A">
      <w:pPr>
        <w:pStyle w:val="Grundtext"/>
      </w:pPr>
      <w:r>
        <w:t>Anzugeben:</w:t>
      </w:r>
    </w:p>
    <w:p w14:paraId="15DA7AED" w14:textId="7DB47B13" w:rsidR="00C5594A" w:rsidRDefault="00C5594A" w:rsidP="00C5594A">
      <w:pPr>
        <w:pStyle w:val="Grundtext"/>
      </w:pPr>
      <w:r>
        <w:t>Länge der Druckrohrleitung in Meter</w:t>
      </w:r>
    </w:p>
    <w:p w14:paraId="36FC3AD1" w14:textId="07F89A96" w:rsidR="00C5594A" w:rsidRDefault="003942A7" w:rsidP="003942A7">
      <w:pPr>
        <w:pStyle w:val="Folgeposition"/>
        <w:keepNext/>
        <w:keepLines/>
      </w:pPr>
      <w:r>
        <w:t>A</w:t>
      </w:r>
      <w:r>
        <w:rPr>
          <w:sz w:val="12"/>
        </w:rPr>
        <w:t>+</w:t>
      </w:r>
      <w:r>
        <w:tab/>
        <w:t>Druckleitung DN 70 für Hebeanlagen</w:t>
      </w:r>
      <w:r>
        <w:tab/>
        <w:t xml:space="preserve">Stk </w:t>
      </w:r>
    </w:p>
    <w:p w14:paraId="306C692E" w14:textId="4F68C268" w:rsidR="003942A7" w:rsidRDefault="003942A7" w:rsidP="003942A7">
      <w:pPr>
        <w:pStyle w:val="Langtext"/>
      </w:pPr>
      <w:r>
        <w:t>Länge: _ _ _ m</w:t>
      </w:r>
    </w:p>
    <w:p w14:paraId="3215B9F9" w14:textId="3656E98C" w:rsidR="003942A7" w:rsidRDefault="003942A7" w:rsidP="003942A7">
      <w:pPr>
        <w:pStyle w:val="Langtext"/>
      </w:pPr>
      <w:r>
        <w:t>Außendurchmesser: 75mm</w:t>
      </w:r>
    </w:p>
    <w:p w14:paraId="3C4D4E92" w14:textId="51FE67B8" w:rsidR="003942A7" w:rsidRDefault="003942A7" w:rsidP="003942A7">
      <w:pPr>
        <w:pStyle w:val="Langtext"/>
      </w:pPr>
      <w:r>
        <w:t>z.B. Druckleitung DN 70 für Hebeanlagen oder Gleichwertiges.</w:t>
      </w:r>
    </w:p>
    <w:p w14:paraId="52758B57" w14:textId="3879EC74" w:rsidR="003942A7" w:rsidRDefault="003942A7" w:rsidP="003942A7">
      <w:pPr>
        <w:pStyle w:val="Langtext"/>
      </w:pPr>
      <w:r>
        <w:t>Angebotenes Erzeugnis:</w:t>
      </w:r>
    </w:p>
    <w:p w14:paraId="55B6A112" w14:textId="77777777" w:rsidR="003942A7" w:rsidRDefault="003942A7" w:rsidP="003942A7">
      <w:pPr>
        <w:pStyle w:val="TrennungPOS"/>
      </w:pPr>
    </w:p>
    <w:p w14:paraId="21643335" w14:textId="43E1AC93" w:rsidR="003942A7" w:rsidRDefault="003942A7" w:rsidP="003942A7">
      <w:pPr>
        <w:pStyle w:val="GrundtextPosNr"/>
        <w:keepNext/>
        <w:keepLines/>
      </w:pPr>
      <w:r>
        <w:t>61.DB 95</w:t>
      </w:r>
    </w:p>
    <w:p w14:paraId="56E951CD" w14:textId="61E34C26" w:rsidR="003942A7" w:rsidRDefault="003942A7" w:rsidP="003942A7">
      <w:pPr>
        <w:pStyle w:val="Grundtext"/>
      </w:pPr>
      <w:r>
        <w:t>Gleitmittel zur Verwendung mit Edelstahlsteckmuffenrohrsystem, widerstandsfähig gegen Belastungen durch hohe Temperaturen und Fette im Küchenabwasser.</w:t>
      </w:r>
    </w:p>
    <w:p w14:paraId="72CDFB00" w14:textId="72E2960A" w:rsidR="003942A7" w:rsidRDefault="003942A7" w:rsidP="003942A7">
      <w:pPr>
        <w:pStyle w:val="Grundtext"/>
      </w:pPr>
      <w:r>
        <w:t>Gebindegeicht 1kg</w:t>
      </w:r>
    </w:p>
    <w:p w14:paraId="269B64BC" w14:textId="6BFF5820" w:rsidR="003942A7" w:rsidRDefault="003942A7" w:rsidP="003942A7">
      <w:pPr>
        <w:pStyle w:val="Folgeposition"/>
        <w:keepNext/>
        <w:keepLines/>
      </w:pPr>
      <w:r>
        <w:t>A</w:t>
      </w:r>
      <w:r>
        <w:rPr>
          <w:sz w:val="12"/>
        </w:rPr>
        <w:t>+</w:t>
      </w:r>
      <w:r>
        <w:tab/>
        <w:t>Gleitmittel für Edelstahlrohre</w:t>
      </w:r>
      <w:r>
        <w:tab/>
        <w:t xml:space="preserve">Stk </w:t>
      </w:r>
    </w:p>
    <w:p w14:paraId="6318F71B" w14:textId="6CE7334A" w:rsidR="003942A7" w:rsidRDefault="003942A7" w:rsidP="003942A7">
      <w:pPr>
        <w:pStyle w:val="Langtext"/>
      </w:pPr>
      <w:r>
        <w:t>z.B. ACO Pipe Gleitmittel, Artikelnummer 0174.14.98 oder Gleichwertiges.</w:t>
      </w:r>
    </w:p>
    <w:p w14:paraId="46A81629" w14:textId="7940E984" w:rsidR="003942A7" w:rsidRDefault="003942A7" w:rsidP="003942A7">
      <w:pPr>
        <w:pStyle w:val="Langtext"/>
      </w:pPr>
      <w:r>
        <w:t>Angebotenes Erzeugnis:</w:t>
      </w:r>
    </w:p>
    <w:p w14:paraId="74F25DD1" w14:textId="77777777" w:rsidR="003942A7" w:rsidRDefault="003942A7" w:rsidP="003942A7">
      <w:pPr>
        <w:pStyle w:val="TrennungULG"/>
        <w:keepNext w:val="0"/>
      </w:pPr>
    </w:p>
    <w:p w14:paraId="57EB7F68" w14:textId="075176DE" w:rsidR="003942A7" w:rsidRDefault="003942A7" w:rsidP="003942A7">
      <w:pPr>
        <w:pStyle w:val="ULG"/>
        <w:keepLines/>
      </w:pPr>
      <w:r>
        <w:t>61.DD</w:t>
      </w:r>
      <w:r>
        <w:rPr>
          <w:sz w:val="12"/>
        </w:rPr>
        <w:t xml:space="preserve"> + </w:t>
      </w:r>
      <w:r>
        <w:t>Rückstausicherungen (ACO)</w:t>
      </w:r>
    </w:p>
    <w:p w14:paraId="6685E4DD" w14:textId="4646A1E9" w:rsidR="003942A7" w:rsidRDefault="003942A7" w:rsidP="003942A7">
      <w:pPr>
        <w:pStyle w:val="Langtext"/>
      </w:pPr>
      <w:r>
        <w:t>Version: 2024-04</w:t>
      </w:r>
    </w:p>
    <w:p w14:paraId="73D02695" w14:textId="388531A1" w:rsidR="003942A7" w:rsidRDefault="003942A7" w:rsidP="003942A7">
      <w:pPr>
        <w:pStyle w:val="Langtext"/>
      </w:pPr>
      <w:r>
        <w:t>Einheitspreis:</w:t>
      </w:r>
    </w:p>
    <w:p w14:paraId="31A70D6F" w14:textId="578D0DC8" w:rsidR="003942A7" w:rsidRDefault="003942A7" w:rsidP="003942A7">
      <w:pPr>
        <w:pStyle w:val="Langtext"/>
      </w:pPr>
      <w:r>
        <w:t>In den Einheitspreisen ist das Liefern und Versetzen einkalkuliert.</w:t>
      </w:r>
    </w:p>
    <w:p w14:paraId="229205AF" w14:textId="3E1B0F30" w:rsidR="003942A7" w:rsidRDefault="003942A7" w:rsidP="003942A7">
      <w:pPr>
        <w:pStyle w:val="Langtext"/>
      </w:pPr>
      <w:r>
        <w:t>Verarbeitungsrichtlinien:</w:t>
      </w:r>
    </w:p>
    <w:p w14:paraId="70147B81" w14:textId="528F1233" w:rsidR="003942A7" w:rsidRDefault="003942A7" w:rsidP="003942A7">
      <w:pPr>
        <w:pStyle w:val="Langtext"/>
      </w:pPr>
      <w:r>
        <w:t>Die Verarbeitungsrichtlinien des Erzeugers werden eingehalten.</w:t>
      </w:r>
    </w:p>
    <w:p w14:paraId="4EEE89F3" w14:textId="77777777" w:rsidR="003942A7" w:rsidRDefault="003942A7" w:rsidP="003942A7">
      <w:pPr>
        <w:pStyle w:val="Kommentar"/>
      </w:pPr>
    </w:p>
    <w:p w14:paraId="36916218" w14:textId="5EFDB0F7" w:rsidR="003942A7" w:rsidRDefault="003942A7" w:rsidP="003942A7">
      <w:pPr>
        <w:pStyle w:val="Kommentar"/>
      </w:pPr>
      <w:r>
        <w:t>Kommentar:</w:t>
      </w:r>
    </w:p>
    <w:p w14:paraId="0130450F" w14:textId="19368917" w:rsidR="003942A7" w:rsidRDefault="003942A7" w:rsidP="003942A7">
      <w:pPr>
        <w:pStyle w:val="Kommentar"/>
      </w:pPr>
      <w:r>
        <w:t>Produktspezifische Ausschreibungstexte (Produktbeschreibungen) sind für Ausschreibungen gemäß Bundesvergabegesetz (BVergG) nicht geeignet.</w:t>
      </w:r>
    </w:p>
    <w:p w14:paraId="3BBDD301" w14:textId="64E94ACD" w:rsidR="003942A7" w:rsidRDefault="003942A7" w:rsidP="003942A7">
      <w:pPr>
        <w:pStyle w:val="Kommentar"/>
      </w:pPr>
      <w:r>
        <w:lastRenderedPageBreak/>
        <w:t>Sie dienen als Vorlage für frei formulierte Positionen und müssen inhaltlich so abgeändert werden, dass den Anforderungen des BVergG entsprochen wird (z.B. Kriterien der Gleichwertigkeit ergänzen).</w:t>
      </w:r>
    </w:p>
    <w:p w14:paraId="35E4F5FA" w14:textId="77777777" w:rsidR="003942A7" w:rsidRDefault="003942A7" w:rsidP="003942A7">
      <w:pPr>
        <w:pStyle w:val="TrennungPOS"/>
      </w:pPr>
    </w:p>
    <w:p w14:paraId="71E3EB60" w14:textId="6FF22FB5" w:rsidR="003942A7" w:rsidRDefault="003942A7" w:rsidP="003942A7">
      <w:pPr>
        <w:pStyle w:val="GrundtextPosNr"/>
        <w:keepNext/>
        <w:keepLines/>
      </w:pPr>
      <w:r>
        <w:t>61.DD 01</w:t>
      </w:r>
    </w:p>
    <w:p w14:paraId="1535B1D3" w14:textId="79D92251" w:rsidR="003942A7" w:rsidRDefault="003942A7" w:rsidP="003942A7">
      <w:pPr>
        <w:pStyle w:val="Grundtext"/>
      </w:pPr>
      <w:r>
        <w:t>ACO Reinigungsrohr Triplex für Regenwasser, aus Kunststoff.Norm: gemäß ÖNORM EN 13564, Einbaukörper: anthrazit mit zwei Schnellverschlüssen für Deckelverriegelung, Einbauart: freiliegende Abwasserleitung</w:t>
      </w:r>
    </w:p>
    <w:p w14:paraId="2C45B28F" w14:textId="501519F1" w:rsidR="003942A7" w:rsidRDefault="003942A7" w:rsidP="003942A7">
      <w:pPr>
        <w:pStyle w:val="Folgeposition"/>
        <w:keepNext/>
        <w:keepLines/>
      </w:pPr>
      <w:r>
        <w:t>A</w:t>
      </w:r>
      <w:r>
        <w:rPr>
          <w:sz w:val="12"/>
        </w:rPr>
        <w:t>+</w:t>
      </w:r>
      <w:r>
        <w:tab/>
        <w:t>Reinigungsrohr DN 100 freil.Rohrleitung</w:t>
      </w:r>
      <w:r>
        <w:tab/>
        <w:t xml:space="preserve">Stk </w:t>
      </w:r>
    </w:p>
    <w:p w14:paraId="08E3D163" w14:textId="0977D083" w:rsidR="003942A7" w:rsidRDefault="003942A7" w:rsidP="003942A7">
      <w:pPr>
        <w:pStyle w:val="Langtext"/>
      </w:pPr>
      <w:r>
        <w:t>Reinigungsrohr</w:t>
      </w:r>
    </w:p>
    <w:p w14:paraId="4E26DB41" w14:textId="2833FC5D" w:rsidR="003942A7" w:rsidRDefault="003942A7" w:rsidP="003942A7">
      <w:pPr>
        <w:pStyle w:val="Langtext"/>
      </w:pPr>
      <w:r>
        <w:t>z.B. ACO Reinigungsrohr Triplex DN 100 oder Gleichwertiges.</w:t>
      </w:r>
    </w:p>
    <w:p w14:paraId="59A5743C" w14:textId="73ABF70A" w:rsidR="003942A7" w:rsidRDefault="003942A7" w:rsidP="003942A7">
      <w:pPr>
        <w:pStyle w:val="Langtext"/>
      </w:pPr>
      <w:r>
        <w:t>Angebotenes Erzeugnis:</w:t>
      </w:r>
    </w:p>
    <w:p w14:paraId="5B273F93" w14:textId="06AEC9CB" w:rsidR="003942A7" w:rsidRDefault="003942A7" w:rsidP="003942A7">
      <w:pPr>
        <w:pStyle w:val="Folgeposition"/>
        <w:keepNext/>
        <w:keepLines/>
      </w:pPr>
      <w:r>
        <w:t>B</w:t>
      </w:r>
      <w:r>
        <w:rPr>
          <w:sz w:val="12"/>
        </w:rPr>
        <w:t>+</w:t>
      </w:r>
      <w:r>
        <w:tab/>
        <w:t>Reinigungsrohr DN 125 freil.Rohrleitung</w:t>
      </w:r>
      <w:r>
        <w:tab/>
        <w:t xml:space="preserve">Stk </w:t>
      </w:r>
    </w:p>
    <w:p w14:paraId="69FF2082" w14:textId="176E99C6" w:rsidR="003942A7" w:rsidRDefault="003942A7" w:rsidP="003942A7">
      <w:pPr>
        <w:pStyle w:val="Langtext"/>
      </w:pPr>
      <w:r>
        <w:t>Reinigungsrohr</w:t>
      </w:r>
    </w:p>
    <w:p w14:paraId="4E69D3DA" w14:textId="530C0ECC" w:rsidR="003942A7" w:rsidRDefault="003942A7" w:rsidP="003942A7">
      <w:pPr>
        <w:pStyle w:val="Langtext"/>
      </w:pPr>
      <w:r>
        <w:t>z.B. ACO Reinigungsrohr Triplex DN 125 oder Gleichwertiges.</w:t>
      </w:r>
    </w:p>
    <w:p w14:paraId="24EA538D" w14:textId="11044C0D" w:rsidR="003942A7" w:rsidRDefault="003942A7" w:rsidP="003942A7">
      <w:pPr>
        <w:pStyle w:val="Langtext"/>
      </w:pPr>
      <w:r>
        <w:t>Angebotenes Erzeugnis:</w:t>
      </w:r>
    </w:p>
    <w:p w14:paraId="7597432C" w14:textId="71280223" w:rsidR="003942A7" w:rsidRDefault="003942A7" w:rsidP="003942A7">
      <w:pPr>
        <w:pStyle w:val="Folgeposition"/>
        <w:keepNext/>
        <w:keepLines/>
      </w:pPr>
      <w:r>
        <w:t>C</w:t>
      </w:r>
      <w:r>
        <w:rPr>
          <w:sz w:val="12"/>
        </w:rPr>
        <w:t>+</w:t>
      </w:r>
      <w:r>
        <w:tab/>
        <w:t>Reinigungsrohr DN 150 freil.Rohrleitung</w:t>
      </w:r>
      <w:r>
        <w:tab/>
        <w:t xml:space="preserve">Stk </w:t>
      </w:r>
    </w:p>
    <w:p w14:paraId="0086B8C9" w14:textId="51A89DDA" w:rsidR="003942A7" w:rsidRDefault="003942A7" w:rsidP="003942A7">
      <w:pPr>
        <w:pStyle w:val="Langtext"/>
      </w:pPr>
      <w:r>
        <w:t>Reinigungsrohr</w:t>
      </w:r>
    </w:p>
    <w:p w14:paraId="2ACEDE3C" w14:textId="52893A4A" w:rsidR="003942A7" w:rsidRDefault="003942A7" w:rsidP="003942A7">
      <w:pPr>
        <w:pStyle w:val="Langtext"/>
      </w:pPr>
      <w:r>
        <w:t>z.B. ACO Reinigungsrohr Triplex DN 150 oder Gleichwertiges.</w:t>
      </w:r>
    </w:p>
    <w:p w14:paraId="0C39E9EA" w14:textId="3171FF7C" w:rsidR="003942A7" w:rsidRDefault="003942A7" w:rsidP="003942A7">
      <w:pPr>
        <w:pStyle w:val="Langtext"/>
      </w:pPr>
      <w:r>
        <w:t>Angebotenes Erzeugnis:</w:t>
      </w:r>
    </w:p>
    <w:p w14:paraId="17344066" w14:textId="77777777" w:rsidR="003942A7" w:rsidRDefault="003942A7" w:rsidP="003942A7">
      <w:pPr>
        <w:pStyle w:val="TrennungPOS"/>
      </w:pPr>
    </w:p>
    <w:p w14:paraId="35625763" w14:textId="574F517B" w:rsidR="003942A7" w:rsidRDefault="003942A7" w:rsidP="003942A7">
      <w:pPr>
        <w:pStyle w:val="GrundtextPosNr"/>
        <w:keepNext/>
        <w:keepLines/>
      </w:pPr>
      <w:r>
        <w:t>61.DD 02</w:t>
      </w:r>
    </w:p>
    <w:p w14:paraId="050F976F" w14:textId="10EC6FC6" w:rsidR="003942A7" w:rsidRDefault="003942A7" w:rsidP="003942A7">
      <w:pPr>
        <w:pStyle w:val="Grundtext"/>
      </w:pPr>
      <w:r>
        <w:t>ACO Einfachrückstau Triplex für Regenwasser, aus Kunststoff. Klappe selbsttätig schließend. Einfachrückstau: gemäß ÖNORM EN 13564 Typ 0, Einbaukörper: anthrazit mit zwei Schnellverschlüssen für Deckelverriegelung, Einbauart: freiliegende Abwasserleitung</w:t>
      </w:r>
    </w:p>
    <w:p w14:paraId="592FD0B4" w14:textId="46DFC29E" w:rsidR="003942A7" w:rsidRDefault="003942A7" w:rsidP="003942A7">
      <w:pPr>
        <w:pStyle w:val="Folgeposition"/>
        <w:keepNext/>
        <w:keepLines/>
      </w:pPr>
      <w:r>
        <w:t>A</w:t>
      </w:r>
      <w:r>
        <w:rPr>
          <w:sz w:val="12"/>
        </w:rPr>
        <w:t>+</w:t>
      </w:r>
      <w:r>
        <w:tab/>
        <w:t>Einfachrückstausicherung DN 100 freil.Rohrleitung Typ 0</w:t>
      </w:r>
      <w:r>
        <w:tab/>
        <w:t xml:space="preserve">Stk </w:t>
      </w:r>
    </w:p>
    <w:p w14:paraId="6DDED92F" w14:textId="7C769CEB" w:rsidR="003942A7" w:rsidRDefault="003942A7" w:rsidP="003942A7">
      <w:pPr>
        <w:pStyle w:val="Langtext"/>
      </w:pPr>
      <w:r>
        <w:t>Rückstausicherung</w:t>
      </w:r>
    </w:p>
    <w:p w14:paraId="0072DE29" w14:textId="43EA5E58" w:rsidR="003942A7" w:rsidRDefault="003942A7" w:rsidP="003942A7">
      <w:pPr>
        <w:pStyle w:val="Langtext"/>
      </w:pPr>
      <w:r>
        <w:t>z.B. ACO Einfachrückstausicherung Triplex DN 100 Typ 0 oder Gleichwertiges.</w:t>
      </w:r>
    </w:p>
    <w:p w14:paraId="6E48B6DC" w14:textId="4CB4CEC5" w:rsidR="003942A7" w:rsidRDefault="003942A7" w:rsidP="003942A7">
      <w:pPr>
        <w:pStyle w:val="Langtext"/>
      </w:pPr>
      <w:r>
        <w:t>Angebotenes Erzeugnis:</w:t>
      </w:r>
    </w:p>
    <w:p w14:paraId="13F85262" w14:textId="1A44AA23" w:rsidR="003942A7" w:rsidRDefault="003942A7" w:rsidP="003942A7">
      <w:pPr>
        <w:pStyle w:val="Folgeposition"/>
        <w:keepNext/>
        <w:keepLines/>
      </w:pPr>
      <w:r>
        <w:t>B</w:t>
      </w:r>
      <w:r>
        <w:rPr>
          <w:sz w:val="12"/>
        </w:rPr>
        <w:t>+</w:t>
      </w:r>
      <w:r>
        <w:tab/>
        <w:t>Einfachrückstausicherung DN 125 freil.Rohrleitung Typ 0</w:t>
      </w:r>
      <w:r>
        <w:tab/>
        <w:t xml:space="preserve">Stk </w:t>
      </w:r>
    </w:p>
    <w:p w14:paraId="670248E6" w14:textId="3CB42C3B" w:rsidR="003942A7" w:rsidRDefault="003942A7" w:rsidP="003942A7">
      <w:pPr>
        <w:pStyle w:val="Langtext"/>
      </w:pPr>
      <w:r>
        <w:t>Rückstausicherung</w:t>
      </w:r>
    </w:p>
    <w:p w14:paraId="18D3DCFD" w14:textId="386022FB" w:rsidR="003942A7" w:rsidRDefault="003942A7" w:rsidP="003942A7">
      <w:pPr>
        <w:pStyle w:val="Langtext"/>
      </w:pPr>
      <w:r>
        <w:t>z.B. ACO Einfachrückstausicherung Triplex DN 125 Typ 0 oder Gleichwertiges.</w:t>
      </w:r>
    </w:p>
    <w:p w14:paraId="09ADB306" w14:textId="73580400" w:rsidR="003942A7" w:rsidRDefault="003942A7" w:rsidP="003942A7">
      <w:pPr>
        <w:pStyle w:val="Langtext"/>
      </w:pPr>
      <w:r>
        <w:t>Angebotenes Erzeugnis:</w:t>
      </w:r>
    </w:p>
    <w:p w14:paraId="5B722F07" w14:textId="406E3385" w:rsidR="003942A7" w:rsidRDefault="003942A7" w:rsidP="003942A7">
      <w:pPr>
        <w:pStyle w:val="Folgeposition"/>
        <w:keepNext/>
        <w:keepLines/>
      </w:pPr>
      <w:r>
        <w:t>C</w:t>
      </w:r>
      <w:r>
        <w:rPr>
          <w:sz w:val="12"/>
        </w:rPr>
        <w:t>+</w:t>
      </w:r>
      <w:r>
        <w:tab/>
        <w:t>Einfachrückstausicherung DN 150 freil.Rohrleitung Typ 0</w:t>
      </w:r>
      <w:r>
        <w:tab/>
        <w:t xml:space="preserve">Stk </w:t>
      </w:r>
    </w:p>
    <w:p w14:paraId="431BB44B" w14:textId="4DB85109" w:rsidR="003942A7" w:rsidRDefault="003942A7" w:rsidP="003942A7">
      <w:pPr>
        <w:pStyle w:val="Langtext"/>
      </w:pPr>
      <w:r>
        <w:t>Rückstausicherung</w:t>
      </w:r>
    </w:p>
    <w:p w14:paraId="6C385030" w14:textId="44DE0702" w:rsidR="003942A7" w:rsidRDefault="003942A7" w:rsidP="003942A7">
      <w:pPr>
        <w:pStyle w:val="Langtext"/>
      </w:pPr>
      <w:r>
        <w:t>z.B. ACO Einfachrückstausicherung Triplex DN 150 Typ 0 oder Gleichwertiges.</w:t>
      </w:r>
    </w:p>
    <w:p w14:paraId="082ABB12" w14:textId="39A51D94" w:rsidR="003942A7" w:rsidRDefault="003942A7" w:rsidP="003942A7">
      <w:pPr>
        <w:pStyle w:val="Langtext"/>
      </w:pPr>
      <w:r>
        <w:t>Angebotenes Erzeugnis:</w:t>
      </w:r>
    </w:p>
    <w:p w14:paraId="16F72841" w14:textId="77777777" w:rsidR="003942A7" w:rsidRDefault="003942A7" w:rsidP="003942A7">
      <w:pPr>
        <w:pStyle w:val="TrennungPOS"/>
      </w:pPr>
    </w:p>
    <w:p w14:paraId="0A4F53BC" w14:textId="2FEC2FD8" w:rsidR="003942A7" w:rsidRDefault="003942A7" w:rsidP="003942A7">
      <w:pPr>
        <w:pStyle w:val="GrundtextPosNr"/>
        <w:keepNext/>
        <w:keepLines/>
      </w:pPr>
      <w:r>
        <w:t>61.DD 03</w:t>
      </w:r>
    </w:p>
    <w:p w14:paraId="7C04C4D1" w14:textId="198E2DA4" w:rsidR="003942A7" w:rsidRDefault="003942A7" w:rsidP="003942A7">
      <w:pPr>
        <w:pStyle w:val="Grundtext"/>
      </w:pPr>
      <w:r>
        <w:t>ACO Einfachrückstauverschluss Triplex für Regenwasser, aus Kunststoff. Klappe selbsttätig schließend. mit Notverschluss, Einfachrückstau: gemäß ÖNORM EN 13564 Typ 1, Einbaukörper: anthrazit mit zwei Schnellverschlüssen für Deckelverriegelung, Einbauart: freiliegende Abwasserleitung</w:t>
      </w:r>
    </w:p>
    <w:p w14:paraId="200D698C" w14:textId="25ABAEEE" w:rsidR="003942A7" w:rsidRDefault="003942A7" w:rsidP="003942A7">
      <w:pPr>
        <w:pStyle w:val="Folgeposition"/>
        <w:keepNext/>
        <w:keepLines/>
      </w:pPr>
      <w:r>
        <w:t>A</w:t>
      </w:r>
      <w:r>
        <w:rPr>
          <w:sz w:val="12"/>
        </w:rPr>
        <w:t>+</w:t>
      </w:r>
      <w:r>
        <w:tab/>
        <w:t>Einfachrückstaus. DN 100 freil.Rohrleit m. Notverschl. Typ 1</w:t>
      </w:r>
      <w:r>
        <w:tab/>
        <w:t xml:space="preserve">Stk </w:t>
      </w:r>
    </w:p>
    <w:p w14:paraId="06977564" w14:textId="1BAAE3BB" w:rsidR="003942A7" w:rsidRDefault="003942A7" w:rsidP="003942A7">
      <w:pPr>
        <w:pStyle w:val="Langtext"/>
      </w:pPr>
      <w:r>
        <w:t>Rückstausicherung</w:t>
      </w:r>
    </w:p>
    <w:p w14:paraId="091DD1F6" w14:textId="4D3C7620" w:rsidR="003942A7" w:rsidRDefault="003942A7" w:rsidP="003942A7">
      <w:pPr>
        <w:pStyle w:val="Langtext"/>
      </w:pPr>
      <w:r>
        <w:t>z.B. ACO Einfachrückstausicherung Triplex DN 100 Typ 1 oder Gleichwertiges.</w:t>
      </w:r>
    </w:p>
    <w:p w14:paraId="62721B93" w14:textId="2921F9E0" w:rsidR="003942A7" w:rsidRDefault="003942A7" w:rsidP="003942A7">
      <w:pPr>
        <w:pStyle w:val="Langtext"/>
      </w:pPr>
      <w:r>
        <w:t>Angebotenes Erzeugnis:</w:t>
      </w:r>
    </w:p>
    <w:p w14:paraId="51AE7895" w14:textId="7743072A" w:rsidR="003942A7" w:rsidRDefault="003942A7" w:rsidP="003942A7">
      <w:pPr>
        <w:pStyle w:val="Folgeposition"/>
        <w:keepNext/>
        <w:keepLines/>
      </w:pPr>
      <w:r>
        <w:t>B</w:t>
      </w:r>
      <w:r>
        <w:rPr>
          <w:sz w:val="12"/>
        </w:rPr>
        <w:t>+</w:t>
      </w:r>
      <w:r>
        <w:tab/>
        <w:t>Einfachrückstaus. DN 125 freil.Rohrleit m. Notverschl. Typ 1</w:t>
      </w:r>
      <w:r>
        <w:tab/>
        <w:t xml:space="preserve">Stk </w:t>
      </w:r>
    </w:p>
    <w:p w14:paraId="34C4E133" w14:textId="49EA54A1" w:rsidR="003942A7" w:rsidRDefault="003942A7" w:rsidP="003942A7">
      <w:pPr>
        <w:pStyle w:val="Langtext"/>
      </w:pPr>
      <w:r>
        <w:t>Rückstausicherung</w:t>
      </w:r>
    </w:p>
    <w:p w14:paraId="566EF67F" w14:textId="296CDEEB" w:rsidR="003942A7" w:rsidRDefault="003942A7" w:rsidP="003942A7">
      <w:pPr>
        <w:pStyle w:val="Langtext"/>
      </w:pPr>
      <w:r>
        <w:t>z.B. ACO Einfachrückstausicherung Triplex DN 125 Typ 1 oder Gleichwertiges.</w:t>
      </w:r>
    </w:p>
    <w:p w14:paraId="570DE0CA" w14:textId="15CC9286" w:rsidR="003942A7" w:rsidRDefault="003942A7" w:rsidP="003942A7">
      <w:pPr>
        <w:pStyle w:val="Langtext"/>
      </w:pPr>
      <w:r>
        <w:t>Angebotenes Erzeugnis:</w:t>
      </w:r>
    </w:p>
    <w:p w14:paraId="6A2C2D4C" w14:textId="5414FD41" w:rsidR="003942A7" w:rsidRDefault="003942A7" w:rsidP="003942A7">
      <w:pPr>
        <w:pStyle w:val="Folgeposition"/>
        <w:keepNext/>
        <w:keepLines/>
      </w:pPr>
      <w:r>
        <w:t>C</w:t>
      </w:r>
      <w:r>
        <w:rPr>
          <w:sz w:val="12"/>
        </w:rPr>
        <w:t>+</w:t>
      </w:r>
      <w:r>
        <w:tab/>
        <w:t>Einfachrückstaus. DN 150 freil.Rohrleit m. Notverschl. Typ 1</w:t>
      </w:r>
      <w:r>
        <w:tab/>
        <w:t xml:space="preserve">Stk </w:t>
      </w:r>
    </w:p>
    <w:p w14:paraId="2256279F" w14:textId="431C134E" w:rsidR="003942A7" w:rsidRDefault="003942A7" w:rsidP="003942A7">
      <w:pPr>
        <w:pStyle w:val="Langtext"/>
      </w:pPr>
      <w:r>
        <w:t>Rückstausicherung</w:t>
      </w:r>
    </w:p>
    <w:p w14:paraId="781EF851" w14:textId="77143380" w:rsidR="003942A7" w:rsidRDefault="003942A7" w:rsidP="003942A7">
      <w:pPr>
        <w:pStyle w:val="Langtext"/>
      </w:pPr>
      <w:r>
        <w:t>z.B. ACO Einfachrückstausicherung Triplex DN 150 Typ 1 oder Gleichwertiges.</w:t>
      </w:r>
    </w:p>
    <w:p w14:paraId="4406FDB1" w14:textId="52F27631" w:rsidR="003942A7" w:rsidRDefault="003942A7" w:rsidP="003942A7">
      <w:pPr>
        <w:pStyle w:val="Langtext"/>
      </w:pPr>
      <w:r>
        <w:t>Angebotenes Erzeugnis:</w:t>
      </w:r>
    </w:p>
    <w:p w14:paraId="617642F7" w14:textId="77777777" w:rsidR="003942A7" w:rsidRDefault="003942A7" w:rsidP="003942A7">
      <w:pPr>
        <w:pStyle w:val="TrennungPOS"/>
      </w:pPr>
    </w:p>
    <w:p w14:paraId="2E545753" w14:textId="7EADEBC2" w:rsidR="003942A7" w:rsidRDefault="003942A7" w:rsidP="003942A7">
      <w:pPr>
        <w:pStyle w:val="GrundtextPosNr"/>
        <w:keepNext/>
        <w:keepLines/>
      </w:pPr>
      <w:r>
        <w:t>61.DD 04</w:t>
      </w:r>
    </w:p>
    <w:p w14:paraId="60F14C81" w14:textId="286AFF18" w:rsidR="003942A7" w:rsidRDefault="003942A7" w:rsidP="003942A7">
      <w:pPr>
        <w:pStyle w:val="Grundtext"/>
      </w:pPr>
      <w:r>
        <w:t>ACO Rückstaudoppelverschluss Triplex für fäkalienfreies Abwasser, aus Kunststoff. zwei Klappen selbsttätig schließend, eine davon als handverriegelbarer Notverschluss. Rückstaudoppelverschluss: gemäß ÖNORM EN 13564 Typ 2, Einbaukörper: anthrazit mit zwei Schnellverschlüssen für Deckelverriegelung, Einbauart: freiliegende Abwasserleitung</w:t>
      </w:r>
    </w:p>
    <w:p w14:paraId="7BD75C12" w14:textId="337E91F3" w:rsidR="003942A7" w:rsidRDefault="003942A7" w:rsidP="003942A7">
      <w:pPr>
        <w:pStyle w:val="Folgeposition"/>
        <w:keepNext/>
        <w:keepLines/>
      </w:pPr>
      <w:r>
        <w:t>A</w:t>
      </w:r>
      <w:r>
        <w:rPr>
          <w:sz w:val="12"/>
        </w:rPr>
        <w:t>+</w:t>
      </w:r>
      <w:r>
        <w:tab/>
        <w:t>Doppelrückstaus. DN 100 freil.Rohrleit m. Notverschl. Typ 2</w:t>
      </w:r>
      <w:r>
        <w:tab/>
        <w:t xml:space="preserve">Stk </w:t>
      </w:r>
    </w:p>
    <w:p w14:paraId="7AFF11BC" w14:textId="67E88D46" w:rsidR="003942A7" w:rsidRDefault="003942A7" w:rsidP="003942A7">
      <w:pPr>
        <w:pStyle w:val="Langtext"/>
      </w:pPr>
      <w:r>
        <w:t>Rückstausicherung</w:t>
      </w:r>
    </w:p>
    <w:p w14:paraId="3EFBD442" w14:textId="219B4B3E" w:rsidR="003942A7" w:rsidRDefault="003942A7" w:rsidP="003942A7">
      <w:pPr>
        <w:pStyle w:val="Langtext"/>
      </w:pPr>
      <w:r>
        <w:t>z.B. ACO Doppelrückstausicherung Triplex DN 100 Typ 2 oder Gleichwertiges.</w:t>
      </w:r>
    </w:p>
    <w:p w14:paraId="3B2F23CA" w14:textId="19E031B2" w:rsidR="003942A7" w:rsidRDefault="003942A7" w:rsidP="003942A7">
      <w:pPr>
        <w:pStyle w:val="Langtext"/>
      </w:pPr>
      <w:r>
        <w:t>Angebotenes Erzeugnis:</w:t>
      </w:r>
    </w:p>
    <w:p w14:paraId="325B0F34" w14:textId="1FE49504" w:rsidR="003942A7" w:rsidRDefault="003942A7" w:rsidP="003942A7">
      <w:pPr>
        <w:pStyle w:val="Folgeposition"/>
        <w:keepNext/>
        <w:keepLines/>
      </w:pPr>
      <w:r>
        <w:t>B</w:t>
      </w:r>
      <w:r>
        <w:rPr>
          <w:sz w:val="12"/>
        </w:rPr>
        <w:t>+</w:t>
      </w:r>
      <w:r>
        <w:tab/>
        <w:t>Doppelrückstaus. DN 125 freil.Rohrleit m. Notverschl. Typ 2</w:t>
      </w:r>
      <w:r>
        <w:tab/>
        <w:t xml:space="preserve">Stk </w:t>
      </w:r>
    </w:p>
    <w:p w14:paraId="6A495F21" w14:textId="25124B3B" w:rsidR="003942A7" w:rsidRDefault="003942A7" w:rsidP="003942A7">
      <w:pPr>
        <w:pStyle w:val="Langtext"/>
      </w:pPr>
      <w:r>
        <w:t>Rückstausicherung</w:t>
      </w:r>
    </w:p>
    <w:p w14:paraId="3ADF0577" w14:textId="24EF7211" w:rsidR="003942A7" w:rsidRDefault="003942A7" w:rsidP="003942A7">
      <w:pPr>
        <w:pStyle w:val="Langtext"/>
      </w:pPr>
      <w:r>
        <w:lastRenderedPageBreak/>
        <w:t>z.B. ACO Doppelrückstausicherung Triplex DN 125 Typ 2 oder Gleichwertiges.</w:t>
      </w:r>
    </w:p>
    <w:p w14:paraId="3853C1FC" w14:textId="4E6FB573" w:rsidR="003942A7" w:rsidRDefault="003942A7" w:rsidP="003942A7">
      <w:pPr>
        <w:pStyle w:val="Langtext"/>
      </w:pPr>
      <w:r>
        <w:t>Angebotenes Erzeugnis:</w:t>
      </w:r>
    </w:p>
    <w:p w14:paraId="4DAF7D5E" w14:textId="32C0729C" w:rsidR="003942A7" w:rsidRDefault="003942A7" w:rsidP="003942A7">
      <w:pPr>
        <w:pStyle w:val="Folgeposition"/>
        <w:keepNext/>
        <w:keepLines/>
      </w:pPr>
      <w:r>
        <w:t>C</w:t>
      </w:r>
      <w:r>
        <w:rPr>
          <w:sz w:val="12"/>
        </w:rPr>
        <w:t>+</w:t>
      </w:r>
      <w:r>
        <w:tab/>
        <w:t>Doppelrückstaus. DN 150 freil.Rohrleit m. Notverschl. Typ 2</w:t>
      </w:r>
      <w:r>
        <w:tab/>
        <w:t xml:space="preserve">Stk </w:t>
      </w:r>
    </w:p>
    <w:p w14:paraId="0BA2E3E4" w14:textId="04D72131" w:rsidR="003942A7" w:rsidRDefault="003942A7" w:rsidP="003942A7">
      <w:pPr>
        <w:pStyle w:val="Langtext"/>
      </w:pPr>
      <w:r>
        <w:t>Rückstausicherung</w:t>
      </w:r>
    </w:p>
    <w:p w14:paraId="23D6E86B" w14:textId="2FA64384" w:rsidR="003942A7" w:rsidRDefault="003942A7" w:rsidP="003942A7">
      <w:pPr>
        <w:pStyle w:val="Langtext"/>
      </w:pPr>
      <w:r>
        <w:t>z.B. ACO Doppelrückstausicherung Triplex DN 150 Typ 2 oder Gleichwertiges.</w:t>
      </w:r>
    </w:p>
    <w:p w14:paraId="7B3FA452" w14:textId="5A59FE8B" w:rsidR="003942A7" w:rsidRDefault="003942A7" w:rsidP="003942A7">
      <w:pPr>
        <w:pStyle w:val="Langtext"/>
      </w:pPr>
      <w:r>
        <w:t>Angebotenes Erzeugnis:</w:t>
      </w:r>
    </w:p>
    <w:p w14:paraId="4EB424C7" w14:textId="77777777" w:rsidR="003942A7" w:rsidRDefault="003942A7" w:rsidP="003942A7">
      <w:pPr>
        <w:pStyle w:val="TrennungPOS"/>
      </w:pPr>
    </w:p>
    <w:p w14:paraId="2C1B86F0" w14:textId="06034824" w:rsidR="003942A7" w:rsidRDefault="003942A7" w:rsidP="003942A7">
      <w:pPr>
        <w:pStyle w:val="GrundtextPosNr"/>
        <w:keepNext/>
        <w:keepLines/>
      </w:pPr>
      <w:r>
        <w:t>61.DD 05</w:t>
      </w:r>
    </w:p>
    <w:p w14:paraId="24F6AED3" w14:textId="2CB45DE7" w:rsidR="003942A7" w:rsidRDefault="003942A7" w:rsidP="003942A7">
      <w:pPr>
        <w:pStyle w:val="Grundtext"/>
      </w:pPr>
      <w:r>
        <w:t>ACO Rückstaudoppelverschluss Triplex für fäkalienfreies Abwasser, aus Kunststoff. zwei Klappen selbsttätig schließend, eine davon als handverriegelbarer Notverschluss. Rückstaudoppelverschluss: gemäß ÖNORM EN 13564 Typ 2, Einbaukörper: anthrazit mit dicht verschraubtem Deckel, Einbauart: Bodeneinbau mit Schachtsystem</w:t>
      </w:r>
    </w:p>
    <w:p w14:paraId="6961FF8C" w14:textId="665BB7CB" w:rsidR="003942A7" w:rsidRDefault="003942A7" w:rsidP="003942A7">
      <w:pPr>
        <w:pStyle w:val="Folgeposition"/>
        <w:keepNext/>
        <w:keepLines/>
      </w:pPr>
      <w:r>
        <w:t>A</w:t>
      </w:r>
      <w:r>
        <w:rPr>
          <w:sz w:val="12"/>
        </w:rPr>
        <w:t>+</w:t>
      </w:r>
      <w:r>
        <w:tab/>
        <w:t>Doppelrückstaus. DN 100 m.Schacht m. Notverschl. Typ 2</w:t>
      </w:r>
      <w:r>
        <w:tab/>
        <w:t xml:space="preserve">Stk </w:t>
      </w:r>
    </w:p>
    <w:p w14:paraId="42773244" w14:textId="5E1AE930" w:rsidR="003942A7" w:rsidRDefault="003942A7" w:rsidP="003942A7">
      <w:pPr>
        <w:pStyle w:val="Langtext"/>
      </w:pPr>
      <w:r>
        <w:t>Rückstausicherung</w:t>
      </w:r>
    </w:p>
    <w:p w14:paraId="516E65DA" w14:textId="163B8EE4" w:rsidR="003942A7" w:rsidRDefault="003942A7" w:rsidP="003942A7">
      <w:pPr>
        <w:pStyle w:val="Langtext"/>
      </w:pPr>
      <w:r>
        <w:t>z.B. ACO Doppelrückstausicherung Triplex DN 100 Typ 2 oder Gleichwertiges.</w:t>
      </w:r>
    </w:p>
    <w:p w14:paraId="5C879BBB" w14:textId="69361C29" w:rsidR="003942A7" w:rsidRDefault="003942A7" w:rsidP="003942A7">
      <w:pPr>
        <w:pStyle w:val="Langtext"/>
      </w:pPr>
      <w:r>
        <w:t>Angebotenes Erzeugnis:</w:t>
      </w:r>
    </w:p>
    <w:p w14:paraId="7F104D33" w14:textId="3FAA2BDB" w:rsidR="003942A7" w:rsidRDefault="003942A7" w:rsidP="003942A7">
      <w:pPr>
        <w:pStyle w:val="Folgeposition"/>
        <w:keepNext/>
        <w:keepLines/>
      </w:pPr>
      <w:r>
        <w:t>B</w:t>
      </w:r>
      <w:r>
        <w:rPr>
          <w:sz w:val="12"/>
        </w:rPr>
        <w:t>+</w:t>
      </w:r>
      <w:r>
        <w:tab/>
        <w:t>Doppelrückstaus. DN 125 m.Schacht m. Notverschl. Typ 2</w:t>
      </w:r>
      <w:r>
        <w:tab/>
        <w:t xml:space="preserve">Stk </w:t>
      </w:r>
    </w:p>
    <w:p w14:paraId="164342DD" w14:textId="3851734E" w:rsidR="003942A7" w:rsidRDefault="003942A7" w:rsidP="003942A7">
      <w:pPr>
        <w:pStyle w:val="Langtext"/>
      </w:pPr>
      <w:r>
        <w:t>Rückstausicherung</w:t>
      </w:r>
    </w:p>
    <w:p w14:paraId="66ECA77F" w14:textId="17FFF2D4" w:rsidR="003942A7" w:rsidRDefault="003942A7" w:rsidP="003942A7">
      <w:pPr>
        <w:pStyle w:val="Langtext"/>
      </w:pPr>
      <w:r>
        <w:t>z.B. ACO Doppelrückstausicherung Triplex DN 125 Typ 2 oder Gleichwertiges.</w:t>
      </w:r>
    </w:p>
    <w:p w14:paraId="6B73B5DD" w14:textId="6AA91456" w:rsidR="003942A7" w:rsidRDefault="003942A7" w:rsidP="003942A7">
      <w:pPr>
        <w:pStyle w:val="Langtext"/>
      </w:pPr>
      <w:r>
        <w:t>Angebotenes Erzeugnis:</w:t>
      </w:r>
    </w:p>
    <w:p w14:paraId="556A1B7D" w14:textId="73B3EB91" w:rsidR="003942A7" w:rsidRDefault="003942A7" w:rsidP="003942A7">
      <w:pPr>
        <w:pStyle w:val="Folgeposition"/>
        <w:keepNext/>
        <w:keepLines/>
      </w:pPr>
      <w:r>
        <w:t>C</w:t>
      </w:r>
      <w:r>
        <w:rPr>
          <w:sz w:val="12"/>
        </w:rPr>
        <w:t>+</w:t>
      </w:r>
      <w:r>
        <w:tab/>
        <w:t>Doppelrückstaus. DN 150 m.Schacht m. Notverschl. Typ 2</w:t>
      </w:r>
      <w:r>
        <w:tab/>
        <w:t xml:space="preserve">Stk </w:t>
      </w:r>
    </w:p>
    <w:p w14:paraId="0765FD2C" w14:textId="65021075" w:rsidR="003942A7" w:rsidRDefault="003942A7" w:rsidP="003942A7">
      <w:pPr>
        <w:pStyle w:val="Langtext"/>
      </w:pPr>
      <w:r>
        <w:t>Rückstausicherung</w:t>
      </w:r>
    </w:p>
    <w:p w14:paraId="441ADE6D" w14:textId="7B9F5E0F" w:rsidR="003942A7" w:rsidRDefault="003942A7" w:rsidP="003942A7">
      <w:pPr>
        <w:pStyle w:val="Langtext"/>
      </w:pPr>
      <w:r>
        <w:t>z.B. ACO Doppelrückstausicherung Triplex DN 150 Typ 2 oder Gleichwertiges.</w:t>
      </w:r>
    </w:p>
    <w:p w14:paraId="192FFF1B" w14:textId="2EEA700F" w:rsidR="003942A7" w:rsidRDefault="003942A7" w:rsidP="003942A7">
      <w:pPr>
        <w:pStyle w:val="Langtext"/>
      </w:pPr>
      <w:r>
        <w:t>Angebotenes Erzeugnis:</w:t>
      </w:r>
    </w:p>
    <w:p w14:paraId="55F7D43D" w14:textId="77777777" w:rsidR="003942A7" w:rsidRDefault="003942A7" w:rsidP="003942A7">
      <w:pPr>
        <w:pStyle w:val="TrennungPOS"/>
      </w:pPr>
    </w:p>
    <w:p w14:paraId="020F9261" w14:textId="03B58661" w:rsidR="003942A7" w:rsidRDefault="003942A7" w:rsidP="003942A7">
      <w:pPr>
        <w:pStyle w:val="GrundtextPosNr"/>
        <w:keepNext/>
        <w:keepLines/>
      </w:pPr>
      <w:r>
        <w:t>61.DD 06</w:t>
      </w:r>
    </w:p>
    <w:p w14:paraId="33EB3522" w14:textId="711ADEBD" w:rsidR="003942A7" w:rsidRDefault="00075E48" w:rsidP="00075E48">
      <w:pPr>
        <w:pStyle w:val="Grundtext"/>
      </w:pPr>
      <w:r>
        <w:t>ACO Fäkalien-Rückstauautomat Quatrix-K, V 3.0, Typ 3F gemäß ÖNORM EN 13564 zum Einbau in freiliegende Rohrleitungen für fäkalienhaltiges (Schwarzwasser) und fäkalienfreies (Grauwasser) Abwasser. Mit Gefällesprung 12 mm, Anschlussrohre als Spitzenden ausgebildet. Mit zweifacher Rückstausicherung mit einem automatischen Betriebsverschluss mit handbedienbarem Notverschluss mit Reinigungs- und Wartungsöffnung und Prüfrohr. Elektrisches Steuergerät IP 54 mit pneumatischem Messsystem für störungsfreien Betrieb mit integrierter 4-wöchiger Selbstüberwachung mit optischer und akustischer Rückstaumeldung mit Notstromversorgung mit potentialfreiem Kontakt für Fernmelde-Anlage ist überflutungssicher IP 68 (3m/24h) Kabellänge: 5 m (Erweiterung bis 30 m möglich)</w:t>
      </w:r>
    </w:p>
    <w:p w14:paraId="69310230" w14:textId="388B7710" w:rsidR="00075E48" w:rsidRDefault="00075E48" w:rsidP="00075E48">
      <w:pPr>
        <w:pStyle w:val="Folgeposition"/>
        <w:keepNext/>
        <w:keepLines/>
      </w:pPr>
      <w:r>
        <w:t>A</w:t>
      </w:r>
      <w:r>
        <w:rPr>
          <w:sz w:val="12"/>
        </w:rPr>
        <w:t>+</w:t>
      </w:r>
      <w:r>
        <w:tab/>
        <w:t>Rückstauautomat DN 100 freil.Rohrleit. m. Notverschl. Typ 3</w:t>
      </w:r>
      <w:r>
        <w:tab/>
        <w:t xml:space="preserve">Stk </w:t>
      </w:r>
    </w:p>
    <w:p w14:paraId="18C17325" w14:textId="276899DF" w:rsidR="00075E48" w:rsidRDefault="00075E48" w:rsidP="00075E48">
      <w:pPr>
        <w:pStyle w:val="Langtext"/>
      </w:pPr>
      <w:r>
        <w:t>Rückstauautomat</w:t>
      </w:r>
    </w:p>
    <w:p w14:paraId="70ED8E27" w14:textId="5180285A" w:rsidR="00075E48" w:rsidRDefault="00075E48" w:rsidP="00075E48">
      <w:pPr>
        <w:pStyle w:val="Langtext"/>
      </w:pPr>
      <w:r>
        <w:t>z.B. ACO Rückstauautomat Quatrix-K DN 100 Typ 3 oder Gleichwertiges.</w:t>
      </w:r>
    </w:p>
    <w:p w14:paraId="37793667" w14:textId="1706EFE5" w:rsidR="00075E48" w:rsidRDefault="00075E48" w:rsidP="00075E48">
      <w:pPr>
        <w:pStyle w:val="Langtext"/>
      </w:pPr>
      <w:r>
        <w:t>Angebotenes Erzeugnis:</w:t>
      </w:r>
    </w:p>
    <w:p w14:paraId="52474231" w14:textId="34D08505" w:rsidR="00075E48" w:rsidRDefault="00075E48" w:rsidP="00075E48">
      <w:pPr>
        <w:pStyle w:val="Folgeposition"/>
        <w:keepNext/>
        <w:keepLines/>
      </w:pPr>
      <w:r>
        <w:t>B</w:t>
      </w:r>
      <w:r>
        <w:rPr>
          <w:sz w:val="12"/>
        </w:rPr>
        <w:t>+</w:t>
      </w:r>
      <w:r>
        <w:tab/>
        <w:t>Rückstauautomat DN 125 freil.Rohrleit. m. Notverschl. Typ 3</w:t>
      </w:r>
      <w:r>
        <w:tab/>
        <w:t xml:space="preserve">Stk </w:t>
      </w:r>
    </w:p>
    <w:p w14:paraId="5D2E24B2" w14:textId="4C2D5D15" w:rsidR="00075E48" w:rsidRDefault="00075E48" w:rsidP="00075E48">
      <w:pPr>
        <w:pStyle w:val="Langtext"/>
      </w:pPr>
      <w:r>
        <w:t>Rückstauautomat</w:t>
      </w:r>
    </w:p>
    <w:p w14:paraId="333DAE39" w14:textId="3FCA03C6" w:rsidR="00075E48" w:rsidRDefault="00075E48" w:rsidP="00075E48">
      <w:pPr>
        <w:pStyle w:val="Langtext"/>
      </w:pPr>
      <w:r>
        <w:t>z.B. ACO Rückstauautomat Quatrix-K DN 125 Typ 3 oder Gleichwertiges.</w:t>
      </w:r>
    </w:p>
    <w:p w14:paraId="63557416" w14:textId="4773A9DD" w:rsidR="00075E48" w:rsidRDefault="00075E48" w:rsidP="00075E48">
      <w:pPr>
        <w:pStyle w:val="Langtext"/>
      </w:pPr>
      <w:r>
        <w:t>Angebotenes Erzeugnis:</w:t>
      </w:r>
    </w:p>
    <w:p w14:paraId="3225AA7B" w14:textId="0B3B6645" w:rsidR="00075E48" w:rsidRDefault="00075E48" w:rsidP="00075E48">
      <w:pPr>
        <w:pStyle w:val="Folgeposition"/>
        <w:keepNext/>
        <w:keepLines/>
      </w:pPr>
      <w:r>
        <w:t>C</w:t>
      </w:r>
      <w:r>
        <w:rPr>
          <w:sz w:val="12"/>
        </w:rPr>
        <w:t>+</w:t>
      </w:r>
      <w:r>
        <w:tab/>
        <w:t>Rückstauautomat DN 150 freil.Rohrleit. m. Notverschl. Typ 3</w:t>
      </w:r>
      <w:r>
        <w:tab/>
        <w:t xml:space="preserve">Stk </w:t>
      </w:r>
    </w:p>
    <w:p w14:paraId="606E0FAE" w14:textId="34611F81" w:rsidR="00075E48" w:rsidRDefault="00075E48" w:rsidP="00075E48">
      <w:pPr>
        <w:pStyle w:val="Langtext"/>
      </w:pPr>
      <w:r>
        <w:t>Rückstauautomat</w:t>
      </w:r>
    </w:p>
    <w:p w14:paraId="749703B3" w14:textId="401C5278" w:rsidR="00075E48" w:rsidRDefault="00075E48" w:rsidP="00075E48">
      <w:pPr>
        <w:pStyle w:val="Langtext"/>
      </w:pPr>
      <w:r>
        <w:t>z.B. ACO Rückstauautomat Quatrix-K DN 150 Typ 3 oder Gleichwertiges.</w:t>
      </w:r>
    </w:p>
    <w:p w14:paraId="2B4D1411" w14:textId="378E9444" w:rsidR="00075E48" w:rsidRDefault="00075E48" w:rsidP="00075E48">
      <w:pPr>
        <w:pStyle w:val="Langtext"/>
      </w:pPr>
      <w:r>
        <w:t>Angebotenes Erzeugnis:</w:t>
      </w:r>
    </w:p>
    <w:p w14:paraId="7D46C80F" w14:textId="77777777" w:rsidR="00075E48" w:rsidRDefault="00075E48" w:rsidP="00075E48">
      <w:pPr>
        <w:pStyle w:val="TrennungPOS"/>
      </w:pPr>
    </w:p>
    <w:p w14:paraId="252E93D8" w14:textId="578D7105" w:rsidR="00075E48" w:rsidRDefault="00075E48" w:rsidP="00075E48">
      <w:pPr>
        <w:pStyle w:val="GrundtextPosNr"/>
        <w:keepNext/>
        <w:keepLines/>
      </w:pPr>
      <w:r>
        <w:t>61.DD 07</w:t>
      </w:r>
    </w:p>
    <w:p w14:paraId="26D82B20" w14:textId="318C97A5" w:rsidR="00075E48" w:rsidRDefault="00075E48" w:rsidP="00075E48">
      <w:pPr>
        <w:pStyle w:val="Grundtext"/>
      </w:pPr>
      <w:r>
        <w:t>ACO Fäkalien-Rückstauautomat Quatrix-K, V 3.0, Typ 3F gemäß ÖNORM EN 13564 zum Einbau in die Bodenplatte für fäkalienhaltiges (Schwarzwasser) und fäkalienfreies (Grauwasser) Abwasser. Mit teleskopisch verstellbarem Aufsatzstück und Abdeckwendeplatte für Fliesen- oder Kunststoffabdeckung, Belastungsklasse K3. Aufrüstbar mit verstellbarem Flansch zur Abdichtung im WU-Beton. Gefällesprung 12 mm, Anschlussrohre als Spitzenden ausgebildet. Mit zweifacher Rückstau- sicherung mit einem automatischen Betriebsverschluss mit handbedienbarem Notverschluss mit Reinigungs- und Wartungsöffnung und Prüfrohr. Elektrisches Steuergerät IP 54 mit pneumatischem Messsystem für störungsfreien Betrieb mit integrierter 4-wöchiger Selbstüberwachung mit optischer und akustischer Rückstaumeldung mit Notstromversorgung mit potentialfreiem Kontakt für Fernmelde-Anlage ist überflutungssicher IP 68 (3m/24h) Kabellänge: 5 m (Erweiterung bis 30 m möglich)</w:t>
      </w:r>
    </w:p>
    <w:p w14:paraId="38B710EB" w14:textId="19DE280B" w:rsidR="00075E48" w:rsidRDefault="00075E48" w:rsidP="00075E48">
      <w:pPr>
        <w:pStyle w:val="Folgeposition"/>
        <w:keepNext/>
        <w:keepLines/>
      </w:pPr>
      <w:r>
        <w:t>A</w:t>
      </w:r>
      <w:r>
        <w:rPr>
          <w:sz w:val="12"/>
        </w:rPr>
        <w:t>+</w:t>
      </w:r>
      <w:r>
        <w:tab/>
        <w:t>Rückstauautomat DN 100 m.Schacht m. Notverschl. Typ 3</w:t>
      </w:r>
      <w:r>
        <w:tab/>
        <w:t xml:space="preserve">Stk </w:t>
      </w:r>
    </w:p>
    <w:p w14:paraId="17855315" w14:textId="135F0008" w:rsidR="00075E48" w:rsidRDefault="00075E48" w:rsidP="00075E48">
      <w:pPr>
        <w:pStyle w:val="Langtext"/>
      </w:pPr>
      <w:r>
        <w:t>Rückstauautomat</w:t>
      </w:r>
    </w:p>
    <w:p w14:paraId="70778D4D" w14:textId="5FA44517" w:rsidR="00075E48" w:rsidRDefault="00075E48" w:rsidP="00075E48">
      <w:pPr>
        <w:pStyle w:val="Langtext"/>
      </w:pPr>
      <w:r>
        <w:t>z.B. ACO Rückstauautomat Quatrix-K DN 100 Typ 3 oder Gleichwertiges.</w:t>
      </w:r>
    </w:p>
    <w:p w14:paraId="6C71AAB8" w14:textId="098BF669" w:rsidR="00075E48" w:rsidRDefault="00075E48" w:rsidP="00075E48">
      <w:pPr>
        <w:pStyle w:val="Langtext"/>
      </w:pPr>
      <w:r>
        <w:t>Angebotenes Erzeugnis:</w:t>
      </w:r>
    </w:p>
    <w:p w14:paraId="109FBF02" w14:textId="57EA8D07" w:rsidR="00075E48" w:rsidRDefault="00075E48" w:rsidP="00075E48">
      <w:pPr>
        <w:pStyle w:val="Folgeposition"/>
        <w:keepNext/>
        <w:keepLines/>
      </w:pPr>
      <w:r>
        <w:t>B</w:t>
      </w:r>
      <w:r>
        <w:rPr>
          <w:sz w:val="12"/>
        </w:rPr>
        <w:t>+</w:t>
      </w:r>
      <w:r>
        <w:tab/>
        <w:t>Rückstauautomat DN 125 m.Schacht m. Notverschl. Typ 3</w:t>
      </w:r>
      <w:r>
        <w:tab/>
        <w:t xml:space="preserve">Stk </w:t>
      </w:r>
    </w:p>
    <w:p w14:paraId="654A2B1D" w14:textId="20ED6396" w:rsidR="00075E48" w:rsidRDefault="00075E48" w:rsidP="00075E48">
      <w:pPr>
        <w:pStyle w:val="Langtext"/>
      </w:pPr>
      <w:r>
        <w:t>Rückstauautomat</w:t>
      </w:r>
    </w:p>
    <w:p w14:paraId="59EF5D35" w14:textId="1DEBAEAA" w:rsidR="00075E48" w:rsidRDefault="00075E48" w:rsidP="00075E48">
      <w:pPr>
        <w:pStyle w:val="Langtext"/>
      </w:pPr>
      <w:r>
        <w:t>z.B. ACO Rückstauautomat Quatrix-K DN 125 Typ 3 oder Gleichwertiges.</w:t>
      </w:r>
    </w:p>
    <w:p w14:paraId="1F3579BD" w14:textId="7799A422" w:rsidR="00075E48" w:rsidRDefault="00075E48" w:rsidP="00075E48">
      <w:pPr>
        <w:pStyle w:val="Langtext"/>
      </w:pPr>
      <w:r>
        <w:t>Angebotenes Erzeugnis:</w:t>
      </w:r>
    </w:p>
    <w:p w14:paraId="74DB8591" w14:textId="154178CA" w:rsidR="00075E48" w:rsidRDefault="00075E48" w:rsidP="00075E48">
      <w:pPr>
        <w:pStyle w:val="Folgeposition"/>
        <w:keepNext/>
        <w:keepLines/>
      </w:pPr>
      <w:r>
        <w:lastRenderedPageBreak/>
        <w:t>C</w:t>
      </w:r>
      <w:r>
        <w:rPr>
          <w:sz w:val="12"/>
        </w:rPr>
        <w:t>+</w:t>
      </w:r>
      <w:r>
        <w:tab/>
        <w:t>Rückstauautomat DN 150 m.Schacht m. Notverschl. Typ 3</w:t>
      </w:r>
      <w:r>
        <w:tab/>
        <w:t xml:space="preserve">Stk </w:t>
      </w:r>
    </w:p>
    <w:p w14:paraId="16D33DDB" w14:textId="66283B81" w:rsidR="00075E48" w:rsidRDefault="00075E48" w:rsidP="00075E48">
      <w:pPr>
        <w:pStyle w:val="Langtext"/>
      </w:pPr>
      <w:r>
        <w:t>Rückstauautomat</w:t>
      </w:r>
    </w:p>
    <w:p w14:paraId="50AC2A74" w14:textId="6034A97D" w:rsidR="00075E48" w:rsidRDefault="00075E48" w:rsidP="00075E48">
      <w:pPr>
        <w:pStyle w:val="Langtext"/>
      </w:pPr>
      <w:r>
        <w:t>z.B. ACO Rückstauautomat Quatrix-K DN 150 Typ 3 oder Gleichwertiges.</w:t>
      </w:r>
    </w:p>
    <w:p w14:paraId="64D8BA8D" w14:textId="6BE5D80C" w:rsidR="00075E48" w:rsidRDefault="00075E48" w:rsidP="00075E48">
      <w:pPr>
        <w:pStyle w:val="Langtext"/>
      </w:pPr>
      <w:r>
        <w:t>Angebotenes Erzeugnis:</w:t>
      </w:r>
    </w:p>
    <w:p w14:paraId="7A8D2FD2" w14:textId="77777777" w:rsidR="00075E48" w:rsidRDefault="00075E48" w:rsidP="00075E48">
      <w:pPr>
        <w:pStyle w:val="TrennungPOS"/>
      </w:pPr>
    </w:p>
    <w:p w14:paraId="0566AFBD" w14:textId="3AF0D0EC" w:rsidR="00075E48" w:rsidRDefault="00075E48" w:rsidP="00075E48">
      <w:pPr>
        <w:pStyle w:val="GrundtextPosNr"/>
        <w:keepNext/>
        <w:keepLines/>
      </w:pPr>
      <w:r>
        <w:t>61.DD 09</w:t>
      </w:r>
    </w:p>
    <w:p w14:paraId="6C42CF4B" w14:textId="47F67603" w:rsidR="00075E48" w:rsidRDefault="00075E48" w:rsidP="00075E48">
      <w:pPr>
        <w:pStyle w:val="Grundtext"/>
      </w:pPr>
      <w:r>
        <w:t>ACO Junior Kellerablauf DN 100 aus Kunststoff für fäkalienfreies Abwasser Absperreiheit mit 2 Rückstauklappen und einem handverriegelbaren Notverschluss Typ 5 gemäß ÖNORM EN 13564 mit herausnehmb. Schlammeimer und Geruchverschluss mit drehbarem Aufsatzstück aus Kunststoff mit Rahmenmaß 197 x 197 mm und Kunststoffrost Klasse K3. Abflussleistung 1,4 l/s Sperrwasserhöhe 60 mm Stutzenneigung 1,5°</w:t>
      </w:r>
    </w:p>
    <w:p w14:paraId="564B2538" w14:textId="1E57152C" w:rsidR="00075E48" w:rsidRDefault="00075E48" w:rsidP="00075E48">
      <w:pPr>
        <w:pStyle w:val="Folgeposition"/>
        <w:keepNext/>
        <w:keepLines/>
      </w:pPr>
      <w:r>
        <w:t>A</w:t>
      </w:r>
      <w:r>
        <w:rPr>
          <w:sz w:val="12"/>
        </w:rPr>
        <w:t>+</w:t>
      </w:r>
      <w:r>
        <w:tab/>
        <w:t>Kellerabl.m.Rückstaus. DN 100  Typ 5</w:t>
      </w:r>
      <w:r>
        <w:tab/>
        <w:t xml:space="preserve">Stk </w:t>
      </w:r>
    </w:p>
    <w:p w14:paraId="5CA29070" w14:textId="77599EA3" w:rsidR="00075E48" w:rsidRDefault="00075E48" w:rsidP="00075E48">
      <w:pPr>
        <w:pStyle w:val="Langtext"/>
      </w:pPr>
      <w:r>
        <w:t>Kellerablauf</w:t>
      </w:r>
    </w:p>
    <w:p w14:paraId="4FCDEF1E" w14:textId="12437846" w:rsidR="00075E48" w:rsidRDefault="00075E48" w:rsidP="00075E48">
      <w:pPr>
        <w:pStyle w:val="Langtext"/>
      </w:pPr>
      <w:r>
        <w:t>z.B. ACO Kellerablauf Junior DN 100 Typ 5 oder Gleichwertiges.</w:t>
      </w:r>
    </w:p>
    <w:p w14:paraId="27779CC4" w14:textId="6B257A47" w:rsidR="00075E48" w:rsidRDefault="00075E48" w:rsidP="00075E48">
      <w:pPr>
        <w:pStyle w:val="Langtext"/>
      </w:pPr>
      <w:r>
        <w:t>Angebotenes Erzeugnis:</w:t>
      </w:r>
    </w:p>
    <w:p w14:paraId="40809F5A" w14:textId="77777777" w:rsidR="00075E48" w:rsidRDefault="00075E48" w:rsidP="00075E48">
      <w:pPr>
        <w:pStyle w:val="TrennungULG"/>
        <w:keepNext w:val="0"/>
      </w:pPr>
    </w:p>
    <w:p w14:paraId="52242B9F" w14:textId="3F76EF40" w:rsidR="00075E48" w:rsidRDefault="00075E48" w:rsidP="00075E48">
      <w:pPr>
        <w:pStyle w:val="ULG"/>
        <w:keepLines/>
      </w:pPr>
      <w:r>
        <w:t>61.EA</w:t>
      </w:r>
      <w:r>
        <w:rPr>
          <w:sz w:val="12"/>
        </w:rPr>
        <w:t xml:space="preserve"> + </w:t>
      </w:r>
      <w:r>
        <w:t>Mineralölabscheider Kunststoff - Freiaufstellung (ACO)</w:t>
      </w:r>
    </w:p>
    <w:p w14:paraId="36778C13" w14:textId="2D6D9CAA" w:rsidR="00075E48" w:rsidRDefault="00075E48" w:rsidP="00075E48">
      <w:pPr>
        <w:pStyle w:val="Langtext"/>
      </w:pPr>
      <w:r>
        <w:t>Version: 2024-04</w:t>
      </w:r>
    </w:p>
    <w:p w14:paraId="49C20BCA" w14:textId="7D68E725" w:rsidR="00075E48" w:rsidRDefault="00075E48" w:rsidP="00075E48">
      <w:pPr>
        <w:pStyle w:val="Langtext"/>
      </w:pPr>
      <w:r>
        <w:t>Einheitspreis:</w:t>
      </w:r>
    </w:p>
    <w:p w14:paraId="770E5AEE" w14:textId="7FD72352" w:rsidR="00075E48" w:rsidRDefault="00075E48" w:rsidP="00075E48">
      <w:pPr>
        <w:pStyle w:val="Langtext"/>
      </w:pPr>
      <w:r>
        <w:t>In den Einheitspreisen ist das Liefern und Versetzen einkalkuliert.</w:t>
      </w:r>
    </w:p>
    <w:p w14:paraId="053B0CB7" w14:textId="7DE371E4" w:rsidR="00075E48" w:rsidRDefault="00075E48" w:rsidP="00075E48">
      <w:pPr>
        <w:pStyle w:val="Langtext"/>
      </w:pPr>
      <w:r>
        <w:t>Verarbeitungsrichtlinien:</w:t>
      </w:r>
    </w:p>
    <w:p w14:paraId="55551A88" w14:textId="1273D052" w:rsidR="00075E48" w:rsidRDefault="00075E48" w:rsidP="00075E48">
      <w:pPr>
        <w:pStyle w:val="Langtext"/>
      </w:pPr>
      <w:r>
        <w:t>Die Verarbeitungsrichtlinien des Erzeugers werden eingehalten.</w:t>
      </w:r>
    </w:p>
    <w:p w14:paraId="5E3299C2" w14:textId="77777777" w:rsidR="00075E48" w:rsidRDefault="00075E48" w:rsidP="00075E48">
      <w:pPr>
        <w:pStyle w:val="Kommentar"/>
      </w:pPr>
    </w:p>
    <w:p w14:paraId="2B18A764" w14:textId="746B21D0" w:rsidR="00075E48" w:rsidRDefault="00075E48" w:rsidP="00075E48">
      <w:pPr>
        <w:pStyle w:val="Kommentar"/>
      </w:pPr>
      <w:r>
        <w:t>Kommentar:</w:t>
      </w:r>
    </w:p>
    <w:p w14:paraId="2F3BAC11" w14:textId="0C6345A1" w:rsidR="00075E48" w:rsidRDefault="00075E48" w:rsidP="00075E48">
      <w:pPr>
        <w:pStyle w:val="Kommentar"/>
      </w:pPr>
      <w:r>
        <w:t>Produktspezifische Ausschreibungstexte (Produktbeschreibungen) sind für Ausschreibungen gemäß Bundesvergabegesetz (BVergG) nicht geeignet.</w:t>
      </w:r>
    </w:p>
    <w:p w14:paraId="51738FBA" w14:textId="7A4D0844" w:rsidR="00075E48" w:rsidRDefault="00075E48" w:rsidP="00075E48">
      <w:pPr>
        <w:pStyle w:val="Kommentar"/>
      </w:pPr>
      <w:r>
        <w:t>Sie dienen als Vorlage für frei formulierte Positionen und müssen inhaltlich so abgeändert werden, dass den Anforderungen des BVergG entsprochen wird (z.B. Kriterien der Gleichwertigkeit ergänzen).</w:t>
      </w:r>
    </w:p>
    <w:p w14:paraId="0F22BCD2" w14:textId="77777777" w:rsidR="00075E48" w:rsidRDefault="00075E48" w:rsidP="00075E48">
      <w:pPr>
        <w:pStyle w:val="TrennungPOS"/>
      </w:pPr>
    </w:p>
    <w:p w14:paraId="7CBD478F" w14:textId="7ECAE236" w:rsidR="00075E48" w:rsidRDefault="00075E48" w:rsidP="00075E48">
      <w:pPr>
        <w:pStyle w:val="GrundtextPosNr"/>
        <w:keepNext/>
        <w:keepLines/>
      </w:pPr>
      <w:r>
        <w:t>61.EA 01</w:t>
      </w:r>
    </w:p>
    <w:p w14:paraId="1FE9401B" w14:textId="41B97132" w:rsidR="00075E48" w:rsidRDefault="00075E48" w:rsidP="00075E48">
      <w:pPr>
        <w:pStyle w:val="Grundtext"/>
      </w:pPr>
      <w:r>
        <w:t>Coalisator-P Koaleszenzabscheider gemäß ÖNORM EN 858, Klasse I, zum Einbau in Räumen, freistehend, aus Polyethylen, mit selbsttätiger Verschlusseinrichtung (Schwimmer) aus Kunststoff, tariert für Leichtflüssigkeit mit Dichte bis 0,90 g/cm3, mit Stützkorb und Koaleszenzeinsatz mit Drahtgestrick, alle Teile herausnehmbar, mit Abdeckung aus Kunststoff DN 450 mm, Zu – und Ablaufgarnitur aus Kunststoff, Zu- und Ablauf für Anschluss an passende Rohrsysteme</w:t>
      </w:r>
    </w:p>
    <w:p w14:paraId="20080829" w14:textId="668818B3" w:rsidR="00075E48" w:rsidRDefault="00075E48" w:rsidP="00075E48">
      <w:pPr>
        <w:pStyle w:val="Grundtext"/>
      </w:pPr>
      <w:r>
        <w:t>Zubehör wie Probenahmetopf, Absperrschieber Zulauf, Schlammfang, Alarmanlage ist in eigenen Positionen beschrieben.</w:t>
      </w:r>
    </w:p>
    <w:p w14:paraId="38E06836" w14:textId="26DDD3F9" w:rsidR="00075E48" w:rsidRDefault="00075E48" w:rsidP="00075E48">
      <w:pPr>
        <w:pStyle w:val="Grundtext"/>
      </w:pPr>
      <w:r>
        <w:t>Angegeben ist Nenngröße NS</w:t>
      </w:r>
    </w:p>
    <w:p w14:paraId="24248B97" w14:textId="614A4670" w:rsidR="00075E48" w:rsidRDefault="00075E48" w:rsidP="00075E48">
      <w:pPr>
        <w:pStyle w:val="Folgeposition"/>
        <w:keepNext/>
        <w:keepLines/>
      </w:pPr>
      <w:r>
        <w:t>A</w:t>
      </w:r>
      <w:r>
        <w:rPr>
          <w:sz w:val="12"/>
        </w:rPr>
        <w:t>+</w:t>
      </w:r>
      <w:r>
        <w:tab/>
        <w:t>Coalisator-P NS 1,5</w:t>
      </w:r>
      <w:r>
        <w:tab/>
        <w:t xml:space="preserve">Stk </w:t>
      </w:r>
    </w:p>
    <w:p w14:paraId="410D4964" w14:textId="669573B3" w:rsidR="00075E48" w:rsidRDefault="00075E48" w:rsidP="00075E48">
      <w:pPr>
        <w:pStyle w:val="Langtext"/>
      </w:pPr>
      <w:r>
        <w:t>Ölspeichermenge: 49 Liter</w:t>
      </w:r>
    </w:p>
    <w:p w14:paraId="6D171A45" w14:textId="3CBD78CE" w:rsidR="00075E48" w:rsidRDefault="00075E48" w:rsidP="00075E48">
      <w:pPr>
        <w:pStyle w:val="Langtext"/>
      </w:pPr>
      <w:r>
        <w:t>Gesamtinhalt: 150 Liter</w:t>
      </w:r>
    </w:p>
    <w:p w14:paraId="359260D0" w14:textId="3A6666B4" w:rsidR="00075E48" w:rsidRDefault="00075E48" w:rsidP="00075E48">
      <w:pPr>
        <w:pStyle w:val="Langtext"/>
      </w:pPr>
      <w:r>
        <w:t>Länge: 750 mm</w:t>
      </w:r>
    </w:p>
    <w:p w14:paraId="179EA0E9" w14:textId="0D278969" w:rsidR="00075E48" w:rsidRDefault="00075E48" w:rsidP="00075E48">
      <w:pPr>
        <w:pStyle w:val="Langtext"/>
      </w:pPr>
      <w:r>
        <w:t>Breite: 650 mm</w:t>
      </w:r>
    </w:p>
    <w:p w14:paraId="40ECB43D" w14:textId="7C8699F6" w:rsidR="00075E48" w:rsidRDefault="00075E48" w:rsidP="00075E48">
      <w:pPr>
        <w:pStyle w:val="Langtext"/>
      </w:pPr>
      <w:r>
        <w:t>Höhe: 790 mm</w:t>
      </w:r>
    </w:p>
    <w:p w14:paraId="7AFA1AF7" w14:textId="4BCA1E9B" w:rsidR="00075E48" w:rsidRDefault="00075E48" w:rsidP="00075E48">
      <w:pPr>
        <w:pStyle w:val="Langtext"/>
      </w:pPr>
      <w:r>
        <w:t>Zu- und Ablauf: DN 100</w:t>
      </w:r>
    </w:p>
    <w:p w14:paraId="6E256682" w14:textId="3AE8AB67" w:rsidR="00075E48" w:rsidRDefault="00075E48" w:rsidP="00075E48">
      <w:pPr>
        <w:pStyle w:val="Langtext"/>
      </w:pPr>
      <w:r>
        <w:t>Gewicht Leer: ca. 31 kg</w:t>
      </w:r>
    </w:p>
    <w:p w14:paraId="769DDEED" w14:textId="77777777" w:rsidR="00075E48" w:rsidRDefault="00075E48" w:rsidP="00075E48">
      <w:pPr>
        <w:pStyle w:val="Langtext"/>
      </w:pPr>
    </w:p>
    <w:p w14:paraId="582B5030" w14:textId="136A4B4C" w:rsidR="00075E48" w:rsidRDefault="00075E48" w:rsidP="00075E48">
      <w:pPr>
        <w:pStyle w:val="Langtext"/>
      </w:pPr>
      <w:r>
        <w:t>z.B. ACO Coalisator-P NS 1,5 Artikelnummer 3901.00.10 oder Gleichwertiges.</w:t>
      </w:r>
    </w:p>
    <w:p w14:paraId="019AD01B" w14:textId="51399C11" w:rsidR="00075E48" w:rsidRDefault="00075E48" w:rsidP="00075E48">
      <w:pPr>
        <w:pStyle w:val="Langtext"/>
      </w:pPr>
      <w:r>
        <w:t>Angebotenes Erzeugnis:</w:t>
      </w:r>
    </w:p>
    <w:p w14:paraId="4CDB3745" w14:textId="3A6719F1" w:rsidR="00075E48" w:rsidRDefault="00075E48" w:rsidP="00075E48">
      <w:pPr>
        <w:pStyle w:val="Folgeposition"/>
        <w:keepNext/>
        <w:keepLines/>
      </w:pPr>
      <w:r>
        <w:t>B</w:t>
      </w:r>
      <w:r>
        <w:rPr>
          <w:sz w:val="12"/>
        </w:rPr>
        <w:t>+</w:t>
      </w:r>
      <w:r>
        <w:tab/>
        <w:t>Coalisator-P NS 1,5 SF 150</w:t>
      </w:r>
      <w:r>
        <w:tab/>
        <w:t xml:space="preserve">Stk </w:t>
      </w:r>
    </w:p>
    <w:p w14:paraId="0BD99D2D" w14:textId="5131F394" w:rsidR="00075E48" w:rsidRDefault="00075E48" w:rsidP="00075E48">
      <w:pPr>
        <w:pStyle w:val="Langtext"/>
      </w:pPr>
      <w:r>
        <w:t>Schlammfang: 150 Liter</w:t>
      </w:r>
    </w:p>
    <w:p w14:paraId="56E29967" w14:textId="33688764" w:rsidR="00075E48" w:rsidRDefault="00075E48" w:rsidP="00075E48">
      <w:pPr>
        <w:pStyle w:val="Langtext"/>
      </w:pPr>
      <w:r>
        <w:t>Ölspeichermenge: 49 Liter</w:t>
      </w:r>
    </w:p>
    <w:p w14:paraId="6AE6A798" w14:textId="4EC32E15" w:rsidR="00075E48" w:rsidRDefault="00075E48" w:rsidP="00075E48">
      <w:pPr>
        <w:pStyle w:val="Langtext"/>
      </w:pPr>
      <w:r>
        <w:t>Gesamtinhalt: 300 Liter</w:t>
      </w:r>
    </w:p>
    <w:p w14:paraId="64E10226" w14:textId="6CD2436B" w:rsidR="00075E48" w:rsidRDefault="00075E48" w:rsidP="00075E48">
      <w:pPr>
        <w:pStyle w:val="Langtext"/>
      </w:pPr>
      <w:r>
        <w:t>Länge: 750 mm</w:t>
      </w:r>
    </w:p>
    <w:p w14:paraId="7DC87171" w14:textId="6DA322A1" w:rsidR="00075E48" w:rsidRDefault="00075E48" w:rsidP="00075E48">
      <w:pPr>
        <w:pStyle w:val="Langtext"/>
      </w:pPr>
      <w:r>
        <w:t>Breite: 650 mm</w:t>
      </w:r>
    </w:p>
    <w:p w14:paraId="4135B8F5" w14:textId="76C4610E" w:rsidR="00075E48" w:rsidRDefault="00075E48" w:rsidP="00075E48">
      <w:pPr>
        <w:pStyle w:val="Langtext"/>
      </w:pPr>
      <w:r>
        <w:t>Höhe: 1150 mm</w:t>
      </w:r>
    </w:p>
    <w:p w14:paraId="7E5CB005" w14:textId="77EAD5B7" w:rsidR="00075E48" w:rsidRDefault="00075E48" w:rsidP="00075E48">
      <w:pPr>
        <w:pStyle w:val="Langtext"/>
      </w:pPr>
      <w:r>
        <w:t>Zu- und Ablauf: DN 100</w:t>
      </w:r>
    </w:p>
    <w:p w14:paraId="0022DEB5" w14:textId="11772620" w:rsidR="00075E48" w:rsidRDefault="00075E48" w:rsidP="00075E48">
      <w:pPr>
        <w:pStyle w:val="Langtext"/>
      </w:pPr>
      <w:r>
        <w:t>Gewicht Leer: ca. 42 kg</w:t>
      </w:r>
    </w:p>
    <w:p w14:paraId="3659A8AF" w14:textId="77777777" w:rsidR="00075E48" w:rsidRDefault="00075E48" w:rsidP="00075E48">
      <w:pPr>
        <w:pStyle w:val="Langtext"/>
      </w:pPr>
    </w:p>
    <w:p w14:paraId="685B1BB8" w14:textId="5C1C83D4" w:rsidR="00075E48" w:rsidRDefault="00075E48" w:rsidP="00075E48">
      <w:pPr>
        <w:pStyle w:val="Langtext"/>
      </w:pPr>
      <w:r>
        <w:t>z.B. ACO Coalisator-P NS 1,5 SF 150 Artikelnummer 3911.00.10 oder Gleichwertiges.</w:t>
      </w:r>
    </w:p>
    <w:p w14:paraId="5E41DF41" w14:textId="19F4E8C4" w:rsidR="00075E48" w:rsidRDefault="00075E48" w:rsidP="00075E48">
      <w:pPr>
        <w:pStyle w:val="Langtext"/>
      </w:pPr>
      <w:r>
        <w:t>Angebotenes Erzeugnis:</w:t>
      </w:r>
    </w:p>
    <w:p w14:paraId="60A3B6AD" w14:textId="137740C6" w:rsidR="00075E48" w:rsidRDefault="00075E48" w:rsidP="00075E48">
      <w:pPr>
        <w:pStyle w:val="Folgeposition"/>
        <w:keepNext/>
        <w:keepLines/>
      </w:pPr>
      <w:r>
        <w:t>C</w:t>
      </w:r>
      <w:r>
        <w:rPr>
          <w:sz w:val="12"/>
        </w:rPr>
        <w:t>+</w:t>
      </w:r>
      <w:r>
        <w:tab/>
        <w:t>Coalisator-P NS 3</w:t>
      </w:r>
      <w:r>
        <w:tab/>
        <w:t xml:space="preserve">Stk </w:t>
      </w:r>
    </w:p>
    <w:p w14:paraId="6B7B618D" w14:textId="42672662" w:rsidR="00075E48" w:rsidRDefault="00075E48" w:rsidP="00075E48">
      <w:pPr>
        <w:pStyle w:val="Langtext"/>
      </w:pPr>
      <w:r>
        <w:t>Ölspeichermenge: 49 Liter</w:t>
      </w:r>
    </w:p>
    <w:p w14:paraId="770AD1E4" w14:textId="62766CD9" w:rsidR="00075E48" w:rsidRDefault="00075E48" w:rsidP="00075E48">
      <w:pPr>
        <w:pStyle w:val="Langtext"/>
      </w:pPr>
      <w:r>
        <w:t>Gesamtinhalt: 150 Liter</w:t>
      </w:r>
    </w:p>
    <w:p w14:paraId="59EE8690" w14:textId="1D7E9F12" w:rsidR="00075E48" w:rsidRDefault="00075E48" w:rsidP="00075E48">
      <w:pPr>
        <w:pStyle w:val="Langtext"/>
      </w:pPr>
      <w:r>
        <w:t>Länge: 750 mm</w:t>
      </w:r>
    </w:p>
    <w:p w14:paraId="7D7D46B4" w14:textId="3F5E95E4" w:rsidR="00075E48" w:rsidRDefault="00075E48" w:rsidP="00075E48">
      <w:pPr>
        <w:pStyle w:val="Langtext"/>
      </w:pPr>
      <w:r>
        <w:t>Breite: 650 mm</w:t>
      </w:r>
    </w:p>
    <w:p w14:paraId="314184A0" w14:textId="01C6F5ED" w:rsidR="00075E48" w:rsidRDefault="00075E48" w:rsidP="00075E48">
      <w:pPr>
        <w:pStyle w:val="Langtext"/>
      </w:pPr>
      <w:r>
        <w:lastRenderedPageBreak/>
        <w:t>Höhe: 790 mm</w:t>
      </w:r>
    </w:p>
    <w:p w14:paraId="704AAC95" w14:textId="6B534F03" w:rsidR="00075E48" w:rsidRDefault="00075E48" w:rsidP="00075E48">
      <w:pPr>
        <w:pStyle w:val="Langtext"/>
      </w:pPr>
      <w:r>
        <w:t>Zu- und Ablauf: DN 100</w:t>
      </w:r>
    </w:p>
    <w:p w14:paraId="6380C34D" w14:textId="47FD5279" w:rsidR="00075E48" w:rsidRDefault="00075E48" w:rsidP="00075E48">
      <w:pPr>
        <w:pStyle w:val="Langtext"/>
      </w:pPr>
      <w:r>
        <w:t>Gewicht Leer: ca. 31 kg</w:t>
      </w:r>
    </w:p>
    <w:p w14:paraId="47F51CFC" w14:textId="77777777" w:rsidR="00075E48" w:rsidRDefault="00075E48" w:rsidP="00075E48">
      <w:pPr>
        <w:pStyle w:val="Langtext"/>
      </w:pPr>
    </w:p>
    <w:p w14:paraId="3871A409" w14:textId="54213AFB" w:rsidR="00075E48" w:rsidRDefault="00075E48" w:rsidP="00075E48">
      <w:pPr>
        <w:pStyle w:val="Langtext"/>
      </w:pPr>
      <w:r>
        <w:t>z.B. ACO Coalisator-P NS 3 Artikelnummer 3903.00.10 oder Gleichwertiges.</w:t>
      </w:r>
    </w:p>
    <w:p w14:paraId="527B90D3" w14:textId="3ADACEF2" w:rsidR="00075E48" w:rsidRDefault="00075E48" w:rsidP="00075E48">
      <w:pPr>
        <w:pStyle w:val="Langtext"/>
      </w:pPr>
      <w:r>
        <w:t>Angebotenes Erzeugnis:</w:t>
      </w:r>
    </w:p>
    <w:p w14:paraId="658C021D" w14:textId="1B5C8582" w:rsidR="00075E48" w:rsidRDefault="00075E48" w:rsidP="00075E48">
      <w:pPr>
        <w:pStyle w:val="Folgeposition"/>
        <w:keepNext/>
        <w:keepLines/>
      </w:pPr>
      <w:r>
        <w:t>D</w:t>
      </w:r>
      <w:r>
        <w:rPr>
          <w:sz w:val="12"/>
        </w:rPr>
        <w:t>+</w:t>
      </w:r>
      <w:r>
        <w:tab/>
        <w:t>Coalisator-P NS 3 SF 150</w:t>
      </w:r>
      <w:r>
        <w:tab/>
        <w:t xml:space="preserve">Stk </w:t>
      </w:r>
    </w:p>
    <w:p w14:paraId="00820568" w14:textId="6A5F6B40" w:rsidR="00075E48" w:rsidRDefault="00075E48" w:rsidP="00075E48">
      <w:pPr>
        <w:pStyle w:val="Langtext"/>
      </w:pPr>
      <w:r>
        <w:t>Schlammfang: 150 Liter</w:t>
      </w:r>
    </w:p>
    <w:p w14:paraId="087C52B9" w14:textId="145A632E" w:rsidR="00075E48" w:rsidRDefault="00075E48" w:rsidP="00075E48">
      <w:pPr>
        <w:pStyle w:val="Langtext"/>
      </w:pPr>
      <w:r>
        <w:t>Ölspeichermenge: 49 Liter</w:t>
      </w:r>
    </w:p>
    <w:p w14:paraId="65C6649A" w14:textId="2B479BAA" w:rsidR="00075E48" w:rsidRDefault="00075E48" w:rsidP="00075E48">
      <w:pPr>
        <w:pStyle w:val="Langtext"/>
      </w:pPr>
      <w:r>
        <w:t>Gesamtinhalt: 300 Liter</w:t>
      </w:r>
    </w:p>
    <w:p w14:paraId="2F6B2214" w14:textId="3B72FB7F" w:rsidR="00075E48" w:rsidRDefault="00075E48" w:rsidP="00075E48">
      <w:pPr>
        <w:pStyle w:val="Langtext"/>
      </w:pPr>
      <w:r>
        <w:t>Länge: 750 mm</w:t>
      </w:r>
    </w:p>
    <w:p w14:paraId="341DB3C4" w14:textId="681D8845" w:rsidR="00075E48" w:rsidRDefault="00075E48" w:rsidP="00075E48">
      <w:pPr>
        <w:pStyle w:val="Langtext"/>
      </w:pPr>
      <w:r>
        <w:t>Breite: 650 mm</w:t>
      </w:r>
    </w:p>
    <w:p w14:paraId="298ED825" w14:textId="51992C72" w:rsidR="00075E48" w:rsidRDefault="00075E48" w:rsidP="00075E48">
      <w:pPr>
        <w:pStyle w:val="Langtext"/>
      </w:pPr>
      <w:r>
        <w:t>Höhe: 1150 mm</w:t>
      </w:r>
    </w:p>
    <w:p w14:paraId="4F404418" w14:textId="156EC07C" w:rsidR="00075E48" w:rsidRDefault="00075E48" w:rsidP="00075E48">
      <w:pPr>
        <w:pStyle w:val="Langtext"/>
      </w:pPr>
      <w:r>
        <w:t>Zu- und Ablauf: DN 100</w:t>
      </w:r>
    </w:p>
    <w:p w14:paraId="489DEFE8" w14:textId="79736FEB" w:rsidR="00075E48" w:rsidRDefault="00075E48" w:rsidP="00075E48">
      <w:pPr>
        <w:pStyle w:val="Langtext"/>
      </w:pPr>
      <w:r>
        <w:t>Gewicht Leer: ca. 42 kg</w:t>
      </w:r>
    </w:p>
    <w:p w14:paraId="7EE04C01" w14:textId="77777777" w:rsidR="00075E48" w:rsidRDefault="00075E48" w:rsidP="00075E48">
      <w:pPr>
        <w:pStyle w:val="Langtext"/>
      </w:pPr>
    </w:p>
    <w:p w14:paraId="0ED78CF3" w14:textId="0F11C7EF" w:rsidR="00075E48" w:rsidRDefault="00075E48" w:rsidP="00075E48">
      <w:pPr>
        <w:pStyle w:val="Langtext"/>
      </w:pPr>
      <w:r>
        <w:t>z.B. ACO Coalisator-P NS 3 SF 150 Artikelnummer 3913.00.10 oder Gleichwertiges.</w:t>
      </w:r>
    </w:p>
    <w:p w14:paraId="3AE1DA3D" w14:textId="41C42CA4" w:rsidR="00075E48" w:rsidRDefault="00075E48" w:rsidP="00075E48">
      <w:pPr>
        <w:pStyle w:val="Langtext"/>
      </w:pPr>
      <w:r>
        <w:t>Angebotenes Erzeugnis:</w:t>
      </w:r>
    </w:p>
    <w:p w14:paraId="008C0096" w14:textId="77777777" w:rsidR="00075E48" w:rsidRDefault="00075E48" w:rsidP="00075E48">
      <w:pPr>
        <w:pStyle w:val="TrennungPOS"/>
      </w:pPr>
    </w:p>
    <w:p w14:paraId="59B83BAA" w14:textId="267FCA05" w:rsidR="00075E48" w:rsidRDefault="00075E48" w:rsidP="00075E48">
      <w:pPr>
        <w:pStyle w:val="GrundtextPosNr"/>
        <w:keepNext/>
        <w:keepLines/>
      </w:pPr>
      <w:r>
        <w:t>61.EA 02</w:t>
      </w:r>
    </w:p>
    <w:p w14:paraId="0C50CAE0" w14:textId="75D6225F" w:rsidR="00075E48" w:rsidRDefault="00075E48" w:rsidP="00075E48">
      <w:pPr>
        <w:pStyle w:val="Grundtext"/>
      </w:pPr>
      <w:r>
        <w:t>Coalisator-PD Koaleszenzabscheider gemäß ÖNORM EN 858, Klasse I, zum Einbau in Räumen, freistehend, aus Polyethylen, mit Direktabsaugung, Entsorgungsanschluss mit Storz 75B - Kupplung R 2½" nach DIN 14308, mit selbsttätiger Verschlusseinrichtung (Schwimmer) aus Kunststoff, tariert für Leichtflüssigkeit mit Dichte bis 0,90 g/cm3, mit Stützkorb und Koaleszenzeinsatz mit Drahtgestrick, alle Teile herausnehmbar, mit Abdeckung aus Kunststoff DN 415 mm, Zu – und Ablaufgarnitur aus Kunststoff, Lüftungsanschluss DN 100, Zu- und Ablauf für Anschluss an passende Rohrsysteme</w:t>
      </w:r>
    </w:p>
    <w:p w14:paraId="25EC0F21" w14:textId="4FF0311A" w:rsidR="00075E48" w:rsidRDefault="00437DC0" w:rsidP="00437DC0">
      <w:pPr>
        <w:pStyle w:val="Grundtext"/>
      </w:pPr>
      <w:r>
        <w:t>Zubehör wie Probenahmetopf, Absperrschieber Zulauf, Alarmanlage ist in eigenen Positionen beschrieben.</w:t>
      </w:r>
    </w:p>
    <w:p w14:paraId="0CDA3452" w14:textId="1914E709" w:rsidR="00437DC0" w:rsidRDefault="00437DC0" w:rsidP="00437DC0">
      <w:pPr>
        <w:pStyle w:val="Grundtext"/>
      </w:pPr>
      <w:r>
        <w:t>Angegeben ist Nenngröße NS</w:t>
      </w:r>
    </w:p>
    <w:p w14:paraId="11219CE1" w14:textId="2EC66C74" w:rsidR="00437DC0" w:rsidRDefault="00437DC0" w:rsidP="00437DC0">
      <w:pPr>
        <w:pStyle w:val="Folgeposition"/>
        <w:keepNext/>
        <w:keepLines/>
      </w:pPr>
      <w:r>
        <w:t>A</w:t>
      </w:r>
      <w:r>
        <w:rPr>
          <w:sz w:val="12"/>
        </w:rPr>
        <w:t>+</w:t>
      </w:r>
      <w:r>
        <w:tab/>
        <w:t>Coalisator-PD NS 6 SF 600</w:t>
      </w:r>
      <w:r>
        <w:tab/>
        <w:t xml:space="preserve">Stk </w:t>
      </w:r>
    </w:p>
    <w:p w14:paraId="52061D80" w14:textId="79662E87" w:rsidR="00437DC0" w:rsidRDefault="00437DC0" w:rsidP="00437DC0">
      <w:pPr>
        <w:pStyle w:val="Langtext"/>
      </w:pPr>
      <w:r>
        <w:t>Schlammfang: 600 Liter</w:t>
      </w:r>
    </w:p>
    <w:p w14:paraId="3B11C5CC" w14:textId="07F4FFC0" w:rsidR="00437DC0" w:rsidRDefault="00437DC0" w:rsidP="00437DC0">
      <w:pPr>
        <w:pStyle w:val="Langtext"/>
      </w:pPr>
      <w:r>
        <w:t>Ölspeichermenge: 129 Liter</w:t>
      </w:r>
    </w:p>
    <w:p w14:paraId="53350DC5" w14:textId="5AA1F3BD" w:rsidR="00437DC0" w:rsidRDefault="00437DC0" w:rsidP="00437DC0">
      <w:pPr>
        <w:pStyle w:val="Langtext"/>
      </w:pPr>
      <w:r>
        <w:t>Gesamtinhalt: 1140 Liter</w:t>
      </w:r>
    </w:p>
    <w:p w14:paraId="3ABE2B79" w14:textId="2E7B1C87" w:rsidR="00437DC0" w:rsidRDefault="00437DC0" w:rsidP="00437DC0">
      <w:pPr>
        <w:pStyle w:val="Langtext"/>
      </w:pPr>
      <w:r>
        <w:t>Länge: 1910 mm</w:t>
      </w:r>
    </w:p>
    <w:p w14:paraId="632D4348" w14:textId="7CD3A3E9" w:rsidR="00437DC0" w:rsidRDefault="00437DC0" w:rsidP="00437DC0">
      <w:pPr>
        <w:pStyle w:val="Langtext"/>
      </w:pPr>
      <w:r>
        <w:t>Breite: 770 mm</w:t>
      </w:r>
    </w:p>
    <w:p w14:paraId="66AD1CED" w14:textId="2A73F758" w:rsidR="00437DC0" w:rsidRDefault="00437DC0" w:rsidP="00437DC0">
      <w:pPr>
        <w:pStyle w:val="Langtext"/>
      </w:pPr>
      <w:r>
        <w:t>Höhe: 1322 mm</w:t>
      </w:r>
    </w:p>
    <w:p w14:paraId="3ABCAD8B" w14:textId="03E8A888" w:rsidR="00437DC0" w:rsidRDefault="00437DC0" w:rsidP="00437DC0">
      <w:pPr>
        <w:pStyle w:val="Langtext"/>
      </w:pPr>
      <w:r>
        <w:t>Höhe Entsorgungsanschluss: 1767 mm</w:t>
      </w:r>
    </w:p>
    <w:p w14:paraId="326D8A84" w14:textId="726DB4C2" w:rsidR="00437DC0" w:rsidRDefault="00437DC0" w:rsidP="00437DC0">
      <w:pPr>
        <w:pStyle w:val="Langtext"/>
      </w:pPr>
      <w:r>
        <w:t>Zu- und Ablauf: DN 150</w:t>
      </w:r>
    </w:p>
    <w:p w14:paraId="426D9157" w14:textId="675CA317" w:rsidR="00437DC0" w:rsidRDefault="00437DC0" w:rsidP="00437DC0">
      <w:pPr>
        <w:pStyle w:val="Langtext"/>
      </w:pPr>
      <w:r>
        <w:t>Gewicht Leer: ca. 205 kg</w:t>
      </w:r>
    </w:p>
    <w:p w14:paraId="5BFDC31F" w14:textId="77777777" w:rsidR="00437DC0" w:rsidRDefault="00437DC0" w:rsidP="00437DC0">
      <w:pPr>
        <w:pStyle w:val="Langtext"/>
      </w:pPr>
    </w:p>
    <w:p w14:paraId="59CD6368" w14:textId="6430B5FE" w:rsidR="00437DC0" w:rsidRDefault="00437DC0" w:rsidP="00437DC0">
      <w:pPr>
        <w:pStyle w:val="Langtext"/>
      </w:pPr>
      <w:r>
        <w:t>z.B. ACO Coalisator-PD NS 6 SF 600 Artikelnummer 418604.HCD oder Gleichwertiges.</w:t>
      </w:r>
    </w:p>
    <w:p w14:paraId="5CC458A4" w14:textId="002BEC37" w:rsidR="00437DC0" w:rsidRDefault="00437DC0" w:rsidP="00437DC0">
      <w:pPr>
        <w:pStyle w:val="Langtext"/>
      </w:pPr>
      <w:r>
        <w:t>Angebotenes Erzeugnis:</w:t>
      </w:r>
    </w:p>
    <w:p w14:paraId="7B42A4B8" w14:textId="703549D1" w:rsidR="00437DC0" w:rsidRDefault="00437DC0" w:rsidP="00437DC0">
      <w:pPr>
        <w:pStyle w:val="Folgeposition"/>
        <w:keepNext/>
        <w:keepLines/>
      </w:pPr>
      <w:r>
        <w:t>B</w:t>
      </w:r>
      <w:r>
        <w:rPr>
          <w:sz w:val="12"/>
        </w:rPr>
        <w:t>+</w:t>
      </w:r>
      <w:r>
        <w:tab/>
        <w:t>Coalisator-PD NS 6 SF 1200</w:t>
      </w:r>
      <w:r>
        <w:tab/>
        <w:t xml:space="preserve">Stk </w:t>
      </w:r>
    </w:p>
    <w:p w14:paraId="5C01B7EA" w14:textId="1B115AF4" w:rsidR="00437DC0" w:rsidRDefault="00437DC0" w:rsidP="00437DC0">
      <w:pPr>
        <w:pStyle w:val="Langtext"/>
      </w:pPr>
      <w:r>
        <w:t>Schlammfang: 1200 Liter</w:t>
      </w:r>
    </w:p>
    <w:p w14:paraId="073E1646" w14:textId="7F74F610" w:rsidR="00437DC0" w:rsidRDefault="00437DC0" w:rsidP="00437DC0">
      <w:pPr>
        <w:pStyle w:val="Langtext"/>
      </w:pPr>
      <w:r>
        <w:t>Ölspeichermenge: 208 Liter</w:t>
      </w:r>
    </w:p>
    <w:p w14:paraId="4EA7C922" w14:textId="24504DBB" w:rsidR="00437DC0" w:rsidRDefault="00437DC0" w:rsidP="00437DC0">
      <w:pPr>
        <w:pStyle w:val="Langtext"/>
      </w:pPr>
      <w:r>
        <w:t>Gesamtinhalt: 1990 Liter</w:t>
      </w:r>
    </w:p>
    <w:p w14:paraId="3DE7F610" w14:textId="1BB8C133" w:rsidR="00437DC0" w:rsidRDefault="00437DC0" w:rsidP="00437DC0">
      <w:pPr>
        <w:pStyle w:val="Langtext"/>
      </w:pPr>
      <w:r>
        <w:t>Länge: 2340 mm</w:t>
      </w:r>
    </w:p>
    <w:p w14:paraId="4EDFD6EE" w14:textId="3F770505" w:rsidR="00437DC0" w:rsidRDefault="00437DC0" w:rsidP="00437DC0">
      <w:pPr>
        <w:pStyle w:val="Langtext"/>
      </w:pPr>
      <w:r>
        <w:t>Breite: 870 mm</w:t>
      </w:r>
    </w:p>
    <w:p w14:paraId="5FB6AE7B" w14:textId="4795841B" w:rsidR="00437DC0" w:rsidRDefault="00437DC0" w:rsidP="00437DC0">
      <w:pPr>
        <w:pStyle w:val="Langtext"/>
      </w:pPr>
      <w:r>
        <w:t>Höhe: 1392 mm</w:t>
      </w:r>
    </w:p>
    <w:p w14:paraId="0563551B" w14:textId="74A069A9" w:rsidR="00437DC0" w:rsidRDefault="00437DC0" w:rsidP="00437DC0">
      <w:pPr>
        <w:pStyle w:val="Langtext"/>
      </w:pPr>
      <w:r>
        <w:t>Höhe Entsorgungsanschluss: 1837 mm</w:t>
      </w:r>
    </w:p>
    <w:p w14:paraId="5A5BEEAE" w14:textId="56DEA3EF" w:rsidR="00437DC0" w:rsidRDefault="00437DC0" w:rsidP="00437DC0">
      <w:pPr>
        <w:pStyle w:val="Langtext"/>
      </w:pPr>
      <w:r>
        <w:t>Zu- und Ablauf: DN 150</w:t>
      </w:r>
    </w:p>
    <w:p w14:paraId="51D405B6" w14:textId="7B264BF2" w:rsidR="00437DC0" w:rsidRDefault="00437DC0" w:rsidP="00437DC0">
      <w:pPr>
        <w:pStyle w:val="Langtext"/>
      </w:pPr>
      <w:r>
        <w:t>Gewicht Leer: ca. 273 kg</w:t>
      </w:r>
    </w:p>
    <w:p w14:paraId="3E033506" w14:textId="77777777" w:rsidR="00437DC0" w:rsidRDefault="00437DC0" w:rsidP="00437DC0">
      <w:pPr>
        <w:pStyle w:val="Langtext"/>
      </w:pPr>
    </w:p>
    <w:p w14:paraId="527F6805" w14:textId="778FDB1C" w:rsidR="00437DC0" w:rsidRDefault="00437DC0" w:rsidP="00437DC0">
      <w:pPr>
        <w:pStyle w:val="Langtext"/>
      </w:pPr>
      <w:r>
        <w:t>z.B. ACO Coalisator-PD NS 6 SF 1200 Artikelnummer 418605.HCD oder Gleichwertiges.</w:t>
      </w:r>
    </w:p>
    <w:p w14:paraId="333E3C5C" w14:textId="46D0C0BD" w:rsidR="00437DC0" w:rsidRDefault="00437DC0" w:rsidP="00437DC0">
      <w:pPr>
        <w:pStyle w:val="Langtext"/>
      </w:pPr>
      <w:r>
        <w:t>Angebotenes Erzeugnis:</w:t>
      </w:r>
    </w:p>
    <w:p w14:paraId="2EBE69AA" w14:textId="77777777" w:rsidR="00437DC0" w:rsidRDefault="00437DC0" w:rsidP="00437DC0">
      <w:pPr>
        <w:pStyle w:val="TrennungPOS"/>
      </w:pPr>
    </w:p>
    <w:p w14:paraId="3773BD1B" w14:textId="4A18BAE2" w:rsidR="00437DC0" w:rsidRDefault="00437DC0" w:rsidP="00437DC0">
      <w:pPr>
        <w:pStyle w:val="GrundtextPosNr"/>
        <w:keepNext/>
        <w:keepLines/>
      </w:pPr>
      <w:r>
        <w:t>61.EA 03</w:t>
      </w:r>
    </w:p>
    <w:p w14:paraId="209CFAB7" w14:textId="1094C9F6" w:rsidR="00437DC0" w:rsidRDefault="00437DC0" w:rsidP="00437DC0">
      <w:pPr>
        <w:pStyle w:val="Grundtext"/>
      </w:pPr>
      <w:r>
        <w:t>Coalisator-PD Koaleszenzabscheider gemäß ÖNORM EN 858, Klasse I, zum Einbau in Räumen, freistehend, aus Polyethylen, mit Direktabsaugung, Entsorgungsanschluss mit Storz 75B - Kupplung R 2½" nach DIN 14308, mit selbsttätiger Verschlusseinrichtung (Schwimmer) aus Kunststoff, tariert für Leichtflüssigkeit mit Dichte bis 0,90 g/cm3, mit Stützkorb und Koaleszenzeinsatz mit Drahtgestrick, alle Teile herausnehmbar, mit Abdeckung aus Kunststoff DN 600 mm, Zu – und Ablaufgarnitur aus Kunststoff, Lüftungsanschluss DN 100, Zu- und Ablauf für Anschluss an passende Rohrsysteme</w:t>
      </w:r>
    </w:p>
    <w:p w14:paraId="1D1B8FF7" w14:textId="72EE4577" w:rsidR="00437DC0" w:rsidRDefault="00437DC0" w:rsidP="00437DC0">
      <w:pPr>
        <w:pStyle w:val="Grundtext"/>
      </w:pPr>
      <w:r>
        <w:t>Zubehör wie Probenahmetopf, Absperrschieber Zulauf, Alarmanlage ist in eigenen Positionen beschrieben.</w:t>
      </w:r>
    </w:p>
    <w:p w14:paraId="1724A168" w14:textId="20B9BFC3" w:rsidR="00437DC0" w:rsidRDefault="00437DC0" w:rsidP="00437DC0">
      <w:pPr>
        <w:pStyle w:val="Grundtext"/>
      </w:pPr>
      <w:r>
        <w:lastRenderedPageBreak/>
        <w:t>Angegeben ist Nenngröße NS</w:t>
      </w:r>
    </w:p>
    <w:p w14:paraId="568B398A" w14:textId="1228379E" w:rsidR="00437DC0" w:rsidRDefault="00437DC0" w:rsidP="00437DC0">
      <w:pPr>
        <w:pStyle w:val="Folgeposition"/>
        <w:keepNext/>
        <w:keepLines/>
      </w:pPr>
      <w:r>
        <w:t>A</w:t>
      </w:r>
      <w:r>
        <w:rPr>
          <w:sz w:val="12"/>
        </w:rPr>
        <w:t>+</w:t>
      </w:r>
      <w:r>
        <w:tab/>
        <w:t>Coalisator-PD NS 10 SF 2500</w:t>
      </w:r>
      <w:r>
        <w:tab/>
        <w:t xml:space="preserve">Stk </w:t>
      </w:r>
    </w:p>
    <w:p w14:paraId="5D1FB454" w14:textId="45828C39" w:rsidR="00437DC0" w:rsidRDefault="00437DC0" w:rsidP="00437DC0">
      <w:pPr>
        <w:pStyle w:val="Langtext"/>
      </w:pPr>
      <w:r>
        <w:t>Schlammfang: 2500 Liter</w:t>
      </w:r>
    </w:p>
    <w:p w14:paraId="4527A28A" w14:textId="2E074559" w:rsidR="00437DC0" w:rsidRDefault="00437DC0" w:rsidP="00437DC0">
      <w:pPr>
        <w:pStyle w:val="Langtext"/>
      </w:pPr>
      <w:r>
        <w:t>Ölspeichermenge: 595 Liter</w:t>
      </w:r>
    </w:p>
    <w:p w14:paraId="14CB3BE9" w14:textId="22106A0A" w:rsidR="00437DC0" w:rsidRDefault="00437DC0" w:rsidP="00437DC0">
      <w:pPr>
        <w:pStyle w:val="Langtext"/>
      </w:pPr>
      <w:r>
        <w:t>Gesamtinhalt: 3620 Liter</w:t>
      </w:r>
    </w:p>
    <w:p w14:paraId="3BFB5075" w14:textId="1831A7D6" w:rsidR="00437DC0" w:rsidRDefault="00437DC0" w:rsidP="00437DC0">
      <w:pPr>
        <w:pStyle w:val="Langtext"/>
      </w:pPr>
      <w:r>
        <w:t>Durchmesser: 1913 mm</w:t>
      </w:r>
    </w:p>
    <w:p w14:paraId="7619F200" w14:textId="70AB226F" w:rsidR="00437DC0" w:rsidRDefault="00437DC0" w:rsidP="00437DC0">
      <w:pPr>
        <w:pStyle w:val="Langtext"/>
      </w:pPr>
      <w:r>
        <w:t>Höhe: 1880 mm</w:t>
      </w:r>
    </w:p>
    <w:p w14:paraId="37FC8C18" w14:textId="56FD475D" w:rsidR="00437DC0" w:rsidRDefault="00437DC0" w:rsidP="00437DC0">
      <w:pPr>
        <w:pStyle w:val="Langtext"/>
      </w:pPr>
      <w:r>
        <w:t>Höhe Entsorgungsanschluss: 2093 mm</w:t>
      </w:r>
    </w:p>
    <w:p w14:paraId="21201290" w14:textId="4910F31B" w:rsidR="00437DC0" w:rsidRDefault="00437DC0" w:rsidP="00437DC0">
      <w:pPr>
        <w:pStyle w:val="Langtext"/>
      </w:pPr>
      <w:r>
        <w:t>Segmentbauweise : Anzahl der Segmente 3</w:t>
      </w:r>
    </w:p>
    <w:p w14:paraId="28A9992B" w14:textId="6466C782" w:rsidR="00437DC0" w:rsidRDefault="00437DC0" w:rsidP="00437DC0">
      <w:pPr>
        <w:pStyle w:val="Langtext"/>
      </w:pPr>
      <w:r>
        <w:t>Segmenthöhe : max 793 mm</w:t>
      </w:r>
    </w:p>
    <w:p w14:paraId="6DD3A160" w14:textId="05B8BFD9" w:rsidR="00437DC0" w:rsidRDefault="00437DC0" w:rsidP="00437DC0">
      <w:pPr>
        <w:pStyle w:val="Langtext"/>
      </w:pPr>
      <w:r>
        <w:t>Zu- und Ablauf: DN 150</w:t>
      </w:r>
    </w:p>
    <w:p w14:paraId="38C0C71C" w14:textId="1A962D94" w:rsidR="00437DC0" w:rsidRDefault="00437DC0" w:rsidP="00437DC0">
      <w:pPr>
        <w:pStyle w:val="Langtext"/>
      </w:pPr>
      <w:r>
        <w:t>Gewicht Leer: ca. 295 kg</w:t>
      </w:r>
    </w:p>
    <w:p w14:paraId="454D1A02" w14:textId="77777777" w:rsidR="00437DC0" w:rsidRDefault="00437DC0" w:rsidP="00437DC0">
      <w:pPr>
        <w:pStyle w:val="Langtext"/>
      </w:pPr>
    </w:p>
    <w:p w14:paraId="1FDB38AC" w14:textId="0F950310" w:rsidR="00437DC0" w:rsidRDefault="00437DC0" w:rsidP="00437DC0">
      <w:pPr>
        <w:pStyle w:val="Langtext"/>
      </w:pPr>
      <w:r>
        <w:t>z.B. ACO Coalisator-PD NS 10 SF 2500 Artikelnummer 418901 oder Gleichwertiges.</w:t>
      </w:r>
    </w:p>
    <w:p w14:paraId="1E2DC816" w14:textId="1C3BB17C" w:rsidR="00437DC0" w:rsidRDefault="00437DC0" w:rsidP="00437DC0">
      <w:pPr>
        <w:pStyle w:val="Langtext"/>
      </w:pPr>
      <w:r>
        <w:t>Angebotenes Erzeugnis:</w:t>
      </w:r>
    </w:p>
    <w:p w14:paraId="15F97C74" w14:textId="69BC52A8" w:rsidR="00437DC0" w:rsidRDefault="00437DC0" w:rsidP="00437DC0">
      <w:pPr>
        <w:pStyle w:val="Folgeposition"/>
        <w:keepNext/>
        <w:keepLines/>
      </w:pPr>
      <w:r>
        <w:t>B</w:t>
      </w:r>
      <w:r>
        <w:rPr>
          <w:sz w:val="12"/>
        </w:rPr>
        <w:t>+</w:t>
      </w:r>
      <w:r>
        <w:tab/>
        <w:t>Coalisator-PD NS 15 SF 3000</w:t>
      </w:r>
      <w:r>
        <w:tab/>
        <w:t xml:space="preserve">Stk </w:t>
      </w:r>
    </w:p>
    <w:p w14:paraId="1FB0B1DA" w14:textId="658E66FE" w:rsidR="00437DC0" w:rsidRDefault="00437DC0" w:rsidP="00437DC0">
      <w:pPr>
        <w:pStyle w:val="Langtext"/>
      </w:pPr>
      <w:r>
        <w:t>Schlammfang: 3000 Liter</w:t>
      </w:r>
    </w:p>
    <w:p w14:paraId="0A38FCE8" w14:textId="34EE6BB0" w:rsidR="00437DC0" w:rsidRDefault="00437DC0" w:rsidP="00437DC0">
      <w:pPr>
        <w:pStyle w:val="Langtext"/>
      </w:pPr>
      <w:r>
        <w:t>Ölspeichermenge: 640 Liter</w:t>
      </w:r>
    </w:p>
    <w:p w14:paraId="7C8973E9" w14:textId="3A13990D" w:rsidR="00437DC0" w:rsidRDefault="00437DC0" w:rsidP="00437DC0">
      <w:pPr>
        <w:pStyle w:val="Langtext"/>
      </w:pPr>
      <w:r>
        <w:t>Gesamtinhalt: 4017 Liter</w:t>
      </w:r>
    </w:p>
    <w:p w14:paraId="3020A842" w14:textId="7D5008D4" w:rsidR="00437DC0" w:rsidRDefault="00437DC0" w:rsidP="00437DC0">
      <w:pPr>
        <w:pStyle w:val="Langtext"/>
      </w:pPr>
      <w:r>
        <w:t>Durchmesser: 1913 mm</w:t>
      </w:r>
    </w:p>
    <w:p w14:paraId="3DB0FA4C" w14:textId="17C2EF7F" w:rsidR="00437DC0" w:rsidRDefault="00437DC0" w:rsidP="00437DC0">
      <w:pPr>
        <w:pStyle w:val="Langtext"/>
      </w:pPr>
      <w:r>
        <w:t>Höhe: 2045 mm</w:t>
      </w:r>
    </w:p>
    <w:p w14:paraId="2F74FD9D" w14:textId="7743282D" w:rsidR="00437DC0" w:rsidRDefault="00437DC0" w:rsidP="00437DC0">
      <w:pPr>
        <w:pStyle w:val="Langtext"/>
      </w:pPr>
      <w:r>
        <w:t>Höhe Entsorgungsanschluss: 2258 mm</w:t>
      </w:r>
    </w:p>
    <w:p w14:paraId="7F2ECE0F" w14:textId="232DA5EC" w:rsidR="00437DC0" w:rsidRDefault="00437DC0" w:rsidP="00437DC0">
      <w:pPr>
        <w:pStyle w:val="Langtext"/>
      </w:pPr>
      <w:r>
        <w:t>Segmentbauweise : Anzahl der Segmente 3</w:t>
      </w:r>
    </w:p>
    <w:p w14:paraId="30BD6150" w14:textId="7D94AD7E" w:rsidR="00437DC0" w:rsidRDefault="00437DC0" w:rsidP="00437DC0">
      <w:pPr>
        <w:pStyle w:val="Langtext"/>
      </w:pPr>
      <w:r>
        <w:t>Segmenthöhe : max 828 mm</w:t>
      </w:r>
    </w:p>
    <w:p w14:paraId="3F4CF0BE" w14:textId="6D70C6C0" w:rsidR="00437DC0" w:rsidRDefault="00437DC0" w:rsidP="00437DC0">
      <w:pPr>
        <w:pStyle w:val="Langtext"/>
      </w:pPr>
      <w:r>
        <w:t>Zu- und Ablauf: DN 200</w:t>
      </w:r>
    </w:p>
    <w:p w14:paraId="3435921E" w14:textId="04834571" w:rsidR="00437DC0" w:rsidRDefault="00437DC0" w:rsidP="00437DC0">
      <w:pPr>
        <w:pStyle w:val="Langtext"/>
      </w:pPr>
      <w:r>
        <w:t>Gewicht Leer: ca. 299 kg</w:t>
      </w:r>
    </w:p>
    <w:p w14:paraId="7EF3FA4C" w14:textId="77777777" w:rsidR="00437DC0" w:rsidRDefault="00437DC0" w:rsidP="00437DC0">
      <w:pPr>
        <w:pStyle w:val="Langtext"/>
      </w:pPr>
    </w:p>
    <w:p w14:paraId="334C5EFD" w14:textId="22FC229A" w:rsidR="00437DC0" w:rsidRDefault="00437DC0" w:rsidP="00437DC0">
      <w:pPr>
        <w:pStyle w:val="Langtext"/>
      </w:pPr>
      <w:r>
        <w:t>z.B. ACO Coalisator-PD NS 15 SF 3000 Artikelnummer 418902 oder Gleichwertiges.</w:t>
      </w:r>
    </w:p>
    <w:p w14:paraId="7DA97C99" w14:textId="2C86F775" w:rsidR="00437DC0" w:rsidRDefault="00437DC0" w:rsidP="00437DC0">
      <w:pPr>
        <w:pStyle w:val="Langtext"/>
      </w:pPr>
      <w:r>
        <w:t>Angebotenes Erzeugnis:</w:t>
      </w:r>
    </w:p>
    <w:p w14:paraId="672F45AA" w14:textId="77777777" w:rsidR="00437DC0" w:rsidRDefault="00437DC0" w:rsidP="00437DC0">
      <w:pPr>
        <w:pStyle w:val="TrennungPOS"/>
      </w:pPr>
    </w:p>
    <w:p w14:paraId="73AB562C" w14:textId="07F92B88" w:rsidR="00437DC0" w:rsidRDefault="00437DC0" w:rsidP="00437DC0">
      <w:pPr>
        <w:pStyle w:val="GrundtextPosNr"/>
        <w:keepNext/>
        <w:keepLines/>
      </w:pPr>
      <w:r>
        <w:t>61.EA 05</w:t>
      </w:r>
    </w:p>
    <w:p w14:paraId="42273239" w14:textId="452CE4F3" w:rsidR="00437DC0" w:rsidRDefault="00437DC0" w:rsidP="00437DC0">
      <w:pPr>
        <w:pStyle w:val="Grundtext"/>
      </w:pPr>
      <w:r>
        <w:t>Schlammfang zu Coalisator-P, zum Einbau in Räumen, freistehend, aus Polyethylen, mit Zulaufberuhigung, mit Abdeckung aus Kunststoff DN 450 mm, Zu- und Ablauf für Anschluss an passende Rohrsysteme</w:t>
      </w:r>
    </w:p>
    <w:p w14:paraId="66EC0AFE" w14:textId="41AD9C02" w:rsidR="00437DC0" w:rsidRDefault="00437DC0" w:rsidP="00437DC0">
      <w:pPr>
        <w:pStyle w:val="Grundtext"/>
      </w:pPr>
      <w:r>
        <w:t>Angegeben ist Schlammfang Liter</w:t>
      </w:r>
    </w:p>
    <w:p w14:paraId="01505E96" w14:textId="66F82D5B" w:rsidR="00437DC0" w:rsidRDefault="00437DC0" w:rsidP="00437DC0">
      <w:pPr>
        <w:pStyle w:val="Folgeposition"/>
        <w:keepNext/>
        <w:keepLines/>
      </w:pPr>
      <w:r>
        <w:t>A</w:t>
      </w:r>
      <w:r>
        <w:rPr>
          <w:sz w:val="12"/>
        </w:rPr>
        <w:t>+</w:t>
      </w:r>
      <w:r>
        <w:tab/>
        <w:t>Schlammfang-P SF 150</w:t>
      </w:r>
      <w:r>
        <w:tab/>
        <w:t xml:space="preserve">Stk </w:t>
      </w:r>
    </w:p>
    <w:p w14:paraId="07432FA0" w14:textId="5E96F96E" w:rsidR="00437DC0" w:rsidRDefault="00437DC0" w:rsidP="00437DC0">
      <w:pPr>
        <w:pStyle w:val="Langtext"/>
      </w:pPr>
      <w:r>
        <w:t>Schlammfang: 150 Liter</w:t>
      </w:r>
    </w:p>
    <w:p w14:paraId="304CFBBD" w14:textId="4AD5E300" w:rsidR="00437DC0" w:rsidRDefault="00437DC0" w:rsidP="00437DC0">
      <w:pPr>
        <w:pStyle w:val="Langtext"/>
      </w:pPr>
      <w:r>
        <w:t>Länge: 750 mm</w:t>
      </w:r>
    </w:p>
    <w:p w14:paraId="54A6621F" w14:textId="642CAD4B" w:rsidR="00437DC0" w:rsidRDefault="00437DC0" w:rsidP="00437DC0">
      <w:pPr>
        <w:pStyle w:val="Langtext"/>
      </w:pPr>
      <w:r>
        <w:t>Breite: 650 mm</w:t>
      </w:r>
    </w:p>
    <w:p w14:paraId="51C71F53" w14:textId="2B6A82A9" w:rsidR="00437DC0" w:rsidRDefault="00437DC0" w:rsidP="00437DC0">
      <w:pPr>
        <w:pStyle w:val="Langtext"/>
      </w:pPr>
      <w:r>
        <w:t>Höhe: 790 mm</w:t>
      </w:r>
    </w:p>
    <w:p w14:paraId="3D2C07A3" w14:textId="3D0A6EA5" w:rsidR="00437DC0" w:rsidRDefault="00437DC0" w:rsidP="00437DC0">
      <w:pPr>
        <w:pStyle w:val="Langtext"/>
      </w:pPr>
      <w:r>
        <w:t>Zu- und Ablauf: DN 100</w:t>
      </w:r>
    </w:p>
    <w:p w14:paraId="328D19D6" w14:textId="157D0366" w:rsidR="00437DC0" w:rsidRDefault="00437DC0" w:rsidP="00437DC0">
      <w:pPr>
        <w:pStyle w:val="Langtext"/>
      </w:pPr>
      <w:r>
        <w:t>Gewicht Leer: ca. 23 kg</w:t>
      </w:r>
    </w:p>
    <w:p w14:paraId="48C1BF0C" w14:textId="77777777" w:rsidR="00437DC0" w:rsidRDefault="00437DC0" w:rsidP="00437DC0">
      <w:pPr>
        <w:pStyle w:val="Langtext"/>
      </w:pPr>
    </w:p>
    <w:p w14:paraId="55DAF209" w14:textId="1C1D3CE7" w:rsidR="00437DC0" w:rsidRDefault="00437DC0" w:rsidP="00437DC0">
      <w:pPr>
        <w:pStyle w:val="Langtext"/>
      </w:pPr>
      <w:r>
        <w:t>z.B. ACO Schlammfang Typ 300 Artikelnummer 3900.00.20 oder Gleichwertiges.</w:t>
      </w:r>
    </w:p>
    <w:p w14:paraId="3534B80B" w14:textId="7F24EAE6" w:rsidR="00437DC0" w:rsidRDefault="00437DC0" w:rsidP="00437DC0">
      <w:pPr>
        <w:pStyle w:val="Langtext"/>
      </w:pPr>
      <w:r>
        <w:t>Angebotenes Erzeugnis:</w:t>
      </w:r>
    </w:p>
    <w:p w14:paraId="69322693" w14:textId="5230ACFC" w:rsidR="00437DC0" w:rsidRDefault="00437DC0" w:rsidP="00437DC0">
      <w:pPr>
        <w:pStyle w:val="Folgeposition"/>
        <w:keepNext/>
        <w:keepLines/>
      </w:pPr>
      <w:r>
        <w:t>B</w:t>
      </w:r>
      <w:r>
        <w:rPr>
          <w:sz w:val="12"/>
        </w:rPr>
        <w:t>+</w:t>
      </w:r>
      <w:r>
        <w:tab/>
        <w:t>Schlammfang-P SF 300</w:t>
      </w:r>
      <w:r>
        <w:tab/>
        <w:t xml:space="preserve">Stk </w:t>
      </w:r>
    </w:p>
    <w:p w14:paraId="21D30A89" w14:textId="7FD33D15" w:rsidR="00437DC0" w:rsidRDefault="00437DC0" w:rsidP="00437DC0">
      <w:pPr>
        <w:pStyle w:val="Langtext"/>
      </w:pPr>
      <w:r>
        <w:t>Schlammfang: 300 Liter</w:t>
      </w:r>
    </w:p>
    <w:p w14:paraId="166D8354" w14:textId="7CA77017" w:rsidR="00437DC0" w:rsidRDefault="00437DC0" w:rsidP="00437DC0">
      <w:pPr>
        <w:pStyle w:val="Langtext"/>
      </w:pPr>
      <w:r>
        <w:t>Länge: 750 mm</w:t>
      </w:r>
    </w:p>
    <w:p w14:paraId="1D3FFEE6" w14:textId="76D224AB" w:rsidR="00437DC0" w:rsidRDefault="00437DC0" w:rsidP="00437DC0">
      <w:pPr>
        <w:pStyle w:val="Langtext"/>
      </w:pPr>
      <w:r>
        <w:t>Breite: 650 mm</w:t>
      </w:r>
    </w:p>
    <w:p w14:paraId="0B3FBCE6" w14:textId="70C4809B" w:rsidR="00437DC0" w:rsidRDefault="00437DC0" w:rsidP="00437DC0">
      <w:pPr>
        <w:pStyle w:val="Langtext"/>
      </w:pPr>
      <w:r>
        <w:t>Höhe: 1150 mm</w:t>
      </w:r>
    </w:p>
    <w:p w14:paraId="7D622093" w14:textId="51F27187" w:rsidR="00437DC0" w:rsidRDefault="00437DC0" w:rsidP="00437DC0">
      <w:pPr>
        <w:pStyle w:val="Langtext"/>
      </w:pPr>
      <w:r>
        <w:t>Zu- und Ablauf: DN 100</w:t>
      </w:r>
    </w:p>
    <w:p w14:paraId="6FDAEA7D" w14:textId="740C0E8E" w:rsidR="00437DC0" w:rsidRDefault="00437DC0" w:rsidP="00437DC0">
      <w:pPr>
        <w:pStyle w:val="Langtext"/>
      </w:pPr>
      <w:r>
        <w:t>Gewicht Leer: ca. 31 kg</w:t>
      </w:r>
    </w:p>
    <w:p w14:paraId="2ACF3BE0" w14:textId="77777777" w:rsidR="00437DC0" w:rsidRDefault="00437DC0" w:rsidP="00437DC0">
      <w:pPr>
        <w:pStyle w:val="Langtext"/>
      </w:pPr>
    </w:p>
    <w:p w14:paraId="4770ED48" w14:textId="0302CCB5" w:rsidR="00437DC0" w:rsidRDefault="00437DC0" w:rsidP="00437DC0">
      <w:pPr>
        <w:pStyle w:val="Langtext"/>
      </w:pPr>
      <w:r>
        <w:t>z.B. ACO Schlammfang Typ 300 Artikelnummer 3900.00.21 oder Gleichwertiges.</w:t>
      </w:r>
    </w:p>
    <w:p w14:paraId="2CF3545E" w14:textId="1189F778" w:rsidR="00437DC0" w:rsidRDefault="00437DC0" w:rsidP="00437DC0">
      <w:pPr>
        <w:pStyle w:val="Langtext"/>
      </w:pPr>
      <w:r>
        <w:t>Angebotenes Erzeugnis:</w:t>
      </w:r>
    </w:p>
    <w:p w14:paraId="366AA6EA" w14:textId="77777777" w:rsidR="00437DC0" w:rsidRDefault="00437DC0" w:rsidP="00437DC0">
      <w:pPr>
        <w:pStyle w:val="TrennungULG"/>
        <w:keepNext w:val="0"/>
      </w:pPr>
    </w:p>
    <w:p w14:paraId="60863334" w14:textId="4D741359" w:rsidR="00437DC0" w:rsidRDefault="00437DC0" w:rsidP="00437DC0">
      <w:pPr>
        <w:pStyle w:val="ULG"/>
        <w:keepLines/>
      </w:pPr>
      <w:r>
        <w:t>61.EB</w:t>
      </w:r>
      <w:r>
        <w:rPr>
          <w:sz w:val="12"/>
        </w:rPr>
        <w:t xml:space="preserve"> + </w:t>
      </w:r>
      <w:r>
        <w:t>Mineralölabscheider Edelstahl - Freiaufstellung (ACO)</w:t>
      </w:r>
    </w:p>
    <w:p w14:paraId="610986D5" w14:textId="373BB973" w:rsidR="00437DC0" w:rsidRDefault="00437DC0" w:rsidP="00437DC0">
      <w:pPr>
        <w:pStyle w:val="Langtext"/>
      </w:pPr>
      <w:r>
        <w:t>Version: 2024-04</w:t>
      </w:r>
    </w:p>
    <w:p w14:paraId="75612A6A" w14:textId="7507E5BD" w:rsidR="00437DC0" w:rsidRDefault="00437DC0" w:rsidP="00437DC0">
      <w:pPr>
        <w:pStyle w:val="Langtext"/>
      </w:pPr>
      <w:r>
        <w:t>Einheitspreis:</w:t>
      </w:r>
    </w:p>
    <w:p w14:paraId="3ACDC39C" w14:textId="607F2021" w:rsidR="00437DC0" w:rsidRDefault="00437DC0" w:rsidP="00437DC0">
      <w:pPr>
        <w:pStyle w:val="Langtext"/>
      </w:pPr>
      <w:r>
        <w:t>In den Einheitspreisen ist das Liefern und Versetzen einkalkuliert.</w:t>
      </w:r>
    </w:p>
    <w:p w14:paraId="19593D4A" w14:textId="51459D8D" w:rsidR="00437DC0" w:rsidRDefault="00437DC0" w:rsidP="00437DC0">
      <w:pPr>
        <w:pStyle w:val="Langtext"/>
      </w:pPr>
      <w:r>
        <w:t>Verarbeitungsrichtlinien:</w:t>
      </w:r>
    </w:p>
    <w:p w14:paraId="63591485" w14:textId="4EBBE757" w:rsidR="00437DC0" w:rsidRDefault="00437DC0" w:rsidP="00437DC0">
      <w:pPr>
        <w:pStyle w:val="Langtext"/>
      </w:pPr>
      <w:r>
        <w:t>Die Verarbeitungsrichtlinien des Erzeugers werden eingehalten.</w:t>
      </w:r>
    </w:p>
    <w:p w14:paraId="4285D4B2" w14:textId="77777777" w:rsidR="00437DC0" w:rsidRDefault="00437DC0" w:rsidP="00437DC0">
      <w:pPr>
        <w:pStyle w:val="Kommentar"/>
      </w:pPr>
    </w:p>
    <w:p w14:paraId="52311256" w14:textId="71E1E3C8" w:rsidR="00437DC0" w:rsidRDefault="00437DC0" w:rsidP="00437DC0">
      <w:pPr>
        <w:pStyle w:val="Kommentar"/>
      </w:pPr>
      <w:r>
        <w:t>Kommentar:</w:t>
      </w:r>
    </w:p>
    <w:p w14:paraId="3B4E5F38" w14:textId="18F41C38" w:rsidR="00437DC0" w:rsidRDefault="00437DC0" w:rsidP="00437DC0">
      <w:pPr>
        <w:pStyle w:val="Kommentar"/>
      </w:pPr>
      <w:r>
        <w:lastRenderedPageBreak/>
        <w:t>Produktspezifische Ausschreibungstexte (Produktbeschreibungen) sind für Ausschreibungen gemäß Bundesvergabegesetz (BVergG) nicht geeignet.</w:t>
      </w:r>
    </w:p>
    <w:p w14:paraId="50080F2B" w14:textId="6B43A829" w:rsidR="00437DC0" w:rsidRDefault="00437DC0" w:rsidP="00437DC0">
      <w:pPr>
        <w:pStyle w:val="Kommentar"/>
      </w:pPr>
      <w:r>
        <w:t>Sie dienen als Vorlage für frei formulierte Positionen und müssen inhaltlich so abgeändert werden, dass den Anforderungen des BVergG entsprochen wird (z.B. Kriterien der Gleichwertigkeit ergänzen).</w:t>
      </w:r>
    </w:p>
    <w:p w14:paraId="3B96D7A3" w14:textId="77777777" w:rsidR="00437DC0" w:rsidRDefault="00437DC0" w:rsidP="00437DC0">
      <w:pPr>
        <w:pStyle w:val="TrennungPOS"/>
      </w:pPr>
    </w:p>
    <w:p w14:paraId="3CDA5C8D" w14:textId="62530351" w:rsidR="00437DC0" w:rsidRDefault="00437DC0" w:rsidP="00437DC0">
      <w:pPr>
        <w:pStyle w:val="GrundtextPosNr"/>
        <w:keepNext/>
        <w:keepLines/>
      </w:pPr>
      <w:r>
        <w:t>61.EB 01</w:t>
      </w:r>
    </w:p>
    <w:p w14:paraId="33608C52" w14:textId="2DEEA400" w:rsidR="00437DC0" w:rsidRDefault="00437DC0" w:rsidP="00437DC0">
      <w:pPr>
        <w:pStyle w:val="Grundtext"/>
      </w:pPr>
      <w:r>
        <w:t>Coalisator-R Koaleszenzabscheider gemäß ÖNORM EN 858, Klasse I, zum Einbau in Räumen, freistehend, aus Edelstahl, Werkstoff 1.4301,mit selbsttätiger Verschlusseinrichtung (Schwimmer) aus Kunststoff, tariert für Leichtflüssigkeit mit Dichte bis 0,90 g/cm3, Ventilteller gummiert, mit Stützkorb und Koaleszenzeinsatz mit Drahtgestrick, alle Teile herausnehmbar, mit hydraulisch optimierten Schlammfang, mit geruchdichter Abdeckung lose aufgelegt, Wartungsöffnung DN 500, runde Bauform, Segmentbauweise, Zu- und Ablauf für Anschluss an passende Rohrsysteme</w:t>
      </w:r>
    </w:p>
    <w:p w14:paraId="14C15B91" w14:textId="4F82C520" w:rsidR="00437DC0" w:rsidRDefault="00437DC0" w:rsidP="00437DC0">
      <w:pPr>
        <w:pStyle w:val="Grundtext"/>
      </w:pPr>
      <w:r>
        <w:t>Zubehör wie Probenahmetopf, Absperrschieber Zulauf, Alarmanlage ist in eigenen Positionen beschrieben.</w:t>
      </w:r>
    </w:p>
    <w:p w14:paraId="1ACB45E2" w14:textId="327A3B23" w:rsidR="00437DC0" w:rsidRDefault="0078153E" w:rsidP="0078153E">
      <w:pPr>
        <w:pStyle w:val="Grundtext"/>
      </w:pPr>
      <w:r>
        <w:t>Angegeben ist Nenngröße NS</w:t>
      </w:r>
    </w:p>
    <w:p w14:paraId="526A443C" w14:textId="41506161" w:rsidR="0078153E" w:rsidRDefault="0078153E" w:rsidP="0078153E">
      <w:pPr>
        <w:pStyle w:val="Folgeposition"/>
        <w:keepNext/>
        <w:keepLines/>
      </w:pPr>
      <w:r>
        <w:t>A</w:t>
      </w:r>
      <w:r>
        <w:rPr>
          <w:sz w:val="12"/>
        </w:rPr>
        <w:t>+</w:t>
      </w:r>
      <w:r>
        <w:tab/>
        <w:t>Coalisator-R NS 3 SF 600</w:t>
      </w:r>
      <w:r>
        <w:tab/>
        <w:t xml:space="preserve">Stk </w:t>
      </w:r>
    </w:p>
    <w:p w14:paraId="6137DC3B" w14:textId="484983BD" w:rsidR="0078153E" w:rsidRDefault="0078153E" w:rsidP="0078153E">
      <w:pPr>
        <w:pStyle w:val="Langtext"/>
      </w:pPr>
      <w:r>
        <w:t>Schlammfang: 600 Liter</w:t>
      </w:r>
    </w:p>
    <w:p w14:paraId="5C0DE1EA" w14:textId="195DFCFD" w:rsidR="0078153E" w:rsidRDefault="0078153E" w:rsidP="0078153E">
      <w:pPr>
        <w:pStyle w:val="Langtext"/>
      </w:pPr>
      <w:r>
        <w:t>Schlammspeicher: 448 Liter</w:t>
      </w:r>
    </w:p>
    <w:p w14:paraId="74ECC9FD" w14:textId="14ABC86E" w:rsidR="0078153E" w:rsidRDefault="0078153E" w:rsidP="0078153E">
      <w:pPr>
        <w:pStyle w:val="Langtext"/>
      </w:pPr>
      <w:r>
        <w:t>Ölspeichermenge: 160 Liter</w:t>
      </w:r>
    </w:p>
    <w:p w14:paraId="230C1E6C" w14:textId="7EB20C21" w:rsidR="0078153E" w:rsidRDefault="0078153E" w:rsidP="0078153E">
      <w:pPr>
        <w:pStyle w:val="Langtext"/>
      </w:pPr>
      <w:r>
        <w:t>Gesamtinhalt: 725 Liter</w:t>
      </w:r>
    </w:p>
    <w:p w14:paraId="3C81B1CC" w14:textId="1EEC763C" w:rsidR="0078153E" w:rsidRDefault="0078153E" w:rsidP="0078153E">
      <w:pPr>
        <w:pStyle w:val="Langtext"/>
      </w:pPr>
      <w:r>
        <w:t>Durchmesser: 1005 mm</w:t>
      </w:r>
    </w:p>
    <w:p w14:paraId="2996C68B" w14:textId="70E05ADD" w:rsidR="0078153E" w:rsidRDefault="0078153E" w:rsidP="0078153E">
      <w:pPr>
        <w:pStyle w:val="Langtext"/>
      </w:pPr>
      <w:r>
        <w:t>Höhe Behälter: 1450 mm</w:t>
      </w:r>
    </w:p>
    <w:p w14:paraId="3D2EBF0B" w14:textId="399BF4FC" w:rsidR="0078153E" w:rsidRDefault="0078153E" w:rsidP="0078153E">
      <w:pPr>
        <w:pStyle w:val="Langtext"/>
      </w:pPr>
      <w:r>
        <w:t>Segmentbauweise : Anzahl der Segmente 2</w:t>
      </w:r>
    </w:p>
    <w:p w14:paraId="1CA012C8" w14:textId="7FC8CF97" w:rsidR="0078153E" w:rsidRDefault="0078153E" w:rsidP="0078153E">
      <w:pPr>
        <w:pStyle w:val="Langtext"/>
      </w:pPr>
      <w:r>
        <w:t>Segmenthöhe : max 785 mm</w:t>
      </w:r>
    </w:p>
    <w:p w14:paraId="607FB0CE" w14:textId="132A3DA5" w:rsidR="0078153E" w:rsidRDefault="0078153E" w:rsidP="0078153E">
      <w:pPr>
        <w:pStyle w:val="Langtext"/>
      </w:pPr>
      <w:r>
        <w:t>Zu- und Ablauf: DN 100</w:t>
      </w:r>
    </w:p>
    <w:p w14:paraId="6AFCB84C" w14:textId="654347D1" w:rsidR="0078153E" w:rsidRDefault="0078153E" w:rsidP="0078153E">
      <w:pPr>
        <w:pStyle w:val="Langtext"/>
      </w:pPr>
      <w:r>
        <w:t>schwerstes Einzelteil : 85 kg</w:t>
      </w:r>
    </w:p>
    <w:p w14:paraId="6B23DFF6" w14:textId="40A163F7" w:rsidR="0078153E" w:rsidRDefault="0078153E" w:rsidP="0078153E">
      <w:pPr>
        <w:pStyle w:val="Langtext"/>
      </w:pPr>
      <w:r>
        <w:t>Gewicht Leer: ca. 170 kg</w:t>
      </w:r>
    </w:p>
    <w:p w14:paraId="4D8E9151" w14:textId="77777777" w:rsidR="0078153E" w:rsidRDefault="0078153E" w:rsidP="0078153E">
      <w:pPr>
        <w:pStyle w:val="Langtext"/>
      </w:pPr>
    </w:p>
    <w:p w14:paraId="48DA124C" w14:textId="2DA43099" w:rsidR="0078153E" w:rsidRDefault="0078153E" w:rsidP="0078153E">
      <w:pPr>
        <w:pStyle w:val="Langtext"/>
      </w:pPr>
      <w:r>
        <w:t>z.B. ACO Coalisator-R NS 3 SF 600 Artikelnummer 7603.00.50 oder Gleichwertiges.</w:t>
      </w:r>
    </w:p>
    <w:p w14:paraId="57877CFC" w14:textId="04761195" w:rsidR="0078153E" w:rsidRDefault="0078153E" w:rsidP="0078153E">
      <w:pPr>
        <w:pStyle w:val="Langtext"/>
      </w:pPr>
      <w:r>
        <w:t>Angebotenes Erzeugnis:</w:t>
      </w:r>
    </w:p>
    <w:p w14:paraId="6DA86685" w14:textId="4B315A16" w:rsidR="0078153E" w:rsidRDefault="0078153E" w:rsidP="0078153E">
      <w:pPr>
        <w:pStyle w:val="Folgeposition"/>
        <w:keepNext/>
        <w:keepLines/>
      </w:pPr>
      <w:r>
        <w:t>B</w:t>
      </w:r>
      <w:r>
        <w:rPr>
          <w:sz w:val="12"/>
        </w:rPr>
        <w:t>+</w:t>
      </w:r>
      <w:r>
        <w:tab/>
        <w:t>Coalisator-R NS 6 SF 1200</w:t>
      </w:r>
      <w:r>
        <w:tab/>
        <w:t xml:space="preserve">Stk </w:t>
      </w:r>
    </w:p>
    <w:p w14:paraId="24B64994" w14:textId="422A352F" w:rsidR="0078153E" w:rsidRDefault="0078153E" w:rsidP="0078153E">
      <w:pPr>
        <w:pStyle w:val="Langtext"/>
      </w:pPr>
      <w:r>
        <w:t>Schlammfang: 1200 Liter</w:t>
      </w:r>
    </w:p>
    <w:p w14:paraId="4AEA41F2" w14:textId="155CD6BC" w:rsidR="0078153E" w:rsidRDefault="0078153E" w:rsidP="0078153E">
      <w:pPr>
        <w:pStyle w:val="Langtext"/>
      </w:pPr>
      <w:r>
        <w:t>Schlammspeicher: 617 Liter</w:t>
      </w:r>
    </w:p>
    <w:p w14:paraId="1D4EC6F6" w14:textId="5084F94A" w:rsidR="0078153E" w:rsidRDefault="0078153E" w:rsidP="0078153E">
      <w:pPr>
        <w:pStyle w:val="Langtext"/>
      </w:pPr>
      <w:r>
        <w:t>Ölspeichermenge: 160 Liter</w:t>
      </w:r>
    </w:p>
    <w:p w14:paraId="7C951CAE" w14:textId="60098B19" w:rsidR="0078153E" w:rsidRDefault="0078153E" w:rsidP="0078153E">
      <w:pPr>
        <w:pStyle w:val="Langtext"/>
      </w:pPr>
      <w:r>
        <w:t>Gesamtinhalt: 980 Liter</w:t>
      </w:r>
    </w:p>
    <w:p w14:paraId="31C87A1E" w14:textId="0E376A5F" w:rsidR="0078153E" w:rsidRDefault="0078153E" w:rsidP="0078153E">
      <w:pPr>
        <w:pStyle w:val="Langtext"/>
      </w:pPr>
      <w:r>
        <w:t>Durchmesser: 1005 mm</w:t>
      </w:r>
    </w:p>
    <w:p w14:paraId="4F0AEA64" w14:textId="2D19597D" w:rsidR="0078153E" w:rsidRDefault="0078153E" w:rsidP="0078153E">
      <w:pPr>
        <w:pStyle w:val="Langtext"/>
      </w:pPr>
      <w:r>
        <w:t>Höhe Behälter: 1800 mm</w:t>
      </w:r>
    </w:p>
    <w:p w14:paraId="24C4A0CC" w14:textId="6E44A34D" w:rsidR="0078153E" w:rsidRDefault="0078153E" w:rsidP="0078153E">
      <w:pPr>
        <w:pStyle w:val="Langtext"/>
      </w:pPr>
      <w:r>
        <w:t>Segmentbauweise : Anzahl der Segmente 3</w:t>
      </w:r>
    </w:p>
    <w:p w14:paraId="0C76C8D8" w14:textId="10CAFE5A" w:rsidR="0078153E" w:rsidRDefault="0078153E" w:rsidP="0078153E">
      <w:pPr>
        <w:pStyle w:val="Langtext"/>
      </w:pPr>
      <w:r>
        <w:t>Segmenthöhe : max 830 mm</w:t>
      </w:r>
    </w:p>
    <w:p w14:paraId="082F2F04" w14:textId="7EC74D94" w:rsidR="0078153E" w:rsidRDefault="0078153E" w:rsidP="0078153E">
      <w:pPr>
        <w:pStyle w:val="Langtext"/>
      </w:pPr>
      <w:r>
        <w:t>Zu- und Ablauf: DN 150</w:t>
      </w:r>
    </w:p>
    <w:p w14:paraId="11B81DB4" w14:textId="3FD5883E" w:rsidR="0078153E" w:rsidRDefault="0078153E" w:rsidP="0078153E">
      <w:pPr>
        <w:pStyle w:val="Langtext"/>
      </w:pPr>
      <w:r>
        <w:t>schwerstes Einzelteil : 65 kg</w:t>
      </w:r>
    </w:p>
    <w:p w14:paraId="306B5D68" w14:textId="7AD02442" w:rsidR="0078153E" w:rsidRDefault="0078153E" w:rsidP="0078153E">
      <w:pPr>
        <w:pStyle w:val="Langtext"/>
      </w:pPr>
      <w:r>
        <w:t>Gewicht Leer: ca. 195 kg</w:t>
      </w:r>
    </w:p>
    <w:p w14:paraId="03808A8F" w14:textId="77777777" w:rsidR="0078153E" w:rsidRDefault="0078153E" w:rsidP="0078153E">
      <w:pPr>
        <w:pStyle w:val="Langtext"/>
      </w:pPr>
    </w:p>
    <w:p w14:paraId="4186F95A" w14:textId="1A31AEE0" w:rsidR="0078153E" w:rsidRDefault="0078153E" w:rsidP="0078153E">
      <w:pPr>
        <w:pStyle w:val="Langtext"/>
      </w:pPr>
      <w:r>
        <w:t>z.B. ACO Coalisator-R NS 6 SF 1200 Artikelnummer 7606.00.50 oder Gleichwertiges.</w:t>
      </w:r>
    </w:p>
    <w:p w14:paraId="071CD5FC" w14:textId="7A0B2CC5" w:rsidR="0078153E" w:rsidRDefault="0078153E" w:rsidP="0078153E">
      <w:pPr>
        <w:pStyle w:val="Langtext"/>
      </w:pPr>
      <w:r>
        <w:t>Angebotenes Erzeugnis:</w:t>
      </w:r>
    </w:p>
    <w:p w14:paraId="36244733" w14:textId="58D68170" w:rsidR="0078153E" w:rsidRDefault="0078153E" w:rsidP="0078153E">
      <w:pPr>
        <w:pStyle w:val="Folgeposition"/>
        <w:keepNext/>
        <w:keepLines/>
      </w:pPr>
      <w:r>
        <w:t>C</w:t>
      </w:r>
      <w:r>
        <w:rPr>
          <w:sz w:val="12"/>
        </w:rPr>
        <w:t>+</w:t>
      </w:r>
      <w:r>
        <w:tab/>
        <w:t>Coalisator-R NS 10 SF 2500</w:t>
      </w:r>
      <w:r>
        <w:tab/>
        <w:t xml:space="preserve">Stk </w:t>
      </w:r>
    </w:p>
    <w:p w14:paraId="100A766F" w14:textId="771A42D9" w:rsidR="0078153E" w:rsidRDefault="0078153E" w:rsidP="0078153E">
      <w:pPr>
        <w:pStyle w:val="Langtext"/>
      </w:pPr>
      <w:r>
        <w:t>Schlammfang: 2500 Liter</w:t>
      </w:r>
    </w:p>
    <w:p w14:paraId="4FFB3A85" w14:textId="4BF033CA" w:rsidR="0078153E" w:rsidRDefault="0078153E" w:rsidP="0078153E">
      <w:pPr>
        <w:pStyle w:val="Langtext"/>
      </w:pPr>
      <w:r>
        <w:t>Schlammspeicher: 1250 Liter</w:t>
      </w:r>
    </w:p>
    <w:p w14:paraId="2B17EB77" w14:textId="685C097C" w:rsidR="0078153E" w:rsidRDefault="0078153E" w:rsidP="0078153E">
      <w:pPr>
        <w:pStyle w:val="Langtext"/>
      </w:pPr>
      <w:r>
        <w:t>Ölspeichermenge: 798 Liter</w:t>
      </w:r>
    </w:p>
    <w:p w14:paraId="3EA3EC3F" w14:textId="5413963F" w:rsidR="0078153E" w:rsidRDefault="0078153E" w:rsidP="0078153E">
      <w:pPr>
        <w:pStyle w:val="Langtext"/>
      </w:pPr>
      <w:r>
        <w:t>Gesamtinhalt: 2570 Liter</w:t>
      </w:r>
    </w:p>
    <w:p w14:paraId="28080190" w14:textId="4DA69D6D" w:rsidR="0078153E" w:rsidRDefault="0078153E" w:rsidP="0078153E">
      <w:pPr>
        <w:pStyle w:val="Langtext"/>
      </w:pPr>
      <w:r>
        <w:t>Durchmesser: 1750 mm</w:t>
      </w:r>
    </w:p>
    <w:p w14:paraId="1168768A" w14:textId="5D4FB7BE" w:rsidR="0078153E" w:rsidRDefault="0078153E" w:rsidP="0078153E">
      <w:pPr>
        <w:pStyle w:val="Langtext"/>
      </w:pPr>
      <w:r>
        <w:t>Höhe Behälter: 1600 mm</w:t>
      </w:r>
    </w:p>
    <w:p w14:paraId="0AF076C0" w14:textId="28A19C2D" w:rsidR="0078153E" w:rsidRDefault="0078153E" w:rsidP="0078153E">
      <w:pPr>
        <w:pStyle w:val="Langtext"/>
      </w:pPr>
      <w:r>
        <w:t>Segmentbauweise : Anzahl der Segmente 3</w:t>
      </w:r>
    </w:p>
    <w:p w14:paraId="185BB317" w14:textId="610E29BE" w:rsidR="0078153E" w:rsidRDefault="0078153E" w:rsidP="0078153E">
      <w:pPr>
        <w:pStyle w:val="Langtext"/>
      </w:pPr>
      <w:r>
        <w:t>Segmenthöhe : max 600 mm</w:t>
      </w:r>
    </w:p>
    <w:p w14:paraId="421FF5AE" w14:textId="0262921E" w:rsidR="0078153E" w:rsidRDefault="0078153E" w:rsidP="0078153E">
      <w:pPr>
        <w:pStyle w:val="Langtext"/>
      </w:pPr>
      <w:r>
        <w:t>Zu- und Ablauf: DN 150</w:t>
      </w:r>
    </w:p>
    <w:p w14:paraId="73F07CBA" w14:textId="75502DA9" w:rsidR="0078153E" w:rsidRDefault="0078153E" w:rsidP="0078153E">
      <w:pPr>
        <w:pStyle w:val="Langtext"/>
      </w:pPr>
      <w:r>
        <w:t>schwerstes Einzelteil : 100 kg</w:t>
      </w:r>
    </w:p>
    <w:p w14:paraId="2A3B993A" w14:textId="1ECD0D0F" w:rsidR="0078153E" w:rsidRDefault="0078153E" w:rsidP="0078153E">
      <w:pPr>
        <w:pStyle w:val="Langtext"/>
      </w:pPr>
      <w:r>
        <w:t>Gewicht Leer: ca. 300 kg</w:t>
      </w:r>
    </w:p>
    <w:p w14:paraId="678CC211" w14:textId="77777777" w:rsidR="0078153E" w:rsidRDefault="0078153E" w:rsidP="0078153E">
      <w:pPr>
        <w:pStyle w:val="Langtext"/>
      </w:pPr>
    </w:p>
    <w:p w14:paraId="435066FF" w14:textId="7810A35D" w:rsidR="0078153E" w:rsidRDefault="0078153E" w:rsidP="0078153E">
      <w:pPr>
        <w:pStyle w:val="Langtext"/>
      </w:pPr>
      <w:r>
        <w:t>z.B. ACO Coalisator-R NS 10 SF 2500 Artikelnummer 7610.00.50 oder Gleichwertiges.</w:t>
      </w:r>
    </w:p>
    <w:p w14:paraId="0EC4B9A8" w14:textId="660495E3" w:rsidR="0078153E" w:rsidRDefault="0078153E" w:rsidP="0078153E">
      <w:pPr>
        <w:pStyle w:val="Langtext"/>
      </w:pPr>
      <w:r>
        <w:t>Angebotenes Erzeugnis:</w:t>
      </w:r>
    </w:p>
    <w:p w14:paraId="7CD76BB4" w14:textId="77777777" w:rsidR="0078153E" w:rsidRDefault="0078153E" w:rsidP="0078153E">
      <w:pPr>
        <w:pStyle w:val="TrennungPOS"/>
      </w:pPr>
    </w:p>
    <w:p w14:paraId="639E9EC3" w14:textId="6CF5CE25" w:rsidR="0078153E" w:rsidRDefault="0078153E" w:rsidP="0078153E">
      <w:pPr>
        <w:pStyle w:val="GrundtextPosNr"/>
        <w:keepNext/>
        <w:keepLines/>
      </w:pPr>
      <w:r>
        <w:t>61.EB 02</w:t>
      </w:r>
    </w:p>
    <w:p w14:paraId="720CA79A" w14:textId="1674E5A4" w:rsidR="0078153E" w:rsidRDefault="0078153E" w:rsidP="0078153E">
      <w:pPr>
        <w:pStyle w:val="Grundtext"/>
      </w:pPr>
      <w:r>
        <w:t xml:space="preserve">Coalisator-RD Koaleszenzabscheider gemäß ÖNORM EN 858, Klasse I, zum Einbau in Räumen, freistehend, aus Edelstahl, Werkstoff 1.4301, mit Direktabsaugung, Entsorgungsanschluss Kupplung Storz 75 B R 2 1/2" DIN 14308, mit selbsttätiger Verschlusseinrichtung (Schwimmer) aus Kunststoff, tariert für Leichtflüssigkeit mit Dichte bis 0,90 g/cm3, </w:t>
      </w:r>
      <w:r>
        <w:lastRenderedPageBreak/>
        <w:t>Ventilteller gummiert, mit Stützkorb und Koaleszenzeinsatz mit Drahtgestrick, alle Teile herausnehmbar, mit hydraulisch optimierten Schlammfang, mit geruchdichter Abdeckung lose aufgelegt, Wartungsöffnung DN 500, runde Bauform, Segmentbauweise, Zu- und Ablauf für Anschluss an passende Rohrsysteme</w:t>
      </w:r>
    </w:p>
    <w:p w14:paraId="07199C4D" w14:textId="684F6CFA" w:rsidR="0078153E" w:rsidRDefault="0078153E" w:rsidP="0078153E">
      <w:pPr>
        <w:pStyle w:val="Grundtext"/>
      </w:pPr>
      <w:r>
        <w:t>Zubehör wie Probenahmetopf, Absperrschieber Zulauf, Alarmanlage ist in eigenen Positionen beschrieben.</w:t>
      </w:r>
    </w:p>
    <w:p w14:paraId="03EAD235" w14:textId="7F8D740C" w:rsidR="0078153E" w:rsidRDefault="0078153E" w:rsidP="0078153E">
      <w:pPr>
        <w:pStyle w:val="Grundtext"/>
      </w:pPr>
      <w:r>
        <w:t>Angegeben ist Nenngröße NS und Bedienungsseite</w:t>
      </w:r>
    </w:p>
    <w:p w14:paraId="67FF9FF9" w14:textId="079362A2" w:rsidR="0078153E" w:rsidRDefault="0078153E" w:rsidP="0078153E">
      <w:pPr>
        <w:pStyle w:val="Folgeposition"/>
        <w:keepNext/>
        <w:keepLines/>
      </w:pPr>
      <w:r>
        <w:t>A</w:t>
      </w:r>
      <w:r>
        <w:rPr>
          <w:sz w:val="12"/>
        </w:rPr>
        <w:t>+</w:t>
      </w:r>
      <w:r>
        <w:tab/>
        <w:t>Coalisator-RD NS 3 SF 600 rechts</w:t>
      </w:r>
      <w:r>
        <w:tab/>
        <w:t xml:space="preserve">Stk </w:t>
      </w:r>
    </w:p>
    <w:p w14:paraId="739F38B8" w14:textId="301F63B8" w:rsidR="0078153E" w:rsidRDefault="0078153E" w:rsidP="0078153E">
      <w:pPr>
        <w:pStyle w:val="Langtext"/>
      </w:pPr>
      <w:r>
        <w:t>Schlammfang: 600 Liter</w:t>
      </w:r>
    </w:p>
    <w:p w14:paraId="1A39A1FF" w14:textId="7F086D1A" w:rsidR="0078153E" w:rsidRDefault="0078153E" w:rsidP="0078153E">
      <w:pPr>
        <w:pStyle w:val="Langtext"/>
      </w:pPr>
      <w:r>
        <w:t>Schlammspeicher: 448 Liter</w:t>
      </w:r>
    </w:p>
    <w:p w14:paraId="7AF26DA0" w14:textId="25702D01" w:rsidR="0078153E" w:rsidRDefault="0078153E" w:rsidP="0078153E">
      <w:pPr>
        <w:pStyle w:val="Langtext"/>
      </w:pPr>
      <w:r>
        <w:t>Ölspeichermenge: 160 Liter</w:t>
      </w:r>
    </w:p>
    <w:p w14:paraId="3C1C44BD" w14:textId="76ED96CB" w:rsidR="0078153E" w:rsidRDefault="0078153E" w:rsidP="0078153E">
      <w:pPr>
        <w:pStyle w:val="Langtext"/>
      </w:pPr>
      <w:r>
        <w:t>Gesamtinhalt: 725 Liter</w:t>
      </w:r>
    </w:p>
    <w:p w14:paraId="30634D71" w14:textId="1A1FE2C3" w:rsidR="0078153E" w:rsidRDefault="0078153E" w:rsidP="0078153E">
      <w:pPr>
        <w:pStyle w:val="Langtext"/>
      </w:pPr>
      <w:r>
        <w:t>Durchmesser: 1005 mm</w:t>
      </w:r>
    </w:p>
    <w:p w14:paraId="38FE55E4" w14:textId="750177A6" w:rsidR="0078153E" w:rsidRDefault="0078153E" w:rsidP="0078153E">
      <w:pPr>
        <w:pStyle w:val="Langtext"/>
      </w:pPr>
      <w:r>
        <w:t>Höhe Behälter: 1450 mm</w:t>
      </w:r>
    </w:p>
    <w:p w14:paraId="01FD48FA" w14:textId="37192E74" w:rsidR="0078153E" w:rsidRDefault="0078153E" w:rsidP="0078153E">
      <w:pPr>
        <w:pStyle w:val="Langtext"/>
      </w:pPr>
      <w:r>
        <w:t>Höhe Entsorgungsanschluss: 1650 mm</w:t>
      </w:r>
    </w:p>
    <w:p w14:paraId="77D5228B" w14:textId="27A43138" w:rsidR="0078153E" w:rsidRDefault="0078153E" w:rsidP="0078153E">
      <w:pPr>
        <w:pStyle w:val="Langtext"/>
      </w:pPr>
      <w:r>
        <w:t>Segmentbauweise : Anzahl der Segmente 2</w:t>
      </w:r>
    </w:p>
    <w:p w14:paraId="38DA7E8D" w14:textId="00E3A2C1" w:rsidR="0078153E" w:rsidRDefault="0078153E" w:rsidP="0078153E">
      <w:pPr>
        <w:pStyle w:val="Langtext"/>
      </w:pPr>
      <w:r>
        <w:t>Segmenthöhe : max 785 mm</w:t>
      </w:r>
    </w:p>
    <w:p w14:paraId="0C73DDD7" w14:textId="488193C8" w:rsidR="0078153E" w:rsidRDefault="0078153E" w:rsidP="0078153E">
      <w:pPr>
        <w:pStyle w:val="Langtext"/>
      </w:pPr>
      <w:r>
        <w:t>Zu- und Ablauf: DN 100</w:t>
      </w:r>
    </w:p>
    <w:p w14:paraId="6EF65709" w14:textId="2D8BB457" w:rsidR="0078153E" w:rsidRDefault="0078153E" w:rsidP="0078153E">
      <w:pPr>
        <w:pStyle w:val="Langtext"/>
      </w:pPr>
      <w:r>
        <w:t>schwerstes Einzelteil : 85 kg</w:t>
      </w:r>
    </w:p>
    <w:p w14:paraId="54FB2D38" w14:textId="3F15D965" w:rsidR="0078153E" w:rsidRDefault="0078153E" w:rsidP="0078153E">
      <w:pPr>
        <w:pStyle w:val="Langtext"/>
      </w:pPr>
      <w:r>
        <w:t>Gewicht Leer: ca. 170 kg</w:t>
      </w:r>
    </w:p>
    <w:p w14:paraId="3D75294F" w14:textId="77777777" w:rsidR="0078153E" w:rsidRDefault="0078153E" w:rsidP="0078153E">
      <w:pPr>
        <w:pStyle w:val="Langtext"/>
      </w:pPr>
    </w:p>
    <w:p w14:paraId="4595A29E" w14:textId="3799B550" w:rsidR="0078153E" w:rsidRDefault="0078153E" w:rsidP="0078153E">
      <w:pPr>
        <w:pStyle w:val="Langtext"/>
      </w:pPr>
      <w:r>
        <w:t>z.B. ACO Coalisator-RD NS 3 SF 600, Bedienungsseite rechts, Artikelnummer 7603.10.50 oder Gleichwertiges.</w:t>
      </w:r>
    </w:p>
    <w:p w14:paraId="02D8E6B5" w14:textId="2CBF7F9D" w:rsidR="0078153E" w:rsidRDefault="0078153E" w:rsidP="0078153E">
      <w:pPr>
        <w:pStyle w:val="Langtext"/>
      </w:pPr>
      <w:r>
        <w:t>Angebotenes Erzeugnis:</w:t>
      </w:r>
    </w:p>
    <w:p w14:paraId="42D6A0B4" w14:textId="67093D97" w:rsidR="0078153E" w:rsidRDefault="0078153E" w:rsidP="0078153E">
      <w:pPr>
        <w:pStyle w:val="Folgeposition"/>
        <w:keepNext/>
        <w:keepLines/>
      </w:pPr>
      <w:r>
        <w:t>B</w:t>
      </w:r>
      <w:r>
        <w:rPr>
          <w:sz w:val="12"/>
        </w:rPr>
        <w:t>+</w:t>
      </w:r>
      <w:r>
        <w:tab/>
        <w:t>Coalisator-RD NS 3 SF 600 links</w:t>
      </w:r>
      <w:r>
        <w:tab/>
        <w:t xml:space="preserve">Stk </w:t>
      </w:r>
    </w:p>
    <w:p w14:paraId="6315829E" w14:textId="2A006995" w:rsidR="0078153E" w:rsidRDefault="0078153E" w:rsidP="0078153E">
      <w:pPr>
        <w:pStyle w:val="Langtext"/>
      </w:pPr>
      <w:r>
        <w:t>Schlammfang: 600 Liter</w:t>
      </w:r>
    </w:p>
    <w:p w14:paraId="250BF285" w14:textId="009DAD4D" w:rsidR="0078153E" w:rsidRDefault="0078153E" w:rsidP="0078153E">
      <w:pPr>
        <w:pStyle w:val="Langtext"/>
      </w:pPr>
      <w:r>
        <w:t>Schlammspeicher: 448 Liter</w:t>
      </w:r>
    </w:p>
    <w:p w14:paraId="1545310C" w14:textId="6786DDB7" w:rsidR="0078153E" w:rsidRDefault="0078153E" w:rsidP="0078153E">
      <w:pPr>
        <w:pStyle w:val="Langtext"/>
      </w:pPr>
      <w:r>
        <w:t>Ölspeichermenge: 160 Liter</w:t>
      </w:r>
    </w:p>
    <w:p w14:paraId="5E52263F" w14:textId="6A34416F" w:rsidR="0078153E" w:rsidRDefault="0078153E" w:rsidP="0078153E">
      <w:pPr>
        <w:pStyle w:val="Langtext"/>
      </w:pPr>
      <w:r>
        <w:t>Gesamtinhalt: 725 Liter</w:t>
      </w:r>
    </w:p>
    <w:p w14:paraId="62600418" w14:textId="5B8F7E89" w:rsidR="0078153E" w:rsidRDefault="0078153E" w:rsidP="0078153E">
      <w:pPr>
        <w:pStyle w:val="Langtext"/>
      </w:pPr>
      <w:r>
        <w:t>Durchmesser: 1005 mm</w:t>
      </w:r>
    </w:p>
    <w:p w14:paraId="3E813236" w14:textId="5491D445" w:rsidR="0078153E" w:rsidRDefault="0078153E" w:rsidP="0078153E">
      <w:pPr>
        <w:pStyle w:val="Langtext"/>
      </w:pPr>
      <w:r>
        <w:t>Höhe Behälter: 1450 mm</w:t>
      </w:r>
    </w:p>
    <w:p w14:paraId="3CD5F0B5" w14:textId="35B566EA" w:rsidR="0078153E" w:rsidRDefault="0078153E" w:rsidP="0078153E">
      <w:pPr>
        <w:pStyle w:val="Langtext"/>
      </w:pPr>
      <w:r>
        <w:t>Höhe Entsorgungsanschluss: 1650 mm</w:t>
      </w:r>
    </w:p>
    <w:p w14:paraId="08C00A62" w14:textId="200958B6" w:rsidR="0078153E" w:rsidRDefault="0078153E" w:rsidP="0078153E">
      <w:pPr>
        <w:pStyle w:val="Langtext"/>
      </w:pPr>
      <w:r>
        <w:t>Segmentbauweise : Anzahl der Segmente 2</w:t>
      </w:r>
    </w:p>
    <w:p w14:paraId="778060E8" w14:textId="51B72C94" w:rsidR="0078153E" w:rsidRDefault="0078153E" w:rsidP="0078153E">
      <w:pPr>
        <w:pStyle w:val="Langtext"/>
      </w:pPr>
      <w:r>
        <w:t>Segmenthöhe : max 785 mm</w:t>
      </w:r>
    </w:p>
    <w:p w14:paraId="1EEBC083" w14:textId="57261B27" w:rsidR="0078153E" w:rsidRDefault="0078153E" w:rsidP="0078153E">
      <w:pPr>
        <w:pStyle w:val="Langtext"/>
      </w:pPr>
      <w:r>
        <w:t>Zu- und Ablauf: DN 100</w:t>
      </w:r>
    </w:p>
    <w:p w14:paraId="4A2464F6" w14:textId="272C13DB" w:rsidR="0078153E" w:rsidRDefault="0078153E" w:rsidP="0078153E">
      <w:pPr>
        <w:pStyle w:val="Langtext"/>
      </w:pPr>
      <w:r>
        <w:t>schwerstes Einzelteil : 85 kg</w:t>
      </w:r>
    </w:p>
    <w:p w14:paraId="6A471C89" w14:textId="5FB3D522" w:rsidR="0078153E" w:rsidRDefault="0078153E" w:rsidP="0078153E">
      <w:pPr>
        <w:pStyle w:val="Langtext"/>
      </w:pPr>
      <w:r>
        <w:t>Gewicht Leer: ca. 170 kg</w:t>
      </w:r>
    </w:p>
    <w:p w14:paraId="54E56E76" w14:textId="77777777" w:rsidR="0078153E" w:rsidRDefault="0078153E" w:rsidP="0078153E">
      <w:pPr>
        <w:pStyle w:val="Langtext"/>
      </w:pPr>
    </w:p>
    <w:p w14:paraId="6B2D03EC" w14:textId="7C1A9CF1" w:rsidR="0078153E" w:rsidRDefault="0078153E" w:rsidP="0078153E">
      <w:pPr>
        <w:pStyle w:val="Langtext"/>
      </w:pPr>
      <w:r>
        <w:t>z.B. ACO Coalisator-RD NS 3 SF 600, Bedienungsseite links, Artikelnummer 7603.11.50 oder Gleichwertiges.</w:t>
      </w:r>
    </w:p>
    <w:p w14:paraId="55FBC707" w14:textId="2837CFA4" w:rsidR="0078153E" w:rsidRDefault="0078153E" w:rsidP="0078153E">
      <w:pPr>
        <w:pStyle w:val="Langtext"/>
      </w:pPr>
      <w:r>
        <w:t>Angebotenes Erzeugnis:</w:t>
      </w:r>
    </w:p>
    <w:p w14:paraId="08CF80A8" w14:textId="6314E058" w:rsidR="0078153E" w:rsidRDefault="0078153E" w:rsidP="0078153E">
      <w:pPr>
        <w:pStyle w:val="Folgeposition"/>
        <w:keepNext/>
        <w:keepLines/>
      </w:pPr>
      <w:r>
        <w:t>C</w:t>
      </w:r>
      <w:r>
        <w:rPr>
          <w:sz w:val="12"/>
        </w:rPr>
        <w:t>+</w:t>
      </w:r>
      <w:r>
        <w:tab/>
        <w:t>Coalisator-RD NS 6 SF 1200 rechts</w:t>
      </w:r>
      <w:r>
        <w:tab/>
        <w:t xml:space="preserve">Stk </w:t>
      </w:r>
    </w:p>
    <w:p w14:paraId="6ABCB9CD" w14:textId="7CFCA85B" w:rsidR="0078153E" w:rsidRDefault="0078153E" w:rsidP="0078153E">
      <w:pPr>
        <w:pStyle w:val="Langtext"/>
      </w:pPr>
      <w:r>
        <w:t>Schlammfang: 1200 Liter</w:t>
      </w:r>
    </w:p>
    <w:p w14:paraId="2C254FB9" w14:textId="502C3431" w:rsidR="0078153E" w:rsidRDefault="0078153E" w:rsidP="0078153E">
      <w:pPr>
        <w:pStyle w:val="Langtext"/>
      </w:pPr>
      <w:r>
        <w:t>Schlammspeicher: 617 Liter</w:t>
      </w:r>
    </w:p>
    <w:p w14:paraId="5856E40B" w14:textId="102B5AF3" w:rsidR="0078153E" w:rsidRDefault="0078153E" w:rsidP="0078153E">
      <w:pPr>
        <w:pStyle w:val="Langtext"/>
      </w:pPr>
      <w:r>
        <w:t>Ölspeichermenge: 160 Liter</w:t>
      </w:r>
    </w:p>
    <w:p w14:paraId="4BB1DBDE" w14:textId="15211F09" w:rsidR="0078153E" w:rsidRDefault="0078153E" w:rsidP="0078153E">
      <w:pPr>
        <w:pStyle w:val="Langtext"/>
      </w:pPr>
      <w:r>
        <w:t>Gesamtinhalt: 980 Liter</w:t>
      </w:r>
    </w:p>
    <w:p w14:paraId="1001D6C2" w14:textId="5384822E" w:rsidR="0078153E" w:rsidRDefault="0078153E" w:rsidP="0078153E">
      <w:pPr>
        <w:pStyle w:val="Langtext"/>
      </w:pPr>
      <w:r>
        <w:t>Durchmesser: 1005 mm</w:t>
      </w:r>
    </w:p>
    <w:p w14:paraId="35BDDF12" w14:textId="309BACCD" w:rsidR="0078153E" w:rsidRDefault="0078153E" w:rsidP="0078153E">
      <w:pPr>
        <w:pStyle w:val="Langtext"/>
      </w:pPr>
      <w:r>
        <w:t>Höhe Behälter: 1800 mm</w:t>
      </w:r>
    </w:p>
    <w:p w14:paraId="5A4164CC" w14:textId="1A41380F" w:rsidR="0078153E" w:rsidRDefault="0078153E" w:rsidP="0078153E">
      <w:pPr>
        <w:pStyle w:val="Langtext"/>
      </w:pPr>
      <w:r>
        <w:t>Höhe Entsorgungsanschluss: 2000 mm</w:t>
      </w:r>
    </w:p>
    <w:p w14:paraId="2F1FD4CA" w14:textId="0A418D03" w:rsidR="0078153E" w:rsidRDefault="0078153E" w:rsidP="0078153E">
      <w:pPr>
        <w:pStyle w:val="Langtext"/>
      </w:pPr>
      <w:r>
        <w:t>Segmentbauweise : Anzahl der Segmente 3</w:t>
      </w:r>
    </w:p>
    <w:p w14:paraId="42DD06AB" w14:textId="60E398DE" w:rsidR="0078153E" w:rsidRDefault="0078153E" w:rsidP="0078153E">
      <w:pPr>
        <w:pStyle w:val="Langtext"/>
      </w:pPr>
      <w:r>
        <w:t>Segmenthöhe : max 830 mm</w:t>
      </w:r>
    </w:p>
    <w:p w14:paraId="04025B39" w14:textId="6452AA29" w:rsidR="0078153E" w:rsidRDefault="0078153E" w:rsidP="0078153E">
      <w:pPr>
        <w:pStyle w:val="Langtext"/>
      </w:pPr>
      <w:r>
        <w:t>Zu- und Ablauf: DN 150</w:t>
      </w:r>
    </w:p>
    <w:p w14:paraId="07AD5182" w14:textId="38942904" w:rsidR="0078153E" w:rsidRDefault="0078153E" w:rsidP="0078153E">
      <w:pPr>
        <w:pStyle w:val="Langtext"/>
      </w:pPr>
      <w:r>
        <w:t>schwerstes Einzelteil : 65 kg</w:t>
      </w:r>
    </w:p>
    <w:p w14:paraId="1285F8CF" w14:textId="1E509947" w:rsidR="0078153E" w:rsidRDefault="0078153E" w:rsidP="0078153E">
      <w:pPr>
        <w:pStyle w:val="Langtext"/>
      </w:pPr>
      <w:r>
        <w:t>Gewicht Leer: ca. 195 kg</w:t>
      </w:r>
    </w:p>
    <w:p w14:paraId="46198AC6" w14:textId="77777777" w:rsidR="0078153E" w:rsidRDefault="0078153E" w:rsidP="0078153E">
      <w:pPr>
        <w:pStyle w:val="Langtext"/>
      </w:pPr>
    </w:p>
    <w:p w14:paraId="7D638718" w14:textId="21AD8D0E" w:rsidR="0078153E" w:rsidRDefault="0078153E" w:rsidP="0078153E">
      <w:pPr>
        <w:pStyle w:val="Langtext"/>
      </w:pPr>
      <w:r>
        <w:t>z.B. ACO Coalisator-RD NS 6 SF 1200, Bedienungsseite rechts, Artikelnummer 7606.10.50 oder Gleichwertiges.</w:t>
      </w:r>
    </w:p>
    <w:p w14:paraId="26E2BCEE" w14:textId="36B93C11" w:rsidR="0078153E" w:rsidRDefault="0078153E" w:rsidP="0078153E">
      <w:pPr>
        <w:pStyle w:val="Langtext"/>
      </w:pPr>
      <w:r>
        <w:t>Angebotenes Erzeugnis:</w:t>
      </w:r>
    </w:p>
    <w:p w14:paraId="6D021F98" w14:textId="2D4F58AB" w:rsidR="0078153E" w:rsidRDefault="0078153E" w:rsidP="0078153E">
      <w:pPr>
        <w:pStyle w:val="Folgeposition"/>
        <w:keepNext/>
        <w:keepLines/>
      </w:pPr>
      <w:r>
        <w:t>D</w:t>
      </w:r>
      <w:r>
        <w:rPr>
          <w:sz w:val="12"/>
        </w:rPr>
        <w:t>+</w:t>
      </w:r>
      <w:r>
        <w:tab/>
        <w:t>Coalisator-RD NS 6 SF 1200 links</w:t>
      </w:r>
      <w:r>
        <w:tab/>
        <w:t xml:space="preserve">Stk </w:t>
      </w:r>
    </w:p>
    <w:p w14:paraId="6FABCDFE" w14:textId="3951D2F6" w:rsidR="0078153E" w:rsidRDefault="006A21E4" w:rsidP="006A21E4">
      <w:pPr>
        <w:pStyle w:val="Langtext"/>
      </w:pPr>
      <w:r>
        <w:t>Schlammfang: 1200 Liter</w:t>
      </w:r>
    </w:p>
    <w:p w14:paraId="4CA3E266" w14:textId="753D4F79" w:rsidR="006A21E4" w:rsidRDefault="006A21E4" w:rsidP="006A21E4">
      <w:pPr>
        <w:pStyle w:val="Langtext"/>
      </w:pPr>
      <w:r>
        <w:t>Schlammspeicher: 617 Liter</w:t>
      </w:r>
    </w:p>
    <w:p w14:paraId="1476658E" w14:textId="75E7857E" w:rsidR="006A21E4" w:rsidRDefault="006A21E4" w:rsidP="006A21E4">
      <w:pPr>
        <w:pStyle w:val="Langtext"/>
      </w:pPr>
      <w:r>
        <w:t>Ölspeichermenge: 160 Liter</w:t>
      </w:r>
    </w:p>
    <w:p w14:paraId="15082F1D" w14:textId="3040E927" w:rsidR="006A21E4" w:rsidRDefault="006A21E4" w:rsidP="006A21E4">
      <w:pPr>
        <w:pStyle w:val="Langtext"/>
      </w:pPr>
      <w:r>
        <w:t>Gesamtinhalt: 980 Liter</w:t>
      </w:r>
    </w:p>
    <w:p w14:paraId="4256850E" w14:textId="79DD0334" w:rsidR="006A21E4" w:rsidRDefault="006A21E4" w:rsidP="006A21E4">
      <w:pPr>
        <w:pStyle w:val="Langtext"/>
      </w:pPr>
      <w:r>
        <w:t>Durchmesser: 1005 mm</w:t>
      </w:r>
    </w:p>
    <w:p w14:paraId="19D3DCDD" w14:textId="56DACD6B" w:rsidR="006A21E4" w:rsidRDefault="006A21E4" w:rsidP="006A21E4">
      <w:pPr>
        <w:pStyle w:val="Langtext"/>
      </w:pPr>
      <w:r>
        <w:t>Höhe Behälter: 1800 mm</w:t>
      </w:r>
    </w:p>
    <w:p w14:paraId="7262D20A" w14:textId="36F4E4A7" w:rsidR="006A21E4" w:rsidRDefault="006A21E4" w:rsidP="006A21E4">
      <w:pPr>
        <w:pStyle w:val="Langtext"/>
      </w:pPr>
      <w:r>
        <w:t>Höhe Entsorgungsanschluss: 2000 mm</w:t>
      </w:r>
    </w:p>
    <w:p w14:paraId="484BD77C" w14:textId="63AD9629" w:rsidR="006A21E4" w:rsidRDefault="006A21E4" w:rsidP="006A21E4">
      <w:pPr>
        <w:pStyle w:val="Langtext"/>
      </w:pPr>
      <w:r>
        <w:t>Segmentbauweise : Anzahl der Segmente 3</w:t>
      </w:r>
    </w:p>
    <w:p w14:paraId="2ABB15E0" w14:textId="78593FB3" w:rsidR="006A21E4" w:rsidRDefault="006A21E4" w:rsidP="006A21E4">
      <w:pPr>
        <w:pStyle w:val="Langtext"/>
      </w:pPr>
      <w:r>
        <w:t>Segmenthöhe : max 830 mm</w:t>
      </w:r>
    </w:p>
    <w:p w14:paraId="0257058A" w14:textId="140C12FC" w:rsidR="006A21E4" w:rsidRDefault="006A21E4" w:rsidP="006A21E4">
      <w:pPr>
        <w:pStyle w:val="Langtext"/>
      </w:pPr>
      <w:r>
        <w:lastRenderedPageBreak/>
        <w:t>Zu- und Ablauf: DN 150</w:t>
      </w:r>
    </w:p>
    <w:p w14:paraId="65023653" w14:textId="6D5C09D7" w:rsidR="006A21E4" w:rsidRDefault="006A21E4" w:rsidP="006A21E4">
      <w:pPr>
        <w:pStyle w:val="Langtext"/>
      </w:pPr>
      <w:r>
        <w:t>schwerstes Einzelteil : 65 kg</w:t>
      </w:r>
    </w:p>
    <w:p w14:paraId="2CC0DF23" w14:textId="6535DE80" w:rsidR="006A21E4" w:rsidRDefault="006A21E4" w:rsidP="006A21E4">
      <w:pPr>
        <w:pStyle w:val="Langtext"/>
      </w:pPr>
      <w:r>
        <w:t>Gewicht Leer: ca. 195 kg</w:t>
      </w:r>
    </w:p>
    <w:p w14:paraId="102F1A41" w14:textId="77777777" w:rsidR="006A21E4" w:rsidRDefault="006A21E4" w:rsidP="006A21E4">
      <w:pPr>
        <w:pStyle w:val="Langtext"/>
      </w:pPr>
    </w:p>
    <w:p w14:paraId="18F1FAAB" w14:textId="3BDC4173" w:rsidR="006A21E4" w:rsidRDefault="006A21E4" w:rsidP="006A21E4">
      <w:pPr>
        <w:pStyle w:val="Langtext"/>
      </w:pPr>
      <w:r>
        <w:t>z.B. ACO Coalisator-RD NS 6 SF 1200, Bedienungsseite links, Artikelnummer 7606.11.50 oder Gleichwertiges.</w:t>
      </w:r>
    </w:p>
    <w:p w14:paraId="0139D7F9" w14:textId="39FA8E7E" w:rsidR="006A21E4" w:rsidRDefault="006A21E4" w:rsidP="006A21E4">
      <w:pPr>
        <w:pStyle w:val="Langtext"/>
      </w:pPr>
      <w:r>
        <w:t>Angebotenes Erzeugnis:</w:t>
      </w:r>
    </w:p>
    <w:p w14:paraId="097C6906" w14:textId="7C91D82B" w:rsidR="006A21E4" w:rsidRDefault="006A21E4" w:rsidP="006A21E4">
      <w:pPr>
        <w:pStyle w:val="Folgeposition"/>
        <w:keepNext/>
        <w:keepLines/>
      </w:pPr>
      <w:r>
        <w:t>E</w:t>
      </w:r>
      <w:r>
        <w:rPr>
          <w:sz w:val="12"/>
        </w:rPr>
        <w:t>+</w:t>
      </w:r>
      <w:r>
        <w:tab/>
        <w:t>Coalisator-RD NS 10 SF 2500 rechts</w:t>
      </w:r>
      <w:r>
        <w:tab/>
        <w:t xml:space="preserve">Stk </w:t>
      </w:r>
    </w:p>
    <w:p w14:paraId="441C4159" w14:textId="2F176A16" w:rsidR="006A21E4" w:rsidRDefault="006A21E4" w:rsidP="006A21E4">
      <w:pPr>
        <w:pStyle w:val="Langtext"/>
      </w:pPr>
      <w:r>
        <w:t>Schlammfang: 2500 Liter</w:t>
      </w:r>
    </w:p>
    <w:p w14:paraId="6A3660BF" w14:textId="63ABAE40" w:rsidR="006A21E4" w:rsidRDefault="006A21E4" w:rsidP="006A21E4">
      <w:pPr>
        <w:pStyle w:val="Langtext"/>
      </w:pPr>
      <w:r>
        <w:t>Schlammspeicher: 1250 Liter</w:t>
      </w:r>
    </w:p>
    <w:p w14:paraId="3DFCE82A" w14:textId="0357C968" w:rsidR="006A21E4" w:rsidRDefault="006A21E4" w:rsidP="006A21E4">
      <w:pPr>
        <w:pStyle w:val="Langtext"/>
      </w:pPr>
      <w:r>
        <w:t>Ölspeichermenge: 798 Liter</w:t>
      </w:r>
    </w:p>
    <w:p w14:paraId="5BBF632C" w14:textId="32A230BF" w:rsidR="006A21E4" w:rsidRDefault="006A21E4" w:rsidP="006A21E4">
      <w:pPr>
        <w:pStyle w:val="Langtext"/>
      </w:pPr>
      <w:r>
        <w:t>Gesamtinhalt: 2570 Liter</w:t>
      </w:r>
    </w:p>
    <w:p w14:paraId="5F71662A" w14:textId="778E9ED6" w:rsidR="006A21E4" w:rsidRDefault="006A21E4" w:rsidP="006A21E4">
      <w:pPr>
        <w:pStyle w:val="Langtext"/>
      </w:pPr>
      <w:r>
        <w:t>Durchmesser: 1750 mm</w:t>
      </w:r>
    </w:p>
    <w:p w14:paraId="6E39F46D" w14:textId="4549C182" w:rsidR="006A21E4" w:rsidRDefault="006A21E4" w:rsidP="006A21E4">
      <w:pPr>
        <w:pStyle w:val="Langtext"/>
      </w:pPr>
      <w:r>
        <w:t>Höhe Behälter: 1600 mm</w:t>
      </w:r>
    </w:p>
    <w:p w14:paraId="4553FF79" w14:textId="5F9B6BAF" w:rsidR="006A21E4" w:rsidRDefault="006A21E4" w:rsidP="006A21E4">
      <w:pPr>
        <w:pStyle w:val="Langtext"/>
      </w:pPr>
      <w:r>
        <w:t>Höhe Entsorgungsanschluss: 1800 mm</w:t>
      </w:r>
    </w:p>
    <w:p w14:paraId="136BE283" w14:textId="6D578126" w:rsidR="006A21E4" w:rsidRDefault="006A21E4" w:rsidP="006A21E4">
      <w:pPr>
        <w:pStyle w:val="Langtext"/>
      </w:pPr>
      <w:r>
        <w:t>Segmentbauweise : Anzahl der Segmente 3</w:t>
      </w:r>
    </w:p>
    <w:p w14:paraId="3E1F3468" w14:textId="08BE3EE0" w:rsidR="006A21E4" w:rsidRDefault="006A21E4" w:rsidP="006A21E4">
      <w:pPr>
        <w:pStyle w:val="Langtext"/>
      </w:pPr>
      <w:r>
        <w:t>Segmenthöhe : max 600 mm</w:t>
      </w:r>
    </w:p>
    <w:p w14:paraId="501F1518" w14:textId="08A76314" w:rsidR="006A21E4" w:rsidRDefault="006A21E4" w:rsidP="006A21E4">
      <w:pPr>
        <w:pStyle w:val="Langtext"/>
      </w:pPr>
      <w:r>
        <w:t>Zu- und Ablauf: DN 150</w:t>
      </w:r>
    </w:p>
    <w:p w14:paraId="0A19F893" w14:textId="1445980F" w:rsidR="006A21E4" w:rsidRDefault="006A21E4" w:rsidP="006A21E4">
      <w:pPr>
        <w:pStyle w:val="Langtext"/>
      </w:pPr>
      <w:r>
        <w:t>schwerstes Einzelteil : 100 kg</w:t>
      </w:r>
    </w:p>
    <w:p w14:paraId="2BAA9D09" w14:textId="2CA72C37" w:rsidR="006A21E4" w:rsidRDefault="006A21E4" w:rsidP="006A21E4">
      <w:pPr>
        <w:pStyle w:val="Langtext"/>
      </w:pPr>
      <w:r>
        <w:t>Gewicht Leer: ca. 300 kg</w:t>
      </w:r>
    </w:p>
    <w:p w14:paraId="636F01EA" w14:textId="77777777" w:rsidR="006A21E4" w:rsidRDefault="006A21E4" w:rsidP="006A21E4">
      <w:pPr>
        <w:pStyle w:val="Langtext"/>
      </w:pPr>
    </w:p>
    <w:p w14:paraId="1C38D47E" w14:textId="2645CB09" w:rsidR="006A21E4" w:rsidRDefault="006A21E4" w:rsidP="006A21E4">
      <w:pPr>
        <w:pStyle w:val="Langtext"/>
      </w:pPr>
      <w:r>
        <w:t>z.B. ACO Coalisator-RD NS 10 SF 2500, Bedienungsseite rechts, Artikelnummer 7610.10.50 oder Gleichwertiges.</w:t>
      </w:r>
    </w:p>
    <w:p w14:paraId="01FC3E81" w14:textId="09B68B67" w:rsidR="006A21E4" w:rsidRDefault="006A21E4" w:rsidP="006A21E4">
      <w:pPr>
        <w:pStyle w:val="Langtext"/>
      </w:pPr>
      <w:r>
        <w:t>Angebotenes Erzeugnis:</w:t>
      </w:r>
    </w:p>
    <w:p w14:paraId="0DF62153" w14:textId="0B7936E2" w:rsidR="006A21E4" w:rsidRDefault="006A21E4" w:rsidP="006A21E4">
      <w:pPr>
        <w:pStyle w:val="Folgeposition"/>
        <w:keepNext/>
        <w:keepLines/>
      </w:pPr>
      <w:r>
        <w:t>F</w:t>
      </w:r>
      <w:r>
        <w:rPr>
          <w:sz w:val="12"/>
        </w:rPr>
        <w:t>+</w:t>
      </w:r>
      <w:r>
        <w:tab/>
        <w:t>Coalisator-RD NS 10 SF 2500 links</w:t>
      </w:r>
      <w:r>
        <w:tab/>
        <w:t xml:space="preserve">Stk </w:t>
      </w:r>
    </w:p>
    <w:p w14:paraId="06617916" w14:textId="5A848D97" w:rsidR="006A21E4" w:rsidRDefault="006A21E4" w:rsidP="006A21E4">
      <w:pPr>
        <w:pStyle w:val="Langtext"/>
      </w:pPr>
      <w:r>
        <w:t>Schlammfang: 2500 Liter</w:t>
      </w:r>
    </w:p>
    <w:p w14:paraId="192032D5" w14:textId="396E0E70" w:rsidR="006A21E4" w:rsidRDefault="006A21E4" w:rsidP="006A21E4">
      <w:pPr>
        <w:pStyle w:val="Langtext"/>
      </w:pPr>
      <w:r>
        <w:t>Schlammspeicher: 1250 Liter</w:t>
      </w:r>
    </w:p>
    <w:p w14:paraId="645DA33F" w14:textId="0EAE3230" w:rsidR="006A21E4" w:rsidRDefault="006A21E4" w:rsidP="006A21E4">
      <w:pPr>
        <w:pStyle w:val="Langtext"/>
      </w:pPr>
      <w:r>
        <w:t>Ölspeichermenge: 798 Liter</w:t>
      </w:r>
    </w:p>
    <w:p w14:paraId="4CCCC185" w14:textId="0430AFD5" w:rsidR="006A21E4" w:rsidRDefault="006A21E4" w:rsidP="006A21E4">
      <w:pPr>
        <w:pStyle w:val="Langtext"/>
      </w:pPr>
      <w:r>
        <w:t>Gesamtinhalt: 2570 Liter</w:t>
      </w:r>
    </w:p>
    <w:p w14:paraId="4021C76C" w14:textId="36041DC5" w:rsidR="006A21E4" w:rsidRDefault="006A21E4" w:rsidP="006A21E4">
      <w:pPr>
        <w:pStyle w:val="Langtext"/>
      </w:pPr>
      <w:r>
        <w:t>Durchmesser: 1750 mm</w:t>
      </w:r>
    </w:p>
    <w:p w14:paraId="0A30D970" w14:textId="448B9EFE" w:rsidR="006A21E4" w:rsidRDefault="006A21E4" w:rsidP="006A21E4">
      <w:pPr>
        <w:pStyle w:val="Langtext"/>
      </w:pPr>
      <w:r>
        <w:t>Höhe Behälter: 1600 mm</w:t>
      </w:r>
    </w:p>
    <w:p w14:paraId="33758647" w14:textId="3534BC6A" w:rsidR="006A21E4" w:rsidRDefault="006A21E4" w:rsidP="006A21E4">
      <w:pPr>
        <w:pStyle w:val="Langtext"/>
      </w:pPr>
      <w:r>
        <w:t>Höhe Entsorgungsanschluss: 1800 mm</w:t>
      </w:r>
    </w:p>
    <w:p w14:paraId="0C211E86" w14:textId="6271C46E" w:rsidR="006A21E4" w:rsidRDefault="006A21E4" w:rsidP="006A21E4">
      <w:pPr>
        <w:pStyle w:val="Langtext"/>
      </w:pPr>
      <w:r>
        <w:t>Segmentbauweise : Anzahl der Segmente 3</w:t>
      </w:r>
    </w:p>
    <w:p w14:paraId="141BE9B2" w14:textId="4E8C8DE9" w:rsidR="006A21E4" w:rsidRDefault="006A21E4" w:rsidP="006A21E4">
      <w:pPr>
        <w:pStyle w:val="Langtext"/>
      </w:pPr>
      <w:r>
        <w:t>Segmenthöhe : max 600 mm</w:t>
      </w:r>
    </w:p>
    <w:p w14:paraId="26E4512A" w14:textId="41DD7314" w:rsidR="006A21E4" w:rsidRDefault="006A21E4" w:rsidP="006A21E4">
      <w:pPr>
        <w:pStyle w:val="Langtext"/>
      </w:pPr>
      <w:r>
        <w:t>Zu- und Ablauf: DN 150</w:t>
      </w:r>
    </w:p>
    <w:p w14:paraId="58C25E0C" w14:textId="688C0187" w:rsidR="006A21E4" w:rsidRDefault="006A21E4" w:rsidP="006A21E4">
      <w:pPr>
        <w:pStyle w:val="Langtext"/>
      </w:pPr>
      <w:r>
        <w:t>schwerstes Einzelteil : 100 kg</w:t>
      </w:r>
    </w:p>
    <w:p w14:paraId="6E4C79C1" w14:textId="3D9FADAA" w:rsidR="006A21E4" w:rsidRDefault="006A21E4" w:rsidP="006A21E4">
      <w:pPr>
        <w:pStyle w:val="Langtext"/>
      </w:pPr>
      <w:r>
        <w:t>Gewicht Leer: ca. 300 kg</w:t>
      </w:r>
    </w:p>
    <w:p w14:paraId="07621819" w14:textId="77777777" w:rsidR="006A21E4" w:rsidRDefault="006A21E4" w:rsidP="006A21E4">
      <w:pPr>
        <w:pStyle w:val="Langtext"/>
      </w:pPr>
    </w:p>
    <w:p w14:paraId="54CE520E" w14:textId="54FF47B5" w:rsidR="006A21E4" w:rsidRDefault="006A21E4" w:rsidP="006A21E4">
      <w:pPr>
        <w:pStyle w:val="Langtext"/>
      </w:pPr>
      <w:r>
        <w:t>z.B. ACO Coalisator-RD NS 10 SF 2500, Bedienungsseite links, Artikelnummer 7610.11.50 oder Gleichwertiges.</w:t>
      </w:r>
    </w:p>
    <w:p w14:paraId="2B1FCDE7" w14:textId="5BE08BD8" w:rsidR="006A21E4" w:rsidRDefault="006A21E4" w:rsidP="006A21E4">
      <w:pPr>
        <w:pStyle w:val="Langtext"/>
      </w:pPr>
      <w:r>
        <w:t>Angebotenes Erzeugnis:</w:t>
      </w:r>
    </w:p>
    <w:p w14:paraId="6D2146E5" w14:textId="77777777" w:rsidR="006A21E4" w:rsidRDefault="006A21E4" w:rsidP="006A21E4">
      <w:pPr>
        <w:pStyle w:val="TrennungULG"/>
        <w:keepNext w:val="0"/>
      </w:pPr>
    </w:p>
    <w:p w14:paraId="56CA2B96" w14:textId="4A9E5F27" w:rsidR="006A21E4" w:rsidRDefault="006A21E4" w:rsidP="006A21E4">
      <w:pPr>
        <w:pStyle w:val="ULG"/>
        <w:keepLines/>
      </w:pPr>
      <w:r>
        <w:t>61.EC</w:t>
      </w:r>
      <w:r>
        <w:rPr>
          <w:sz w:val="12"/>
        </w:rPr>
        <w:t xml:space="preserve"> + </w:t>
      </w:r>
      <w:r>
        <w:t>Zubehör Mineralölabscheider (ACO)</w:t>
      </w:r>
    </w:p>
    <w:p w14:paraId="4EC8530A" w14:textId="70161D8B" w:rsidR="006A21E4" w:rsidRDefault="006A21E4" w:rsidP="006A21E4">
      <w:pPr>
        <w:pStyle w:val="Langtext"/>
      </w:pPr>
      <w:r>
        <w:t>Version: 2024-04</w:t>
      </w:r>
    </w:p>
    <w:p w14:paraId="55408D78" w14:textId="413E78A3" w:rsidR="006A21E4" w:rsidRDefault="006A21E4" w:rsidP="006A21E4">
      <w:pPr>
        <w:pStyle w:val="Langtext"/>
      </w:pPr>
      <w:r>
        <w:t>Einheitspreis:</w:t>
      </w:r>
    </w:p>
    <w:p w14:paraId="64427DDC" w14:textId="0D819A96" w:rsidR="006A21E4" w:rsidRDefault="006A21E4" w:rsidP="006A21E4">
      <w:pPr>
        <w:pStyle w:val="Langtext"/>
      </w:pPr>
      <w:r>
        <w:t>In den Einheitspreisen ist das Liefern und Versetzen einkalkuliert.</w:t>
      </w:r>
    </w:p>
    <w:p w14:paraId="1DB67F25" w14:textId="7511F9BE" w:rsidR="006A21E4" w:rsidRDefault="006A21E4" w:rsidP="006A21E4">
      <w:pPr>
        <w:pStyle w:val="Langtext"/>
      </w:pPr>
      <w:r>
        <w:t>Verarbeitungsrichtlinien:</w:t>
      </w:r>
    </w:p>
    <w:p w14:paraId="6A661670" w14:textId="60B3257D" w:rsidR="006A21E4" w:rsidRDefault="006A21E4" w:rsidP="006A21E4">
      <w:pPr>
        <w:pStyle w:val="Langtext"/>
      </w:pPr>
      <w:r>
        <w:t>Die Verarbeitungsrichtlinien des Erzeugers werden eingehalten.</w:t>
      </w:r>
    </w:p>
    <w:p w14:paraId="5FEC3D06" w14:textId="77777777" w:rsidR="006A21E4" w:rsidRDefault="006A21E4" w:rsidP="006A21E4">
      <w:pPr>
        <w:pStyle w:val="Kommentar"/>
      </w:pPr>
    </w:p>
    <w:p w14:paraId="261857BB" w14:textId="1445F4B4" w:rsidR="006A21E4" w:rsidRDefault="006A21E4" w:rsidP="006A21E4">
      <w:pPr>
        <w:pStyle w:val="Kommentar"/>
      </w:pPr>
      <w:r>
        <w:t>Kommentar:</w:t>
      </w:r>
    </w:p>
    <w:p w14:paraId="15068B71" w14:textId="0A2BD81F" w:rsidR="006A21E4" w:rsidRDefault="006A21E4" w:rsidP="006A21E4">
      <w:pPr>
        <w:pStyle w:val="Kommentar"/>
      </w:pPr>
      <w:r>
        <w:t>Produktspezifische Ausschreibungstexte (Produktbeschreibungen) sind für Ausschreibungen gemäß Bundesvergabegesetz (BVergG) nicht geeignet.</w:t>
      </w:r>
    </w:p>
    <w:p w14:paraId="6362E759" w14:textId="71DF8E9A" w:rsidR="006A21E4" w:rsidRDefault="006A21E4" w:rsidP="006A21E4">
      <w:pPr>
        <w:pStyle w:val="Kommentar"/>
      </w:pPr>
      <w:r>
        <w:t>Sie dienen als Vorlage für frei formulierte Positionen und müssen inhaltlich so abgeändert werden, dass den Anforderungen des BVergG entsprochen wird (z.B. Kriterien der Gleichwertigkeit ergänzen).</w:t>
      </w:r>
    </w:p>
    <w:p w14:paraId="25D867AC" w14:textId="77777777" w:rsidR="006A21E4" w:rsidRDefault="006A21E4" w:rsidP="006A21E4">
      <w:pPr>
        <w:pStyle w:val="TrennungPOS"/>
      </w:pPr>
    </w:p>
    <w:p w14:paraId="13D6210A" w14:textId="4D2237D3" w:rsidR="006A21E4" w:rsidRDefault="006A21E4" w:rsidP="006A21E4">
      <w:pPr>
        <w:pStyle w:val="GrundtextPosNr"/>
        <w:keepNext/>
        <w:keepLines/>
      </w:pPr>
      <w:r>
        <w:t>61.EC 01</w:t>
      </w:r>
    </w:p>
    <w:p w14:paraId="7DE97701" w14:textId="22259311" w:rsidR="006A21E4" w:rsidRDefault="006A21E4" w:rsidP="006A21E4">
      <w:pPr>
        <w:pStyle w:val="Grundtext"/>
      </w:pPr>
      <w:r>
        <w:t>Probenahmetopf aus Werkstoff PE, in runder Ausführung, mit Gefällesprung, zum Einbau in waagerechte Rohrleitungen hinter Abscheider, mit Muffendichtung (Werkstoff SBR) am Zulauf u. Rohrspitzende am Ablauf, mit geruchdichter Wartungsöffnung DN 450</w:t>
      </w:r>
    </w:p>
    <w:p w14:paraId="74D19EAD" w14:textId="19F13A42" w:rsidR="006A21E4" w:rsidRDefault="006A21E4" w:rsidP="006A21E4">
      <w:pPr>
        <w:pStyle w:val="Grundtext"/>
      </w:pPr>
      <w:r>
        <w:t>Angegeben ist Zu- und Ablauf Dimension, Abgang</w:t>
      </w:r>
    </w:p>
    <w:p w14:paraId="473AAEF0" w14:textId="4458CA09" w:rsidR="006A21E4" w:rsidRDefault="006A21E4" w:rsidP="006A21E4">
      <w:pPr>
        <w:pStyle w:val="Folgeposition"/>
        <w:keepNext/>
        <w:keepLines/>
      </w:pPr>
      <w:r>
        <w:t>A</w:t>
      </w:r>
      <w:r>
        <w:rPr>
          <w:sz w:val="12"/>
        </w:rPr>
        <w:t>+</w:t>
      </w:r>
      <w:r>
        <w:tab/>
        <w:t>PROBENAHMETOPF DN 100 waagrechter Abgang, Kunststoff</w:t>
      </w:r>
      <w:r>
        <w:tab/>
        <w:t xml:space="preserve">Stk </w:t>
      </w:r>
    </w:p>
    <w:p w14:paraId="211F1B20" w14:textId="144CA2AD" w:rsidR="006A21E4" w:rsidRDefault="006A21E4" w:rsidP="006A21E4">
      <w:pPr>
        <w:pStyle w:val="Langtext"/>
      </w:pPr>
      <w:r>
        <w:t>Durchmesser : 625 mm</w:t>
      </w:r>
    </w:p>
    <w:p w14:paraId="44794E13" w14:textId="681C8F1A" w:rsidR="006A21E4" w:rsidRDefault="006A21E4" w:rsidP="006A21E4">
      <w:pPr>
        <w:pStyle w:val="Langtext"/>
      </w:pPr>
      <w:r>
        <w:t>Höhe: 525 mm</w:t>
      </w:r>
    </w:p>
    <w:p w14:paraId="60EBBD74" w14:textId="5C9BA498" w:rsidR="006A21E4" w:rsidRDefault="006A21E4" w:rsidP="006A21E4">
      <w:pPr>
        <w:pStyle w:val="Langtext"/>
      </w:pPr>
      <w:r>
        <w:t>Zu- und Ablauf: DN 100 (für Anschlussrohre mit Außendurchm. OD 110 mm)</w:t>
      </w:r>
    </w:p>
    <w:p w14:paraId="6C32E4EB" w14:textId="6763505A" w:rsidR="006A21E4" w:rsidRDefault="006A21E4" w:rsidP="006A21E4">
      <w:pPr>
        <w:pStyle w:val="Langtext"/>
      </w:pPr>
      <w:r>
        <w:t>mit Gefällesprung 153 mm</w:t>
      </w:r>
    </w:p>
    <w:p w14:paraId="5F98CCA3" w14:textId="33F31657" w:rsidR="006A21E4" w:rsidRDefault="006A21E4" w:rsidP="006A21E4">
      <w:pPr>
        <w:pStyle w:val="Langtext"/>
      </w:pPr>
      <w:r>
        <w:t>Gewicht : ca. 7 kg</w:t>
      </w:r>
    </w:p>
    <w:p w14:paraId="0845EFDB" w14:textId="77777777" w:rsidR="006A21E4" w:rsidRDefault="006A21E4" w:rsidP="006A21E4">
      <w:pPr>
        <w:pStyle w:val="Langtext"/>
      </w:pPr>
    </w:p>
    <w:p w14:paraId="236C73A6" w14:textId="2A390147" w:rsidR="006A21E4" w:rsidRDefault="006A21E4" w:rsidP="006A21E4">
      <w:pPr>
        <w:pStyle w:val="Langtext"/>
      </w:pPr>
      <w:r>
        <w:t>z.B. ACO Probenahmetopf DN 100 Artikelnummer 3300.09.11 oder Gleichwertiges.</w:t>
      </w:r>
    </w:p>
    <w:p w14:paraId="442E8A48" w14:textId="6FDFFBBD" w:rsidR="006A21E4" w:rsidRDefault="006A21E4" w:rsidP="006A21E4">
      <w:pPr>
        <w:pStyle w:val="Langtext"/>
      </w:pPr>
      <w:r>
        <w:t>Angebotenes Erzeugnis:</w:t>
      </w:r>
    </w:p>
    <w:p w14:paraId="58B29498" w14:textId="130EFF51" w:rsidR="006A21E4" w:rsidRDefault="006A21E4" w:rsidP="006A21E4">
      <w:pPr>
        <w:pStyle w:val="Folgeposition"/>
        <w:keepNext/>
        <w:keepLines/>
      </w:pPr>
      <w:r>
        <w:t>B</w:t>
      </w:r>
      <w:r>
        <w:rPr>
          <w:sz w:val="12"/>
        </w:rPr>
        <w:t>+</w:t>
      </w:r>
      <w:r>
        <w:tab/>
        <w:t>PROBENAHMETOPF DN 150 waagrechter Abgang Kunststoff</w:t>
      </w:r>
      <w:r>
        <w:tab/>
        <w:t xml:space="preserve">Stk </w:t>
      </w:r>
    </w:p>
    <w:p w14:paraId="1B724556" w14:textId="77D15A56" w:rsidR="006A21E4" w:rsidRDefault="006A21E4" w:rsidP="006A21E4">
      <w:pPr>
        <w:pStyle w:val="Langtext"/>
      </w:pPr>
      <w:r>
        <w:t>Durchmesser : 645 mm</w:t>
      </w:r>
    </w:p>
    <w:p w14:paraId="3D21561B" w14:textId="50F85857" w:rsidR="006A21E4" w:rsidRDefault="006A21E4" w:rsidP="006A21E4">
      <w:pPr>
        <w:pStyle w:val="Langtext"/>
      </w:pPr>
      <w:r>
        <w:t>Höhe: 525 mm</w:t>
      </w:r>
    </w:p>
    <w:p w14:paraId="1EB53F4C" w14:textId="61C7B7BA" w:rsidR="006A21E4" w:rsidRDefault="006A21E4" w:rsidP="006A21E4">
      <w:pPr>
        <w:pStyle w:val="Langtext"/>
      </w:pPr>
      <w:r>
        <w:t>Zu- und Ablauf: DN 150 (für Anschlussrohre mit Außendurchm. OD 160 mm)</w:t>
      </w:r>
    </w:p>
    <w:p w14:paraId="4308F077" w14:textId="2599845B" w:rsidR="006A21E4" w:rsidRDefault="006A21E4" w:rsidP="006A21E4">
      <w:pPr>
        <w:pStyle w:val="Langtext"/>
      </w:pPr>
      <w:r>
        <w:t>mit Gefällesprung 159 mm</w:t>
      </w:r>
    </w:p>
    <w:p w14:paraId="41462344" w14:textId="2AAFA04D" w:rsidR="006A21E4" w:rsidRDefault="006A21E4" w:rsidP="006A21E4">
      <w:pPr>
        <w:pStyle w:val="Langtext"/>
      </w:pPr>
      <w:r>
        <w:t>Gewicht : ca. 7 kg</w:t>
      </w:r>
    </w:p>
    <w:p w14:paraId="77520FFD" w14:textId="77777777" w:rsidR="006A21E4" w:rsidRDefault="006A21E4" w:rsidP="006A21E4">
      <w:pPr>
        <w:pStyle w:val="Langtext"/>
      </w:pPr>
    </w:p>
    <w:p w14:paraId="5B4593E3" w14:textId="2E91914B" w:rsidR="006A21E4" w:rsidRDefault="006A21E4" w:rsidP="006A21E4">
      <w:pPr>
        <w:pStyle w:val="Langtext"/>
      </w:pPr>
      <w:r>
        <w:t>z.B. ACO Probenahmetopf DN 150 Artikelnummer 3300.09.21 oder Gleichwertiges.</w:t>
      </w:r>
    </w:p>
    <w:p w14:paraId="2B7B4D93" w14:textId="109983F9" w:rsidR="006A21E4" w:rsidRDefault="006A21E4" w:rsidP="006A21E4">
      <w:pPr>
        <w:pStyle w:val="Langtext"/>
      </w:pPr>
      <w:r>
        <w:t>Angebotenes Erzeugnis:</w:t>
      </w:r>
    </w:p>
    <w:p w14:paraId="7A07689B" w14:textId="64826A40" w:rsidR="006A21E4" w:rsidRDefault="006A21E4" w:rsidP="006A21E4">
      <w:pPr>
        <w:pStyle w:val="Folgeposition"/>
        <w:keepNext/>
        <w:keepLines/>
      </w:pPr>
      <w:r>
        <w:t>C</w:t>
      </w:r>
      <w:r>
        <w:rPr>
          <w:sz w:val="12"/>
        </w:rPr>
        <w:t>+</w:t>
      </w:r>
      <w:r>
        <w:tab/>
        <w:t>PROBENAHMETOPF DN 200 waagrechter Abgang Kunststoff</w:t>
      </w:r>
      <w:r>
        <w:tab/>
        <w:t xml:space="preserve">Stk </w:t>
      </w:r>
    </w:p>
    <w:p w14:paraId="55A06305" w14:textId="16CB1BD9" w:rsidR="006A21E4" w:rsidRDefault="006A21E4" w:rsidP="006A21E4">
      <w:pPr>
        <w:pStyle w:val="Langtext"/>
      </w:pPr>
      <w:r>
        <w:t>Durchmesser : 655 mm</w:t>
      </w:r>
    </w:p>
    <w:p w14:paraId="53CA6A33" w14:textId="7BD9DC5A" w:rsidR="006A21E4" w:rsidRDefault="006A21E4" w:rsidP="006A21E4">
      <w:pPr>
        <w:pStyle w:val="Langtext"/>
      </w:pPr>
      <w:r>
        <w:t>Höhe: 525 mm</w:t>
      </w:r>
    </w:p>
    <w:p w14:paraId="57B271E7" w14:textId="15114844" w:rsidR="006A21E4" w:rsidRDefault="006A21E4" w:rsidP="006A21E4">
      <w:pPr>
        <w:pStyle w:val="Langtext"/>
      </w:pPr>
      <w:r>
        <w:t>Zu- und Ablauf: DN 200 (für Anschlussrohre mit Außendurchm. OD 200 mm)</w:t>
      </w:r>
    </w:p>
    <w:p w14:paraId="01F7E684" w14:textId="43614938" w:rsidR="006A21E4" w:rsidRDefault="006A21E4" w:rsidP="006A21E4">
      <w:pPr>
        <w:pStyle w:val="Langtext"/>
      </w:pPr>
      <w:r>
        <w:t>mit Gefällesprung 163 mm</w:t>
      </w:r>
    </w:p>
    <w:p w14:paraId="5CD19376" w14:textId="20D6FD0C" w:rsidR="006A21E4" w:rsidRDefault="006A21E4" w:rsidP="006A21E4">
      <w:pPr>
        <w:pStyle w:val="Langtext"/>
      </w:pPr>
      <w:r>
        <w:t>Gewicht : ca. 7 kg</w:t>
      </w:r>
    </w:p>
    <w:p w14:paraId="46E1E656" w14:textId="77777777" w:rsidR="006A21E4" w:rsidRDefault="006A21E4" w:rsidP="006A21E4">
      <w:pPr>
        <w:pStyle w:val="Langtext"/>
      </w:pPr>
    </w:p>
    <w:p w14:paraId="2E9CA897" w14:textId="44B3FDD4" w:rsidR="006A21E4" w:rsidRDefault="006A21E4" w:rsidP="006A21E4">
      <w:pPr>
        <w:pStyle w:val="Langtext"/>
      </w:pPr>
      <w:r>
        <w:t>z.B. ACO Probenahmetopf DN 200 Artikelnummer 3300.09.31 oder Gleichwertiges.</w:t>
      </w:r>
    </w:p>
    <w:p w14:paraId="703E0B17" w14:textId="1BF9662E" w:rsidR="006A21E4" w:rsidRDefault="006A21E4" w:rsidP="006A21E4">
      <w:pPr>
        <w:pStyle w:val="Langtext"/>
      </w:pPr>
      <w:r>
        <w:t>Angebotenes Erzeugnis:</w:t>
      </w:r>
    </w:p>
    <w:p w14:paraId="7CAEE6DD" w14:textId="77777777" w:rsidR="006A21E4" w:rsidRDefault="006A21E4" w:rsidP="006A21E4">
      <w:pPr>
        <w:pStyle w:val="TrennungPOS"/>
      </w:pPr>
    </w:p>
    <w:p w14:paraId="5633269D" w14:textId="1F674129" w:rsidR="006A21E4" w:rsidRDefault="006A21E4" w:rsidP="006A21E4">
      <w:pPr>
        <w:pStyle w:val="GrundtextPosNr"/>
        <w:keepNext/>
        <w:keepLines/>
      </w:pPr>
      <w:r>
        <w:t>61.EC 02</w:t>
      </w:r>
    </w:p>
    <w:p w14:paraId="4ADB4E49" w14:textId="3BBF2885" w:rsidR="006A21E4" w:rsidRDefault="006A21E4" w:rsidP="006A21E4">
      <w:pPr>
        <w:pStyle w:val="Grundtext"/>
      </w:pPr>
      <w:r>
        <w:t>Probenahmetopf aus Werkstoff PE, in runder Ausführung, mit Gefällesprung 160 mm zum Einbau in senkrechte Rohrleitungen hinter Abscheider, mit Muffendichtung (Werkstoff SBR) am Zulauf u. Rohrspitzende am Ablauf, mit geruchdichter Wartungsöffnung DN 450</w:t>
      </w:r>
    </w:p>
    <w:p w14:paraId="7C7BCDC9" w14:textId="02A8E673" w:rsidR="006A21E4" w:rsidRDefault="006A21E4" w:rsidP="006A21E4">
      <w:pPr>
        <w:pStyle w:val="Grundtext"/>
      </w:pPr>
      <w:r>
        <w:t>Angegeben ist Zu- und Ablauf Dimension, senkrechter Abgang</w:t>
      </w:r>
    </w:p>
    <w:p w14:paraId="0E1E11D2" w14:textId="7B94C2A2" w:rsidR="006A21E4" w:rsidRDefault="006A21E4" w:rsidP="006A21E4">
      <w:pPr>
        <w:pStyle w:val="Folgeposition"/>
        <w:keepNext/>
        <w:keepLines/>
      </w:pPr>
      <w:r>
        <w:t>A</w:t>
      </w:r>
      <w:r>
        <w:rPr>
          <w:sz w:val="12"/>
        </w:rPr>
        <w:t>+</w:t>
      </w:r>
      <w:r>
        <w:tab/>
        <w:t>PROBENAHMETOPF DN 100 senkrechter Abgang Kunststoff</w:t>
      </w:r>
      <w:r>
        <w:tab/>
        <w:t xml:space="preserve">Stk </w:t>
      </w:r>
    </w:p>
    <w:p w14:paraId="62320D5D" w14:textId="62EDE0B2" w:rsidR="006A21E4" w:rsidRDefault="006A21E4" w:rsidP="006A21E4">
      <w:pPr>
        <w:pStyle w:val="Langtext"/>
      </w:pPr>
      <w:r>
        <w:t>Durchmesser : 555 mm</w:t>
      </w:r>
    </w:p>
    <w:p w14:paraId="1AD2B611" w14:textId="2A11111D" w:rsidR="006A21E4" w:rsidRDefault="006A21E4" w:rsidP="006A21E4">
      <w:pPr>
        <w:pStyle w:val="Langtext"/>
      </w:pPr>
      <w:r>
        <w:t>Höhe: 525 mm</w:t>
      </w:r>
    </w:p>
    <w:p w14:paraId="353259DC" w14:textId="58B51447" w:rsidR="006A21E4" w:rsidRDefault="006A21E4" w:rsidP="006A21E4">
      <w:pPr>
        <w:pStyle w:val="Langtext"/>
      </w:pPr>
      <w:r>
        <w:t>Zu- und Ablauf: DN 100 (für Anschlussrohre mit Außendurchm. OD 110 mm)</w:t>
      </w:r>
    </w:p>
    <w:p w14:paraId="01560E70" w14:textId="39F61F5B" w:rsidR="006A21E4" w:rsidRDefault="006A21E4" w:rsidP="006A21E4">
      <w:pPr>
        <w:pStyle w:val="Langtext"/>
      </w:pPr>
      <w:r>
        <w:t>Gewicht : ca. 7 kg</w:t>
      </w:r>
    </w:p>
    <w:p w14:paraId="0D2CED0F" w14:textId="77777777" w:rsidR="006A21E4" w:rsidRDefault="006A21E4" w:rsidP="006A21E4">
      <w:pPr>
        <w:pStyle w:val="Langtext"/>
      </w:pPr>
    </w:p>
    <w:p w14:paraId="6F1C2860" w14:textId="60831BF9" w:rsidR="006A21E4" w:rsidRDefault="006A21E4" w:rsidP="006A21E4">
      <w:pPr>
        <w:pStyle w:val="Langtext"/>
      </w:pPr>
      <w:r>
        <w:t>z.B. ACO Probenahmetopf DN 100 Artikelnummer 3300.10.11 oder Gleichwertiges.</w:t>
      </w:r>
    </w:p>
    <w:p w14:paraId="0D123501" w14:textId="266F00C8" w:rsidR="006A21E4" w:rsidRDefault="00295304" w:rsidP="00295304">
      <w:pPr>
        <w:pStyle w:val="Langtext"/>
      </w:pPr>
      <w:r>
        <w:t>Angebotenes Erzeugnis:</w:t>
      </w:r>
    </w:p>
    <w:p w14:paraId="01B007A7" w14:textId="17112F8E" w:rsidR="00295304" w:rsidRDefault="00295304" w:rsidP="00295304">
      <w:pPr>
        <w:pStyle w:val="Folgeposition"/>
        <w:keepNext/>
        <w:keepLines/>
      </w:pPr>
      <w:r>
        <w:t>B</w:t>
      </w:r>
      <w:r>
        <w:rPr>
          <w:sz w:val="12"/>
        </w:rPr>
        <w:t>+</w:t>
      </w:r>
      <w:r>
        <w:tab/>
        <w:t>PROBENAHMETOPF DN 150 senkrechter Abgang Kunststoff</w:t>
      </w:r>
      <w:r>
        <w:tab/>
        <w:t xml:space="preserve">Stk </w:t>
      </w:r>
    </w:p>
    <w:p w14:paraId="5095BAA4" w14:textId="75039A92" w:rsidR="00295304" w:rsidRDefault="00295304" w:rsidP="00295304">
      <w:pPr>
        <w:pStyle w:val="Langtext"/>
      </w:pPr>
      <w:r>
        <w:t>Durchmesser : 555 mm</w:t>
      </w:r>
    </w:p>
    <w:p w14:paraId="1FFBFB71" w14:textId="074B8F03" w:rsidR="00295304" w:rsidRDefault="00295304" w:rsidP="00295304">
      <w:pPr>
        <w:pStyle w:val="Langtext"/>
      </w:pPr>
      <w:r>
        <w:t>Höhe: 525 mm</w:t>
      </w:r>
    </w:p>
    <w:p w14:paraId="2EF47585" w14:textId="5B336EDD" w:rsidR="00295304" w:rsidRDefault="00295304" w:rsidP="00295304">
      <w:pPr>
        <w:pStyle w:val="Langtext"/>
      </w:pPr>
      <w:r>
        <w:t>Zu- und Ablauf: DN 150 (für Anschlussrohre mit Außendurchm. OD 160 mm)</w:t>
      </w:r>
    </w:p>
    <w:p w14:paraId="267E1463" w14:textId="3AF6E3CD" w:rsidR="00295304" w:rsidRDefault="00295304" w:rsidP="00295304">
      <w:pPr>
        <w:pStyle w:val="Langtext"/>
      </w:pPr>
      <w:r>
        <w:t>Gewicht : ca. 7 kg</w:t>
      </w:r>
    </w:p>
    <w:p w14:paraId="3E764B44" w14:textId="77777777" w:rsidR="00295304" w:rsidRDefault="00295304" w:rsidP="00295304">
      <w:pPr>
        <w:pStyle w:val="Langtext"/>
      </w:pPr>
    </w:p>
    <w:p w14:paraId="135967B0" w14:textId="1B99D770" w:rsidR="00295304" w:rsidRDefault="00295304" w:rsidP="00295304">
      <w:pPr>
        <w:pStyle w:val="Langtext"/>
      </w:pPr>
      <w:r>
        <w:t>z.B. ACO Probenahmetopf DN 150 Artikelnummer 3300.10.21 oder Gleichwertiges.</w:t>
      </w:r>
    </w:p>
    <w:p w14:paraId="712454FD" w14:textId="27DC0EFE" w:rsidR="00295304" w:rsidRDefault="00295304" w:rsidP="00295304">
      <w:pPr>
        <w:pStyle w:val="Langtext"/>
      </w:pPr>
      <w:r>
        <w:t>Angebotenes Erzeugnis:</w:t>
      </w:r>
    </w:p>
    <w:p w14:paraId="1D766EBE" w14:textId="500489BB" w:rsidR="00295304" w:rsidRDefault="00295304" w:rsidP="00295304">
      <w:pPr>
        <w:pStyle w:val="Folgeposition"/>
        <w:keepNext/>
        <w:keepLines/>
      </w:pPr>
      <w:r>
        <w:t>C</w:t>
      </w:r>
      <w:r>
        <w:rPr>
          <w:sz w:val="12"/>
        </w:rPr>
        <w:t>+</w:t>
      </w:r>
      <w:r>
        <w:tab/>
        <w:t>PROBENAHMETOPF DN 200 senkrechter Abgang Kunststoff</w:t>
      </w:r>
      <w:r>
        <w:tab/>
        <w:t xml:space="preserve">Stk </w:t>
      </w:r>
    </w:p>
    <w:p w14:paraId="7CA48F78" w14:textId="7CB7D993" w:rsidR="00295304" w:rsidRDefault="00295304" w:rsidP="00295304">
      <w:pPr>
        <w:pStyle w:val="Langtext"/>
      </w:pPr>
      <w:r>
        <w:t>Durchmesser : 555 mm</w:t>
      </w:r>
    </w:p>
    <w:p w14:paraId="0B987AD1" w14:textId="39B4B8CC" w:rsidR="00295304" w:rsidRDefault="00295304" w:rsidP="00295304">
      <w:pPr>
        <w:pStyle w:val="Langtext"/>
      </w:pPr>
      <w:r>
        <w:t>Höhe: 525 mm</w:t>
      </w:r>
    </w:p>
    <w:p w14:paraId="269D6CA8" w14:textId="06ABBA40" w:rsidR="00295304" w:rsidRDefault="00295304" w:rsidP="00295304">
      <w:pPr>
        <w:pStyle w:val="Langtext"/>
      </w:pPr>
      <w:r>
        <w:t>Zu- und Ablauf: DN 200 (für Anschlussrohre mit Außendurchm. OD 200 mm)</w:t>
      </w:r>
    </w:p>
    <w:p w14:paraId="306CF882" w14:textId="3F9028BA" w:rsidR="00295304" w:rsidRDefault="00295304" w:rsidP="00295304">
      <w:pPr>
        <w:pStyle w:val="Langtext"/>
      </w:pPr>
      <w:r>
        <w:t>Gewicht : ca. 7 kg</w:t>
      </w:r>
    </w:p>
    <w:p w14:paraId="7AC62D78" w14:textId="77777777" w:rsidR="00295304" w:rsidRDefault="00295304" w:rsidP="00295304">
      <w:pPr>
        <w:pStyle w:val="Langtext"/>
      </w:pPr>
    </w:p>
    <w:p w14:paraId="1DB9D11A" w14:textId="55074557" w:rsidR="00295304" w:rsidRDefault="00295304" w:rsidP="00295304">
      <w:pPr>
        <w:pStyle w:val="Langtext"/>
      </w:pPr>
      <w:r>
        <w:t>z.B. ACO Probenahmetopf DN 200 Artikelnummer 3300.10.31 oder Gleichwertiges.</w:t>
      </w:r>
    </w:p>
    <w:p w14:paraId="49478760" w14:textId="30F270B9" w:rsidR="00295304" w:rsidRDefault="00295304" w:rsidP="00295304">
      <w:pPr>
        <w:pStyle w:val="Langtext"/>
      </w:pPr>
      <w:r>
        <w:t>Angebotenes Erzeugnis:</w:t>
      </w:r>
    </w:p>
    <w:p w14:paraId="4C6CDB5E" w14:textId="77777777" w:rsidR="00295304" w:rsidRDefault="00295304" w:rsidP="00295304">
      <w:pPr>
        <w:pStyle w:val="TrennungPOS"/>
      </w:pPr>
    </w:p>
    <w:p w14:paraId="7177EB1C" w14:textId="0236581D" w:rsidR="00295304" w:rsidRDefault="00295304" w:rsidP="00295304">
      <w:pPr>
        <w:pStyle w:val="GrundtextPosNr"/>
        <w:keepNext/>
        <w:keepLines/>
      </w:pPr>
      <w:r>
        <w:t>61.EC 03</w:t>
      </w:r>
    </w:p>
    <w:p w14:paraId="24BF3441" w14:textId="4960173B" w:rsidR="00295304" w:rsidRDefault="00295304" w:rsidP="00295304">
      <w:pPr>
        <w:pStyle w:val="Grundtext"/>
      </w:pPr>
      <w:r>
        <w:t>ACO Probenahmetopf aus Edelstahl 1.4571, in runder Ausführung, mit Gefällesprung, zum Einbau in waagerechte Rohrleitungen hinter Abscheider, mit CE-Verbinder und Tempo-Kralle</w:t>
      </w:r>
    </w:p>
    <w:p w14:paraId="7F2AD659" w14:textId="242E43A8" w:rsidR="00295304" w:rsidRDefault="00295304" w:rsidP="00295304">
      <w:pPr>
        <w:pStyle w:val="Grundtext"/>
      </w:pPr>
      <w:r>
        <w:t>Angegeben ist Zu- und Ablauf Dimension, Abgang</w:t>
      </w:r>
    </w:p>
    <w:p w14:paraId="7F1EBD99" w14:textId="65C9FCBA" w:rsidR="00295304" w:rsidRDefault="00295304" w:rsidP="00295304">
      <w:pPr>
        <w:pStyle w:val="Folgeposition"/>
        <w:keepNext/>
        <w:keepLines/>
      </w:pPr>
      <w:r>
        <w:t>A</w:t>
      </w:r>
      <w:r>
        <w:rPr>
          <w:sz w:val="12"/>
        </w:rPr>
        <w:t>+</w:t>
      </w:r>
      <w:r>
        <w:tab/>
        <w:t>PROBENAHMETOPF DN 100 waag. Abgang Edelstahl</w:t>
      </w:r>
      <w:r>
        <w:tab/>
        <w:t xml:space="preserve">Stk </w:t>
      </w:r>
    </w:p>
    <w:p w14:paraId="1E289623" w14:textId="739C1FAE" w:rsidR="00295304" w:rsidRDefault="00295304" w:rsidP="00295304">
      <w:pPr>
        <w:pStyle w:val="Langtext"/>
      </w:pPr>
      <w:r>
        <w:t>Durchmesser : 480 mm</w:t>
      </w:r>
    </w:p>
    <w:p w14:paraId="3DDE3C59" w14:textId="71404789" w:rsidR="00295304" w:rsidRDefault="00295304" w:rsidP="00295304">
      <w:pPr>
        <w:pStyle w:val="Langtext"/>
      </w:pPr>
      <w:r>
        <w:t>Höhe: 295 mm</w:t>
      </w:r>
    </w:p>
    <w:p w14:paraId="1CEEFD23" w14:textId="16F6BDDF" w:rsidR="00295304" w:rsidRDefault="00295304" w:rsidP="00295304">
      <w:pPr>
        <w:pStyle w:val="Langtext"/>
      </w:pPr>
      <w:r>
        <w:t>Zu- und Ablauf: DN 100</w:t>
      </w:r>
    </w:p>
    <w:p w14:paraId="272BD205" w14:textId="0BFA15A9" w:rsidR="00295304" w:rsidRDefault="00295304" w:rsidP="00295304">
      <w:pPr>
        <w:pStyle w:val="Langtext"/>
      </w:pPr>
      <w:r>
        <w:t>mit Gefällesprung 70 mm</w:t>
      </w:r>
    </w:p>
    <w:p w14:paraId="24A048CD" w14:textId="243BAE08" w:rsidR="00295304" w:rsidRDefault="00295304" w:rsidP="00295304">
      <w:pPr>
        <w:pStyle w:val="Langtext"/>
      </w:pPr>
      <w:r>
        <w:t>Gewicht : ca. 9,9 kg</w:t>
      </w:r>
    </w:p>
    <w:p w14:paraId="4DBB64E8" w14:textId="77777777" w:rsidR="00295304" w:rsidRDefault="00295304" w:rsidP="00295304">
      <w:pPr>
        <w:pStyle w:val="Langtext"/>
      </w:pPr>
    </w:p>
    <w:p w14:paraId="3CBD94DA" w14:textId="4F31693E" w:rsidR="00295304" w:rsidRDefault="00295304" w:rsidP="00295304">
      <w:pPr>
        <w:pStyle w:val="Langtext"/>
      </w:pPr>
      <w:r>
        <w:lastRenderedPageBreak/>
        <w:t>z.B. ACO Probenahmetopf DN 100 Artikelnummer 7300.09.10 oder Gleichwertiges.</w:t>
      </w:r>
    </w:p>
    <w:p w14:paraId="59322435" w14:textId="465C715C" w:rsidR="00295304" w:rsidRDefault="00295304" w:rsidP="00295304">
      <w:pPr>
        <w:pStyle w:val="Langtext"/>
      </w:pPr>
      <w:r>
        <w:t>Angebotenes Erzeugnis:</w:t>
      </w:r>
    </w:p>
    <w:p w14:paraId="6E95D3A8" w14:textId="678B0B5E" w:rsidR="00295304" w:rsidRDefault="00295304" w:rsidP="00295304">
      <w:pPr>
        <w:pStyle w:val="Folgeposition"/>
        <w:keepNext/>
        <w:keepLines/>
      </w:pPr>
      <w:r>
        <w:t>B</w:t>
      </w:r>
      <w:r>
        <w:rPr>
          <w:sz w:val="12"/>
        </w:rPr>
        <w:t>+</w:t>
      </w:r>
      <w:r>
        <w:tab/>
        <w:t>PROBENAHMETOPF DN 150 waag. Abgang Edelstahl</w:t>
      </w:r>
      <w:r>
        <w:tab/>
        <w:t xml:space="preserve">Stk </w:t>
      </w:r>
    </w:p>
    <w:p w14:paraId="41138737" w14:textId="5A2C2E46" w:rsidR="00295304" w:rsidRDefault="00295304" w:rsidP="00295304">
      <w:pPr>
        <w:pStyle w:val="Langtext"/>
      </w:pPr>
      <w:r>
        <w:t>Durchmesser : 480 mm</w:t>
      </w:r>
    </w:p>
    <w:p w14:paraId="5B2181B8" w14:textId="65C4AA4D" w:rsidR="00295304" w:rsidRDefault="00295304" w:rsidP="00295304">
      <w:pPr>
        <w:pStyle w:val="Langtext"/>
      </w:pPr>
      <w:r>
        <w:t>Höhe: 395 mm</w:t>
      </w:r>
    </w:p>
    <w:p w14:paraId="24DFB8FA" w14:textId="4A9EDA04" w:rsidR="00295304" w:rsidRDefault="00295304" w:rsidP="00295304">
      <w:pPr>
        <w:pStyle w:val="Langtext"/>
      </w:pPr>
      <w:r>
        <w:t>Zu- und Ablauf: DN 150</w:t>
      </w:r>
    </w:p>
    <w:p w14:paraId="4D7BE84A" w14:textId="656B29B5" w:rsidR="00295304" w:rsidRDefault="00295304" w:rsidP="00295304">
      <w:pPr>
        <w:pStyle w:val="Langtext"/>
      </w:pPr>
      <w:r>
        <w:t>mit Gefällesprung 70 mm</w:t>
      </w:r>
    </w:p>
    <w:p w14:paraId="26214BD4" w14:textId="5B9667A5" w:rsidR="00295304" w:rsidRDefault="00295304" w:rsidP="00295304">
      <w:pPr>
        <w:pStyle w:val="Langtext"/>
      </w:pPr>
      <w:r>
        <w:t>Gewicht : ca. 12,2 kg</w:t>
      </w:r>
    </w:p>
    <w:p w14:paraId="6303CE61" w14:textId="77777777" w:rsidR="00295304" w:rsidRDefault="00295304" w:rsidP="00295304">
      <w:pPr>
        <w:pStyle w:val="Langtext"/>
      </w:pPr>
    </w:p>
    <w:p w14:paraId="625BD91F" w14:textId="1BD58E6A" w:rsidR="00295304" w:rsidRDefault="00295304" w:rsidP="00295304">
      <w:pPr>
        <w:pStyle w:val="Langtext"/>
      </w:pPr>
      <w:r>
        <w:t>z.B. ACO Probenahmetopf DN 150 Artikelnummer 7300.09.20 oder Gleichwertiges.</w:t>
      </w:r>
    </w:p>
    <w:p w14:paraId="3410AE6A" w14:textId="604F0625" w:rsidR="00295304" w:rsidRDefault="00295304" w:rsidP="00295304">
      <w:pPr>
        <w:pStyle w:val="Langtext"/>
      </w:pPr>
      <w:r>
        <w:t>Angebotenes Erzeugnis:</w:t>
      </w:r>
    </w:p>
    <w:p w14:paraId="4FFD71BF" w14:textId="055C643F" w:rsidR="00295304" w:rsidRDefault="00295304" w:rsidP="00295304">
      <w:pPr>
        <w:pStyle w:val="Folgeposition"/>
        <w:keepNext/>
        <w:keepLines/>
      </w:pPr>
      <w:r>
        <w:t>C</w:t>
      </w:r>
      <w:r>
        <w:rPr>
          <w:sz w:val="12"/>
        </w:rPr>
        <w:t>+</w:t>
      </w:r>
      <w:r>
        <w:tab/>
        <w:t>PROBENAHMETOPF DN 200 waag. Abgang Edelstahl</w:t>
      </w:r>
      <w:r>
        <w:tab/>
        <w:t xml:space="preserve">Stk </w:t>
      </w:r>
    </w:p>
    <w:p w14:paraId="1986D57A" w14:textId="7CF16690" w:rsidR="00295304" w:rsidRDefault="00295304" w:rsidP="00295304">
      <w:pPr>
        <w:pStyle w:val="Langtext"/>
      </w:pPr>
      <w:r>
        <w:t>Durchmesser : 480 mm</w:t>
      </w:r>
    </w:p>
    <w:p w14:paraId="5045166B" w14:textId="48406526" w:rsidR="00295304" w:rsidRDefault="00295304" w:rsidP="00295304">
      <w:pPr>
        <w:pStyle w:val="Langtext"/>
      </w:pPr>
      <w:r>
        <w:t>Höhe: 395 mm</w:t>
      </w:r>
    </w:p>
    <w:p w14:paraId="4554271D" w14:textId="36CC1643" w:rsidR="00295304" w:rsidRDefault="00295304" w:rsidP="00295304">
      <w:pPr>
        <w:pStyle w:val="Langtext"/>
      </w:pPr>
      <w:r>
        <w:t>Zu- und Ablauf: DN 200</w:t>
      </w:r>
    </w:p>
    <w:p w14:paraId="7EAF7C2B" w14:textId="46A74FF1" w:rsidR="00295304" w:rsidRDefault="00295304" w:rsidP="00295304">
      <w:pPr>
        <w:pStyle w:val="Langtext"/>
      </w:pPr>
      <w:r>
        <w:t>mit Gefällesprung 70 mm</w:t>
      </w:r>
    </w:p>
    <w:p w14:paraId="4D540DED" w14:textId="471A7CC3" w:rsidR="00295304" w:rsidRDefault="00295304" w:rsidP="00295304">
      <w:pPr>
        <w:pStyle w:val="Langtext"/>
      </w:pPr>
      <w:r>
        <w:t>Gewicht : ca. 13,1 kg</w:t>
      </w:r>
    </w:p>
    <w:p w14:paraId="3E652825" w14:textId="77777777" w:rsidR="00295304" w:rsidRDefault="00295304" w:rsidP="00295304">
      <w:pPr>
        <w:pStyle w:val="Langtext"/>
      </w:pPr>
    </w:p>
    <w:p w14:paraId="339227C7" w14:textId="63A9405C" w:rsidR="00295304" w:rsidRDefault="00295304" w:rsidP="00295304">
      <w:pPr>
        <w:pStyle w:val="Langtext"/>
      </w:pPr>
      <w:r>
        <w:t>z.B. ACO Probenahmetopf DN 200 Artikelnummer 7300.09.30 oder Gleichwertiges.</w:t>
      </w:r>
    </w:p>
    <w:p w14:paraId="40945003" w14:textId="33ABB4AF" w:rsidR="00295304" w:rsidRDefault="00295304" w:rsidP="00295304">
      <w:pPr>
        <w:pStyle w:val="Langtext"/>
      </w:pPr>
      <w:r>
        <w:t>Angebotenes Erzeugnis:</w:t>
      </w:r>
    </w:p>
    <w:p w14:paraId="680C997B" w14:textId="77777777" w:rsidR="00295304" w:rsidRDefault="00295304" w:rsidP="00295304">
      <w:pPr>
        <w:pStyle w:val="TrennungPOS"/>
      </w:pPr>
    </w:p>
    <w:p w14:paraId="0A751C76" w14:textId="6A419412" w:rsidR="00295304" w:rsidRDefault="00295304" w:rsidP="00295304">
      <w:pPr>
        <w:pStyle w:val="GrundtextPosNr"/>
        <w:keepNext/>
        <w:keepLines/>
      </w:pPr>
      <w:r>
        <w:t>61.EC 04</w:t>
      </w:r>
    </w:p>
    <w:p w14:paraId="033FC251" w14:textId="2C2397CE" w:rsidR="00295304" w:rsidRDefault="00295304" w:rsidP="00295304">
      <w:pPr>
        <w:pStyle w:val="Grundtext"/>
      </w:pPr>
      <w:r>
        <w:t>Probenahmerohr DN 200/150, Edelstahl 1.4571 in runder Ausführung zum Einbau in senkrechte Rohrleitungen hinter Abscheider, mit CE-Verbinder und Tempo-Kralle,</w:t>
      </w:r>
    </w:p>
    <w:p w14:paraId="00FCBDE4" w14:textId="49466781" w:rsidR="00295304" w:rsidRDefault="00295304" w:rsidP="00295304">
      <w:pPr>
        <w:pStyle w:val="Grundtext"/>
      </w:pPr>
      <w:r>
        <w:t>Angegeben ist Zu- und Ablauf Dimension, senkrechter Abgang</w:t>
      </w:r>
    </w:p>
    <w:p w14:paraId="006F713F" w14:textId="24DAA630" w:rsidR="00295304" w:rsidRDefault="00295304" w:rsidP="00295304">
      <w:pPr>
        <w:pStyle w:val="Folgeposition"/>
        <w:keepNext/>
        <w:keepLines/>
      </w:pPr>
      <w:r>
        <w:t>A</w:t>
      </w:r>
      <w:r>
        <w:rPr>
          <w:sz w:val="12"/>
        </w:rPr>
        <w:t>+</w:t>
      </w:r>
      <w:r>
        <w:tab/>
        <w:t>PROBENAHMETOPF DN 100 / DN 150 senkrechter Abgang Edelstahl</w:t>
      </w:r>
      <w:r>
        <w:tab/>
        <w:t xml:space="preserve">Stk </w:t>
      </w:r>
    </w:p>
    <w:p w14:paraId="7F9A5681" w14:textId="52722545" w:rsidR="00295304" w:rsidRDefault="00295304" w:rsidP="00295304">
      <w:pPr>
        <w:pStyle w:val="Langtext"/>
      </w:pPr>
      <w:r>
        <w:t>Durchmesser : 405 mm</w:t>
      </w:r>
    </w:p>
    <w:p w14:paraId="10A79BA7" w14:textId="05CF1835" w:rsidR="00295304" w:rsidRDefault="00295304" w:rsidP="00295304">
      <w:pPr>
        <w:pStyle w:val="Langtext"/>
      </w:pPr>
      <w:r>
        <w:t>Höhe: 355 mm</w:t>
      </w:r>
    </w:p>
    <w:p w14:paraId="06D5285F" w14:textId="38AF4776" w:rsidR="00295304" w:rsidRDefault="00295304" w:rsidP="00295304">
      <w:pPr>
        <w:pStyle w:val="Langtext"/>
      </w:pPr>
      <w:r>
        <w:t>Zulauf waagrecht : DN 100</w:t>
      </w:r>
    </w:p>
    <w:p w14:paraId="708D4574" w14:textId="3FB36275" w:rsidR="00295304" w:rsidRDefault="00295304" w:rsidP="00295304">
      <w:pPr>
        <w:pStyle w:val="Langtext"/>
      </w:pPr>
      <w:r>
        <w:t>Ablauf senkrecht : DN 150</w:t>
      </w:r>
    </w:p>
    <w:p w14:paraId="13C31F55" w14:textId="54DB93DC" w:rsidR="00295304" w:rsidRDefault="00295304" w:rsidP="00295304">
      <w:pPr>
        <w:pStyle w:val="Langtext"/>
      </w:pPr>
      <w:r>
        <w:t>Gewicht : ca. 9,5 kg</w:t>
      </w:r>
    </w:p>
    <w:p w14:paraId="7178BD0C" w14:textId="77777777" w:rsidR="00295304" w:rsidRDefault="00295304" w:rsidP="00295304">
      <w:pPr>
        <w:pStyle w:val="Langtext"/>
      </w:pPr>
    </w:p>
    <w:p w14:paraId="636C4DA3" w14:textId="3827F720" w:rsidR="00295304" w:rsidRDefault="00295304" w:rsidP="00295304">
      <w:pPr>
        <w:pStyle w:val="Langtext"/>
      </w:pPr>
      <w:r>
        <w:t>z.B. ACO Probenahmetopf DN 100 / 150 Artikelnummer 7300.10.20 oder Gleichwertiges.</w:t>
      </w:r>
    </w:p>
    <w:p w14:paraId="33297F0D" w14:textId="785D7B5F" w:rsidR="00295304" w:rsidRDefault="00295304" w:rsidP="00295304">
      <w:pPr>
        <w:pStyle w:val="Langtext"/>
      </w:pPr>
      <w:r>
        <w:t>Angebotenes Erzeugnis:</w:t>
      </w:r>
    </w:p>
    <w:p w14:paraId="0296AB15" w14:textId="3FCF6BFD" w:rsidR="00295304" w:rsidRDefault="00295304" w:rsidP="00295304">
      <w:pPr>
        <w:pStyle w:val="Folgeposition"/>
        <w:keepNext/>
        <w:keepLines/>
      </w:pPr>
      <w:r>
        <w:t>B</w:t>
      </w:r>
      <w:r>
        <w:rPr>
          <w:sz w:val="12"/>
        </w:rPr>
        <w:t>+</w:t>
      </w:r>
      <w:r>
        <w:tab/>
        <w:t>PROBENAHMETOPF DN 150 / DN 150 senkrechter Abgang Edelstahl</w:t>
      </w:r>
      <w:r>
        <w:tab/>
        <w:t xml:space="preserve">Stk </w:t>
      </w:r>
    </w:p>
    <w:p w14:paraId="3101A9DA" w14:textId="39728BF1" w:rsidR="00295304" w:rsidRDefault="00295304" w:rsidP="00295304">
      <w:pPr>
        <w:pStyle w:val="Langtext"/>
      </w:pPr>
      <w:r>
        <w:t>Durchmesser : 405 mm</w:t>
      </w:r>
    </w:p>
    <w:p w14:paraId="3B19621A" w14:textId="15F101A5" w:rsidR="00295304" w:rsidRDefault="00295304" w:rsidP="00295304">
      <w:pPr>
        <w:pStyle w:val="Langtext"/>
      </w:pPr>
      <w:r>
        <w:t>Höhe: 455 mm</w:t>
      </w:r>
    </w:p>
    <w:p w14:paraId="2D786C90" w14:textId="4FC2F8C3" w:rsidR="00295304" w:rsidRDefault="00295304" w:rsidP="00295304">
      <w:pPr>
        <w:pStyle w:val="Langtext"/>
      </w:pPr>
      <w:r>
        <w:t>Zulauf waagrecht : DN 150</w:t>
      </w:r>
    </w:p>
    <w:p w14:paraId="25CD1059" w14:textId="5CC4DC8D" w:rsidR="00295304" w:rsidRDefault="00295304" w:rsidP="00295304">
      <w:pPr>
        <w:pStyle w:val="Langtext"/>
      </w:pPr>
      <w:r>
        <w:t>Ablauf senkrecht : DN 150</w:t>
      </w:r>
    </w:p>
    <w:p w14:paraId="63D847AE" w14:textId="3C79409B" w:rsidR="00295304" w:rsidRDefault="00295304" w:rsidP="00295304">
      <w:pPr>
        <w:pStyle w:val="Langtext"/>
      </w:pPr>
      <w:r>
        <w:t>Gewicht : ca. 11,3 kg</w:t>
      </w:r>
    </w:p>
    <w:p w14:paraId="4CDD7155" w14:textId="77777777" w:rsidR="00295304" w:rsidRDefault="00295304" w:rsidP="00295304">
      <w:pPr>
        <w:pStyle w:val="Langtext"/>
      </w:pPr>
    </w:p>
    <w:p w14:paraId="6B44EB70" w14:textId="15059AD2" w:rsidR="00295304" w:rsidRDefault="00295304" w:rsidP="00295304">
      <w:pPr>
        <w:pStyle w:val="Langtext"/>
      </w:pPr>
      <w:r>
        <w:t>z.B. ACO Probenahmetopf DN 150 / 150 Artikelnummer 7300.15.20 oder Gleichwertiges.</w:t>
      </w:r>
    </w:p>
    <w:p w14:paraId="23C4C55E" w14:textId="1A931414" w:rsidR="00295304" w:rsidRDefault="00295304" w:rsidP="00295304">
      <w:pPr>
        <w:pStyle w:val="Langtext"/>
      </w:pPr>
      <w:r>
        <w:t>Angebotenes Erzeugnis:</w:t>
      </w:r>
    </w:p>
    <w:p w14:paraId="043E5F95" w14:textId="04A0B492" w:rsidR="00295304" w:rsidRDefault="00295304" w:rsidP="00295304">
      <w:pPr>
        <w:pStyle w:val="Folgeposition"/>
        <w:keepNext/>
        <w:keepLines/>
      </w:pPr>
      <w:r>
        <w:t>C</w:t>
      </w:r>
      <w:r>
        <w:rPr>
          <w:sz w:val="12"/>
        </w:rPr>
        <w:t>+</w:t>
      </w:r>
      <w:r>
        <w:tab/>
        <w:t>PROBENAHMETOPF DN 200 / DN 150 senkrechter Abgang Edelstahl</w:t>
      </w:r>
      <w:r>
        <w:tab/>
        <w:t xml:space="preserve">Stk </w:t>
      </w:r>
    </w:p>
    <w:p w14:paraId="771BD9D0" w14:textId="77A40430" w:rsidR="00295304" w:rsidRDefault="00295304" w:rsidP="00295304">
      <w:pPr>
        <w:pStyle w:val="Langtext"/>
      </w:pPr>
      <w:r>
        <w:t>Durchmesser : 405 mm</w:t>
      </w:r>
    </w:p>
    <w:p w14:paraId="6E2CAD50" w14:textId="78993D66" w:rsidR="00295304" w:rsidRDefault="00295304" w:rsidP="00295304">
      <w:pPr>
        <w:pStyle w:val="Langtext"/>
      </w:pPr>
      <w:r>
        <w:t>Höhe: 455 mm</w:t>
      </w:r>
    </w:p>
    <w:p w14:paraId="20D52E65" w14:textId="070C7A23" w:rsidR="00295304" w:rsidRDefault="00295304" w:rsidP="00295304">
      <w:pPr>
        <w:pStyle w:val="Langtext"/>
      </w:pPr>
      <w:r>
        <w:t>Zulauf waagrecht : DN 200</w:t>
      </w:r>
    </w:p>
    <w:p w14:paraId="321911DD" w14:textId="78ADC970" w:rsidR="00295304" w:rsidRDefault="00295304" w:rsidP="00295304">
      <w:pPr>
        <w:pStyle w:val="Langtext"/>
      </w:pPr>
      <w:r>
        <w:t>Ablauf senkrecht : DN 150</w:t>
      </w:r>
    </w:p>
    <w:p w14:paraId="405E8153" w14:textId="550CC9EE" w:rsidR="00295304" w:rsidRDefault="00295304" w:rsidP="00295304">
      <w:pPr>
        <w:pStyle w:val="Langtext"/>
      </w:pPr>
      <w:r>
        <w:t>Gewicht : ca. 11 kg</w:t>
      </w:r>
    </w:p>
    <w:p w14:paraId="267B768F" w14:textId="77777777" w:rsidR="00295304" w:rsidRDefault="00295304" w:rsidP="00295304">
      <w:pPr>
        <w:pStyle w:val="Langtext"/>
      </w:pPr>
    </w:p>
    <w:p w14:paraId="6D036CE4" w14:textId="07680AB4" w:rsidR="00295304" w:rsidRDefault="00295304" w:rsidP="00295304">
      <w:pPr>
        <w:pStyle w:val="Langtext"/>
      </w:pPr>
      <w:r>
        <w:t>z.B. ACO Probenahmetopf DN 200 / 150 Artikelnummer 7300.16.20 oder Gleichwertiges.</w:t>
      </w:r>
    </w:p>
    <w:p w14:paraId="7CB928EE" w14:textId="7044F751" w:rsidR="00295304" w:rsidRDefault="00295304" w:rsidP="00295304">
      <w:pPr>
        <w:pStyle w:val="Langtext"/>
      </w:pPr>
      <w:r>
        <w:t>Angebotenes Erzeugnis:</w:t>
      </w:r>
    </w:p>
    <w:p w14:paraId="58342F71" w14:textId="77777777" w:rsidR="00295304" w:rsidRDefault="00295304" w:rsidP="00295304">
      <w:pPr>
        <w:pStyle w:val="TrennungPOS"/>
      </w:pPr>
    </w:p>
    <w:p w14:paraId="785C98FE" w14:textId="17389526" w:rsidR="00295304" w:rsidRDefault="00295304" w:rsidP="00295304">
      <w:pPr>
        <w:pStyle w:val="GrundtextPosNr"/>
        <w:keepNext/>
        <w:keepLines/>
      </w:pPr>
      <w:r>
        <w:t>61.EC 05</w:t>
      </w:r>
    </w:p>
    <w:p w14:paraId="7E989277" w14:textId="60F5C139" w:rsidR="00295304" w:rsidRDefault="00295304" w:rsidP="00295304">
      <w:pPr>
        <w:pStyle w:val="Grundtext"/>
      </w:pPr>
      <w:r>
        <w:t>Zulaufschieber aus PVC, beiderseits Steckmuffe mit Lippendichtring</w:t>
      </w:r>
    </w:p>
    <w:p w14:paraId="579D9B69" w14:textId="0BE099F0" w:rsidR="00295304" w:rsidRDefault="00295304" w:rsidP="00295304">
      <w:pPr>
        <w:pStyle w:val="Grundtext"/>
      </w:pPr>
      <w:r>
        <w:t>Angegeben ist Dimension Rohr</w:t>
      </w:r>
    </w:p>
    <w:p w14:paraId="5EFB180C" w14:textId="37FA328E" w:rsidR="00295304" w:rsidRDefault="00295304" w:rsidP="00295304">
      <w:pPr>
        <w:pStyle w:val="Folgeposition"/>
        <w:keepNext/>
        <w:keepLines/>
      </w:pPr>
      <w:r>
        <w:t>A</w:t>
      </w:r>
      <w:r>
        <w:rPr>
          <w:sz w:val="12"/>
        </w:rPr>
        <w:t>+</w:t>
      </w:r>
      <w:r>
        <w:tab/>
        <w:t>ZULAUFSCHIEBER DN 100</w:t>
      </w:r>
      <w:r>
        <w:tab/>
        <w:t xml:space="preserve">Stk </w:t>
      </w:r>
    </w:p>
    <w:p w14:paraId="1867BE71" w14:textId="221FE1C5" w:rsidR="00295304" w:rsidRDefault="00295304" w:rsidP="00295304">
      <w:pPr>
        <w:pStyle w:val="Langtext"/>
      </w:pPr>
      <w:r>
        <w:t>für Rohre mit Ø110mm</w:t>
      </w:r>
    </w:p>
    <w:p w14:paraId="4741F313" w14:textId="30888B12" w:rsidR="00295304" w:rsidRDefault="00295304" w:rsidP="00295304">
      <w:pPr>
        <w:pStyle w:val="Langtext"/>
      </w:pPr>
      <w:r>
        <w:t>Länge : 176 mm</w:t>
      </w:r>
    </w:p>
    <w:p w14:paraId="664D3FCD" w14:textId="69A83482" w:rsidR="00295304" w:rsidRDefault="00295304" w:rsidP="00295304">
      <w:pPr>
        <w:pStyle w:val="Langtext"/>
      </w:pPr>
      <w:r>
        <w:t>Höhe: 330 mm</w:t>
      </w:r>
    </w:p>
    <w:p w14:paraId="70B8BE1B" w14:textId="6251FDE9" w:rsidR="00295304" w:rsidRDefault="00295304" w:rsidP="00295304">
      <w:pPr>
        <w:pStyle w:val="Langtext"/>
      </w:pPr>
      <w:r>
        <w:t>Gewicht : ca. 2,75 kg</w:t>
      </w:r>
    </w:p>
    <w:p w14:paraId="296C9AC1" w14:textId="77777777" w:rsidR="00295304" w:rsidRDefault="00295304" w:rsidP="00295304">
      <w:pPr>
        <w:pStyle w:val="Langtext"/>
      </w:pPr>
    </w:p>
    <w:p w14:paraId="49BD3C82" w14:textId="4B1AB44E" w:rsidR="00295304" w:rsidRDefault="00295304" w:rsidP="00295304">
      <w:pPr>
        <w:pStyle w:val="Langtext"/>
      </w:pPr>
      <w:r>
        <w:t>z.B. ACO Zulaufschieber DN 100 Artikelnummer 0175.13.84 oder Gleichwertiges.</w:t>
      </w:r>
    </w:p>
    <w:p w14:paraId="28132596" w14:textId="13EEE8BE" w:rsidR="00295304" w:rsidRDefault="00295304" w:rsidP="00295304">
      <w:pPr>
        <w:pStyle w:val="Langtext"/>
      </w:pPr>
      <w:r>
        <w:lastRenderedPageBreak/>
        <w:t>Angebotenes Erzeugnis:</w:t>
      </w:r>
    </w:p>
    <w:p w14:paraId="00B33C87" w14:textId="07C1A493" w:rsidR="00295304" w:rsidRDefault="00295304" w:rsidP="00295304">
      <w:pPr>
        <w:pStyle w:val="Folgeposition"/>
        <w:keepNext/>
        <w:keepLines/>
      </w:pPr>
      <w:r>
        <w:t>B</w:t>
      </w:r>
      <w:r>
        <w:rPr>
          <w:sz w:val="12"/>
        </w:rPr>
        <w:t>+</w:t>
      </w:r>
      <w:r>
        <w:tab/>
        <w:t>ZULAUFSCHIEBER DN 150</w:t>
      </w:r>
      <w:r>
        <w:tab/>
        <w:t xml:space="preserve">Stk </w:t>
      </w:r>
    </w:p>
    <w:p w14:paraId="1012E68B" w14:textId="3736C1D5" w:rsidR="00295304" w:rsidRDefault="00295304" w:rsidP="00295304">
      <w:pPr>
        <w:pStyle w:val="Langtext"/>
      </w:pPr>
      <w:r>
        <w:t>für Rohre mit Ø160mm</w:t>
      </w:r>
    </w:p>
    <w:p w14:paraId="1F271BC7" w14:textId="25C28A65" w:rsidR="00295304" w:rsidRDefault="00295304" w:rsidP="00295304">
      <w:pPr>
        <w:pStyle w:val="Langtext"/>
      </w:pPr>
      <w:r>
        <w:t>Länge : 226 mm</w:t>
      </w:r>
    </w:p>
    <w:p w14:paraId="710E62A4" w14:textId="0AE8638E" w:rsidR="00295304" w:rsidRDefault="00295304" w:rsidP="00295304">
      <w:pPr>
        <w:pStyle w:val="Langtext"/>
      </w:pPr>
      <w:r>
        <w:t>Höhe: 510 mm</w:t>
      </w:r>
    </w:p>
    <w:p w14:paraId="5D5EE640" w14:textId="4442C83B" w:rsidR="00295304" w:rsidRDefault="00295304" w:rsidP="00295304">
      <w:pPr>
        <w:pStyle w:val="Langtext"/>
      </w:pPr>
      <w:r>
        <w:t>Gewicht : ca. 6,50 kg</w:t>
      </w:r>
    </w:p>
    <w:p w14:paraId="33F1F38E" w14:textId="77777777" w:rsidR="00295304" w:rsidRDefault="00295304" w:rsidP="00295304">
      <w:pPr>
        <w:pStyle w:val="Langtext"/>
      </w:pPr>
    </w:p>
    <w:p w14:paraId="21D0A298" w14:textId="4D8A4227" w:rsidR="00295304" w:rsidRDefault="00295304" w:rsidP="00295304">
      <w:pPr>
        <w:pStyle w:val="Langtext"/>
      </w:pPr>
      <w:r>
        <w:t>z.B. ACO Zulaufschieber DN 150 Artikelnummer 0175.13.85 oder Gleichwertiges.</w:t>
      </w:r>
    </w:p>
    <w:p w14:paraId="6503075A" w14:textId="4BEDA04D" w:rsidR="00295304" w:rsidRDefault="00295304" w:rsidP="00295304">
      <w:pPr>
        <w:pStyle w:val="Langtext"/>
      </w:pPr>
      <w:r>
        <w:t>Angebotenes Erzeugnis:</w:t>
      </w:r>
    </w:p>
    <w:p w14:paraId="57D727BB" w14:textId="13CD0435" w:rsidR="00295304" w:rsidRDefault="00295304" w:rsidP="00295304">
      <w:pPr>
        <w:pStyle w:val="Folgeposition"/>
        <w:keepNext/>
        <w:keepLines/>
      </w:pPr>
      <w:r>
        <w:t>C</w:t>
      </w:r>
      <w:r>
        <w:rPr>
          <w:sz w:val="12"/>
        </w:rPr>
        <w:t>+</w:t>
      </w:r>
      <w:r>
        <w:tab/>
        <w:t>ZULAUFSCHIEBER DN 200</w:t>
      </w:r>
      <w:r>
        <w:tab/>
        <w:t xml:space="preserve">Stk </w:t>
      </w:r>
    </w:p>
    <w:p w14:paraId="1C6B51A5" w14:textId="01D00D3D" w:rsidR="00295304" w:rsidRDefault="004E0244" w:rsidP="004E0244">
      <w:pPr>
        <w:pStyle w:val="Langtext"/>
      </w:pPr>
      <w:r>
        <w:t>für Rohre mit Ø200mm</w:t>
      </w:r>
    </w:p>
    <w:p w14:paraId="2F1C7C90" w14:textId="1375BAEA" w:rsidR="004E0244" w:rsidRDefault="004E0244" w:rsidP="004E0244">
      <w:pPr>
        <w:pStyle w:val="Langtext"/>
      </w:pPr>
      <w:r>
        <w:t>Länge : 264 mm</w:t>
      </w:r>
    </w:p>
    <w:p w14:paraId="01898280" w14:textId="4DB23D3C" w:rsidR="004E0244" w:rsidRDefault="004E0244" w:rsidP="004E0244">
      <w:pPr>
        <w:pStyle w:val="Langtext"/>
      </w:pPr>
      <w:r>
        <w:t>Höhe: 637 mm</w:t>
      </w:r>
    </w:p>
    <w:p w14:paraId="0E652185" w14:textId="059A7ED4" w:rsidR="004E0244" w:rsidRDefault="004E0244" w:rsidP="004E0244">
      <w:pPr>
        <w:pStyle w:val="Langtext"/>
      </w:pPr>
      <w:r>
        <w:t>Gewicht : ca. 8,40 kg</w:t>
      </w:r>
    </w:p>
    <w:p w14:paraId="733E4DF1" w14:textId="77777777" w:rsidR="004E0244" w:rsidRDefault="004E0244" w:rsidP="004E0244">
      <w:pPr>
        <w:pStyle w:val="Langtext"/>
      </w:pPr>
    </w:p>
    <w:p w14:paraId="41DB4681" w14:textId="522F2461" w:rsidR="004E0244" w:rsidRDefault="004E0244" w:rsidP="004E0244">
      <w:pPr>
        <w:pStyle w:val="Langtext"/>
      </w:pPr>
      <w:r>
        <w:t>z.B. ACO Zulaufschieber DN 200 Artikelnummer 0170.20.83 oder Gleichwertiges.</w:t>
      </w:r>
    </w:p>
    <w:p w14:paraId="63FDAD58" w14:textId="7A6298E1" w:rsidR="004E0244" w:rsidRDefault="004E0244" w:rsidP="004E0244">
      <w:pPr>
        <w:pStyle w:val="Langtext"/>
      </w:pPr>
      <w:r>
        <w:t>Angebotenes Erzeugnis:</w:t>
      </w:r>
    </w:p>
    <w:p w14:paraId="7DDC4151" w14:textId="77777777" w:rsidR="004E0244" w:rsidRDefault="004E0244" w:rsidP="004E0244">
      <w:pPr>
        <w:pStyle w:val="TrennungPOS"/>
      </w:pPr>
    </w:p>
    <w:p w14:paraId="422C0360" w14:textId="205EE01E" w:rsidR="004E0244" w:rsidRDefault="004E0244" w:rsidP="004E0244">
      <w:pPr>
        <w:pStyle w:val="GrundtextPosNr"/>
        <w:keepNext/>
        <w:keepLines/>
      </w:pPr>
      <w:r>
        <w:t>61.EC 10</w:t>
      </w:r>
    </w:p>
    <w:p w14:paraId="366564FD" w14:textId="68FFE5D9" w:rsidR="004E0244" w:rsidRDefault="004E0244" w:rsidP="004E0244">
      <w:pPr>
        <w:pStyle w:val="Grundtext"/>
      </w:pPr>
      <w:r>
        <w:t>Securat Alarmanlage idSET-34 für Coalisator-P gemäß ÖNORM EN 858-1, -2, mit ATEX Zulassung, Betriebszone 0 mit optischer und akustischer Anzeige, zum Anschluss von bis zu 3 Sensoren, mit 4 Relaisausgängen, einer für jeden Sensoralarm und einer für Sensorfehler, Zweiadriger, digitaler Sensorbus für bis zu drei Sensoren, Polaritätsfreier Sensoranschluss, Automatische Sensorerkennung durch One-Touch-Inbetriebnahme, LED-Statusanzeigen für Stromversorgung, Alarm- und Störmeldungen, Eingebauter akustischer Alarmgeber bestehend aus: Securat Überwachungsgerät idSET-34 anschlussfertig, Abmessungen 175 x 125 x 50 mm (B x H x T), IP 65, Material Polycarbonat, zur Wandmontage außerhalb explosionsgefährdeter Bereiche (Zonen), Sensoren können in explosionsgefährdeten Bereichen (Zonen) montiert werden, mit Ölsensor 5 m blauem Anschlusskabel, mit Aufstausensor 5 m blauem Anschlusskabel, mit 1 x Kabelverbinder LCJ1-2 , Elektroanschluss: 230 V AC, 50/60 Hz, max. 8 VA Leistungsaufnahme, ohne Netzschalter, max Sicherungsgröße 16 A, Gewicht ca. 3 kg</w:t>
      </w:r>
    </w:p>
    <w:p w14:paraId="57CC2500" w14:textId="5EC5F159" w:rsidR="004E0244" w:rsidRDefault="004E0244" w:rsidP="004E0244">
      <w:pPr>
        <w:pStyle w:val="Folgeposition"/>
        <w:keepNext/>
        <w:keepLines/>
      </w:pPr>
      <w:r>
        <w:t>A</w:t>
      </w:r>
      <w:r>
        <w:rPr>
          <w:sz w:val="12"/>
        </w:rPr>
        <w:t>+</w:t>
      </w:r>
      <w:r>
        <w:tab/>
        <w:t>ALARMANLAGE, Coalisator-P NS 1,5 bis NS 3</w:t>
      </w:r>
      <w:r>
        <w:tab/>
        <w:t xml:space="preserve">Stk </w:t>
      </w:r>
    </w:p>
    <w:p w14:paraId="3EABD3C3" w14:textId="104F270A" w:rsidR="004E0244" w:rsidRDefault="004E0244" w:rsidP="004E0244">
      <w:pPr>
        <w:pStyle w:val="Langtext"/>
      </w:pPr>
      <w:r>
        <w:t>passend für : Coalisator-P NS 1,5 bis NS 3</w:t>
      </w:r>
    </w:p>
    <w:p w14:paraId="5D3716EA" w14:textId="77777777" w:rsidR="004E0244" w:rsidRDefault="004E0244" w:rsidP="004E0244">
      <w:pPr>
        <w:pStyle w:val="Langtext"/>
      </w:pPr>
    </w:p>
    <w:p w14:paraId="284EBCE4" w14:textId="127F0F1F" w:rsidR="004E0244" w:rsidRDefault="004E0244" w:rsidP="004E0244">
      <w:pPr>
        <w:pStyle w:val="Langtext"/>
      </w:pPr>
      <w:r>
        <w:t>z.B. ACO Alarmanlage Artikelnummer 6751.66.61 oder Gleichwertiges.</w:t>
      </w:r>
    </w:p>
    <w:p w14:paraId="31016473" w14:textId="63FF37C5" w:rsidR="004E0244" w:rsidRDefault="004E0244" w:rsidP="004E0244">
      <w:pPr>
        <w:pStyle w:val="Langtext"/>
      </w:pPr>
      <w:r>
        <w:t>Angebotenes Erzeugnis:</w:t>
      </w:r>
    </w:p>
    <w:p w14:paraId="0A96EECD" w14:textId="77777777" w:rsidR="004E0244" w:rsidRDefault="004E0244" w:rsidP="004E0244">
      <w:pPr>
        <w:pStyle w:val="TrennungPOS"/>
      </w:pPr>
    </w:p>
    <w:p w14:paraId="7DBAEAE6" w14:textId="5DE39727" w:rsidR="004E0244" w:rsidRDefault="004E0244" w:rsidP="004E0244">
      <w:pPr>
        <w:pStyle w:val="GrundtextPosNr"/>
        <w:keepNext/>
        <w:keepLines/>
      </w:pPr>
      <w:r>
        <w:t>61.EC 11</w:t>
      </w:r>
    </w:p>
    <w:p w14:paraId="0C410E35" w14:textId="7A9041A9" w:rsidR="004E0244" w:rsidRDefault="004E0244" w:rsidP="004E0244">
      <w:pPr>
        <w:pStyle w:val="Grundtext"/>
      </w:pPr>
      <w:r>
        <w:t>Sensorkabelverlängerung für Securat Alarmanlagen bestehend aus 1 Stück Kabel (Typ: 2 x 0,75 mm², LIYYÖ-O) Länge 20 m, blauer Kabelmantel, nicht geschirmt, zur Verlängerung für einen Sensor Gewicht: 0,90 kg</w:t>
      </w:r>
    </w:p>
    <w:p w14:paraId="67F2E67D" w14:textId="03CC3B3F" w:rsidR="004E0244" w:rsidRDefault="004E0244" w:rsidP="004E0244">
      <w:pPr>
        <w:pStyle w:val="Folgeposition"/>
        <w:keepNext/>
        <w:keepLines/>
      </w:pPr>
      <w:r>
        <w:t>A</w:t>
      </w:r>
      <w:r>
        <w:rPr>
          <w:sz w:val="12"/>
        </w:rPr>
        <w:t>+</w:t>
      </w:r>
      <w:r>
        <w:tab/>
        <w:t>ALARMANLAGE, C-P Sensorkabelverlängerung  NS 1,5 bis NS 3</w:t>
      </w:r>
      <w:r>
        <w:tab/>
        <w:t xml:space="preserve">Stk </w:t>
      </w:r>
    </w:p>
    <w:p w14:paraId="0A4540CD" w14:textId="2B2A0E57" w:rsidR="004E0244" w:rsidRDefault="004E0244" w:rsidP="004E0244">
      <w:pPr>
        <w:pStyle w:val="Langtext"/>
      </w:pPr>
      <w:r>
        <w:t>passend für : Securat Alarmanlage idSET-34, Coalisator-P NS 1,5 bis NS 3</w:t>
      </w:r>
    </w:p>
    <w:p w14:paraId="3DAAE3D3" w14:textId="77777777" w:rsidR="004E0244" w:rsidRDefault="004E0244" w:rsidP="004E0244">
      <w:pPr>
        <w:pStyle w:val="Langtext"/>
      </w:pPr>
    </w:p>
    <w:p w14:paraId="3DFB1C72" w14:textId="6C99D051" w:rsidR="004E0244" w:rsidRDefault="004E0244" w:rsidP="004E0244">
      <w:pPr>
        <w:pStyle w:val="Langtext"/>
      </w:pPr>
      <w:r>
        <w:t>z.B. ACO Sensorkabelverlängerung Artikelnummer 6752.00.03 oder Gleichwertiges.</w:t>
      </w:r>
    </w:p>
    <w:p w14:paraId="3DFFBA1C" w14:textId="35412B14" w:rsidR="004E0244" w:rsidRDefault="004E0244" w:rsidP="004E0244">
      <w:pPr>
        <w:pStyle w:val="Langtext"/>
      </w:pPr>
      <w:r>
        <w:t>Angebotenes Erzeugnis:</w:t>
      </w:r>
    </w:p>
    <w:p w14:paraId="6B607498" w14:textId="77777777" w:rsidR="004E0244" w:rsidRDefault="004E0244" w:rsidP="004E0244">
      <w:pPr>
        <w:pStyle w:val="TrennungPOS"/>
      </w:pPr>
    </w:p>
    <w:p w14:paraId="0B1F3BFA" w14:textId="5C01E260" w:rsidR="004E0244" w:rsidRDefault="004E0244" w:rsidP="004E0244">
      <w:pPr>
        <w:pStyle w:val="GrundtextPosNr"/>
        <w:keepNext/>
        <w:keepLines/>
      </w:pPr>
      <w:r>
        <w:t>61.EC 15</w:t>
      </w:r>
    </w:p>
    <w:p w14:paraId="2E0A29AD" w14:textId="624D9334" w:rsidR="004E0244" w:rsidRDefault="004E0244" w:rsidP="004E0244">
      <w:pPr>
        <w:pStyle w:val="Grundtext"/>
      </w:pPr>
      <w:r>
        <w:t>Securat Alarmanlage idSET-34 für Coalisator-P gemäß ÖNORM EN 858-1, -2, mit ATEX Zulassung, Betriebszone 0 mit optischer und akustischer Anzeige, zum Anschluss von bis zu 3 Sensoren, mit 4 Relaisausgängen, einer für jeden Sensoralarm und einer für Sensorfehler, Zweiadriger, digitaler Sensorbus für bis zu drei Sensoren, Polaritätsfreier Sensoranschluss, Automatische Sensorerkennung durch One-Touch-Inbetriebnahme, LED-Statusanzeigen für Stromversorgung, Alarm- und Störmeldungen, Eingebauter akustischer Alarmgeber bestehend aus: Securat Überwachungsgerät idSET-34 anschlussfertig, Abmessungen 175 x 125 x 50 mm (B x H x T), IP 65, Material Polycarbonat, zur Wandmontage außerhalb explosionsgefährdeter Bereiche (Zonen), Sensoren können in explosionsgefährdeten Bereichen (Zonen) montiert werden, mit Ölsensor 5 m blauem Anschlusskabel, mit Aufstausensor 5 m blauem Anschlusskabel, mit 1 x Kabelverbinder LCJ1-2 , Elektroanschluss: 230 V AC, 50/60 Hz, max. 8 VA Leistungsaufnahme, ohne Netzschalter, max Sicherungsgröße 16 A, Gewicht ca. 3 kg</w:t>
      </w:r>
    </w:p>
    <w:p w14:paraId="3FD8D554" w14:textId="13AAB275" w:rsidR="004E0244" w:rsidRDefault="004E0244" w:rsidP="004E0244">
      <w:pPr>
        <w:pStyle w:val="Grundtext"/>
      </w:pPr>
      <w:r>
        <w:t>Zubehör : Installationssatz</w:t>
      </w:r>
    </w:p>
    <w:p w14:paraId="6B99C499" w14:textId="3651EAE8" w:rsidR="004E0244" w:rsidRDefault="004E0244" w:rsidP="004E0244">
      <w:pPr>
        <w:pStyle w:val="Folgeposition"/>
        <w:keepNext/>
        <w:keepLines/>
      </w:pPr>
      <w:r>
        <w:t>A</w:t>
      </w:r>
      <w:r>
        <w:rPr>
          <w:sz w:val="12"/>
        </w:rPr>
        <w:t>+</w:t>
      </w:r>
      <w:r>
        <w:tab/>
        <w:t>ALARMANLAGE, Coalisator-P NS 6 bis NS 15</w:t>
      </w:r>
      <w:r>
        <w:tab/>
        <w:t xml:space="preserve">Stk </w:t>
      </w:r>
    </w:p>
    <w:p w14:paraId="75615E1E" w14:textId="070DBA3A" w:rsidR="004E0244" w:rsidRDefault="004E0244" w:rsidP="004E0244">
      <w:pPr>
        <w:pStyle w:val="Langtext"/>
      </w:pPr>
      <w:r>
        <w:t>passend für : Coalisator-P NS 6 bis NS 15</w:t>
      </w:r>
    </w:p>
    <w:p w14:paraId="654119B7" w14:textId="77777777" w:rsidR="004E0244" w:rsidRDefault="004E0244" w:rsidP="004E0244">
      <w:pPr>
        <w:pStyle w:val="Langtext"/>
      </w:pPr>
    </w:p>
    <w:p w14:paraId="386A6F7D" w14:textId="4652AD75" w:rsidR="004E0244" w:rsidRDefault="004E0244" w:rsidP="004E0244">
      <w:pPr>
        <w:pStyle w:val="Langtext"/>
      </w:pPr>
      <w:r>
        <w:t>z.B. ACO Alarmanlage Artikelnummer 411505 oder Gleichwertiges.</w:t>
      </w:r>
    </w:p>
    <w:p w14:paraId="4536D799" w14:textId="47E0B9D3" w:rsidR="004E0244" w:rsidRDefault="004E0244" w:rsidP="004E0244">
      <w:pPr>
        <w:pStyle w:val="Langtext"/>
      </w:pPr>
      <w:r>
        <w:t>Angebotenes Erzeugnis:</w:t>
      </w:r>
    </w:p>
    <w:p w14:paraId="6DD394C1" w14:textId="77777777" w:rsidR="004E0244" w:rsidRDefault="004E0244" w:rsidP="004E0244">
      <w:pPr>
        <w:pStyle w:val="TrennungPOS"/>
      </w:pPr>
    </w:p>
    <w:p w14:paraId="1ED9B595" w14:textId="0862E758" w:rsidR="004E0244" w:rsidRDefault="004E0244" w:rsidP="004E0244">
      <w:pPr>
        <w:pStyle w:val="GrundtextPosNr"/>
        <w:keepNext/>
        <w:keepLines/>
      </w:pPr>
      <w:r>
        <w:lastRenderedPageBreak/>
        <w:t>61.EC 16</w:t>
      </w:r>
    </w:p>
    <w:p w14:paraId="6481EA92" w14:textId="35D2533A" w:rsidR="004E0244" w:rsidRDefault="004E0244" w:rsidP="004E0244">
      <w:pPr>
        <w:pStyle w:val="Grundtext"/>
      </w:pPr>
      <w:r>
        <w:t>Sensorkabelverlängerung für Securat Alarmanlagen bestehend aus 1 Stück Kabel (Typ: 2 x 0,75 mm², LIYYÖ-O) Länge 20 m, blauer Kabelmantel, nicht geschirmt, zur Verlängerung für einen Sensor Gewicht: 0,90 kg</w:t>
      </w:r>
    </w:p>
    <w:p w14:paraId="2E559130" w14:textId="030B6E2C" w:rsidR="004E0244" w:rsidRDefault="004E0244" w:rsidP="004E0244">
      <w:pPr>
        <w:pStyle w:val="Folgeposition"/>
        <w:keepNext/>
        <w:keepLines/>
      </w:pPr>
      <w:r>
        <w:t>A</w:t>
      </w:r>
      <w:r>
        <w:rPr>
          <w:sz w:val="12"/>
        </w:rPr>
        <w:t>+</w:t>
      </w:r>
      <w:r>
        <w:tab/>
        <w:t>ALARMANLAGE, C-P Sensorkabelverlängerung  NS 6 bis NS 15</w:t>
      </w:r>
      <w:r>
        <w:tab/>
        <w:t xml:space="preserve">Stk </w:t>
      </w:r>
    </w:p>
    <w:p w14:paraId="06D65E01" w14:textId="7D5C34C2" w:rsidR="004E0244" w:rsidRDefault="004E0244" w:rsidP="004E0244">
      <w:pPr>
        <w:pStyle w:val="Langtext"/>
      </w:pPr>
      <w:r>
        <w:t>passend für : Securat Alarmanlage idSET-34, Coalisator-P NS 6 bis NS 15</w:t>
      </w:r>
    </w:p>
    <w:p w14:paraId="5063420A" w14:textId="77777777" w:rsidR="004E0244" w:rsidRDefault="004E0244" w:rsidP="004E0244">
      <w:pPr>
        <w:pStyle w:val="Langtext"/>
      </w:pPr>
    </w:p>
    <w:p w14:paraId="3F2A86DA" w14:textId="5EA683E3" w:rsidR="004E0244" w:rsidRDefault="004E0244" w:rsidP="004E0244">
      <w:pPr>
        <w:pStyle w:val="Langtext"/>
      </w:pPr>
      <w:r>
        <w:t>z.B. ACO Sensorkabelverlängerung Artikelnummer MO2765 oder Gleichwertiges.</w:t>
      </w:r>
    </w:p>
    <w:p w14:paraId="07DB6E6C" w14:textId="6C4710FD" w:rsidR="004E0244" w:rsidRDefault="004E0244" w:rsidP="004E0244">
      <w:pPr>
        <w:pStyle w:val="Langtext"/>
      </w:pPr>
      <w:r>
        <w:t>Angebotenes Erzeugnis:</w:t>
      </w:r>
    </w:p>
    <w:p w14:paraId="3286A120" w14:textId="77777777" w:rsidR="004E0244" w:rsidRDefault="004E0244" w:rsidP="004E0244">
      <w:pPr>
        <w:pStyle w:val="TrennungPOS"/>
      </w:pPr>
    </w:p>
    <w:p w14:paraId="79757079" w14:textId="56731035" w:rsidR="004E0244" w:rsidRDefault="004E0244" w:rsidP="004E0244">
      <w:pPr>
        <w:pStyle w:val="GrundtextPosNr"/>
        <w:keepNext/>
        <w:keepLines/>
      </w:pPr>
      <w:r>
        <w:t>61.EC 18</w:t>
      </w:r>
    </w:p>
    <w:p w14:paraId="6CDD630E" w14:textId="0C5AEB22" w:rsidR="004E0244" w:rsidRDefault="004E0244" w:rsidP="004E0244">
      <w:pPr>
        <w:pStyle w:val="Grundtext"/>
      </w:pPr>
      <w:r>
        <w:t>Installationssatz, Kabelverschraubungen zu Securat Alarmanlage</w:t>
      </w:r>
    </w:p>
    <w:p w14:paraId="00EB2FB1" w14:textId="7BA838B2" w:rsidR="004E0244" w:rsidRDefault="004E0244" w:rsidP="004E0244">
      <w:pPr>
        <w:pStyle w:val="Folgeposition"/>
        <w:keepNext/>
        <w:keepLines/>
      </w:pPr>
      <w:r>
        <w:t>A</w:t>
      </w:r>
      <w:r>
        <w:rPr>
          <w:sz w:val="12"/>
        </w:rPr>
        <w:t>+</w:t>
      </w:r>
      <w:r>
        <w:tab/>
        <w:t>ALARMANLAGE, C-P Installationssatz NS 6 bis NS 15</w:t>
      </w:r>
      <w:r>
        <w:tab/>
        <w:t xml:space="preserve">Stk </w:t>
      </w:r>
    </w:p>
    <w:p w14:paraId="42ABF020" w14:textId="49F61121" w:rsidR="004E0244" w:rsidRDefault="004E0244" w:rsidP="004E0244">
      <w:pPr>
        <w:pStyle w:val="Langtext"/>
      </w:pPr>
      <w:r>
        <w:t>passend für : Securat Alarmanlage idSET-34, Coalisator-P NS 6 bis NS 15</w:t>
      </w:r>
    </w:p>
    <w:p w14:paraId="265390CA" w14:textId="77777777" w:rsidR="004E0244" w:rsidRDefault="004E0244" w:rsidP="004E0244">
      <w:pPr>
        <w:pStyle w:val="Langtext"/>
      </w:pPr>
    </w:p>
    <w:p w14:paraId="0F81D2F8" w14:textId="12ABAFB6" w:rsidR="004E0244" w:rsidRDefault="004E0244" w:rsidP="004E0244">
      <w:pPr>
        <w:pStyle w:val="Langtext"/>
      </w:pPr>
      <w:r>
        <w:t>z.B. ACO Installationssatz Artikelnummer 418984 oder Gleichwertiges.</w:t>
      </w:r>
    </w:p>
    <w:p w14:paraId="13F83FC3" w14:textId="06ECE243" w:rsidR="004E0244" w:rsidRDefault="004E0244" w:rsidP="004E0244">
      <w:pPr>
        <w:pStyle w:val="Langtext"/>
      </w:pPr>
      <w:r>
        <w:t>Angebotenes Erzeugnis:</w:t>
      </w:r>
    </w:p>
    <w:p w14:paraId="3754DE69" w14:textId="77777777" w:rsidR="004E0244" w:rsidRDefault="004E0244" w:rsidP="004E0244">
      <w:pPr>
        <w:pStyle w:val="TrennungPOS"/>
      </w:pPr>
    </w:p>
    <w:p w14:paraId="2D76EBA1" w14:textId="32F9961F" w:rsidR="004E0244" w:rsidRDefault="004E0244" w:rsidP="004E0244">
      <w:pPr>
        <w:pStyle w:val="GrundtextPosNr"/>
        <w:keepNext/>
        <w:keepLines/>
      </w:pPr>
      <w:r>
        <w:t>61.EC 20</w:t>
      </w:r>
    </w:p>
    <w:p w14:paraId="6B9CBE5F" w14:textId="17067D97" w:rsidR="004E0244" w:rsidRDefault="004E0244" w:rsidP="004E0244">
      <w:pPr>
        <w:pStyle w:val="Grundtext"/>
      </w:pPr>
      <w:r>
        <w:t>Securat Alarmanlage idSET-34 für Coalisator-R gemäß ÖNORM EN 858-1, -2, mit ATEX Zulassung, Betriebszone 0 mit optischer und akustischer Anzeige, zum Anschluss von bis zu 3 Sensoren, mit 4 Relaisausgängen, einer für jeden Sensoralarm und einer für Sensorfehler, Zweiadriger, digitaler Sensorbus für bis zu drei Sensoren, Polaritätsfreier Sensoranschluss, Automatische Sensorerkennung durch One-Touch-Inbetriebnahme, LED-Statusanzeigen für Stromversorgung, Alarm- und Störmeldungen, Eingebauter akustischer Alarmgeber bestehend aus: Securat Überwachungsgerät idSET-34 anschlussfertig, Abmessungen 175 x 125 x 50 mm (B x H x T), IP 65, Material Polycarbonat, zur Wandmontage außerhalb explosionsgefährdeter Bereiche (Zonen), Sensoren können in explosionsgefährdeten Bereichen (Zonen) montiert werden, mit Ölsensor 5 m blauem Anschlusskabel, mit Aufstausensor 5 m blauem Anschlusskabel, mit 1 x Kabelverbinder LCJ1-2 , Elektroanschluss: 230 V AC, 50/60 Hz, max. 8 VA Leistungsaufnahme, ohne Netzschalter, max Sicherungsgröße 16 A, Gewicht ca. 3 kg</w:t>
      </w:r>
    </w:p>
    <w:p w14:paraId="39F8B354" w14:textId="3F9717CB" w:rsidR="004E0244" w:rsidRDefault="004E0244" w:rsidP="004E0244">
      <w:pPr>
        <w:pStyle w:val="Folgeposition"/>
        <w:keepNext/>
        <w:keepLines/>
      </w:pPr>
      <w:r>
        <w:t>A</w:t>
      </w:r>
      <w:r>
        <w:rPr>
          <w:sz w:val="12"/>
        </w:rPr>
        <w:t>+</w:t>
      </w:r>
      <w:r>
        <w:tab/>
        <w:t>ALARMANLAGE, Coalisator-R, RD NS 3 bis NS 10</w:t>
      </w:r>
      <w:r>
        <w:tab/>
        <w:t xml:space="preserve">Stk </w:t>
      </w:r>
    </w:p>
    <w:p w14:paraId="70B20168" w14:textId="48F333FF" w:rsidR="004E0244" w:rsidRDefault="004E0244" w:rsidP="004E0244">
      <w:pPr>
        <w:pStyle w:val="Langtext"/>
      </w:pPr>
      <w:r>
        <w:t>passend für : Coalisator-R und Coalisator RD NS 3 bis NS 10</w:t>
      </w:r>
    </w:p>
    <w:p w14:paraId="08C55F88" w14:textId="77777777" w:rsidR="004E0244" w:rsidRDefault="004E0244" w:rsidP="004E0244">
      <w:pPr>
        <w:pStyle w:val="Langtext"/>
      </w:pPr>
    </w:p>
    <w:p w14:paraId="56596337" w14:textId="38841179" w:rsidR="004E0244" w:rsidRDefault="004E0244" w:rsidP="004E0244">
      <w:pPr>
        <w:pStyle w:val="Langtext"/>
      </w:pPr>
      <w:r>
        <w:t>z.B. ACO Alarmanlage Artikelnummer 6751.66.41 oder Gleichwertiges.</w:t>
      </w:r>
    </w:p>
    <w:p w14:paraId="4BB79159" w14:textId="217989DB" w:rsidR="004E0244" w:rsidRDefault="004E0244" w:rsidP="004E0244">
      <w:pPr>
        <w:pStyle w:val="Langtext"/>
      </w:pPr>
      <w:r>
        <w:t>Angebotenes Erzeugnis:</w:t>
      </w:r>
    </w:p>
    <w:p w14:paraId="6923D508" w14:textId="77777777" w:rsidR="004E0244" w:rsidRDefault="004E0244" w:rsidP="004E0244">
      <w:pPr>
        <w:pStyle w:val="TrennungPOS"/>
      </w:pPr>
    </w:p>
    <w:p w14:paraId="250B2456" w14:textId="1FA13D51" w:rsidR="004E0244" w:rsidRDefault="004E0244" w:rsidP="004E0244">
      <w:pPr>
        <w:pStyle w:val="GrundtextPosNr"/>
        <w:keepNext/>
        <w:keepLines/>
      </w:pPr>
      <w:r>
        <w:t>61.EC 21</w:t>
      </w:r>
    </w:p>
    <w:p w14:paraId="5CAC2F56" w14:textId="3A8E0A47" w:rsidR="004E0244" w:rsidRDefault="004E0244" w:rsidP="004E0244">
      <w:pPr>
        <w:pStyle w:val="Grundtext"/>
      </w:pPr>
      <w:r>
        <w:t>Sensorkabelverlängerung für Securat Alarmanlagen bestehend aus 1 Stück Kabel (Typ: 2 x 0,75 mm², LIYYÖ-O) Länge 20 m, blauer Kabelmantel, nicht geschirmt, zur Verlängerung für einen Sensor Gewicht: 0,90 kg</w:t>
      </w:r>
    </w:p>
    <w:p w14:paraId="7860C7B4" w14:textId="1071D4B4" w:rsidR="004E0244" w:rsidRDefault="004E0244" w:rsidP="004E0244">
      <w:pPr>
        <w:pStyle w:val="Folgeposition"/>
        <w:keepNext/>
        <w:keepLines/>
      </w:pPr>
      <w:r>
        <w:t>A</w:t>
      </w:r>
      <w:r>
        <w:rPr>
          <w:sz w:val="12"/>
        </w:rPr>
        <w:t>+</w:t>
      </w:r>
      <w:r>
        <w:tab/>
        <w:t>ALARMANLAGE, C-R, RD Sensorkabelverlängerung  NS 3 bis NS 6</w:t>
      </w:r>
      <w:r>
        <w:tab/>
        <w:t xml:space="preserve">Stk </w:t>
      </w:r>
    </w:p>
    <w:p w14:paraId="1D09D590" w14:textId="3E60B3B3" w:rsidR="004E0244" w:rsidRDefault="004E0244" w:rsidP="004E0244">
      <w:pPr>
        <w:pStyle w:val="Langtext"/>
      </w:pPr>
      <w:r>
        <w:t>passend für : Securat Alarmanlage idST-34, Coalisator-R und Coalisator RD NS 3 bis NS 10</w:t>
      </w:r>
    </w:p>
    <w:p w14:paraId="3FA52463" w14:textId="77777777" w:rsidR="004E0244" w:rsidRDefault="004E0244" w:rsidP="004E0244">
      <w:pPr>
        <w:pStyle w:val="Langtext"/>
      </w:pPr>
    </w:p>
    <w:p w14:paraId="36445898" w14:textId="38ECB594" w:rsidR="004E0244" w:rsidRDefault="004E0244" w:rsidP="004E0244">
      <w:pPr>
        <w:pStyle w:val="Langtext"/>
      </w:pPr>
      <w:r>
        <w:t>z.B. ACO Sensorkabelverlängerung Artikelnummer 6752.00.03 oder Gleichwertiges.</w:t>
      </w:r>
    </w:p>
    <w:p w14:paraId="586C9B0E" w14:textId="13217779" w:rsidR="004E0244" w:rsidRDefault="004E0244" w:rsidP="004E0244">
      <w:pPr>
        <w:pStyle w:val="Langtext"/>
      </w:pPr>
      <w:r>
        <w:t>Angebotenes Erzeugnis:</w:t>
      </w:r>
    </w:p>
    <w:p w14:paraId="6C87FB70" w14:textId="77777777" w:rsidR="004E0244" w:rsidRDefault="004E0244" w:rsidP="004E0244">
      <w:pPr>
        <w:pStyle w:val="TrennungPOS"/>
      </w:pPr>
    </w:p>
    <w:p w14:paraId="02F9B67E" w14:textId="2340356C" w:rsidR="004E0244" w:rsidRDefault="004E0244" w:rsidP="004E0244">
      <w:pPr>
        <w:pStyle w:val="GrundtextPosNr"/>
        <w:keepNext/>
        <w:keepLines/>
      </w:pPr>
      <w:r>
        <w:t>61.EC 30</w:t>
      </w:r>
    </w:p>
    <w:p w14:paraId="5296DD0D" w14:textId="51324C43" w:rsidR="004E0244" w:rsidRDefault="004E0244" w:rsidP="004E0244">
      <w:pPr>
        <w:pStyle w:val="Grundtext"/>
      </w:pPr>
      <w:r>
        <w:t>Anschlusskasten aus Edelstahl, Werkstoff 1.4301 Ausführung "Aufputz", Frontseite glasgeperlt, Türanschlag wahlweise rechts oder links, Tür abschließbar</w:t>
      </w:r>
    </w:p>
    <w:p w14:paraId="7F5954AE" w14:textId="01797EAA" w:rsidR="004E0244" w:rsidRDefault="004E0244" w:rsidP="004E0244">
      <w:pPr>
        <w:pStyle w:val="Folgeposition"/>
        <w:keepNext/>
        <w:keepLines/>
      </w:pPr>
      <w:r>
        <w:t>A</w:t>
      </w:r>
      <w:r>
        <w:rPr>
          <w:sz w:val="12"/>
        </w:rPr>
        <w:t>+</w:t>
      </w:r>
      <w:r>
        <w:tab/>
        <w:t>ANSCHLUSSKASTEN, Entsorgungsanschluss, Mineralölabscheider</w:t>
      </w:r>
      <w:r>
        <w:tab/>
        <w:t xml:space="preserve">Stk </w:t>
      </w:r>
    </w:p>
    <w:p w14:paraId="4E00D3C8" w14:textId="7C204BDB" w:rsidR="004E0244" w:rsidRDefault="004E0244" w:rsidP="004E0244">
      <w:pPr>
        <w:pStyle w:val="Langtext"/>
      </w:pPr>
      <w:r>
        <w:t>für Entsorgungsanschluss, Wasseranschluss Bohrung DN 40, Abmessungen B x H x T 370 x 330 x 250 mm</w:t>
      </w:r>
    </w:p>
    <w:p w14:paraId="17F933EB" w14:textId="1197921F" w:rsidR="004E0244" w:rsidRDefault="004E0244" w:rsidP="004E0244">
      <w:pPr>
        <w:pStyle w:val="Langtext"/>
      </w:pPr>
      <w:r>
        <w:t>Gewicht : ca. 10 kg</w:t>
      </w:r>
    </w:p>
    <w:p w14:paraId="261EDCC3" w14:textId="77777777" w:rsidR="004E0244" w:rsidRDefault="004E0244" w:rsidP="004E0244">
      <w:pPr>
        <w:pStyle w:val="Langtext"/>
      </w:pPr>
    </w:p>
    <w:p w14:paraId="12C56B6B" w14:textId="4897A0F8" w:rsidR="004E0244" w:rsidRDefault="004E0244" w:rsidP="004E0244">
      <w:pPr>
        <w:pStyle w:val="Langtext"/>
      </w:pPr>
      <w:r>
        <w:t>z.B. ACO Anschlusskasten Artikelnummer 7601.80.22 oder Gleichwertiges.</w:t>
      </w:r>
    </w:p>
    <w:p w14:paraId="5B870CA5" w14:textId="047D25B2" w:rsidR="004E0244" w:rsidRDefault="004E0244" w:rsidP="004E0244">
      <w:pPr>
        <w:pStyle w:val="Langtext"/>
      </w:pPr>
      <w:r>
        <w:t>Angebotenes Erzeugnis:</w:t>
      </w:r>
    </w:p>
    <w:p w14:paraId="55A1BB2F" w14:textId="77777777" w:rsidR="004E0244" w:rsidRDefault="004E0244" w:rsidP="004E0244">
      <w:pPr>
        <w:pStyle w:val="TrennungPOS"/>
      </w:pPr>
    </w:p>
    <w:p w14:paraId="07F40208" w14:textId="5B564B17" w:rsidR="004E0244" w:rsidRDefault="004E0244" w:rsidP="004E0244">
      <w:pPr>
        <w:pStyle w:val="GrundtextPosNr"/>
        <w:keepNext/>
        <w:keepLines/>
      </w:pPr>
      <w:r>
        <w:t>61.EC 35</w:t>
      </w:r>
    </w:p>
    <w:p w14:paraId="5B787D70" w14:textId="62C6C61A" w:rsidR="004E0244" w:rsidRDefault="004E0244" w:rsidP="004E0244">
      <w:pPr>
        <w:pStyle w:val="Grundtext"/>
      </w:pPr>
      <w:r>
        <w:t>Unterputzrahmen aus Edelstahl , Werkstoff 1.4301</w:t>
      </w:r>
    </w:p>
    <w:p w14:paraId="6EDB6133" w14:textId="162C7D15" w:rsidR="004E0244" w:rsidRDefault="004E0244" w:rsidP="004E0244">
      <w:pPr>
        <w:pStyle w:val="Folgeposition"/>
        <w:keepNext/>
        <w:keepLines/>
      </w:pPr>
      <w:r>
        <w:t>B</w:t>
      </w:r>
      <w:r>
        <w:rPr>
          <w:sz w:val="12"/>
        </w:rPr>
        <w:t>+</w:t>
      </w:r>
      <w:r>
        <w:tab/>
        <w:t>UNTERPUTZRAHMEN, Entsorgungsanschluss, Mineralölabscheider</w:t>
      </w:r>
      <w:r>
        <w:tab/>
        <w:t xml:space="preserve">Stk </w:t>
      </w:r>
    </w:p>
    <w:p w14:paraId="6E7D49ED" w14:textId="41C63A3A" w:rsidR="004E0244" w:rsidRDefault="004E0244" w:rsidP="004E0244">
      <w:pPr>
        <w:pStyle w:val="Langtext"/>
      </w:pPr>
      <w:r>
        <w:t>Abmessung: 421 x 381 x 25 mm zu Anschlusskasten für Entsorgungsanschluss, Wasseranschluss Bohrung DN 40, Abmessungen B x H x T 370 x 330 x 250 mm</w:t>
      </w:r>
    </w:p>
    <w:p w14:paraId="44149718" w14:textId="10CBEA1D" w:rsidR="004E0244" w:rsidRDefault="004E0244" w:rsidP="004E0244">
      <w:pPr>
        <w:pStyle w:val="Langtext"/>
      </w:pPr>
      <w:r>
        <w:t>Gewicht : ca. 1 kg</w:t>
      </w:r>
    </w:p>
    <w:p w14:paraId="78B37348" w14:textId="77777777" w:rsidR="004E0244" w:rsidRDefault="004E0244" w:rsidP="004E0244">
      <w:pPr>
        <w:pStyle w:val="Langtext"/>
      </w:pPr>
    </w:p>
    <w:p w14:paraId="02A17B9F" w14:textId="5FC63945" w:rsidR="004E0244" w:rsidRDefault="004E0244" w:rsidP="004E0244">
      <w:pPr>
        <w:pStyle w:val="Langtext"/>
      </w:pPr>
      <w:r>
        <w:t>z.B. ACO Unterputzrahmen Artikelnummer 7601.80.23 oder Gleichwertiges.</w:t>
      </w:r>
    </w:p>
    <w:p w14:paraId="6BA9F0EE" w14:textId="3851F0BB" w:rsidR="004E0244" w:rsidRDefault="004E0244" w:rsidP="004E0244">
      <w:pPr>
        <w:pStyle w:val="Langtext"/>
      </w:pPr>
      <w:r>
        <w:t>Angebotenes Erzeugnis:</w:t>
      </w:r>
    </w:p>
    <w:p w14:paraId="52605CD2" w14:textId="77777777" w:rsidR="004E0244" w:rsidRDefault="004E0244" w:rsidP="004E0244">
      <w:pPr>
        <w:pStyle w:val="TrennungULG"/>
        <w:keepNext w:val="0"/>
      </w:pPr>
    </w:p>
    <w:p w14:paraId="14854848" w14:textId="77777777" w:rsidR="004E0244" w:rsidRPr="004E0244" w:rsidRDefault="004E0244" w:rsidP="004E0244">
      <w:pPr>
        <w:pStyle w:val="TrennungULG"/>
        <w:keepNext w:val="0"/>
      </w:pPr>
    </w:p>
    <w:sectPr w:rsidR="004E0244" w:rsidRPr="004E0244" w:rsidSect="00E6623F">
      <w:headerReference w:type="even" r:id="rId7"/>
      <w:headerReference w:type="default" r:id="rId8"/>
      <w:footerReference w:type="default" r:id="rId9"/>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5D129" w14:textId="77777777" w:rsidR="00CA4D50" w:rsidRDefault="00CA4D50">
      <w:r>
        <w:separator/>
      </w:r>
    </w:p>
  </w:endnote>
  <w:endnote w:type="continuationSeparator" w:id="0">
    <w:p w14:paraId="23B71CB6" w14:textId="77777777"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F4E3" w14:textId="77777777" w:rsidR="00DF2AD5" w:rsidRDefault="00DF2AD5">
    <w:pPr>
      <w:pStyle w:val="Fuzeile"/>
      <w:pBdr>
        <w:bottom w:val="single" w:sz="6" w:space="1" w:color="auto"/>
      </w:pBdr>
      <w:tabs>
        <w:tab w:val="clear" w:pos="9071"/>
        <w:tab w:val="right" w:pos="9923"/>
      </w:tabs>
      <w:ind w:left="0" w:right="-1"/>
      <w:jc w:val="both"/>
    </w:pPr>
  </w:p>
  <w:p w14:paraId="04AA9C4F" w14:textId="732F01DF" w:rsidR="00DF2AD5" w:rsidRDefault="00E6623F">
    <w:pPr>
      <w:pStyle w:val="Fuzeile"/>
      <w:tabs>
        <w:tab w:val="clear" w:pos="9071"/>
        <w:tab w:val="right" w:pos="9923"/>
      </w:tabs>
      <w:ind w:left="0" w:right="-1"/>
      <w:jc w:val="both"/>
      <w:rPr>
        <w:sz w:val="16"/>
      </w:rPr>
    </w:pPr>
    <w:r>
      <w:t>LBHT-012+A-LG61</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3C002C">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4E0244">
      <w:rPr>
        <w:rStyle w:val="Seitenzahl"/>
        <w:noProof/>
      </w:rPr>
      <w:t>216</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960A" w14:textId="77777777" w:rsidR="00CA4D50" w:rsidRDefault="00CA4D50">
      <w:r>
        <w:separator/>
      </w:r>
    </w:p>
  </w:footnote>
  <w:footnote w:type="continuationSeparator" w:id="0">
    <w:p w14:paraId="0144C85B" w14:textId="77777777"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56AE"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54415EC" w14:textId="77777777" w:rsidR="00DF2AD5" w:rsidRDefault="00DF2AD5">
    <w:pPr>
      <w:pStyle w:val="Kopfzeile"/>
      <w:ind w:right="360"/>
    </w:pPr>
  </w:p>
  <w:p w14:paraId="6009C7DD"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E1AC" w14:textId="243ECB1D" w:rsidR="00DF2AD5" w:rsidRDefault="00E6623F">
    <w:pPr>
      <w:pStyle w:val="Kopfzeile"/>
      <w:tabs>
        <w:tab w:val="clear" w:pos="4819"/>
        <w:tab w:val="clear" w:pos="9071"/>
        <w:tab w:val="right" w:pos="9923"/>
      </w:tabs>
      <w:rPr>
        <w:sz w:val="20"/>
      </w:rPr>
    </w:pPr>
    <w:r>
      <w:rPr>
        <w:b/>
        <w:sz w:val="20"/>
      </w:rPr>
      <w:t xml:space="preserve">LB-HT, Version -0, -, LG 61 Abwasseranlagen </w:t>
    </w:r>
    <w:r w:rsidR="00DF2AD5">
      <w:rPr>
        <w:b/>
        <w:sz w:val="20"/>
      </w:rPr>
      <w:tab/>
    </w:r>
  </w:p>
  <w:p w14:paraId="6D407167"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66021"/>
    <w:rsid w:val="00066BEB"/>
    <w:rsid w:val="00075E48"/>
    <w:rsid w:val="000840E8"/>
    <w:rsid w:val="000C3375"/>
    <w:rsid w:val="00111BCE"/>
    <w:rsid w:val="00117CDE"/>
    <w:rsid w:val="001768C9"/>
    <w:rsid w:val="001A673F"/>
    <w:rsid w:val="001B4515"/>
    <w:rsid w:val="001C0C79"/>
    <w:rsid w:val="001E4DC9"/>
    <w:rsid w:val="001F658C"/>
    <w:rsid w:val="00217773"/>
    <w:rsid w:val="00217792"/>
    <w:rsid w:val="0023146B"/>
    <w:rsid w:val="0025397F"/>
    <w:rsid w:val="00272DBD"/>
    <w:rsid w:val="00292327"/>
    <w:rsid w:val="00295304"/>
    <w:rsid w:val="002C3283"/>
    <w:rsid w:val="002E4BAC"/>
    <w:rsid w:val="002E6E61"/>
    <w:rsid w:val="002F3F7E"/>
    <w:rsid w:val="002F5341"/>
    <w:rsid w:val="002F65BD"/>
    <w:rsid w:val="00313BA9"/>
    <w:rsid w:val="00393D78"/>
    <w:rsid w:val="003942A7"/>
    <w:rsid w:val="003C002C"/>
    <w:rsid w:val="003D2D4A"/>
    <w:rsid w:val="003E5108"/>
    <w:rsid w:val="00437DC0"/>
    <w:rsid w:val="00452CBC"/>
    <w:rsid w:val="00456E80"/>
    <w:rsid w:val="00462220"/>
    <w:rsid w:val="004E0244"/>
    <w:rsid w:val="00514DFB"/>
    <w:rsid w:val="0055437B"/>
    <w:rsid w:val="00557569"/>
    <w:rsid w:val="00565D41"/>
    <w:rsid w:val="00577893"/>
    <w:rsid w:val="00582E85"/>
    <w:rsid w:val="00590A8D"/>
    <w:rsid w:val="005B28A8"/>
    <w:rsid w:val="005D60C5"/>
    <w:rsid w:val="005E25A0"/>
    <w:rsid w:val="00606CC6"/>
    <w:rsid w:val="0061273A"/>
    <w:rsid w:val="006318B1"/>
    <w:rsid w:val="0065015A"/>
    <w:rsid w:val="006A21E4"/>
    <w:rsid w:val="006A64BE"/>
    <w:rsid w:val="006C5B2A"/>
    <w:rsid w:val="006C71FF"/>
    <w:rsid w:val="006E2281"/>
    <w:rsid w:val="007022BF"/>
    <w:rsid w:val="007137A7"/>
    <w:rsid w:val="007138F8"/>
    <w:rsid w:val="00734CFE"/>
    <w:rsid w:val="00751045"/>
    <w:rsid w:val="0075374F"/>
    <w:rsid w:val="007810F7"/>
    <w:rsid w:val="0078153E"/>
    <w:rsid w:val="00786760"/>
    <w:rsid w:val="007A1402"/>
    <w:rsid w:val="007D344D"/>
    <w:rsid w:val="007D3655"/>
    <w:rsid w:val="007F06C0"/>
    <w:rsid w:val="007F7F6B"/>
    <w:rsid w:val="008113E4"/>
    <w:rsid w:val="0085539D"/>
    <w:rsid w:val="00856A8E"/>
    <w:rsid w:val="008827CF"/>
    <w:rsid w:val="008B5800"/>
    <w:rsid w:val="008E5D8B"/>
    <w:rsid w:val="008F0728"/>
    <w:rsid w:val="00955944"/>
    <w:rsid w:val="00956049"/>
    <w:rsid w:val="00983DDD"/>
    <w:rsid w:val="00991DCD"/>
    <w:rsid w:val="009D1526"/>
    <w:rsid w:val="00A10326"/>
    <w:rsid w:val="00A1314A"/>
    <w:rsid w:val="00A35297"/>
    <w:rsid w:val="00A35372"/>
    <w:rsid w:val="00A87931"/>
    <w:rsid w:val="00A93B74"/>
    <w:rsid w:val="00A9633C"/>
    <w:rsid w:val="00A97E5B"/>
    <w:rsid w:val="00AF602B"/>
    <w:rsid w:val="00B0238D"/>
    <w:rsid w:val="00B0776E"/>
    <w:rsid w:val="00B119A5"/>
    <w:rsid w:val="00B24F25"/>
    <w:rsid w:val="00B35121"/>
    <w:rsid w:val="00B43B74"/>
    <w:rsid w:val="00B5663C"/>
    <w:rsid w:val="00B720C3"/>
    <w:rsid w:val="00B846E0"/>
    <w:rsid w:val="00B85621"/>
    <w:rsid w:val="00B9603E"/>
    <w:rsid w:val="00BC3878"/>
    <w:rsid w:val="00BD5609"/>
    <w:rsid w:val="00BD59A5"/>
    <w:rsid w:val="00C266B7"/>
    <w:rsid w:val="00C5594A"/>
    <w:rsid w:val="00C943A9"/>
    <w:rsid w:val="00CA4D50"/>
    <w:rsid w:val="00CC25AB"/>
    <w:rsid w:val="00CF3D4A"/>
    <w:rsid w:val="00D263E6"/>
    <w:rsid w:val="00D478AA"/>
    <w:rsid w:val="00D56ED4"/>
    <w:rsid w:val="00D611D0"/>
    <w:rsid w:val="00D614F8"/>
    <w:rsid w:val="00DD6F3C"/>
    <w:rsid w:val="00DE0F94"/>
    <w:rsid w:val="00DE6D5B"/>
    <w:rsid w:val="00DF2AD5"/>
    <w:rsid w:val="00E449E8"/>
    <w:rsid w:val="00E46A93"/>
    <w:rsid w:val="00E53E7F"/>
    <w:rsid w:val="00E6623F"/>
    <w:rsid w:val="00E84889"/>
    <w:rsid w:val="00E91A3B"/>
    <w:rsid w:val="00EB270A"/>
    <w:rsid w:val="00F160E6"/>
    <w:rsid w:val="00F22336"/>
    <w:rsid w:val="00F34A13"/>
    <w:rsid w:val="00F8279E"/>
    <w:rsid w:val="00FA2C32"/>
    <w:rsid w:val="00FF45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F8735"/>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216</Pages>
  <Words>76802</Words>
  <Characters>483854</Characters>
  <Application>Microsoft Office Word</Application>
  <DocSecurity>0</DocSecurity>
  <Lines>4032</Lines>
  <Paragraphs>1119</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559537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Stefan Prior</cp:lastModifiedBy>
  <cp:revision>128</cp:revision>
  <cp:lastPrinted>1999-02-09T11:25:00Z</cp:lastPrinted>
  <dcterms:created xsi:type="dcterms:W3CDTF">2015-01-14T12:40:00Z</dcterms:created>
  <dcterms:modified xsi:type="dcterms:W3CDTF">2024-04-16T10:04:00Z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2c3a69-5bb1-4896-a591-f45b96dda59d_Enabled">
    <vt:lpwstr>true</vt:lpwstr>
  </property>
  <property fmtid="{D5CDD505-2E9C-101B-9397-08002B2CF9AE}" pid="3" name="MSIP_Label_a02c3a69-5bb1-4896-a591-f45b96dda59d_SetDate">
    <vt:lpwstr>2024-04-16T09:32:51Z</vt:lpwstr>
  </property>
  <property fmtid="{D5CDD505-2E9C-101B-9397-08002B2CF9AE}" pid="4" name="MSIP_Label_a02c3a69-5bb1-4896-a591-f45b96dda59d_Method">
    <vt:lpwstr>Standard</vt:lpwstr>
  </property>
  <property fmtid="{D5CDD505-2E9C-101B-9397-08002B2CF9AE}" pid="5" name="MSIP_Label_a02c3a69-5bb1-4896-a591-f45b96dda59d_Name">
    <vt:lpwstr>Public</vt:lpwstr>
  </property>
  <property fmtid="{D5CDD505-2E9C-101B-9397-08002B2CF9AE}" pid="6" name="MSIP_Label_a02c3a69-5bb1-4896-a591-f45b96dda59d_SiteId">
    <vt:lpwstr>b53f6739-82d2-42c3-8e8d-458bdd89805b</vt:lpwstr>
  </property>
  <property fmtid="{D5CDD505-2E9C-101B-9397-08002B2CF9AE}" pid="7" name="MSIP_Label_a02c3a69-5bb1-4896-a591-f45b96dda59d_ActionId">
    <vt:lpwstr>009030ee-41a4-4874-a809-709c8907294d</vt:lpwstr>
  </property>
  <property fmtid="{D5CDD505-2E9C-101B-9397-08002B2CF9AE}" pid="8" name="MSIP_Label_a02c3a69-5bb1-4896-a591-f45b96dda59d_ContentBits">
    <vt:lpwstr>0</vt:lpwstr>
  </property>
</Properties>
</file>